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1757" w14:textId="458790ED" w:rsidR="00EE5AC5" w:rsidRPr="00EE5AC5" w:rsidRDefault="00EE5AC5" w:rsidP="00EE5AC5">
      <w:pPr>
        <w:rPr>
          <w:rFonts w:ascii="Roboto Medium" w:hAnsi="Roboto Medium"/>
        </w:rPr>
      </w:pPr>
      <w:r w:rsidRPr="00EE5AC5">
        <w:rPr>
          <w:rFonts w:ascii="Roboto Medium" w:hAnsi="Roboto Medium"/>
        </w:rPr>
        <w:t>ANNEX V: MODEL DE DECLARACIÓ RESPONSABLE RELATIVA AL TRACTAMENT PER PART DEL CONTRACTISTA DE DADES PERSONALS PER COMPTE DEL RESPONSABLE DEL TRACTAMENT</w:t>
      </w:r>
    </w:p>
    <w:p w14:paraId="19232C64" w14:textId="77777777" w:rsidR="00EE5AC5" w:rsidRDefault="00EE5AC5" w:rsidP="00EE5AC5"/>
    <w:p w14:paraId="756AAC40" w14:textId="77777777" w:rsidR="00EE5AC5" w:rsidRDefault="00EE5AC5" w:rsidP="00EE5AC5"/>
    <w:p w14:paraId="185F0EBC" w14:textId="640F13D5" w:rsidR="00EE5AC5" w:rsidRDefault="00EE5AC5" w:rsidP="00EE5AC5">
      <w:r>
        <w:t xml:space="preserve">El/la  Sr./Sra............................................................................................ en (nom  propi / en nom i representació de l’empresa) amb NIF.................., adjudicatària de la contractació denominada .......................................... </w:t>
      </w:r>
      <w:r w:rsidR="00A72E88">
        <w:t>amb número d’expedient</w:t>
      </w:r>
      <w:r>
        <w:t>.................................. convocada en el seu dia per l’Ajuntament d’Esparreguera:</w:t>
      </w:r>
    </w:p>
    <w:p w14:paraId="11C502F7" w14:textId="77777777" w:rsidR="00EE5AC5" w:rsidRDefault="00EE5AC5" w:rsidP="00EE5AC5"/>
    <w:p w14:paraId="4E0F67D7" w14:textId="3BB1ABDE" w:rsidR="00EE5AC5" w:rsidRDefault="00EE5AC5" w:rsidP="00EE5AC5">
      <w:pPr>
        <w:pStyle w:val="Pargrafdellista"/>
        <w:numPr>
          <w:ilvl w:val="0"/>
          <w:numId w:val="37"/>
        </w:numPr>
        <w:ind w:left="426" w:hanging="426"/>
      </w:pPr>
      <w: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l’Ajuntament d’Esparreguera. </w:t>
      </w:r>
    </w:p>
    <w:p w14:paraId="400F8018" w14:textId="77777777" w:rsidR="00EE5AC5" w:rsidRDefault="00EE5AC5" w:rsidP="00EE5AC5">
      <w:pPr>
        <w:ind w:left="426" w:hanging="426"/>
      </w:pPr>
    </w:p>
    <w:p w14:paraId="2DB1DC28" w14:textId="06B69281" w:rsidR="00EE5AC5" w:rsidRDefault="00EE5AC5" w:rsidP="00EE5AC5">
      <w:pPr>
        <w:pStyle w:val="Pargrafdellista"/>
        <w:numPr>
          <w:ilvl w:val="0"/>
          <w:numId w:val="37"/>
        </w:numPr>
        <w:ind w:left="426" w:hanging="426"/>
      </w:pPr>
      <w:r>
        <w:t xml:space="preserve">Declara que els servidors estaran ubicats a ........................... (INDICAR PAÍS) i que els serveis associats als mateixos es prestaran  des de.................................. (INDICAR PAÍS), comprometent-se a comunicar qualsevol canvi que es produeixi, al llarg de la vida del contracte, d’aquesta informació. </w:t>
      </w:r>
    </w:p>
    <w:p w14:paraId="1B57B04B" w14:textId="77777777" w:rsidR="00EE5AC5" w:rsidRDefault="00EE5AC5" w:rsidP="00EE5AC5">
      <w:pPr>
        <w:ind w:left="426" w:hanging="426"/>
      </w:pPr>
    </w:p>
    <w:p w14:paraId="0E12E4D9" w14:textId="27D3FE5C" w:rsidR="00EE5AC5" w:rsidRDefault="00EE5AC5" w:rsidP="00EE5AC5">
      <w:pPr>
        <w:pStyle w:val="Pargrafdellista"/>
        <w:numPr>
          <w:ilvl w:val="0"/>
          <w:numId w:val="37"/>
        </w:numPr>
        <w:ind w:left="426" w:hanging="426"/>
      </w:pPr>
      <w:r>
        <w:t>Així mateix, es compromet a indicar en la seva oferta, si s’autoritza als PCAP i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05E203C5" w14:textId="77777777" w:rsidR="00EE5AC5" w:rsidRDefault="00EE5AC5" w:rsidP="00EE5AC5"/>
    <w:p w14:paraId="4AB7531D" w14:textId="40919F97" w:rsidR="00EE5AC5" w:rsidRDefault="00000000" w:rsidP="00EE5AC5">
      <w:pPr>
        <w:ind w:left="709" w:hanging="283"/>
      </w:pPr>
      <w:sdt>
        <w:sdtPr>
          <w:id w:val="117152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C5">
            <w:rPr>
              <w:rFonts w:ascii="MS Gothic" w:eastAsia="MS Gothic" w:hAnsi="MS Gothic" w:hint="eastAsia"/>
            </w:rPr>
            <w:t>☐</w:t>
          </w:r>
        </w:sdtContent>
      </w:sdt>
      <w:r w:rsidR="00EE5AC5">
        <w:t xml:space="preserve"> NO té previst subcontractar els servidors ni els serveis associats als servidors.</w:t>
      </w:r>
    </w:p>
    <w:p w14:paraId="6FDC5BFB" w14:textId="77777777" w:rsidR="00EE5AC5" w:rsidRDefault="00EE5AC5" w:rsidP="00EE5AC5"/>
    <w:p w14:paraId="75FC625D" w14:textId="3FDACA90" w:rsidR="00EE5AC5" w:rsidRDefault="00000000" w:rsidP="00EE5AC5">
      <w:pPr>
        <w:ind w:left="709" w:hanging="283"/>
      </w:pPr>
      <w:sdt>
        <w:sdtPr>
          <w:id w:val="-136428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C5">
            <w:rPr>
              <w:rFonts w:ascii="MS Gothic" w:eastAsia="MS Gothic" w:hAnsi="MS Gothic" w:hint="eastAsia"/>
            </w:rPr>
            <w:t>☐</w:t>
          </w:r>
        </w:sdtContent>
      </w:sdt>
      <w:r w:rsidR="00EE5AC5">
        <w:t xml:space="preserve"> Subcontractarà el/s servidor/s i/o serveis associats als servidors, per la qual cosa informa de:</w:t>
      </w:r>
    </w:p>
    <w:p w14:paraId="6E567A06" w14:textId="77777777" w:rsidR="00EE5AC5" w:rsidRDefault="00EE5AC5" w:rsidP="00EE5AC5"/>
    <w:p w14:paraId="06943C48" w14:textId="14E76431" w:rsidR="00EE5AC5" w:rsidRDefault="00EE5AC5" w:rsidP="00EE5AC5">
      <w:pPr>
        <w:pStyle w:val="Pargrafdellista"/>
        <w:numPr>
          <w:ilvl w:val="0"/>
          <w:numId w:val="38"/>
        </w:numPr>
      </w:pPr>
      <w:r>
        <w:t>Nom i dades fiscals del subcontractista:</w:t>
      </w:r>
    </w:p>
    <w:p w14:paraId="7FD9529F" w14:textId="28B4746D" w:rsidR="00EE5AC5" w:rsidRDefault="00EE5AC5" w:rsidP="00EE5AC5">
      <w:pPr>
        <w:pStyle w:val="Pargrafdellista"/>
        <w:numPr>
          <w:ilvl w:val="0"/>
          <w:numId w:val="38"/>
        </w:numPr>
      </w:pPr>
      <w:r>
        <w:t>Servei subcontractat:</w:t>
      </w:r>
    </w:p>
    <w:p w14:paraId="4F438E01" w14:textId="77777777" w:rsidR="00EE5AC5" w:rsidRDefault="00EE5AC5" w:rsidP="00EE5AC5"/>
    <w:p w14:paraId="6DAB9A19" w14:textId="74E754C8" w:rsidR="00EE5AC5" w:rsidRDefault="00EE5AC5" w:rsidP="00EE5AC5">
      <w:pPr>
        <w:pStyle w:val="Pargrafdellista"/>
        <w:numPr>
          <w:ilvl w:val="0"/>
          <w:numId w:val="37"/>
        </w:numPr>
        <w:ind w:left="426" w:hanging="426"/>
      </w:pPr>
      <w:r>
        <w:t>Que, mentre sigui vigent la relació contractual, em comprometo a comunicar qualsevol canvi que es produeixi de la informació proporcionada en els apartats anteriors.</w:t>
      </w:r>
    </w:p>
    <w:p w14:paraId="6B4393D6" w14:textId="77777777" w:rsidR="00EE5AC5" w:rsidRDefault="00EE5AC5" w:rsidP="00EE5AC5"/>
    <w:p w14:paraId="1A8B622B" w14:textId="30B4C0C1" w:rsidR="00EE5AC5" w:rsidRDefault="00EE5AC5" w:rsidP="00EE5AC5">
      <w:pPr>
        <w:pStyle w:val="Pargrafdellista"/>
        <w:numPr>
          <w:ilvl w:val="0"/>
          <w:numId w:val="37"/>
        </w:numPr>
        <w:ind w:left="426" w:hanging="426"/>
      </w:pPr>
      <w:r>
        <w:t>Que em comprometo a aportar els documents que demostrin la veracitat d’aquesta declaració responsable si així se’m requerís.</w:t>
      </w:r>
    </w:p>
    <w:p w14:paraId="7041D4F9" w14:textId="77777777" w:rsidR="00EE5AC5" w:rsidRDefault="00EE5AC5" w:rsidP="00EE5AC5"/>
    <w:p w14:paraId="28944DFE" w14:textId="77777777" w:rsidR="00EE5AC5" w:rsidRDefault="00EE5AC5" w:rsidP="00EE5AC5">
      <w:r>
        <w:t>I per així consti, signo aquesta declaració responsable</w:t>
      </w:r>
    </w:p>
    <w:p w14:paraId="5C80D4BA" w14:textId="77777777" w:rsidR="00EE5AC5" w:rsidRDefault="00EE5AC5" w:rsidP="00EE5AC5">
      <w:r>
        <w:t>(Lloc i data)</w:t>
      </w:r>
    </w:p>
    <w:p w14:paraId="556DBA09" w14:textId="77777777" w:rsidR="00EE5AC5" w:rsidRDefault="00EE5AC5" w:rsidP="00EE5AC5"/>
    <w:p w14:paraId="6D86DCA2" w14:textId="77777777" w:rsidR="00EE5AC5" w:rsidRDefault="00EE5AC5" w:rsidP="00EE5AC5">
      <w:r>
        <w:t>Signatura</w:t>
      </w:r>
    </w:p>
    <w:p w14:paraId="33472BC1" w14:textId="77777777" w:rsidR="007D123B" w:rsidRPr="005A3E4E" w:rsidRDefault="007D123B" w:rsidP="005A3E4E"/>
    <w:sectPr w:rsidR="007D123B" w:rsidRPr="005A3E4E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2052" w14:textId="77777777" w:rsidR="00A056A9" w:rsidRDefault="00A056A9">
      <w:r>
        <w:separator/>
      </w:r>
    </w:p>
  </w:endnote>
  <w:endnote w:type="continuationSeparator" w:id="0">
    <w:p w14:paraId="3139B776" w14:textId="77777777" w:rsidR="00A056A9" w:rsidRDefault="00A0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60C7" w14:textId="77777777" w:rsidR="00626979" w:rsidRPr="00F40D95" w:rsidRDefault="00626979">
    <w:pPr>
      <w:pStyle w:val="Peu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2D54920E" w14:textId="77777777" w:rsidR="00626979" w:rsidRPr="00F40D95" w:rsidRDefault="00626979">
    <w:pPr>
      <w:pStyle w:val="Peu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D0A8" w14:textId="77777777" w:rsidR="00A056A9" w:rsidRDefault="00A056A9">
      <w:r>
        <w:separator/>
      </w:r>
    </w:p>
  </w:footnote>
  <w:footnote w:type="continuationSeparator" w:id="0">
    <w:p w14:paraId="01DF69E0" w14:textId="77777777" w:rsidR="00A056A9" w:rsidRDefault="00A05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7952" w14:textId="77777777" w:rsidR="00626979" w:rsidRPr="00F40D95" w:rsidRDefault="00086A7B" w:rsidP="00F40D95">
    <w:pPr>
      <w:pStyle w:val="Capalera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62E14848" wp14:editId="779EDA9A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33B13"/>
    <w:multiLevelType w:val="hybridMultilevel"/>
    <w:tmpl w:val="C6B8F6CA"/>
    <w:lvl w:ilvl="0" w:tplc="38AA3DAE">
      <w:start w:val="3"/>
      <w:numFmt w:val="bullet"/>
      <w:lvlText w:val="-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E3D37"/>
    <w:multiLevelType w:val="hybridMultilevel"/>
    <w:tmpl w:val="5EBEFBEE"/>
    <w:lvl w:ilvl="0" w:tplc="89AAAD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95F92"/>
    <w:multiLevelType w:val="hybridMultilevel"/>
    <w:tmpl w:val="4410B062"/>
    <w:lvl w:ilvl="0" w:tplc="49EA02A2">
      <w:start w:val="1"/>
      <w:numFmt w:val="bullet"/>
      <w:lvlText w:val="-"/>
      <w:lvlJc w:val="left"/>
      <w:pPr>
        <w:ind w:left="720" w:hanging="360"/>
      </w:pPr>
      <w:rPr>
        <w:rFonts w:ascii="Roboto Light" w:hAnsi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17D83"/>
    <w:multiLevelType w:val="hybridMultilevel"/>
    <w:tmpl w:val="BFB07C3C"/>
    <w:lvl w:ilvl="0" w:tplc="89AAAD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DF2291"/>
    <w:multiLevelType w:val="hybridMultilevel"/>
    <w:tmpl w:val="8982E9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1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20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4"/>
  </w:num>
  <w:num w:numId="5" w16cid:durableId="1146821854">
    <w:abstractNumId w:val="25"/>
  </w:num>
  <w:num w:numId="6" w16cid:durableId="1722897442">
    <w:abstractNumId w:val="2"/>
  </w:num>
  <w:num w:numId="7" w16cid:durableId="1601790479">
    <w:abstractNumId w:val="27"/>
  </w:num>
  <w:num w:numId="8" w16cid:durableId="1889412019">
    <w:abstractNumId w:val="8"/>
  </w:num>
  <w:num w:numId="9" w16cid:durableId="1694578215">
    <w:abstractNumId w:val="35"/>
  </w:num>
  <w:num w:numId="10" w16cid:durableId="1306200512">
    <w:abstractNumId w:val="23"/>
  </w:num>
  <w:num w:numId="11" w16cid:durableId="395709397">
    <w:abstractNumId w:val="31"/>
  </w:num>
  <w:num w:numId="12" w16cid:durableId="1315767365">
    <w:abstractNumId w:val="12"/>
  </w:num>
  <w:num w:numId="13" w16cid:durableId="1387879353">
    <w:abstractNumId w:val="33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9"/>
  </w:num>
  <w:num w:numId="20" w16cid:durableId="1309280728">
    <w:abstractNumId w:val="18"/>
  </w:num>
  <w:num w:numId="21" w16cid:durableId="826212533">
    <w:abstractNumId w:val="16"/>
  </w:num>
  <w:num w:numId="22" w16cid:durableId="2074961681">
    <w:abstractNumId w:val="21"/>
  </w:num>
  <w:num w:numId="23" w16cid:durableId="361588404">
    <w:abstractNumId w:val="7"/>
  </w:num>
  <w:num w:numId="24" w16cid:durableId="1822185629">
    <w:abstractNumId w:val="17"/>
  </w:num>
  <w:num w:numId="25" w16cid:durableId="1310523801">
    <w:abstractNumId w:val="22"/>
  </w:num>
  <w:num w:numId="26" w16cid:durableId="144203281">
    <w:abstractNumId w:val="28"/>
  </w:num>
  <w:num w:numId="27" w16cid:durableId="29841777">
    <w:abstractNumId w:val="26"/>
  </w:num>
  <w:num w:numId="28" w16cid:durableId="1194659064">
    <w:abstractNumId w:val="9"/>
  </w:num>
  <w:num w:numId="29" w16cid:durableId="289213802">
    <w:abstractNumId w:val="32"/>
  </w:num>
  <w:num w:numId="30" w16cid:durableId="326983635">
    <w:abstractNumId w:val="4"/>
  </w:num>
  <w:num w:numId="31" w16cid:durableId="2073849321">
    <w:abstractNumId w:val="32"/>
    <w:lvlOverride w:ilvl="0">
      <w:startOverride w:val="1"/>
    </w:lvlOverride>
  </w:num>
  <w:num w:numId="32" w16cid:durableId="1521045418">
    <w:abstractNumId w:val="32"/>
    <w:lvlOverride w:ilvl="0">
      <w:startOverride w:val="1"/>
    </w:lvlOverride>
  </w:num>
  <w:num w:numId="33" w16cid:durableId="162473360">
    <w:abstractNumId w:val="30"/>
  </w:num>
  <w:num w:numId="34" w16cid:durableId="910652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2516452">
    <w:abstractNumId w:val="29"/>
  </w:num>
  <w:num w:numId="37" w16cid:durableId="290021040">
    <w:abstractNumId w:val="14"/>
  </w:num>
  <w:num w:numId="38" w16cid:durableId="1720322289">
    <w:abstractNumId w:val="15"/>
  </w:num>
  <w:num w:numId="39" w16cid:durableId="188565902">
    <w:abstractNumId w:val="13"/>
  </w:num>
  <w:num w:numId="40" w16cid:durableId="14555580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4E"/>
    <w:rsid w:val="00001A26"/>
    <w:rsid w:val="00004873"/>
    <w:rsid w:val="00020E8A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340B"/>
    <w:rsid w:val="002853C2"/>
    <w:rsid w:val="002976EB"/>
    <w:rsid w:val="002A2123"/>
    <w:rsid w:val="002A3FD9"/>
    <w:rsid w:val="002A5B0F"/>
    <w:rsid w:val="002A7A66"/>
    <w:rsid w:val="002B4F26"/>
    <w:rsid w:val="002C450B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2F61"/>
    <w:rsid w:val="00386101"/>
    <w:rsid w:val="003B280F"/>
    <w:rsid w:val="003D35A8"/>
    <w:rsid w:val="003E594B"/>
    <w:rsid w:val="003F53FC"/>
    <w:rsid w:val="004026B2"/>
    <w:rsid w:val="00405D96"/>
    <w:rsid w:val="004129C1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828A7"/>
    <w:rsid w:val="005A04B0"/>
    <w:rsid w:val="005A3E4E"/>
    <w:rsid w:val="005C46AE"/>
    <w:rsid w:val="005F3E69"/>
    <w:rsid w:val="005F6FB2"/>
    <w:rsid w:val="00610C17"/>
    <w:rsid w:val="00622EF1"/>
    <w:rsid w:val="00626979"/>
    <w:rsid w:val="006439DB"/>
    <w:rsid w:val="00647E49"/>
    <w:rsid w:val="00654A39"/>
    <w:rsid w:val="00661CD9"/>
    <w:rsid w:val="006654D7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44042"/>
    <w:rsid w:val="007524A1"/>
    <w:rsid w:val="00756301"/>
    <w:rsid w:val="0076413C"/>
    <w:rsid w:val="00787ED5"/>
    <w:rsid w:val="00795E94"/>
    <w:rsid w:val="00797811"/>
    <w:rsid w:val="007A64FE"/>
    <w:rsid w:val="007B5065"/>
    <w:rsid w:val="007D123B"/>
    <w:rsid w:val="007D7919"/>
    <w:rsid w:val="007E2150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056A9"/>
    <w:rsid w:val="00A21959"/>
    <w:rsid w:val="00A239CA"/>
    <w:rsid w:val="00A34CBB"/>
    <w:rsid w:val="00A4102B"/>
    <w:rsid w:val="00A56882"/>
    <w:rsid w:val="00A72E88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55425"/>
    <w:rsid w:val="00C62230"/>
    <w:rsid w:val="00C63528"/>
    <w:rsid w:val="00C73D8C"/>
    <w:rsid w:val="00C77021"/>
    <w:rsid w:val="00C87011"/>
    <w:rsid w:val="00C90838"/>
    <w:rsid w:val="00C9524B"/>
    <w:rsid w:val="00CA3FA4"/>
    <w:rsid w:val="00CA55B6"/>
    <w:rsid w:val="00CA5A0C"/>
    <w:rsid w:val="00CD1258"/>
    <w:rsid w:val="00D16EEC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815F6"/>
    <w:rsid w:val="00E92EBD"/>
    <w:rsid w:val="00EC0081"/>
    <w:rsid w:val="00EC6544"/>
    <w:rsid w:val="00EE5AC5"/>
    <w:rsid w:val="00EF0EE4"/>
    <w:rsid w:val="00EF4E83"/>
    <w:rsid w:val="00EF6A9A"/>
    <w:rsid w:val="00F04867"/>
    <w:rsid w:val="00F179DA"/>
    <w:rsid w:val="00F34ED0"/>
    <w:rsid w:val="00F40D95"/>
    <w:rsid w:val="00F66262"/>
    <w:rsid w:val="00F72507"/>
    <w:rsid w:val="00F87EAE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1A3D8"/>
  <w15:docId w15:val="{69FECA8C-8260-4E19-B253-A583E9B5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ol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ol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Pr>
      <w:lang w:val="es-ES"/>
    </w:rPr>
  </w:style>
  <w:style w:type="paragraph" w:styleId="Sagniadetextindependent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independent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independent3">
    <w:name w:val="Body Text 3"/>
    <w:basedOn w:val="Normal"/>
    <w:link w:val="Textindependent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uiPriority w:val="99"/>
    <w:rsid w:val="00BD0CD7"/>
    <w:rPr>
      <w:rFonts w:ascii="Arial" w:hAnsi="Arial"/>
      <w:sz w:val="16"/>
      <w:szCs w:val="16"/>
      <w:lang w:val="ca-ES"/>
    </w:rPr>
  </w:style>
  <w:style w:type="character" w:styleId="Enlla">
    <w:name w:val="Hyperlink"/>
    <w:uiPriority w:val="99"/>
    <w:unhideWhenUsed/>
    <w:rsid w:val="00695265"/>
    <w:rPr>
      <w:color w:val="0000FF"/>
      <w:u w:val="single"/>
    </w:rPr>
  </w:style>
  <w:style w:type="table" w:styleId="Taulaambquadrcula">
    <w:name w:val="Table Grid"/>
    <w:basedOn w:val="Tau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CA5A0C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1">
    <w:name w:val="Llista1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Lletraperdefectedelpargraf"/>
    <w:link w:val="Llista1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1">
    <w:name w:val="Llista 21"/>
    <w:basedOn w:val="Pargrafdel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argrafdellistaCar"/>
    <w:link w:val="Llista21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90C86-A185-46B5-B9EE-DB06885FE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Èlia Bigordà Rodó</cp:lastModifiedBy>
  <cp:revision>3</cp:revision>
  <cp:lastPrinted>2004-11-23T13:44:00Z</cp:lastPrinted>
  <dcterms:created xsi:type="dcterms:W3CDTF">2026-04-29T10:25:00Z</dcterms:created>
  <dcterms:modified xsi:type="dcterms:W3CDTF">2026-04-29T10:25:00Z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