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751561FF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D97955" w:rsidRPr="00D97955">
        <w:rPr>
          <w:rFonts w:ascii="Roboto Medium" w:hAnsi="Roboto Medium"/>
          <w:sz w:val="22"/>
          <w:szCs w:val="22"/>
        </w:rPr>
        <w:t>MIXT DE SERVEIS I SUBMINISTRAMENTS PER A L’AUTOMATITZACIÓ DE PROCESSOS I LA SIMPLIFICACIÓ ADMINISTRATIVA MITJANÇANT SOFTWARE ORQUESTRADOR DE FLUXOS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307CDD60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C152F7">
        <w:rPr>
          <w:b/>
          <w:sz w:val="22"/>
          <w:szCs w:val="22"/>
        </w:rPr>
        <w:t xml:space="preserve">contracte </w:t>
      </w:r>
      <w:r w:rsidR="00C2423D" w:rsidRPr="000801E3">
        <w:rPr>
          <w:b/>
          <w:bCs/>
          <w:sz w:val="22"/>
          <w:szCs w:val="22"/>
        </w:rPr>
        <w:t>mixt de serveis i subministraments per a l’automatització de</w:t>
      </w:r>
      <w:r w:rsidR="00C2423D">
        <w:rPr>
          <w:b/>
          <w:bCs/>
          <w:sz w:val="22"/>
          <w:szCs w:val="22"/>
        </w:rPr>
        <w:t xml:space="preserve"> </w:t>
      </w:r>
      <w:r w:rsidR="00C2423D" w:rsidRPr="000801E3">
        <w:rPr>
          <w:b/>
          <w:bCs/>
          <w:sz w:val="22"/>
          <w:szCs w:val="22"/>
        </w:rPr>
        <w:t>processos i la simplificació administrativa mitjançant software</w:t>
      </w:r>
      <w:r w:rsidR="00C2423D">
        <w:rPr>
          <w:b/>
          <w:bCs/>
          <w:sz w:val="22"/>
          <w:szCs w:val="22"/>
        </w:rPr>
        <w:t xml:space="preserve"> </w:t>
      </w:r>
      <w:proofErr w:type="spellStart"/>
      <w:r w:rsidR="00C2423D" w:rsidRPr="000801E3">
        <w:rPr>
          <w:b/>
          <w:bCs/>
          <w:sz w:val="22"/>
          <w:szCs w:val="22"/>
        </w:rPr>
        <w:t>orquestrador</w:t>
      </w:r>
      <w:proofErr w:type="spellEnd"/>
      <w:r w:rsidR="00C2423D" w:rsidRPr="000801E3">
        <w:rPr>
          <w:b/>
          <w:bCs/>
          <w:sz w:val="22"/>
          <w:szCs w:val="22"/>
        </w:rPr>
        <w:t xml:space="preserve"> de fluxos</w:t>
      </w:r>
      <w:r w:rsidR="00C2423D" w:rsidRPr="00F47CD4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630C9A" w:rsidRPr="007C7379">
        <w:rPr>
          <w:rFonts w:eastAsia="Times New Roman" w:cs="Times New Roman"/>
          <w:sz w:val="22"/>
          <w:szCs w:val="22"/>
          <w:lang w:bidi="ks-Deva"/>
        </w:rPr>
        <w:t>26.400,33 €</w:t>
      </w:r>
      <w:r w:rsidR="00630C9A">
        <w:rPr>
          <w:rFonts w:eastAsia="Times New Roman" w:cs="Times New Roman"/>
          <w:sz w:val="22"/>
          <w:szCs w:val="22"/>
          <w:lang w:bidi="ks-Deva"/>
        </w:rPr>
        <w:t xml:space="preserve"> (vint-i-sis mil quatre cents euros amb trenta-tres cèntims)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</w:t>
      </w:r>
      <w:r w:rsidR="00630C9A">
        <w:rPr>
          <w:rFonts w:cs="Arial"/>
          <w:sz w:val="22"/>
          <w:szCs w:val="22"/>
        </w:rPr>
        <w:t xml:space="preserve">inicial </w:t>
      </w:r>
      <w:r w:rsidR="0057198A">
        <w:rPr>
          <w:rFonts w:cs="Arial"/>
          <w:sz w:val="22"/>
          <w:szCs w:val="22"/>
        </w:rPr>
        <w:t>d</w:t>
      </w:r>
      <w:r w:rsidR="00630C9A">
        <w:rPr>
          <w:rFonts w:cs="Arial"/>
          <w:sz w:val="22"/>
          <w:szCs w:val="22"/>
        </w:rPr>
        <w:t>’un any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61AE1682" w14:textId="3424E754" w:rsidR="00EB209B" w:rsidRPr="008465AE" w:rsidRDefault="008465AE" w:rsidP="008465AE">
      <w:pPr>
        <w:pStyle w:val="Pargrafdel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Oferta econòmica: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2977"/>
        <w:gridCol w:w="1514"/>
        <w:gridCol w:w="1294"/>
        <w:gridCol w:w="1134"/>
        <w:gridCol w:w="1134"/>
        <w:gridCol w:w="1436"/>
      </w:tblGrid>
      <w:tr w:rsidR="00B37CC2" w:rsidRPr="00556204" w14:paraId="31CB23D0" w14:textId="77777777" w:rsidTr="00BE69AE">
        <w:tc>
          <w:tcPr>
            <w:tcW w:w="2977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E69A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5B83E01" w:rsidR="00B37CC2" w:rsidRPr="00BD7A57" w:rsidRDefault="00B37CC2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Subministrament</w:t>
            </w:r>
            <w:r w:rsidR="00A13EC0">
              <w:rPr>
                <w:rFonts w:cs="Arial"/>
                <w:sz w:val="22"/>
                <w:szCs w:val="22"/>
              </w:rPr>
              <w:t>/ servei</w:t>
            </w:r>
          </w:p>
          <w:p w14:paraId="2F254480" w14:textId="1EC3B00C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BE69AE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0BA17" w14:textId="5595942B" w:rsidR="00B37CC2" w:rsidRPr="00BE69AE" w:rsidRDefault="0030607E" w:rsidP="00426FBB">
            <w:pPr>
              <w:rPr>
                <w:rFonts w:cs="Arial"/>
                <w:sz w:val="20"/>
                <w:szCs w:val="20"/>
              </w:rPr>
            </w:pPr>
            <w:r w:rsidRPr="00BE69AE">
              <w:rPr>
                <w:rFonts w:cs="Arial"/>
                <w:sz w:val="20"/>
                <w:szCs w:val="20"/>
              </w:rPr>
              <w:t xml:space="preserve">Preu/hora </w:t>
            </w:r>
            <w:r w:rsidRPr="00BE69AE">
              <w:rPr>
                <w:rFonts w:cs="Arial"/>
                <w:sz w:val="20"/>
                <w:szCs w:val="20"/>
              </w:rPr>
              <w:t>per treballs de consultoria/desenvolupament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3DD3902A" w:rsidR="00B37CC2" w:rsidRPr="00BE69AE" w:rsidRDefault="00BE69AE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BE69AE">
              <w:rPr>
                <w:rFonts w:cs="Arial"/>
                <w:sz w:val="20"/>
                <w:szCs w:val="20"/>
              </w:rPr>
              <w:t>45</w:t>
            </w:r>
            <w:r w:rsidRPr="00BE69AE">
              <w:rPr>
                <w:rFonts w:cs="Arial"/>
                <w:sz w:val="20"/>
                <w:szCs w:val="20"/>
              </w:rPr>
              <w:t xml:space="preserve">,00 </w:t>
            </w:r>
            <w:r w:rsidRPr="00BE69AE">
              <w:rPr>
                <w:rFonts w:cs="Arial"/>
                <w:sz w:val="20"/>
                <w:szCs w:val="20"/>
              </w:rPr>
              <w:t>€/hora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BE69AE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BE69AE" w:rsidRDefault="00B37CC2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B37CC2" w:rsidRPr="00BE69AE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B37CC2" w:rsidRPr="00BE69AE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79F75D80" w14:textId="77777777" w:rsidTr="00BE69AE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63959" w14:textId="68ABB27B" w:rsidR="00EB209B" w:rsidRPr="00BE69AE" w:rsidRDefault="00CF53FC" w:rsidP="00426FB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CF53FC">
              <w:rPr>
                <w:rFonts w:cs="Calibri"/>
                <w:color w:val="000000"/>
                <w:sz w:val="20"/>
                <w:szCs w:val="20"/>
                <w:lang w:eastAsia="ca-ES"/>
              </w:rPr>
              <w:t>P</w:t>
            </w:r>
            <w:r w:rsidRPr="00CF53FC">
              <w:rPr>
                <w:rFonts w:cs="Calibri"/>
                <w:color w:val="000000"/>
                <w:sz w:val="20"/>
                <w:szCs w:val="20"/>
                <w:lang w:eastAsia="ca-ES"/>
              </w:rPr>
              <w:t>reu</w:t>
            </w: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>/</w:t>
            </w:r>
            <w:r w:rsidRPr="00CF53FC">
              <w:rPr>
                <w:rFonts w:cs="Calibri"/>
                <w:color w:val="000000"/>
                <w:sz w:val="20"/>
                <w:szCs w:val="20"/>
                <w:lang w:eastAsia="ca-ES"/>
              </w:rPr>
              <w:t>hora per treballs de suport tècnic i manteniment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5E3A85D3" w:rsidR="00EB209B" w:rsidRPr="00BE69AE" w:rsidRDefault="00CF53F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CF53FC">
              <w:rPr>
                <w:rFonts w:cs="Arial"/>
                <w:sz w:val="20"/>
                <w:szCs w:val="20"/>
              </w:rPr>
              <w:t>36</w:t>
            </w:r>
            <w:r>
              <w:rPr>
                <w:rFonts w:cs="Arial"/>
                <w:sz w:val="20"/>
                <w:szCs w:val="20"/>
              </w:rPr>
              <w:t xml:space="preserve">,00 </w:t>
            </w:r>
            <w:r w:rsidRPr="00CF53FC">
              <w:rPr>
                <w:rFonts w:cs="Arial"/>
                <w:sz w:val="20"/>
                <w:szCs w:val="20"/>
              </w:rPr>
              <w:t>€/hora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BE69AE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BE69AE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350" w14:textId="77777777" w:rsidR="00EB209B" w:rsidRPr="00BE69AE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B0F" w14:textId="77777777" w:rsidR="00EB209B" w:rsidRPr="00BE69AE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4A654C79" w14:textId="77777777" w:rsidTr="00BE69AE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0FAA8E15" w:rsidR="00EB209B" w:rsidRPr="00BE69AE" w:rsidRDefault="00CF53FC" w:rsidP="00CF53FC">
            <w:pPr>
              <w:jc w:val="both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a-ES"/>
              </w:rPr>
              <w:t>P</w:t>
            </w:r>
            <w:r w:rsidRPr="00CF53FC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reu unitari de la llicència anual </w:t>
            </w:r>
            <w:proofErr w:type="spellStart"/>
            <w:r w:rsidRPr="00CF53FC">
              <w:rPr>
                <w:rFonts w:cs="Calibri"/>
                <w:color w:val="000000"/>
                <w:sz w:val="20"/>
                <w:szCs w:val="20"/>
                <w:lang w:eastAsia="ca-ES"/>
              </w:rPr>
              <w:t>AgilePoint</w:t>
            </w:r>
            <w:proofErr w:type="spellEnd"/>
            <w:r w:rsidRPr="00CF53FC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NX, Versió 9 o superior, amb un mínim de 10 usuaris concurrents i 25 plantilles de procés. (sense límit d’usuaris)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19B1AED7" w:rsidR="00EB209B" w:rsidRPr="00BE69AE" w:rsidRDefault="00CF53F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CF53FC">
              <w:rPr>
                <w:rFonts w:cs="Arial"/>
                <w:sz w:val="20"/>
                <w:szCs w:val="20"/>
              </w:rPr>
              <w:t>8.760,33€</w:t>
            </w:r>
            <w:r w:rsidR="008465AE">
              <w:rPr>
                <w:rFonts w:cs="Arial"/>
                <w:sz w:val="20"/>
                <w:szCs w:val="20"/>
              </w:rPr>
              <w:t>/ llicència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BE69AE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BE69AE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523" w14:textId="77777777" w:rsidR="00EB209B" w:rsidRPr="00BE69AE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2F7" w14:textId="77777777" w:rsidR="00EB209B" w:rsidRPr="00BE69AE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denotaapeudepgina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1495A473" w:rsidR="00590D24" w:rsidRPr="00A00025" w:rsidRDefault="008465AE" w:rsidP="008465AE">
      <w:pPr>
        <w:pStyle w:val="Pargrafdel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A00025">
        <w:rPr>
          <w:rFonts w:cs="Arial"/>
          <w:b/>
          <w:sz w:val="22"/>
          <w:szCs w:val="22"/>
        </w:rPr>
        <w:t>Experiència</w:t>
      </w:r>
      <w:r w:rsidR="00590D24" w:rsidRPr="00A00025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A00025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656DBF1B" w:rsidR="00590D24" w:rsidRPr="00A00025" w:rsidRDefault="00133A5F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color w:val="000000"/>
          <w:sz w:val="22"/>
          <w:szCs w:val="22"/>
          <w:lang w:bidi="ks-Deva"/>
        </w:rPr>
        <w:t xml:space="preserve">Que es compta amb experiència </w:t>
      </w:r>
      <w:r w:rsidR="001D6266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 xml:space="preserve">en </w:t>
      </w:r>
      <w:r w:rsidR="001D6266">
        <w:rPr>
          <w:color w:val="000000"/>
          <w:szCs w:val="22"/>
          <w:lang w:bidi="ks-Deva"/>
        </w:rPr>
        <w:t xml:space="preserve">la </w:t>
      </w:r>
      <w:r w:rsidR="001D6266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prestació de serveis de naturalesa anàloga a la present</w:t>
      </w:r>
      <w:r w:rsidR="001D6266">
        <w:rPr>
          <w:color w:val="000000"/>
          <w:szCs w:val="22"/>
          <w:lang w:bidi="ks-Deva"/>
        </w:rPr>
        <w:t xml:space="preserve"> </w:t>
      </w:r>
      <w:r w:rsidR="001D6266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licitació, on específicament s’ha parametritzat interacció amb els</w:t>
      </w:r>
      <w:r w:rsidR="001D6266">
        <w:rPr>
          <w:color w:val="000000"/>
          <w:szCs w:val="22"/>
          <w:lang w:bidi="ks-Deva"/>
        </w:rPr>
        <w:t xml:space="preserve"> </w:t>
      </w:r>
      <w:r w:rsidR="001D6266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serveis de Via Oberta del Consorci AOC</w:t>
      </w:r>
      <w:r w:rsidR="001D6266">
        <w:rPr>
          <w:rFonts w:eastAsia="Times New Roman" w:cs="Times New Roman"/>
          <w:color w:val="000000"/>
          <w:sz w:val="22"/>
          <w:szCs w:val="22"/>
          <w:lang w:eastAsia="ca-ES" w:bidi="ks-Deva"/>
        </w:rPr>
        <w:t>:</w:t>
      </w:r>
      <w:r w:rsidR="00590D24" w:rsidRPr="00A00025">
        <w:rPr>
          <w:color w:val="000000"/>
          <w:sz w:val="22"/>
          <w:szCs w:val="22"/>
          <w:lang w:bidi="ks-Deva"/>
        </w:rPr>
        <w:t xml:space="preserve"> </w:t>
      </w:r>
    </w:p>
    <w:p w14:paraId="5A1F0EC5" w14:textId="77777777" w:rsidR="00590D24" w:rsidRPr="00A00025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4C992E00" w14:textId="741810E7" w:rsidR="008274CE" w:rsidRPr="00A00025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A00025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12939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025">
            <w:rPr>
              <w:rFonts w:ascii="MS Gothic" w:eastAsia="MS Gothic" w:hAnsi="MS Gothic" w:hint="eastAsia"/>
            </w:rPr>
            <w:t>☐</w:t>
          </w:r>
        </w:sdtContent>
      </w:sdt>
      <w:r w:rsidRPr="00A00025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A00025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79336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4FB" w:rsidRPr="00A00025">
            <w:rPr>
              <w:rFonts w:ascii="MS Gothic" w:eastAsia="MS Gothic" w:hAnsi="MS Gothic" w:hint="eastAsia"/>
            </w:rPr>
            <w:t>☐</w:t>
          </w:r>
        </w:sdtContent>
      </w:sdt>
      <w:r w:rsidRPr="00A00025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6912FD42" w14:textId="77777777" w:rsidR="00590D24" w:rsidRPr="00A00025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1F53EEF" w14:textId="7EEA9223" w:rsidR="00674BF8" w:rsidRDefault="001D6266" w:rsidP="00674BF8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ca-ES" w:bidi="ks-Deva"/>
        </w:rPr>
      </w:pPr>
      <w:r w:rsidRPr="00E71852">
        <w:rPr>
          <w:rFonts w:cs="Roboto-Light"/>
          <w:i/>
          <w:iCs/>
          <w:sz w:val="22"/>
          <w:szCs w:val="22"/>
        </w:rPr>
        <w:t>(</w:t>
      </w:r>
      <w:r w:rsidR="00E71852" w:rsidRPr="00E71852">
        <w:rPr>
          <w:rFonts w:eastAsia="Calibri" w:cs="Arial"/>
          <w:i/>
          <w:iCs/>
          <w:sz w:val="22"/>
          <w:szCs w:val="22"/>
          <w:lang w:eastAsia="en-US"/>
        </w:rPr>
        <w:t>En cas que s’hagi marcat que sí al paràgraf anterior</w:t>
      </w:r>
      <w:r w:rsidR="00E71852" w:rsidRPr="00E71852">
        <w:rPr>
          <w:rFonts w:eastAsia="Calibri" w:cs="Arial"/>
          <w:i/>
          <w:iCs/>
          <w:sz w:val="22"/>
          <w:szCs w:val="22"/>
          <w:lang w:eastAsia="en-US"/>
        </w:rPr>
        <w:t>)</w:t>
      </w:r>
      <w:r w:rsidR="00E71852" w:rsidRPr="00E71852">
        <w:rPr>
          <w:rFonts w:eastAsia="Calibri" w:cs="Arial"/>
          <w:sz w:val="22"/>
          <w:szCs w:val="22"/>
          <w:lang w:eastAsia="en-US"/>
        </w:rPr>
        <w:t>:</w:t>
      </w:r>
      <w:r w:rsidR="00E71852">
        <w:rPr>
          <w:rFonts w:eastAsia="Calibri" w:cs="Arial"/>
          <w:sz w:val="22"/>
          <w:szCs w:val="22"/>
          <w:lang w:eastAsia="en-US"/>
        </w:rPr>
        <w:t xml:space="preserve"> que es compta amb un total de .......... mesos d’experiència</w:t>
      </w:r>
      <w:r w:rsidR="00326F70" w:rsidRPr="00326F70">
        <w:rPr>
          <w:rFonts w:eastAsia="Times New Roman" w:cs="Times New Roman"/>
          <w:color w:val="000000"/>
          <w:sz w:val="22"/>
          <w:szCs w:val="22"/>
          <w:lang w:eastAsia="ca-ES" w:bidi="ks-Deva"/>
        </w:rPr>
        <w:t xml:space="preserve"> </w:t>
      </w:r>
      <w:r w:rsidR="00326F70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dins el període de 8</w:t>
      </w:r>
      <w:r w:rsidR="00326F70">
        <w:rPr>
          <w:color w:val="000000"/>
          <w:szCs w:val="22"/>
          <w:lang w:bidi="ks-Deva"/>
        </w:rPr>
        <w:t xml:space="preserve"> </w:t>
      </w:r>
      <w:r w:rsidR="00326F70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anys a comptar des de la data màxima de presentació d’ofertes</w:t>
      </w:r>
      <w:r w:rsidR="00326F70">
        <w:rPr>
          <w:rFonts w:eastAsia="Times New Roman" w:cs="Times New Roman"/>
          <w:color w:val="000000"/>
          <w:sz w:val="22"/>
          <w:szCs w:val="22"/>
          <w:lang w:eastAsia="ca-ES" w:bidi="ks-Deva"/>
        </w:rPr>
        <w:t>.</w:t>
      </w:r>
    </w:p>
    <w:p w14:paraId="6507330E" w14:textId="77777777" w:rsidR="00326F70" w:rsidRDefault="00326F70" w:rsidP="00674BF8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ca-ES" w:bidi="ks-Deva"/>
        </w:rPr>
      </w:pPr>
    </w:p>
    <w:p w14:paraId="0EFD9FD0" w14:textId="67FD97DC" w:rsidR="00821B79" w:rsidRPr="00CD419F" w:rsidRDefault="00821B79" w:rsidP="00821B79">
      <w:pPr>
        <w:jc w:val="both"/>
        <w:rPr>
          <w:sz w:val="22"/>
          <w:szCs w:val="22"/>
        </w:rPr>
      </w:pPr>
      <w:r w:rsidRPr="00CD419F">
        <w:rPr>
          <w:sz w:val="22"/>
          <w:szCs w:val="32"/>
        </w:rPr>
        <w:t xml:space="preserve">I </w:t>
      </w:r>
      <w:r w:rsidRPr="00CD419F">
        <w:rPr>
          <w:sz w:val="22"/>
          <w:szCs w:val="22"/>
        </w:rPr>
        <w:t>s’aport</w:t>
      </w:r>
      <w:r w:rsidR="00815CDF">
        <w:rPr>
          <w:sz w:val="22"/>
          <w:szCs w:val="22"/>
        </w:rPr>
        <w:t xml:space="preserve">en </w:t>
      </w:r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els</w:t>
      </w:r>
      <w:r w:rsidR="00815CDF">
        <w:rPr>
          <w:color w:val="000000"/>
          <w:szCs w:val="22"/>
          <w:lang w:bidi="ks-Deva"/>
        </w:rPr>
        <w:t xml:space="preserve"> </w:t>
      </w:r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 xml:space="preserve">contractes </w:t>
      </w:r>
      <w:r w:rsidR="00815CDF">
        <w:rPr>
          <w:color w:val="000000"/>
          <w:szCs w:val="22"/>
          <w:lang w:bidi="ks-Deva"/>
        </w:rPr>
        <w:t xml:space="preserve"> </w:t>
      </w:r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i/o certificats que acreditin la realització de tasques</w:t>
      </w:r>
      <w:r w:rsidR="00815CDF">
        <w:rPr>
          <w:color w:val="000000"/>
          <w:szCs w:val="22"/>
          <w:lang w:bidi="ks-Deva"/>
        </w:rPr>
        <w:t xml:space="preserve"> </w:t>
      </w:r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d’automatització de processos administratius, mitjançant un</w:t>
      </w:r>
      <w:r w:rsidR="00815CDF">
        <w:rPr>
          <w:color w:val="000000"/>
          <w:szCs w:val="22"/>
          <w:lang w:bidi="ks-Deva"/>
        </w:rPr>
        <w:t xml:space="preserve"> </w:t>
      </w:r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 xml:space="preserve">software </w:t>
      </w:r>
      <w:proofErr w:type="spellStart"/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orquestrador</w:t>
      </w:r>
      <w:proofErr w:type="spellEnd"/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 xml:space="preserve"> de fluxos basat en la plataforma </w:t>
      </w:r>
      <w:proofErr w:type="spellStart"/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AgilePoint</w:t>
      </w:r>
      <w:proofErr w:type="spellEnd"/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 xml:space="preserve"> NX</w:t>
      </w:r>
      <w:r w:rsidR="00815CDF">
        <w:rPr>
          <w:color w:val="000000"/>
          <w:szCs w:val="22"/>
          <w:lang w:bidi="ks-Deva"/>
        </w:rPr>
        <w:t xml:space="preserve"> </w:t>
      </w:r>
      <w:r w:rsidR="00815CDF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i on hi hagi interacció amb els serveis de Via Oberta del Consorci AOC</w:t>
      </w:r>
      <w:r w:rsidRPr="00CD419F">
        <w:rPr>
          <w:sz w:val="22"/>
          <w:szCs w:val="22"/>
          <w:lang w:bidi="ks-Deva"/>
        </w:rPr>
        <w:t xml:space="preserve">. </w:t>
      </w:r>
    </w:p>
    <w:p w14:paraId="32E8A915" w14:textId="77777777" w:rsidR="00821B79" w:rsidRPr="00CD419F" w:rsidRDefault="00821B79" w:rsidP="00821B79">
      <w:pPr>
        <w:rPr>
          <w:rFonts w:cs="Arial"/>
          <w:b/>
          <w:sz w:val="22"/>
          <w:szCs w:val="22"/>
        </w:rPr>
      </w:pPr>
    </w:p>
    <w:p w14:paraId="22AB5F26" w14:textId="06B7C185" w:rsidR="00821B79" w:rsidRPr="00AC21C2" w:rsidRDefault="00821B79" w:rsidP="00821B79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D419F">
        <w:rPr>
          <w:rFonts w:cs="Arial"/>
          <w:i/>
          <w:iCs/>
          <w:sz w:val="22"/>
          <w:szCs w:val="22"/>
        </w:rPr>
        <w:t>(Cal especificar el</w:t>
      </w:r>
      <w:r w:rsidR="001C2E1E">
        <w:rPr>
          <w:rFonts w:cs="Arial"/>
          <w:i/>
          <w:iCs/>
          <w:sz w:val="22"/>
          <w:szCs w:val="22"/>
        </w:rPr>
        <w:t xml:space="preserve">s mesos d’experiència en la </w:t>
      </w:r>
      <w:r w:rsidR="001C2E1E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prestació de serveis de naturalesa anàloga a la present</w:t>
      </w:r>
      <w:r w:rsidR="001C2E1E">
        <w:rPr>
          <w:color w:val="000000"/>
          <w:szCs w:val="22"/>
          <w:lang w:bidi="ks-Deva"/>
        </w:rPr>
        <w:t xml:space="preserve"> </w:t>
      </w:r>
      <w:r w:rsidR="001C2E1E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licitació, on específicament s’hagin parametritzat interacció amb els</w:t>
      </w:r>
      <w:r w:rsidR="001C2E1E">
        <w:rPr>
          <w:color w:val="000000"/>
          <w:szCs w:val="22"/>
          <w:lang w:bidi="ks-Deva"/>
        </w:rPr>
        <w:t xml:space="preserve"> </w:t>
      </w:r>
      <w:r w:rsidR="001C2E1E" w:rsidRPr="00F1230C">
        <w:rPr>
          <w:rFonts w:eastAsia="Times New Roman" w:cs="Times New Roman"/>
          <w:color w:val="000000"/>
          <w:sz w:val="22"/>
          <w:szCs w:val="22"/>
          <w:lang w:eastAsia="ca-ES" w:bidi="ks-Deva"/>
        </w:rPr>
        <w:t>serveis de Via Oberta del Consorci AOC</w:t>
      </w:r>
      <w:r w:rsidR="001C2E1E" w:rsidRPr="00CD419F">
        <w:rPr>
          <w:i/>
          <w:iCs/>
          <w:sz w:val="22"/>
          <w:szCs w:val="32"/>
        </w:rPr>
        <w:t xml:space="preserve"> </w:t>
      </w:r>
      <w:r w:rsidR="001C2E1E">
        <w:rPr>
          <w:i/>
          <w:iCs/>
          <w:sz w:val="22"/>
          <w:szCs w:val="32"/>
        </w:rPr>
        <w:t xml:space="preserve">dels darrers 8 anys, </w:t>
      </w:r>
      <w:r w:rsidRPr="00CD419F">
        <w:rPr>
          <w:i/>
          <w:iCs/>
          <w:sz w:val="22"/>
          <w:szCs w:val="32"/>
        </w:rPr>
        <w:t xml:space="preserve">i </w:t>
      </w:r>
      <w:r w:rsidRPr="00AC21C2">
        <w:rPr>
          <w:i/>
          <w:iCs/>
          <w:sz w:val="22"/>
          <w:szCs w:val="32"/>
        </w:rPr>
        <w:t>acreditar-</w:t>
      </w:r>
      <w:r w:rsidR="001C2E1E">
        <w:rPr>
          <w:i/>
          <w:iCs/>
          <w:sz w:val="22"/>
          <w:szCs w:val="32"/>
        </w:rPr>
        <w:t>ho</w:t>
      </w:r>
      <w:r w:rsidRPr="00AC21C2">
        <w:rPr>
          <w:i/>
          <w:iCs/>
          <w:sz w:val="22"/>
          <w:szCs w:val="32"/>
        </w:rPr>
        <w:t xml:space="preserve"> documentalment tal i com marquen els plecs</w:t>
      </w:r>
      <w:r w:rsidRPr="00AC21C2">
        <w:rPr>
          <w:rFonts w:cs="Arial"/>
          <w:i/>
          <w:iCs/>
          <w:sz w:val="22"/>
          <w:szCs w:val="22"/>
        </w:rPr>
        <w:t>, en cas contrari, no s’obtindrà puntuació en aquest apartat)</w:t>
      </w:r>
      <w:r w:rsidR="00815CDF">
        <w:rPr>
          <w:rFonts w:cs="Arial"/>
          <w:i/>
          <w:iCs/>
          <w:sz w:val="22"/>
          <w:szCs w:val="22"/>
        </w:rPr>
        <w:t>.</w:t>
      </w:r>
    </w:p>
    <w:p w14:paraId="5939DADC" w14:textId="77777777" w:rsidR="00326F70" w:rsidRPr="00E71852" w:rsidRDefault="00326F70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E835" w14:textId="77777777" w:rsidR="004F37BC" w:rsidRDefault="004F37BC" w:rsidP="00452158">
      <w:r>
        <w:separator/>
      </w:r>
    </w:p>
  </w:endnote>
  <w:endnote w:type="continuationSeparator" w:id="0">
    <w:p w14:paraId="05CF5CAA" w14:textId="77777777" w:rsidR="004F37BC" w:rsidRDefault="004F37BC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E3F6" w14:textId="77777777" w:rsidR="004F37BC" w:rsidRDefault="004F37BC" w:rsidP="00452158">
      <w:r>
        <w:separator/>
      </w:r>
    </w:p>
  </w:footnote>
  <w:footnote w:type="continuationSeparator" w:id="0">
    <w:p w14:paraId="163892F7" w14:textId="77777777" w:rsidR="004F37BC" w:rsidRDefault="004F37BC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Capalera"/>
    </w:pPr>
  </w:p>
  <w:p w14:paraId="17C9232F" w14:textId="77777777" w:rsidR="009C2610" w:rsidRDefault="009C2610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829F2"/>
    <w:multiLevelType w:val="hybridMultilevel"/>
    <w:tmpl w:val="CDE8CF0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4"/>
  </w:num>
  <w:num w:numId="16" w16cid:durableId="1080953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B1AA7"/>
    <w:rsid w:val="000C2752"/>
    <w:rsid w:val="000E7D87"/>
    <w:rsid w:val="000F4732"/>
    <w:rsid w:val="001320CB"/>
    <w:rsid w:val="00133A5F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C2E1E"/>
    <w:rsid w:val="001D6266"/>
    <w:rsid w:val="001F6C37"/>
    <w:rsid w:val="00221254"/>
    <w:rsid w:val="00257275"/>
    <w:rsid w:val="00261117"/>
    <w:rsid w:val="002C0268"/>
    <w:rsid w:val="002C591D"/>
    <w:rsid w:val="0030607E"/>
    <w:rsid w:val="00326F70"/>
    <w:rsid w:val="00332D00"/>
    <w:rsid w:val="003442E6"/>
    <w:rsid w:val="00360062"/>
    <w:rsid w:val="00382F61"/>
    <w:rsid w:val="0039003E"/>
    <w:rsid w:val="0039004E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4F37BC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0EEA"/>
    <w:rsid w:val="005D1E34"/>
    <w:rsid w:val="005E2661"/>
    <w:rsid w:val="005F2739"/>
    <w:rsid w:val="00630525"/>
    <w:rsid w:val="00630C9A"/>
    <w:rsid w:val="006574FB"/>
    <w:rsid w:val="00662BA9"/>
    <w:rsid w:val="00674BF8"/>
    <w:rsid w:val="00692BE9"/>
    <w:rsid w:val="006A13D0"/>
    <w:rsid w:val="006C5573"/>
    <w:rsid w:val="006D4691"/>
    <w:rsid w:val="006E2E70"/>
    <w:rsid w:val="007224F0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15CDF"/>
    <w:rsid w:val="00821B79"/>
    <w:rsid w:val="00822A35"/>
    <w:rsid w:val="008274CE"/>
    <w:rsid w:val="008465AE"/>
    <w:rsid w:val="00853488"/>
    <w:rsid w:val="00862FA1"/>
    <w:rsid w:val="008C1B4B"/>
    <w:rsid w:val="008D37C9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0025"/>
    <w:rsid w:val="00A076FF"/>
    <w:rsid w:val="00A13EC0"/>
    <w:rsid w:val="00A270D7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7CC2"/>
    <w:rsid w:val="00B56CB8"/>
    <w:rsid w:val="00B74942"/>
    <w:rsid w:val="00BC231F"/>
    <w:rsid w:val="00BD7A57"/>
    <w:rsid w:val="00BE3C57"/>
    <w:rsid w:val="00BE69AE"/>
    <w:rsid w:val="00C2323A"/>
    <w:rsid w:val="00C2423D"/>
    <w:rsid w:val="00C33451"/>
    <w:rsid w:val="00C3520A"/>
    <w:rsid w:val="00C4662E"/>
    <w:rsid w:val="00C949DC"/>
    <w:rsid w:val="00CB6E47"/>
    <w:rsid w:val="00CD4B18"/>
    <w:rsid w:val="00CE5629"/>
    <w:rsid w:val="00CF53FC"/>
    <w:rsid w:val="00D007B1"/>
    <w:rsid w:val="00D07D8A"/>
    <w:rsid w:val="00D117F6"/>
    <w:rsid w:val="00D36420"/>
    <w:rsid w:val="00D44E93"/>
    <w:rsid w:val="00D45A33"/>
    <w:rsid w:val="00D47A44"/>
    <w:rsid w:val="00D60A38"/>
    <w:rsid w:val="00D84D6D"/>
    <w:rsid w:val="00D97955"/>
    <w:rsid w:val="00DB3BAB"/>
    <w:rsid w:val="00DD46DC"/>
    <w:rsid w:val="00DE5B63"/>
    <w:rsid w:val="00DE6504"/>
    <w:rsid w:val="00E32FC7"/>
    <w:rsid w:val="00E506D6"/>
    <w:rsid w:val="00E5179E"/>
    <w:rsid w:val="00E7023F"/>
    <w:rsid w:val="00E71852"/>
    <w:rsid w:val="00E91B48"/>
    <w:rsid w:val="00EB209B"/>
    <w:rsid w:val="00F01596"/>
    <w:rsid w:val="00F1391E"/>
    <w:rsid w:val="00F20AD1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ulaambquadrcula">
    <w:name w:val="Table Grid"/>
    <w:basedOn w:val="Tau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DD46DC"/>
    <w:rPr>
      <w:rFonts w:ascii="Arial" w:eastAsia="Times New Roman" w:hAnsi="Arial" w:cs="Times New Roman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55620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44291E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5026-1437-486F-9ED4-653F188EC991}"/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17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20</cp:revision>
  <dcterms:created xsi:type="dcterms:W3CDTF">2026-04-29T10:02:00Z</dcterms:created>
  <dcterms:modified xsi:type="dcterms:W3CDTF">2026-04-29T10:22:00Z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