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892F2C" w:rsidP="00EB76E7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V</w:t>
      </w:r>
    </w:p>
    <w:p w:rsidR="00EB76E7" w:rsidRPr="00B97930" w:rsidRDefault="00EB76E7" w:rsidP="00EB76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 w:rsidRPr="00B97930"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EB76E7" w:rsidRPr="00B97930" w:rsidRDefault="00EB76E7" w:rsidP="00EB76E7">
      <w:pPr>
        <w:widowControl/>
        <w:suppressAutoHyphens w:val="0"/>
        <w:rPr>
          <w:rFonts w:eastAsia="Times New Roman"/>
          <w:kern w:val="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EB76E7" w:rsidRPr="00B97930" w:rsidRDefault="00EB76E7" w:rsidP="00EB76E7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2"/>
          <w:szCs w:val="20"/>
        </w:rPr>
        <w:t>(</w:t>
      </w:r>
      <w:r w:rsidRPr="00B97930"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EB76E7" w:rsidRPr="00B97930" w:rsidRDefault="00EB76E7" w:rsidP="00F810DA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EB76E7" w:rsidRPr="00B97930" w:rsidRDefault="00EB76E7" w:rsidP="00F810DA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EB76E7" w:rsidRPr="00B97930" w:rsidRDefault="00EB76E7" w:rsidP="00F810DA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EB76E7" w:rsidRPr="00B97930" w:rsidRDefault="00EB76E7" w:rsidP="00F810DA">
      <w:pPr>
        <w:widowControl/>
        <w:numPr>
          <w:ilvl w:val="1"/>
          <w:numId w:val="2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EB76E7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F8" w:rsidRDefault="005310F8" w:rsidP="00506BA8">
      <w:r>
        <w:separator/>
      </w:r>
    </w:p>
  </w:endnote>
  <w:endnote w:type="continuationSeparator" w:id="0">
    <w:p w:rsidR="005310F8" w:rsidRDefault="005310F8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5310F8" w:rsidRPr="004C50C8" w:rsidRDefault="005310F8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E8374D" w:rsidRPr="00E8374D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310F8" w:rsidRPr="009C2706" w:rsidRDefault="005310F8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310F8" w:rsidRPr="004C50C8" w:rsidRDefault="0053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F8" w:rsidRDefault="005310F8" w:rsidP="00506BA8">
      <w:r>
        <w:separator/>
      </w:r>
    </w:p>
  </w:footnote>
  <w:footnote w:type="continuationSeparator" w:id="0">
    <w:p w:rsidR="005310F8" w:rsidRDefault="005310F8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  <w:p w:rsidR="005310F8" w:rsidRDefault="005310F8">
    <w:pPr>
      <w:pStyle w:val="Encabezado"/>
    </w:pPr>
  </w:p>
  <w:p w:rsidR="005310F8" w:rsidRDefault="005310F8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6828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CBA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1F43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A7E41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37FD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2B2F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1D97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3970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0F8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38E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2EF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27B12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A6D8D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37D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4221"/>
    <w:rsid w:val="00AD50EE"/>
    <w:rsid w:val="00AD510B"/>
    <w:rsid w:val="00AD61FE"/>
    <w:rsid w:val="00AE2B73"/>
    <w:rsid w:val="00AE4415"/>
    <w:rsid w:val="00AE558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57FF6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4963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79D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5581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374D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28B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0DA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4E1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8F90-B270-4EDD-8A5A-AEAF147D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305</TotalTime>
  <Pages>1</Pages>
  <Words>412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174</cp:revision>
  <cp:lastPrinted>2021-02-19T09:19:00Z</cp:lastPrinted>
  <dcterms:created xsi:type="dcterms:W3CDTF">2025-08-07T10:24:00Z</dcterms:created>
  <dcterms:modified xsi:type="dcterms:W3CDTF">2026-02-09T10:21:00Z</dcterms:modified>
</cp:coreProperties>
</file>