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81" w:rsidRPr="006263ED" w:rsidRDefault="00BE22A1" w:rsidP="006263ED">
      <w:pPr>
        <w:jc w:val="center"/>
        <w:rPr>
          <w:rFonts w:ascii="Arial" w:hAnsi="Arial" w:cs="Arial"/>
          <w:color w:val="1F497D"/>
          <w:sz w:val="22"/>
          <w:szCs w:val="22"/>
        </w:rPr>
      </w:pPr>
      <w:r w:rsidRPr="006263ED">
        <w:rPr>
          <w:rFonts w:ascii="Arial" w:hAnsi="Arial" w:cs="Arial"/>
          <w:color w:val="1F497D"/>
          <w:sz w:val="22"/>
          <w:szCs w:val="22"/>
        </w:rPr>
        <w:t xml:space="preserve"> </w:t>
      </w:r>
    </w:p>
    <w:p w:rsidR="006263ED" w:rsidRPr="006263ED" w:rsidRDefault="006263ED" w:rsidP="006263ED">
      <w:pPr>
        <w:autoSpaceDE w:val="0"/>
        <w:autoSpaceDN w:val="0"/>
        <w:adjustRightInd w:val="0"/>
        <w:jc w:val="both"/>
        <w:rPr>
          <w:rFonts w:ascii="Calibri,Bold" w:eastAsia="Calibri" w:hAnsi="Calibri,Bold" w:cs="Calibri,Bold"/>
          <w:b/>
          <w:bCs/>
          <w:color w:val="000000"/>
          <w:sz w:val="22"/>
          <w:szCs w:val="22"/>
          <w:lang w:eastAsia="en-US"/>
        </w:rPr>
      </w:pPr>
    </w:p>
    <w:p w:rsidR="001E7E27" w:rsidRDefault="001E7E27" w:rsidP="006263E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E7E27">
        <w:rPr>
          <w:rFonts w:ascii="Arial" w:hAnsi="Arial" w:cs="Arial"/>
          <w:b/>
          <w:sz w:val="22"/>
          <w:szCs w:val="22"/>
          <w:u w:val="single"/>
        </w:rPr>
        <w:t xml:space="preserve">Annexos </w:t>
      </w:r>
    </w:p>
    <w:p w:rsidR="001E7E27" w:rsidRDefault="001E7E27" w:rsidP="006263E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/>
          <w:bCs/>
          <w:kern w:val="20"/>
          <w:sz w:val="22"/>
          <w:szCs w:val="22"/>
        </w:rPr>
        <w:t>(ANNEX 1) DECLARACIÓ RESPONSABLE PER A PERSONA FÍSICA/JURÍDICA - CAPACITAT PER CONTRACTAR AMB L’ADMINISTRACIÓ PÚBLICA I DECLARACIÓ SOBRE SOLVÈNCIA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bCs/>
          <w:kern w:val="20"/>
          <w:sz w:val="22"/>
          <w:szCs w:val="22"/>
        </w:rPr>
      </w:pP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Declaració responsable 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El/la Sr./</w:t>
      </w:r>
      <w:proofErr w:type="spellStart"/>
      <w:r w:rsidRPr="001E7E27">
        <w:rPr>
          <w:rFonts w:ascii="Arial" w:hAnsi="Arial" w:cs="Arial"/>
          <w:bCs/>
          <w:kern w:val="20"/>
          <w:sz w:val="22"/>
          <w:szCs w:val="22"/>
        </w:rPr>
        <w:t>Sra</w:t>
      </w:r>
      <w:proofErr w:type="spellEnd"/>
      <w:r w:rsidRPr="001E7E27">
        <w:rPr>
          <w:rFonts w:ascii="Arial" w:hAnsi="Arial" w:cs="Arial"/>
          <w:bCs/>
          <w:kern w:val="20"/>
          <w:sz w:val="22"/>
          <w:szCs w:val="22"/>
        </w:rPr>
        <w:t xml:space="preserve">.______________________________amb NIF__________________ en nom propi, i/o en representació de l’empresa___________________________________ amb CIF núm. ____________________ en qualitat de ______________________ declara responsablement  que les facultats de representació que ostenta són suficients i vigents, en relació al contracte </w:t>
      </w:r>
      <w:r w:rsidR="00C468A9">
        <w:rPr>
          <w:rFonts w:ascii="Arial" w:hAnsi="Arial" w:cs="Arial"/>
          <w:bCs/>
          <w:kern w:val="20"/>
          <w:sz w:val="22"/>
          <w:szCs w:val="22"/>
        </w:rPr>
        <w:t>de serveis SIS</w:t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DIU QUE: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8A16B6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8A16B6">
        <w:rPr>
          <w:rFonts w:ascii="Arial" w:hAnsi="Arial" w:cs="Arial"/>
          <w:bCs/>
          <w:kern w:val="20"/>
          <w:sz w:val="22"/>
          <w:szCs w:val="22"/>
        </w:rPr>
        <w:t xml:space="preserve">1.- DECLARA que les persones que prestaran el servei disposen </w:t>
      </w:r>
      <w:r w:rsidR="008A16B6" w:rsidRPr="008A16B6">
        <w:rPr>
          <w:rFonts w:ascii="Arial" w:hAnsi="Arial" w:cs="Arial"/>
          <w:bCs/>
          <w:kern w:val="20"/>
          <w:sz w:val="22"/>
          <w:szCs w:val="22"/>
        </w:rPr>
        <w:t xml:space="preserve">de la titulació exigida en la clàusula 5.6 </w:t>
      </w:r>
      <w:r w:rsidRPr="008A16B6">
        <w:rPr>
          <w:rFonts w:ascii="Arial" w:hAnsi="Arial" w:cs="Arial"/>
          <w:bCs/>
          <w:kern w:val="20"/>
          <w:sz w:val="22"/>
          <w:szCs w:val="22"/>
        </w:rPr>
        <w:t>del PCTP.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2.- DECLARA responsablement que compleix totes les condicions establertes legalment per a contractar amb l’Administració, els requisits de solvència d’aquest plec i té plena capacitat d’obrar, i que no es troba inclòs en cap de les circumstàncies que impedeixen de contractar, amb l’Administració Pública que determina l’article 71 de la  Llei de Contractes del Sector Públic.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3.- MANIFESTA que està al corrent de les obligacions tributàries i de la Seguretat Social i es compromet en cas de resultar adjudicatari a presentar el corresponent certificat en el termini que se li indiqui, i que, aquesta empresa, amb relació al personal, compleix estrictament les de prevenció de riscos laborals, incloses les obligacions en matèria de formació i vigilància de la salut establertes  per la normativa vigent, i, ASSUMEIX el compromís a fer-ho durant la total vigència del contracte.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4.-MANIFESTA  que </w:t>
      </w:r>
      <w:r w:rsidRPr="001E7E27">
        <w:rPr>
          <w:rFonts w:ascii="Arial" w:hAnsi="Arial" w:cs="Arial"/>
          <w:sz w:val="22"/>
          <w:szCs w:val="22"/>
        </w:rPr>
        <w:t>no minoraré unilateralment les condicions de treball, en matèria de jornada i salari, i en termes actualitzats, que correspongui en cada moment als treballadors adscrits al contracte en funció del conveni col·lectiu que resulti d’aplicació al presentar-se l’oferta, a no ser que sigui acord explícit entre l’empresa i la representació dels treballadors, així com a incorporar qualsevol millora sobre la legislació laboral bàsica aplicable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5.- DECLARA NO haver estat adjudicatari o haver participat en l’execució dels treballs que hagin tingut per objecte la redacció del projecte, direcció facultativa, vigilància, supervisió i/o control dels serveis objecte de la licitació, així com tampoc haver estat col·laboradora dels adjudicataris dels esmentats contractes.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6.- DECLARA que als efectes  del disposat en els apartat 1 i 2 de l’article 86 del RCAP, a la present licitació: (assenyalar el que procedeixi)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3217">
        <w:rPr>
          <w:rFonts w:ascii="Arial" w:hAnsi="Arial" w:cs="Arial"/>
          <w:bCs/>
          <w:kern w:val="20"/>
          <w:sz w:val="22"/>
          <w:szCs w:val="22"/>
        </w:rPr>
      </w:r>
      <w:r w:rsidR="00AD3217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L’empresa licitadora no pertany a cap grup empresarial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3217">
        <w:rPr>
          <w:rFonts w:ascii="Arial" w:hAnsi="Arial" w:cs="Arial"/>
          <w:bCs/>
          <w:kern w:val="20"/>
          <w:sz w:val="22"/>
          <w:szCs w:val="22"/>
        </w:rPr>
      </w:r>
      <w:r w:rsidR="00AD3217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No concorren empreses pertanyents al mateix grup empresarial de l’empresa que represento, entenent-se com a tals, les que es trobin en qualsevol dels supòsits de  l’article 42.1 del Codi de Comerç.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3217">
        <w:rPr>
          <w:rFonts w:ascii="Arial" w:hAnsi="Arial" w:cs="Arial"/>
          <w:bCs/>
          <w:kern w:val="20"/>
          <w:sz w:val="22"/>
          <w:szCs w:val="22"/>
        </w:rPr>
      </w:r>
      <w:r w:rsidR="00AD3217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Concorren empreses pertanyents al mateix grup empresarial de l’empresa que represento, entenent-se com a tals les que es trobin en qualsevol dels supòsits de  l’article 42.1 del Codi de Comerç.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7.- DECLARA que compleix la normativa d’integració de discapacitats, atès que: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lastRenderedPageBreak/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3217">
        <w:rPr>
          <w:rFonts w:ascii="Arial" w:hAnsi="Arial" w:cs="Arial"/>
          <w:bCs/>
          <w:kern w:val="20"/>
          <w:sz w:val="22"/>
          <w:szCs w:val="22"/>
        </w:rPr>
      </w:r>
      <w:r w:rsidR="00AD3217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L’empresa licitadora té un nombre de treballadors inferior a 50.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3217">
        <w:rPr>
          <w:rFonts w:ascii="Arial" w:hAnsi="Arial" w:cs="Arial"/>
          <w:bCs/>
          <w:kern w:val="20"/>
          <w:sz w:val="22"/>
          <w:szCs w:val="22"/>
        </w:rPr>
      </w:r>
      <w:r w:rsidR="00AD3217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L’empresa està integrada per un nombre de treballadors discapacitats no inferior al 2%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1E7E27">
        <w:rPr>
          <w:rFonts w:ascii="Arial" w:hAnsi="Arial" w:cs="Arial"/>
          <w:bCs/>
          <w:kern w:val="20"/>
          <w:sz w:val="22"/>
          <w:szCs w:val="22"/>
        </w:rPr>
        <w:instrText xml:space="preserve"> FORMCHECKBOX </w:instrText>
      </w:r>
      <w:r w:rsidR="00AD3217">
        <w:rPr>
          <w:rFonts w:ascii="Arial" w:hAnsi="Arial" w:cs="Arial"/>
          <w:bCs/>
          <w:kern w:val="20"/>
          <w:sz w:val="22"/>
          <w:szCs w:val="22"/>
        </w:rPr>
      </w:r>
      <w:r w:rsidR="00AD3217">
        <w:rPr>
          <w:rFonts w:ascii="Arial" w:hAnsi="Arial" w:cs="Arial"/>
          <w:bCs/>
          <w:kern w:val="20"/>
          <w:sz w:val="22"/>
          <w:szCs w:val="22"/>
        </w:rPr>
        <w:fldChar w:fldCharType="separate"/>
      </w:r>
      <w:r w:rsidRPr="001E7E27">
        <w:rPr>
          <w:rFonts w:ascii="Arial" w:hAnsi="Arial" w:cs="Arial"/>
          <w:bCs/>
          <w:kern w:val="20"/>
          <w:sz w:val="22"/>
          <w:szCs w:val="22"/>
        </w:rPr>
        <w:fldChar w:fldCharType="end"/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L’empresa ha adoptat alguna de les mesures alternatives previstes a l’article 2 del Reial Decret 364/2005, de 8 d’abril, pel qual es regula el compliment alternatiu amb caràcter excepcional de la quota de reserva a favor dels treballadors amb discapacitat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8.- COMPLEIX amb tots els requisits i obligacions que exigeix la normativa vigent pel que fa l’obertura, instal·lació i el funcionament legal de l’empresa així com amb totes les obligacions relativa a les assegurances obligatòries i es compromet en cas de resultar adjudicatari a subscriure les que es prescriu en el present plec de clàusules administratives particulars o a ampliar les que te actualment en el sentit d’incorporar l’execució del servei objecte del contracte.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9.- DECLARA que la informació i documents aportats són de contingut absolutament cert i, concretament, que les còpies dels documents aportades en format digital reprodueixen fidelment el contingut dels documents presentats en format paper.</w:t>
      </w:r>
    </w:p>
    <w:p w:rsid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9173E1" w:rsidRPr="009173E1" w:rsidRDefault="009173E1" w:rsidP="009173E1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/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9173E1">
        <w:rPr>
          <w:rFonts w:ascii="Arial" w:eastAsia="Arial Unicode MS" w:hAnsi="Arial" w:cs="Arial"/>
          <w:bCs/>
          <w:kern w:val="1"/>
          <w:sz w:val="22"/>
          <w:szCs w:val="22"/>
        </w:rPr>
        <w:t>10. DECLARO</w:t>
      </w:r>
      <w:r w:rsidRPr="009173E1">
        <w:rPr>
          <w:rFonts w:ascii="Arial" w:eastAsia="Arial Unicode MS" w:hAnsi="Arial" w:cs="Arial"/>
          <w:b/>
          <w:bCs/>
          <w:kern w:val="1"/>
          <w:sz w:val="22"/>
          <w:szCs w:val="22"/>
        </w:rPr>
        <w:t xml:space="preserve"> </w:t>
      </w:r>
      <w:r w:rsidRPr="009173E1">
        <w:rPr>
          <w:rFonts w:ascii="Arial" w:eastAsia="Arial Unicode MS" w:hAnsi="Arial" w:cs="Arial"/>
          <w:kern w:val="1"/>
          <w:sz w:val="22"/>
          <w:szCs w:val="22"/>
        </w:rPr>
        <w:t>que l’empresa es troba inscrita en el Registre Electronic d’Empreses Licitadores de la Generalitat de Catalunya o en el Registre Oficial de Licitadors i Empreses Classificades de l'Estat.</w:t>
      </w:r>
    </w:p>
    <w:p w:rsidR="009173E1" w:rsidRPr="009173E1" w:rsidRDefault="009173E1" w:rsidP="009173E1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/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>
        <w:rPr>
          <w:rFonts w:ascii="Cambria Math" w:eastAsia="Arial Unicode MS" w:hAnsi="Cambria Math" w:cs="Cambria Math"/>
          <w:kern w:val="1"/>
          <w:sz w:val="22"/>
          <w:szCs w:val="22"/>
        </w:rPr>
        <w:t xml:space="preserve"> </w:t>
      </w:r>
      <w:sdt>
        <w:sdtPr>
          <w:rPr>
            <w:rFonts w:ascii="Cambria Math" w:eastAsia="Arial Unicode MS" w:hAnsi="Cambria Math" w:cs="Cambria Math"/>
            <w:kern w:val="1"/>
            <w:sz w:val="22"/>
            <w:szCs w:val="22"/>
          </w:rPr>
          <w:id w:val="-104807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6A4">
            <w:rPr>
              <w:rFonts w:ascii="MS Gothic" w:eastAsia="MS Gothic" w:hAnsi="MS Gothic" w:cs="Cambria Math" w:hint="eastAsia"/>
              <w:kern w:val="1"/>
              <w:sz w:val="22"/>
              <w:szCs w:val="22"/>
            </w:rPr>
            <w:t>☐</w:t>
          </w:r>
        </w:sdtContent>
      </w:sdt>
      <w:r w:rsidRPr="009173E1">
        <w:rPr>
          <w:rFonts w:ascii="Arial" w:eastAsia="Arial Unicode MS" w:hAnsi="Arial" w:cs="Arial"/>
          <w:kern w:val="1"/>
          <w:sz w:val="22"/>
          <w:szCs w:val="22"/>
        </w:rPr>
        <w:t>SI, registrat amb el numero: __________________.</w:t>
      </w:r>
    </w:p>
    <w:p w:rsidR="009173E1" w:rsidRPr="009173E1" w:rsidRDefault="00DF06A4" w:rsidP="009173E1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/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>
        <w:rPr>
          <w:rFonts w:ascii="Cambria Math" w:eastAsia="Arial Unicode MS" w:hAnsi="Cambria Math" w:cs="Cambria Math"/>
          <w:kern w:val="1"/>
          <w:sz w:val="22"/>
          <w:szCs w:val="22"/>
        </w:rPr>
        <w:t xml:space="preserve"> </w:t>
      </w:r>
      <w:sdt>
        <w:sdtPr>
          <w:rPr>
            <w:rFonts w:ascii="Cambria Math" w:eastAsia="Arial Unicode MS" w:hAnsi="Cambria Math" w:cs="Cambria Math"/>
            <w:kern w:val="1"/>
            <w:sz w:val="22"/>
            <w:szCs w:val="22"/>
          </w:rPr>
          <w:id w:val="-205992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 Math" w:hint="eastAsia"/>
              <w:kern w:val="1"/>
              <w:sz w:val="22"/>
              <w:szCs w:val="22"/>
            </w:rPr>
            <w:t>☐</w:t>
          </w:r>
        </w:sdtContent>
      </w:sdt>
      <w:r w:rsidR="009173E1" w:rsidRPr="009173E1">
        <w:rPr>
          <w:rFonts w:ascii="Arial" w:eastAsia="Arial Unicode MS" w:hAnsi="Arial" w:cs="Arial"/>
          <w:kern w:val="1"/>
          <w:sz w:val="22"/>
          <w:szCs w:val="22"/>
        </w:rPr>
        <w:t>NO</w:t>
      </w:r>
    </w:p>
    <w:p w:rsidR="009173E1" w:rsidRPr="009173E1" w:rsidRDefault="009173E1" w:rsidP="009173E1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suppressAutoHyphens/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9173E1">
        <w:rPr>
          <w:rFonts w:ascii="Arial" w:eastAsia="Arial Unicode MS" w:hAnsi="Arial" w:cs="Arial"/>
          <w:kern w:val="1"/>
          <w:sz w:val="22"/>
          <w:szCs w:val="22"/>
        </w:rPr>
        <w:t>Així mateix, declaro que les dades que hi figuren al Registre son actuals i vigents. En el seu cas, indicar quines dades no son actuals i vigents:</w:t>
      </w:r>
      <w:r w:rsidR="00DF06A4">
        <w:rPr>
          <w:rFonts w:ascii="Arial" w:eastAsia="Arial Unicode MS" w:hAnsi="Arial" w:cs="Arial"/>
          <w:kern w:val="1"/>
          <w:sz w:val="22"/>
          <w:szCs w:val="22"/>
        </w:rPr>
        <w:t xml:space="preserve">  </w:t>
      </w:r>
      <w:r w:rsidRPr="009173E1">
        <w:rPr>
          <w:rFonts w:ascii="Arial" w:eastAsia="Arial Unicode MS" w:hAnsi="Arial" w:cs="Arial"/>
          <w:kern w:val="1"/>
          <w:sz w:val="22"/>
          <w:szCs w:val="22"/>
        </w:rPr>
        <w:t>____________________________________________________</w:t>
      </w:r>
      <w:r w:rsidR="00DF06A4">
        <w:rPr>
          <w:rFonts w:ascii="Arial" w:eastAsia="Arial Unicode MS" w:hAnsi="Arial" w:cs="Arial"/>
          <w:kern w:val="1"/>
          <w:sz w:val="22"/>
          <w:szCs w:val="22"/>
        </w:rPr>
        <w:t>_______________________</w:t>
      </w:r>
      <w:r w:rsidRPr="009173E1">
        <w:rPr>
          <w:rFonts w:ascii="Arial" w:eastAsia="Arial Unicode MS" w:hAnsi="Arial" w:cs="Arial"/>
          <w:kern w:val="1"/>
          <w:sz w:val="22"/>
          <w:szCs w:val="22"/>
        </w:rPr>
        <w:t>.</w:t>
      </w:r>
    </w:p>
    <w:p w:rsidR="009173E1" w:rsidRDefault="009173E1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047100" w:rsidRPr="00047100" w:rsidRDefault="00047100" w:rsidP="0004710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7100" w:rsidRPr="0094401F" w:rsidRDefault="000F7524" w:rsidP="000471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401F">
        <w:rPr>
          <w:rFonts w:ascii="Arial" w:hAnsi="Arial" w:cs="Arial"/>
          <w:sz w:val="22"/>
          <w:szCs w:val="22"/>
        </w:rPr>
        <w:t xml:space="preserve">11. </w:t>
      </w:r>
      <w:r w:rsidR="00047100" w:rsidRPr="0094401F">
        <w:rPr>
          <w:rFonts w:ascii="Arial" w:hAnsi="Arial" w:cs="Arial"/>
          <w:sz w:val="22"/>
          <w:szCs w:val="22"/>
        </w:rPr>
        <w:t xml:space="preserve">DECLARO que, en els termes del que disposa l’art. 13.5 de la Llei Orgànica 1/1996, de 15 de gener, de Protecció Jurídica del Menor, de modificació parcial del Codi Civil i de la Llei d’Enjudiciament Civil, modificat per la Llei 26/2015, de 28 de juliol, el personal assignat al servei no ha estat condemnat per sentència ferma per cap delicte contra la llibertat i la indemnitat sexual que inclou l’agressió i l’abús sexual, l’assetjament sexual, l’exhibicionisme i provocació sexual, prostitució i explotació sexual i corrupció de menors, així com pel tràfic d’éssers humans. Per acreditar que és així, caldrà aportar una certificació negativa del Registre Central de delinqüents sexuals, o fer constar a la sol·licitud l’autorització expressa a l'Ajuntament per tal que pugui sol·licitar l'esmentada certificació. </w:t>
      </w:r>
    </w:p>
    <w:p w:rsidR="00047100" w:rsidRDefault="00047100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9173E1" w:rsidRPr="001E7E27" w:rsidRDefault="009173E1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1</w:t>
      </w:r>
      <w:r w:rsidR="000F7524">
        <w:rPr>
          <w:rFonts w:ascii="Arial" w:hAnsi="Arial" w:cs="Arial"/>
          <w:bCs/>
          <w:kern w:val="20"/>
          <w:sz w:val="22"/>
          <w:szCs w:val="22"/>
        </w:rPr>
        <w:t>2</w:t>
      </w:r>
      <w:r w:rsidRPr="001E7E27">
        <w:rPr>
          <w:rFonts w:ascii="Arial" w:hAnsi="Arial" w:cs="Arial"/>
          <w:bCs/>
          <w:kern w:val="20"/>
          <w:sz w:val="22"/>
          <w:szCs w:val="22"/>
        </w:rPr>
        <w:t>.- DECLARA que els documents i dades presentades en aquest sobre que considera de caràcter confidencial són els que a continuació es relacionen: (cal identificar la dada o document que es considera confidencial i la causa que ho justifiqui)</w:t>
      </w:r>
    </w:p>
    <w:p w:rsidR="001E7E27" w:rsidRPr="001E7E27" w:rsidRDefault="001E7E27" w:rsidP="001E7E27">
      <w:pPr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DADES CONFIDENCIALS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MOTIU QUE JUSTIFICA LA CONFIDENCIALITAT: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1</w:t>
      </w:r>
      <w:r w:rsidR="000F7524">
        <w:rPr>
          <w:rFonts w:ascii="Arial" w:hAnsi="Arial" w:cs="Arial"/>
          <w:bCs/>
          <w:kern w:val="20"/>
          <w:sz w:val="22"/>
          <w:szCs w:val="22"/>
        </w:rPr>
        <w:t>3</w:t>
      </w:r>
      <w:r w:rsidRPr="001E7E27">
        <w:rPr>
          <w:rFonts w:ascii="Arial" w:hAnsi="Arial" w:cs="Arial"/>
          <w:bCs/>
          <w:kern w:val="20"/>
          <w:sz w:val="22"/>
          <w:szCs w:val="22"/>
        </w:rPr>
        <w:t>. ACCEPTA, en concordança amb l’article 140 del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kern w:val="20"/>
          <w:sz w:val="22"/>
          <w:szCs w:val="22"/>
        </w:rPr>
        <w:t>_____________________________________@______________________________</w:t>
      </w:r>
    </w:p>
    <w:p w:rsidR="001E7E27" w:rsidRP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E7E27" w:rsidRPr="001E7E27" w:rsidRDefault="001E7E27" w:rsidP="001E7E27">
      <w:pPr>
        <w:autoSpaceDE w:val="0"/>
        <w:autoSpaceDN w:val="0"/>
        <w:adjustRightInd w:val="0"/>
        <w:ind w:right="707"/>
        <w:jc w:val="both"/>
        <w:rPr>
          <w:rFonts w:ascii="Arial" w:hAnsi="Arial" w:cs="Arial"/>
          <w:bCs/>
          <w:sz w:val="22"/>
          <w:szCs w:val="22"/>
        </w:rPr>
      </w:pPr>
      <w:r w:rsidRPr="001E7E27">
        <w:rPr>
          <w:rFonts w:ascii="Arial" w:hAnsi="Arial" w:cs="Arial"/>
          <w:bCs/>
          <w:sz w:val="22"/>
          <w:szCs w:val="22"/>
        </w:rPr>
        <w:lastRenderedPageBreak/>
        <w:t>1</w:t>
      </w:r>
      <w:r w:rsidR="000F7524">
        <w:rPr>
          <w:rFonts w:ascii="Arial" w:hAnsi="Arial" w:cs="Arial"/>
          <w:bCs/>
          <w:sz w:val="22"/>
          <w:szCs w:val="22"/>
        </w:rPr>
        <w:t>4</w:t>
      </w:r>
      <w:r w:rsidRPr="001E7E27">
        <w:rPr>
          <w:rFonts w:ascii="Arial" w:hAnsi="Arial" w:cs="Arial"/>
          <w:bCs/>
          <w:sz w:val="22"/>
          <w:szCs w:val="22"/>
        </w:rPr>
        <w:t>. DESIGNO com a persona/-es autoritzada/-es per a rebre les notificacions de l’expedient de contractació de manera electrònica, mitjançant el servei e-NOTUM a (indicar nom, adreça de correu electrònic i telèfon mòbil de contacte), d’acord amb el previst als articles 43 de la llei 39/2015, d’octubre, del procediment administratiu comú de les administracions públiques de la Llei 11/2007 de 22 de juny, d’accés electrònic dels ciutadans als serveis públics, en relació amb l’article 140  de la Llei de contractes del sector públic aprovada per la Llei 9/2017 de novembre.</w:t>
      </w:r>
    </w:p>
    <w:p w:rsidR="001E7E27" w:rsidRDefault="001E7E27" w:rsidP="001E7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F06A4" w:rsidRDefault="00DF06A4" w:rsidP="001E7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F06A4" w:rsidRPr="001E7E27" w:rsidRDefault="00DF06A4" w:rsidP="001E7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1706"/>
      </w:tblGrid>
      <w:tr w:rsidR="001E7E27" w:rsidRPr="001E7E27" w:rsidTr="00A225AE">
        <w:tc>
          <w:tcPr>
            <w:tcW w:w="2444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E7E27">
              <w:rPr>
                <w:rFonts w:ascii="Arial" w:eastAsia="Times New Roman" w:hAnsi="Arial" w:cs="Arial"/>
                <w:bCs/>
                <w:sz w:val="22"/>
                <w:szCs w:val="22"/>
              </w:rPr>
              <w:t>Nom i cognoms</w:t>
            </w:r>
          </w:p>
        </w:tc>
        <w:tc>
          <w:tcPr>
            <w:tcW w:w="2444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E7E27">
              <w:rPr>
                <w:rFonts w:ascii="Arial" w:eastAsia="Times New Roman" w:hAnsi="Arial" w:cs="Arial"/>
                <w:bCs/>
                <w:sz w:val="22"/>
                <w:szCs w:val="22"/>
              </w:rPr>
              <w:t>NIF</w:t>
            </w:r>
          </w:p>
        </w:tc>
        <w:tc>
          <w:tcPr>
            <w:tcW w:w="2445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E7E27">
              <w:rPr>
                <w:rFonts w:ascii="Arial" w:eastAsia="Times New Roman" w:hAnsi="Arial" w:cs="Arial"/>
                <w:bCs/>
                <w:sz w:val="22"/>
                <w:szCs w:val="22"/>
              </w:rPr>
              <w:t>Adreça electrònica</w:t>
            </w:r>
          </w:p>
        </w:tc>
        <w:tc>
          <w:tcPr>
            <w:tcW w:w="1706" w:type="dxa"/>
          </w:tcPr>
          <w:p w:rsidR="001E7E27" w:rsidRPr="001E7E27" w:rsidRDefault="001E7E27" w:rsidP="001E7E27">
            <w:pP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1E7E27">
              <w:rPr>
                <w:rFonts w:ascii="Arial" w:eastAsia="Times New Roman" w:hAnsi="Arial" w:cs="Arial"/>
                <w:bCs/>
                <w:sz w:val="22"/>
                <w:szCs w:val="22"/>
              </w:rPr>
              <w:t>Telèfon mòbil</w:t>
            </w:r>
          </w:p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1E7E27" w:rsidRPr="001E7E27" w:rsidTr="00A225AE">
        <w:tc>
          <w:tcPr>
            <w:tcW w:w="2444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2444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2445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1706" w:type="dxa"/>
          </w:tcPr>
          <w:p w:rsidR="001E7E27" w:rsidRPr="001E7E27" w:rsidRDefault="001E7E27" w:rsidP="001E7E2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</w:tbl>
    <w:p w:rsidR="00DF06A4" w:rsidRDefault="00DF06A4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sz w:val="22"/>
          <w:szCs w:val="22"/>
        </w:rPr>
      </w:pP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bCs/>
          <w:kern w:val="20"/>
          <w:sz w:val="22"/>
          <w:szCs w:val="22"/>
        </w:rPr>
      </w:pPr>
      <w:r w:rsidRPr="001E7E27">
        <w:rPr>
          <w:rFonts w:ascii="Arial" w:hAnsi="Arial" w:cs="Arial"/>
          <w:bCs/>
          <w:sz w:val="22"/>
          <w:szCs w:val="22"/>
        </w:rPr>
        <w:t>Totes les dades del quadre adjunt són obligatòries per a poder practicar la notificació via e-</w:t>
      </w:r>
      <w:r w:rsidRPr="001E7E27">
        <w:rPr>
          <w:rFonts w:ascii="Arial" w:hAnsi="Arial" w:cs="Arial"/>
          <w:bCs/>
          <w:kern w:val="20"/>
          <w:sz w:val="22"/>
          <w:szCs w:val="22"/>
        </w:rPr>
        <w:t xml:space="preserve"> </w:t>
      </w:r>
      <w:proofErr w:type="spellStart"/>
      <w:r w:rsidRPr="001E7E27">
        <w:rPr>
          <w:rFonts w:ascii="Arial" w:hAnsi="Arial" w:cs="Arial"/>
          <w:bCs/>
          <w:kern w:val="20"/>
          <w:sz w:val="22"/>
          <w:szCs w:val="22"/>
        </w:rPr>
        <w:t>Notum</w:t>
      </w:r>
      <w:proofErr w:type="spellEnd"/>
      <w:r w:rsidRPr="001E7E27">
        <w:rPr>
          <w:rFonts w:ascii="Arial" w:hAnsi="Arial" w:cs="Arial"/>
          <w:bCs/>
          <w:kern w:val="20"/>
          <w:sz w:val="22"/>
          <w:szCs w:val="22"/>
        </w:rPr>
        <w:t xml:space="preserve">) </w:t>
      </w:r>
    </w:p>
    <w:p w:rsidR="001E7E27" w:rsidRPr="001E7E27" w:rsidRDefault="001E7E27" w:rsidP="001E7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1E7E27">
        <w:rPr>
          <w:rFonts w:ascii="Arial" w:eastAsia="Arial Unicode MS" w:hAnsi="Arial" w:cs="Arial"/>
          <w:kern w:val="1"/>
          <w:sz w:val="22"/>
          <w:szCs w:val="22"/>
        </w:rPr>
        <w:t xml:space="preserve"> </w:t>
      </w:r>
    </w:p>
    <w:p w:rsidR="000977F0" w:rsidRPr="00F7564A" w:rsidRDefault="001E7E27" w:rsidP="00AD321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 w:rsidRPr="001E7E27">
        <w:rPr>
          <w:rFonts w:ascii="Arial" w:eastAsia="Arial Unicode MS" w:hAnsi="Arial" w:cs="Arial"/>
          <w:kern w:val="1"/>
          <w:sz w:val="22"/>
          <w:szCs w:val="22"/>
        </w:rPr>
        <w:t xml:space="preserve">(lloc, </w:t>
      </w:r>
      <w:proofErr w:type="spellStart"/>
      <w:r w:rsidRPr="001E7E27">
        <w:rPr>
          <w:rFonts w:ascii="Arial" w:eastAsia="Arial Unicode MS" w:hAnsi="Arial" w:cs="Arial"/>
          <w:kern w:val="1"/>
          <w:sz w:val="22"/>
          <w:szCs w:val="22"/>
        </w:rPr>
        <w:t>data,signatura</w:t>
      </w:r>
      <w:proofErr w:type="spellEnd"/>
      <w:r w:rsidRPr="001E7E27">
        <w:rPr>
          <w:rFonts w:ascii="Arial" w:eastAsia="Arial Unicode MS" w:hAnsi="Arial" w:cs="Arial"/>
          <w:kern w:val="1"/>
          <w:sz w:val="22"/>
          <w:szCs w:val="22"/>
        </w:rPr>
        <w:t xml:space="preserve"> i segell)</w:t>
      </w:r>
      <w:bookmarkStart w:id="0" w:name="_GoBack"/>
      <w:bookmarkEnd w:id="0"/>
    </w:p>
    <w:sectPr w:rsidR="000977F0" w:rsidRPr="00F7564A" w:rsidSect="001F139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907" w:bottom="1701" w:left="90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8F" w:rsidRDefault="00BD158F">
      <w:r>
        <w:separator/>
      </w:r>
    </w:p>
  </w:endnote>
  <w:endnote w:type="continuationSeparator" w:id="0">
    <w:p w:rsidR="00BD158F" w:rsidRDefault="00BD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94646"/>
      <w:docPartObj>
        <w:docPartGallery w:val="Page Numbers (Bottom of Page)"/>
        <w:docPartUnique/>
      </w:docPartObj>
    </w:sdtPr>
    <w:sdtEndPr/>
    <w:sdtContent>
      <w:p w:rsidR="00BD158F" w:rsidRDefault="00BD158F">
        <w:pPr>
          <w:pStyle w:val="Piedepgina"/>
          <w:jc w:val="right"/>
        </w:pPr>
        <w:r>
          <w:t xml:space="preserve">Pàg.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D3217" w:rsidRPr="00AD3217">
          <w:rPr>
            <w:noProof/>
            <w:lang w:val="es-ES"/>
          </w:rPr>
          <w:t>3</w:t>
        </w:r>
        <w:r>
          <w:fldChar w:fldCharType="end"/>
        </w:r>
      </w:p>
    </w:sdtContent>
  </w:sdt>
  <w:p w:rsidR="00BD158F" w:rsidRPr="00DB01E9" w:rsidRDefault="00BD158F" w:rsidP="00260974">
    <w:pPr>
      <w:pStyle w:val="NoParagraphStyle"/>
      <w:jc w:val="center"/>
      <w:rPr>
        <w:rFonts w:ascii="Calibri" w:hAnsi="Calibri" w:cs="Calibri"/>
        <w:sz w:val="12"/>
        <w:szCs w:val="12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8F" w:rsidRDefault="00BD158F">
      <w:r>
        <w:separator/>
      </w:r>
    </w:p>
  </w:footnote>
  <w:footnote w:type="continuationSeparator" w:id="0">
    <w:p w:rsidR="00BD158F" w:rsidRDefault="00BD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8F" w:rsidRDefault="00BD15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8F" w:rsidRDefault="00BD158F" w:rsidP="0081414E">
    <w:pPr>
      <w:pStyle w:val="Encabezado"/>
      <w:tabs>
        <w:tab w:val="clear" w:pos="4252"/>
        <w:tab w:val="clear" w:pos="8504"/>
        <w:tab w:val="left" w:pos="5985"/>
      </w:tabs>
    </w:pPr>
    <w:r>
      <w:rPr>
        <w:noProof/>
        <w:lang w:val="es-ES"/>
      </w:rPr>
      <w:drawing>
        <wp:inline distT="0" distB="0" distL="0" distR="0" wp14:anchorId="5C4F59FE" wp14:editId="6B3C4900">
          <wp:extent cx="1150620" cy="1059180"/>
          <wp:effectExtent l="0" t="0" r="0" b="7620"/>
          <wp:docPr id="1" name="Imagen 1" descr="LOGO cast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st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8F" w:rsidRDefault="00BD15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D5F222"/>
    <w:multiLevelType w:val="hybridMultilevel"/>
    <w:tmpl w:val="6A9CB97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5EB0DE"/>
    <w:multiLevelType w:val="hybridMultilevel"/>
    <w:tmpl w:val="AEE737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3A15D1"/>
    <w:multiLevelType w:val="hybridMultilevel"/>
    <w:tmpl w:val="BA7496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659399"/>
    <w:multiLevelType w:val="hybridMultilevel"/>
    <w:tmpl w:val="671BB29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2ECC9C"/>
    <w:multiLevelType w:val="hybridMultilevel"/>
    <w:tmpl w:val="16B5EB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D9451"/>
    <w:multiLevelType w:val="hybridMultilevel"/>
    <w:tmpl w:val="8D7DEC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C18BB2"/>
    <w:multiLevelType w:val="hybridMultilevel"/>
    <w:tmpl w:val="A121788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DD9177"/>
    <w:multiLevelType w:val="hybridMultilevel"/>
    <w:tmpl w:val="C915F1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D4011C9"/>
    <w:multiLevelType w:val="hybridMultilevel"/>
    <w:tmpl w:val="099136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2822B5"/>
    <w:multiLevelType w:val="hybridMultilevel"/>
    <w:tmpl w:val="FC4225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C8263B5"/>
    <w:multiLevelType w:val="hybridMultilevel"/>
    <w:tmpl w:val="EC236A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F16C35"/>
    <w:multiLevelType w:val="hybridMultilevel"/>
    <w:tmpl w:val="341F53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747E66"/>
    <w:multiLevelType w:val="hybridMultilevel"/>
    <w:tmpl w:val="327ACD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E4DEC1"/>
    <w:multiLevelType w:val="hybridMultilevel"/>
    <w:tmpl w:val="24C2A6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3EA9101"/>
    <w:multiLevelType w:val="hybridMultilevel"/>
    <w:tmpl w:val="9AC675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81E28A"/>
    <w:multiLevelType w:val="hybridMultilevel"/>
    <w:tmpl w:val="CFC934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3329672"/>
    <w:multiLevelType w:val="hybridMultilevel"/>
    <w:tmpl w:val="0E2AE7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CD3EF7"/>
    <w:multiLevelType w:val="hybridMultilevel"/>
    <w:tmpl w:val="B80EE0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06447FF"/>
    <w:multiLevelType w:val="hybridMultilevel"/>
    <w:tmpl w:val="01CE8512"/>
    <w:lvl w:ilvl="0" w:tplc="600C2D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ACE829"/>
    <w:multiLevelType w:val="hybridMultilevel"/>
    <w:tmpl w:val="668A86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21A21F2"/>
    <w:multiLevelType w:val="hybridMultilevel"/>
    <w:tmpl w:val="31C778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3062CB"/>
    <w:multiLevelType w:val="hybridMultilevel"/>
    <w:tmpl w:val="EE1EAF7C"/>
    <w:lvl w:ilvl="0" w:tplc="82429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506D5"/>
    <w:multiLevelType w:val="hybridMultilevel"/>
    <w:tmpl w:val="33ACBB4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253938"/>
    <w:multiLevelType w:val="hybridMultilevel"/>
    <w:tmpl w:val="3D82A89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F85486F"/>
    <w:multiLevelType w:val="hybridMultilevel"/>
    <w:tmpl w:val="00F3FF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7755A71"/>
    <w:multiLevelType w:val="hybridMultilevel"/>
    <w:tmpl w:val="9BA542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38435D"/>
    <w:multiLevelType w:val="hybridMultilevel"/>
    <w:tmpl w:val="14EAD4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584C1C"/>
    <w:multiLevelType w:val="hybridMultilevel"/>
    <w:tmpl w:val="F00598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2F417EA"/>
    <w:multiLevelType w:val="hybridMultilevel"/>
    <w:tmpl w:val="3C8D6B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6FEB558"/>
    <w:multiLevelType w:val="hybridMultilevel"/>
    <w:tmpl w:val="203AE1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86D1C1C"/>
    <w:multiLevelType w:val="hybridMultilevel"/>
    <w:tmpl w:val="2F4D626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7311BC"/>
    <w:multiLevelType w:val="hybridMultilevel"/>
    <w:tmpl w:val="B872D7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D9A4B3"/>
    <w:multiLevelType w:val="hybridMultilevel"/>
    <w:tmpl w:val="2D911C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6924471"/>
    <w:multiLevelType w:val="hybridMultilevel"/>
    <w:tmpl w:val="265522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72C7D85"/>
    <w:multiLevelType w:val="hybridMultilevel"/>
    <w:tmpl w:val="054E41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CE03B62"/>
    <w:multiLevelType w:val="hybridMultilevel"/>
    <w:tmpl w:val="8F1F8E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E919619"/>
    <w:multiLevelType w:val="hybridMultilevel"/>
    <w:tmpl w:val="0BAB5F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35"/>
  </w:num>
  <w:num w:numId="3">
    <w:abstractNumId w:val="5"/>
  </w:num>
  <w:num w:numId="4">
    <w:abstractNumId w:val="29"/>
  </w:num>
  <w:num w:numId="5">
    <w:abstractNumId w:val="30"/>
  </w:num>
  <w:num w:numId="6">
    <w:abstractNumId w:val="21"/>
  </w:num>
  <w:num w:numId="7">
    <w:abstractNumId w:val="9"/>
  </w:num>
  <w:num w:numId="8">
    <w:abstractNumId w:val="37"/>
  </w:num>
  <w:num w:numId="9">
    <w:abstractNumId w:val="36"/>
  </w:num>
  <w:num w:numId="10">
    <w:abstractNumId w:val="40"/>
  </w:num>
  <w:num w:numId="11">
    <w:abstractNumId w:val="6"/>
  </w:num>
  <w:num w:numId="12">
    <w:abstractNumId w:val="16"/>
  </w:num>
  <w:num w:numId="13">
    <w:abstractNumId w:val="17"/>
  </w:num>
  <w:num w:numId="14">
    <w:abstractNumId w:val="20"/>
  </w:num>
  <w:num w:numId="15">
    <w:abstractNumId w:val="13"/>
  </w:num>
  <w:num w:numId="16">
    <w:abstractNumId w:val="4"/>
  </w:num>
  <w:num w:numId="17">
    <w:abstractNumId w:val="28"/>
  </w:num>
  <w:num w:numId="18">
    <w:abstractNumId w:val="27"/>
  </w:num>
  <w:num w:numId="19">
    <w:abstractNumId w:val="39"/>
  </w:num>
  <w:num w:numId="20">
    <w:abstractNumId w:val="18"/>
  </w:num>
  <w:num w:numId="21">
    <w:abstractNumId w:val="31"/>
  </w:num>
  <w:num w:numId="22">
    <w:abstractNumId w:val="24"/>
  </w:num>
  <w:num w:numId="23">
    <w:abstractNumId w:val="14"/>
  </w:num>
  <w:num w:numId="24">
    <w:abstractNumId w:val="10"/>
  </w:num>
  <w:num w:numId="25">
    <w:abstractNumId w:val="3"/>
  </w:num>
  <w:num w:numId="26">
    <w:abstractNumId w:val="25"/>
  </w:num>
  <w:num w:numId="27">
    <w:abstractNumId w:val="2"/>
  </w:num>
  <w:num w:numId="28">
    <w:abstractNumId w:val="26"/>
  </w:num>
  <w:num w:numId="29">
    <w:abstractNumId w:val="34"/>
  </w:num>
  <w:num w:numId="30">
    <w:abstractNumId w:val="0"/>
  </w:num>
  <w:num w:numId="31">
    <w:abstractNumId w:val="8"/>
  </w:num>
  <w:num w:numId="32">
    <w:abstractNumId w:val="1"/>
  </w:num>
  <w:num w:numId="33">
    <w:abstractNumId w:val="7"/>
  </w:num>
  <w:num w:numId="34">
    <w:abstractNumId w:val="11"/>
  </w:num>
  <w:num w:numId="35">
    <w:abstractNumId w:val="32"/>
  </w:num>
  <w:num w:numId="36">
    <w:abstractNumId w:val="19"/>
  </w:num>
  <w:num w:numId="37">
    <w:abstractNumId w:val="12"/>
  </w:num>
  <w:num w:numId="38">
    <w:abstractNumId w:val="33"/>
  </w:num>
  <w:num w:numId="39">
    <w:abstractNumId w:val="23"/>
  </w:num>
  <w:num w:numId="40">
    <w:abstractNumId w:val="15"/>
  </w:num>
  <w:num w:numId="41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7C"/>
    <w:rsid w:val="00001E74"/>
    <w:rsid w:val="000038CC"/>
    <w:rsid w:val="00006433"/>
    <w:rsid w:val="0001130C"/>
    <w:rsid w:val="00011374"/>
    <w:rsid w:val="00012C28"/>
    <w:rsid w:val="000141FF"/>
    <w:rsid w:val="00014D9A"/>
    <w:rsid w:val="0002490D"/>
    <w:rsid w:val="000378FA"/>
    <w:rsid w:val="0004037D"/>
    <w:rsid w:val="00043707"/>
    <w:rsid w:val="00044B32"/>
    <w:rsid w:val="00047100"/>
    <w:rsid w:val="000473BE"/>
    <w:rsid w:val="00051050"/>
    <w:rsid w:val="00054BA6"/>
    <w:rsid w:val="000618BC"/>
    <w:rsid w:val="00070661"/>
    <w:rsid w:val="00076218"/>
    <w:rsid w:val="00086A1C"/>
    <w:rsid w:val="000873C1"/>
    <w:rsid w:val="00087976"/>
    <w:rsid w:val="00094759"/>
    <w:rsid w:val="00096C56"/>
    <w:rsid w:val="000977F0"/>
    <w:rsid w:val="00097929"/>
    <w:rsid w:val="00097E47"/>
    <w:rsid w:val="000A2337"/>
    <w:rsid w:val="000B021C"/>
    <w:rsid w:val="000B16E4"/>
    <w:rsid w:val="000B3511"/>
    <w:rsid w:val="000B601E"/>
    <w:rsid w:val="000B76DF"/>
    <w:rsid w:val="000D054B"/>
    <w:rsid w:val="000D20A8"/>
    <w:rsid w:val="000D3A58"/>
    <w:rsid w:val="000D5A02"/>
    <w:rsid w:val="000D5EA2"/>
    <w:rsid w:val="000E4E16"/>
    <w:rsid w:val="000F2805"/>
    <w:rsid w:val="000F2A36"/>
    <w:rsid w:val="000F3981"/>
    <w:rsid w:val="000F55CB"/>
    <w:rsid w:val="000F7524"/>
    <w:rsid w:val="000F7D87"/>
    <w:rsid w:val="00101BAB"/>
    <w:rsid w:val="00103F40"/>
    <w:rsid w:val="0011463C"/>
    <w:rsid w:val="00125084"/>
    <w:rsid w:val="001254DA"/>
    <w:rsid w:val="0013339D"/>
    <w:rsid w:val="00137768"/>
    <w:rsid w:val="0014039A"/>
    <w:rsid w:val="001412CF"/>
    <w:rsid w:val="0014319C"/>
    <w:rsid w:val="001521B4"/>
    <w:rsid w:val="001601B6"/>
    <w:rsid w:val="00164576"/>
    <w:rsid w:val="00167A64"/>
    <w:rsid w:val="001721C9"/>
    <w:rsid w:val="0017464D"/>
    <w:rsid w:val="00180B9E"/>
    <w:rsid w:val="00195CC5"/>
    <w:rsid w:val="00196100"/>
    <w:rsid w:val="00197394"/>
    <w:rsid w:val="001A41A8"/>
    <w:rsid w:val="001A48E5"/>
    <w:rsid w:val="001A6772"/>
    <w:rsid w:val="001B4EDF"/>
    <w:rsid w:val="001B6627"/>
    <w:rsid w:val="001C060D"/>
    <w:rsid w:val="001D3459"/>
    <w:rsid w:val="001E7E27"/>
    <w:rsid w:val="001E7EA6"/>
    <w:rsid w:val="001F1151"/>
    <w:rsid w:val="001F1396"/>
    <w:rsid w:val="001F409A"/>
    <w:rsid w:val="001F40D7"/>
    <w:rsid w:val="002033E6"/>
    <w:rsid w:val="002042F6"/>
    <w:rsid w:val="002056DF"/>
    <w:rsid w:val="00215E1D"/>
    <w:rsid w:val="002313FD"/>
    <w:rsid w:val="00233BD0"/>
    <w:rsid w:val="00236CEB"/>
    <w:rsid w:val="002374E6"/>
    <w:rsid w:val="00243C7B"/>
    <w:rsid w:val="00247944"/>
    <w:rsid w:val="0025030B"/>
    <w:rsid w:val="00260620"/>
    <w:rsid w:val="00260974"/>
    <w:rsid w:val="00270A12"/>
    <w:rsid w:val="0027173B"/>
    <w:rsid w:val="002735A9"/>
    <w:rsid w:val="002760FA"/>
    <w:rsid w:val="002848ED"/>
    <w:rsid w:val="00285E42"/>
    <w:rsid w:val="00287036"/>
    <w:rsid w:val="0029417C"/>
    <w:rsid w:val="002A3104"/>
    <w:rsid w:val="002A624A"/>
    <w:rsid w:val="002B19CA"/>
    <w:rsid w:val="002B312A"/>
    <w:rsid w:val="002B62E6"/>
    <w:rsid w:val="002C3326"/>
    <w:rsid w:val="002C49F2"/>
    <w:rsid w:val="002D0B53"/>
    <w:rsid w:val="002D6AA6"/>
    <w:rsid w:val="002D7DFA"/>
    <w:rsid w:val="002E0E65"/>
    <w:rsid w:val="002E542D"/>
    <w:rsid w:val="002E60D5"/>
    <w:rsid w:val="002E6B7C"/>
    <w:rsid w:val="002F6888"/>
    <w:rsid w:val="0030161E"/>
    <w:rsid w:val="00307D54"/>
    <w:rsid w:val="003157D3"/>
    <w:rsid w:val="00315A96"/>
    <w:rsid w:val="0031635E"/>
    <w:rsid w:val="003175F0"/>
    <w:rsid w:val="00321BA5"/>
    <w:rsid w:val="00324F86"/>
    <w:rsid w:val="00332356"/>
    <w:rsid w:val="00332E1C"/>
    <w:rsid w:val="00333909"/>
    <w:rsid w:val="003363E9"/>
    <w:rsid w:val="003401B9"/>
    <w:rsid w:val="00340E99"/>
    <w:rsid w:val="0034421F"/>
    <w:rsid w:val="003503E8"/>
    <w:rsid w:val="00350555"/>
    <w:rsid w:val="00352460"/>
    <w:rsid w:val="003536D7"/>
    <w:rsid w:val="00356E7E"/>
    <w:rsid w:val="003624F9"/>
    <w:rsid w:val="0036580A"/>
    <w:rsid w:val="00366EB7"/>
    <w:rsid w:val="003714B6"/>
    <w:rsid w:val="0037360B"/>
    <w:rsid w:val="003800FB"/>
    <w:rsid w:val="00382759"/>
    <w:rsid w:val="0038373C"/>
    <w:rsid w:val="00387635"/>
    <w:rsid w:val="003A0659"/>
    <w:rsid w:val="003A29A3"/>
    <w:rsid w:val="003A2FA6"/>
    <w:rsid w:val="003A788C"/>
    <w:rsid w:val="003A78F4"/>
    <w:rsid w:val="003C2E82"/>
    <w:rsid w:val="003C330B"/>
    <w:rsid w:val="003D5BD2"/>
    <w:rsid w:val="003E52B2"/>
    <w:rsid w:val="003F2EA3"/>
    <w:rsid w:val="003F6780"/>
    <w:rsid w:val="0040329E"/>
    <w:rsid w:val="00404FED"/>
    <w:rsid w:val="00405C95"/>
    <w:rsid w:val="0041003B"/>
    <w:rsid w:val="00412AA4"/>
    <w:rsid w:val="004145B4"/>
    <w:rsid w:val="004158BC"/>
    <w:rsid w:val="0043108E"/>
    <w:rsid w:val="00436291"/>
    <w:rsid w:val="004447E6"/>
    <w:rsid w:val="00457AC3"/>
    <w:rsid w:val="00466280"/>
    <w:rsid w:val="00466D29"/>
    <w:rsid w:val="004723D4"/>
    <w:rsid w:val="004750FB"/>
    <w:rsid w:val="0048360D"/>
    <w:rsid w:val="00483FBD"/>
    <w:rsid w:val="00485396"/>
    <w:rsid w:val="004875C2"/>
    <w:rsid w:val="0049515E"/>
    <w:rsid w:val="004A4915"/>
    <w:rsid w:val="004A4EDF"/>
    <w:rsid w:val="004A79F8"/>
    <w:rsid w:val="004A7AFA"/>
    <w:rsid w:val="004A7C9D"/>
    <w:rsid w:val="004B0D14"/>
    <w:rsid w:val="004C4817"/>
    <w:rsid w:val="004D19B2"/>
    <w:rsid w:val="004D7307"/>
    <w:rsid w:val="004D7CC0"/>
    <w:rsid w:val="004E23BA"/>
    <w:rsid w:val="004E2B7C"/>
    <w:rsid w:val="004E37A8"/>
    <w:rsid w:val="004E4CB3"/>
    <w:rsid w:val="004F3337"/>
    <w:rsid w:val="004F4BDA"/>
    <w:rsid w:val="004F561A"/>
    <w:rsid w:val="0050059D"/>
    <w:rsid w:val="0050551F"/>
    <w:rsid w:val="00507431"/>
    <w:rsid w:val="0051504A"/>
    <w:rsid w:val="0052651E"/>
    <w:rsid w:val="005303E0"/>
    <w:rsid w:val="00530498"/>
    <w:rsid w:val="00531970"/>
    <w:rsid w:val="00531C70"/>
    <w:rsid w:val="0053580F"/>
    <w:rsid w:val="00537222"/>
    <w:rsid w:val="00541619"/>
    <w:rsid w:val="00541C61"/>
    <w:rsid w:val="00543976"/>
    <w:rsid w:val="005439A9"/>
    <w:rsid w:val="00544D21"/>
    <w:rsid w:val="00545645"/>
    <w:rsid w:val="0054599B"/>
    <w:rsid w:val="0055342A"/>
    <w:rsid w:val="00554DA8"/>
    <w:rsid w:val="00560978"/>
    <w:rsid w:val="00561DC1"/>
    <w:rsid w:val="005745A6"/>
    <w:rsid w:val="00576782"/>
    <w:rsid w:val="00577447"/>
    <w:rsid w:val="005810C4"/>
    <w:rsid w:val="00581301"/>
    <w:rsid w:val="0058137A"/>
    <w:rsid w:val="00583539"/>
    <w:rsid w:val="005938DA"/>
    <w:rsid w:val="005B3B42"/>
    <w:rsid w:val="005B3BCD"/>
    <w:rsid w:val="005B7AB9"/>
    <w:rsid w:val="005C00D1"/>
    <w:rsid w:val="005C3B40"/>
    <w:rsid w:val="005C59E0"/>
    <w:rsid w:val="005C5A8B"/>
    <w:rsid w:val="005C6EFF"/>
    <w:rsid w:val="005D057D"/>
    <w:rsid w:val="005D2AA9"/>
    <w:rsid w:val="005D4329"/>
    <w:rsid w:val="005D54F8"/>
    <w:rsid w:val="005E212C"/>
    <w:rsid w:val="005E286F"/>
    <w:rsid w:val="005E5694"/>
    <w:rsid w:val="005F3754"/>
    <w:rsid w:val="00603E8A"/>
    <w:rsid w:val="00611F49"/>
    <w:rsid w:val="00614342"/>
    <w:rsid w:val="00614E56"/>
    <w:rsid w:val="00620077"/>
    <w:rsid w:val="00621631"/>
    <w:rsid w:val="00623AAC"/>
    <w:rsid w:val="00624482"/>
    <w:rsid w:val="006263ED"/>
    <w:rsid w:val="00627EA3"/>
    <w:rsid w:val="006300AF"/>
    <w:rsid w:val="006412AA"/>
    <w:rsid w:val="00642162"/>
    <w:rsid w:val="006511B9"/>
    <w:rsid w:val="0066402B"/>
    <w:rsid w:val="006648FF"/>
    <w:rsid w:val="00667367"/>
    <w:rsid w:val="00675EDA"/>
    <w:rsid w:val="00683881"/>
    <w:rsid w:val="00684CFF"/>
    <w:rsid w:val="006937CC"/>
    <w:rsid w:val="00694F58"/>
    <w:rsid w:val="00695F6B"/>
    <w:rsid w:val="006A291E"/>
    <w:rsid w:val="006A2C97"/>
    <w:rsid w:val="006B0288"/>
    <w:rsid w:val="006B051A"/>
    <w:rsid w:val="006B486A"/>
    <w:rsid w:val="006C42A6"/>
    <w:rsid w:val="006C4C2A"/>
    <w:rsid w:val="006C4FFC"/>
    <w:rsid w:val="006C5AE0"/>
    <w:rsid w:val="006D0A92"/>
    <w:rsid w:val="006D2838"/>
    <w:rsid w:val="006D3029"/>
    <w:rsid w:val="006D53E0"/>
    <w:rsid w:val="006D6C01"/>
    <w:rsid w:val="006E0B08"/>
    <w:rsid w:val="006E1EED"/>
    <w:rsid w:val="006E4CE6"/>
    <w:rsid w:val="006F469A"/>
    <w:rsid w:val="00700B66"/>
    <w:rsid w:val="00706135"/>
    <w:rsid w:val="007159FB"/>
    <w:rsid w:val="007208B6"/>
    <w:rsid w:val="00721A91"/>
    <w:rsid w:val="007263D3"/>
    <w:rsid w:val="00733D34"/>
    <w:rsid w:val="00733D93"/>
    <w:rsid w:val="007350FC"/>
    <w:rsid w:val="007369B4"/>
    <w:rsid w:val="00740238"/>
    <w:rsid w:val="00753C9E"/>
    <w:rsid w:val="0075442E"/>
    <w:rsid w:val="0075560D"/>
    <w:rsid w:val="00764926"/>
    <w:rsid w:val="00770099"/>
    <w:rsid w:val="0077164B"/>
    <w:rsid w:val="007766EF"/>
    <w:rsid w:val="00776C5F"/>
    <w:rsid w:val="00781781"/>
    <w:rsid w:val="007840D7"/>
    <w:rsid w:val="00791AC9"/>
    <w:rsid w:val="00796DF5"/>
    <w:rsid w:val="00796E82"/>
    <w:rsid w:val="007A24AE"/>
    <w:rsid w:val="007A77A8"/>
    <w:rsid w:val="007B1B7E"/>
    <w:rsid w:val="007B511B"/>
    <w:rsid w:val="007C041E"/>
    <w:rsid w:val="007D3BC4"/>
    <w:rsid w:val="007D5F40"/>
    <w:rsid w:val="007E332F"/>
    <w:rsid w:val="007E3D67"/>
    <w:rsid w:val="007E4429"/>
    <w:rsid w:val="007E604E"/>
    <w:rsid w:val="00801E65"/>
    <w:rsid w:val="00806886"/>
    <w:rsid w:val="0081414E"/>
    <w:rsid w:val="00825537"/>
    <w:rsid w:val="00830914"/>
    <w:rsid w:val="00834805"/>
    <w:rsid w:val="0084426B"/>
    <w:rsid w:val="00862AD8"/>
    <w:rsid w:val="0086711E"/>
    <w:rsid w:val="0087402A"/>
    <w:rsid w:val="00876389"/>
    <w:rsid w:val="00887115"/>
    <w:rsid w:val="00890247"/>
    <w:rsid w:val="008914E3"/>
    <w:rsid w:val="00892643"/>
    <w:rsid w:val="008A16B6"/>
    <w:rsid w:val="008A3F2C"/>
    <w:rsid w:val="008A7DDA"/>
    <w:rsid w:val="008B0944"/>
    <w:rsid w:val="008B3CDC"/>
    <w:rsid w:val="008C14E9"/>
    <w:rsid w:val="008C7ABA"/>
    <w:rsid w:val="008D097C"/>
    <w:rsid w:val="008E5769"/>
    <w:rsid w:val="008E79A8"/>
    <w:rsid w:val="008F7A0B"/>
    <w:rsid w:val="0090181B"/>
    <w:rsid w:val="009052FC"/>
    <w:rsid w:val="00907D06"/>
    <w:rsid w:val="00914520"/>
    <w:rsid w:val="0091628B"/>
    <w:rsid w:val="009173E1"/>
    <w:rsid w:val="00925C7F"/>
    <w:rsid w:val="0094291B"/>
    <w:rsid w:val="00942AD3"/>
    <w:rsid w:val="0094401F"/>
    <w:rsid w:val="00945237"/>
    <w:rsid w:val="00945BB6"/>
    <w:rsid w:val="0096714B"/>
    <w:rsid w:val="00967AF4"/>
    <w:rsid w:val="009718D0"/>
    <w:rsid w:val="0097445A"/>
    <w:rsid w:val="00981BEC"/>
    <w:rsid w:val="00982BD5"/>
    <w:rsid w:val="009859B7"/>
    <w:rsid w:val="00987D8F"/>
    <w:rsid w:val="00990AEF"/>
    <w:rsid w:val="0099202A"/>
    <w:rsid w:val="009942DC"/>
    <w:rsid w:val="009A139F"/>
    <w:rsid w:val="009A3E7C"/>
    <w:rsid w:val="009A60D3"/>
    <w:rsid w:val="009B3549"/>
    <w:rsid w:val="009B5B91"/>
    <w:rsid w:val="009B6412"/>
    <w:rsid w:val="009B674A"/>
    <w:rsid w:val="009C3773"/>
    <w:rsid w:val="009C51E3"/>
    <w:rsid w:val="009D0403"/>
    <w:rsid w:val="009D7C23"/>
    <w:rsid w:val="009E4795"/>
    <w:rsid w:val="009E7E65"/>
    <w:rsid w:val="009F67F6"/>
    <w:rsid w:val="00A033DE"/>
    <w:rsid w:val="00A074B1"/>
    <w:rsid w:val="00A12014"/>
    <w:rsid w:val="00A178D5"/>
    <w:rsid w:val="00A21356"/>
    <w:rsid w:val="00A225AE"/>
    <w:rsid w:val="00A22EBD"/>
    <w:rsid w:val="00A24A4E"/>
    <w:rsid w:val="00A274D1"/>
    <w:rsid w:val="00A27D6D"/>
    <w:rsid w:val="00A3004D"/>
    <w:rsid w:val="00A31C0A"/>
    <w:rsid w:val="00A41B2E"/>
    <w:rsid w:val="00A42DCA"/>
    <w:rsid w:val="00A42DEF"/>
    <w:rsid w:val="00A4499B"/>
    <w:rsid w:val="00A56494"/>
    <w:rsid w:val="00A72734"/>
    <w:rsid w:val="00A731D8"/>
    <w:rsid w:val="00A82097"/>
    <w:rsid w:val="00A82B55"/>
    <w:rsid w:val="00A84EC7"/>
    <w:rsid w:val="00A84F56"/>
    <w:rsid w:val="00A85726"/>
    <w:rsid w:val="00A85FA7"/>
    <w:rsid w:val="00A860F2"/>
    <w:rsid w:val="00A942B8"/>
    <w:rsid w:val="00A952CE"/>
    <w:rsid w:val="00A9769A"/>
    <w:rsid w:val="00AA0585"/>
    <w:rsid w:val="00AA1843"/>
    <w:rsid w:val="00AA2822"/>
    <w:rsid w:val="00AA4F3B"/>
    <w:rsid w:val="00AA5A45"/>
    <w:rsid w:val="00AB3768"/>
    <w:rsid w:val="00AB7790"/>
    <w:rsid w:val="00AC1C30"/>
    <w:rsid w:val="00AC4C28"/>
    <w:rsid w:val="00AC4C87"/>
    <w:rsid w:val="00AD2825"/>
    <w:rsid w:val="00AD3217"/>
    <w:rsid w:val="00AD37BD"/>
    <w:rsid w:val="00AE37B6"/>
    <w:rsid w:val="00AE7632"/>
    <w:rsid w:val="00AE7A02"/>
    <w:rsid w:val="00AF0D22"/>
    <w:rsid w:val="00AF247B"/>
    <w:rsid w:val="00AF2694"/>
    <w:rsid w:val="00AF3E6A"/>
    <w:rsid w:val="00AF588D"/>
    <w:rsid w:val="00B170EE"/>
    <w:rsid w:val="00B179E1"/>
    <w:rsid w:val="00B23F4C"/>
    <w:rsid w:val="00B358D6"/>
    <w:rsid w:val="00B36DB6"/>
    <w:rsid w:val="00B40BD5"/>
    <w:rsid w:val="00B42497"/>
    <w:rsid w:val="00B4346E"/>
    <w:rsid w:val="00B503D3"/>
    <w:rsid w:val="00B55036"/>
    <w:rsid w:val="00B555F0"/>
    <w:rsid w:val="00B57D74"/>
    <w:rsid w:val="00B57ED6"/>
    <w:rsid w:val="00B70D16"/>
    <w:rsid w:val="00B71956"/>
    <w:rsid w:val="00B765B9"/>
    <w:rsid w:val="00B86D91"/>
    <w:rsid w:val="00B8793F"/>
    <w:rsid w:val="00B96CA6"/>
    <w:rsid w:val="00B96FA8"/>
    <w:rsid w:val="00B97B58"/>
    <w:rsid w:val="00BA53B5"/>
    <w:rsid w:val="00BA6BF4"/>
    <w:rsid w:val="00BB05B8"/>
    <w:rsid w:val="00BB116C"/>
    <w:rsid w:val="00BB2C20"/>
    <w:rsid w:val="00BB2D2C"/>
    <w:rsid w:val="00BC0243"/>
    <w:rsid w:val="00BC0C76"/>
    <w:rsid w:val="00BC3EE4"/>
    <w:rsid w:val="00BC47C5"/>
    <w:rsid w:val="00BC4804"/>
    <w:rsid w:val="00BD0CEE"/>
    <w:rsid w:val="00BD158F"/>
    <w:rsid w:val="00BD4885"/>
    <w:rsid w:val="00BD6C8F"/>
    <w:rsid w:val="00BD6F3C"/>
    <w:rsid w:val="00BE0AB7"/>
    <w:rsid w:val="00BE206D"/>
    <w:rsid w:val="00BE22A1"/>
    <w:rsid w:val="00BE2C6D"/>
    <w:rsid w:val="00BE3E35"/>
    <w:rsid w:val="00BE7D7E"/>
    <w:rsid w:val="00BF7A82"/>
    <w:rsid w:val="00C004AA"/>
    <w:rsid w:val="00C015CB"/>
    <w:rsid w:val="00C07C5B"/>
    <w:rsid w:val="00C10AFF"/>
    <w:rsid w:val="00C12B7C"/>
    <w:rsid w:val="00C14305"/>
    <w:rsid w:val="00C14E7E"/>
    <w:rsid w:val="00C22662"/>
    <w:rsid w:val="00C27D5B"/>
    <w:rsid w:val="00C42BD5"/>
    <w:rsid w:val="00C44CBB"/>
    <w:rsid w:val="00C45BAA"/>
    <w:rsid w:val="00C461A1"/>
    <w:rsid w:val="00C468A9"/>
    <w:rsid w:val="00C4749F"/>
    <w:rsid w:val="00C50EB1"/>
    <w:rsid w:val="00C512A8"/>
    <w:rsid w:val="00C528AB"/>
    <w:rsid w:val="00C5434A"/>
    <w:rsid w:val="00C54CD3"/>
    <w:rsid w:val="00C6289F"/>
    <w:rsid w:val="00C63060"/>
    <w:rsid w:val="00C64458"/>
    <w:rsid w:val="00C67698"/>
    <w:rsid w:val="00C76661"/>
    <w:rsid w:val="00C80A94"/>
    <w:rsid w:val="00C817F9"/>
    <w:rsid w:val="00C832B7"/>
    <w:rsid w:val="00C85B68"/>
    <w:rsid w:val="00C90629"/>
    <w:rsid w:val="00C91BFD"/>
    <w:rsid w:val="00C9301A"/>
    <w:rsid w:val="00CA45BC"/>
    <w:rsid w:val="00CB2401"/>
    <w:rsid w:val="00CB2FDA"/>
    <w:rsid w:val="00CB3B43"/>
    <w:rsid w:val="00CB7806"/>
    <w:rsid w:val="00CC25EA"/>
    <w:rsid w:val="00CC61E3"/>
    <w:rsid w:val="00CC7A5E"/>
    <w:rsid w:val="00CD0078"/>
    <w:rsid w:val="00CD0A08"/>
    <w:rsid w:val="00CD1189"/>
    <w:rsid w:val="00CD1DC6"/>
    <w:rsid w:val="00CD7651"/>
    <w:rsid w:val="00CD7A38"/>
    <w:rsid w:val="00CE127A"/>
    <w:rsid w:val="00CE1A27"/>
    <w:rsid w:val="00CE414C"/>
    <w:rsid w:val="00CE5140"/>
    <w:rsid w:val="00CE73CA"/>
    <w:rsid w:val="00CE76D6"/>
    <w:rsid w:val="00CE784F"/>
    <w:rsid w:val="00CF3550"/>
    <w:rsid w:val="00CF3BEC"/>
    <w:rsid w:val="00CF4D11"/>
    <w:rsid w:val="00CF54E1"/>
    <w:rsid w:val="00CF7A60"/>
    <w:rsid w:val="00D036CF"/>
    <w:rsid w:val="00D06736"/>
    <w:rsid w:val="00D10816"/>
    <w:rsid w:val="00D23872"/>
    <w:rsid w:val="00D37046"/>
    <w:rsid w:val="00D40835"/>
    <w:rsid w:val="00D40B9C"/>
    <w:rsid w:val="00D46E0C"/>
    <w:rsid w:val="00D534ED"/>
    <w:rsid w:val="00D53837"/>
    <w:rsid w:val="00D545B4"/>
    <w:rsid w:val="00D56B80"/>
    <w:rsid w:val="00D609AF"/>
    <w:rsid w:val="00D62395"/>
    <w:rsid w:val="00D6252D"/>
    <w:rsid w:val="00D62F1A"/>
    <w:rsid w:val="00D70FF2"/>
    <w:rsid w:val="00D71B08"/>
    <w:rsid w:val="00D73D73"/>
    <w:rsid w:val="00D7620A"/>
    <w:rsid w:val="00D801FB"/>
    <w:rsid w:val="00D82663"/>
    <w:rsid w:val="00D85DCC"/>
    <w:rsid w:val="00D86E21"/>
    <w:rsid w:val="00D90509"/>
    <w:rsid w:val="00D94600"/>
    <w:rsid w:val="00DA0B36"/>
    <w:rsid w:val="00DB01E9"/>
    <w:rsid w:val="00DB18BA"/>
    <w:rsid w:val="00DB2F67"/>
    <w:rsid w:val="00DC0C4B"/>
    <w:rsid w:val="00DC2168"/>
    <w:rsid w:val="00DC60D7"/>
    <w:rsid w:val="00DC6B13"/>
    <w:rsid w:val="00DD230B"/>
    <w:rsid w:val="00DD36EE"/>
    <w:rsid w:val="00DD54C9"/>
    <w:rsid w:val="00DE03DD"/>
    <w:rsid w:val="00DE69A6"/>
    <w:rsid w:val="00DF06A4"/>
    <w:rsid w:val="00DF36F8"/>
    <w:rsid w:val="00DF3DAF"/>
    <w:rsid w:val="00DF4F66"/>
    <w:rsid w:val="00E01C29"/>
    <w:rsid w:val="00E0294F"/>
    <w:rsid w:val="00E02E09"/>
    <w:rsid w:val="00E03943"/>
    <w:rsid w:val="00E057E4"/>
    <w:rsid w:val="00E06E15"/>
    <w:rsid w:val="00E20DFB"/>
    <w:rsid w:val="00E245CC"/>
    <w:rsid w:val="00E251C0"/>
    <w:rsid w:val="00E348A3"/>
    <w:rsid w:val="00E37D57"/>
    <w:rsid w:val="00E41287"/>
    <w:rsid w:val="00E42820"/>
    <w:rsid w:val="00E558A0"/>
    <w:rsid w:val="00E658DD"/>
    <w:rsid w:val="00E665C5"/>
    <w:rsid w:val="00E73977"/>
    <w:rsid w:val="00E805EC"/>
    <w:rsid w:val="00E81F27"/>
    <w:rsid w:val="00E83F75"/>
    <w:rsid w:val="00E8450A"/>
    <w:rsid w:val="00E90CC1"/>
    <w:rsid w:val="00EA14DA"/>
    <w:rsid w:val="00EA42E8"/>
    <w:rsid w:val="00EB2F8C"/>
    <w:rsid w:val="00EB77E4"/>
    <w:rsid w:val="00EC0507"/>
    <w:rsid w:val="00EC1CDD"/>
    <w:rsid w:val="00EC44E1"/>
    <w:rsid w:val="00EC4C53"/>
    <w:rsid w:val="00EC51D5"/>
    <w:rsid w:val="00EC5C4C"/>
    <w:rsid w:val="00EE0C2A"/>
    <w:rsid w:val="00EE1364"/>
    <w:rsid w:val="00EE2935"/>
    <w:rsid w:val="00EF0669"/>
    <w:rsid w:val="00EF1F9A"/>
    <w:rsid w:val="00EF32D8"/>
    <w:rsid w:val="00EF43DA"/>
    <w:rsid w:val="00F00850"/>
    <w:rsid w:val="00F11077"/>
    <w:rsid w:val="00F153BF"/>
    <w:rsid w:val="00F223E3"/>
    <w:rsid w:val="00F26884"/>
    <w:rsid w:val="00F34358"/>
    <w:rsid w:val="00F34DBC"/>
    <w:rsid w:val="00F51747"/>
    <w:rsid w:val="00F5558A"/>
    <w:rsid w:val="00F70294"/>
    <w:rsid w:val="00F70F00"/>
    <w:rsid w:val="00F7564A"/>
    <w:rsid w:val="00F8263B"/>
    <w:rsid w:val="00F84F5A"/>
    <w:rsid w:val="00F85C44"/>
    <w:rsid w:val="00F86D92"/>
    <w:rsid w:val="00F97ADB"/>
    <w:rsid w:val="00FA2F0E"/>
    <w:rsid w:val="00FB5144"/>
    <w:rsid w:val="00FB5C4A"/>
    <w:rsid w:val="00FC41F7"/>
    <w:rsid w:val="00FD0485"/>
    <w:rsid w:val="00FD0B81"/>
    <w:rsid w:val="00FD3244"/>
    <w:rsid w:val="00FE2CF7"/>
    <w:rsid w:val="00FE39D3"/>
    <w:rsid w:val="00FE4B9A"/>
    <w:rsid w:val="00FE629C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3FCEE9AC-28B6-4BF7-9F4C-A869A8AA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E7C"/>
    <w:rPr>
      <w:sz w:val="24"/>
      <w:szCs w:val="24"/>
      <w:lang w:val="ca-ES"/>
    </w:rPr>
  </w:style>
  <w:style w:type="paragraph" w:styleId="Ttulo4">
    <w:name w:val="heading 4"/>
    <w:basedOn w:val="Normal"/>
    <w:link w:val="Ttulo4Car"/>
    <w:uiPriority w:val="9"/>
    <w:qFormat/>
    <w:rsid w:val="00044B32"/>
    <w:pPr>
      <w:spacing w:before="100" w:after="100"/>
      <w:outlineLvl w:val="3"/>
    </w:pPr>
    <w:rPr>
      <w:rFonts w:ascii="Cambria" w:hAnsi="Cambria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NoParagraphStyle">
    <w:name w:val="[No Paragraph Style]"/>
    <w:rsid w:val="0081414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character" w:customStyle="1" w:styleId="st1">
    <w:name w:val="st1"/>
    <w:basedOn w:val="Fuentedeprrafopredeter"/>
    <w:rsid w:val="00FC41F7"/>
  </w:style>
  <w:style w:type="character" w:styleId="Textoennegrita">
    <w:name w:val="Strong"/>
    <w:uiPriority w:val="22"/>
    <w:qFormat/>
    <w:rsid w:val="00B40BD5"/>
    <w:rPr>
      <w:b/>
      <w:bCs/>
    </w:rPr>
  </w:style>
  <w:style w:type="character" w:styleId="Hipervnculo">
    <w:name w:val="Hyperlink"/>
    <w:uiPriority w:val="99"/>
    <w:rsid w:val="00197394"/>
    <w:rPr>
      <w:color w:val="0000FF"/>
      <w:u w:val="single"/>
    </w:rPr>
  </w:style>
  <w:style w:type="paragraph" w:styleId="NormalWeb">
    <w:name w:val="Normal (Web)"/>
    <w:basedOn w:val="Normal"/>
    <w:unhideWhenUsed/>
    <w:rsid w:val="00350555"/>
    <w:pPr>
      <w:spacing w:before="100" w:after="100"/>
      <w:jc w:val="both"/>
    </w:pPr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F34358"/>
    <w:pPr>
      <w:ind w:left="708"/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subtitol">
    <w:name w:val="subtitol"/>
    <w:basedOn w:val="Normal"/>
    <w:rsid w:val="00AC1C30"/>
    <w:pPr>
      <w:spacing w:before="100" w:beforeAutospacing="1" w:after="100" w:afterAutospacing="1"/>
    </w:pPr>
    <w:rPr>
      <w:color w:val="000000"/>
      <w:sz w:val="11"/>
      <w:szCs w:val="11"/>
    </w:rPr>
  </w:style>
  <w:style w:type="character" w:customStyle="1" w:styleId="Ttulo4Car">
    <w:name w:val="Título 4 Car"/>
    <w:link w:val="Ttulo4"/>
    <w:uiPriority w:val="9"/>
    <w:rsid w:val="00044B32"/>
    <w:rPr>
      <w:rFonts w:ascii="Cambria" w:hAnsi="Cambria"/>
      <w:b/>
      <w:bCs/>
      <w:sz w:val="30"/>
      <w:szCs w:val="30"/>
    </w:rPr>
  </w:style>
  <w:style w:type="table" w:styleId="Tablaconcuadrcula">
    <w:name w:val="Table Grid"/>
    <w:basedOn w:val="Tablanormal"/>
    <w:rsid w:val="00086A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762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7621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9B67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styleId="nfasis">
    <w:name w:val="Emphasis"/>
    <w:basedOn w:val="Fuentedeprrafopredeter"/>
    <w:uiPriority w:val="20"/>
    <w:qFormat/>
    <w:rsid w:val="008A3F2C"/>
    <w:rPr>
      <w:i/>
      <w:iCs/>
    </w:rPr>
  </w:style>
  <w:style w:type="character" w:styleId="Hipervnculovisitado">
    <w:name w:val="FollowedHyperlink"/>
    <w:basedOn w:val="Fuentedeprrafopredeter"/>
    <w:semiHidden/>
    <w:unhideWhenUsed/>
    <w:rsid w:val="00AE37B6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4875C2"/>
    <w:rPr>
      <w:rFonts w:ascii="Verdana" w:hAnsi="Verdana" w:cs="Arial"/>
      <w:b/>
      <w:bCs/>
      <w:kern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790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09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35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749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9843">
                  <w:marLeft w:val="0"/>
                  <w:marRight w:val="1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954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3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7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4204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36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7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8317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78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etvo\Desktop\PAPER_OFICI%20%20no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6C78-49DC-4793-B45B-9B97AB0A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PAPER_OFICI  nou</Template>
  <TotalTime>52</TotalTime>
  <Pages>3</Pages>
  <Words>1013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Benvolguda Sra</vt:lpstr>
    </vt:vector>
  </TitlesOfParts>
  <Company>INF</Company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Benvolguda Sra</dc:title>
  <dc:creator>Oleguer Mollet i Vidal</dc:creator>
  <cp:lastModifiedBy>Lluc Basora Pascual</cp:lastModifiedBy>
  <cp:revision>35</cp:revision>
  <cp:lastPrinted>2025-01-30T12:15:00Z</cp:lastPrinted>
  <dcterms:created xsi:type="dcterms:W3CDTF">2026-04-09T09:13:00Z</dcterms:created>
  <dcterms:modified xsi:type="dcterms:W3CDTF">2026-05-12T11:57:00Z</dcterms:modified>
</cp:coreProperties>
</file>