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41B" w14:textId="72686BC3" w:rsidR="0055002F" w:rsidRPr="00620099" w:rsidRDefault="0055002F" w:rsidP="00960877">
      <w:pPr>
        <w:pageBreakBefore/>
        <w:jc w:val="both"/>
        <w:rPr>
          <w:b/>
          <w:bCs/>
          <w:sz w:val="22"/>
          <w:szCs w:val="22"/>
        </w:rPr>
      </w:pPr>
      <w:r w:rsidRPr="00620099">
        <w:rPr>
          <w:b/>
          <w:bCs/>
          <w:sz w:val="22"/>
          <w:szCs w:val="22"/>
        </w:rPr>
        <w:t xml:space="preserve">ANNEX </w:t>
      </w:r>
      <w:r w:rsidR="001D393E">
        <w:rPr>
          <w:b/>
          <w:bCs/>
          <w:sz w:val="22"/>
          <w:szCs w:val="22"/>
        </w:rPr>
        <w:t>3</w:t>
      </w:r>
      <w:r w:rsidRPr="00620099">
        <w:rPr>
          <w:b/>
          <w:bCs/>
          <w:sz w:val="22"/>
          <w:szCs w:val="22"/>
        </w:rPr>
        <w:t xml:space="preserve"> – DADES PER A LES NOTIFICACIONS ELECTRÒNIQUES</w:t>
      </w:r>
    </w:p>
    <w:p w14:paraId="4E4ED64F" w14:textId="77777777" w:rsidR="0055002F" w:rsidRDefault="0055002F" w:rsidP="00960877">
      <w:pPr>
        <w:jc w:val="both"/>
        <w:rPr>
          <w:b/>
          <w:bCs/>
          <w:sz w:val="22"/>
          <w:szCs w:val="22"/>
        </w:rPr>
      </w:pPr>
    </w:p>
    <w:p w14:paraId="1B6CB7F2" w14:textId="77777777" w:rsidR="00960877" w:rsidRPr="00620099" w:rsidRDefault="00960877" w:rsidP="00960877">
      <w:pPr>
        <w:jc w:val="both"/>
        <w:rPr>
          <w:b/>
          <w:bCs/>
          <w:sz w:val="22"/>
          <w:szCs w:val="22"/>
        </w:rPr>
      </w:pPr>
    </w:p>
    <w:p w14:paraId="23652554" w14:textId="706203C5" w:rsidR="000F1390" w:rsidRPr="00620099" w:rsidRDefault="000F1390" w:rsidP="000F1390">
      <w:pPr>
        <w:pStyle w:val="Textosinformato1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…, </w:t>
      </w:r>
      <w:r>
        <w:rPr>
          <w:rFonts w:ascii="Arial" w:hAnsi="Arial" w:cs="Arial"/>
          <w:sz w:val="22"/>
        </w:rPr>
        <w:t>en nom propi / en representació de ..., amb NIF</w:t>
      </w:r>
      <w:r w:rsidRPr="00620099">
        <w:rPr>
          <w:rFonts w:ascii="Arial" w:hAnsi="Arial" w:cs="Arial"/>
          <w:sz w:val="22"/>
        </w:rPr>
        <w:t xml:space="preserve"> núm. …</w:t>
      </w:r>
      <w:r>
        <w:rPr>
          <w:rFonts w:ascii="Arial" w:hAnsi="Arial" w:cs="Arial"/>
          <w:sz w:val="22"/>
        </w:rPr>
        <w:t xml:space="preserve"> i</w:t>
      </w:r>
      <w:r w:rsidRPr="00620099">
        <w:rPr>
          <w:rFonts w:ascii="Arial" w:hAnsi="Arial" w:cs="Arial"/>
          <w:sz w:val="22"/>
        </w:rPr>
        <w:t xml:space="preserve"> domicili a …,</w:t>
      </w:r>
    </w:p>
    <w:p w14:paraId="79E655BB" w14:textId="77777777" w:rsidR="0055002F" w:rsidRPr="00620099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1473CE1D" w14:textId="140BEBB4" w:rsidR="0055002F" w:rsidRPr="00620099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>Indico per rebre les notificacions i comunicacions que es facin durant el procediment de contractació i durant la vigència del contracte l’adreça de correu electrònic següent: ...</w:t>
      </w:r>
      <w:r w:rsidR="002E623D">
        <w:rPr>
          <w:rFonts w:ascii="Arial" w:hAnsi="Arial" w:cs="Arial"/>
          <w:spacing w:val="-2"/>
          <w:sz w:val="22"/>
          <w:szCs w:val="22"/>
        </w:rPr>
        <w:t xml:space="preserve">, i el telèfon mòbil </w:t>
      </w:r>
      <w:r w:rsidR="00A64B4A">
        <w:rPr>
          <w:rFonts w:ascii="Arial" w:hAnsi="Arial" w:cs="Arial"/>
          <w:spacing w:val="-2"/>
          <w:sz w:val="22"/>
          <w:szCs w:val="22"/>
        </w:rPr>
        <w:t>(</w:t>
      </w:r>
      <w:r w:rsidR="002E623D">
        <w:rPr>
          <w:rFonts w:ascii="Arial" w:hAnsi="Arial" w:cs="Arial"/>
          <w:spacing w:val="-2"/>
          <w:sz w:val="22"/>
          <w:szCs w:val="22"/>
        </w:rPr>
        <w:t>per rebre l’avís</w:t>
      </w:r>
      <w:r w:rsidR="00A64B4A">
        <w:rPr>
          <w:rFonts w:ascii="Arial" w:hAnsi="Arial" w:cs="Arial"/>
          <w:spacing w:val="-2"/>
          <w:sz w:val="22"/>
          <w:szCs w:val="22"/>
        </w:rPr>
        <w:t>)</w:t>
      </w:r>
      <w:r w:rsidR="007E011C">
        <w:rPr>
          <w:rFonts w:ascii="Arial" w:hAnsi="Arial" w:cs="Arial"/>
          <w:spacing w:val="-2"/>
          <w:sz w:val="22"/>
          <w:szCs w:val="22"/>
        </w:rPr>
        <w:t>: ....</w:t>
      </w:r>
    </w:p>
    <w:p w14:paraId="39B6E6A8" w14:textId="77777777" w:rsidR="0055002F" w:rsidRPr="00620099" w:rsidRDefault="0055002F" w:rsidP="00960877">
      <w:pPr>
        <w:pStyle w:val="Textoindependiente31"/>
        <w:spacing w:after="0"/>
        <w:rPr>
          <w:b/>
          <w:spacing w:val="-2"/>
          <w:sz w:val="22"/>
          <w:szCs w:val="22"/>
        </w:rPr>
      </w:pPr>
    </w:p>
    <w:p w14:paraId="38BB96BF" w14:textId="77777777" w:rsidR="0055002F" w:rsidRPr="00620099" w:rsidRDefault="0055002F" w:rsidP="00960877">
      <w:pPr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0F92DD74" w14:textId="77777777" w:rsidR="0055002F" w:rsidRPr="00620099" w:rsidRDefault="0055002F" w:rsidP="00960877">
      <w:pPr>
        <w:jc w:val="both"/>
        <w:rPr>
          <w:rFonts w:cs="Arial"/>
          <w:sz w:val="22"/>
        </w:rPr>
      </w:pPr>
    </w:p>
    <w:p w14:paraId="10466A3C" w14:textId="43A30A81" w:rsidR="0055002F" w:rsidRDefault="0055002F" w:rsidP="00960877">
      <w:pPr>
        <w:jc w:val="both"/>
        <w:rPr>
          <w:rFonts w:cs="Arial"/>
          <w:sz w:val="22"/>
        </w:rPr>
      </w:pPr>
    </w:p>
    <w:p w14:paraId="037399FC" w14:textId="51B9BC4A" w:rsidR="0055002F" w:rsidRPr="00620099" w:rsidRDefault="006B448A" w:rsidP="0096087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[</w:t>
      </w:r>
      <w:r w:rsidR="0055002F" w:rsidRPr="00620099">
        <w:rPr>
          <w:rFonts w:cs="Arial"/>
          <w:sz w:val="22"/>
        </w:rPr>
        <w:t>Signatura del/de la declarant</w:t>
      </w:r>
      <w:r>
        <w:rPr>
          <w:rFonts w:cs="Arial"/>
          <w:sz w:val="22"/>
        </w:rPr>
        <w:t>]</w:t>
      </w:r>
    </w:p>
    <w:sectPr w:rsidR="0055002F" w:rsidRPr="00620099" w:rsidSect="00FB17D0">
      <w:headerReference w:type="default" r:id="rId11"/>
      <w:footerReference w:type="even" r:id="rId12"/>
      <w:footerReference w:type="default" r:id="rId13"/>
      <w:pgSz w:w="11907" w:h="16840" w:code="9"/>
      <w:pgMar w:top="1701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D382" w14:textId="77777777" w:rsidR="000724E8" w:rsidRDefault="000724E8">
      <w:r>
        <w:separator/>
      </w:r>
    </w:p>
  </w:endnote>
  <w:endnote w:type="continuationSeparator" w:id="0">
    <w:p w14:paraId="000CEF06" w14:textId="77777777" w:rsidR="000724E8" w:rsidRDefault="000724E8">
      <w:r>
        <w:continuationSeparator/>
      </w:r>
    </w:p>
  </w:endnote>
  <w:endnote w:type="continuationNotice" w:id="1">
    <w:p w14:paraId="5D0AE7D2" w14:textId="77777777" w:rsidR="000724E8" w:rsidRDefault="00072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FB17D0" w14:paraId="1258E0D5" w14:textId="77777777" w:rsidTr="00FB17D0">
      <w:trPr>
        <w:trHeight w:val="170"/>
        <w:jc w:val="center"/>
      </w:trPr>
      <w:tc>
        <w:tcPr>
          <w:tcW w:w="1843" w:type="dxa"/>
        </w:tcPr>
        <w:p w14:paraId="4C4792EC" w14:textId="02F01718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1FFE4A06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5457DA31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E820" w14:textId="77777777" w:rsidR="000724E8" w:rsidRDefault="000724E8">
      <w:r>
        <w:separator/>
      </w:r>
    </w:p>
  </w:footnote>
  <w:footnote w:type="continuationSeparator" w:id="0">
    <w:p w14:paraId="5FCA9DA5" w14:textId="77777777" w:rsidR="000724E8" w:rsidRDefault="000724E8">
      <w:r>
        <w:continuationSeparator/>
      </w:r>
    </w:p>
  </w:footnote>
  <w:footnote w:type="continuationNotice" w:id="1">
    <w:p w14:paraId="7EA0C849" w14:textId="77777777" w:rsidR="000724E8" w:rsidRDefault="00072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60609384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730"/>
    <w:multiLevelType w:val="multilevel"/>
    <w:tmpl w:val="0A6E978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F94D0B"/>
    <w:multiLevelType w:val="hybridMultilevel"/>
    <w:tmpl w:val="971A3618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95AAFF1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501EB"/>
    <w:multiLevelType w:val="multilevel"/>
    <w:tmpl w:val="3208A5C6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A5A3245"/>
    <w:multiLevelType w:val="multilevel"/>
    <w:tmpl w:val="791E0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CC4"/>
    <w:multiLevelType w:val="multilevel"/>
    <w:tmpl w:val="375E6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1520F"/>
    <w:multiLevelType w:val="hybridMultilevel"/>
    <w:tmpl w:val="1CE00E1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B71"/>
    <w:multiLevelType w:val="multilevel"/>
    <w:tmpl w:val="D0CE299C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999102F"/>
    <w:multiLevelType w:val="hybridMultilevel"/>
    <w:tmpl w:val="1D14F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ED2"/>
    <w:multiLevelType w:val="multilevel"/>
    <w:tmpl w:val="65D07368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36C4404E"/>
    <w:multiLevelType w:val="hybridMultilevel"/>
    <w:tmpl w:val="938AA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CA1"/>
    <w:multiLevelType w:val="multilevel"/>
    <w:tmpl w:val="537C2410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F28"/>
    <w:multiLevelType w:val="multilevel"/>
    <w:tmpl w:val="14789E84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4" w15:restartNumberingAfterBreak="0">
    <w:nsid w:val="51DD4EDF"/>
    <w:multiLevelType w:val="hybridMultilevel"/>
    <w:tmpl w:val="1BAA9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8E6"/>
    <w:multiLevelType w:val="hybridMultilevel"/>
    <w:tmpl w:val="4C32883A"/>
    <w:lvl w:ilvl="0" w:tplc="FA30A13A">
      <w:start w:val="1"/>
      <w:numFmt w:val="bullet"/>
      <w:pStyle w:val="Llistanivel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24566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3E5FF6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3" w:tplc="FC8046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E072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D0A49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2476D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89A2F2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106818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247B46"/>
    <w:multiLevelType w:val="multilevel"/>
    <w:tmpl w:val="1DA6D094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8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0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33178"/>
    <w:multiLevelType w:val="multilevel"/>
    <w:tmpl w:val="2FF2A69C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7A07897"/>
    <w:multiLevelType w:val="hybridMultilevel"/>
    <w:tmpl w:val="971A3618"/>
    <w:lvl w:ilvl="0" w:tplc="4AC612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B636BA"/>
    <w:multiLevelType w:val="multilevel"/>
    <w:tmpl w:val="5A2A748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303C99"/>
    <w:multiLevelType w:val="multilevel"/>
    <w:tmpl w:val="ECAC04BA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74035794">
    <w:abstractNumId w:val="8"/>
  </w:num>
  <w:num w:numId="2" w16cid:durableId="565184808">
    <w:abstractNumId w:val="34"/>
  </w:num>
  <w:num w:numId="3" w16cid:durableId="748892598">
    <w:abstractNumId w:val="4"/>
  </w:num>
  <w:num w:numId="4" w16cid:durableId="1159226969">
    <w:abstractNumId w:val="22"/>
  </w:num>
  <w:num w:numId="5" w16cid:durableId="1155798287">
    <w:abstractNumId w:val="12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2"/>
  </w:num>
  <w:num w:numId="9" w16cid:durableId="209921402">
    <w:abstractNumId w:val="26"/>
  </w:num>
  <w:num w:numId="10" w16cid:durableId="393041758">
    <w:abstractNumId w:val="15"/>
  </w:num>
  <w:num w:numId="11" w16cid:durableId="1929191597">
    <w:abstractNumId w:val="0"/>
  </w:num>
  <w:num w:numId="12" w16cid:durableId="1013804470">
    <w:abstractNumId w:val="33"/>
  </w:num>
  <w:num w:numId="13" w16cid:durableId="398675717">
    <w:abstractNumId w:val="20"/>
  </w:num>
  <w:num w:numId="14" w16cid:durableId="365330097">
    <w:abstractNumId w:val="5"/>
  </w:num>
  <w:num w:numId="15" w16cid:durableId="60760685">
    <w:abstractNumId w:val="25"/>
  </w:num>
  <w:num w:numId="16" w16cid:durableId="527763339">
    <w:abstractNumId w:val="9"/>
  </w:num>
  <w:num w:numId="17" w16cid:durableId="1577976148">
    <w:abstractNumId w:val="14"/>
  </w:num>
  <w:num w:numId="18" w16cid:durableId="713315573">
    <w:abstractNumId w:val="28"/>
  </w:num>
  <w:num w:numId="19" w16cid:durableId="1482817637">
    <w:abstractNumId w:val="30"/>
  </w:num>
  <w:num w:numId="20" w16cid:durableId="1171338336">
    <w:abstractNumId w:val="3"/>
  </w:num>
  <w:num w:numId="21" w16cid:durableId="353658741">
    <w:abstractNumId w:val="7"/>
  </w:num>
  <w:num w:numId="22" w16cid:durableId="2050378541">
    <w:abstractNumId w:val="13"/>
  </w:num>
  <w:num w:numId="23" w16cid:durableId="728265516">
    <w:abstractNumId w:val="2"/>
  </w:num>
  <w:num w:numId="24" w16cid:durableId="458229292">
    <w:abstractNumId w:val="31"/>
  </w:num>
  <w:num w:numId="25" w16cid:durableId="561336125">
    <w:abstractNumId w:val="29"/>
  </w:num>
  <w:num w:numId="26" w16cid:durableId="811365107">
    <w:abstractNumId w:val="17"/>
  </w:num>
  <w:num w:numId="27" w16cid:durableId="893469476">
    <w:abstractNumId w:val="11"/>
  </w:num>
  <w:num w:numId="28" w16cid:durableId="1423801472">
    <w:abstractNumId w:val="23"/>
  </w:num>
  <w:num w:numId="29" w16cid:durableId="2118206781">
    <w:abstractNumId w:val="21"/>
  </w:num>
  <w:num w:numId="30" w16cid:durableId="2093774514">
    <w:abstractNumId w:val="19"/>
  </w:num>
  <w:num w:numId="31" w16cid:durableId="784807435">
    <w:abstractNumId w:val="24"/>
  </w:num>
  <w:num w:numId="32" w16cid:durableId="2114199747">
    <w:abstractNumId w:val="18"/>
  </w:num>
  <w:num w:numId="33" w16cid:durableId="1539974582">
    <w:abstractNumId w:val="16"/>
  </w:num>
  <w:num w:numId="34" w16cid:durableId="1806384707">
    <w:abstractNumId w:val="36"/>
  </w:num>
  <w:num w:numId="35" w16cid:durableId="1497771563">
    <w:abstractNumId w:val="35"/>
  </w:num>
  <w:num w:numId="36" w16cid:durableId="495732979">
    <w:abstractNumId w:val="27"/>
  </w:num>
  <w:num w:numId="37" w16cid:durableId="122814735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7B5"/>
    <w:rsid w:val="00000952"/>
    <w:rsid w:val="000011AE"/>
    <w:rsid w:val="000018C0"/>
    <w:rsid w:val="00001C46"/>
    <w:rsid w:val="000024CE"/>
    <w:rsid w:val="00003AEC"/>
    <w:rsid w:val="000041AF"/>
    <w:rsid w:val="000042CC"/>
    <w:rsid w:val="0000521F"/>
    <w:rsid w:val="00005F61"/>
    <w:rsid w:val="00006276"/>
    <w:rsid w:val="00013F43"/>
    <w:rsid w:val="00015F6B"/>
    <w:rsid w:val="000214ED"/>
    <w:rsid w:val="000237C5"/>
    <w:rsid w:val="00024974"/>
    <w:rsid w:val="00024B52"/>
    <w:rsid w:val="00027B92"/>
    <w:rsid w:val="00027EB6"/>
    <w:rsid w:val="00031FAB"/>
    <w:rsid w:val="000345E9"/>
    <w:rsid w:val="00034692"/>
    <w:rsid w:val="00037C9B"/>
    <w:rsid w:val="00040CD9"/>
    <w:rsid w:val="00042F3E"/>
    <w:rsid w:val="00043A5F"/>
    <w:rsid w:val="00044873"/>
    <w:rsid w:val="000468E2"/>
    <w:rsid w:val="00047A36"/>
    <w:rsid w:val="00047C8C"/>
    <w:rsid w:val="00050370"/>
    <w:rsid w:val="00050DC8"/>
    <w:rsid w:val="00050E5A"/>
    <w:rsid w:val="00050F8A"/>
    <w:rsid w:val="00050FC6"/>
    <w:rsid w:val="00051009"/>
    <w:rsid w:val="00051AC2"/>
    <w:rsid w:val="00052382"/>
    <w:rsid w:val="000547FB"/>
    <w:rsid w:val="00055EA2"/>
    <w:rsid w:val="0005674C"/>
    <w:rsid w:val="00056AB0"/>
    <w:rsid w:val="00056F64"/>
    <w:rsid w:val="00057335"/>
    <w:rsid w:val="0005788F"/>
    <w:rsid w:val="000579FA"/>
    <w:rsid w:val="00060108"/>
    <w:rsid w:val="000613D5"/>
    <w:rsid w:val="00061D80"/>
    <w:rsid w:val="00062B00"/>
    <w:rsid w:val="000630B6"/>
    <w:rsid w:val="00064051"/>
    <w:rsid w:val="00064C4D"/>
    <w:rsid w:val="0006521E"/>
    <w:rsid w:val="00065C02"/>
    <w:rsid w:val="00066452"/>
    <w:rsid w:val="0006655E"/>
    <w:rsid w:val="00066B40"/>
    <w:rsid w:val="00066C3B"/>
    <w:rsid w:val="00067C4A"/>
    <w:rsid w:val="00067D6F"/>
    <w:rsid w:val="00067FE8"/>
    <w:rsid w:val="00070531"/>
    <w:rsid w:val="00070B1D"/>
    <w:rsid w:val="00071E34"/>
    <w:rsid w:val="000724E8"/>
    <w:rsid w:val="00072575"/>
    <w:rsid w:val="000739A6"/>
    <w:rsid w:val="00074A3E"/>
    <w:rsid w:val="000758D0"/>
    <w:rsid w:val="0007693D"/>
    <w:rsid w:val="00076CCD"/>
    <w:rsid w:val="00077D18"/>
    <w:rsid w:val="0008075C"/>
    <w:rsid w:val="00080F5D"/>
    <w:rsid w:val="00083057"/>
    <w:rsid w:val="00083E84"/>
    <w:rsid w:val="00084FFD"/>
    <w:rsid w:val="000853A0"/>
    <w:rsid w:val="00085BE4"/>
    <w:rsid w:val="00085FAA"/>
    <w:rsid w:val="000865AA"/>
    <w:rsid w:val="000910D0"/>
    <w:rsid w:val="00091671"/>
    <w:rsid w:val="00091AFC"/>
    <w:rsid w:val="00093250"/>
    <w:rsid w:val="00094E29"/>
    <w:rsid w:val="00095007"/>
    <w:rsid w:val="00095CD1"/>
    <w:rsid w:val="00097201"/>
    <w:rsid w:val="000A07F4"/>
    <w:rsid w:val="000A2C43"/>
    <w:rsid w:val="000A3487"/>
    <w:rsid w:val="000A5A2E"/>
    <w:rsid w:val="000A7120"/>
    <w:rsid w:val="000A74E5"/>
    <w:rsid w:val="000B062B"/>
    <w:rsid w:val="000B067B"/>
    <w:rsid w:val="000B1FD9"/>
    <w:rsid w:val="000B2E95"/>
    <w:rsid w:val="000B3FAB"/>
    <w:rsid w:val="000B6613"/>
    <w:rsid w:val="000B69E3"/>
    <w:rsid w:val="000B6C5D"/>
    <w:rsid w:val="000C020D"/>
    <w:rsid w:val="000C08C4"/>
    <w:rsid w:val="000C0A9A"/>
    <w:rsid w:val="000C248B"/>
    <w:rsid w:val="000C4344"/>
    <w:rsid w:val="000C4C50"/>
    <w:rsid w:val="000C5403"/>
    <w:rsid w:val="000C71AA"/>
    <w:rsid w:val="000D2DD5"/>
    <w:rsid w:val="000D4BA9"/>
    <w:rsid w:val="000D51D8"/>
    <w:rsid w:val="000D5825"/>
    <w:rsid w:val="000D63F5"/>
    <w:rsid w:val="000D6C6A"/>
    <w:rsid w:val="000D71E0"/>
    <w:rsid w:val="000D743F"/>
    <w:rsid w:val="000E0EE0"/>
    <w:rsid w:val="000E1116"/>
    <w:rsid w:val="000E2276"/>
    <w:rsid w:val="000E2B47"/>
    <w:rsid w:val="000E2FF2"/>
    <w:rsid w:val="000E441D"/>
    <w:rsid w:val="000E53C1"/>
    <w:rsid w:val="000E5426"/>
    <w:rsid w:val="000E57F9"/>
    <w:rsid w:val="000E64C5"/>
    <w:rsid w:val="000E6698"/>
    <w:rsid w:val="000E6F8D"/>
    <w:rsid w:val="000F0D5F"/>
    <w:rsid w:val="000F0FEB"/>
    <w:rsid w:val="000F1390"/>
    <w:rsid w:val="000F158F"/>
    <w:rsid w:val="000F29FC"/>
    <w:rsid w:val="000F3AA3"/>
    <w:rsid w:val="000F52E9"/>
    <w:rsid w:val="000F665F"/>
    <w:rsid w:val="0010198E"/>
    <w:rsid w:val="00101BD2"/>
    <w:rsid w:val="0010247A"/>
    <w:rsid w:val="00102B40"/>
    <w:rsid w:val="00102DBE"/>
    <w:rsid w:val="00103837"/>
    <w:rsid w:val="00103B03"/>
    <w:rsid w:val="00103CB0"/>
    <w:rsid w:val="00104C5B"/>
    <w:rsid w:val="0010585F"/>
    <w:rsid w:val="00106A1F"/>
    <w:rsid w:val="00107291"/>
    <w:rsid w:val="001074B6"/>
    <w:rsid w:val="001077AC"/>
    <w:rsid w:val="00107FD3"/>
    <w:rsid w:val="0011189D"/>
    <w:rsid w:val="00112EBB"/>
    <w:rsid w:val="001132D7"/>
    <w:rsid w:val="00114E9F"/>
    <w:rsid w:val="00117208"/>
    <w:rsid w:val="0011794C"/>
    <w:rsid w:val="00117F0E"/>
    <w:rsid w:val="00121D6A"/>
    <w:rsid w:val="0012456B"/>
    <w:rsid w:val="00125D40"/>
    <w:rsid w:val="00125EDB"/>
    <w:rsid w:val="00126A5D"/>
    <w:rsid w:val="00127299"/>
    <w:rsid w:val="00127D15"/>
    <w:rsid w:val="00132E81"/>
    <w:rsid w:val="00133DB6"/>
    <w:rsid w:val="00135EAD"/>
    <w:rsid w:val="00136B9D"/>
    <w:rsid w:val="0013740E"/>
    <w:rsid w:val="001375F8"/>
    <w:rsid w:val="001376CE"/>
    <w:rsid w:val="001404E8"/>
    <w:rsid w:val="00141619"/>
    <w:rsid w:val="00142764"/>
    <w:rsid w:val="0014355B"/>
    <w:rsid w:val="00143882"/>
    <w:rsid w:val="00144292"/>
    <w:rsid w:val="0014506A"/>
    <w:rsid w:val="001454FD"/>
    <w:rsid w:val="00145F04"/>
    <w:rsid w:val="0014652E"/>
    <w:rsid w:val="00146E16"/>
    <w:rsid w:val="0014739F"/>
    <w:rsid w:val="001473EC"/>
    <w:rsid w:val="0015006E"/>
    <w:rsid w:val="001504DB"/>
    <w:rsid w:val="0015086D"/>
    <w:rsid w:val="00150C09"/>
    <w:rsid w:val="00151DD7"/>
    <w:rsid w:val="001526C3"/>
    <w:rsid w:val="00152904"/>
    <w:rsid w:val="00152CCA"/>
    <w:rsid w:val="00155B1B"/>
    <w:rsid w:val="00157627"/>
    <w:rsid w:val="00161402"/>
    <w:rsid w:val="001633DA"/>
    <w:rsid w:val="0016359F"/>
    <w:rsid w:val="00164621"/>
    <w:rsid w:val="0016473F"/>
    <w:rsid w:val="00166123"/>
    <w:rsid w:val="00166952"/>
    <w:rsid w:val="001673C5"/>
    <w:rsid w:val="00170414"/>
    <w:rsid w:val="00170AC3"/>
    <w:rsid w:val="00173691"/>
    <w:rsid w:val="00174537"/>
    <w:rsid w:val="00175469"/>
    <w:rsid w:val="00175775"/>
    <w:rsid w:val="001768AF"/>
    <w:rsid w:val="00177315"/>
    <w:rsid w:val="00177596"/>
    <w:rsid w:val="0017778B"/>
    <w:rsid w:val="00180418"/>
    <w:rsid w:val="001820F0"/>
    <w:rsid w:val="00182598"/>
    <w:rsid w:val="00185F8B"/>
    <w:rsid w:val="00187AAF"/>
    <w:rsid w:val="00190174"/>
    <w:rsid w:val="0019031A"/>
    <w:rsid w:val="00192995"/>
    <w:rsid w:val="00193FC8"/>
    <w:rsid w:val="001952D3"/>
    <w:rsid w:val="00195E16"/>
    <w:rsid w:val="00197CFA"/>
    <w:rsid w:val="001A07EC"/>
    <w:rsid w:val="001A1970"/>
    <w:rsid w:val="001A24A6"/>
    <w:rsid w:val="001A2613"/>
    <w:rsid w:val="001A2D5F"/>
    <w:rsid w:val="001A3225"/>
    <w:rsid w:val="001A359E"/>
    <w:rsid w:val="001A3993"/>
    <w:rsid w:val="001A4A98"/>
    <w:rsid w:val="001A5C2B"/>
    <w:rsid w:val="001A63AD"/>
    <w:rsid w:val="001A71F1"/>
    <w:rsid w:val="001A7B3C"/>
    <w:rsid w:val="001B1E21"/>
    <w:rsid w:val="001B2378"/>
    <w:rsid w:val="001B271D"/>
    <w:rsid w:val="001B2F8E"/>
    <w:rsid w:val="001B55E9"/>
    <w:rsid w:val="001B66FF"/>
    <w:rsid w:val="001B6BCA"/>
    <w:rsid w:val="001B6E47"/>
    <w:rsid w:val="001B700A"/>
    <w:rsid w:val="001B728B"/>
    <w:rsid w:val="001C0F28"/>
    <w:rsid w:val="001C190E"/>
    <w:rsid w:val="001C19EB"/>
    <w:rsid w:val="001C249B"/>
    <w:rsid w:val="001C32CA"/>
    <w:rsid w:val="001C337E"/>
    <w:rsid w:val="001C5A63"/>
    <w:rsid w:val="001C663C"/>
    <w:rsid w:val="001C66D8"/>
    <w:rsid w:val="001C72D7"/>
    <w:rsid w:val="001C776A"/>
    <w:rsid w:val="001D2E45"/>
    <w:rsid w:val="001D393E"/>
    <w:rsid w:val="001D59D4"/>
    <w:rsid w:val="001D615C"/>
    <w:rsid w:val="001D61DB"/>
    <w:rsid w:val="001E0644"/>
    <w:rsid w:val="001E0B4C"/>
    <w:rsid w:val="001E28F6"/>
    <w:rsid w:val="001E3868"/>
    <w:rsid w:val="001E3A68"/>
    <w:rsid w:val="001E581E"/>
    <w:rsid w:val="001E6586"/>
    <w:rsid w:val="001E6D2C"/>
    <w:rsid w:val="001E70D5"/>
    <w:rsid w:val="001F107E"/>
    <w:rsid w:val="001F1846"/>
    <w:rsid w:val="001F1DD7"/>
    <w:rsid w:val="001F1E0B"/>
    <w:rsid w:val="001F1F2D"/>
    <w:rsid w:val="001F31C8"/>
    <w:rsid w:val="001F32AA"/>
    <w:rsid w:val="001F5067"/>
    <w:rsid w:val="001F6362"/>
    <w:rsid w:val="001F6FDB"/>
    <w:rsid w:val="0020005A"/>
    <w:rsid w:val="00200DC8"/>
    <w:rsid w:val="00200E29"/>
    <w:rsid w:val="00202531"/>
    <w:rsid w:val="00203080"/>
    <w:rsid w:val="0020311C"/>
    <w:rsid w:val="00203399"/>
    <w:rsid w:val="00203EE1"/>
    <w:rsid w:val="00204F52"/>
    <w:rsid w:val="00206AD9"/>
    <w:rsid w:val="00210CD9"/>
    <w:rsid w:val="00210D36"/>
    <w:rsid w:val="00212838"/>
    <w:rsid w:val="00213304"/>
    <w:rsid w:val="0021644B"/>
    <w:rsid w:val="00216571"/>
    <w:rsid w:val="0021696C"/>
    <w:rsid w:val="00216C85"/>
    <w:rsid w:val="00216EA0"/>
    <w:rsid w:val="00216F93"/>
    <w:rsid w:val="002218A1"/>
    <w:rsid w:val="002222E0"/>
    <w:rsid w:val="00222F30"/>
    <w:rsid w:val="00224B52"/>
    <w:rsid w:val="00224FE9"/>
    <w:rsid w:val="00227413"/>
    <w:rsid w:val="002302B1"/>
    <w:rsid w:val="00230D2D"/>
    <w:rsid w:val="0023165A"/>
    <w:rsid w:val="002337E2"/>
    <w:rsid w:val="00233D6F"/>
    <w:rsid w:val="00234540"/>
    <w:rsid w:val="00235A20"/>
    <w:rsid w:val="00235CA7"/>
    <w:rsid w:val="002379CB"/>
    <w:rsid w:val="00241136"/>
    <w:rsid w:val="002412A0"/>
    <w:rsid w:val="00242259"/>
    <w:rsid w:val="00243C0D"/>
    <w:rsid w:val="00244BEF"/>
    <w:rsid w:val="0024589A"/>
    <w:rsid w:val="00245995"/>
    <w:rsid w:val="00245A02"/>
    <w:rsid w:val="0024691A"/>
    <w:rsid w:val="00246D71"/>
    <w:rsid w:val="0024766E"/>
    <w:rsid w:val="00250161"/>
    <w:rsid w:val="002519A3"/>
    <w:rsid w:val="00253AD9"/>
    <w:rsid w:val="002547A2"/>
    <w:rsid w:val="002560F0"/>
    <w:rsid w:val="00256C35"/>
    <w:rsid w:val="00256D09"/>
    <w:rsid w:val="002572B5"/>
    <w:rsid w:val="00261108"/>
    <w:rsid w:val="00261649"/>
    <w:rsid w:val="002638CC"/>
    <w:rsid w:val="00263E5E"/>
    <w:rsid w:val="0026698B"/>
    <w:rsid w:val="002676D7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D32"/>
    <w:rsid w:val="00281FD7"/>
    <w:rsid w:val="002824CF"/>
    <w:rsid w:val="00282FFC"/>
    <w:rsid w:val="0028348F"/>
    <w:rsid w:val="00283E0C"/>
    <w:rsid w:val="00286156"/>
    <w:rsid w:val="00286312"/>
    <w:rsid w:val="0028651B"/>
    <w:rsid w:val="0028710B"/>
    <w:rsid w:val="002879FF"/>
    <w:rsid w:val="00291A11"/>
    <w:rsid w:val="002956DB"/>
    <w:rsid w:val="00296FF5"/>
    <w:rsid w:val="00297155"/>
    <w:rsid w:val="00297308"/>
    <w:rsid w:val="002A0F93"/>
    <w:rsid w:val="002A2157"/>
    <w:rsid w:val="002A38E6"/>
    <w:rsid w:val="002A4654"/>
    <w:rsid w:val="002A5AF9"/>
    <w:rsid w:val="002A5E1A"/>
    <w:rsid w:val="002A5F08"/>
    <w:rsid w:val="002A6C48"/>
    <w:rsid w:val="002B0FB0"/>
    <w:rsid w:val="002B1094"/>
    <w:rsid w:val="002B4DE5"/>
    <w:rsid w:val="002B5665"/>
    <w:rsid w:val="002B5D1B"/>
    <w:rsid w:val="002B62B2"/>
    <w:rsid w:val="002B7A38"/>
    <w:rsid w:val="002B7D77"/>
    <w:rsid w:val="002C0B11"/>
    <w:rsid w:val="002C1999"/>
    <w:rsid w:val="002C1EBD"/>
    <w:rsid w:val="002C1F66"/>
    <w:rsid w:val="002C3FBA"/>
    <w:rsid w:val="002C493E"/>
    <w:rsid w:val="002C4A9F"/>
    <w:rsid w:val="002C5F05"/>
    <w:rsid w:val="002C6054"/>
    <w:rsid w:val="002C6BC4"/>
    <w:rsid w:val="002C6CCB"/>
    <w:rsid w:val="002C6F1D"/>
    <w:rsid w:val="002D0D07"/>
    <w:rsid w:val="002D16CF"/>
    <w:rsid w:val="002D1E4F"/>
    <w:rsid w:val="002D22E4"/>
    <w:rsid w:val="002D2587"/>
    <w:rsid w:val="002D29F8"/>
    <w:rsid w:val="002D32E9"/>
    <w:rsid w:val="002D46EC"/>
    <w:rsid w:val="002D52B4"/>
    <w:rsid w:val="002D533F"/>
    <w:rsid w:val="002D53CA"/>
    <w:rsid w:val="002D57BD"/>
    <w:rsid w:val="002D5DEB"/>
    <w:rsid w:val="002D68CB"/>
    <w:rsid w:val="002D699C"/>
    <w:rsid w:val="002D6E2E"/>
    <w:rsid w:val="002D718D"/>
    <w:rsid w:val="002D7A96"/>
    <w:rsid w:val="002D7B78"/>
    <w:rsid w:val="002E06B6"/>
    <w:rsid w:val="002E0A7D"/>
    <w:rsid w:val="002E352A"/>
    <w:rsid w:val="002E4392"/>
    <w:rsid w:val="002E623D"/>
    <w:rsid w:val="002E7490"/>
    <w:rsid w:val="002E774A"/>
    <w:rsid w:val="002E7BA8"/>
    <w:rsid w:val="002F0107"/>
    <w:rsid w:val="002F23C6"/>
    <w:rsid w:val="002F28C9"/>
    <w:rsid w:val="002F4279"/>
    <w:rsid w:val="002F4C69"/>
    <w:rsid w:val="002F4F7A"/>
    <w:rsid w:val="002F707A"/>
    <w:rsid w:val="002F7457"/>
    <w:rsid w:val="003004D8"/>
    <w:rsid w:val="00301F17"/>
    <w:rsid w:val="003028AB"/>
    <w:rsid w:val="003035A1"/>
    <w:rsid w:val="00303851"/>
    <w:rsid w:val="00303D5E"/>
    <w:rsid w:val="003041A7"/>
    <w:rsid w:val="00304B16"/>
    <w:rsid w:val="00304CEF"/>
    <w:rsid w:val="0030609F"/>
    <w:rsid w:val="00306189"/>
    <w:rsid w:val="003076AD"/>
    <w:rsid w:val="00307912"/>
    <w:rsid w:val="00310617"/>
    <w:rsid w:val="00310EFD"/>
    <w:rsid w:val="00311A59"/>
    <w:rsid w:val="00311DBD"/>
    <w:rsid w:val="00311E07"/>
    <w:rsid w:val="00312B63"/>
    <w:rsid w:val="00313DA5"/>
    <w:rsid w:val="00314972"/>
    <w:rsid w:val="00314B84"/>
    <w:rsid w:val="00314C7A"/>
    <w:rsid w:val="00315516"/>
    <w:rsid w:val="00316B7C"/>
    <w:rsid w:val="00316FA2"/>
    <w:rsid w:val="00317070"/>
    <w:rsid w:val="00317ACA"/>
    <w:rsid w:val="00320220"/>
    <w:rsid w:val="00320E88"/>
    <w:rsid w:val="003211CC"/>
    <w:rsid w:val="0032133E"/>
    <w:rsid w:val="00321B1E"/>
    <w:rsid w:val="00321F3F"/>
    <w:rsid w:val="003223DB"/>
    <w:rsid w:val="003228D6"/>
    <w:rsid w:val="0032374E"/>
    <w:rsid w:val="003239E2"/>
    <w:rsid w:val="00325D8F"/>
    <w:rsid w:val="003271E5"/>
    <w:rsid w:val="0032747D"/>
    <w:rsid w:val="00327D36"/>
    <w:rsid w:val="003300B3"/>
    <w:rsid w:val="003305BB"/>
    <w:rsid w:val="00332521"/>
    <w:rsid w:val="00332546"/>
    <w:rsid w:val="00334BF2"/>
    <w:rsid w:val="003351D8"/>
    <w:rsid w:val="00335ABD"/>
    <w:rsid w:val="00336369"/>
    <w:rsid w:val="00336E05"/>
    <w:rsid w:val="00337225"/>
    <w:rsid w:val="00337481"/>
    <w:rsid w:val="00337BC5"/>
    <w:rsid w:val="00340041"/>
    <w:rsid w:val="0034159F"/>
    <w:rsid w:val="00342656"/>
    <w:rsid w:val="00343B90"/>
    <w:rsid w:val="00343EEF"/>
    <w:rsid w:val="00345E40"/>
    <w:rsid w:val="00345E76"/>
    <w:rsid w:val="0034649B"/>
    <w:rsid w:val="00346D70"/>
    <w:rsid w:val="00350306"/>
    <w:rsid w:val="00351F1C"/>
    <w:rsid w:val="00352B41"/>
    <w:rsid w:val="00353154"/>
    <w:rsid w:val="00353E41"/>
    <w:rsid w:val="00354171"/>
    <w:rsid w:val="00354913"/>
    <w:rsid w:val="003559FA"/>
    <w:rsid w:val="0035627B"/>
    <w:rsid w:val="003563E3"/>
    <w:rsid w:val="003564D6"/>
    <w:rsid w:val="00357C3F"/>
    <w:rsid w:val="00357E88"/>
    <w:rsid w:val="00357E9F"/>
    <w:rsid w:val="003616A6"/>
    <w:rsid w:val="00361B79"/>
    <w:rsid w:val="00363C32"/>
    <w:rsid w:val="00365DCA"/>
    <w:rsid w:val="00365DF4"/>
    <w:rsid w:val="00366EB1"/>
    <w:rsid w:val="00370AA7"/>
    <w:rsid w:val="00370B77"/>
    <w:rsid w:val="00371A41"/>
    <w:rsid w:val="00372180"/>
    <w:rsid w:val="003732DC"/>
    <w:rsid w:val="00375731"/>
    <w:rsid w:val="00376C72"/>
    <w:rsid w:val="003801A3"/>
    <w:rsid w:val="003818F7"/>
    <w:rsid w:val="00382675"/>
    <w:rsid w:val="00382694"/>
    <w:rsid w:val="00382AE2"/>
    <w:rsid w:val="00382EC9"/>
    <w:rsid w:val="00383141"/>
    <w:rsid w:val="003865B5"/>
    <w:rsid w:val="0038761F"/>
    <w:rsid w:val="00392387"/>
    <w:rsid w:val="003963E5"/>
    <w:rsid w:val="00396999"/>
    <w:rsid w:val="003A03A7"/>
    <w:rsid w:val="003A1218"/>
    <w:rsid w:val="003A1B75"/>
    <w:rsid w:val="003A1E17"/>
    <w:rsid w:val="003A24D9"/>
    <w:rsid w:val="003A2E1C"/>
    <w:rsid w:val="003A395D"/>
    <w:rsid w:val="003A4E94"/>
    <w:rsid w:val="003A4F74"/>
    <w:rsid w:val="003B140F"/>
    <w:rsid w:val="003B201C"/>
    <w:rsid w:val="003B28B9"/>
    <w:rsid w:val="003B3691"/>
    <w:rsid w:val="003B4F4B"/>
    <w:rsid w:val="003B541A"/>
    <w:rsid w:val="003C15F6"/>
    <w:rsid w:val="003C2EFD"/>
    <w:rsid w:val="003C4748"/>
    <w:rsid w:val="003C5A29"/>
    <w:rsid w:val="003C7C1A"/>
    <w:rsid w:val="003C7DD9"/>
    <w:rsid w:val="003D2968"/>
    <w:rsid w:val="003D2BAA"/>
    <w:rsid w:val="003D5018"/>
    <w:rsid w:val="003D52BB"/>
    <w:rsid w:val="003D56AF"/>
    <w:rsid w:val="003D57D7"/>
    <w:rsid w:val="003D5F3C"/>
    <w:rsid w:val="003D7F86"/>
    <w:rsid w:val="003E0EF5"/>
    <w:rsid w:val="003E1417"/>
    <w:rsid w:val="003E1516"/>
    <w:rsid w:val="003E2E31"/>
    <w:rsid w:val="003E33E9"/>
    <w:rsid w:val="003E4133"/>
    <w:rsid w:val="003E4B89"/>
    <w:rsid w:val="003E4D21"/>
    <w:rsid w:val="003E6134"/>
    <w:rsid w:val="003F0766"/>
    <w:rsid w:val="003F2E2C"/>
    <w:rsid w:val="003F4592"/>
    <w:rsid w:val="003F5B2E"/>
    <w:rsid w:val="003F5ED4"/>
    <w:rsid w:val="003F5F95"/>
    <w:rsid w:val="003F6C6A"/>
    <w:rsid w:val="003F7ADA"/>
    <w:rsid w:val="004002F5"/>
    <w:rsid w:val="0040161C"/>
    <w:rsid w:val="00403499"/>
    <w:rsid w:val="004043C7"/>
    <w:rsid w:val="004052F7"/>
    <w:rsid w:val="004078D0"/>
    <w:rsid w:val="004107AC"/>
    <w:rsid w:val="0041081E"/>
    <w:rsid w:val="00410DAB"/>
    <w:rsid w:val="00410E84"/>
    <w:rsid w:val="004110DD"/>
    <w:rsid w:val="00411522"/>
    <w:rsid w:val="00411C0D"/>
    <w:rsid w:val="00413986"/>
    <w:rsid w:val="004173FE"/>
    <w:rsid w:val="004201C2"/>
    <w:rsid w:val="004211C6"/>
    <w:rsid w:val="0042136C"/>
    <w:rsid w:val="00421F67"/>
    <w:rsid w:val="00422499"/>
    <w:rsid w:val="0042261D"/>
    <w:rsid w:val="00423F01"/>
    <w:rsid w:val="00424803"/>
    <w:rsid w:val="00424B08"/>
    <w:rsid w:val="00430418"/>
    <w:rsid w:val="0043063D"/>
    <w:rsid w:val="004316BC"/>
    <w:rsid w:val="00431A83"/>
    <w:rsid w:val="00433B8E"/>
    <w:rsid w:val="00434F2D"/>
    <w:rsid w:val="00435586"/>
    <w:rsid w:val="00435CCB"/>
    <w:rsid w:val="004361CB"/>
    <w:rsid w:val="0044077C"/>
    <w:rsid w:val="00441215"/>
    <w:rsid w:val="0044491B"/>
    <w:rsid w:val="004455CD"/>
    <w:rsid w:val="004455E7"/>
    <w:rsid w:val="00446449"/>
    <w:rsid w:val="00447E5F"/>
    <w:rsid w:val="0045005B"/>
    <w:rsid w:val="00450131"/>
    <w:rsid w:val="00450D76"/>
    <w:rsid w:val="00452F21"/>
    <w:rsid w:val="00453D3F"/>
    <w:rsid w:val="0045464F"/>
    <w:rsid w:val="0045583F"/>
    <w:rsid w:val="0045624C"/>
    <w:rsid w:val="00456E7B"/>
    <w:rsid w:val="00457F2E"/>
    <w:rsid w:val="0046070E"/>
    <w:rsid w:val="00460A1B"/>
    <w:rsid w:val="00460E0C"/>
    <w:rsid w:val="0046153D"/>
    <w:rsid w:val="00461918"/>
    <w:rsid w:val="004623DA"/>
    <w:rsid w:val="004628CF"/>
    <w:rsid w:val="00462937"/>
    <w:rsid w:val="00462C5C"/>
    <w:rsid w:val="00465806"/>
    <w:rsid w:val="004731BD"/>
    <w:rsid w:val="004736DB"/>
    <w:rsid w:val="00473DB0"/>
    <w:rsid w:val="00473FC4"/>
    <w:rsid w:val="004757E2"/>
    <w:rsid w:val="00477E4E"/>
    <w:rsid w:val="004803B8"/>
    <w:rsid w:val="0048082E"/>
    <w:rsid w:val="00480E47"/>
    <w:rsid w:val="00482A76"/>
    <w:rsid w:val="0048418E"/>
    <w:rsid w:val="004848E7"/>
    <w:rsid w:val="00485420"/>
    <w:rsid w:val="0048687C"/>
    <w:rsid w:val="004877AA"/>
    <w:rsid w:val="0049161A"/>
    <w:rsid w:val="004928FA"/>
    <w:rsid w:val="00493656"/>
    <w:rsid w:val="0049368E"/>
    <w:rsid w:val="004966A8"/>
    <w:rsid w:val="00497FB1"/>
    <w:rsid w:val="004A0386"/>
    <w:rsid w:val="004A09A4"/>
    <w:rsid w:val="004A0BE0"/>
    <w:rsid w:val="004A1B07"/>
    <w:rsid w:val="004A3C24"/>
    <w:rsid w:val="004A49AC"/>
    <w:rsid w:val="004A51D6"/>
    <w:rsid w:val="004A5BE3"/>
    <w:rsid w:val="004A62D9"/>
    <w:rsid w:val="004A707C"/>
    <w:rsid w:val="004A7B2A"/>
    <w:rsid w:val="004B052C"/>
    <w:rsid w:val="004B0756"/>
    <w:rsid w:val="004B0A3E"/>
    <w:rsid w:val="004B1936"/>
    <w:rsid w:val="004B24E7"/>
    <w:rsid w:val="004B36F2"/>
    <w:rsid w:val="004B5073"/>
    <w:rsid w:val="004B73AA"/>
    <w:rsid w:val="004C046F"/>
    <w:rsid w:val="004C2E94"/>
    <w:rsid w:val="004C3CE6"/>
    <w:rsid w:val="004C4FC3"/>
    <w:rsid w:val="004C5C81"/>
    <w:rsid w:val="004C6B9C"/>
    <w:rsid w:val="004D0084"/>
    <w:rsid w:val="004D2FF2"/>
    <w:rsid w:val="004D4833"/>
    <w:rsid w:val="004D49B5"/>
    <w:rsid w:val="004D5012"/>
    <w:rsid w:val="004D5816"/>
    <w:rsid w:val="004D598F"/>
    <w:rsid w:val="004D5DAA"/>
    <w:rsid w:val="004D62DD"/>
    <w:rsid w:val="004D731A"/>
    <w:rsid w:val="004E052A"/>
    <w:rsid w:val="004E2C71"/>
    <w:rsid w:val="004E474D"/>
    <w:rsid w:val="004E49EE"/>
    <w:rsid w:val="004E4A3C"/>
    <w:rsid w:val="004E4AF1"/>
    <w:rsid w:val="004E77E8"/>
    <w:rsid w:val="004E782B"/>
    <w:rsid w:val="004E7F98"/>
    <w:rsid w:val="004F120A"/>
    <w:rsid w:val="004F3586"/>
    <w:rsid w:val="004F39CC"/>
    <w:rsid w:val="004F42B0"/>
    <w:rsid w:val="004F5066"/>
    <w:rsid w:val="004F77BF"/>
    <w:rsid w:val="004F7AF6"/>
    <w:rsid w:val="004F7B7F"/>
    <w:rsid w:val="005056FB"/>
    <w:rsid w:val="00505AE9"/>
    <w:rsid w:val="00506271"/>
    <w:rsid w:val="00506750"/>
    <w:rsid w:val="00507E3D"/>
    <w:rsid w:val="00512446"/>
    <w:rsid w:val="00512BBC"/>
    <w:rsid w:val="00514A84"/>
    <w:rsid w:val="00514CEB"/>
    <w:rsid w:val="00514D48"/>
    <w:rsid w:val="00515AAD"/>
    <w:rsid w:val="00515EF8"/>
    <w:rsid w:val="005165D2"/>
    <w:rsid w:val="00516A36"/>
    <w:rsid w:val="00516BCA"/>
    <w:rsid w:val="00517472"/>
    <w:rsid w:val="00523647"/>
    <w:rsid w:val="00523904"/>
    <w:rsid w:val="00525E5D"/>
    <w:rsid w:val="00527DC4"/>
    <w:rsid w:val="00530056"/>
    <w:rsid w:val="0053203E"/>
    <w:rsid w:val="00533238"/>
    <w:rsid w:val="00533623"/>
    <w:rsid w:val="00533CC0"/>
    <w:rsid w:val="00534EBB"/>
    <w:rsid w:val="005368E8"/>
    <w:rsid w:val="00536BA8"/>
    <w:rsid w:val="0053704A"/>
    <w:rsid w:val="005377DD"/>
    <w:rsid w:val="00540B55"/>
    <w:rsid w:val="005435D6"/>
    <w:rsid w:val="0054368D"/>
    <w:rsid w:val="00544950"/>
    <w:rsid w:val="0054643B"/>
    <w:rsid w:val="00546563"/>
    <w:rsid w:val="00546AD3"/>
    <w:rsid w:val="00546DDB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5F19"/>
    <w:rsid w:val="0055676F"/>
    <w:rsid w:val="005576E7"/>
    <w:rsid w:val="00557C25"/>
    <w:rsid w:val="00560A23"/>
    <w:rsid w:val="00560CDC"/>
    <w:rsid w:val="00561AFE"/>
    <w:rsid w:val="005628AE"/>
    <w:rsid w:val="00562DB9"/>
    <w:rsid w:val="005637AB"/>
    <w:rsid w:val="00564F18"/>
    <w:rsid w:val="00565854"/>
    <w:rsid w:val="0056592F"/>
    <w:rsid w:val="00566198"/>
    <w:rsid w:val="005705CC"/>
    <w:rsid w:val="0057169F"/>
    <w:rsid w:val="005745AF"/>
    <w:rsid w:val="00575126"/>
    <w:rsid w:val="005754EE"/>
    <w:rsid w:val="00575D79"/>
    <w:rsid w:val="00576192"/>
    <w:rsid w:val="00576C97"/>
    <w:rsid w:val="00576EB3"/>
    <w:rsid w:val="00577709"/>
    <w:rsid w:val="0058119C"/>
    <w:rsid w:val="005811CB"/>
    <w:rsid w:val="0058153E"/>
    <w:rsid w:val="0058182A"/>
    <w:rsid w:val="00581CA8"/>
    <w:rsid w:val="00581E38"/>
    <w:rsid w:val="0058319D"/>
    <w:rsid w:val="005838BD"/>
    <w:rsid w:val="005854DA"/>
    <w:rsid w:val="00587094"/>
    <w:rsid w:val="00587158"/>
    <w:rsid w:val="005872E0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3EF3"/>
    <w:rsid w:val="005A4C12"/>
    <w:rsid w:val="005A510F"/>
    <w:rsid w:val="005B046B"/>
    <w:rsid w:val="005B085A"/>
    <w:rsid w:val="005B0BC9"/>
    <w:rsid w:val="005B41FA"/>
    <w:rsid w:val="005B56C4"/>
    <w:rsid w:val="005B6579"/>
    <w:rsid w:val="005B675E"/>
    <w:rsid w:val="005B71EE"/>
    <w:rsid w:val="005C0219"/>
    <w:rsid w:val="005C0FD5"/>
    <w:rsid w:val="005C1188"/>
    <w:rsid w:val="005C33C5"/>
    <w:rsid w:val="005C6062"/>
    <w:rsid w:val="005C6DD0"/>
    <w:rsid w:val="005D0483"/>
    <w:rsid w:val="005D04D2"/>
    <w:rsid w:val="005D0C44"/>
    <w:rsid w:val="005D1DF2"/>
    <w:rsid w:val="005D20FE"/>
    <w:rsid w:val="005D400E"/>
    <w:rsid w:val="005D417D"/>
    <w:rsid w:val="005D41FE"/>
    <w:rsid w:val="005D503A"/>
    <w:rsid w:val="005D67B8"/>
    <w:rsid w:val="005E0AC1"/>
    <w:rsid w:val="005E5442"/>
    <w:rsid w:val="005F1EFE"/>
    <w:rsid w:val="005F4DFA"/>
    <w:rsid w:val="005F4E03"/>
    <w:rsid w:val="005F4FD1"/>
    <w:rsid w:val="005F6911"/>
    <w:rsid w:val="005F6AD1"/>
    <w:rsid w:val="005F7CD9"/>
    <w:rsid w:val="005F7F40"/>
    <w:rsid w:val="006003C7"/>
    <w:rsid w:val="006014A4"/>
    <w:rsid w:val="006031A2"/>
    <w:rsid w:val="00603E98"/>
    <w:rsid w:val="00604491"/>
    <w:rsid w:val="006054A5"/>
    <w:rsid w:val="00605FE5"/>
    <w:rsid w:val="006107A9"/>
    <w:rsid w:val="00610951"/>
    <w:rsid w:val="00611EE2"/>
    <w:rsid w:val="006133A8"/>
    <w:rsid w:val="00614541"/>
    <w:rsid w:val="006160F8"/>
    <w:rsid w:val="006168B6"/>
    <w:rsid w:val="00616903"/>
    <w:rsid w:val="00617A58"/>
    <w:rsid w:val="00620099"/>
    <w:rsid w:val="00620D80"/>
    <w:rsid w:val="00621B9E"/>
    <w:rsid w:val="00622B0D"/>
    <w:rsid w:val="0062361F"/>
    <w:rsid w:val="00624783"/>
    <w:rsid w:val="00624DF5"/>
    <w:rsid w:val="00626EE7"/>
    <w:rsid w:val="006274EB"/>
    <w:rsid w:val="00630016"/>
    <w:rsid w:val="00630BDC"/>
    <w:rsid w:val="00631C56"/>
    <w:rsid w:val="00631DB4"/>
    <w:rsid w:val="006324F7"/>
    <w:rsid w:val="0063430F"/>
    <w:rsid w:val="0063621D"/>
    <w:rsid w:val="00637E19"/>
    <w:rsid w:val="00642BA9"/>
    <w:rsid w:val="00642DCB"/>
    <w:rsid w:val="0064413F"/>
    <w:rsid w:val="0064539D"/>
    <w:rsid w:val="00645498"/>
    <w:rsid w:val="006466C8"/>
    <w:rsid w:val="00646F43"/>
    <w:rsid w:val="00647574"/>
    <w:rsid w:val="00653004"/>
    <w:rsid w:val="006535BD"/>
    <w:rsid w:val="0065427E"/>
    <w:rsid w:val="00654D2E"/>
    <w:rsid w:val="0065594A"/>
    <w:rsid w:val="00656798"/>
    <w:rsid w:val="00656DB6"/>
    <w:rsid w:val="00657467"/>
    <w:rsid w:val="006578D4"/>
    <w:rsid w:val="00657F08"/>
    <w:rsid w:val="0066118D"/>
    <w:rsid w:val="00661387"/>
    <w:rsid w:val="00661BA4"/>
    <w:rsid w:val="00662127"/>
    <w:rsid w:val="00662300"/>
    <w:rsid w:val="00663C79"/>
    <w:rsid w:val="00667CEB"/>
    <w:rsid w:val="0067095E"/>
    <w:rsid w:val="00670F36"/>
    <w:rsid w:val="00673B71"/>
    <w:rsid w:val="006773F2"/>
    <w:rsid w:val="00677457"/>
    <w:rsid w:val="006805A0"/>
    <w:rsid w:val="00680F6C"/>
    <w:rsid w:val="00681D3E"/>
    <w:rsid w:val="0068357B"/>
    <w:rsid w:val="006845EF"/>
    <w:rsid w:val="00684920"/>
    <w:rsid w:val="00684BB1"/>
    <w:rsid w:val="00684D5B"/>
    <w:rsid w:val="0068547E"/>
    <w:rsid w:val="00685DFA"/>
    <w:rsid w:val="0068625D"/>
    <w:rsid w:val="006877FD"/>
    <w:rsid w:val="0069086D"/>
    <w:rsid w:val="00690CA5"/>
    <w:rsid w:val="006939EF"/>
    <w:rsid w:val="00693F52"/>
    <w:rsid w:val="006956D3"/>
    <w:rsid w:val="006978B3"/>
    <w:rsid w:val="006A0859"/>
    <w:rsid w:val="006A0CBD"/>
    <w:rsid w:val="006A2350"/>
    <w:rsid w:val="006A2B22"/>
    <w:rsid w:val="006A2DA6"/>
    <w:rsid w:val="006A4206"/>
    <w:rsid w:val="006A698F"/>
    <w:rsid w:val="006B1FB6"/>
    <w:rsid w:val="006B27B0"/>
    <w:rsid w:val="006B448A"/>
    <w:rsid w:val="006B6EB2"/>
    <w:rsid w:val="006B743E"/>
    <w:rsid w:val="006C1964"/>
    <w:rsid w:val="006C1AD7"/>
    <w:rsid w:val="006C2673"/>
    <w:rsid w:val="006C26E5"/>
    <w:rsid w:val="006C358A"/>
    <w:rsid w:val="006C4AE5"/>
    <w:rsid w:val="006C603C"/>
    <w:rsid w:val="006C68F5"/>
    <w:rsid w:val="006C7014"/>
    <w:rsid w:val="006C79E7"/>
    <w:rsid w:val="006D0A28"/>
    <w:rsid w:val="006D10C2"/>
    <w:rsid w:val="006D114B"/>
    <w:rsid w:val="006D54A3"/>
    <w:rsid w:val="006D58A7"/>
    <w:rsid w:val="006D6390"/>
    <w:rsid w:val="006D69A8"/>
    <w:rsid w:val="006D7B0F"/>
    <w:rsid w:val="006E0067"/>
    <w:rsid w:val="006E0EF1"/>
    <w:rsid w:val="006E0FF7"/>
    <w:rsid w:val="006E66A7"/>
    <w:rsid w:val="006F06CA"/>
    <w:rsid w:val="006F3BB9"/>
    <w:rsid w:val="006F74FD"/>
    <w:rsid w:val="00700B12"/>
    <w:rsid w:val="00700C00"/>
    <w:rsid w:val="00700EB8"/>
    <w:rsid w:val="007028A6"/>
    <w:rsid w:val="007030EB"/>
    <w:rsid w:val="007034CA"/>
    <w:rsid w:val="0070437A"/>
    <w:rsid w:val="00706F18"/>
    <w:rsid w:val="00706F34"/>
    <w:rsid w:val="00707434"/>
    <w:rsid w:val="007076C2"/>
    <w:rsid w:val="00707883"/>
    <w:rsid w:val="00707F68"/>
    <w:rsid w:val="00710BA0"/>
    <w:rsid w:val="00711775"/>
    <w:rsid w:val="007118CC"/>
    <w:rsid w:val="00711E5D"/>
    <w:rsid w:val="00713BA3"/>
    <w:rsid w:val="007150F7"/>
    <w:rsid w:val="007154AA"/>
    <w:rsid w:val="0071622C"/>
    <w:rsid w:val="0072032E"/>
    <w:rsid w:val="0072036C"/>
    <w:rsid w:val="00720761"/>
    <w:rsid w:val="00723530"/>
    <w:rsid w:val="00725D81"/>
    <w:rsid w:val="0072620B"/>
    <w:rsid w:val="00726DD9"/>
    <w:rsid w:val="00727659"/>
    <w:rsid w:val="00727D3D"/>
    <w:rsid w:val="00730330"/>
    <w:rsid w:val="007333A7"/>
    <w:rsid w:val="0073394C"/>
    <w:rsid w:val="0073457B"/>
    <w:rsid w:val="007357F0"/>
    <w:rsid w:val="00736BEF"/>
    <w:rsid w:val="007379A5"/>
    <w:rsid w:val="00737E9B"/>
    <w:rsid w:val="007409E0"/>
    <w:rsid w:val="00740A13"/>
    <w:rsid w:val="00740BE2"/>
    <w:rsid w:val="0074136C"/>
    <w:rsid w:val="0074190C"/>
    <w:rsid w:val="00742DE1"/>
    <w:rsid w:val="007449AD"/>
    <w:rsid w:val="00746EA8"/>
    <w:rsid w:val="007505BF"/>
    <w:rsid w:val="0075066D"/>
    <w:rsid w:val="00750AD0"/>
    <w:rsid w:val="00750C2F"/>
    <w:rsid w:val="0075173C"/>
    <w:rsid w:val="00754079"/>
    <w:rsid w:val="00754A36"/>
    <w:rsid w:val="007560BC"/>
    <w:rsid w:val="00756D15"/>
    <w:rsid w:val="007577B1"/>
    <w:rsid w:val="00757CC5"/>
    <w:rsid w:val="0076050A"/>
    <w:rsid w:val="00760A98"/>
    <w:rsid w:val="00761692"/>
    <w:rsid w:val="00762C73"/>
    <w:rsid w:val="0076351B"/>
    <w:rsid w:val="00763766"/>
    <w:rsid w:val="007653C2"/>
    <w:rsid w:val="0076735B"/>
    <w:rsid w:val="007700AB"/>
    <w:rsid w:val="00770959"/>
    <w:rsid w:val="007724EC"/>
    <w:rsid w:val="007731BD"/>
    <w:rsid w:val="007735C0"/>
    <w:rsid w:val="00773C15"/>
    <w:rsid w:val="007759B9"/>
    <w:rsid w:val="00775E05"/>
    <w:rsid w:val="00777C68"/>
    <w:rsid w:val="007805F6"/>
    <w:rsid w:val="00782037"/>
    <w:rsid w:val="00782904"/>
    <w:rsid w:val="00783236"/>
    <w:rsid w:val="0078437D"/>
    <w:rsid w:val="007900AC"/>
    <w:rsid w:val="00790C5A"/>
    <w:rsid w:val="007915D1"/>
    <w:rsid w:val="007918FB"/>
    <w:rsid w:val="00791C30"/>
    <w:rsid w:val="00792E80"/>
    <w:rsid w:val="00793332"/>
    <w:rsid w:val="00793768"/>
    <w:rsid w:val="00793AD1"/>
    <w:rsid w:val="00794092"/>
    <w:rsid w:val="00794AD6"/>
    <w:rsid w:val="00794EEF"/>
    <w:rsid w:val="007950CD"/>
    <w:rsid w:val="0079569E"/>
    <w:rsid w:val="00795719"/>
    <w:rsid w:val="00795728"/>
    <w:rsid w:val="00795BAD"/>
    <w:rsid w:val="00796A03"/>
    <w:rsid w:val="00797DAF"/>
    <w:rsid w:val="007A08C2"/>
    <w:rsid w:val="007A1FBC"/>
    <w:rsid w:val="007A360A"/>
    <w:rsid w:val="007A3D60"/>
    <w:rsid w:val="007A4112"/>
    <w:rsid w:val="007A4FE7"/>
    <w:rsid w:val="007A5B58"/>
    <w:rsid w:val="007A5FF5"/>
    <w:rsid w:val="007A65DE"/>
    <w:rsid w:val="007A67CD"/>
    <w:rsid w:val="007A6DB3"/>
    <w:rsid w:val="007A7455"/>
    <w:rsid w:val="007A77B9"/>
    <w:rsid w:val="007B025F"/>
    <w:rsid w:val="007B029D"/>
    <w:rsid w:val="007B0C88"/>
    <w:rsid w:val="007B28D0"/>
    <w:rsid w:val="007B32A4"/>
    <w:rsid w:val="007B3CAB"/>
    <w:rsid w:val="007B45D9"/>
    <w:rsid w:val="007B4D03"/>
    <w:rsid w:val="007B511F"/>
    <w:rsid w:val="007B551E"/>
    <w:rsid w:val="007B5CB8"/>
    <w:rsid w:val="007B60CF"/>
    <w:rsid w:val="007C018C"/>
    <w:rsid w:val="007C165C"/>
    <w:rsid w:val="007C1F0A"/>
    <w:rsid w:val="007C1FBD"/>
    <w:rsid w:val="007C232C"/>
    <w:rsid w:val="007C44BC"/>
    <w:rsid w:val="007C5608"/>
    <w:rsid w:val="007C6E70"/>
    <w:rsid w:val="007D13A5"/>
    <w:rsid w:val="007D15D1"/>
    <w:rsid w:val="007D1E58"/>
    <w:rsid w:val="007D2824"/>
    <w:rsid w:val="007D284B"/>
    <w:rsid w:val="007D2C9B"/>
    <w:rsid w:val="007D3AD5"/>
    <w:rsid w:val="007D3D39"/>
    <w:rsid w:val="007D4B3D"/>
    <w:rsid w:val="007D5452"/>
    <w:rsid w:val="007D5E9A"/>
    <w:rsid w:val="007D7FE1"/>
    <w:rsid w:val="007E011C"/>
    <w:rsid w:val="007E04FD"/>
    <w:rsid w:val="007E0F30"/>
    <w:rsid w:val="007E1F25"/>
    <w:rsid w:val="007E2289"/>
    <w:rsid w:val="007E28AF"/>
    <w:rsid w:val="007E38BE"/>
    <w:rsid w:val="007F1D59"/>
    <w:rsid w:val="007F1DE3"/>
    <w:rsid w:val="007F26AC"/>
    <w:rsid w:val="007F48AC"/>
    <w:rsid w:val="007F61EE"/>
    <w:rsid w:val="007F7844"/>
    <w:rsid w:val="007F78AA"/>
    <w:rsid w:val="008027E4"/>
    <w:rsid w:val="00802838"/>
    <w:rsid w:val="00803F84"/>
    <w:rsid w:val="00804CC0"/>
    <w:rsid w:val="0080573C"/>
    <w:rsid w:val="00805B26"/>
    <w:rsid w:val="00805B86"/>
    <w:rsid w:val="008065B7"/>
    <w:rsid w:val="0081021E"/>
    <w:rsid w:val="00811DDC"/>
    <w:rsid w:val="0081246E"/>
    <w:rsid w:val="008167B2"/>
    <w:rsid w:val="008173C3"/>
    <w:rsid w:val="0081791F"/>
    <w:rsid w:val="00820F6B"/>
    <w:rsid w:val="00821677"/>
    <w:rsid w:val="00821710"/>
    <w:rsid w:val="008223F9"/>
    <w:rsid w:val="00823787"/>
    <w:rsid w:val="00823A79"/>
    <w:rsid w:val="00824182"/>
    <w:rsid w:val="0082539B"/>
    <w:rsid w:val="00826D1E"/>
    <w:rsid w:val="00827F37"/>
    <w:rsid w:val="0083226D"/>
    <w:rsid w:val="00833DF1"/>
    <w:rsid w:val="0083575B"/>
    <w:rsid w:val="0083633D"/>
    <w:rsid w:val="00837244"/>
    <w:rsid w:val="00837871"/>
    <w:rsid w:val="0084010C"/>
    <w:rsid w:val="0084631F"/>
    <w:rsid w:val="00846D32"/>
    <w:rsid w:val="008472AC"/>
    <w:rsid w:val="008472DC"/>
    <w:rsid w:val="008503A9"/>
    <w:rsid w:val="00851A8D"/>
    <w:rsid w:val="0085203A"/>
    <w:rsid w:val="008521F7"/>
    <w:rsid w:val="00853D98"/>
    <w:rsid w:val="00854668"/>
    <w:rsid w:val="00854C97"/>
    <w:rsid w:val="0085505D"/>
    <w:rsid w:val="008552B1"/>
    <w:rsid w:val="0085665F"/>
    <w:rsid w:val="00857BE8"/>
    <w:rsid w:val="008608CF"/>
    <w:rsid w:val="00860ABF"/>
    <w:rsid w:val="0086198D"/>
    <w:rsid w:val="00863DAC"/>
    <w:rsid w:val="0086493A"/>
    <w:rsid w:val="00864D91"/>
    <w:rsid w:val="00864DB5"/>
    <w:rsid w:val="00864EB9"/>
    <w:rsid w:val="008664A5"/>
    <w:rsid w:val="0086694C"/>
    <w:rsid w:val="00867FAF"/>
    <w:rsid w:val="00871144"/>
    <w:rsid w:val="00871673"/>
    <w:rsid w:val="00871E18"/>
    <w:rsid w:val="008728EE"/>
    <w:rsid w:val="00875DDE"/>
    <w:rsid w:val="008770C3"/>
    <w:rsid w:val="00880E31"/>
    <w:rsid w:val="00882090"/>
    <w:rsid w:val="00882DC6"/>
    <w:rsid w:val="008830DF"/>
    <w:rsid w:val="00883D83"/>
    <w:rsid w:val="00883EA3"/>
    <w:rsid w:val="0088479A"/>
    <w:rsid w:val="00884BC9"/>
    <w:rsid w:val="00884C4D"/>
    <w:rsid w:val="00885CF8"/>
    <w:rsid w:val="008865E8"/>
    <w:rsid w:val="00887152"/>
    <w:rsid w:val="008878D8"/>
    <w:rsid w:val="008878E8"/>
    <w:rsid w:val="00890E7D"/>
    <w:rsid w:val="00891C75"/>
    <w:rsid w:val="008921B1"/>
    <w:rsid w:val="0089391A"/>
    <w:rsid w:val="00893BC3"/>
    <w:rsid w:val="00895D26"/>
    <w:rsid w:val="00896DD6"/>
    <w:rsid w:val="00896E05"/>
    <w:rsid w:val="00897222"/>
    <w:rsid w:val="008974FD"/>
    <w:rsid w:val="00897EF5"/>
    <w:rsid w:val="008A27AC"/>
    <w:rsid w:val="008A347B"/>
    <w:rsid w:val="008A3EC5"/>
    <w:rsid w:val="008A4A29"/>
    <w:rsid w:val="008A5F6D"/>
    <w:rsid w:val="008A7CF1"/>
    <w:rsid w:val="008B09F7"/>
    <w:rsid w:val="008B177E"/>
    <w:rsid w:val="008B24ED"/>
    <w:rsid w:val="008B329D"/>
    <w:rsid w:val="008B35FF"/>
    <w:rsid w:val="008B397E"/>
    <w:rsid w:val="008B3FCD"/>
    <w:rsid w:val="008B52AF"/>
    <w:rsid w:val="008B58D8"/>
    <w:rsid w:val="008B61FC"/>
    <w:rsid w:val="008B78A0"/>
    <w:rsid w:val="008C0355"/>
    <w:rsid w:val="008C07AC"/>
    <w:rsid w:val="008C1544"/>
    <w:rsid w:val="008C198C"/>
    <w:rsid w:val="008C37EF"/>
    <w:rsid w:val="008C5685"/>
    <w:rsid w:val="008C7A43"/>
    <w:rsid w:val="008C7BE1"/>
    <w:rsid w:val="008D054B"/>
    <w:rsid w:val="008D25A0"/>
    <w:rsid w:val="008D42B6"/>
    <w:rsid w:val="008D55CB"/>
    <w:rsid w:val="008E0BDE"/>
    <w:rsid w:val="008E1160"/>
    <w:rsid w:val="008E1717"/>
    <w:rsid w:val="008E2583"/>
    <w:rsid w:val="008E3794"/>
    <w:rsid w:val="008E3FE6"/>
    <w:rsid w:val="008E57A8"/>
    <w:rsid w:val="008E61FF"/>
    <w:rsid w:val="008E6BA2"/>
    <w:rsid w:val="008E6D89"/>
    <w:rsid w:val="008E6EEE"/>
    <w:rsid w:val="008F0E23"/>
    <w:rsid w:val="008F0FDD"/>
    <w:rsid w:val="008F12AB"/>
    <w:rsid w:val="008F1345"/>
    <w:rsid w:val="008F28F4"/>
    <w:rsid w:val="008F3EA2"/>
    <w:rsid w:val="008F57AB"/>
    <w:rsid w:val="008F650B"/>
    <w:rsid w:val="008F652E"/>
    <w:rsid w:val="00902201"/>
    <w:rsid w:val="009038B2"/>
    <w:rsid w:val="009043FF"/>
    <w:rsid w:val="00905605"/>
    <w:rsid w:val="00905966"/>
    <w:rsid w:val="00905C0A"/>
    <w:rsid w:val="00905D24"/>
    <w:rsid w:val="009063EB"/>
    <w:rsid w:val="0091072C"/>
    <w:rsid w:val="00911E0A"/>
    <w:rsid w:val="00914B69"/>
    <w:rsid w:val="00915927"/>
    <w:rsid w:val="009165FA"/>
    <w:rsid w:val="0092060E"/>
    <w:rsid w:val="00922094"/>
    <w:rsid w:val="00922CEF"/>
    <w:rsid w:val="00922DA8"/>
    <w:rsid w:val="00923042"/>
    <w:rsid w:val="00923D13"/>
    <w:rsid w:val="00924236"/>
    <w:rsid w:val="009243F0"/>
    <w:rsid w:val="0092694E"/>
    <w:rsid w:val="00926E3E"/>
    <w:rsid w:val="009276E2"/>
    <w:rsid w:val="0093149C"/>
    <w:rsid w:val="009335FF"/>
    <w:rsid w:val="009341EA"/>
    <w:rsid w:val="009344B8"/>
    <w:rsid w:val="00941995"/>
    <w:rsid w:val="009428F5"/>
    <w:rsid w:val="0094343D"/>
    <w:rsid w:val="009434DB"/>
    <w:rsid w:val="0094380D"/>
    <w:rsid w:val="00943A6C"/>
    <w:rsid w:val="00943ED3"/>
    <w:rsid w:val="0094595E"/>
    <w:rsid w:val="00951305"/>
    <w:rsid w:val="009520F3"/>
    <w:rsid w:val="00952E42"/>
    <w:rsid w:val="00954A08"/>
    <w:rsid w:val="00955519"/>
    <w:rsid w:val="00956398"/>
    <w:rsid w:val="009572F2"/>
    <w:rsid w:val="00957F54"/>
    <w:rsid w:val="00960877"/>
    <w:rsid w:val="00960D32"/>
    <w:rsid w:val="00963E09"/>
    <w:rsid w:val="0096406E"/>
    <w:rsid w:val="0096557B"/>
    <w:rsid w:val="00966489"/>
    <w:rsid w:val="00967C59"/>
    <w:rsid w:val="00970559"/>
    <w:rsid w:val="00971459"/>
    <w:rsid w:val="00972E1F"/>
    <w:rsid w:val="00974825"/>
    <w:rsid w:val="00974E4B"/>
    <w:rsid w:val="00974EDB"/>
    <w:rsid w:val="00975A83"/>
    <w:rsid w:val="009766C8"/>
    <w:rsid w:val="009768B3"/>
    <w:rsid w:val="009778EA"/>
    <w:rsid w:val="00982D0C"/>
    <w:rsid w:val="00984543"/>
    <w:rsid w:val="009854AD"/>
    <w:rsid w:val="0098568E"/>
    <w:rsid w:val="0098633C"/>
    <w:rsid w:val="009909AB"/>
    <w:rsid w:val="00991D55"/>
    <w:rsid w:val="00992E47"/>
    <w:rsid w:val="00993CA2"/>
    <w:rsid w:val="00994D26"/>
    <w:rsid w:val="009952B9"/>
    <w:rsid w:val="009975F6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7A26"/>
    <w:rsid w:val="009B0AA6"/>
    <w:rsid w:val="009B0EEC"/>
    <w:rsid w:val="009B1A12"/>
    <w:rsid w:val="009B25F7"/>
    <w:rsid w:val="009B3EB8"/>
    <w:rsid w:val="009B4708"/>
    <w:rsid w:val="009B4BA2"/>
    <w:rsid w:val="009B4E8B"/>
    <w:rsid w:val="009B7A5F"/>
    <w:rsid w:val="009C0AE6"/>
    <w:rsid w:val="009C0F45"/>
    <w:rsid w:val="009C3BC0"/>
    <w:rsid w:val="009C3CE1"/>
    <w:rsid w:val="009C531F"/>
    <w:rsid w:val="009C6BB1"/>
    <w:rsid w:val="009C769C"/>
    <w:rsid w:val="009D0878"/>
    <w:rsid w:val="009D0F65"/>
    <w:rsid w:val="009D1E95"/>
    <w:rsid w:val="009D1F28"/>
    <w:rsid w:val="009D2A98"/>
    <w:rsid w:val="009D6173"/>
    <w:rsid w:val="009E2F21"/>
    <w:rsid w:val="009E4DFA"/>
    <w:rsid w:val="009E58FB"/>
    <w:rsid w:val="009E6CF8"/>
    <w:rsid w:val="009F0831"/>
    <w:rsid w:val="009F0D0F"/>
    <w:rsid w:val="009F14E0"/>
    <w:rsid w:val="009F2944"/>
    <w:rsid w:val="009F2BCB"/>
    <w:rsid w:val="009F38E9"/>
    <w:rsid w:val="009F6ED2"/>
    <w:rsid w:val="00A01CA8"/>
    <w:rsid w:val="00A033AF"/>
    <w:rsid w:val="00A04389"/>
    <w:rsid w:val="00A05B59"/>
    <w:rsid w:val="00A05F3A"/>
    <w:rsid w:val="00A066EA"/>
    <w:rsid w:val="00A10327"/>
    <w:rsid w:val="00A10C60"/>
    <w:rsid w:val="00A10E14"/>
    <w:rsid w:val="00A10E96"/>
    <w:rsid w:val="00A12653"/>
    <w:rsid w:val="00A135C7"/>
    <w:rsid w:val="00A14188"/>
    <w:rsid w:val="00A14BD5"/>
    <w:rsid w:val="00A15783"/>
    <w:rsid w:val="00A16E92"/>
    <w:rsid w:val="00A17590"/>
    <w:rsid w:val="00A17987"/>
    <w:rsid w:val="00A21C79"/>
    <w:rsid w:val="00A221E0"/>
    <w:rsid w:val="00A22CB4"/>
    <w:rsid w:val="00A23253"/>
    <w:rsid w:val="00A24838"/>
    <w:rsid w:val="00A24857"/>
    <w:rsid w:val="00A276AF"/>
    <w:rsid w:val="00A27E75"/>
    <w:rsid w:val="00A27FBE"/>
    <w:rsid w:val="00A30173"/>
    <w:rsid w:val="00A30581"/>
    <w:rsid w:val="00A30832"/>
    <w:rsid w:val="00A31ACE"/>
    <w:rsid w:val="00A33EF6"/>
    <w:rsid w:val="00A352F9"/>
    <w:rsid w:val="00A3575F"/>
    <w:rsid w:val="00A403D1"/>
    <w:rsid w:val="00A42094"/>
    <w:rsid w:val="00A4210B"/>
    <w:rsid w:val="00A42572"/>
    <w:rsid w:val="00A43B28"/>
    <w:rsid w:val="00A43F8C"/>
    <w:rsid w:val="00A44E18"/>
    <w:rsid w:val="00A44F78"/>
    <w:rsid w:val="00A452C8"/>
    <w:rsid w:val="00A45390"/>
    <w:rsid w:val="00A4685F"/>
    <w:rsid w:val="00A473A1"/>
    <w:rsid w:val="00A51B79"/>
    <w:rsid w:val="00A52566"/>
    <w:rsid w:val="00A52723"/>
    <w:rsid w:val="00A529B8"/>
    <w:rsid w:val="00A54565"/>
    <w:rsid w:val="00A5643C"/>
    <w:rsid w:val="00A56E36"/>
    <w:rsid w:val="00A617ED"/>
    <w:rsid w:val="00A62359"/>
    <w:rsid w:val="00A62792"/>
    <w:rsid w:val="00A6338E"/>
    <w:rsid w:val="00A64B4A"/>
    <w:rsid w:val="00A6636C"/>
    <w:rsid w:val="00A66D77"/>
    <w:rsid w:val="00A700C5"/>
    <w:rsid w:val="00A7031E"/>
    <w:rsid w:val="00A72566"/>
    <w:rsid w:val="00A7279A"/>
    <w:rsid w:val="00A736B1"/>
    <w:rsid w:val="00A75977"/>
    <w:rsid w:val="00A771ED"/>
    <w:rsid w:val="00A80358"/>
    <w:rsid w:val="00A815F7"/>
    <w:rsid w:val="00A84639"/>
    <w:rsid w:val="00A851C6"/>
    <w:rsid w:val="00A85C78"/>
    <w:rsid w:val="00A900CB"/>
    <w:rsid w:val="00A902DB"/>
    <w:rsid w:val="00A91E4C"/>
    <w:rsid w:val="00A93F1A"/>
    <w:rsid w:val="00A94A41"/>
    <w:rsid w:val="00A95AA6"/>
    <w:rsid w:val="00A973EA"/>
    <w:rsid w:val="00A97C14"/>
    <w:rsid w:val="00AA01B0"/>
    <w:rsid w:val="00AA0B1F"/>
    <w:rsid w:val="00AA15A6"/>
    <w:rsid w:val="00AA15B5"/>
    <w:rsid w:val="00AA1EA7"/>
    <w:rsid w:val="00AA3296"/>
    <w:rsid w:val="00AA5076"/>
    <w:rsid w:val="00AA6A8C"/>
    <w:rsid w:val="00AA6CE1"/>
    <w:rsid w:val="00AA727A"/>
    <w:rsid w:val="00AB0073"/>
    <w:rsid w:val="00AB1FEB"/>
    <w:rsid w:val="00AB27ED"/>
    <w:rsid w:val="00AB3063"/>
    <w:rsid w:val="00AB38AC"/>
    <w:rsid w:val="00AB38FE"/>
    <w:rsid w:val="00AB4431"/>
    <w:rsid w:val="00AB4FB5"/>
    <w:rsid w:val="00AB6B54"/>
    <w:rsid w:val="00AB6F13"/>
    <w:rsid w:val="00AC0486"/>
    <w:rsid w:val="00AC0779"/>
    <w:rsid w:val="00AC2F48"/>
    <w:rsid w:val="00AC324F"/>
    <w:rsid w:val="00AC335B"/>
    <w:rsid w:val="00AC3638"/>
    <w:rsid w:val="00AC5160"/>
    <w:rsid w:val="00AC63D5"/>
    <w:rsid w:val="00AC77DF"/>
    <w:rsid w:val="00AC7A81"/>
    <w:rsid w:val="00AD06ED"/>
    <w:rsid w:val="00AD189C"/>
    <w:rsid w:val="00AD718C"/>
    <w:rsid w:val="00AD7644"/>
    <w:rsid w:val="00AD76D7"/>
    <w:rsid w:val="00AE02BA"/>
    <w:rsid w:val="00AE0E16"/>
    <w:rsid w:val="00AE0E73"/>
    <w:rsid w:val="00AE2ADF"/>
    <w:rsid w:val="00AE2B6D"/>
    <w:rsid w:val="00AE373D"/>
    <w:rsid w:val="00AE3AC5"/>
    <w:rsid w:val="00AE4057"/>
    <w:rsid w:val="00AF0684"/>
    <w:rsid w:val="00AF1A69"/>
    <w:rsid w:val="00AF2235"/>
    <w:rsid w:val="00AF3017"/>
    <w:rsid w:val="00AF41E3"/>
    <w:rsid w:val="00AF5149"/>
    <w:rsid w:val="00AF53E8"/>
    <w:rsid w:val="00AF56AE"/>
    <w:rsid w:val="00AF575C"/>
    <w:rsid w:val="00AF661F"/>
    <w:rsid w:val="00B003FA"/>
    <w:rsid w:val="00B012DE"/>
    <w:rsid w:val="00B02547"/>
    <w:rsid w:val="00B026EC"/>
    <w:rsid w:val="00B04327"/>
    <w:rsid w:val="00B0530D"/>
    <w:rsid w:val="00B0666B"/>
    <w:rsid w:val="00B10A52"/>
    <w:rsid w:val="00B11B90"/>
    <w:rsid w:val="00B1303A"/>
    <w:rsid w:val="00B142F3"/>
    <w:rsid w:val="00B14E73"/>
    <w:rsid w:val="00B14FB5"/>
    <w:rsid w:val="00B17433"/>
    <w:rsid w:val="00B17CA0"/>
    <w:rsid w:val="00B21DB1"/>
    <w:rsid w:val="00B23B0E"/>
    <w:rsid w:val="00B24524"/>
    <w:rsid w:val="00B25E77"/>
    <w:rsid w:val="00B26D97"/>
    <w:rsid w:val="00B30423"/>
    <w:rsid w:val="00B332B7"/>
    <w:rsid w:val="00B34682"/>
    <w:rsid w:val="00B35299"/>
    <w:rsid w:val="00B369E3"/>
    <w:rsid w:val="00B37848"/>
    <w:rsid w:val="00B4097D"/>
    <w:rsid w:val="00B42838"/>
    <w:rsid w:val="00B42B77"/>
    <w:rsid w:val="00B42CA1"/>
    <w:rsid w:val="00B43767"/>
    <w:rsid w:val="00B45854"/>
    <w:rsid w:val="00B510BE"/>
    <w:rsid w:val="00B51D33"/>
    <w:rsid w:val="00B523D0"/>
    <w:rsid w:val="00B52F10"/>
    <w:rsid w:val="00B536E7"/>
    <w:rsid w:val="00B53C68"/>
    <w:rsid w:val="00B60911"/>
    <w:rsid w:val="00B60BD1"/>
    <w:rsid w:val="00B617C8"/>
    <w:rsid w:val="00B625D6"/>
    <w:rsid w:val="00B664CC"/>
    <w:rsid w:val="00B70471"/>
    <w:rsid w:val="00B72454"/>
    <w:rsid w:val="00B72871"/>
    <w:rsid w:val="00B72B64"/>
    <w:rsid w:val="00B73407"/>
    <w:rsid w:val="00B749DA"/>
    <w:rsid w:val="00B74AD5"/>
    <w:rsid w:val="00B76417"/>
    <w:rsid w:val="00B80DCB"/>
    <w:rsid w:val="00B81AAA"/>
    <w:rsid w:val="00B825C3"/>
    <w:rsid w:val="00B82FE2"/>
    <w:rsid w:val="00B84EFB"/>
    <w:rsid w:val="00B86065"/>
    <w:rsid w:val="00B8639E"/>
    <w:rsid w:val="00B872B5"/>
    <w:rsid w:val="00B87E8E"/>
    <w:rsid w:val="00B90F5E"/>
    <w:rsid w:val="00B92ED5"/>
    <w:rsid w:val="00B954D2"/>
    <w:rsid w:val="00B96848"/>
    <w:rsid w:val="00B96CBF"/>
    <w:rsid w:val="00B96DD2"/>
    <w:rsid w:val="00B97B0B"/>
    <w:rsid w:val="00BA0B6B"/>
    <w:rsid w:val="00BA0C12"/>
    <w:rsid w:val="00BA0DEF"/>
    <w:rsid w:val="00BA38B0"/>
    <w:rsid w:val="00BA49AF"/>
    <w:rsid w:val="00BA6B2D"/>
    <w:rsid w:val="00BB13FA"/>
    <w:rsid w:val="00BB266D"/>
    <w:rsid w:val="00BB6DC9"/>
    <w:rsid w:val="00BB708B"/>
    <w:rsid w:val="00BC0F0B"/>
    <w:rsid w:val="00BC2514"/>
    <w:rsid w:val="00BC350B"/>
    <w:rsid w:val="00BC3BB2"/>
    <w:rsid w:val="00BC65DF"/>
    <w:rsid w:val="00BD03BF"/>
    <w:rsid w:val="00BD0699"/>
    <w:rsid w:val="00BD095A"/>
    <w:rsid w:val="00BD1A68"/>
    <w:rsid w:val="00BD237E"/>
    <w:rsid w:val="00BD26C2"/>
    <w:rsid w:val="00BD4F60"/>
    <w:rsid w:val="00BD52EE"/>
    <w:rsid w:val="00BD5934"/>
    <w:rsid w:val="00BD5EB5"/>
    <w:rsid w:val="00BD6483"/>
    <w:rsid w:val="00BD79A4"/>
    <w:rsid w:val="00BE00E3"/>
    <w:rsid w:val="00BE0734"/>
    <w:rsid w:val="00BE193A"/>
    <w:rsid w:val="00BE246C"/>
    <w:rsid w:val="00BE2710"/>
    <w:rsid w:val="00BE2D75"/>
    <w:rsid w:val="00BE2F82"/>
    <w:rsid w:val="00BE370F"/>
    <w:rsid w:val="00BE3E53"/>
    <w:rsid w:val="00BE6887"/>
    <w:rsid w:val="00BE78BD"/>
    <w:rsid w:val="00BF116C"/>
    <w:rsid w:val="00BF2838"/>
    <w:rsid w:val="00BF3786"/>
    <w:rsid w:val="00BF413B"/>
    <w:rsid w:val="00BF4A56"/>
    <w:rsid w:val="00BF4CF9"/>
    <w:rsid w:val="00BF7179"/>
    <w:rsid w:val="00C001BF"/>
    <w:rsid w:val="00C017CB"/>
    <w:rsid w:val="00C020AC"/>
    <w:rsid w:val="00C0230F"/>
    <w:rsid w:val="00C02D18"/>
    <w:rsid w:val="00C048F2"/>
    <w:rsid w:val="00C04A95"/>
    <w:rsid w:val="00C04EC9"/>
    <w:rsid w:val="00C05A33"/>
    <w:rsid w:val="00C05CD2"/>
    <w:rsid w:val="00C068AA"/>
    <w:rsid w:val="00C06D48"/>
    <w:rsid w:val="00C1157B"/>
    <w:rsid w:val="00C11EC9"/>
    <w:rsid w:val="00C14450"/>
    <w:rsid w:val="00C14BC6"/>
    <w:rsid w:val="00C15584"/>
    <w:rsid w:val="00C170B1"/>
    <w:rsid w:val="00C1743A"/>
    <w:rsid w:val="00C23F32"/>
    <w:rsid w:val="00C241E1"/>
    <w:rsid w:val="00C2426D"/>
    <w:rsid w:val="00C26DE2"/>
    <w:rsid w:val="00C27097"/>
    <w:rsid w:val="00C27915"/>
    <w:rsid w:val="00C316F0"/>
    <w:rsid w:val="00C317ED"/>
    <w:rsid w:val="00C31A5C"/>
    <w:rsid w:val="00C324BF"/>
    <w:rsid w:val="00C32A2E"/>
    <w:rsid w:val="00C32EDC"/>
    <w:rsid w:val="00C32F5F"/>
    <w:rsid w:val="00C33A03"/>
    <w:rsid w:val="00C3466E"/>
    <w:rsid w:val="00C34EB1"/>
    <w:rsid w:val="00C35AF6"/>
    <w:rsid w:val="00C369C5"/>
    <w:rsid w:val="00C36DA6"/>
    <w:rsid w:val="00C376AB"/>
    <w:rsid w:val="00C41667"/>
    <w:rsid w:val="00C43065"/>
    <w:rsid w:val="00C43D20"/>
    <w:rsid w:val="00C452B7"/>
    <w:rsid w:val="00C47315"/>
    <w:rsid w:val="00C475A6"/>
    <w:rsid w:val="00C5038A"/>
    <w:rsid w:val="00C50786"/>
    <w:rsid w:val="00C50FCF"/>
    <w:rsid w:val="00C5198C"/>
    <w:rsid w:val="00C53635"/>
    <w:rsid w:val="00C54048"/>
    <w:rsid w:val="00C60A22"/>
    <w:rsid w:val="00C613D3"/>
    <w:rsid w:val="00C61B5F"/>
    <w:rsid w:val="00C64516"/>
    <w:rsid w:val="00C6483D"/>
    <w:rsid w:val="00C65597"/>
    <w:rsid w:val="00C65742"/>
    <w:rsid w:val="00C66101"/>
    <w:rsid w:val="00C72443"/>
    <w:rsid w:val="00C72EBD"/>
    <w:rsid w:val="00C73471"/>
    <w:rsid w:val="00C75C52"/>
    <w:rsid w:val="00C768E7"/>
    <w:rsid w:val="00C774E2"/>
    <w:rsid w:val="00C81F43"/>
    <w:rsid w:val="00C8397D"/>
    <w:rsid w:val="00C83B36"/>
    <w:rsid w:val="00C83BAF"/>
    <w:rsid w:val="00C8488C"/>
    <w:rsid w:val="00C8571F"/>
    <w:rsid w:val="00C861FD"/>
    <w:rsid w:val="00C862F5"/>
    <w:rsid w:val="00C8709D"/>
    <w:rsid w:val="00C87CDD"/>
    <w:rsid w:val="00C87DF5"/>
    <w:rsid w:val="00C90245"/>
    <w:rsid w:val="00C926B9"/>
    <w:rsid w:val="00C92F2C"/>
    <w:rsid w:val="00C93C69"/>
    <w:rsid w:val="00C9401E"/>
    <w:rsid w:val="00C9742C"/>
    <w:rsid w:val="00CA1E64"/>
    <w:rsid w:val="00CA2BB3"/>
    <w:rsid w:val="00CA56AA"/>
    <w:rsid w:val="00CA6966"/>
    <w:rsid w:val="00CA7AC8"/>
    <w:rsid w:val="00CB0859"/>
    <w:rsid w:val="00CB27A3"/>
    <w:rsid w:val="00CB2F55"/>
    <w:rsid w:val="00CB4AD5"/>
    <w:rsid w:val="00CB60C9"/>
    <w:rsid w:val="00CB73EC"/>
    <w:rsid w:val="00CB7CDC"/>
    <w:rsid w:val="00CC030E"/>
    <w:rsid w:val="00CC086A"/>
    <w:rsid w:val="00CC0D8C"/>
    <w:rsid w:val="00CC0E5B"/>
    <w:rsid w:val="00CC1149"/>
    <w:rsid w:val="00CC303B"/>
    <w:rsid w:val="00CC59F8"/>
    <w:rsid w:val="00CC675C"/>
    <w:rsid w:val="00CC796D"/>
    <w:rsid w:val="00CD08D0"/>
    <w:rsid w:val="00CD0BD4"/>
    <w:rsid w:val="00CD1665"/>
    <w:rsid w:val="00CD2A5E"/>
    <w:rsid w:val="00CD47D9"/>
    <w:rsid w:val="00CD5F01"/>
    <w:rsid w:val="00CD7161"/>
    <w:rsid w:val="00CE05B7"/>
    <w:rsid w:val="00CE1B73"/>
    <w:rsid w:val="00CE38E1"/>
    <w:rsid w:val="00CE4089"/>
    <w:rsid w:val="00CE40B3"/>
    <w:rsid w:val="00CE4C2B"/>
    <w:rsid w:val="00CE5270"/>
    <w:rsid w:val="00CE721D"/>
    <w:rsid w:val="00CE7526"/>
    <w:rsid w:val="00CE7C1C"/>
    <w:rsid w:val="00CF0C7B"/>
    <w:rsid w:val="00CF1F16"/>
    <w:rsid w:val="00CF20A7"/>
    <w:rsid w:val="00CF2101"/>
    <w:rsid w:val="00CF392D"/>
    <w:rsid w:val="00CF3F04"/>
    <w:rsid w:val="00CF4CE2"/>
    <w:rsid w:val="00CF5EDF"/>
    <w:rsid w:val="00CF5F08"/>
    <w:rsid w:val="00CF6C7A"/>
    <w:rsid w:val="00CF7BB0"/>
    <w:rsid w:val="00CF7C8F"/>
    <w:rsid w:val="00D00221"/>
    <w:rsid w:val="00D00CBE"/>
    <w:rsid w:val="00D0259B"/>
    <w:rsid w:val="00D0359A"/>
    <w:rsid w:val="00D036F3"/>
    <w:rsid w:val="00D0540A"/>
    <w:rsid w:val="00D0577D"/>
    <w:rsid w:val="00D05863"/>
    <w:rsid w:val="00D05A8D"/>
    <w:rsid w:val="00D07154"/>
    <w:rsid w:val="00D07246"/>
    <w:rsid w:val="00D0736B"/>
    <w:rsid w:val="00D07898"/>
    <w:rsid w:val="00D07EA1"/>
    <w:rsid w:val="00D10794"/>
    <w:rsid w:val="00D10E5E"/>
    <w:rsid w:val="00D14DA4"/>
    <w:rsid w:val="00D15384"/>
    <w:rsid w:val="00D15800"/>
    <w:rsid w:val="00D160C4"/>
    <w:rsid w:val="00D16A60"/>
    <w:rsid w:val="00D17B08"/>
    <w:rsid w:val="00D225E2"/>
    <w:rsid w:val="00D2531A"/>
    <w:rsid w:val="00D2646A"/>
    <w:rsid w:val="00D26A90"/>
    <w:rsid w:val="00D26CE2"/>
    <w:rsid w:val="00D2756A"/>
    <w:rsid w:val="00D278E9"/>
    <w:rsid w:val="00D3157E"/>
    <w:rsid w:val="00D40312"/>
    <w:rsid w:val="00D4334F"/>
    <w:rsid w:val="00D43B71"/>
    <w:rsid w:val="00D45C38"/>
    <w:rsid w:val="00D46272"/>
    <w:rsid w:val="00D465DE"/>
    <w:rsid w:val="00D520D6"/>
    <w:rsid w:val="00D53CE0"/>
    <w:rsid w:val="00D540BB"/>
    <w:rsid w:val="00D553EF"/>
    <w:rsid w:val="00D55737"/>
    <w:rsid w:val="00D600DA"/>
    <w:rsid w:val="00D605E1"/>
    <w:rsid w:val="00D60CFF"/>
    <w:rsid w:val="00D61666"/>
    <w:rsid w:val="00D6407C"/>
    <w:rsid w:val="00D641E9"/>
    <w:rsid w:val="00D649D7"/>
    <w:rsid w:val="00D64B57"/>
    <w:rsid w:val="00D65F2D"/>
    <w:rsid w:val="00D6622B"/>
    <w:rsid w:val="00D66B04"/>
    <w:rsid w:val="00D67C5B"/>
    <w:rsid w:val="00D7029B"/>
    <w:rsid w:val="00D70FE2"/>
    <w:rsid w:val="00D71E55"/>
    <w:rsid w:val="00D72732"/>
    <w:rsid w:val="00D73031"/>
    <w:rsid w:val="00D73A6A"/>
    <w:rsid w:val="00D7441E"/>
    <w:rsid w:val="00D75072"/>
    <w:rsid w:val="00D762E6"/>
    <w:rsid w:val="00D76F7A"/>
    <w:rsid w:val="00D80095"/>
    <w:rsid w:val="00D82AA5"/>
    <w:rsid w:val="00D82AB6"/>
    <w:rsid w:val="00D83660"/>
    <w:rsid w:val="00D83C64"/>
    <w:rsid w:val="00D85F31"/>
    <w:rsid w:val="00D864CC"/>
    <w:rsid w:val="00D87B2A"/>
    <w:rsid w:val="00D87FDF"/>
    <w:rsid w:val="00D9100D"/>
    <w:rsid w:val="00D91E43"/>
    <w:rsid w:val="00D921FD"/>
    <w:rsid w:val="00D93614"/>
    <w:rsid w:val="00D93737"/>
    <w:rsid w:val="00D93B2B"/>
    <w:rsid w:val="00D950BE"/>
    <w:rsid w:val="00D95A84"/>
    <w:rsid w:val="00D966A3"/>
    <w:rsid w:val="00D968DE"/>
    <w:rsid w:val="00D97361"/>
    <w:rsid w:val="00DA0BA7"/>
    <w:rsid w:val="00DA1EC1"/>
    <w:rsid w:val="00DA22D4"/>
    <w:rsid w:val="00DA5236"/>
    <w:rsid w:val="00DA5A68"/>
    <w:rsid w:val="00DA6236"/>
    <w:rsid w:val="00DB00B2"/>
    <w:rsid w:val="00DB03C1"/>
    <w:rsid w:val="00DB0A8F"/>
    <w:rsid w:val="00DB1673"/>
    <w:rsid w:val="00DB18E2"/>
    <w:rsid w:val="00DB3BBE"/>
    <w:rsid w:val="00DB3FFA"/>
    <w:rsid w:val="00DB470F"/>
    <w:rsid w:val="00DB6582"/>
    <w:rsid w:val="00DB6C28"/>
    <w:rsid w:val="00DB74A1"/>
    <w:rsid w:val="00DB7D1E"/>
    <w:rsid w:val="00DC068A"/>
    <w:rsid w:val="00DC147E"/>
    <w:rsid w:val="00DC2F00"/>
    <w:rsid w:val="00DC3396"/>
    <w:rsid w:val="00DC41F9"/>
    <w:rsid w:val="00DC4690"/>
    <w:rsid w:val="00DC51F3"/>
    <w:rsid w:val="00DC793C"/>
    <w:rsid w:val="00DD0970"/>
    <w:rsid w:val="00DD1130"/>
    <w:rsid w:val="00DD138B"/>
    <w:rsid w:val="00DD501D"/>
    <w:rsid w:val="00DE31AD"/>
    <w:rsid w:val="00DE34F2"/>
    <w:rsid w:val="00DE3CC4"/>
    <w:rsid w:val="00DE4289"/>
    <w:rsid w:val="00DE4547"/>
    <w:rsid w:val="00DE47D0"/>
    <w:rsid w:val="00DE592D"/>
    <w:rsid w:val="00DE7CBB"/>
    <w:rsid w:val="00DF06D1"/>
    <w:rsid w:val="00DF1B25"/>
    <w:rsid w:val="00DF1BB7"/>
    <w:rsid w:val="00DF2BC0"/>
    <w:rsid w:val="00DF2D6E"/>
    <w:rsid w:val="00DF4C84"/>
    <w:rsid w:val="00DF4E93"/>
    <w:rsid w:val="00DF5021"/>
    <w:rsid w:val="00DF6A39"/>
    <w:rsid w:val="00E004C4"/>
    <w:rsid w:val="00E009C8"/>
    <w:rsid w:val="00E019F4"/>
    <w:rsid w:val="00E01D94"/>
    <w:rsid w:val="00E02E4A"/>
    <w:rsid w:val="00E03EF4"/>
    <w:rsid w:val="00E04B0F"/>
    <w:rsid w:val="00E04B45"/>
    <w:rsid w:val="00E05266"/>
    <w:rsid w:val="00E05B02"/>
    <w:rsid w:val="00E0612F"/>
    <w:rsid w:val="00E0704E"/>
    <w:rsid w:val="00E114DA"/>
    <w:rsid w:val="00E12261"/>
    <w:rsid w:val="00E150FE"/>
    <w:rsid w:val="00E20F90"/>
    <w:rsid w:val="00E219F0"/>
    <w:rsid w:val="00E226AA"/>
    <w:rsid w:val="00E22E03"/>
    <w:rsid w:val="00E22E43"/>
    <w:rsid w:val="00E23FDD"/>
    <w:rsid w:val="00E2424D"/>
    <w:rsid w:val="00E24783"/>
    <w:rsid w:val="00E24D89"/>
    <w:rsid w:val="00E250B2"/>
    <w:rsid w:val="00E25F19"/>
    <w:rsid w:val="00E26726"/>
    <w:rsid w:val="00E2721B"/>
    <w:rsid w:val="00E275C5"/>
    <w:rsid w:val="00E30C3B"/>
    <w:rsid w:val="00E311B0"/>
    <w:rsid w:val="00E312D3"/>
    <w:rsid w:val="00E32952"/>
    <w:rsid w:val="00E32A31"/>
    <w:rsid w:val="00E32D96"/>
    <w:rsid w:val="00E3513B"/>
    <w:rsid w:val="00E3576A"/>
    <w:rsid w:val="00E40DB8"/>
    <w:rsid w:val="00E40ED3"/>
    <w:rsid w:val="00E41087"/>
    <w:rsid w:val="00E42354"/>
    <w:rsid w:val="00E4450D"/>
    <w:rsid w:val="00E4560A"/>
    <w:rsid w:val="00E458D5"/>
    <w:rsid w:val="00E46EE2"/>
    <w:rsid w:val="00E47357"/>
    <w:rsid w:val="00E47ADC"/>
    <w:rsid w:val="00E5184B"/>
    <w:rsid w:val="00E535F3"/>
    <w:rsid w:val="00E56A32"/>
    <w:rsid w:val="00E56D72"/>
    <w:rsid w:val="00E60495"/>
    <w:rsid w:val="00E611BD"/>
    <w:rsid w:val="00E618E4"/>
    <w:rsid w:val="00E62367"/>
    <w:rsid w:val="00E65750"/>
    <w:rsid w:val="00E65767"/>
    <w:rsid w:val="00E65E18"/>
    <w:rsid w:val="00E67227"/>
    <w:rsid w:val="00E71DAA"/>
    <w:rsid w:val="00E74DF7"/>
    <w:rsid w:val="00E7516D"/>
    <w:rsid w:val="00E80461"/>
    <w:rsid w:val="00E80852"/>
    <w:rsid w:val="00E817B5"/>
    <w:rsid w:val="00E818AB"/>
    <w:rsid w:val="00E82F34"/>
    <w:rsid w:val="00E83DDA"/>
    <w:rsid w:val="00E8648E"/>
    <w:rsid w:val="00E875A3"/>
    <w:rsid w:val="00E90651"/>
    <w:rsid w:val="00E90652"/>
    <w:rsid w:val="00E9100E"/>
    <w:rsid w:val="00E9138E"/>
    <w:rsid w:val="00E91C43"/>
    <w:rsid w:val="00E921DB"/>
    <w:rsid w:val="00E930C0"/>
    <w:rsid w:val="00E93542"/>
    <w:rsid w:val="00E96483"/>
    <w:rsid w:val="00E9667E"/>
    <w:rsid w:val="00EA08D4"/>
    <w:rsid w:val="00EA1A25"/>
    <w:rsid w:val="00EA1A66"/>
    <w:rsid w:val="00EA52EB"/>
    <w:rsid w:val="00EA565B"/>
    <w:rsid w:val="00EA565E"/>
    <w:rsid w:val="00EA78C2"/>
    <w:rsid w:val="00EB0912"/>
    <w:rsid w:val="00EB1A00"/>
    <w:rsid w:val="00EB21D5"/>
    <w:rsid w:val="00EB29FC"/>
    <w:rsid w:val="00EB2DD8"/>
    <w:rsid w:val="00EB3DAA"/>
    <w:rsid w:val="00EB4AF7"/>
    <w:rsid w:val="00EB4E76"/>
    <w:rsid w:val="00EB5E28"/>
    <w:rsid w:val="00EB648B"/>
    <w:rsid w:val="00EC15D7"/>
    <w:rsid w:val="00EC205E"/>
    <w:rsid w:val="00EC3025"/>
    <w:rsid w:val="00EC3841"/>
    <w:rsid w:val="00EC664A"/>
    <w:rsid w:val="00EC76D3"/>
    <w:rsid w:val="00EC7F1A"/>
    <w:rsid w:val="00ED0A64"/>
    <w:rsid w:val="00ED103D"/>
    <w:rsid w:val="00ED4CCF"/>
    <w:rsid w:val="00EE1184"/>
    <w:rsid w:val="00EE3505"/>
    <w:rsid w:val="00EE3824"/>
    <w:rsid w:val="00EE3B90"/>
    <w:rsid w:val="00EE481C"/>
    <w:rsid w:val="00EE48AF"/>
    <w:rsid w:val="00EE5248"/>
    <w:rsid w:val="00EE6AEC"/>
    <w:rsid w:val="00EF08D2"/>
    <w:rsid w:val="00EF1996"/>
    <w:rsid w:val="00EF3B0A"/>
    <w:rsid w:val="00EF3EAC"/>
    <w:rsid w:val="00EF5C1C"/>
    <w:rsid w:val="00EF6A1A"/>
    <w:rsid w:val="00F018A6"/>
    <w:rsid w:val="00F044B2"/>
    <w:rsid w:val="00F0480E"/>
    <w:rsid w:val="00F050A4"/>
    <w:rsid w:val="00F05517"/>
    <w:rsid w:val="00F064CB"/>
    <w:rsid w:val="00F0729A"/>
    <w:rsid w:val="00F107BE"/>
    <w:rsid w:val="00F10BC3"/>
    <w:rsid w:val="00F125C6"/>
    <w:rsid w:val="00F13122"/>
    <w:rsid w:val="00F1370D"/>
    <w:rsid w:val="00F13ED6"/>
    <w:rsid w:val="00F145FC"/>
    <w:rsid w:val="00F1671F"/>
    <w:rsid w:val="00F1689D"/>
    <w:rsid w:val="00F16CF6"/>
    <w:rsid w:val="00F206FF"/>
    <w:rsid w:val="00F210C4"/>
    <w:rsid w:val="00F21447"/>
    <w:rsid w:val="00F225AF"/>
    <w:rsid w:val="00F236EA"/>
    <w:rsid w:val="00F25C08"/>
    <w:rsid w:val="00F301E9"/>
    <w:rsid w:val="00F31A93"/>
    <w:rsid w:val="00F31FC6"/>
    <w:rsid w:val="00F320A4"/>
    <w:rsid w:val="00F3257E"/>
    <w:rsid w:val="00F32D67"/>
    <w:rsid w:val="00F348B3"/>
    <w:rsid w:val="00F349CE"/>
    <w:rsid w:val="00F35050"/>
    <w:rsid w:val="00F35800"/>
    <w:rsid w:val="00F37368"/>
    <w:rsid w:val="00F3799F"/>
    <w:rsid w:val="00F40641"/>
    <w:rsid w:val="00F40E42"/>
    <w:rsid w:val="00F410C9"/>
    <w:rsid w:val="00F41518"/>
    <w:rsid w:val="00F4226C"/>
    <w:rsid w:val="00F4299B"/>
    <w:rsid w:val="00F43983"/>
    <w:rsid w:val="00F44A22"/>
    <w:rsid w:val="00F45EC7"/>
    <w:rsid w:val="00F464FC"/>
    <w:rsid w:val="00F47F82"/>
    <w:rsid w:val="00F504EB"/>
    <w:rsid w:val="00F505A7"/>
    <w:rsid w:val="00F505E2"/>
    <w:rsid w:val="00F50D90"/>
    <w:rsid w:val="00F5607D"/>
    <w:rsid w:val="00F567AE"/>
    <w:rsid w:val="00F61D87"/>
    <w:rsid w:val="00F627B0"/>
    <w:rsid w:val="00F63F1C"/>
    <w:rsid w:val="00F63F6C"/>
    <w:rsid w:val="00F64F61"/>
    <w:rsid w:val="00F65BF3"/>
    <w:rsid w:val="00F65F59"/>
    <w:rsid w:val="00F65FC8"/>
    <w:rsid w:val="00F66854"/>
    <w:rsid w:val="00F66A20"/>
    <w:rsid w:val="00F674E0"/>
    <w:rsid w:val="00F719BD"/>
    <w:rsid w:val="00F71D49"/>
    <w:rsid w:val="00F72478"/>
    <w:rsid w:val="00F727E7"/>
    <w:rsid w:val="00F73933"/>
    <w:rsid w:val="00F73C72"/>
    <w:rsid w:val="00F74502"/>
    <w:rsid w:val="00F74E7C"/>
    <w:rsid w:val="00F755C1"/>
    <w:rsid w:val="00F7585C"/>
    <w:rsid w:val="00F762C4"/>
    <w:rsid w:val="00F7772B"/>
    <w:rsid w:val="00F81D4B"/>
    <w:rsid w:val="00F81F2E"/>
    <w:rsid w:val="00F820DB"/>
    <w:rsid w:val="00F84F54"/>
    <w:rsid w:val="00F85327"/>
    <w:rsid w:val="00F85E48"/>
    <w:rsid w:val="00F877CD"/>
    <w:rsid w:val="00F90FE1"/>
    <w:rsid w:val="00F94EF2"/>
    <w:rsid w:val="00F9526D"/>
    <w:rsid w:val="00F962AB"/>
    <w:rsid w:val="00FA193A"/>
    <w:rsid w:val="00FA36A6"/>
    <w:rsid w:val="00FB012E"/>
    <w:rsid w:val="00FB1026"/>
    <w:rsid w:val="00FB128F"/>
    <w:rsid w:val="00FB1366"/>
    <w:rsid w:val="00FB17D0"/>
    <w:rsid w:val="00FB2EC0"/>
    <w:rsid w:val="00FB4678"/>
    <w:rsid w:val="00FB4B03"/>
    <w:rsid w:val="00FB546F"/>
    <w:rsid w:val="00FB6273"/>
    <w:rsid w:val="00FB62D5"/>
    <w:rsid w:val="00FB7EFA"/>
    <w:rsid w:val="00FC05CD"/>
    <w:rsid w:val="00FC2CAE"/>
    <w:rsid w:val="00FC3CA9"/>
    <w:rsid w:val="00FC43D0"/>
    <w:rsid w:val="00FC4FC8"/>
    <w:rsid w:val="00FC58CD"/>
    <w:rsid w:val="00FC64D1"/>
    <w:rsid w:val="00FC67DA"/>
    <w:rsid w:val="00FD205F"/>
    <w:rsid w:val="00FD25C2"/>
    <w:rsid w:val="00FD32B1"/>
    <w:rsid w:val="00FD6595"/>
    <w:rsid w:val="00FD6837"/>
    <w:rsid w:val="00FD6A0A"/>
    <w:rsid w:val="00FD6E88"/>
    <w:rsid w:val="00FE010C"/>
    <w:rsid w:val="00FE06C4"/>
    <w:rsid w:val="00FE320A"/>
    <w:rsid w:val="00FE3AA0"/>
    <w:rsid w:val="00FE3AD6"/>
    <w:rsid w:val="00FE49E2"/>
    <w:rsid w:val="00FE4FF2"/>
    <w:rsid w:val="00FE6F2C"/>
    <w:rsid w:val="00FE7D8D"/>
    <w:rsid w:val="00FF0455"/>
    <w:rsid w:val="00FF06ED"/>
    <w:rsid w:val="00FF0C65"/>
    <w:rsid w:val="00FF0FAA"/>
    <w:rsid w:val="00FF2147"/>
    <w:rsid w:val="00FF4F2E"/>
    <w:rsid w:val="00FF5950"/>
    <w:rsid w:val="00FF616D"/>
    <w:rsid w:val="00FF6A49"/>
    <w:rsid w:val="00FF6FFE"/>
    <w:rsid w:val="07C56ED0"/>
    <w:rsid w:val="086D382B"/>
    <w:rsid w:val="0B6B235F"/>
    <w:rsid w:val="141257BA"/>
    <w:rsid w:val="1A742627"/>
    <w:rsid w:val="22587052"/>
    <w:rsid w:val="24E8DADA"/>
    <w:rsid w:val="2F9A2860"/>
    <w:rsid w:val="3216F525"/>
    <w:rsid w:val="33EF5806"/>
    <w:rsid w:val="42E0209C"/>
    <w:rsid w:val="43F6DE4E"/>
    <w:rsid w:val="4525F1CD"/>
    <w:rsid w:val="4D0223DA"/>
    <w:rsid w:val="4E9275D5"/>
    <w:rsid w:val="4F8C9DB3"/>
    <w:rsid w:val="5303A280"/>
    <w:rsid w:val="54850DE0"/>
    <w:rsid w:val="55C3C544"/>
    <w:rsid w:val="562FFF8C"/>
    <w:rsid w:val="629B6AF7"/>
    <w:rsid w:val="6556FC7C"/>
    <w:rsid w:val="662786F3"/>
    <w:rsid w:val="721E4B14"/>
    <w:rsid w:val="773EF6E0"/>
    <w:rsid w:val="7F3463F6"/>
    <w:rsid w:val="7FC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B81C682B-D934-4B06-B5B8-5797C89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eastAsia="es-ES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51F3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49492-66CF-431F-BDC6-D65490DA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62</Words>
  <Characters>347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408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>https://sobredigital.contractaciopublica.cat/ecofin_sobre/AppJava/views/ajuda/empreses/index.xhtml?set-locale=ca_ES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18</cp:revision>
  <cp:lastPrinted>2018-02-28T23:42:00Z</cp:lastPrinted>
  <dcterms:created xsi:type="dcterms:W3CDTF">2026-04-16T20:21:00Z</dcterms:created>
  <dcterms:modified xsi:type="dcterms:W3CDTF">2026-05-04T08:15:00Z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