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9581" w14:textId="5AAE0AF3" w:rsidR="00CF0C7B" w:rsidRPr="003963E5" w:rsidRDefault="00CF0C7B" w:rsidP="00960877">
      <w:pPr>
        <w:pageBreakBefore/>
        <w:jc w:val="both"/>
        <w:rPr>
          <w:b/>
          <w:bCs/>
          <w:sz w:val="22"/>
          <w:szCs w:val="22"/>
        </w:rPr>
      </w:pPr>
      <w:r w:rsidRPr="003963E5">
        <w:rPr>
          <w:b/>
          <w:bCs/>
          <w:sz w:val="22"/>
          <w:szCs w:val="22"/>
        </w:rPr>
        <w:t xml:space="preserve">ANNEX </w:t>
      </w:r>
      <w:r w:rsidR="003564D6">
        <w:rPr>
          <w:b/>
          <w:bCs/>
          <w:sz w:val="22"/>
          <w:szCs w:val="22"/>
        </w:rPr>
        <w:t>1</w:t>
      </w:r>
      <w:r w:rsidRPr="003963E5">
        <w:rPr>
          <w:b/>
          <w:bCs/>
          <w:sz w:val="22"/>
          <w:szCs w:val="22"/>
        </w:rPr>
        <w:t xml:space="preserve"> – </w:t>
      </w:r>
      <w:r w:rsidR="00C14450">
        <w:rPr>
          <w:b/>
          <w:bCs/>
          <w:sz w:val="22"/>
          <w:szCs w:val="22"/>
        </w:rPr>
        <w:t>PROPOSICIÓ</w:t>
      </w:r>
    </w:p>
    <w:p w14:paraId="447C3287" w14:textId="6BAB2B79" w:rsidR="00CF0C7B" w:rsidRDefault="00CF0C7B" w:rsidP="00960877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2718CEA2" w14:textId="77777777" w:rsidR="00960877" w:rsidRPr="003963E5" w:rsidRDefault="00960877" w:rsidP="00960877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4FB9C15E" w14:textId="0C8F7823" w:rsidR="00CF0C7B" w:rsidRPr="003963E5" w:rsidRDefault="00CF0C7B" w:rsidP="00960877">
      <w:pPr>
        <w:pStyle w:val="Textoindependiente"/>
        <w:ind w:right="127"/>
        <w:jc w:val="both"/>
        <w:rPr>
          <w:rFonts w:asciiTheme="minorBidi" w:hAnsiTheme="minorBidi" w:cstheme="minorBidi"/>
          <w:sz w:val="22"/>
          <w:szCs w:val="22"/>
          <w:lang w:val="ca-ES"/>
        </w:rPr>
      </w:pPr>
      <w:r w:rsidRPr="003963E5">
        <w:rPr>
          <w:rFonts w:asciiTheme="minorBidi" w:hAnsiTheme="minorBidi" w:cstheme="minorBidi"/>
          <w:sz w:val="22"/>
          <w:szCs w:val="22"/>
          <w:lang w:val="ca-ES"/>
        </w:rPr>
        <w:t xml:space="preserve">…, en nom propi </w:t>
      </w:r>
      <w:r w:rsidR="00A64B4A">
        <w:rPr>
          <w:rFonts w:asciiTheme="minorBidi" w:hAnsiTheme="minorBidi" w:cstheme="minorBidi"/>
          <w:sz w:val="22"/>
          <w:szCs w:val="22"/>
          <w:lang w:val="ca-ES"/>
        </w:rPr>
        <w:t xml:space="preserve">/ </w:t>
      </w:r>
      <w:r w:rsidRPr="003963E5">
        <w:rPr>
          <w:rFonts w:asciiTheme="minorBidi" w:hAnsiTheme="minorBidi" w:cstheme="minorBidi"/>
          <w:sz w:val="22"/>
          <w:szCs w:val="22"/>
          <w:lang w:val="ca-ES"/>
        </w:rPr>
        <w:t>en representació de …,</w:t>
      </w:r>
      <w:r w:rsidR="00366EB1">
        <w:rPr>
          <w:rFonts w:asciiTheme="minorBidi" w:hAnsiTheme="minorBidi" w:cstheme="minorBidi"/>
          <w:sz w:val="22"/>
          <w:szCs w:val="22"/>
          <w:lang w:val="ca-ES"/>
        </w:rPr>
        <w:t xml:space="preserve"> amb NIF</w:t>
      </w:r>
      <w:r w:rsidR="00BE370F">
        <w:rPr>
          <w:rFonts w:asciiTheme="minorBidi" w:hAnsiTheme="minorBidi" w:cstheme="minorBidi"/>
          <w:sz w:val="22"/>
          <w:szCs w:val="22"/>
          <w:lang w:val="ca-ES"/>
        </w:rPr>
        <w:t xml:space="preserve"> núm.</w:t>
      </w:r>
      <w:r w:rsidR="00195E16">
        <w:rPr>
          <w:rFonts w:asciiTheme="minorBidi" w:hAnsiTheme="minorBidi" w:cstheme="minorBidi"/>
          <w:sz w:val="22"/>
          <w:szCs w:val="22"/>
          <w:lang w:val="ca-ES"/>
        </w:rPr>
        <w:t xml:space="preserve"> ...</w:t>
      </w:r>
      <w:r w:rsidR="00366EB1">
        <w:rPr>
          <w:rFonts w:asciiTheme="minorBidi" w:hAnsiTheme="minorBidi" w:cstheme="minorBidi"/>
          <w:sz w:val="22"/>
          <w:szCs w:val="22"/>
          <w:lang w:val="ca-ES"/>
        </w:rPr>
        <w:t xml:space="preserve"> i domicili a ...,</w:t>
      </w:r>
      <w:r w:rsidRPr="003963E5">
        <w:rPr>
          <w:rFonts w:asciiTheme="minorBidi" w:hAnsiTheme="minorBidi" w:cstheme="minorBidi"/>
          <w:sz w:val="22"/>
          <w:szCs w:val="22"/>
          <w:lang w:val="ca-ES"/>
        </w:rPr>
        <w:t xml:space="preserve"> assabentat/assabentada del procediment obert convocat per a l’adjudicació de</w:t>
      </w:r>
      <w:r w:rsidR="003963E5">
        <w:rPr>
          <w:rFonts w:asciiTheme="minorBidi" w:hAnsiTheme="minorBidi" w:cstheme="minorBidi"/>
          <w:sz w:val="22"/>
          <w:szCs w:val="22"/>
          <w:lang w:val="ca-ES"/>
        </w:rPr>
        <w:t xml:space="preserve"> l’acord marc de subministrament d’una plataforma d’aplicacions ofimàtiques corporatives al núvol en modalitat de subscripció</w:t>
      </w:r>
      <w:r w:rsidRPr="003963E5">
        <w:rPr>
          <w:rFonts w:asciiTheme="minorBidi" w:hAnsiTheme="minorBidi" w:cstheme="minorBidi"/>
          <w:sz w:val="22"/>
          <w:szCs w:val="22"/>
          <w:lang w:val="ca-ES"/>
        </w:rPr>
        <w:t>, manifesto que accepto íntegrament els plecs de</w:t>
      </w:r>
      <w:r w:rsidRPr="003963E5">
        <w:rPr>
          <w:rFonts w:asciiTheme="minorBidi" w:hAnsiTheme="minorBidi" w:cstheme="minorBidi"/>
          <w:spacing w:val="37"/>
          <w:sz w:val="22"/>
          <w:szCs w:val="22"/>
          <w:lang w:val="ca-ES"/>
        </w:rPr>
        <w:t xml:space="preserve"> </w:t>
      </w:r>
      <w:r w:rsidRPr="003963E5">
        <w:rPr>
          <w:rFonts w:asciiTheme="minorBidi" w:hAnsiTheme="minorBidi" w:cstheme="minorBidi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proposo:</w:t>
      </w:r>
    </w:p>
    <w:p w14:paraId="243C1887" w14:textId="77777777" w:rsidR="00CF0C7B" w:rsidRPr="003963E5" w:rsidRDefault="00CF0C7B" w:rsidP="00960877">
      <w:pPr>
        <w:pStyle w:val="Textoindependiente"/>
        <w:ind w:right="127"/>
        <w:jc w:val="both"/>
        <w:rPr>
          <w:rFonts w:asciiTheme="minorBidi" w:hAnsiTheme="minorBidi" w:cstheme="minorBidi"/>
          <w:sz w:val="22"/>
          <w:szCs w:val="22"/>
          <w:lang w:val="ca-ES"/>
        </w:rPr>
      </w:pPr>
    </w:p>
    <w:p w14:paraId="35C31C06" w14:textId="140F0761" w:rsidR="003963E5" w:rsidRPr="003963E5" w:rsidRDefault="00CF0C7B" w:rsidP="00E02E4A">
      <w:pPr>
        <w:pStyle w:val="Textoindependiente"/>
        <w:widowControl w:val="0"/>
        <w:numPr>
          <w:ilvl w:val="0"/>
          <w:numId w:val="16"/>
        </w:numPr>
        <w:tabs>
          <w:tab w:val="clear" w:pos="284"/>
        </w:tabs>
        <w:autoSpaceDE w:val="0"/>
        <w:autoSpaceDN w:val="0"/>
        <w:ind w:left="426" w:right="125" w:hanging="426"/>
        <w:jc w:val="both"/>
        <w:rPr>
          <w:rFonts w:asciiTheme="minorBidi" w:hAnsiTheme="minorBidi" w:cstheme="minorBidi"/>
          <w:sz w:val="22"/>
          <w:szCs w:val="22"/>
        </w:rPr>
      </w:pPr>
      <w:r w:rsidRPr="003963E5">
        <w:rPr>
          <w:rFonts w:asciiTheme="minorBidi" w:hAnsiTheme="minorBidi" w:cstheme="minorBidi"/>
          <w:sz w:val="22"/>
          <w:szCs w:val="22"/>
          <w:lang w:val="ca-ES"/>
        </w:rPr>
        <w:t>Preu</w:t>
      </w:r>
      <w:r w:rsidR="003963E5" w:rsidRPr="003963E5">
        <w:rPr>
          <w:rFonts w:asciiTheme="minorBidi" w:hAnsiTheme="minorBidi" w:cstheme="minorBidi"/>
          <w:sz w:val="22"/>
          <w:szCs w:val="22"/>
          <w:lang w:val="ca-ES"/>
        </w:rPr>
        <w:t xml:space="preserve"> de subscripció ofert:</w:t>
      </w:r>
      <w:r w:rsidRPr="003963E5">
        <w:rPr>
          <w:rFonts w:asciiTheme="minorBidi" w:hAnsiTheme="minorBidi" w:cstheme="minorBidi"/>
          <w:sz w:val="22"/>
          <w:szCs w:val="22"/>
          <w:lang w:val="ca-ES"/>
        </w:rPr>
        <w:t xml:space="preserve"> </w:t>
      </w:r>
    </w:p>
    <w:p w14:paraId="1E0EED1D" w14:textId="77777777" w:rsidR="003963E5" w:rsidRPr="003963E5" w:rsidRDefault="003963E5" w:rsidP="00960877">
      <w:pPr>
        <w:pStyle w:val="Textoindependiente"/>
        <w:widowControl w:val="0"/>
        <w:tabs>
          <w:tab w:val="clear" w:pos="284"/>
        </w:tabs>
        <w:autoSpaceDE w:val="0"/>
        <w:autoSpaceDN w:val="0"/>
        <w:ind w:left="709" w:right="125"/>
        <w:jc w:val="both"/>
        <w:rPr>
          <w:rFonts w:asciiTheme="minorBidi" w:hAnsiTheme="minorBidi" w:cstheme="minorBidi"/>
          <w:sz w:val="22"/>
          <w:szCs w:val="22"/>
          <w:lang w:val="ca-ES"/>
        </w:rPr>
      </w:pPr>
    </w:p>
    <w:p w14:paraId="4AA78348" w14:textId="714DCE85" w:rsidR="003963E5" w:rsidRPr="007900AC" w:rsidRDefault="003963E5" w:rsidP="00E02E4A">
      <w:pPr>
        <w:pStyle w:val="Textoindependiente"/>
        <w:widowControl w:val="0"/>
        <w:numPr>
          <w:ilvl w:val="0"/>
          <w:numId w:val="17"/>
        </w:numPr>
        <w:tabs>
          <w:tab w:val="clear" w:pos="284"/>
        </w:tabs>
        <w:autoSpaceDE w:val="0"/>
        <w:autoSpaceDN w:val="0"/>
        <w:ind w:left="851" w:right="125" w:hanging="425"/>
        <w:jc w:val="both"/>
        <w:rPr>
          <w:rFonts w:asciiTheme="minorBidi" w:hAnsiTheme="minorBidi" w:cstheme="minorBidi"/>
          <w:sz w:val="22"/>
          <w:szCs w:val="22"/>
          <w:lang w:val="fr-BE"/>
        </w:rPr>
      </w:pPr>
      <w:r w:rsidRPr="007900AC">
        <w:rPr>
          <w:rFonts w:asciiTheme="minorBidi" w:hAnsiTheme="minorBidi" w:cstheme="minorBidi"/>
          <w:sz w:val="22"/>
          <w:szCs w:val="22"/>
          <w:lang w:val="ca-ES"/>
        </w:rPr>
        <w:t xml:space="preserve">(les empreses </w:t>
      </w:r>
      <w:r w:rsidR="008223F9" w:rsidRPr="007900AC">
        <w:rPr>
          <w:rFonts w:asciiTheme="minorBidi" w:hAnsiTheme="minorBidi" w:cstheme="minorBidi"/>
          <w:sz w:val="22"/>
          <w:szCs w:val="22"/>
          <w:lang w:val="ca-ES"/>
        </w:rPr>
        <w:t>“</w:t>
      </w:r>
      <w:r w:rsidRPr="007900AC">
        <w:rPr>
          <w:rFonts w:asciiTheme="minorBidi" w:hAnsiTheme="minorBidi" w:cstheme="minorBidi"/>
          <w:sz w:val="22"/>
          <w:szCs w:val="22"/>
          <w:lang w:val="ca-ES"/>
        </w:rPr>
        <w:t>fabricants</w:t>
      </w:r>
      <w:r w:rsidR="008223F9" w:rsidRPr="007900AC">
        <w:rPr>
          <w:rFonts w:asciiTheme="minorBidi" w:hAnsiTheme="minorBidi" w:cstheme="minorBidi"/>
          <w:sz w:val="22"/>
          <w:szCs w:val="22"/>
          <w:lang w:val="ca-ES"/>
        </w:rPr>
        <w:t>”</w:t>
      </w:r>
      <w:r w:rsidRPr="007900AC">
        <w:rPr>
          <w:rFonts w:asciiTheme="minorBidi" w:hAnsiTheme="minorBidi" w:cstheme="minorBidi"/>
          <w:sz w:val="22"/>
          <w:szCs w:val="22"/>
          <w:lang w:val="ca-ES"/>
        </w:rPr>
        <w:t xml:space="preserve"> de la plataforma): </w:t>
      </w:r>
      <w:r w:rsidR="00C14450" w:rsidRPr="007900AC">
        <w:rPr>
          <w:rFonts w:asciiTheme="minorBidi" w:hAnsiTheme="minorBidi" w:cstheme="minorBidi"/>
          <w:sz w:val="22"/>
          <w:szCs w:val="22"/>
          <w:lang w:val="ca-ES"/>
        </w:rPr>
        <w:t>preu de subscripció</w:t>
      </w:r>
      <w:r w:rsidRPr="007900AC">
        <w:rPr>
          <w:rFonts w:asciiTheme="minorBidi" w:hAnsiTheme="minorBidi" w:cstheme="minorBidi"/>
          <w:sz w:val="22"/>
          <w:szCs w:val="22"/>
          <w:lang w:val="ca-ES"/>
        </w:rPr>
        <w:t>.</w:t>
      </w:r>
      <w:r w:rsidR="00CD2A5E" w:rsidRPr="007900AC">
        <w:rPr>
          <w:rFonts w:asciiTheme="minorBidi" w:hAnsiTheme="minorBidi" w:cstheme="minorBidi"/>
          <w:sz w:val="22"/>
          <w:szCs w:val="22"/>
          <w:lang w:val="ca-ES"/>
        </w:rPr>
        <w:t>*</w:t>
      </w:r>
    </w:p>
    <w:p w14:paraId="330A68DF" w14:textId="381D3AE2" w:rsidR="003963E5" w:rsidRPr="007900AC" w:rsidRDefault="003963E5" w:rsidP="00E02E4A">
      <w:pPr>
        <w:pStyle w:val="Textoindependiente"/>
        <w:widowControl w:val="0"/>
        <w:numPr>
          <w:ilvl w:val="0"/>
          <w:numId w:val="17"/>
        </w:numPr>
        <w:tabs>
          <w:tab w:val="clear" w:pos="284"/>
        </w:tabs>
        <w:autoSpaceDE w:val="0"/>
        <w:autoSpaceDN w:val="0"/>
        <w:ind w:left="851" w:right="125" w:hanging="425"/>
        <w:jc w:val="both"/>
        <w:rPr>
          <w:rFonts w:asciiTheme="minorBidi" w:hAnsiTheme="minorBidi" w:cstheme="minorBidi"/>
          <w:sz w:val="22"/>
          <w:szCs w:val="22"/>
          <w:lang w:val="es-ES"/>
        </w:rPr>
      </w:pPr>
      <w:r w:rsidRPr="007900AC">
        <w:rPr>
          <w:rFonts w:asciiTheme="minorBidi" w:hAnsiTheme="minorBidi" w:cstheme="minorBidi"/>
          <w:sz w:val="22"/>
          <w:szCs w:val="22"/>
          <w:lang w:val="ca-ES"/>
        </w:rPr>
        <w:t>(</w:t>
      </w:r>
      <w:r w:rsidR="00DB3FFA">
        <w:rPr>
          <w:rFonts w:asciiTheme="minorBidi" w:hAnsiTheme="minorBidi" w:cstheme="minorBidi"/>
          <w:sz w:val="22"/>
          <w:szCs w:val="22"/>
          <w:lang w:val="ca-ES"/>
        </w:rPr>
        <w:t xml:space="preserve">les </w:t>
      </w:r>
      <w:r w:rsidR="00883EA3">
        <w:rPr>
          <w:rFonts w:asciiTheme="minorBidi" w:hAnsiTheme="minorBidi" w:cstheme="minorBidi"/>
          <w:sz w:val="22"/>
          <w:szCs w:val="22"/>
          <w:lang w:val="ca-ES"/>
        </w:rPr>
        <w:t>empreses que siguin</w:t>
      </w:r>
      <w:r w:rsidRPr="007900AC">
        <w:rPr>
          <w:rFonts w:asciiTheme="minorBidi" w:hAnsiTheme="minorBidi" w:cstheme="minorBidi"/>
          <w:sz w:val="22"/>
          <w:szCs w:val="22"/>
          <w:lang w:val="ca-ES"/>
        </w:rPr>
        <w:t xml:space="preserve"> </w:t>
      </w:r>
      <w:r w:rsidRPr="007900AC">
        <w:rPr>
          <w:rFonts w:asciiTheme="minorBidi" w:hAnsiTheme="minorBidi" w:cstheme="minorBidi"/>
          <w:i/>
          <w:iCs/>
          <w:sz w:val="22"/>
          <w:szCs w:val="22"/>
          <w:lang w:val="ca-ES"/>
        </w:rPr>
        <w:t>partners</w:t>
      </w:r>
      <w:r w:rsidR="00883EA3">
        <w:rPr>
          <w:rFonts w:asciiTheme="minorBidi" w:hAnsiTheme="minorBidi" w:cstheme="minorBidi"/>
          <w:sz w:val="22"/>
          <w:szCs w:val="22"/>
          <w:lang w:val="ca-ES"/>
        </w:rPr>
        <w:t xml:space="preserve"> del </w:t>
      </w:r>
      <w:r w:rsidR="005C0219">
        <w:rPr>
          <w:rFonts w:asciiTheme="minorBidi" w:hAnsiTheme="minorBidi" w:cstheme="minorBidi"/>
          <w:sz w:val="22"/>
          <w:szCs w:val="22"/>
          <w:lang w:val="ca-ES"/>
        </w:rPr>
        <w:t>fabricant</w:t>
      </w:r>
      <w:r w:rsidRPr="007900AC">
        <w:rPr>
          <w:rFonts w:asciiTheme="minorBidi" w:hAnsiTheme="minorBidi" w:cstheme="minorBidi"/>
          <w:sz w:val="22"/>
          <w:szCs w:val="22"/>
          <w:lang w:val="ca-ES"/>
        </w:rPr>
        <w:t xml:space="preserve">): ... % de descompte sobre el PVP. </w:t>
      </w:r>
    </w:p>
    <w:p w14:paraId="09CFDF62" w14:textId="027A7BD1" w:rsidR="003963E5" w:rsidRPr="007900AC" w:rsidRDefault="003963E5" w:rsidP="00E02E4A">
      <w:pPr>
        <w:pStyle w:val="Textoindependiente"/>
        <w:widowControl w:val="0"/>
        <w:tabs>
          <w:tab w:val="clear" w:pos="284"/>
        </w:tabs>
        <w:autoSpaceDE w:val="0"/>
        <w:autoSpaceDN w:val="0"/>
        <w:ind w:left="851" w:right="125" w:hanging="425"/>
        <w:jc w:val="both"/>
        <w:rPr>
          <w:rFonts w:asciiTheme="minorBidi" w:hAnsiTheme="minorBidi" w:cstheme="minorBidi"/>
          <w:sz w:val="22"/>
          <w:szCs w:val="22"/>
          <w:lang w:val="es-ES"/>
        </w:rPr>
      </w:pPr>
    </w:p>
    <w:p w14:paraId="383C5DD7" w14:textId="072F3EA4" w:rsidR="00CD2A5E" w:rsidRPr="00E930C0" w:rsidRDefault="00CD2A5E" w:rsidP="00E02E4A">
      <w:pPr>
        <w:tabs>
          <w:tab w:val="left" w:pos="993"/>
          <w:tab w:val="left" w:pos="1134"/>
        </w:tabs>
        <w:autoSpaceDE w:val="0"/>
        <w:ind w:left="426"/>
        <w:jc w:val="both"/>
        <w:rPr>
          <w:rFonts w:cs="Arial"/>
          <w:sz w:val="22"/>
          <w:szCs w:val="22"/>
          <w:lang w:val="af-ZA"/>
        </w:rPr>
      </w:pPr>
      <w:r w:rsidRPr="007900AC">
        <w:rPr>
          <w:rFonts w:asciiTheme="minorBidi" w:hAnsiTheme="minorBidi" w:cstheme="minorBidi"/>
          <w:sz w:val="22"/>
          <w:szCs w:val="22"/>
          <w:lang w:val="es-ES"/>
        </w:rPr>
        <w:t>*</w:t>
      </w:r>
      <w:r w:rsidRPr="007900AC">
        <w:rPr>
          <w:rFonts w:cs="Arial"/>
          <w:sz w:val="22"/>
          <w:szCs w:val="22"/>
          <w:lang w:val="af-ZA"/>
        </w:rPr>
        <w:t>Els fabricants hauran d’indicar un preu de subscripció, que podrà ser un únic preu de subscripció o diversos preus de subscripció, en cas que hi hagi diferents modalitats de subscripció o plans de preus. Les empreses “fabricants” podran indicar el preu o preus de subscripció en aquest d</w:t>
      </w:r>
      <w:r w:rsidRPr="00E930C0">
        <w:rPr>
          <w:rFonts w:cs="Arial"/>
          <w:sz w:val="22"/>
          <w:szCs w:val="22"/>
          <w:lang w:val="af-ZA"/>
        </w:rPr>
        <w:t xml:space="preserve">ocument o en un document a part, </w:t>
      </w:r>
      <w:r w:rsidR="007900AC" w:rsidRPr="00E930C0">
        <w:rPr>
          <w:rFonts w:cs="Arial"/>
          <w:sz w:val="22"/>
          <w:szCs w:val="22"/>
          <w:lang w:val="af-ZA"/>
        </w:rPr>
        <w:t xml:space="preserve">que hauran d’incloure </w:t>
      </w:r>
      <w:r w:rsidRPr="00E930C0">
        <w:rPr>
          <w:rFonts w:cs="Arial"/>
          <w:sz w:val="22"/>
          <w:szCs w:val="22"/>
          <w:lang w:val="af-ZA"/>
        </w:rPr>
        <w:t>dins del sobre 2.</w:t>
      </w:r>
    </w:p>
    <w:p w14:paraId="0B033BF4" w14:textId="77777777" w:rsidR="00CD2A5E" w:rsidRPr="00E930C0" w:rsidRDefault="00CD2A5E" w:rsidP="00960877">
      <w:pPr>
        <w:pStyle w:val="Textoindependiente"/>
        <w:widowControl w:val="0"/>
        <w:tabs>
          <w:tab w:val="clear" w:pos="284"/>
        </w:tabs>
        <w:autoSpaceDE w:val="0"/>
        <w:autoSpaceDN w:val="0"/>
        <w:ind w:left="709" w:right="125"/>
        <w:jc w:val="both"/>
        <w:rPr>
          <w:rFonts w:asciiTheme="minorBidi" w:hAnsiTheme="minorBidi" w:cstheme="minorBidi"/>
          <w:sz w:val="22"/>
          <w:szCs w:val="22"/>
          <w:lang w:val="af-ZA"/>
        </w:rPr>
      </w:pPr>
    </w:p>
    <w:p w14:paraId="0BA65D91" w14:textId="7EA8E092" w:rsidR="003963E5" w:rsidRPr="001C5A63" w:rsidRDefault="003963E5" w:rsidP="00E02E4A">
      <w:pPr>
        <w:pStyle w:val="Textoindependiente"/>
        <w:widowControl w:val="0"/>
        <w:numPr>
          <w:ilvl w:val="0"/>
          <w:numId w:val="16"/>
        </w:numPr>
        <w:tabs>
          <w:tab w:val="clear" w:pos="284"/>
        </w:tabs>
        <w:autoSpaceDE w:val="0"/>
        <w:autoSpaceDN w:val="0"/>
        <w:ind w:left="426" w:right="125" w:hanging="426"/>
        <w:jc w:val="both"/>
        <w:rPr>
          <w:rFonts w:asciiTheme="minorBidi" w:hAnsiTheme="minorBidi" w:cstheme="minorBidi"/>
          <w:sz w:val="22"/>
          <w:szCs w:val="22"/>
          <w:lang w:val="af-ZA"/>
        </w:rPr>
      </w:pPr>
      <w:r w:rsidRPr="00E930C0">
        <w:rPr>
          <w:rFonts w:asciiTheme="minorBidi" w:hAnsiTheme="minorBidi" w:cstheme="minorBidi"/>
          <w:sz w:val="22"/>
          <w:szCs w:val="22"/>
          <w:lang w:val="ca-ES"/>
        </w:rPr>
        <w:t>P</w:t>
      </w:r>
      <w:bookmarkStart w:id="0" w:name="_Hlk85729792"/>
      <w:r w:rsidRPr="00E930C0">
        <w:rPr>
          <w:rFonts w:asciiTheme="minorBidi" w:hAnsiTheme="minorBidi" w:cstheme="minorBidi"/>
          <w:sz w:val="22"/>
          <w:szCs w:val="22"/>
          <w:lang w:val="ca-ES"/>
        </w:rPr>
        <w:t>reu/hora dels serveis d’assistència tècnica</w:t>
      </w:r>
      <w:r w:rsidR="00F84F54" w:rsidRPr="00E930C0">
        <w:rPr>
          <w:rFonts w:asciiTheme="minorBidi" w:hAnsiTheme="minorBidi" w:cstheme="minorBidi"/>
          <w:sz w:val="22"/>
          <w:szCs w:val="22"/>
          <w:lang w:val="ca-ES"/>
        </w:rPr>
        <w:t xml:space="preserve"> en implantació i consultoria informàtica</w:t>
      </w:r>
      <w:bookmarkEnd w:id="0"/>
      <w:r w:rsidRPr="00E930C0">
        <w:rPr>
          <w:rFonts w:asciiTheme="minorBidi" w:hAnsiTheme="minorBidi" w:cstheme="minorBidi"/>
          <w:sz w:val="22"/>
          <w:szCs w:val="22"/>
          <w:lang w:val="ca-ES"/>
        </w:rPr>
        <w:t xml:space="preserve">: ... </w:t>
      </w:r>
      <w:r w:rsidR="00F21447">
        <w:rPr>
          <w:rFonts w:asciiTheme="minorBidi" w:hAnsiTheme="minorBidi" w:cstheme="minorBidi"/>
          <w:sz w:val="22"/>
          <w:szCs w:val="22"/>
          <w:lang w:val="ca-ES"/>
        </w:rPr>
        <w:t>euros</w:t>
      </w:r>
      <w:r w:rsidRPr="00E930C0">
        <w:rPr>
          <w:rFonts w:asciiTheme="minorBidi" w:hAnsiTheme="minorBidi" w:cstheme="minorBidi"/>
          <w:sz w:val="22"/>
          <w:szCs w:val="22"/>
          <w:lang w:val="ca-ES"/>
        </w:rPr>
        <w:t>, exclòs l’IVA.</w:t>
      </w:r>
    </w:p>
    <w:p w14:paraId="07C0BCD3" w14:textId="4444E111" w:rsidR="003963E5" w:rsidRPr="00E930C0" w:rsidRDefault="003963E5" w:rsidP="00960877">
      <w:pPr>
        <w:rPr>
          <w:rFonts w:asciiTheme="minorBidi" w:hAnsiTheme="minorBidi" w:cstheme="minorBidi"/>
          <w:sz w:val="22"/>
        </w:rPr>
      </w:pPr>
    </w:p>
    <w:p w14:paraId="469621FA" w14:textId="77777777" w:rsidR="003963E5" w:rsidRPr="00E930C0" w:rsidRDefault="003963E5" w:rsidP="00960877">
      <w:pPr>
        <w:rPr>
          <w:rFonts w:asciiTheme="minorBidi" w:hAnsiTheme="minorBidi" w:cstheme="minorBidi"/>
          <w:sz w:val="22"/>
        </w:rPr>
      </w:pPr>
    </w:p>
    <w:p w14:paraId="7653CBDC" w14:textId="35A455EE" w:rsidR="003963E5" w:rsidRPr="00C401F1" w:rsidRDefault="006B448A" w:rsidP="00C401F1">
      <w:pPr>
        <w:rPr>
          <w:rFonts w:asciiTheme="minorBidi" w:hAnsiTheme="minorBidi" w:cstheme="minorBidi"/>
          <w:sz w:val="22"/>
        </w:rPr>
      </w:pPr>
      <w:r>
        <w:rPr>
          <w:rFonts w:asciiTheme="minorBidi" w:hAnsiTheme="minorBidi" w:cstheme="minorBidi"/>
          <w:sz w:val="22"/>
        </w:rPr>
        <w:t>[</w:t>
      </w:r>
      <w:r w:rsidR="003963E5" w:rsidRPr="003963E5">
        <w:rPr>
          <w:rFonts w:asciiTheme="minorBidi" w:hAnsiTheme="minorBidi" w:cstheme="minorBidi"/>
          <w:sz w:val="22"/>
        </w:rPr>
        <w:t>Signatura del/de la declarant</w:t>
      </w:r>
      <w:r>
        <w:rPr>
          <w:rFonts w:asciiTheme="minorBidi" w:hAnsiTheme="minorBidi" w:cstheme="minorBidi"/>
          <w:sz w:val="22"/>
        </w:rPr>
        <w:t>]</w:t>
      </w:r>
    </w:p>
    <w:sectPr w:rsidR="003963E5" w:rsidRPr="00C401F1" w:rsidSect="00FB17D0">
      <w:headerReference w:type="default" r:id="rId11"/>
      <w:footerReference w:type="even" r:id="rId12"/>
      <w:footerReference w:type="default" r:id="rId13"/>
      <w:pgSz w:w="11907" w:h="16840" w:code="9"/>
      <w:pgMar w:top="1701" w:right="1134" w:bottom="851" w:left="1843" w:header="426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8A3C" w14:textId="77777777" w:rsidR="004028AF" w:rsidRDefault="004028AF">
      <w:r>
        <w:separator/>
      </w:r>
    </w:p>
  </w:endnote>
  <w:endnote w:type="continuationSeparator" w:id="0">
    <w:p w14:paraId="3D3F04B3" w14:textId="77777777" w:rsidR="004028AF" w:rsidRDefault="004028AF">
      <w:r>
        <w:continuationSeparator/>
      </w:r>
    </w:p>
  </w:endnote>
  <w:endnote w:type="continuationNotice" w:id="1">
    <w:p w14:paraId="7448B96C" w14:textId="77777777" w:rsidR="004028AF" w:rsidRDefault="00402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FB17D0" w14:paraId="1258E0D5" w14:textId="77777777" w:rsidTr="00FB17D0">
      <w:trPr>
        <w:trHeight w:val="170"/>
        <w:jc w:val="center"/>
      </w:trPr>
      <w:tc>
        <w:tcPr>
          <w:tcW w:w="1843" w:type="dxa"/>
        </w:tcPr>
        <w:p w14:paraId="4C4792EC" w14:textId="02F01718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1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7896817" w14:textId="1FFE4A06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6D40B2DF" w14:textId="77777777" w:rsidR="00FB17D0" w:rsidRPr="00FB17D0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FB17D0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FB17D0" w:rsidRPr="00FB17D0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FB17D0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5457DA31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1"/>
  </w:tbl>
  <w:p w14:paraId="139E2A18" w14:textId="11C82F49" w:rsidR="00D05863" w:rsidRDefault="00D05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6301" w14:textId="77777777" w:rsidR="004028AF" w:rsidRDefault="004028AF">
      <w:r>
        <w:separator/>
      </w:r>
    </w:p>
  </w:footnote>
  <w:footnote w:type="continuationSeparator" w:id="0">
    <w:p w14:paraId="6DF52A1D" w14:textId="77777777" w:rsidR="004028AF" w:rsidRDefault="004028AF">
      <w:r>
        <w:continuationSeparator/>
      </w:r>
    </w:p>
  </w:footnote>
  <w:footnote w:type="continuationNotice" w:id="1">
    <w:p w14:paraId="2B546108" w14:textId="77777777" w:rsidR="004028AF" w:rsidRDefault="004028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59E06D26" w:rsidR="00B73407" w:rsidRDefault="00F410C9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E928B8B" wp14:editId="170031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606093840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4730"/>
    <w:multiLevelType w:val="multilevel"/>
    <w:tmpl w:val="0A6E978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" w15:restartNumberingAfterBreak="0">
    <w:nsid w:val="04BF4019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F94D0B"/>
    <w:multiLevelType w:val="hybridMultilevel"/>
    <w:tmpl w:val="971A3618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5E56"/>
    <w:multiLevelType w:val="multilevel"/>
    <w:tmpl w:val="95AAFF1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171D637E"/>
    <w:multiLevelType w:val="multilevel"/>
    <w:tmpl w:val="7938F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0501EB"/>
    <w:multiLevelType w:val="multilevel"/>
    <w:tmpl w:val="3208A5C6"/>
    <w:lvl w:ilvl="0">
      <w:start w:val="35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1A5A3245"/>
    <w:multiLevelType w:val="multilevel"/>
    <w:tmpl w:val="791E0DF2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D6CC4"/>
    <w:multiLevelType w:val="multilevel"/>
    <w:tmpl w:val="375E6F5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u w:val="none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4" w15:restartNumberingAfterBreak="0">
    <w:nsid w:val="23233AA1"/>
    <w:multiLevelType w:val="hybridMultilevel"/>
    <w:tmpl w:val="FDA40200"/>
    <w:lvl w:ilvl="0" w:tplc="28E673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01520F"/>
    <w:multiLevelType w:val="hybridMultilevel"/>
    <w:tmpl w:val="1CE00E1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41B71"/>
    <w:multiLevelType w:val="multilevel"/>
    <w:tmpl w:val="D0CE299C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999102F"/>
    <w:multiLevelType w:val="hybridMultilevel"/>
    <w:tmpl w:val="1D14F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36ED2"/>
    <w:multiLevelType w:val="multilevel"/>
    <w:tmpl w:val="65D07368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36C4404E"/>
    <w:multiLevelType w:val="hybridMultilevel"/>
    <w:tmpl w:val="938AA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46CA1"/>
    <w:multiLevelType w:val="multilevel"/>
    <w:tmpl w:val="537C2410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FA83525"/>
    <w:multiLevelType w:val="hybridMultilevel"/>
    <w:tmpl w:val="28B0629E"/>
    <w:styleLink w:val="111111"/>
    <w:lvl w:ilvl="0" w:tplc="9E300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F6F28"/>
    <w:multiLevelType w:val="multilevel"/>
    <w:tmpl w:val="14789E84"/>
    <w:lvl w:ilvl="0">
      <w:start w:val="36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u w:val="single"/>
      </w:rPr>
    </w:lvl>
  </w:abstractNum>
  <w:abstractNum w:abstractNumId="24" w15:restartNumberingAfterBreak="0">
    <w:nsid w:val="51DD4EDF"/>
    <w:multiLevelType w:val="hybridMultilevel"/>
    <w:tmpl w:val="1BAA9E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E5027"/>
    <w:multiLevelType w:val="hybridMultilevel"/>
    <w:tmpl w:val="A086B688"/>
    <w:lvl w:ilvl="0" w:tplc="14CE7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638E6"/>
    <w:multiLevelType w:val="hybridMultilevel"/>
    <w:tmpl w:val="4C32883A"/>
    <w:lvl w:ilvl="0" w:tplc="FA30A13A">
      <w:start w:val="1"/>
      <w:numFmt w:val="bullet"/>
      <w:pStyle w:val="Llistanivel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724566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B3E5FF6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3" w:tplc="FC80469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E072A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ED0A49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B2476D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89A2F2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C106818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D247B46"/>
    <w:multiLevelType w:val="multilevel"/>
    <w:tmpl w:val="1DA6D094"/>
    <w:lvl w:ilvl="0">
      <w:start w:val="35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u w:val="single"/>
      </w:rPr>
    </w:lvl>
  </w:abstractNum>
  <w:abstractNum w:abstractNumId="28" w15:restartNumberingAfterBreak="0">
    <w:nsid w:val="5F6A4306"/>
    <w:multiLevelType w:val="hybridMultilevel"/>
    <w:tmpl w:val="02C6C4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0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33178"/>
    <w:multiLevelType w:val="multilevel"/>
    <w:tmpl w:val="2FF2A69C"/>
    <w:lvl w:ilvl="0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32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3" w15:restartNumberingAfterBreak="0">
    <w:nsid w:val="77A07897"/>
    <w:multiLevelType w:val="hybridMultilevel"/>
    <w:tmpl w:val="971A3618"/>
    <w:lvl w:ilvl="0" w:tplc="4AC612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73" w:hanging="360"/>
      </w:pPr>
    </w:lvl>
    <w:lvl w:ilvl="2" w:tplc="0403001B" w:tentative="1">
      <w:start w:val="1"/>
      <w:numFmt w:val="lowerRoman"/>
      <w:lvlText w:val="%3."/>
      <w:lvlJc w:val="right"/>
      <w:pPr>
        <w:ind w:left="2793" w:hanging="180"/>
      </w:pPr>
    </w:lvl>
    <w:lvl w:ilvl="3" w:tplc="0403000F" w:tentative="1">
      <w:start w:val="1"/>
      <w:numFmt w:val="decimal"/>
      <w:lvlText w:val="%4."/>
      <w:lvlJc w:val="left"/>
      <w:pPr>
        <w:ind w:left="3513" w:hanging="360"/>
      </w:pPr>
    </w:lvl>
    <w:lvl w:ilvl="4" w:tplc="04030019" w:tentative="1">
      <w:start w:val="1"/>
      <w:numFmt w:val="lowerLetter"/>
      <w:lvlText w:val="%5."/>
      <w:lvlJc w:val="left"/>
      <w:pPr>
        <w:ind w:left="4233" w:hanging="360"/>
      </w:pPr>
    </w:lvl>
    <w:lvl w:ilvl="5" w:tplc="0403001B" w:tentative="1">
      <w:start w:val="1"/>
      <w:numFmt w:val="lowerRoman"/>
      <w:lvlText w:val="%6."/>
      <w:lvlJc w:val="right"/>
      <w:pPr>
        <w:ind w:left="4953" w:hanging="180"/>
      </w:pPr>
    </w:lvl>
    <w:lvl w:ilvl="6" w:tplc="0403000F" w:tentative="1">
      <w:start w:val="1"/>
      <w:numFmt w:val="decimal"/>
      <w:lvlText w:val="%7."/>
      <w:lvlJc w:val="left"/>
      <w:pPr>
        <w:ind w:left="5673" w:hanging="360"/>
      </w:pPr>
    </w:lvl>
    <w:lvl w:ilvl="7" w:tplc="04030019" w:tentative="1">
      <w:start w:val="1"/>
      <w:numFmt w:val="lowerLetter"/>
      <w:lvlText w:val="%8."/>
      <w:lvlJc w:val="left"/>
      <w:pPr>
        <w:ind w:left="6393" w:hanging="360"/>
      </w:pPr>
    </w:lvl>
    <w:lvl w:ilvl="8" w:tplc="040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CB636BA"/>
    <w:multiLevelType w:val="multilevel"/>
    <w:tmpl w:val="5A2A7486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E303C99"/>
    <w:multiLevelType w:val="multilevel"/>
    <w:tmpl w:val="ECAC04BA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374035794">
    <w:abstractNumId w:val="8"/>
  </w:num>
  <w:num w:numId="2" w16cid:durableId="565184808">
    <w:abstractNumId w:val="34"/>
  </w:num>
  <w:num w:numId="3" w16cid:durableId="748892598">
    <w:abstractNumId w:val="4"/>
  </w:num>
  <w:num w:numId="4" w16cid:durableId="1159226969">
    <w:abstractNumId w:val="22"/>
  </w:num>
  <w:num w:numId="5" w16cid:durableId="1155798287">
    <w:abstractNumId w:val="12"/>
  </w:num>
  <w:num w:numId="6" w16cid:durableId="1092555956">
    <w:abstractNumId w:val="1"/>
  </w:num>
  <w:num w:numId="7" w16cid:durableId="751201322">
    <w:abstractNumId w:val="6"/>
  </w:num>
  <w:num w:numId="8" w16cid:durableId="1965304197">
    <w:abstractNumId w:val="32"/>
  </w:num>
  <w:num w:numId="9" w16cid:durableId="209921402">
    <w:abstractNumId w:val="26"/>
  </w:num>
  <w:num w:numId="10" w16cid:durableId="393041758">
    <w:abstractNumId w:val="15"/>
  </w:num>
  <w:num w:numId="11" w16cid:durableId="1929191597">
    <w:abstractNumId w:val="0"/>
  </w:num>
  <w:num w:numId="12" w16cid:durableId="1013804470">
    <w:abstractNumId w:val="33"/>
  </w:num>
  <w:num w:numId="13" w16cid:durableId="398675717">
    <w:abstractNumId w:val="20"/>
  </w:num>
  <w:num w:numId="14" w16cid:durableId="365330097">
    <w:abstractNumId w:val="5"/>
  </w:num>
  <w:num w:numId="15" w16cid:durableId="60760685">
    <w:abstractNumId w:val="25"/>
  </w:num>
  <w:num w:numId="16" w16cid:durableId="527763339">
    <w:abstractNumId w:val="9"/>
  </w:num>
  <w:num w:numId="17" w16cid:durableId="1577976148">
    <w:abstractNumId w:val="14"/>
  </w:num>
  <w:num w:numId="18" w16cid:durableId="713315573">
    <w:abstractNumId w:val="28"/>
  </w:num>
  <w:num w:numId="19" w16cid:durableId="1482817637">
    <w:abstractNumId w:val="30"/>
  </w:num>
  <w:num w:numId="20" w16cid:durableId="1171338336">
    <w:abstractNumId w:val="3"/>
  </w:num>
  <w:num w:numId="21" w16cid:durableId="353658741">
    <w:abstractNumId w:val="7"/>
  </w:num>
  <w:num w:numId="22" w16cid:durableId="2050378541">
    <w:abstractNumId w:val="13"/>
  </w:num>
  <w:num w:numId="23" w16cid:durableId="728265516">
    <w:abstractNumId w:val="2"/>
  </w:num>
  <w:num w:numId="24" w16cid:durableId="458229292">
    <w:abstractNumId w:val="31"/>
  </w:num>
  <w:num w:numId="25" w16cid:durableId="561336125">
    <w:abstractNumId w:val="29"/>
  </w:num>
  <w:num w:numId="26" w16cid:durableId="811365107">
    <w:abstractNumId w:val="17"/>
  </w:num>
  <w:num w:numId="27" w16cid:durableId="893469476">
    <w:abstractNumId w:val="11"/>
  </w:num>
  <w:num w:numId="28" w16cid:durableId="1423801472">
    <w:abstractNumId w:val="23"/>
  </w:num>
  <w:num w:numId="29" w16cid:durableId="2118206781">
    <w:abstractNumId w:val="21"/>
  </w:num>
  <w:num w:numId="30" w16cid:durableId="2093774514">
    <w:abstractNumId w:val="19"/>
  </w:num>
  <w:num w:numId="31" w16cid:durableId="784807435">
    <w:abstractNumId w:val="24"/>
  </w:num>
  <w:num w:numId="32" w16cid:durableId="2114199747">
    <w:abstractNumId w:val="18"/>
  </w:num>
  <w:num w:numId="33" w16cid:durableId="1539974582">
    <w:abstractNumId w:val="16"/>
  </w:num>
  <w:num w:numId="34" w16cid:durableId="1806384707">
    <w:abstractNumId w:val="36"/>
  </w:num>
  <w:num w:numId="35" w16cid:durableId="1497771563">
    <w:abstractNumId w:val="35"/>
  </w:num>
  <w:num w:numId="36" w16cid:durableId="495732979">
    <w:abstractNumId w:val="27"/>
  </w:num>
  <w:num w:numId="37" w16cid:durableId="122814735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7B5"/>
    <w:rsid w:val="00000952"/>
    <w:rsid w:val="000011AE"/>
    <w:rsid w:val="000018C0"/>
    <w:rsid w:val="00001C46"/>
    <w:rsid w:val="000024CE"/>
    <w:rsid w:val="00003AEC"/>
    <w:rsid w:val="000041AF"/>
    <w:rsid w:val="000042CC"/>
    <w:rsid w:val="0000521F"/>
    <w:rsid w:val="00005F61"/>
    <w:rsid w:val="00006276"/>
    <w:rsid w:val="00013F43"/>
    <w:rsid w:val="00015F6B"/>
    <w:rsid w:val="000214ED"/>
    <w:rsid w:val="000237C5"/>
    <w:rsid w:val="00024974"/>
    <w:rsid w:val="00024B52"/>
    <w:rsid w:val="00027B92"/>
    <w:rsid w:val="00027EB6"/>
    <w:rsid w:val="00031FAB"/>
    <w:rsid w:val="000345E9"/>
    <w:rsid w:val="00034692"/>
    <w:rsid w:val="00037C9B"/>
    <w:rsid w:val="00040CD9"/>
    <w:rsid w:val="00042F3E"/>
    <w:rsid w:val="00043A5F"/>
    <w:rsid w:val="00044873"/>
    <w:rsid w:val="000468E2"/>
    <w:rsid w:val="00047A36"/>
    <w:rsid w:val="00047C8C"/>
    <w:rsid w:val="00050370"/>
    <w:rsid w:val="00050DC8"/>
    <w:rsid w:val="00050E5A"/>
    <w:rsid w:val="00050F8A"/>
    <w:rsid w:val="00050FC6"/>
    <w:rsid w:val="00051009"/>
    <w:rsid w:val="00051AC2"/>
    <w:rsid w:val="00052382"/>
    <w:rsid w:val="000547FB"/>
    <w:rsid w:val="00055EA2"/>
    <w:rsid w:val="0005674C"/>
    <w:rsid w:val="00056AB0"/>
    <w:rsid w:val="00056F64"/>
    <w:rsid w:val="00057335"/>
    <w:rsid w:val="0005788F"/>
    <w:rsid w:val="000579FA"/>
    <w:rsid w:val="00060108"/>
    <w:rsid w:val="000613D5"/>
    <w:rsid w:val="00061D80"/>
    <w:rsid w:val="00062B00"/>
    <w:rsid w:val="000630B6"/>
    <w:rsid w:val="00064051"/>
    <w:rsid w:val="00064C4D"/>
    <w:rsid w:val="0006521E"/>
    <w:rsid w:val="00065C02"/>
    <w:rsid w:val="00066452"/>
    <w:rsid w:val="0006655E"/>
    <w:rsid w:val="00066B40"/>
    <w:rsid w:val="00066C3B"/>
    <w:rsid w:val="00067C4A"/>
    <w:rsid w:val="00067D6F"/>
    <w:rsid w:val="00067FE8"/>
    <w:rsid w:val="00070531"/>
    <w:rsid w:val="00070B1D"/>
    <w:rsid w:val="00071E34"/>
    <w:rsid w:val="00072575"/>
    <w:rsid w:val="000739A6"/>
    <w:rsid w:val="00074A3E"/>
    <w:rsid w:val="000758D0"/>
    <w:rsid w:val="0007693D"/>
    <w:rsid w:val="00076CCD"/>
    <w:rsid w:val="00077D18"/>
    <w:rsid w:val="0008075C"/>
    <w:rsid w:val="00080F5D"/>
    <w:rsid w:val="00083057"/>
    <w:rsid w:val="00083E84"/>
    <w:rsid w:val="00084FFD"/>
    <w:rsid w:val="000853A0"/>
    <w:rsid w:val="00085BE4"/>
    <w:rsid w:val="00085FAA"/>
    <w:rsid w:val="000865AA"/>
    <w:rsid w:val="000910D0"/>
    <w:rsid w:val="00091671"/>
    <w:rsid w:val="00091AFC"/>
    <w:rsid w:val="00093250"/>
    <w:rsid w:val="00094E29"/>
    <w:rsid w:val="00095007"/>
    <w:rsid w:val="00095CD1"/>
    <w:rsid w:val="00097201"/>
    <w:rsid w:val="000A07F4"/>
    <w:rsid w:val="000A2C43"/>
    <w:rsid w:val="000A3487"/>
    <w:rsid w:val="000A5A2E"/>
    <w:rsid w:val="000A7120"/>
    <w:rsid w:val="000A74E5"/>
    <w:rsid w:val="000B062B"/>
    <w:rsid w:val="000B067B"/>
    <w:rsid w:val="000B1FD9"/>
    <w:rsid w:val="000B2E95"/>
    <w:rsid w:val="000B3FAB"/>
    <w:rsid w:val="000B6613"/>
    <w:rsid w:val="000B69E3"/>
    <w:rsid w:val="000B6C5D"/>
    <w:rsid w:val="000C020D"/>
    <w:rsid w:val="000C08C4"/>
    <w:rsid w:val="000C0A9A"/>
    <w:rsid w:val="000C248B"/>
    <w:rsid w:val="000C4344"/>
    <w:rsid w:val="000C4C50"/>
    <w:rsid w:val="000C5403"/>
    <w:rsid w:val="000C71AA"/>
    <w:rsid w:val="000D2DD5"/>
    <w:rsid w:val="000D4BA9"/>
    <w:rsid w:val="000D51D8"/>
    <w:rsid w:val="000D5825"/>
    <w:rsid w:val="000D63F5"/>
    <w:rsid w:val="000D6C6A"/>
    <w:rsid w:val="000D71E0"/>
    <w:rsid w:val="000D743F"/>
    <w:rsid w:val="000E0EE0"/>
    <w:rsid w:val="000E1116"/>
    <w:rsid w:val="000E2276"/>
    <w:rsid w:val="000E2B47"/>
    <w:rsid w:val="000E2FF2"/>
    <w:rsid w:val="000E441D"/>
    <w:rsid w:val="000E53C1"/>
    <w:rsid w:val="000E5426"/>
    <w:rsid w:val="000E57F9"/>
    <w:rsid w:val="000E64C5"/>
    <w:rsid w:val="000E6698"/>
    <w:rsid w:val="000E6F8D"/>
    <w:rsid w:val="000F0D5F"/>
    <w:rsid w:val="000F0FEB"/>
    <w:rsid w:val="000F1390"/>
    <w:rsid w:val="000F158F"/>
    <w:rsid w:val="000F29FC"/>
    <w:rsid w:val="000F3AA3"/>
    <w:rsid w:val="000F52E9"/>
    <w:rsid w:val="000F665F"/>
    <w:rsid w:val="0010198E"/>
    <w:rsid w:val="00101BD2"/>
    <w:rsid w:val="0010247A"/>
    <w:rsid w:val="00102B40"/>
    <w:rsid w:val="00102DBE"/>
    <w:rsid w:val="00103837"/>
    <w:rsid w:val="00103B03"/>
    <w:rsid w:val="00103CB0"/>
    <w:rsid w:val="00104C5B"/>
    <w:rsid w:val="0010585F"/>
    <w:rsid w:val="00106A1F"/>
    <w:rsid w:val="00107291"/>
    <w:rsid w:val="001074B6"/>
    <w:rsid w:val="001077AC"/>
    <w:rsid w:val="00107FD3"/>
    <w:rsid w:val="0011189D"/>
    <w:rsid w:val="00112EBB"/>
    <w:rsid w:val="001132D7"/>
    <w:rsid w:val="00114E9F"/>
    <w:rsid w:val="00117208"/>
    <w:rsid w:val="0011794C"/>
    <w:rsid w:val="00117F0E"/>
    <w:rsid w:val="00121D6A"/>
    <w:rsid w:val="0012456B"/>
    <w:rsid w:val="00125D40"/>
    <w:rsid w:val="00125EDB"/>
    <w:rsid w:val="00126A5D"/>
    <w:rsid w:val="00127299"/>
    <w:rsid w:val="00127D15"/>
    <w:rsid w:val="00132E81"/>
    <w:rsid w:val="00133DB6"/>
    <w:rsid w:val="00135EAD"/>
    <w:rsid w:val="00136B9D"/>
    <w:rsid w:val="0013740E"/>
    <w:rsid w:val="001375F8"/>
    <w:rsid w:val="001376CE"/>
    <w:rsid w:val="001404E8"/>
    <w:rsid w:val="00141619"/>
    <w:rsid w:val="00142764"/>
    <w:rsid w:val="0014355B"/>
    <w:rsid w:val="00143882"/>
    <w:rsid w:val="00144292"/>
    <w:rsid w:val="0014506A"/>
    <w:rsid w:val="001454FD"/>
    <w:rsid w:val="00145F04"/>
    <w:rsid w:val="0014652E"/>
    <w:rsid w:val="00146E16"/>
    <w:rsid w:val="0014739F"/>
    <w:rsid w:val="001473EC"/>
    <w:rsid w:val="0015006E"/>
    <w:rsid w:val="001504DB"/>
    <w:rsid w:val="0015086D"/>
    <w:rsid w:val="00150C09"/>
    <w:rsid w:val="00151DD7"/>
    <w:rsid w:val="001526C3"/>
    <w:rsid w:val="00152904"/>
    <w:rsid w:val="00152CCA"/>
    <w:rsid w:val="00155B1B"/>
    <w:rsid w:val="00157627"/>
    <w:rsid w:val="00161402"/>
    <w:rsid w:val="001633DA"/>
    <w:rsid w:val="0016359F"/>
    <w:rsid w:val="00164621"/>
    <w:rsid w:val="0016473F"/>
    <w:rsid w:val="00166123"/>
    <w:rsid w:val="00166952"/>
    <w:rsid w:val="001673C5"/>
    <w:rsid w:val="00170414"/>
    <w:rsid w:val="00170AC3"/>
    <w:rsid w:val="00173691"/>
    <w:rsid w:val="00174537"/>
    <w:rsid w:val="00175469"/>
    <w:rsid w:val="00175775"/>
    <w:rsid w:val="001768AF"/>
    <w:rsid w:val="00177315"/>
    <w:rsid w:val="00177596"/>
    <w:rsid w:val="0017778B"/>
    <w:rsid w:val="00180418"/>
    <w:rsid w:val="001820F0"/>
    <w:rsid w:val="00182598"/>
    <w:rsid w:val="00185F8B"/>
    <w:rsid w:val="00187AAF"/>
    <w:rsid w:val="00190174"/>
    <w:rsid w:val="0019031A"/>
    <w:rsid w:val="00192995"/>
    <w:rsid w:val="00193FC8"/>
    <w:rsid w:val="001952D3"/>
    <w:rsid w:val="00195E16"/>
    <w:rsid w:val="00197CFA"/>
    <w:rsid w:val="001A07EC"/>
    <w:rsid w:val="001A1970"/>
    <w:rsid w:val="001A24A6"/>
    <w:rsid w:val="001A2613"/>
    <w:rsid w:val="001A2D5F"/>
    <w:rsid w:val="001A3225"/>
    <w:rsid w:val="001A359E"/>
    <w:rsid w:val="001A3993"/>
    <w:rsid w:val="001A4A98"/>
    <w:rsid w:val="001A5C2B"/>
    <w:rsid w:val="001A63AD"/>
    <w:rsid w:val="001A71F1"/>
    <w:rsid w:val="001A7B3C"/>
    <w:rsid w:val="001B1E21"/>
    <w:rsid w:val="001B2378"/>
    <w:rsid w:val="001B271D"/>
    <w:rsid w:val="001B2F8E"/>
    <w:rsid w:val="001B55E9"/>
    <w:rsid w:val="001B66FF"/>
    <w:rsid w:val="001B6BCA"/>
    <w:rsid w:val="001B6E47"/>
    <w:rsid w:val="001B700A"/>
    <w:rsid w:val="001B728B"/>
    <w:rsid w:val="001C0F28"/>
    <w:rsid w:val="001C190E"/>
    <w:rsid w:val="001C19EB"/>
    <w:rsid w:val="001C249B"/>
    <w:rsid w:val="001C32CA"/>
    <w:rsid w:val="001C337E"/>
    <w:rsid w:val="001C5A63"/>
    <w:rsid w:val="001C663C"/>
    <w:rsid w:val="001C66D8"/>
    <w:rsid w:val="001C72D7"/>
    <w:rsid w:val="001C776A"/>
    <w:rsid w:val="001D2E45"/>
    <w:rsid w:val="001D393E"/>
    <w:rsid w:val="001D59D4"/>
    <w:rsid w:val="001D615C"/>
    <w:rsid w:val="001D61DB"/>
    <w:rsid w:val="001E0644"/>
    <w:rsid w:val="001E0B4C"/>
    <w:rsid w:val="001E28F6"/>
    <w:rsid w:val="001E3868"/>
    <w:rsid w:val="001E3A68"/>
    <w:rsid w:val="001E581E"/>
    <w:rsid w:val="001E6586"/>
    <w:rsid w:val="001E6D2C"/>
    <w:rsid w:val="001E70D5"/>
    <w:rsid w:val="001F107E"/>
    <w:rsid w:val="001F1846"/>
    <w:rsid w:val="001F1DD7"/>
    <w:rsid w:val="001F1E0B"/>
    <w:rsid w:val="001F1F2D"/>
    <w:rsid w:val="001F31C8"/>
    <w:rsid w:val="001F32AA"/>
    <w:rsid w:val="001F5067"/>
    <w:rsid w:val="001F6362"/>
    <w:rsid w:val="001F6FDB"/>
    <w:rsid w:val="0020005A"/>
    <w:rsid w:val="00200DC8"/>
    <w:rsid w:val="00200E29"/>
    <w:rsid w:val="00202531"/>
    <w:rsid w:val="00203080"/>
    <w:rsid w:val="0020311C"/>
    <w:rsid w:val="00203399"/>
    <w:rsid w:val="00203EE1"/>
    <w:rsid w:val="00204F52"/>
    <w:rsid w:val="00206AD9"/>
    <w:rsid w:val="00210CD9"/>
    <w:rsid w:val="00210D36"/>
    <w:rsid w:val="00212838"/>
    <w:rsid w:val="00213304"/>
    <w:rsid w:val="0021644B"/>
    <w:rsid w:val="00216571"/>
    <w:rsid w:val="0021696C"/>
    <w:rsid w:val="00216C85"/>
    <w:rsid w:val="00216EA0"/>
    <w:rsid w:val="00216F93"/>
    <w:rsid w:val="002218A1"/>
    <w:rsid w:val="002222E0"/>
    <w:rsid w:val="00222F30"/>
    <w:rsid w:val="00224B52"/>
    <w:rsid w:val="00224FE9"/>
    <w:rsid w:val="00227413"/>
    <w:rsid w:val="002302B1"/>
    <w:rsid w:val="00230D2D"/>
    <w:rsid w:val="0023165A"/>
    <w:rsid w:val="002337E2"/>
    <w:rsid w:val="00233D6F"/>
    <w:rsid w:val="00234540"/>
    <w:rsid w:val="00235A20"/>
    <w:rsid w:val="00235CA7"/>
    <w:rsid w:val="002379CB"/>
    <w:rsid w:val="00241136"/>
    <w:rsid w:val="002412A0"/>
    <w:rsid w:val="00242259"/>
    <w:rsid w:val="00243C0D"/>
    <w:rsid w:val="00244BEF"/>
    <w:rsid w:val="0024589A"/>
    <w:rsid w:val="00245995"/>
    <w:rsid w:val="00245A02"/>
    <w:rsid w:val="0024691A"/>
    <w:rsid w:val="00246D71"/>
    <w:rsid w:val="0024766E"/>
    <w:rsid w:val="00250161"/>
    <w:rsid w:val="002519A3"/>
    <w:rsid w:val="00253AD9"/>
    <w:rsid w:val="002547A2"/>
    <w:rsid w:val="002560F0"/>
    <w:rsid w:val="00256C35"/>
    <w:rsid w:val="00256D09"/>
    <w:rsid w:val="002572B5"/>
    <w:rsid w:val="00261108"/>
    <w:rsid w:val="00261649"/>
    <w:rsid w:val="002638CC"/>
    <w:rsid w:val="00263E5E"/>
    <w:rsid w:val="0026698B"/>
    <w:rsid w:val="002676D7"/>
    <w:rsid w:val="00267E65"/>
    <w:rsid w:val="002731AD"/>
    <w:rsid w:val="0027359C"/>
    <w:rsid w:val="00273AE2"/>
    <w:rsid w:val="002749D2"/>
    <w:rsid w:val="002766DA"/>
    <w:rsid w:val="00277855"/>
    <w:rsid w:val="00277C1E"/>
    <w:rsid w:val="00277CBF"/>
    <w:rsid w:val="00280BDF"/>
    <w:rsid w:val="00281D32"/>
    <w:rsid w:val="00281FD7"/>
    <w:rsid w:val="002824CF"/>
    <w:rsid w:val="00282FFC"/>
    <w:rsid w:val="0028348F"/>
    <w:rsid w:val="00283E0C"/>
    <w:rsid w:val="00286156"/>
    <w:rsid w:val="00286312"/>
    <w:rsid w:val="0028651B"/>
    <w:rsid w:val="0028710B"/>
    <w:rsid w:val="002879FF"/>
    <w:rsid w:val="00291A11"/>
    <w:rsid w:val="002956DB"/>
    <w:rsid w:val="00296FF5"/>
    <w:rsid w:val="00297155"/>
    <w:rsid w:val="00297308"/>
    <w:rsid w:val="002A0F93"/>
    <w:rsid w:val="002A2157"/>
    <w:rsid w:val="002A38E6"/>
    <w:rsid w:val="002A4654"/>
    <w:rsid w:val="002A5AF9"/>
    <w:rsid w:val="002A5E1A"/>
    <w:rsid w:val="002A5F08"/>
    <w:rsid w:val="002A6C48"/>
    <w:rsid w:val="002B0FB0"/>
    <w:rsid w:val="002B1094"/>
    <w:rsid w:val="002B4DE5"/>
    <w:rsid w:val="002B5665"/>
    <w:rsid w:val="002B5D1B"/>
    <w:rsid w:val="002B62B2"/>
    <w:rsid w:val="002B7A38"/>
    <w:rsid w:val="002B7D77"/>
    <w:rsid w:val="002C0B11"/>
    <w:rsid w:val="002C1999"/>
    <w:rsid w:val="002C1EBD"/>
    <w:rsid w:val="002C1F66"/>
    <w:rsid w:val="002C3FBA"/>
    <w:rsid w:val="002C493E"/>
    <w:rsid w:val="002C4A9F"/>
    <w:rsid w:val="002C5F05"/>
    <w:rsid w:val="002C6054"/>
    <w:rsid w:val="002C6BC4"/>
    <w:rsid w:val="002C6CCB"/>
    <w:rsid w:val="002C6F1D"/>
    <w:rsid w:val="002D0D07"/>
    <w:rsid w:val="002D16CF"/>
    <w:rsid w:val="002D1E4F"/>
    <w:rsid w:val="002D22E4"/>
    <w:rsid w:val="002D2587"/>
    <w:rsid w:val="002D29F8"/>
    <w:rsid w:val="002D32E9"/>
    <w:rsid w:val="002D46EC"/>
    <w:rsid w:val="002D52B4"/>
    <w:rsid w:val="002D533F"/>
    <w:rsid w:val="002D53CA"/>
    <w:rsid w:val="002D57BD"/>
    <w:rsid w:val="002D5DEB"/>
    <w:rsid w:val="002D68CB"/>
    <w:rsid w:val="002D699C"/>
    <w:rsid w:val="002D6E2E"/>
    <w:rsid w:val="002D718D"/>
    <w:rsid w:val="002D7A96"/>
    <w:rsid w:val="002D7B78"/>
    <w:rsid w:val="002E06B6"/>
    <w:rsid w:val="002E0A7D"/>
    <w:rsid w:val="002E352A"/>
    <w:rsid w:val="002E4392"/>
    <w:rsid w:val="002E623D"/>
    <w:rsid w:val="002E7490"/>
    <w:rsid w:val="002E774A"/>
    <w:rsid w:val="002E7BA8"/>
    <w:rsid w:val="002F0107"/>
    <w:rsid w:val="002F23C6"/>
    <w:rsid w:val="002F28C9"/>
    <w:rsid w:val="002F4279"/>
    <w:rsid w:val="002F4C69"/>
    <w:rsid w:val="002F4F7A"/>
    <w:rsid w:val="002F707A"/>
    <w:rsid w:val="002F7457"/>
    <w:rsid w:val="003004D8"/>
    <w:rsid w:val="00301F17"/>
    <w:rsid w:val="003028AB"/>
    <w:rsid w:val="003035A1"/>
    <w:rsid w:val="00303851"/>
    <w:rsid w:val="00303D5E"/>
    <w:rsid w:val="003041A7"/>
    <w:rsid w:val="00304B16"/>
    <w:rsid w:val="00304CEF"/>
    <w:rsid w:val="0030609F"/>
    <w:rsid w:val="00306189"/>
    <w:rsid w:val="003076AD"/>
    <w:rsid w:val="00307912"/>
    <w:rsid w:val="00310617"/>
    <w:rsid w:val="00310EFD"/>
    <w:rsid w:val="00311A59"/>
    <w:rsid w:val="00311DBD"/>
    <w:rsid w:val="00311E07"/>
    <w:rsid w:val="00312B63"/>
    <w:rsid w:val="00313DA5"/>
    <w:rsid w:val="00314972"/>
    <w:rsid w:val="00314B84"/>
    <w:rsid w:val="00314C7A"/>
    <w:rsid w:val="00315516"/>
    <w:rsid w:val="00316B7C"/>
    <w:rsid w:val="00316FA2"/>
    <w:rsid w:val="00317070"/>
    <w:rsid w:val="00317ACA"/>
    <w:rsid w:val="00320220"/>
    <w:rsid w:val="00320E88"/>
    <w:rsid w:val="003211CC"/>
    <w:rsid w:val="0032133E"/>
    <w:rsid w:val="00321B1E"/>
    <w:rsid w:val="00321F3F"/>
    <w:rsid w:val="003223DB"/>
    <w:rsid w:val="003228D6"/>
    <w:rsid w:val="0032374E"/>
    <w:rsid w:val="003239E2"/>
    <w:rsid w:val="00325D8F"/>
    <w:rsid w:val="003271E5"/>
    <w:rsid w:val="0032747D"/>
    <w:rsid w:val="00327D36"/>
    <w:rsid w:val="003300B3"/>
    <w:rsid w:val="003305BB"/>
    <w:rsid w:val="00332521"/>
    <w:rsid w:val="00332546"/>
    <w:rsid w:val="00334BF2"/>
    <w:rsid w:val="003351D8"/>
    <w:rsid w:val="00335ABD"/>
    <w:rsid w:val="00336369"/>
    <w:rsid w:val="00336E05"/>
    <w:rsid w:val="00337225"/>
    <w:rsid w:val="00337481"/>
    <w:rsid w:val="00337BC5"/>
    <w:rsid w:val="00340041"/>
    <w:rsid w:val="0034159F"/>
    <w:rsid w:val="00342656"/>
    <w:rsid w:val="00343B90"/>
    <w:rsid w:val="00343EEF"/>
    <w:rsid w:val="00345E40"/>
    <w:rsid w:val="00345E76"/>
    <w:rsid w:val="0034649B"/>
    <w:rsid w:val="00346D70"/>
    <w:rsid w:val="00350306"/>
    <w:rsid w:val="00351F1C"/>
    <w:rsid w:val="00352B41"/>
    <w:rsid w:val="00353154"/>
    <w:rsid w:val="00353E41"/>
    <w:rsid w:val="00354171"/>
    <w:rsid w:val="00354913"/>
    <w:rsid w:val="003559FA"/>
    <w:rsid w:val="0035627B"/>
    <w:rsid w:val="003563E3"/>
    <w:rsid w:val="003564D6"/>
    <w:rsid w:val="00357C3F"/>
    <w:rsid w:val="00357E88"/>
    <w:rsid w:val="00357E9F"/>
    <w:rsid w:val="003616A6"/>
    <w:rsid w:val="00361B79"/>
    <w:rsid w:val="00363C32"/>
    <w:rsid w:val="00365DCA"/>
    <w:rsid w:val="00365DF4"/>
    <w:rsid w:val="00366EB1"/>
    <w:rsid w:val="00370AA7"/>
    <w:rsid w:val="00370B77"/>
    <w:rsid w:val="00371A41"/>
    <w:rsid w:val="00372180"/>
    <w:rsid w:val="003732DC"/>
    <w:rsid w:val="00375731"/>
    <w:rsid w:val="00376C72"/>
    <w:rsid w:val="003801A3"/>
    <w:rsid w:val="003818F7"/>
    <w:rsid w:val="00382675"/>
    <w:rsid w:val="00382694"/>
    <w:rsid w:val="00382AE2"/>
    <w:rsid w:val="00382EC9"/>
    <w:rsid w:val="00383141"/>
    <w:rsid w:val="003865B5"/>
    <w:rsid w:val="0038761F"/>
    <w:rsid w:val="00392387"/>
    <w:rsid w:val="003963E5"/>
    <w:rsid w:val="00396999"/>
    <w:rsid w:val="003A03A7"/>
    <w:rsid w:val="003A1218"/>
    <w:rsid w:val="003A1B75"/>
    <w:rsid w:val="003A1E17"/>
    <w:rsid w:val="003A24D9"/>
    <w:rsid w:val="003A2E1C"/>
    <w:rsid w:val="003A395D"/>
    <w:rsid w:val="003A4E94"/>
    <w:rsid w:val="003A4F74"/>
    <w:rsid w:val="003B140F"/>
    <w:rsid w:val="003B201C"/>
    <w:rsid w:val="003B28B9"/>
    <w:rsid w:val="003B3691"/>
    <w:rsid w:val="003B4F4B"/>
    <w:rsid w:val="003B541A"/>
    <w:rsid w:val="003C15F6"/>
    <w:rsid w:val="003C2EFD"/>
    <w:rsid w:val="003C4748"/>
    <w:rsid w:val="003C5A29"/>
    <w:rsid w:val="003C7C1A"/>
    <w:rsid w:val="003C7DD9"/>
    <w:rsid w:val="003D2968"/>
    <w:rsid w:val="003D2BAA"/>
    <w:rsid w:val="003D5018"/>
    <w:rsid w:val="003D52BB"/>
    <w:rsid w:val="003D56AF"/>
    <w:rsid w:val="003D57D7"/>
    <w:rsid w:val="003D5F3C"/>
    <w:rsid w:val="003D7F86"/>
    <w:rsid w:val="003E0EF5"/>
    <w:rsid w:val="003E1417"/>
    <w:rsid w:val="003E1516"/>
    <w:rsid w:val="003E2E31"/>
    <w:rsid w:val="003E33E9"/>
    <w:rsid w:val="003E4133"/>
    <w:rsid w:val="003E4B89"/>
    <w:rsid w:val="003E4D21"/>
    <w:rsid w:val="003E6134"/>
    <w:rsid w:val="003F0766"/>
    <w:rsid w:val="003F2E2C"/>
    <w:rsid w:val="003F4592"/>
    <w:rsid w:val="003F5B2E"/>
    <w:rsid w:val="003F5ED4"/>
    <w:rsid w:val="003F5F95"/>
    <w:rsid w:val="003F6C6A"/>
    <w:rsid w:val="003F7ADA"/>
    <w:rsid w:val="004002F5"/>
    <w:rsid w:val="0040161C"/>
    <w:rsid w:val="004028AF"/>
    <w:rsid w:val="00403499"/>
    <w:rsid w:val="004043C7"/>
    <w:rsid w:val="004052F7"/>
    <w:rsid w:val="004078D0"/>
    <w:rsid w:val="004107AC"/>
    <w:rsid w:val="0041081E"/>
    <w:rsid w:val="00410DAB"/>
    <w:rsid w:val="00410E84"/>
    <w:rsid w:val="004110DD"/>
    <w:rsid w:val="00411522"/>
    <w:rsid w:val="00411C0D"/>
    <w:rsid w:val="00413986"/>
    <w:rsid w:val="004173FE"/>
    <w:rsid w:val="004201C2"/>
    <w:rsid w:val="004211C6"/>
    <w:rsid w:val="0042136C"/>
    <w:rsid w:val="00421F67"/>
    <w:rsid w:val="00422499"/>
    <w:rsid w:val="0042261D"/>
    <w:rsid w:val="00423F01"/>
    <w:rsid w:val="00424803"/>
    <w:rsid w:val="00424B08"/>
    <w:rsid w:val="00430418"/>
    <w:rsid w:val="0043063D"/>
    <w:rsid w:val="004316BC"/>
    <w:rsid w:val="00431A83"/>
    <w:rsid w:val="00433B8E"/>
    <w:rsid w:val="00434F2D"/>
    <w:rsid w:val="00435586"/>
    <w:rsid w:val="00435CCB"/>
    <w:rsid w:val="004361CB"/>
    <w:rsid w:val="0044077C"/>
    <w:rsid w:val="00441215"/>
    <w:rsid w:val="0044491B"/>
    <w:rsid w:val="004455CD"/>
    <w:rsid w:val="004455E7"/>
    <w:rsid w:val="00446449"/>
    <w:rsid w:val="00447E5F"/>
    <w:rsid w:val="0045005B"/>
    <w:rsid w:val="00450131"/>
    <w:rsid w:val="00450D76"/>
    <w:rsid w:val="00452F21"/>
    <w:rsid w:val="00453D3F"/>
    <w:rsid w:val="0045464F"/>
    <w:rsid w:val="0045583F"/>
    <w:rsid w:val="0045624C"/>
    <w:rsid w:val="00456E7B"/>
    <w:rsid w:val="00457F2E"/>
    <w:rsid w:val="0046070E"/>
    <w:rsid w:val="00460A1B"/>
    <w:rsid w:val="00460E0C"/>
    <w:rsid w:val="0046153D"/>
    <w:rsid w:val="00461918"/>
    <w:rsid w:val="004623DA"/>
    <w:rsid w:val="004628CF"/>
    <w:rsid w:val="00462937"/>
    <w:rsid w:val="00462C5C"/>
    <w:rsid w:val="00465806"/>
    <w:rsid w:val="004731BD"/>
    <w:rsid w:val="004736DB"/>
    <w:rsid w:val="00473DB0"/>
    <w:rsid w:val="00473FC4"/>
    <w:rsid w:val="004757E2"/>
    <w:rsid w:val="00477E4E"/>
    <w:rsid w:val="004803B8"/>
    <w:rsid w:val="0048082E"/>
    <w:rsid w:val="00480E47"/>
    <w:rsid w:val="00482A76"/>
    <w:rsid w:val="0048418E"/>
    <w:rsid w:val="004848E7"/>
    <w:rsid w:val="00485420"/>
    <w:rsid w:val="0048687C"/>
    <w:rsid w:val="004877AA"/>
    <w:rsid w:val="0049161A"/>
    <w:rsid w:val="004928FA"/>
    <w:rsid w:val="00493656"/>
    <w:rsid w:val="0049368E"/>
    <w:rsid w:val="004966A8"/>
    <w:rsid w:val="00497FB1"/>
    <w:rsid w:val="004A0386"/>
    <w:rsid w:val="004A09A4"/>
    <w:rsid w:val="004A0BE0"/>
    <w:rsid w:val="004A1B07"/>
    <w:rsid w:val="004A3C24"/>
    <w:rsid w:val="004A49AC"/>
    <w:rsid w:val="004A51D6"/>
    <w:rsid w:val="004A5BE3"/>
    <w:rsid w:val="004A62D9"/>
    <w:rsid w:val="004A707C"/>
    <w:rsid w:val="004A7B2A"/>
    <w:rsid w:val="004B052C"/>
    <w:rsid w:val="004B0756"/>
    <w:rsid w:val="004B0A3E"/>
    <w:rsid w:val="004B1936"/>
    <w:rsid w:val="004B24E7"/>
    <w:rsid w:val="004B36F2"/>
    <w:rsid w:val="004B5073"/>
    <w:rsid w:val="004B73AA"/>
    <w:rsid w:val="004C046F"/>
    <w:rsid w:val="004C2E94"/>
    <w:rsid w:val="004C3CE6"/>
    <w:rsid w:val="004C4FC3"/>
    <w:rsid w:val="004C5C81"/>
    <w:rsid w:val="004C6B9C"/>
    <w:rsid w:val="004D0084"/>
    <w:rsid w:val="004D2FF2"/>
    <w:rsid w:val="004D4833"/>
    <w:rsid w:val="004D49B5"/>
    <w:rsid w:val="004D5012"/>
    <w:rsid w:val="004D5816"/>
    <w:rsid w:val="004D598F"/>
    <w:rsid w:val="004D5DAA"/>
    <w:rsid w:val="004D62DD"/>
    <w:rsid w:val="004D731A"/>
    <w:rsid w:val="004E052A"/>
    <w:rsid w:val="004E2C71"/>
    <w:rsid w:val="004E474D"/>
    <w:rsid w:val="004E49EE"/>
    <w:rsid w:val="004E4A3C"/>
    <w:rsid w:val="004E4AF1"/>
    <w:rsid w:val="004E77E8"/>
    <w:rsid w:val="004E782B"/>
    <w:rsid w:val="004E7F98"/>
    <w:rsid w:val="004F120A"/>
    <w:rsid w:val="004F3586"/>
    <w:rsid w:val="004F39CC"/>
    <w:rsid w:val="004F42B0"/>
    <w:rsid w:val="004F5066"/>
    <w:rsid w:val="004F77BF"/>
    <w:rsid w:val="004F7AF6"/>
    <w:rsid w:val="004F7B7F"/>
    <w:rsid w:val="005056FB"/>
    <w:rsid w:val="00505AE9"/>
    <w:rsid w:val="00506271"/>
    <w:rsid w:val="00506750"/>
    <w:rsid w:val="00507E3D"/>
    <w:rsid w:val="00512446"/>
    <w:rsid w:val="00512BBC"/>
    <w:rsid w:val="00514A84"/>
    <w:rsid w:val="00514CEB"/>
    <w:rsid w:val="00514D48"/>
    <w:rsid w:val="00515AAD"/>
    <w:rsid w:val="00515EF8"/>
    <w:rsid w:val="005165D2"/>
    <w:rsid w:val="00516A36"/>
    <w:rsid w:val="00516BCA"/>
    <w:rsid w:val="00517472"/>
    <w:rsid w:val="00523647"/>
    <w:rsid w:val="00523904"/>
    <w:rsid w:val="00525E5D"/>
    <w:rsid w:val="00527DC4"/>
    <w:rsid w:val="00530056"/>
    <w:rsid w:val="0053203E"/>
    <w:rsid w:val="00533238"/>
    <w:rsid w:val="00533623"/>
    <w:rsid w:val="00533CC0"/>
    <w:rsid w:val="00534EBB"/>
    <w:rsid w:val="005368E8"/>
    <w:rsid w:val="00536BA8"/>
    <w:rsid w:val="0053704A"/>
    <w:rsid w:val="005377DD"/>
    <w:rsid w:val="00540B55"/>
    <w:rsid w:val="005435D6"/>
    <w:rsid w:val="0054368D"/>
    <w:rsid w:val="00544950"/>
    <w:rsid w:val="0054643B"/>
    <w:rsid w:val="00546563"/>
    <w:rsid w:val="00546AD3"/>
    <w:rsid w:val="00546DDB"/>
    <w:rsid w:val="00550015"/>
    <w:rsid w:val="0055002F"/>
    <w:rsid w:val="0055267E"/>
    <w:rsid w:val="00552711"/>
    <w:rsid w:val="00552959"/>
    <w:rsid w:val="00552990"/>
    <w:rsid w:val="00552E78"/>
    <w:rsid w:val="00553ED3"/>
    <w:rsid w:val="0055472E"/>
    <w:rsid w:val="00555F19"/>
    <w:rsid w:val="0055676F"/>
    <w:rsid w:val="005576E7"/>
    <w:rsid w:val="00557C25"/>
    <w:rsid w:val="00560A23"/>
    <w:rsid w:val="00560CDC"/>
    <w:rsid w:val="00561AFE"/>
    <w:rsid w:val="005628AE"/>
    <w:rsid w:val="00562DB9"/>
    <w:rsid w:val="005637AB"/>
    <w:rsid w:val="00564F18"/>
    <w:rsid w:val="00565854"/>
    <w:rsid w:val="0056592F"/>
    <w:rsid w:val="00566198"/>
    <w:rsid w:val="005705CC"/>
    <w:rsid w:val="0057169F"/>
    <w:rsid w:val="005745AF"/>
    <w:rsid w:val="00575126"/>
    <w:rsid w:val="005754EE"/>
    <w:rsid w:val="00575D79"/>
    <w:rsid w:val="00576192"/>
    <w:rsid w:val="00576C97"/>
    <w:rsid w:val="00576EB3"/>
    <w:rsid w:val="00577709"/>
    <w:rsid w:val="0058119C"/>
    <w:rsid w:val="005811CB"/>
    <w:rsid w:val="0058153E"/>
    <w:rsid w:val="0058182A"/>
    <w:rsid w:val="00581CA8"/>
    <w:rsid w:val="00581E38"/>
    <w:rsid w:val="0058319D"/>
    <w:rsid w:val="005838BD"/>
    <w:rsid w:val="005854DA"/>
    <w:rsid w:val="00587094"/>
    <w:rsid w:val="00587158"/>
    <w:rsid w:val="005872E0"/>
    <w:rsid w:val="0059325F"/>
    <w:rsid w:val="00594C21"/>
    <w:rsid w:val="00594ED0"/>
    <w:rsid w:val="005954A6"/>
    <w:rsid w:val="005956EE"/>
    <w:rsid w:val="00596FF4"/>
    <w:rsid w:val="005970AD"/>
    <w:rsid w:val="005A34EF"/>
    <w:rsid w:val="005A3B4C"/>
    <w:rsid w:val="005A4C12"/>
    <w:rsid w:val="005A510F"/>
    <w:rsid w:val="005B046B"/>
    <w:rsid w:val="005B085A"/>
    <w:rsid w:val="005B0BC9"/>
    <w:rsid w:val="005B41FA"/>
    <w:rsid w:val="005B56C4"/>
    <w:rsid w:val="005B6579"/>
    <w:rsid w:val="005B675E"/>
    <w:rsid w:val="005B71EE"/>
    <w:rsid w:val="005C0219"/>
    <w:rsid w:val="005C0FD5"/>
    <w:rsid w:val="005C1188"/>
    <w:rsid w:val="005C33C5"/>
    <w:rsid w:val="005C6062"/>
    <w:rsid w:val="005C6DD0"/>
    <w:rsid w:val="005D0483"/>
    <w:rsid w:val="005D04D2"/>
    <w:rsid w:val="005D0C44"/>
    <w:rsid w:val="005D1DF2"/>
    <w:rsid w:val="005D20FE"/>
    <w:rsid w:val="005D400E"/>
    <w:rsid w:val="005D417D"/>
    <w:rsid w:val="005D41FE"/>
    <w:rsid w:val="005D503A"/>
    <w:rsid w:val="005D67B8"/>
    <w:rsid w:val="005E0AC1"/>
    <w:rsid w:val="005E5442"/>
    <w:rsid w:val="005F1EFE"/>
    <w:rsid w:val="005F4DFA"/>
    <w:rsid w:val="005F4E03"/>
    <w:rsid w:val="005F4FD1"/>
    <w:rsid w:val="005F6911"/>
    <w:rsid w:val="005F6AD1"/>
    <w:rsid w:val="005F7CD9"/>
    <w:rsid w:val="005F7F40"/>
    <w:rsid w:val="006003C7"/>
    <w:rsid w:val="006014A4"/>
    <w:rsid w:val="006031A2"/>
    <w:rsid w:val="00603E98"/>
    <w:rsid w:val="00604491"/>
    <w:rsid w:val="006054A5"/>
    <w:rsid w:val="00605FE5"/>
    <w:rsid w:val="006107A9"/>
    <w:rsid w:val="00610951"/>
    <w:rsid w:val="00611EE2"/>
    <w:rsid w:val="006133A8"/>
    <w:rsid w:val="00614541"/>
    <w:rsid w:val="006160F8"/>
    <w:rsid w:val="006168B6"/>
    <w:rsid w:val="00616903"/>
    <w:rsid w:val="00617A58"/>
    <w:rsid w:val="00620099"/>
    <w:rsid w:val="00620D80"/>
    <w:rsid w:val="00621B9E"/>
    <w:rsid w:val="00622B0D"/>
    <w:rsid w:val="0062361F"/>
    <w:rsid w:val="00624783"/>
    <w:rsid w:val="00624DF5"/>
    <w:rsid w:val="00626EE7"/>
    <w:rsid w:val="006274EB"/>
    <w:rsid w:val="00630016"/>
    <w:rsid w:val="00630BDC"/>
    <w:rsid w:val="00631C56"/>
    <w:rsid w:val="00631DB4"/>
    <w:rsid w:val="006324F7"/>
    <w:rsid w:val="0063430F"/>
    <w:rsid w:val="0063621D"/>
    <w:rsid w:val="00637E19"/>
    <w:rsid w:val="00642BA9"/>
    <w:rsid w:val="00642DCB"/>
    <w:rsid w:val="0064413F"/>
    <w:rsid w:val="0064539D"/>
    <w:rsid w:val="00645498"/>
    <w:rsid w:val="006466C8"/>
    <w:rsid w:val="00646F43"/>
    <w:rsid w:val="00647574"/>
    <w:rsid w:val="00653004"/>
    <w:rsid w:val="006535BD"/>
    <w:rsid w:val="0065427E"/>
    <w:rsid w:val="00654D2E"/>
    <w:rsid w:val="0065594A"/>
    <w:rsid w:val="00656798"/>
    <w:rsid w:val="00656DB6"/>
    <w:rsid w:val="00657467"/>
    <w:rsid w:val="006578D4"/>
    <w:rsid w:val="00657F08"/>
    <w:rsid w:val="0066118D"/>
    <w:rsid w:val="00661387"/>
    <w:rsid w:val="00661BA4"/>
    <w:rsid w:val="00662127"/>
    <w:rsid w:val="00662300"/>
    <w:rsid w:val="00663C79"/>
    <w:rsid w:val="00667CEB"/>
    <w:rsid w:val="0067095E"/>
    <w:rsid w:val="00670F36"/>
    <w:rsid w:val="00673B71"/>
    <w:rsid w:val="006773F2"/>
    <w:rsid w:val="00677457"/>
    <w:rsid w:val="006805A0"/>
    <w:rsid w:val="00680F6C"/>
    <w:rsid w:val="00681D3E"/>
    <w:rsid w:val="0068357B"/>
    <w:rsid w:val="006845EF"/>
    <w:rsid w:val="00684920"/>
    <w:rsid w:val="00684BB1"/>
    <w:rsid w:val="00684D5B"/>
    <w:rsid w:val="0068547E"/>
    <w:rsid w:val="00685DFA"/>
    <w:rsid w:val="0068625D"/>
    <w:rsid w:val="006877FD"/>
    <w:rsid w:val="0069086D"/>
    <w:rsid w:val="00690CA5"/>
    <w:rsid w:val="006939EF"/>
    <w:rsid w:val="00693F52"/>
    <w:rsid w:val="006956D3"/>
    <w:rsid w:val="006978B3"/>
    <w:rsid w:val="006A0859"/>
    <w:rsid w:val="006A0CBD"/>
    <w:rsid w:val="006A2350"/>
    <w:rsid w:val="006A2B22"/>
    <w:rsid w:val="006A2DA6"/>
    <w:rsid w:val="006A4206"/>
    <w:rsid w:val="006A698F"/>
    <w:rsid w:val="006B1FB6"/>
    <w:rsid w:val="006B27B0"/>
    <w:rsid w:val="006B448A"/>
    <w:rsid w:val="006B6EB2"/>
    <w:rsid w:val="006B743E"/>
    <w:rsid w:val="006C1964"/>
    <w:rsid w:val="006C1AD7"/>
    <w:rsid w:val="006C2673"/>
    <w:rsid w:val="006C26E5"/>
    <w:rsid w:val="006C358A"/>
    <w:rsid w:val="006C4AE5"/>
    <w:rsid w:val="006C603C"/>
    <w:rsid w:val="006C68F5"/>
    <w:rsid w:val="006C7014"/>
    <w:rsid w:val="006C79E7"/>
    <w:rsid w:val="006D0A28"/>
    <w:rsid w:val="006D10C2"/>
    <w:rsid w:val="006D114B"/>
    <w:rsid w:val="006D54A3"/>
    <w:rsid w:val="006D58A7"/>
    <w:rsid w:val="006D6390"/>
    <w:rsid w:val="006D69A8"/>
    <w:rsid w:val="006D7B0F"/>
    <w:rsid w:val="006E0067"/>
    <w:rsid w:val="006E0EF1"/>
    <w:rsid w:val="006E0FF7"/>
    <w:rsid w:val="006E66A7"/>
    <w:rsid w:val="006F06CA"/>
    <w:rsid w:val="006F3BB9"/>
    <w:rsid w:val="006F74FD"/>
    <w:rsid w:val="00700B12"/>
    <w:rsid w:val="00700C00"/>
    <w:rsid w:val="00700EB8"/>
    <w:rsid w:val="007028A6"/>
    <w:rsid w:val="007030EB"/>
    <w:rsid w:val="007034CA"/>
    <w:rsid w:val="0070437A"/>
    <w:rsid w:val="00706F18"/>
    <w:rsid w:val="00706F34"/>
    <w:rsid w:val="00707434"/>
    <w:rsid w:val="007076C2"/>
    <w:rsid w:val="00707883"/>
    <w:rsid w:val="00707F68"/>
    <w:rsid w:val="00710BA0"/>
    <w:rsid w:val="00711775"/>
    <w:rsid w:val="007118CC"/>
    <w:rsid w:val="00711E5D"/>
    <w:rsid w:val="00713BA3"/>
    <w:rsid w:val="007150F7"/>
    <w:rsid w:val="007154AA"/>
    <w:rsid w:val="0071622C"/>
    <w:rsid w:val="0072032E"/>
    <w:rsid w:val="0072036C"/>
    <w:rsid w:val="00720761"/>
    <w:rsid w:val="00723530"/>
    <w:rsid w:val="00725D81"/>
    <w:rsid w:val="0072620B"/>
    <w:rsid w:val="00726DD9"/>
    <w:rsid w:val="00727659"/>
    <w:rsid w:val="00727D3D"/>
    <w:rsid w:val="00730330"/>
    <w:rsid w:val="007333A7"/>
    <w:rsid w:val="0073394C"/>
    <w:rsid w:val="0073457B"/>
    <w:rsid w:val="00736BEF"/>
    <w:rsid w:val="007379A5"/>
    <w:rsid w:val="00737E9B"/>
    <w:rsid w:val="007409E0"/>
    <w:rsid w:val="00740A13"/>
    <w:rsid w:val="00740BE2"/>
    <w:rsid w:val="0074136C"/>
    <w:rsid w:val="0074190C"/>
    <w:rsid w:val="00742DE1"/>
    <w:rsid w:val="007449AD"/>
    <w:rsid w:val="00746EA8"/>
    <w:rsid w:val="007505BF"/>
    <w:rsid w:val="0075066D"/>
    <w:rsid w:val="00750AD0"/>
    <w:rsid w:val="00750C2F"/>
    <w:rsid w:val="0075173C"/>
    <w:rsid w:val="00754079"/>
    <w:rsid w:val="00754A36"/>
    <w:rsid w:val="007560BC"/>
    <w:rsid w:val="00756D15"/>
    <w:rsid w:val="007577B1"/>
    <w:rsid w:val="00757CC5"/>
    <w:rsid w:val="0076050A"/>
    <w:rsid w:val="00760A98"/>
    <w:rsid w:val="00761692"/>
    <w:rsid w:val="00762C73"/>
    <w:rsid w:val="0076351B"/>
    <w:rsid w:val="00763766"/>
    <w:rsid w:val="007653C2"/>
    <w:rsid w:val="0076735B"/>
    <w:rsid w:val="007700AB"/>
    <w:rsid w:val="00770959"/>
    <w:rsid w:val="007724EC"/>
    <w:rsid w:val="007731BD"/>
    <w:rsid w:val="007735C0"/>
    <w:rsid w:val="00773C15"/>
    <w:rsid w:val="007759B9"/>
    <w:rsid w:val="00775E05"/>
    <w:rsid w:val="00777C68"/>
    <w:rsid w:val="007805F6"/>
    <w:rsid w:val="00782037"/>
    <w:rsid w:val="00782904"/>
    <w:rsid w:val="00783236"/>
    <w:rsid w:val="0078437D"/>
    <w:rsid w:val="007900AC"/>
    <w:rsid w:val="00790C5A"/>
    <w:rsid w:val="007915D1"/>
    <w:rsid w:val="007918FB"/>
    <w:rsid w:val="00791C30"/>
    <w:rsid w:val="00792E80"/>
    <w:rsid w:val="00793332"/>
    <w:rsid w:val="00793768"/>
    <w:rsid w:val="00793AD1"/>
    <w:rsid w:val="00794092"/>
    <w:rsid w:val="00794AD6"/>
    <w:rsid w:val="00794EEF"/>
    <w:rsid w:val="007950CD"/>
    <w:rsid w:val="0079569E"/>
    <w:rsid w:val="00795719"/>
    <w:rsid w:val="00795728"/>
    <w:rsid w:val="00795BAD"/>
    <w:rsid w:val="00796A03"/>
    <w:rsid w:val="00797DAF"/>
    <w:rsid w:val="007A08C2"/>
    <w:rsid w:val="007A1FBC"/>
    <w:rsid w:val="007A360A"/>
    <w:rsid w:val="007A3D60"/>
    <w:rsid w:val="007A4112"/>
    <w:rsid w:val="007A4FE7"/>
    <w:rsid w:val="007A5B58"/>
    <w:rsid w:val="007A5FF5"/>
    <w:rsid w:val="007A65DE"/>
    <w:rsid w:val="007A67CD"/>
    <w:rsid w:val="007A6DB3"/>
    <w:rsid w:val="007A7455"/>
    <w:rsid w:val="007A77B9"/>
    <w:rsid w:val="007B025F"/>
    <w:rsid w:val="007B029D"/>
    <w:rsid w:val="007B0C88"/>
    <w:rsid w:val="007B28D0"/>
    <w:rsid w:val="007B32A4"/>
    <w:rsid w:val="007B3CAB"/>
    <w:rsid w:val="007B45D9"/>
    <w:rsid w:val="007B4D03"/>
    <w:rsid w:val="007B511F"/>
    <w:rsid w:val="007B551E"/>
    <w:rsid w:val="007B5CB8"/>
    <w:rsid w:val="007B60CF"/>
    <w:rsid w:val="007C018C"/>
    <w:rsid w:val="007C165C"/>
    <w:rsid w:val="007C1F0A"/>
    <w:rsid w:val="007C1FBD"/>
    <w:rsid w:val="007C232C"/>
    <w:rsid w:val="007C44BC"/>
    <w:rsid w:val="007C5608"/>
    <w:rsid w:val="007C6E70"/>
    <w:rsid w:val="007D13A5"/>
    <w:rsid w:val="007D15D1"/>
    <w:rsid w:val="007D1E58"/>
    <w:rsid w:val="007D2824"/>
    <w:rsid w:val="007D284B"/>
    <w:rsid w:val="007D2C9B"/>
    <w:rsid w:val="007D3AD5"/>
    <w:rsid w:val="007D3D39"/>
    <w:rsid w:val="007D4B3D"/>
    <w:rsid w:val="007D5452"/>
    <w:rsid w:val="007D5E9A"/>
    <w:rsid w:val="007D7FE1"/>
    <w:rsid w:val="007E011C"/>
    <w:rsid w:val="007E04FD"/>
    <w:rsid w:val="007E0F30"/>
    <w:rsid w:val="007E1F25"/>
    <w:rsid w:val="007E2289"/>
    <w:rsid w:val="007E28AF"/>
    <w:rsid w:val="007E38BE"/>
    <w:rsid w:val="007F1D59"/>
    <w:rsid w:val="007F1DE3"/>
    <w:rsid w:val="007F26AC"/>
    <w:rsid w:val="007F48AC"/>
    <w:rsid w:val="007F61EE"/>
    <w:rsid w:val="007F7844"/>
    <w:rsid w:val="007F78AA"/>
    <w:rsid w:val="008027E4"/>
    <w:rsid w:val="00802838"/>
    <w:rsid w:val="00803F84"/>
    <w:rsid w:val="00804CC0"/>
    <w:rsid w:val="0080573C"/>
    <w:rsid w:val="00805B26"/>
    <w:rsid w:val="00805B86"/>
    <w:rsid w:val="008065B7"/>
    <w:rsid w:val="0081021E"/>
    <w:rsid w:val="00811DDC"/>
    <w:rsid w:val="0081246E"/>
    <w:rsid w:val="008167B2"/>
    <w:rsid w:val="008173C3"/>
    <w:rsid w:val="0081791F"/>
    <w:rsid w:val="00820F6B"/>
    <w:rsid w:val="00821677"/>
    <w:rsid w:val="00821710"/>
    <w:rsid w:val="008223F9"/>
    <w:rsid w:val="00823787"/>
    <w:rsid w:val="00823A79"/>
    <w:rsid w:val="00824182"/>
    <w:rsid w:val="0082539B"/>
    <w:rsid w:val="00826D1E"/>
    <w:rsid w:val="00827F37"/>
    <w:rsid w:val="0083226D"/>
    <w:rsid w:val="00833DF1"/>
    <w:rsid w:val="0083575B"/>
    <w:rsid w:val="0083633D"/>
    <w:rsid w:val="00837244"/>
    <w:rsid w:val="00837871"/>
    <w:rsid w:val="0084010C"/>
    <w:rsid w:val="0084631F"/>
    <w:rsid w:val="00846D32"/>
    <w:rsid w:val="008472AC"/>
    <w:rsid w:val="008472DC"/>
    <w:rsid w:val="008503A9"/>
    <w:rsid w:val="00851A8D"/>
    <w:rsid w:val="0085203A"/>
    <w:rsid w:val="008521F7"/>
    <w:rsid w:val="00853D98"/>
    <w:rsid w:val="00854668"/>
    <w:rsid w:val="00854C97"/>
    <w:rsid w:val="0085505D"/>
    <w:rsid w:val="008552B1"/>
    <w:rsid w:val="0085665F"/>
    <w:rsid w:val="00857BE8"/>
    <w:rsid w:val="008608CF"/>
    <w:rsid w:val="00860ABF"/>
    <w:rsid w:val="0086198D"/>
    <w:rsid w:val="00863DAC"/>
    <w:rsid w:val="0086493A"/>
    <w:rsid w:val="00864D91"/>
    <w:rsid w:val="00864DB5"/>
    <w:rsid w:val="00864EB9"/>
    <w:rsid w:val="008664A5"/>
    <w:rsid w:val="0086694C"/>
    <w:rsid w:val="00867FAF"/>
    <w:rsid w:val="00871144"/>
    <w:rsid w:val="00871673"/>
    <w:rsid w:val="00871E18"/>
    <w:rsid w:val="008728EE"/>
    <w:rsid w:val="00875DDE"/>
    <w:rsid w:val="008770C3"/>
    <w:rsid w:val="00880E31"/>
    <w:rsid w:val="00882090"/>
    <w:rsid w:val="00882DC6"/>
    <w:rsid w:val="008830DF"/>
    <w:rsid w:val="00883D83"/>
    <w:rsid w:val="00883EA3"/>
    <w:rsid w:val="0088479A"/>
    <w:rsid w:val="00884BC9"/>
    <w:rsid w:val="00884C4D"/>
    <w:rsid w:val="00885CF8"/>
    <w:rsid w:val="008865E8"/>
    <w:rsid w:val="00887152"/>
    <w:rsid w:val="008878D8"/>
    <w:rsid w:val="008878E8"/>
    <w:rsid w:val="00890E7D"/>
    <w:rsid w:val="00891C75"/>
    <w:rsid w:val="008921B1"/>
    <w:rsid w:val="0089391A"/>
    <w:rsid w:val="00893BC3"/>
    <w:rsid w:val="00895D26"/>
    <w:rsid w:val="00896DD6"/>
    <w:rsid w:val="00896E05"/>
    <w:rsid w:val="00897222"/>
    <w:rsid w:val="008974FD"/>
    <w:rsid w:val="00897EF5"/>
    <w:rsid w:val="008A27AC"/>
    <w:rsid w:val="008A347B"/>
    <w:rsid w:val="008A3EC5"/>
    <w:rsid w:val="008A5F6D"/>
    <w:rsid w:val="008A7CF1"/>
    <w:rsid w:val="008B09F7"/>
    <w:rsid w:val="008B177E"/>
    <w:rsid w:val="008B24ED"/>
    <w:rsid w:val="008B329D"/>
    <w:rsid w:val="008B35FF"/>
    <w:rsid w:val="008B397E"/>
    <w:rsid w:val="008B3FCD"/>
    <w:rsid w:val="008B52AF"/>
    <w:rsid w:val="008B58D8"/>
    <w:rsid w:val="008B61FC"/>
    <w:rsid w:val="008B78A0"/>
    <w:rsid w:val="008C0355"/>
    <w:rsid w:val="008C07AC"/>
    <w:rsid w:val="008C1544"/>
    <w:rsid w:val="008C198C"/>
    <w:rsid w:val="008C37EF"/>
    <w:rsid w:val="008C5685"/>
    <w:rsid w:val="008C7A43"/>
    <w:rsid w:val="008C7BE1"/>
    <w:rsid w:val="008D054B"/>
    <w:rsid w:val="008D25A0"/>
    <w:rsid w:val="008D42B6"/>
    <w:rsid w:val="008D55CB"/>
    <w:rsid w:val="008E0BDE"/>
    <w:rsid w:val="008E1160"/>
    <w:rsid w:val="008E1717"/>
    <w:rsid w:val="008E2583"/>
    <w:rsid w:val="008E3794"/>
    <w:rsid w:val="008E3FE6"/>
    <w:rsid w:val="008E57A8"/>
    <w:rsid w:val="008E61FF"/>
    <w:rsid w:val="008E6BA2"/>
    <w:rsid w:val="008E6D89"/>
    <w:rsid w:val="008E6EEE"/>
    <w:rsid w:val="008F0E23"/>
    <w:rsid w:val="008F0FDD"/>
    <w:rsid w:val="008F12AB"/>
    <w:rsid w:val="008F1345"/>
    <w:rsid w:val="008F28F4"/>
    <w:rsid w:val="008F3EA2"/>
    <w:rsid w:val="008F57AB"/>
    <w:rsid w:val="008F650B"/>
    <w:rsid w:val="008F652E"/>
    <w:rsid w:val="00902201"/>
    <w:rsid w:val="009038B2"/>
    <w:rsid w:val="009043FF"/>
    <w:rsid w:val="00905605"/>
    <w:rsid w:val="00905966"/>
    <w:rsid w:val="00905C0A"/>
    <w:rsid w:val="00905D24"/>
    <w:rsid w:val="009063EB"/>
    <w:rsid w:val="0091072C"/>
    <w:rsid w:val="00911E0A"/>
    <w:rsid w:val="00914B69"/>
    <w:rsid w:val="00915927"/>
    <w:rsid w:val="009165FA"/>
    <w:rsid w:val="0092060E"/>
    <w:rsid w:val="00922094"/>
    <w:rsid w:val="00922CEF"/>
    <w:rsid w:val="00922DA8"/>
    <w:rsid w:val="00923042"/>
    <w:rsid w:val="00923D13"/>
    <w:rsid w:val="00924236"/>
    <w:rsid w:val="009243F0"/>
    <w:rsid w:val="0092694E"/>
    <w:rsid w:val="00926E3E"/>
    <w:rsid w:val="009276E2"/>
    <w:rsid w:val="0093149C"/>
    <w:rsid w:val="009335FF"/>
    <w:rsid w:val="009341EA"/>
    <w:rsid w:val="009344B8"/>
    <w:rsid w:val="00941995"/>
    <w:rsid w:val="009428F5"/>
    <w:rsid w:val="0094343D"/>
    <w:rsid w:val="009434DB"/>
    <w:rsid w:val="0094380D"/>
    <w:rsid w:val="00943A6C"/>
    <w:rsid w:val="00943ED3"/>
    <w:rsid w:val="0094595E"/>
    <w:rsid w:val="00951305"/>
    <w:rsid w:val="009520F3"/>
    <w:rsid w:val="00952E42"/>
    <w:rsid w:val="00954A08"/>
    <w:rsid w:val="00955519"/>
    <w:rsid w:val="00956398"/>
    <w:rsid w:val="009572F2"/>
    <w:rsid w:val="00957F54"/>
    <w:rsid w:val="00960877"/>
    <w:rsid w:val="00960D32"/>
    <w:rsid w:val="00963E09"/>
    <w:rsid w:val="0096406E"/>
    <w:rsid w:val="0096557B"/>
    <w:rsid w:val="00966489"/>
    <w:rsid w:val="00967C59"/>
    <w:rsid w:val="00970559"/>
    <w:rsid w:val="00971459"/>
    <w:rsid w:val="00972E1F"/>
    <w:rsid w:val="00974825"/>
    <w:rsid w:val="00974E4B"/>
    <w:rsid w:val="00974EDB"/>
    <w:rsid w:val="00975A83"/>
    <w:rsid w:val="009766C8"/>
    <w:rsid w:val="009768B3"/>
    <w:rsid w:val="009778EA"/>
    <w:rsid w:val="00982D0C"/>
    <w:rsid w:val="00984543"/>
    <w:rsid w:val="009854AD"/>
    <w:rsid w:val="0098568E"/>
    <w:rsid w:val="0098633C"/>
    <w:rsid w:val="009909AB"/>
    <w:rsid w:val="00991D55"/>
    <w:rsid w:val="00992E47"/>
    <w:rsid w:val="00993CA2"/>
    <w:rsid w:val="00994D26"/>
    <w:rsid w:val="009952B9"/>
    <w:rsid w:val="009975F6"/>
    <w:rsid w:val="009A0602"/>
    <w:rsid w:val="009A0B49"/>
    <w:rsid w:val="009A1C2C"/>
    <w:rsid w:val="009A1E29"/>
    <w:rsid w:val="009A2275"/>
    <w:rsid w:val="009A3E2B"/>
    <w:rsid w:val="009A5591"/>
    <w:rsid w:val="009A5C68"/>
    <w:rsid w:val="009A6AD8"/>
    <w:rsid w:val="009A7A26"/>
    <w:rsid w:val="009B0AA6"/>
    <w:rsid w:val="009B0EEC"/>
    <w:rsid w:val="009B1A12"/>
    <w:rsid w:val="009B25F7"/>
    <w:rsid w:val="009B3EB8"/>
    <w:rsid w:val="009B4708"/>
    <w:rsid w:val="009B4BA2"/>
    <w:rsid w:val="009B4E8B"/>
    <w:rsid w:val="009B7A5F"/>
    <w:rsid w:val="009C0AE6"/>
    <w:rsid w:val="009C0F45"/>
    <w:rsid w:val="009C3BC0"/>
    <w:rsid w:val="009C3CE1"/>
    <w:rsid w:val="009C531F"/>
    <w:rsid w:val="009C6BB1"/>
    <w:rsid w:val="009C769C"/>
    <w:rsid w:val="009D0878"/>
    <w:rsid w:val="009D0F65"/>
    <w:rsid w:val="009D1E95"/>
    <w:rsid w:val="009D1F28"/>
    <w:rsid w:val="009D2A98"/>
    <w:rsid w:val="009D6173"/>
    <w:rsid w:val="009E2F21"/>
    <w:rsid w:val="009E4DFA"/>
    <w:rsid w:val="009E58FB"/>
    <w:rsid w:val="009E6CF8"/>
    <w:rsid w:val="009F0831"/>
    <w:rsid w:val="009F0D0F"/>
    <w:rsid w:val="009F14E0"/>
    <w:rsid w:val="009F2944"/>
    <w:rsid w:val="009F2BCB"/>
    <w:rsid w:val="009F38E9"/>
    <w:rsid w:val="009F6ED2"/>
    <w:rsid w:val="00A01CA8"/>
    <w:rsid w:val="00A033AF"/>
    <w:rsid w:val="00A04389"/>
    <w:rsid w:val="00A05B59"/>
    <w:rsid w:val="00A05F3A"/>
    <w:rsid w:val="00A066EA"/>
    <w:rsid w:val="00A10327"/>
    <w:rsid w:val="00A10C60"/>
    <w:rsid w:val="00A10E14"/>
    <w:rsid w:val="00A10E96"/>
    <w:rsid w:val="00A12653"/>
    <w:rsid w:val="00A135C7"/>
    <w:rsid w:val="00A14188"/>
    <w:rsid w:val="00A14BD5"/>
    <w:rsid w:val="00A15783"/>
    <w:rsid w:val="00A16E92"/>
    <w:rsid w:val="00A17590"/>
    <w:rsid w:val="00A17987"/>
    <w:rsid w:val="00A21C79"/>
    <w:rsid w:val="00A221E0"/>
    <w:rsid w:val="00A22CB4"/>
    <w:rsid w:val="00A23253"/>
    <w:rsid w:val="00A24838"/>
    <w:rsid w:val="00A24857"/>
    <w:rsid w:val="00A276AF"/>
    <w:rsid w:val="00A27E75"/>
    <w:rsid w:val="00A27FBE"/>
    <w:rsid w:val="00A30173"/>
    <w:rsid w:val="00A30581"/>
    <w:rsid w:val="00A30832"/>
    <w:rsid w:val="00A31ACE"/>
    <w:rsid w:val="00A33EF6"/>
    <w:rsid w:val="00A352F9"/>
    <w:rsid w:val="00A3575F"/>
    <w:rsid w:val="00A403D1"/>
    <w:rsid w:val="00A42094"/>
    <w:rsid w:val="00A4210B"/>
    <w:rsid w:val="00A42572"/>
    <w:rsid w:val="00A43B28"/>
    <w:rsid w:val="00A43F8C"/>
    <w:rsid w:val="00A44E18"/>
    <w:rsid w:val="00A44F78"/>
    <w:rsid w:val="00A452C8"/>
    <w:rsid w:val="00A45390"/>
    <w:rsid w:val="00A4685F"/>
    <w:rsid w:val="00A473A1"/>
    <w:rsid w:val="00A51B79"/>
    <w:rsid w:val="00A52566"/>
    <w:rsid w:val="00A52723"/>
    <w:rsid w:val="00A529B8"/>
    <w:rsid w:val="00A54565"/>
    <w:rsid w:val="00A5643C"/>
    <w:rsid w:val="00A56E36"/>
    <w:rsid w:val="00A617ED"/>
    <w:rsid w:val="00A62359"/>
    <w:rsid w:val="00A62792"/>
    <w:rsid w:val="00A6338E"/>
    <w:rsid w:val="00A64B4A"/>
    <w:rsid w:val="00A6636C"/>
    <w:rsid w:val="00A66D77"/>
    <w:rsid w:val="00A700C5"/>
    <w:rsid w:val="00A7031E"/>
    <w:rsid w:val="00A72566"/>
    <w:rsid w:val="00A7279A"/>
    <w:rsid w:val="00A736B1"/>
    <w:rsid w:val="00A75977"/>
    <w:rsid w:val="00A771ED"/>
    <w:rsid w:val="00A80358"/>
    <w:rsid w:val="00A815F7"/>
    <w:rsid w:val="00A84639"/>
    <w:rsid w:val="00A851C6"/>
    <w:rsid w:val="00A85C78"/>
    <w:rsid w:val="00A900CB"/>
    <w:rsid w:val="00A902DB"/>
    <w:rsid w:val="00A91E4C"/>
    <w:rsid w:val="00A93F1A"/>
    <w:rsid w:val="00A94A41"/>
    <w:rsid w:val="00A95AA6"/>
    <w:rsid w:val="00A973EA"/>
    <w:rsid w:val="00A97C14"/>
    <w:rsid w:val="00AA01B0"/>
    <w:rsid w:val="00AA0B1F"/>
    <w:rsid w:val="00AA15A6"/>
    <w:rsid w:val="00AA15B5"/>
    <w:rsid w:val="00AA1EA7"/>
    <w:rsid w:val="00AA3296"/>
    <w:rsid w:val="00AA5076"/>
    <w:rsid w:val="00AA6A8C"/>
    <w:rsid w:val="00AA6CE1"/>
    <w:rsid w:val="00AA727A"/>
    <w:rsid w:val="00AB0073"/>
    <w:rsid w:val="00AB1FEB"/>
    <w:rsid w:val="00AB27ED"/>
    <w:rsid w:val="00AB3063"/>
    <w:rsid w:val="00AB38AC"/>
    <w:rsid w:val="00AB38FE"/>
    <w:rsid w:val="00AB4431"/>
    <w:rsid w:val="00AB4FB5"/>
    <w:rsid w:val="00AB6B54"/>
    <w:rsid w:val="00AB6F13"/>
    <w:rsid w:val="00AC0486"/>
    <w:rsid w:val="00AC0779"/>
    <w:rsid w:val="00AC2F48"/>
    <w:rsid w:val="00AC324F"/>
    <w:rsid w:val="00AC335B"/>
    <w:rsid w:val="00AC3638"/>
    <w:rsid w:val="00AC5160"/>
    <w:rsid w:val="00AC63D5"/>
    <w:rsid w:val="00AC77DF"/>
    <w:rsid w:val="00AC7A81"/>
    <w:rsid w:val="00AD06ED"/>
    <w:rsid w:val="00AD189C"/>
    <w:rsid w:val="00AD718C"/>
    <w:rsid w:val="00AD7644"/>
    <w:rsid w:val="00AD76D7"/>
    <w:rsid w:val="00AE02BA"/>
    <w:rsid w:val="00AE0E16"/>
    <w:rsid w:val="00AE0E73"/>
    <w:rsid w:val="00AE2ADF"/>
    <w:rsid w:val="00AE2B6D"/>
    <w:rsid w:val="00AE373D"/>
    <w:rsid w:val="00AE3AC5"/>
    <w:rsid w:val="00AE4057"/>
    <w:rsid w:val="00AF0684"/>
    <w:rsid w:val="00AF1A69"/>
    <w:rsid w:val="00AF2235"/>
    <w:rsid w:val="00AF3017"/>
    <w:rsid w:val="00AF41E3"/>
    <w:rsid w:val="00AF5149"/>
    <w:rsid w:val="00AF53E8"/>
    <w:rsid w:val="00AF56AE"/>
    <w:rsid w:val="00AF575C"/>
    <w:rsid w:val="00AF661F"/>
    <w:rsid w:val="00B003FA"/>
    <w:rsid w:val="00B012DE"/>
    <w:rsid w:val="00B02547"/>
    <w:rsid w:val="00B026EC"/>
    <w:rsid w:val="00B04327"/>
    <w:rsid w:val="00B0530D"/>
    <w:rsid w:val="00B0666B"/>
    <w:rsid w:val="00B10A52"/>
    <w:rsid w:val="00B11B90"/>
    <w:rsid w:val="00B1303A"/>
    <w:rsid w:val="00B142F3"/>
    <w:rsid w:val="00B14E73"/>
    <w:rsid w:val="00B14FB5"/>
    <w:rsid w:val="00B17433"/>
    <w:rsid w:val="00B17CA0"/>
    <w:rsid w:val="00B21DB1"/>
    <w:rsid w:val="00B23B0E"/>
    <w:rsid w:val="00B24524"/>
    <w:rsid w:val="00B25E77"/>
    <w:rsid w:val="00B26D97"/>
    <w:rsid w:val="00B30423"/>
    <w:rsid w:val="00B332B7"/>
    <w:rsid w:val="00B34682"/>
    <w:rsid w:val="00B35299"/>
    <w:rsid w:val="00B369E3"/>
    <w:rsid w:val="00B37848"/>
    <w:rsid w:val="00B4097D"/>
    <w:rsid w:val="00B42838"/>
    <w:rsid w:val="00B42B77"/>
    <w:rsid w:val="00B42CA1"/>
    <w:rsid w:val="00B43767"/>
    <w:rsid w:val="00B45854"/>
    <w:rsid w:val="00B510BE"/>
    <w:rsid w:val="00B51D33"/>
    <w:rsid w:val="00B523D0"/>
    <w:rsid w:val="00B52F10"/>
    <w:rsid w:val="00B536E7"/>
    <w:rsid w:val="00B53C68"/>
    <w:rsid w:val="00B60911"/>
    <w:rsid w:val="00B60BD1"/>
    <w:rsid w:val="00B617C8"/>
    <w:rsid w:val="00B625D6"/>
    <w:rsid w:val="00B664CC"/>
    <w:rsid w:val="00B70471"/>
    <w:rsid w:val="00B72454"/>
    <w:rsid w:val="00B72871"/>
    <w:rsid w:val="00B72B64"/>
    <w:rsid w:val="00B73407"/>
    <w:rsid w:val="00B749DA"/>
    <w:rsid w:val="00B74AD5"/>
    <w:rsid w:val="00B76417"/>
    <w:rsid w:val="00B80DCB"/>
    <w:rsid w:val="00B81AAA"/>
    <w:rsid w:val="00B825C3"/>
    <w:rsid w:val="00B82FE2"/>
    <w:rsid w:val="00B84EFB"/>
    <w:rsid w:val="00B86065"/>
    <w:rsid w:val="00B8639E"/>
    <w:rsid w:val="00B872B5"/>
    <w:rsid w:val="00B87E8E"/>
    <w:rsid w:val="00B90F5E"/>
    <w:rsid w:val="00B92ED5"/>
    <w:rsid w:val="00B954D2"/>
    <w:rsid w:val="00B96848"/>
    <w:rsid w:val="00B96CBF"/>
    <w:rsid w:val="00B96DD2"/>
    <w:rsid w:val="00B97B0B"/>
    <w:rsid w:val="00BA0B6B"/>
    <w:rsid w:val="00BA0C12"/>
    <w:rsid w:val="00BA0DEF"/>
    <w:rsid w:val="00BA38B0"/>
    <w:rsid w:val="00BA49AF"/>
    <w:rsid w:val="00BA6B2D"/>
    <w:rsid w:val="00BB13FA"/>
    <w:rsid w:val="00BB266D"/>
    <w:rsid w:val="00BB6DC9"/>
    <w:rsid w:val="00BB708B"/>
    <w:rsid w:val="00BC0F0B"/>
    <w:rsid w:val="00BC2514"/>
    <w:rsid w:val="00BC350B"/>
    <w:rsid w:val="00BC3BB2"/>
    <w:rsid w:val="00BC65DF"/>
    <w:rsid w:val="00BD03BF"/>
    <w:rsid w:val="00BD0699"/>
    <w:rsid w:val="00BD095A"/>
    <w:rsid w:val="00BD1A68"/>
    <w:rsid w:val="00BD237E"/>
    <w:rsid w:val="00BD26C2"/>
    <w:rsid w:val="00BD4F60"/>
    <w:rsid w:val="00BD52EE"/>
    <w:rsid w:val="00BD5934"/>
    <w:rsid w:val="00BD5EB5"/>
    <w:rsid w:val="00BD6483"/>
    <w:rsid w:val="00BD79A4"/>
    <w:rsid w:val="00BE00E3"/>
    <w:rsid w:val="00BE0734"/>
    <w:rsid w:val="00BE193A"/>
    <w:rsid w:val="00BE246C"/>
    <w:rsid w:val="00BE2710"/>
    <w:rsid w:val="00BE2D75"/>
    <w:rsid w:val="00BE2F82"/>
    <w:rsid w:val="00BE370F"/>
    <w:rsid w:val="00BE3E53"/>
    <w:rsid w:val="00BE6887"/>
    <w:rsid w:val="00BE78BD"/>
    <w:rsid w:val="00BF116C"/>
    <w:rsid w:val="00BF2838"/>
    <w:rsid w:val="00BF3786"/>
    <w:rsid w:val="00BF413B"/>
    <w:rsid w:val="00BF4A56"/>
    <w:rsid w:val="00BF4CF9"/>
    <w:rsid w:val="00BF7179"/>
    <w:rsid w:val="00C001BF"/>
    <w:rsid w:val="00C017CB"/>
    <w:rsid w:val="00C020AC"/>
    <w:rsid w:val="00C0230F"/>
    <w:rsid w:val="00C02D18"/>
    <w:rsid w:val="00C048F2"/>
    <w:rsid w:val="00C04A95"/>
    <w:rsid w:val="00C04EC9"/>
    <w:rsid w:val="00C05A33"/>
    <w:rsid w:val="00C05CD2"/>
    <w:rsid w:val="00C068AA"/>
    <w:rsid w:val="00C06D48"/>
    <w:rsid w:val="00C1157B"/>
    <w:rsid w:val="00C11EC9"/>
    <w:rsid w:val="00C14450"/>
    <w:rsid w:val="00C14BC6"/>
    <w:rsid w:val="00C15584"/>
    <w:rsid w:val="00C170B1"/>
    <w:rsid w:val="00C1743A"/>
    <w:rsid w:val="00C23F32"/>
    <w:rsid w:val="00C241E1"/>
    <w:rsid w:val="00C2426D"/>
    <w:rsid w:val="00C26DE2"/>
    <w:rsid w:val="00C27097"/>
    <w:rsid w:val="00C27915"/>
    <w:rsid w:val="00C316F0"/>
    <w:rsid w:val="00C317ED"/>
    <w:rsid w:val="00C31A5C"/>
    <w:rsid w:val="00C324BF"/>
    <w:rsid w:val="00C32A2E"/>
    <w:rsid w:val="00C32EDC"/>
    <w:rsid w:val="00C32F5F"/>
    <w:rsid w:val="00C33A03"/>
    <w:rsid w:val="00C3466E"/>
    <w:rsid w:val="00C34EB1"/>
    <w:rsid w:val="00C35AF6"/>
    <w:rsid w:val="00C369C5"/>
    <w:rsid w:val="00C36DA6"/>
    <w:rsid w:val="00C376AB"/>
    <w:rsid w:val="00C401F1"/>
    <w:rsid w:val="00C41667"/>
    <w:rsid w:val="00C43065"/>
    <w:rsid w:val="00C43D20"/>
    <w:rsid w:val="00C452B7"/>
    <w:rsid w:val="00C47315"/>
    <w:rsid w:val="00C475A6"/>
    <w:rsid w:val="00C5038A"/>
    <w:rsid w:val="00C50786"/>
    <w:rsid w:val="00C50FCF"/>
    <w:rsid w:val="00C5198C"/>
    <w:rsid w:val="00C53635"/>
    <w:rsid w:val="00C54048"/>
    <w:rsid w:val="00C60A22"/>
    <w:rsid w:val="00C613D3"/>
    <w:rsid w:val="00C61B5F"/>
    <w:rsid w:val="00C64516"/>
    <w:rsid w:val="00C6483D"/>
    <w:rsid w:val="00C65597"/>
    <w:rsid w:val="00C65742"/>
    <w:rsid w:val="00C66101"/>
    <w:rsid w:val="00C72443"/>
    <w:rsid w:val="00C72EBD"/>
    <w:rsid w:val="00C73471"/>
    <w:rsid w:val="00C75C52"/>
    <w:rsid w:val="00C768E7"/>
    <w:rsid w:val="00C774E2"/>
    <w:rsid w:val="00C81F43"/>
    <w:rsid w:val="00C8397D"/>
    <w:rsid w:val="00C83B36"/>
    <w:rsid w:val="00C83BAF"/>
    <w:rsid w:val="00C8488C"/>
    <w:rsid w:val="00C8571F"/>
    <w:rsid w:val="00C861FD"/>
    <w:rsid w:val="00C862F5"/>
    <w:rsid w:val="00C8709D"/>
    <w:rsid w:val="00C87CDD"/>
    <w:rsid w:val="00C87DF5"/>
    <w:rsid w:val="00C90245"/>
    <w:rsid w:val="00C926B9"/>
    <w:rsid w:val="00C92F2C"/>
    <w:rsid w:val="00C93C69"/>
    <w:rsid w:val="00C9401E"/>
    <w:rsid w:val="00C9742C"/>
    <w:rsid w:val="00CA1E64"/>
    <w:rsid w:val="00CA2BB3"/>
    <w:rsid w:val="00CA56AA"/>
    <w:rsid w:val="00CA6966"/>
    <w:rsid w:val="00CA7AC8"/>
    <w:rsid w:val="00CB0859"/>
    <w:rsid w:val="00CB27A3"/>
    <w:rsid w:val="00CB2F55"/>
    <w:rsid w:val="00CB4AD5"/>
    <w:rsid w:val="00CB60C9"/>
    <w:rsid w:val="00CB73EC"/>
    <w:rsid w:val="00CB7CDC"/>
    <w:rsid w:val="00CC030E"/>
    <w:rsid w:val="00CC086A"/>
    <w:rsid w:val="00CC0D8C"/>
    <w:rsid w:val="00CC0E5B"/>
    <w:rsid w:val="00CC1149"/>
    <w:rsid w:val="00CC303B"/>
    <w:rsid w:val="00CC59F8"/>
    <w:rsid w:val="00CC675C"/>
    <w:rsid w:val="00CC796D"/>
    <w:rsid w:val="00CD08D0"/>
    <w:rsid w:val="00CD0BD4"/>
    <w:rsid w:val="00CD1665"/>
    <w:rsid w:val="00CD2A5E"/>
    <w:rsid w:val="00CD47D9"/>
    <w:rsid w:val="00CD5F01"/>
    <w:rsid w:val="00CD7161"/>
    <w:rsid w:val="00CE05B7"/>
    <w:rsid w:val="00CE1B73"/>
    <w:rsid w:val="00CE38E1"/>
    <w:rsid w:val="00CE4089"/>
    <w:rsid w:val="00CE40B3"/>
    <w:rsid w:val="00CE4C2B"/>
    <w:rsid w:val="00CE5270"/>
    <w:rsid w:val="00CE721D"/>
    <w:rsid w:val="00CE7526"/>
    <w:rsid w:val="00CE7C1C"/>
    <w:rsid w:val="00CF0C7B"/>
    <w:rsid w:val="00CF1F16"/>
    <w:rsid w:val="00CF20A7"/>
    <w:rsid w:val="00CF2101"/>
    <w:rsid w:val="00CF392D"/>
    <w:rsid w:val="00CF3F04"/>
    <w:rsid w:val="00CF4CE2"/>
    <w:rsid w:val="00CF5EDF"/>
    <w:rsid w:val="00CF5F08"/>
    <w:rsid w:val="00CF6C7A"/>
    <w:rsid w:val="00CF7BB0"/>
    <w:rsid w:val="00CF7C8F"/>
    <w:rsid w:val="00D00221"/>
    <w:rsid w:val="00D00CBE"/>
    <w:rsid w:val="00D0259B"/>
    <w:rsid w:val="00D0359A"/>
    <w:rsid w:val="00D036F3"/>
    <w:rsid w:val="00D0540A"/>
    <w:rsid w:val="00D0577D"/>
    <w:rsid w:val="00D05863"/>
    <w:rsid w:val="00D05A8D"/>
    <w:rsid w:val="00D07154"/>
    <w:rsid w:val="00D07246"/>
    <w:rsid w:val="00D0736B"/>
    <w:rsid w:val="00D07898"/>
    <w:rsid w:val="00D07EA1"/>
    <w:rsid w:val="00D10794"/>
    <w:rsid w:val="00D10E5E"/>
    <w:rsid w:val="00D14DA4"/>
    <w:rsid w:val="00D15384"/>
    <w:rsid w:val="00D15800"/>
    <w:rsid w:val="00D160C4"/>
    <w:rsid w:val="00D16A60"/>
    <w:rsid w:val="00D17B08"/>
    <w:rsid w:val="00D225E2"/>
    <w:rsid w:val="00D2531A"/>
    <w:rsid w:val="00D2646A"/>
    <w:rsid w:val="00D26A90"/>
    <w:rsid w:val="00D26CE2"/>
    <w:rsid w:val="00D2756A"/>
    <w:rsid w:val="00D278E9"/>
    <w:rsid w:val="00D3157E"/>
    <w:rsid w:val="00D40312"/>
    <w:rsid w:val="00D4334F"/>
    <w:rsid w:val="00D43B71"/>
    <w:rsid w:val="00D45C38"/>
    <w:rsid w:val="00D46272"/>
    <w:rsid w:val="00D465DE"/>
    <w:rsid w:val="00D520D6"/>
    <w:rsid w:val="00D53CE0"/>
    <w:rsid w:val="00D540BB"/>
    <w:rsid w:val="00D553EF"/>
    <w:rsid w:val="00D55737"/>
    <w:rsid w:val="00D600DA"/>
    <w:rsid w:val="00D605E1"/>
    <w:rsid w:val="00D60CFF"/>
    <w:rsid w:val="00D61666"/>
    <w:rsid w:val="00D6407C"/>
    <w:rsid w:val="00D641E9"/>
    <w:rsid w:val="00D649D7"/>
    <w:rsid w:val="00D64B57"/>
    <w:rsid w:val="00D65F2D"/>
    <w:rsid w:val="00D6622B"/>
    <w:rsid w:val="00D66B04"/>
    <w:rsid w:val="00D67C5B"/>
    <w:rsid w:val="00D7029B"/>
    <w:rsid w:val="00D70FE2"/>
    <w:rsid w:val="00D71E55"/>
    <w:rsid w:val="00D72732"/>
    <w:rsid w:val="00D73031"/>
    <w:rsid w:val="00D73A6A"/>
    <w:rsid w:val="00D7441E"/>
    <w:rsid w:val="00D75072"/>
    <w:rsid w:val="00D762E6"/>
    <w:rsid w:val="00D76F7A"/>
    <w:rsid w:val="00D80095"/>
    <w:rsid w:val="00D82AA5"/>
    <w:rsid w:val="00D82AB6"/>
    <w:rsid w:val="00D83660"/>
    <w:rsid w:val="00D83C64"/>
    <w:rsid w:val="00D85F31"/>
    <w:rsid w:val="00D864CC"/>
    <w:rsid w:val="00D87B2A"/>
    <w:rsid w:val="00D87FDF"/>
    <w:rsid w:val="00D9100D"/>
    <w:rsid w:val="00D91E43"/>
    <w:rsid w:val="00D921FD"/>
    <w:rsid w:val="00D93614"/>
    <w:rsid w:val="00D93737"/>
    <w:rsid w:val="00D93B2B"/>
    <w:rsid w:val="00D950BE"/>
    <w:rsid w:val="00D95A84"/>
    <w:rsid w:val="00D966A3"/>
    <w:rsid w:val="00D968DE"/>
    <w:rsid w:val="00D97361"/>
    <w:rsid w:val="00DA0BA7"/>
    <w:rsid w:val="00DA1EC1"/>
    <w:rsid w:val="00DA22D4"/>
    <w:rsid w:val="00DA5236"/>
    <w:rsid w:val="00DA5A68"/>
    <w:rsid w:val="00DA6236"/>
    <w:rsid w:val="00DB00B2"/>
    <w:rsid w:val="00DB03C1"/>
    <w:rsid w:val="00DB0A8F"/>
    <w:rsid w:val="00DB1673"/>
    <w:rsid w:val="00DB18E2"/>
    <w:rsid w:val="00DB3BBE"/>
    <w:rsid w:val="00DB3FFA"/>
    <w:rsid w:val="00DB470F"/>
    <w:rsid w:val="00DB6582"/>
    <w:rsid w:val="00DB6C28"/>
    <w:rsid w:val="00DB74A1"/>
    <w:rsid w:val="00DB7D1E"/>
    <w:rsid w:val="00DC068A"/>
    <w:rsid w:val="00DC147E"/>
    <w:rsid w:val="00DC2F00"/>
    <w:rsid w:val="00DC3396"/>
    <w:rsid w:val="00DC41F9"/>
    <w:rsid w:val="00DC4690"/>
    <w:rsid w:val="00DC51F3"/>
    <w:rsid w:val="00DC793C"/>
    <w:rsid w:val="00DD0970"/>
    <w:rsid w:val="00DD1130"/>
    <w:rsid w:val="00DD138B"/>
    <w:rsid w:val="00DD501D"/>
    <w:rsid w:val="00DE31AD"/>
    <w:rsid w:val="00DE34F2"/>
    <w:rsid w:val="00DE3CC4"/>
    <w:rsid w:val="00DE4289"/>
    <w:rsid w:val="00DE4547"/>
    <w:rsid w:val="00DE47D0"/>
    <w:rsid w:val="00DE592D"/>
    <w:rsid w:val="00DE7CBB"/>
    <w:rsid w:val="00DF06D1"/>
    <w:rsid w:val="00DF1B25"/>
    <w:rsid w:val="00DF1BB7"/>
    <w:rsid w:val="00DF2BC0"/>
    <w:rsid w:val="00DF2D6E"/>
    <w:rsid w:val="00DF4C84"/>
    <w:rsid w:val="00DF4E93"/>
    <w:rsid w:val="00DF5021"/>
    <w:rsid w:val="00DF6A39"/>
    <w:rsid w:val="00E004C4"/>
    <w:rsid w:val="00E009C8"/>
    <w:rsid w:val="00E019F4"/>
    <w:rsid w:val="00E01D94"/>
    <w:rsid w:val="00E02E4A"/>
    <w:rsid w:val="00E03EF4"/>
    <w:rsid w:val="00E04B0F"/>
    <w:rsid w:val="00E04B45"/>
    <w:rsid w:val="00E05266"/>
    <w:rsid w:val="00E05B02"/>
    <w:rsid w:val="00E0612F"/>
    <w:rsid w:val="00E0704E"/>
    <w:rsid w:val="00E114DA"/>
    <w:rsid w:val="00E12261"/>
    <w:rsid w:val="00E150FE"/>
    <w:rsid w:val="00E20F90"/>
    <w:rsid w:val="00E219F0"/>
    <w:rsid w:val="00E226AA"/>
    <w:rsid w:val="00E22E03"/>
    <w:rsid w:val="00E22E43"/>
    <w:rsid w:val="00E23FDD"/>
    <w:rsid w:val="00E2424D"/>
    <w:rsid w:val="00E24783"/>
    <w:rsid w:val="00E24D89"/>
    <w:rsid w:val="00E250B2"/>
    <w:rsid w:val="00E25F19"/>
    <w:rsid w:val="00E26726"/>
    <w:rsid w:val="00E2721B"/>
    <w:rsid w:val="00E275C5"/>
    <w:rsid w:val="00E30C3B"/>
    <w:rsid w:val="00E311B0"/>
    <w:rsid w:val="00E312D3"/>
    <w:rsid w:val="00E32952"/>
    <w:rsid w:val="00E32A31"/>
    <w:rsid w:val="00E32D96"/>
    <w:rsid w:val="00E3513B"/>
    <w:rsid w:val="00E3576A"/>
    <w:rsid w:val="00E40DB8"/>
    <w:rsid w:val="00E40ED3"/>
    <w:rsid w:val="00E41087"/>
    <w:rsid w:val="00E42354"/>
    <w:rsid w:val="00E4450D"/>
    <w:rsid w:val="00E4560A"/>
    <w:rsid w:val="00E458D5"/>
    <w:rsid w:val="00E46EE2"/>
    <w:rsid w:val="00E47357"/>
    <w:rsid w:val="00E47ADC"/>
    <w:rsid w:val="00E5184B"/>
    <w:rsid w:val="00E535F3"/>
    <w:rsid w:val="00E56A32"/>
    <w:rsid w:val="00E56D72"/>
    <w:rsid w:val="00E60495"/>
    <w:rsid w:val="00E611BD"/>
    <w:rsid w:val="00E618E4"/>
    <w:rsid w:val="00E62367"/>
    <w:rsid w:val="00E65750"/>
    <w:rsid w:val="00E65767"/>
    <w:rsid w:val="00E65E18"/>
    <w:rsid w:val="00E67227"/>
    <w:rsid w:val="00E71DAA"/>
    <w:rsid w:val="00E74DF7"/>
    <w:rsid w:val="00E7516D"/>
    <w:rsid w:val="00E80461"/>
    <w:rsid w:val="00E80852"/>
    <w:rsid w:val="00E817B5"/>
    <w:rsid w:val="00E818AB"/>
    <w:rsid w:val="00E82F34"/>
    <w:rsid w:val="00E83DDA"/>
    <w:rsid w:val="00E8648E"/>
    <w:rsid w:val="00E875A3"/>
    <w:rsid w:val="00E90651"/>
    <w:rsid w:val="00E90652"/>
    <w:rsid w:val="00E9100E"/>
    <w:rsid w:val="00E9138E"/>
    <w:rsid w:val="00E91C43"/>
    <w:rsid w:val="00E921DB"/>
    <w:rsid w:val="00E930C0"/>
    <w:rsid w:val="00E93542"/>
    <w:rsid w:val="00E96483"/>
    <w:rsid w:val="00E9667E"/>
    <w:rsid w:val="00EA08D4"/>
    <w:rsid w:val="00EA1A25"/>
    <w:rsid w:val="00EA1A66"/>
    <w:rsid w:val="00EA52EB"/>
    <w:rsid w:val="00EA565B"/>
    <w:rsid w:val="00EA565E"/>
    <w:rsid w:val="00EA78C2"/>
    <w:rsid w:val="00EB0912"/>
    <w:rsid w:val="00EB1A00"/>
    <w:rsid w:val="00EB21D5"/>
    <w:rsid w:val="00EB29FC"/>
    <w:rsid w:val="00EB2DD8"/>
    <w:rsid w:val="00EB3DAA"/>
    <w:rsid w:val="00EB4AF7"/>
    <w:rsid w:val="00EB4E76"/>
    <w:rsid w:val="00EB5E28"/>
    <w:rsid w:val="00EB648B"/>
    <w:rsid w:val="00EC15D7"/>
    <w:rsid w:val="00EC205E"/>
    <w:rsid w:val="00EC3025"/>
    <w:rsid w:val="00EC3841"/>
    <w:rsid w:val="00EC664A"/>
    <w:rsid w:val="00EC76D3"/>
    <w:rsid w:val="00EC7F1A"/>
    <w:rsid w:val="00ED0A64"/>
    <w:rsid w:val="00ED103D"/>
    <w:rsid w:val="00ED4CCF"/>
    <w:rsid w:val="00EE1184"/>
    <w:rsid w:val="00EE3505"/>
    <w:rsid w:val="00EE3824"/>
    <w:rsid w:val="00EE3B90"/>
    <w:rsid w:val="00EE481C"/>
    <w:rsid w:val="00EE48AF"/>
    <w:rsid w:val="00EE5248"/>
    <w:rsid w:val="00EE6AEC"/>
    <w:rsid w:val="00EF08D2"/>
    <w:rsid w:val="00EF1996"/>
    <w:rsid w:val="00EF3B0A"/>
    <w:rsid w:val="00EF3EAC"/>
    <w:rsid w:val="00EF5C1C"/>
    <w:rsid w:val="00EF6A1A"/>
    <w:rsid w:val="00F018A6"/>
    <w:rsid w:val="00F044B2"/>
    <w:rsid w:val="00F0480E"/>
    <w:rsid w:val="00F050A4"/>
    <w:rsid w:val="00F05517"/>
    <w:rsid w:val="00F064CB"/>
    <w:rsid w:val="00F0729A"/>
    <w:rsid w:val="00F107BE"/>
    <w:rsid w:val="00F10BC3"/>
    <w:rsid w:val="00F125C6"/>
    <w:rsid w:val="00F13122"/>
    <w:rsid w:val="00F1370D"/>
    <w:rsid w:val="00F13ED6"/>
    <w:rsid w:val="00F145FC"/>
    <w:rsid w:val="00F1671F"/>
    <w:rsid w:val="00F1689D"/>
    <w:rsid w:val="00F16CF6"/>
    <w:rsid w:val="00F206FF"/>
    <w:rsid w:val="00F210C4"/>
    <w:rsid w:val="00F21447"/>
    <w:rsid w:val="00F225AF"/>
    <w:rsid w:val="00F236EA"/>
    <w:rsid w:val="00F25C08"/>
    <w:rsid w:val="00F301E9"/>
    <w:rsid w:val="00F31A93"/>
    <w:rsid w:val="00F31FC6"/>
    <w:rsid w:val="00F320A4"/>
    <w:rsid w:val="00F3257E"/>
    <w:rsid w:val="00F32D67"/>
    <w:rsid w:val="00F348B3"/>
    <w:rsid w:val="00F349CE"/>
    <w:rsid w:val="00F35050"/>
    <w:rsid w:val="00F35800"/>
    <w:rsid w:val="00F37368"/>
    <w:rsid w:val="00F3799F"/>
    <w:rsid w:val="00F40641"/>
    <w:rsid w:val="00F40E42"/>
    <w:rsid w:val="00F410C9"/>
    <w:rsid w:val="00F41518"/>
    <w:rsid w:val="00F4226C"/>
    <w:rsid w:val="00F4299B"/>
    <w:rsid w:val="00F43983"/>
    <w:rsid w:val="00F44A22"/>
    <w:rsid w:val="00F45EC7"/>
    <w:rsid w:val="00F464FC"/>
    <w:rsid w:val="00F47F82"/>
    <w:rsid w:val="00F504EB"/>
    <w:rsid w:val="00F505A7"/>
    <w:rsid w:val="00F505E2"/>
    <w:rsid w:val="00F50D90"/>
    <w:rsid w:val="00F5607D"/>
    <w:rsid w:val="00F567AE"/>
    <w:rsid w:val="00F61D87"/>
    <w:rsid w:val="00F627B0"/>
    <w:rsid w:val="00F63F1C"/>
    <w:rsid w:val="00F63F6C"/>
    <w:rsid w:val="00F64F61"/>
    <w:rsid w:val="00F65BF3"/>
    <w:rsid w:val="00F65F59"/>
    <w:rsid w:val="00F65FC8"/>
    <w:rsid w:val="00F66854"/>
    <w:rsid w:val="00F66A20"/>
    <w:rsid w:val="00F674E0"/>
    <w:rsid w:val="00F719BD"/>
    <w:rsid w:val="00F71D49"/>
    <w:rsid w:val="00F72478"/>
    <w:rsid w:val="00F727E7"/>
    <w:rsid w:val="00F73933"/>
    <w:rsid w:val="00F74502"/>
    <w:rsid w:val="00F74E7C"/>
    <w:rsid w:val="00F755C1"/>
    <w:rsid w:val="00F7585C"/>
    <w:rsid w:val="00F762C4"/>
    <w:rsid w:val="00F7772B"/>
    <w:rsid w:val="00F81D4B"/>
    <w:rsid w:val="00F81F2E"/>
    <w:rsid w:val="00F820DB"/>
    <w:rsid w:val="00F84F54"/>
    <w:rsid w:val="00F85327"/>
    <w:rsid w:val="00F85E48"/>
    <w:rsid w:val="00F877CD"/>
    <w:rsid w:val="00F90FE1"/>
    <w:rsid w:val="00F94EF2"/>
    <w:rsid w:val="00F9526D"/>
    <w:rsid w:val="00F962AB"/>
    <w:rsid w:val="00FA193A"/>
    <w:rsid w:val="00FA36A6"/>
    <w:rsid w:val="00FB012E"/>
    <w:rsid w:val="00FB1026"/>
    <w:rsid w:val="00FB128F"/>
    <w:rsid w:val="00FB1366"/>
    <w:rsid w:val="00FB17D0"/>
    <w:rsid w:val="00FB2EC0"/>
    <w:rsid w:val="00FB4678"/>
    <w:rsid w:val="00FB4B03"/>
    <w:rsid w:val="00FB546F"/>
    <w:rsid w:val="00FB6273"/>
    <w:rsid w:val="00FB62D5"/>
    <w:rsid w:val="00FB7EFA"/>
    <w:rsid w:val="00FC05CD"/>
    <w:rsid w:val="00FC2CAE"/>
    <w:rsid w:val="00FC3CA9"/>
    <w:rsid w:val="00FC43D0"/>
    <w:rsid w:val="00FC4FC8"/>
    <w:rsid w:val="00FC58CD"/>
    <w:rsid w:val="00FC64D1"/>
    <w:rsid w:val="00FC67DA"/>
    <w:rsid w:val="00FD205F"/>
    <w:rsid w:val="00FD25C2"/>
    <w:rsid w:val="00FD32B1"/>
    <w:rsid w:val="00FD6595"/>
    <w:rsid w:val="00FD6837"/>
    <w:rsid w:val="00FD6A0A"/>
    <w:rsid w:val="00FD6E88"/>
    <w:rsid w:val="00FE010C"/>
    <w:rsid w:val="00FE06C4"/>
    <w:rsid w:val="00FE320A"/>
    <w:rsid w:val="00FE3AA0"/>
    <w:rsid w:val="00FE3AD6"/>
    <w:rsid w:val="00FE49E2"/>
    <w:rsid w:val="00FE4FF2"/>
    <w:rsid w:val="00FE6F2C"/>
    <w:rsid w:val="00FE7D8D"/>
    <w:rsid w:val="00FF0455"/>
    <w:rsid w:val="00FF06ED"/>
    <w:rsid w:val="00FF0C65"/>
    <w:rsid w:val="00FF0FAA"/>
    <w:rsid w:val="00FF2147"/>
    <w:rsid w:val="00FF4F2E"/>
    <w:rsid w:val="00FF5950"/>
    <w:rsid w:val="00FF616D"/>
    <w:rsid w:val="00FF6A49"/>
    <w:rsid w:val="00FF6FFE"/>
    <w:rsid w:val="07C56ED0"/>
    <w:rsid w:val="086D382B"/>
    <w:rsid w:val="0B6B235F"/>
    <w:rsid w:val="141257BA"/>
    <w:rsid w:val="1A742627"/>
    <w:rsid w:val="22587052"/>
    <w:rsid w:val="24E8DADA"/>
    <w:rsid w:val="2F9A2860"/>
    <w:rsid w:val="3216F525"/>
    <w:rsid w:val="33EF5806"/>
    <w:rsid w:val="42E0209C"/>
    <w:rsid w:val="43F6DE4E"/>
    <w:rsid w:val="4525F1CD"/>
    <w:rsid w:val="4D0223DA"/>
    <w:rsid w:val="4E9275D5"/>
    <w:rsid w:val="4F8C9DB3"/>
    <w:rsid w:val="5303A280"/>
    <w:rsid w:val="54850DE0"/>
    <w:rsid w:val="55C3C544"/>
    <w:rsid w:val="562FFF8C"/>
    <w:rsid w:val="629B6AF7"/>
    <w:rsid w:val="6556FC7C"/>
    <w:rsid w:val="662786F3"/>
    <w:rsid w:val="721E4B14"/>
    <w:rsid w:val="773EF6E0"/>
    <w:rsid w:val="7F3463F6"/>
    <w:rsid w:val="7FC4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B81C682B-D934-4B06-B5B8-5797C89F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2D0D07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  <w:sz w:val="22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eastAsia="es-ES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DC51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C51F3"/>
    <w:rPr>
      <w:rFonts w:ascii="Arial" w:hAnsi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eaa529666ce83c1e2a4b1439d6bba7c4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77dc04146bd842bec9cee8aeeaa40ac0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49492-66CF-431F-BDC6-D65490DA0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185</Words>
  <Characters>1021</Characters>
  <Application>Microsoft Office Word</Application>
  <DocSecurity>0</DocSecurity>
  <Lines>8</Lines>
  <Paragraphs>2</Paragraphs>
  <ScaleCrop>false</ScaleCrop>
  <Company>Ajuntament de Terrassa</Company>
  <LinksUpToDate>false</LinksUpToDate>
  <CharactersWithSpaces>1204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262210</vt:i4>
      </vt:variant>
      <vt:variant>
        <vt:i4>12</vt:i4>
      </vt:variant>
      <vt:variant>
        <vt:i4>0</vt:i4>
      </vt:variant>
      <vt:variant>
        <vt:i4>5</vt:i4>
      </vt:variant>
      <vt:variant>
        <vt:lpwstr>https://sobredigital.contractaciopublica.cat/ecofin_sobre/AppJava/views/ajuda/empreses/index.xhtml?set-locale=ca_ES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17</cp:revision>
  <cp:lastPrinted>2018-02-28T23:42:00Z</cp:lastPrinted>
  <dcterms:created xsi:type="dcterms:W3CDTF">2026-04-16T20:21:00Z</dcterms:created>
  <dcterms:modified xsi:type="dcterms:W3CDTF">2026-05-04T08:12:00Z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