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F9CF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40796652" w14:textId="21546CFA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DE159D">
        <w:rPr>
          <w:b/>
          <w:bCs/>
          <w:u w:val="single"/>
        </w:rPr>
        <w:t>6</w:t>
      </w:r>
    </w:p>
    <w:p w14:paraId="0C5735C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8B5D80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32E2145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BBF36E5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1A9DF6F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CED82E8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EC3F977" w14:textId="77777777" w:rsidR="00524569" w:rsidRDefault="00524569" w:rsidP="00524569">
      <w:pPr>
        <w:rPr>
          <w:sz w:val="20"/>
        </w:rPr>
      </w:pPr>
    </w:p>
    <w:p w14:paraId="7F461561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3EAF318F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620D1696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2B2857F4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77B35" w14:paraId="36EB2DF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EEDA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F86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BE7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739ED1C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33D5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77B35" w14:paraId="341F788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64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10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6D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0F37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77B35" w14:paraId="73C5EC3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B8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87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03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DC1D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77B35" w14:paraId="499B0644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1112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902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C7C7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5B4C4AE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8E23E7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3A83E83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170AFFD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0B1C8296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FCA69C4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34863A9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3B2433F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6EA886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E7F08E5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A85053F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D495" w14:textId="77777777" w:rsidR="007F0CDF" w:rsidRDefault="007F0CDF">
      <w:r>
        <w:separator/>
      </w:r>
    </w:p>
  </w:endnote>
  <w:endnote w:type="continuationSeparator" w:id="0">
    <w:p w14:paraId="5E60F256" w14:textId="77777777" w:rsidR="007F0CDF" w:rsidRDefault="007F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B5AE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ABC9D9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0F596D9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DD3F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239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89675A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4837C63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5847F681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1EBD1E81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DAC4" w14:textId="77777777" w:rsidR="007F0CDF" w:rsidRDefault="007F0CDF">
      <w:r>
        <w:separator/>
      </w:r>
    </w:p>
  </w:footnote>
  <w:footnote w:type="continuationSeparator" w:id="0">
    <w:p w14:paraId="30068D81" w14:textId="77777777" w:rsidR="007F0CDF" w:rsidRDefault="007F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B7FD" w14:textId="77777777" w:rsidR="00790D58" w:rsidRDefault="00790D58" w:rsidP="00790D58">
    <w:pPr>
      <w:rPr>
        <w:noProof/>
        <w:lang w:val="es-ES"/>
      </w:rPr>
    </w:pPr>
  </w:p>
  <w:p w14:paraId="403F3934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29AF0D7" wp14:editId="2D16368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266FE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4658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65607971">
    <w:abstractNumId w:val="10"/>
  </w:num>
  <w:num w:numId="2" w16cid:durableId="1109205116">
    <w:abstractNumId w:val="8"/>
  </w:num>
  <w:num w:numId="3" w16cid:durableId="357315183">
    <w:abstractNumId w:val="3"/>
  </w:num>
  <w:num w:numId="4" w16cid:durableId="1492792319">
    <w:abstractNumId w:val="2"/>
  </w:num>
  <w:num w:numId="5" w16cid:durableId="1638947262">
    <w:abstractNumId w:val="1"/>
  </w:num>
  <w:num w:numId="6" w16cid:durableId="2078818020">
    <w:abstractNumId w:val="0"/>
  </w:num>
  <w:num w:numId="7" w16cid:durableId="463616985">
    <w:abstractNumId w:val="9"/>
  </w:num>
  <w:num w:numId="8" w16cid:durableId="877544300">
    <w:abstractNumId w:val="7"/>
  </w:num>
  <w:num w:numId="9" w16cid:durableId="277759022">
    <w:abstractNumId w:val="6"/>
  </w:num>
  <w:num w:numId="10" w16cid:durableId="1677682399">
    <w:abstractNumId w:val="5"/>
  </w:num>
  <w:num w:numId="11" w16cid:durableId="593247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75B2C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0CDF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77B3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159D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14CE97F3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18</cp:revision>
  <cp:lastPrinted>2015-04-24T12:36:00Z</cp:lastPrinted>
  <dcterms:created xsi:type="dcterms:W3CDTF">2022-10-07T12:10:00Z</dcterms:created>
  <dcterms:modified xsi:type="dcterms:W3CDTF">2026-03-16T10:46:00Z</dcterms:modified>
</cp:coreProperties>
</file>