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2F8D1" w14:textId="77777777" w:rsidR="0063639A" w:rsidRDefault="0052777F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7030590B" w14:textId="7454F01C" w:rsidR="003543D3" w:rsidRPr="003543D3" w:rsidRDefault="0052777F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>ANNEX</w:t>
      </w:r>
      <w:r w:rsidR="006C22AB">
        <w:rPr>
          <w:b/>
          <w:bCs/>
          <w:u w:val="single"/>
        </w:rPr>
        <w:t xml:space="preserve"> </w:t>
      </w:r>
      <w:r w:rsidR="00E179F9">
        <w:rPr>
          <w:b/>
          <w:bCs/>
          <w:u w:val="single"/>
        </w:rPr>
        <w:t>6</w:t>
      </w:r>
    </w:p>
    <w:p w14:paraId="09D4E33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71DCEA9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D8DF1C6" w14:textId="77777777" w:rsidR="003543D3" w:rsidRPr="003543D3" w:rsidRDefault="0052777F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981249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A66027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6792C88" w14:textId="77777777" w:rsidR="00524569" w:rsidRPr="008F6ECB" w:rsidRDefault="0052777F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1AE11B5" w14:textId="77777777" w:rsidR="00524569" w:rsidRDefault="00524569" w:rsidP="00524569">
      <w:pPr>
        <w:rPr>
          <w:sz w:val="20"/>
        </w:rPr>
      </w:pPr>
    </w:p>
    <w:p w14:paraId="4DEA1E5A" w14:textId="335508B2" w:rsidR="00524569" w:rsidRPr="008F6ECB" w:rsidRDefault="0052777F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E179F9">
        <w:rPr>
          <w:rFonts w:cs="Arial"/>
          <w:color w:val="000000"/>
          <w:sz w:val="20"/>
        </w:rPr>
        <w:t>Projecte de sistema de videovigilància de la piscina de Ca n' Oriac</w:t>
      </w:r>
      <w:r>
        <w:rPr>
          <w:sz w:val="20"/>
        </w:rPr>
        <w:t>,</w:t>
      </w:r>
    </w:p>
    <w:p w14:paraId="299B351E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4251923F" w14:textId="77777777" w:rsidR="003543D3" w:rsidRDefault="0052777F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</w:t>
      </w:r>
      <w:r>
        <w:rPr>
          <w:rFonts w:cs="Arial"/>
          <w:sz w:val="20"/>
          <w:szCs w:val="22"/>
        </w:rPr>
        <w:t>resenta ha previst en la seva oferta subcontractar parcialment l’objecte del contracte i que, als efectes previstos al plec de clàusules administratives particulars i l’article 215 de la Llei 9/2017, de 8 de novembre de contractes del sector públic, la rel</w:t>
      </w:r>
      <w:r>
        <w:rPr>
          <w:rFonts w:cs="Arial"/>
          <w:sz w:val="20"/>
          <w:szCs w:val="22"/>
        </w:rPr>
        <w:t>ació dels subcontractistes (nom o perfil empresarial), el percentatge parcial i total a subcontractar i els imports a subcontractar són els següents:</w:t>
      </w:r>
    </w:p>
    <w:p w14:paraId="4E644644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8600E1" w14:paraId="4A739099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6E33" w14:textId="77777777" w:rsidR="003543D3" w:rsidRDefault="0052777F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9004" w14:textId="77777777" w:rsidR="003543D3" w:rsidRDefault="0052777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BC19" w14:textId="77777777" w:rsidR="003543D3" w:rsidRDefault="0052777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351F255" w14:textId="77777777" w:rsidR="003543D3" w:rsidRDefault="0052777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8C41" w14:textId="77777777" w:rsidR="003543D3" w:rsidRDefault="0052777F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8600E1" w14:paraId="034591E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88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BE6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BB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7F03" w14:textId="77777777" w:rsidR="003543D3" w:rsidRDefault="0052777F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600E1" w14:paraId="4000BD6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48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53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E1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0474" w14:textId="77777777" w:rsidR="003543D3" w:rsidRDefault="0052777F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8600E1" w14:paraId="4F088EAA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8AB4" w14:textId="77777777" w:rsidR="003543D3" w:rsidRDefault="0052777F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260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D7CC" w14:textId="77777777" w:rsidR="003543D3" w:rsidRDefault="0052777F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1655FCA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BC98367" w14:textId="77777777" w:rsidR="003543D3" w:rsidRDefault="0052777F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</w:t>
      </w:r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</w:t>
      </w:r>
      <w:r>
        <w:rPr>
          <w:rFonts w:ascii="Arial" w:hAnsi="Arial" w:cs="Arial"/>
          <w:b w:val="0"/>
          <w:sz w:val="20"/>
          <w:u w:val="none"/>
        </w:rPr>
        <w:t xml:space="preserve"> que el subcontractista no es troba incurs en cap prohibició de contractar conforme a l’article 71 de la LCSP.</w:t>
      </w:r>
    </w:p>
    <w:p w14:paraId="7CC2FB3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F2CE72A" w14:textId="77777777" w:rsidR="003543D3" w:rsidRDefault="0052777F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</w:t>
      </w:r>
      <w:r>
        <w:rPr>
          <w:rFonts w:ascii="Arial" w:hAnsi="Arial" w:cs="Arial"/>
          <w:b w:val="0"/>
          <w:sz w:val="20"/>
          <w:u w:val="none"/>
        </w:rPr>
        <w:t>ls subcontractistes que hagin finalitzat les seves prestacions.</w:t>
      </w:r>
    </w:p>
    <w:p w14:paraId="58AD2347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52F3FA6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00A98984" w14:textId="77777777" w:rsidR="003543D3" w:rsidRDefault="0052777F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030D4800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F8FE09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DA72BB3" w14:textId="77777777" w:rsidR="000C5C7B" w:rsidRDefault="0052777F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5144375F" w14:textId="77777777" w:rsidR="0063639A" w:rsidRPr="00524569" w:rsidRDefault="0052777F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46C20" w14:textId="77777777" w:rsidR="008E0477" w:rsidRDefault="008E0477">
      <w:r>
        <w:separator/>
      </w:r>
    </w:p>
  </w:endnote>
  <w:endnote w:type="continuationSeparator" w:id="0">
    <w:p w14:paraId="0DE2D802" w14:textId="77777777" w:rsidR="008E0477" w:rsidRDefault="008E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2639B" w14:textId="77777777" w:rsidR="00A671FE" w:rsidRPr="00403A17" w:rsidRDefault="0052777F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www.sabadell.cat · NIF </w:t>
    </w:r>
    <w:r w:rsidRPr="00403A17">
      <w:rPr>
        <w:rFonts w:cs="Arial"/>
        <w:sz w:val="14"/>
        <w:szCs w:val="14"/>
      </w:rPr>
      <w:t>P0818600I</w:t>
    </w:r>
  </w:p>
  <w:p w14:paraId="033423E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25117E1" w14:textId="77777777" w:rsidR="00A671FE" w:rsidRPr="00403A17" w:rsidRDefault="0052777F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F0725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31142" w14:textId="77777777" w:rsidR="00A671FE" w:rsidRPr="009344E9" w:rsidRDefault="0052777F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D09FE00" w14:textId="4340225C" w:rsidR="00A671FE" w:rsidRPr="009344E9" w:rsidRDefault="0052777F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4CD38C" wp14:editId="555544E0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4D84C" w14:textId="77777777" w:rsidR="00A671FE" w:rsidRDefault="0052777F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CD3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7AD4D84C" w14:textId="77777777" w:rsidR="00A671FE" w:rsidRDefault="0052777F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5C667F" wp14:editId="46FED064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11AC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C580" w14:textId="77777777" w:rsidR="008E0477" w:rsidRDefault="008E0477">
      <w:r>
        <w:separator/>
      </w:r>
    </w:p>
  </w:footnote>
  <w:footnote w:type="continuationSeparator" w:id="0">
    <w:p w14:paraId="479D0254" w14:textId="77777777" w:rsidR="008E0477" w:rsidRDefault="008E0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0A5A0" w14:textId="77777777" w:rsidR="00790D58" w:rsidRDefault="00790D58" w:rsidP="00790D58">
    <w:pPr>
      <w:rPr>
        <w:noProof/>
        <w:lang w:val="es-ES"/>
      </w:rPr>
    </w:pPr>
  </w:p>
  <w:p w14:paraId="354EB767" w14:textId="77777777" w:rsidR="00A671FE" w:rsidRDefault="0052777F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9654D97" wp14:editId="4E5E78CB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EC0D0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857BA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2777F"/>
    <w:rsid w:val="0053180C"/>
    <w:rsid w:val="00576ECE"/>
    <w:rsid w:val="005912F2"/>
    <w:rsid w:val="005962BD"/>
    <w:rsid w:val="005969D8"/>
    <w:rsid w:val="005B585B"/>
    <w:rsid w:val="005D5E62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2AB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00E1"/>
    <w:rsid w:val="008618AA"/>
    <w:rsid w:val="00874601"/>
    <w:rsid w:val="008853D8"/>
    <w:rsid w:val="00892B66"/>
    <w:rsid w:val="008D40A0"/>
    <w:rsid w:val="008D722B"/>
    <w:rsid w:val="008E0477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35D7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6683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179F9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2EFCCAF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78172-4291-4237-BAA6-2815E065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2026-05-05T06:14:00Z</dcterms:created>
  <dcterms:modified xsi:type="dcterms:W3CDTF">2026-05-05T06:14:00Z</dcterms:modified>
</cp:coreProperties>
</file>