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AC22C" w14:textId="77777777" w:rsidR="00156E17" w:rsidRDefault="004D2679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4F17EAEC" w14:textId="0F7087C9" w:rsidR="008F6ECB" w:rsidRPr="00647A39" w:rsidRDefault="004D2679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540AA9">
        <w:rPr>
          <w:b/>
          <w:sz w:val="20"/>
          <w:u w:val="single"/>
        </w:rPr>
        <w:t>5</w:t>
      </w:r>
    </w:p>
    <w:p w14:paraId="639C50E0" w14:textId="77777777" w:rsidR="008F6ECB" w:rsidRDefault="008F6ECB" w:rsidP="008F6ECB">
      <w:pPr>
        <w:rPr>
          <w:sz w:val="20"/>
        </w:rPr>
      </w:pPr>
    </w:p>
    <w:p w14:paraId="7ED785DA" w14:textId="77777777" w:rsidR="00647A39" w:rsidRPr="008F6ECB" w:rsidRDefault="00647A39" w:rsidP="008F6ECB">
      <w:pPr>
        <w:rPr>
          <w:sz w:val="20"/>
        </w:rPr>
      </w:pPr>
    </w:p>
    <w:p w14:paraId="2D36EC4A" w14:textId="77777777" w:rsidR="008F6ECB" w:rsidRPr="008F6ECB" w:rsidRDefault="004D2679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F13A288" w14:textId="77777777" w:rsidR="008F6ECB" w:rsidRPr="008F6ECB" w:rsidRDefault="008F6ECB" w:rsidP="008F6ECB">
      <w:pPr>
        <w:rPr>
          <w:sz w:val="20"/>
        </w:rPr>
      </w:pPr>
    </w:p>
    <w:p w14:paraId="1F4F1878" w14:textId="77777777" w:rsidR="008F6ECB" w:rsidRPr="008F6ECB" w:rsidRDefault="008F6ECB" w:rsidP="008F6ECB">
      <w:pPr>
        <w:rPr>
          <w:sz w:val="20"/>
        </w:rPr>
      </w:pPr>
    </w:p>
    <w:p w14:paraId="386A7E00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87087A3" w14:textId="77777777" w:rsidR="00647A39" w:rsidRDefault="00647A39" w:rsidP="008F6ECB">
      <w:pPr>
        <w:rPr>
          <w:sz w:val="20"/>
        </w:rPr>
      </w:pPr>
    </w:p>
    <w:p w14:paraId="4010568D" w14:textId="64F9B66C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540AA9">
        <w:rPr>
          <w:rFonts w:cs="Arial"/>
          <w:color w:val="000000"/>
          <w:sz w:val="20"/>
        </w:rPr>
        <w:t>Projecte de sistema de videovigilància de la piscina de Ca n' Oriac</w:t>
      </w:r>
      <w:r>
        <w:rPr>
          <w:sz w:val="20"/>
        </w:rPr>
        <w:t>,</w:t>
      </w:r>
    </w:p>
    <w:p w14:paraId="4DD52CFF" w14:textId="77777777" w:rsidR="008F6ECB" w:rsidRPr="008F6ECB" w:rsidRDefault="008F6ECB" w:rsidP="008F6ECB">
      <w:pPr>
        <w:rPr>
          <w:sz w:val="20"/>
        </w:rPr>
      </w:pPr>
    </w:p>
    <w:p w14:paraId="062C214F" w14:textId="77777777" w:rsidR="008F6ECB" w:rsidRPr="008F6ECB" w:rsidRDefault="004D2679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</w:t>
      </w:r>
      <w:r w:rsidRPr="008F6ECB">
        <w:rPr>
          <w:sz w:val="20"/>
        </w:rPr>
        <w:t>ves particulars, es compromet a adscriure els mitjans que es determinen a continuació:</w:t>
      </w:r>
    </w:p>
    <w:p w14:paraId="6606920A" w14:textId="77777777" w:rsidR="008F6ECB" w:rsidRPr="008F6ECB" w:rsidRDefault="008F6ECB" w:rsidP="008F6ECB">
      <w:pPr>
        <w:rPr>
          <w:sz w:val="20"/>
        </w:rPr>
      </w:pPr>
    </w:p>
    <w:p w14:paraId="251D6845" w14:textId="77777777" w:rsidR="008F6ECB" w:rsidRDefault="004D2679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7435E259" w14:textId="77777777" w:rsidR="008F6ECB" w:rsidRDefault="008F6ECB" w:rsidP="008F6ECB">
      <w:pPr>
        <w:rPr>
          <w:sz w:val="20"/>
        </w:rPr>
      </w:pPr>
    </w:p>
    <w:p w14:paraId="523974E1" w14:textId="77777777" w:rsidR="008F6ECB" w:rsidRPr="008F6ECB" w:rsidRDefault="008F6ECB" w:rsidP="008F6ECB">
      <w:pPr>
        <w:rPr>
          <w:sz w:val="20"/>
        </w:rPr>
      </w:pPr>
    </w:p>
    <w:p w14:paraId="0145C205" w14:textId="77777777" w:rsidR="008F6ECB" w:rsidRPr="008F6ECB" w:rsidRDefault="004D2679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6C30EAF8" w14:textId="77777777" w:rsidR="008F6ECB" w:rsidRPr="008F6ECB" w:rsidRDefault="008F6ECB" w:rsidP="008F6ECB">
      <w:pPr>
        <w:rPr>
          <w:sz w:val="20"/>
        </w:rPr>
      </w:pPr>
    </w:p>
    <w:p w14:paraId="2BB30BEE" w14:textId="77777777" w:rsidR="008F6ECB" w:rsidRPr="008F6ECB" w:rsidRDefault="008F6ECB" w:rsidP="008F6ECB">
      <w:pPr>
        <w:rPr>
          <w:sz w:val="20"/>
        </w:rPr>
      </w:pPr>
    </w:p>
    <w:p w14:paraId="0EDD74C4" w14:textId="77777777" w:rsidR="008F6ECB" w:rsidRPr="008F6ECB" w:rsidRDefault="004D2679" w:rsidP="008F6ECB">
      <w:pPr>
        <w:rPr>
          <w:sz w:val="20"/>
        </w:rPr>
      </w:pPr>
      <w:r w:rsidRPr="008F6ECB">
        <w:rPr>
          <w:sz w:val="20"/>
        </w:rPr>
        <w:t xml:space="preserve">També fa constar que accepta el caràcter </w:t>
      </w:r>
      <w:r w:rsidRPr="008F6ECB">
        <w:rPr>
          <w:sz w:val="20"/>
        </w:rPr>
        <w:t>d’obligació essencial d’aquest compromís.</w:t>
      </w:r>
    </w:p>
    <w:p w14:paraId="60D54BBB" w14:textId="77777777" w:rsidR="008F6ECB" w:rsidRPr="008F6ECB" w:rsidRDefault="008F6ECB" w:rsidP="008F6ECB">
      <w:pPr>
        <w:rPr>
          <w:sz w:val="20"/>
        </w:rPr>
      </w:pPr>
    </w:p>
    <w:p w14:paraId="71C73E8A" w14:textId="77777777" w:rsidR="008F6ECB" w:rsidRPr="008F6ECB" w:rsidRDefault="008F6ECB" w:rsidP="008F6ECB">
      <w:pPr>
        <w:rPr>
          <w:sz w:val="20"/>
        </w:rPr>
      </w:pPr>
    </w:p>
    <w:p w14:paraId="03B72CC5" w14:textId="77777777" w:rsidR="008F6ECB" w:rsidRPr="008F6ECB" w:rsidRDefault="004D2679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253D4621" w14:textId="77777777" w:rsidR="008F6ECB" w:rsidRDefault="008F6ECB" w:rsidP="008F6ECB">
      <w:pPr>
        <w:rPr>
          <w:sz w:val="20"/>
        </w:rPr>
      </w:pPr>
    </w:p>
    <w:p w14:paraId="3AB81B2F" w14:textId="77777777" w:rsidR="008F6ECB" w:rsidRPr="008F6ECB" w:rsidRDefault="008F6ECB" w:rsidP="008F6ECB">
      <w:pPr>
        <w:rPr>
          <w:sz w:val="20"/>
        </w:rPr>
      </w:pPr>
    </w:p>
    <w:p w14:paraId="43F7A095" w14:textId="77777777" w:rsidR="008F6ECB" w:rsidRPr="008F6ECB" w:rsidRDefault="004D2679" w:rsidP="008F6ECB">
      <w:pPr>
        <w:rPr>
          <w:sz w:val="20"/>
        </w:rPr>
      </w:pPr>
      <w:r>
        <w:rPr>
          <w:sz w:val="20"/>
        </w:rPr>
        <w:t>Signat,</w:t>
      </w:r>
    </w:p>
    <w:p w14:paraId="0DD84B0D" w14:textId="77777777" w:rsidR="000C5C7B" w:rsidRPr="00647A39" w:rsidRDefault="004D2679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E66E" w14:textId="77777777" w:rsidR="005E7122" w:rsidRDefault="005E7122">
      <w:r>
        <w:separator/>
      </w:r>
    </w:p>
  </w:endnote>
  <w:endnote w:type="continuationSeparator" w:id="0">
    <w:p w14:paraId="0D999536" w14:textId="77777777" w:rsidR="005E7122" w:rsidRDefault="005E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13E1F" w14:textId="77777777" w:rsidR="00A671FE" w:rsidRPr="00403A17" w:rsidRDefault="004D2679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019129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CEAF0D7" w14:textId="77777777" w:rsidR="00A671FE" w:rsidRPr="00403A17" w:rsidRDefault="004D2679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099C" w14:textId="77777777" w:rsidR="00A671FE" w:rsidRPr="009344E9" w:rsidRDefault="004D2679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F265D57" w14:textId="35533709" w:rsidR="00A671FE" w:rsidRPr="009344E9" w:rsidRDefault="004D2679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6F473E" wp14:editId="3277B478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0B4B3" w14:textId="77777777" w:rsidR="00A671FE" w:rsidRDefault="004D2679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F47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5DD0B4B3" w14:textId="77777777" w:rsidR="00A671FE" w:rsidRDefault="004D2679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0D144E" wp14:editId="3B66A244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092B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11F55" w14:textId="77777777" w:rsidR="005E7122" w:rsidRDefault="005E7122">
      <w:r>
        <w:separator/>
      </w:r>
    </w:p>
  </w:footnote>
  <w:footnote w:type="continuationSeparator" w:id="0">
    <w:p w14:paraId="1792EDC4" w14:textId="77777777" w:rsidR="005E7122" w:rsidRDefault="005E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5164" w14:textId="77777777" w:rsidR="00790D58" w:rsidRDefault="00790D58" w:rsidP="00790D58">
    <w:pPr>
      <w:rPr>
        <w:noProof/>
        <w:lang w:val="es-ES"/>
      </w:rPr>
    </w:pPr>
  </w:p>
  <w:p w14:paraId="3A171F21" w14:textId="77777777" w:rsidR="00A671FE" w:rsidRDefault="004D2679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450E0C7" wp14:editId="5DCC308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1F880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6A5820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42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A2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22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41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0A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26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4E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126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7BA25D02">
      <w:start w:val="1"/>
      <w:numFmt w:val="lowerLetter"/>
      <w:lvlText w:val="%1."/>
      <w:lvlJc w:val="left"/>
      <w:pPr>
        <w:ind w:left="720" w:hanging="360"/>
      </w:pPr>
    </w:lvl>
    <w:lvl w:ilvl="1" w:tplc="8C96ECFA" w:tentative="1">
      <w:start w:val="1"/>
      <w:numFmt w:val="lowerLetter"/>
      <w:lvlText w:val="%2."/>
      <w:lvlJc w:val="left"/>
      <w:pPr>
        <w:ind w:left="1440" w:hanging="360"/>
      </w:pPr>
    </w:lvl>
    <w:lvl w:ilvl="2" w:tplc="D5D00A52" w:tentative="1">
      <w:start w:val="1"/>
      <w:numFmt w:val="lowerRoman"/>
      <w:lvlText w:val="%3."/>
      <w:lvlJc w:val="right"/>
      <w:pPr>
        <w:ind w:left="2160" w:hanging="180"/>
      </w:pPr>
    </w:lvl>
    <w:lvl w:ilvl="3" w:tplc="4E44F916" w:tentative="1">
      <w:start w:val="1"/>
      <w:numFmt w:val="decimal"/>
      <w:lvlText w:val="%4."/>
      <w:lvlJc w:val="left"/>
      <w:pPr>
        <w:ind w:left="2880" w:hanging="360"/>
      </w:pPr>
    </w:lvl>
    <w:lvl w:ilvl="4" w:tplc="4BBCF23E" w:tentative="1">
      <w:start w:val="1"/>
      <w:numFmt w:val="lowerLetter"/>
      <w:lvlText w:val="%5."/>
      <w:lvlJc w:val="left"/>
      <w:pPr>
        <w:ind w:left="3600" w:hanging="360"/>
      </w:pPr>
    </w:lvl>
    <w:lvl w:ilvl="5" w:tplc="E63AC090" w:tentative="1">
      <w:start w:val="1"/>
      <w:numFmt w:val="lowerRoman"/>
      <w:lvlText w:val="%6."/>
      <w:lvlJc w:val="right"/>
      <w:pPr>
        <w:ind w:left="4320" w:hanging="180"/>
      </w:pPr>
    </w:lvl>
    <w:lvl w:ilvl="6" w:tplc="EFAC1ACE" w:tentative="1">
      <w:start w:val="1"/>
      <w:numFmt w:val="decimal"/>
      <w:lvlText w:val="%7."/>
      <w:lvlJc w:val="left"/>
      <w:pPr>
        <w:ind w:left="5040" w:hanging="360"/>
      </w:pPr>
    </w:lvl>
    <w:lvl w:ilvl="7" w:tplc="9D9A93EA" w:tentative="1">
      <w:start w:val="1"/>
      <w:numFmt w:val="lowerLetter"/>
      <w:lvlText w:val="%8."/>
      <w:lvlJc w:val="left"/>
      <w:pPr>
        <w:ind w:left="5760" w:hanging="360"/>
      </w:pPr>
    </w:lvl>
    <w:lvl w:ilvl="8" w:tplc="24568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2679"/>
    <w:rsid w:val="004D795A"/>
    <w:rsid w:val="004D79C2"/>
    <w:rsid w:val="004E278C"/>
    <w:rsid w:val="00506ED9"/>
    <w:rsid w:val="005079A7"/>
    <w:rsid w:val="00513FD7"/>
    <w:rsid w:val="0053180C"/>
    <w:rsid w:val="00540AA9"/>
    <w:rsid w:val="00576ECE"/>
    <w:rsid w:val="005912F2"/>
    <w:rsid w:val="005962BD"/>
    <w:rsid w:val="005969D8"/>
    <w:rsid w:val="005B585B"/>
    <w:rsid w:val="005E258C"/>
    <w:rsid w:val="005E435A"/>
    <w:rsid w:val="005E7122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35D7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0142B2F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BA1B1-5AB1-4077-9D24-BCB364DB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2026-05-05T06:13:00Z</dcterms:created>
  <dcterms:modified xsi:type="dcterms:W3CDTF">2026-05-05T06:13:00Z</dcterms:modified>
</cp:coreProperties>
</file>