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B" w:rsidRPr="00745764" w:rsidRDefault="00E37DD9" w:rsidP="0040433B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74576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 w:rsidR="0040433B" w:rsidRPr="00745764">
        <w:rPr>
          <w:rFonts w:ascii="Arial" w:hAnsi="Arial" w:cs="Arial"/>
          <w:b/>
          <w:bCs/>
          <w:u w:val="single"/>
        </w:rPr>
        <w:t>MODEL DE PROPOSTA D’OFERTES AVALUABLES AUTOMÀTICAMENT</w:t>
      </w:r>
    </w:p>
    <w:p w:rsidR="00875FFD" w:rsidRPr="00745764" w:rsidRDefault="00FE252D" w:rsidP="00FE252D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745764">
        <w:rPr>
          <w:rFonts w:ascii="Arial" w:hAnsi="Arial" w:cs="Arial"/>
          <w:b/>
          <w:bCs/>
          <w:sz w:val="22"/>
          <w:szCs w:val="22"/>
        </w:rPr>
        <w:t xml:space="preserve">CRITERIS DE VALORACIÓ DE LES OFERTES </w:t>
      </w:r>
      <w:r w:rsidR="00D239CC" w:rsidRPr="00745764">
        <w:rPr>
          <w:rFonts w:ascii="Arial" w:hAnsi="Arial" w:cs="Arial"/>
          <w:b/>
          <w:bCs/>
          <w:sz w:val="22"/>
          <w:szCs w:val="22"/>
        </w:rPr>
        <w:t>SEGONS LA CLÀUSULA 1</w:t>
      </w:r>
      <w:r w:rsidR="00CA58E1" w:rsidRPr="00745764">
        <w:rPr>
          <w:rFonts w:ascii="Arial" w:hAnsi="Arial" w:cs="Arial"/>
          <w:b/>
          <w:bCs/>
          <w:sz w:val="22"/>
          <w:szCs w:val="22"/>
        </w:rPr>
        <w:t>4</w:t>
      </w:r>
      <w:r w:rsidR="00D239CC" w:rsidRPr="00745764">
        <w:rPr>
          <w:rFonts w:ascii="Arial" w:hAnsi="Arial" w:cs="Arial"/>
          <w:b/>
          <w:bCs/>
          <w:sz w:val="22"/>
          <w:szCs w:val="22"/>
        </w:rPr>
        <w:t xml:space="preserve"> </w:t>
      </w:r>
      <w:r w:rsidR="00D413C6" w:rsidRPr="00745764">
        <w:rPr>
          <w:rFonts w:ascii="Arial" w:hAnsi="Arial" w:cs="Arial"/>
          <w:b/>
          <w:bCs/>
          <w:sz w:val="22"/>
          <w:szCs w:val="22"/>
        </w:rPr>
        <w:t>DEL PCAP</w:t>
      </w:r>
    </w:p>
    <w:p w:rsidR="004018EB" w:rsidRPr="00745764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745764">
        <w:rPr>
          <w:rFonts w:ascii="Arial" w:hAnsi="Arial" w:cs="Arial"/>
          <w:sz w:val="22"/>
          <w:szCs w:val="22"/>
        </w:rPr>
        <w:t>El/la Sr./Sra. ______________________________ amb NIF n</w:t>
      </w:r>
      <w:r w:rsidR="00010FD3" w:rsidRPr="00745764">
        <w:rPr>
          <w:rFonts w:ascii="Arial" w:hAnsi="Arial" w:cs="Arial"/>
          <w:sz w:val="22"/>
          <w:szCs w:val="22"/>
        </w:rPr>
        <w:t>ú</w:t>
      </w:r>
      <w:r w:rsidRPr="00745764">
        <w:rPr>
          <w:rFonts w:ascii="Arial" w:hAnsi="Arial" w:cs="Arial"/>
          <w:sz w:val="22"/>
          <w:szCs w:val="22"/>
        </w:rPr>
        <w:t>m. ____________ en nom propi, i/o en representació de l’empresa __________________ amb el CIF n</w:t>
      </w:r>
      <w:r w:rsidR="00010FD3" w:rsidRPr="00745764">
        <w:rPr>
          <w:rFonts w:ascii="Arial" w:hAnsi="Arial" w:cs="Arial"/>
          <w:sz w:val="22"/>
          <w:szCs w:val="22"/>
        </w:rPr>
        <w:t>ú</w:t>
      </w:r>
      <w:r w:rsidRPr="00745764">
        <w:rPr>
          <w:rFonts w:ascii="Arial" w:hAnsi="Arial" w:cs="Arial"/>
          <w:sz w:val="22"/>
          <w:szCs w:val="22"/>
        </w:rPr>
        <w:t xml:space="preserve">m. _______________ en qualitat de______________ declara responsablement que les facultats de representació que ostenta son suficients i vigents, en relació al contracte </w:t>
      </w:r>
      <w:r w:rsidR="0062110F">
        <w:rPr>
          <w:rFonts w:ascii="Arial" w:hAnsi="Arial" w:cs="Arial"/>
          <w:sz w:val="22"/>
          <w:szCs w:val="22"/>
        </w:rPr>
        <w:t xml:space="preserve"> del servei de prevenció aliè de l’Ajuntament de Sant Vicenç de Castellet </w:t>
      </w:r>
      <w:r w:rsidRPr="00745764">
        <w:rPr>
          <w:rFonts w:ascii="Arial" w:hAnsi="Arial" w:cs="Arial"/>
          <w:sz w:val="22"/>
          <w:szCs w:val="22"/>
        </w:rPr>
        <w:t>DIU QUE:</w:t>
      </w:r>
    </w:p>
    <w:p w:rsidR="004018EB" w:rsidRPr="00745764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745764" w:rsidRDefault="004018EB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5764">
        <w:rPr>
          <w:rFonts w:ascii="Arial" w:hAnsi="Arial" w:cs="Arial"/>
          <w:b/>
          <w:bCs/>
          <w:sz w:val="22"/>
          <w:szCs w:val="22"/>
        </w:rPr>
        <w:t>MANIFESTA:</w:t>
      </w:r>
    </w:p>
    <w:p w:rsidR="004018EB" w:rsidRPr="00745764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745764">
        <w:rPr>
          <w:rFonts w:ascii="Arial" w:hAnsi="Arial" w:cs="Arial"/>
          <w:sz w:val="22"/>
          <w:szCs w:val="22"/>
        </w:rPr>
        <w:t>Que, assabentat dels plecs de clàusules administratives i el plec de clàusules tècn</w:t>
      </w:r>
      <w:r w:rsidR="00745764" w:rsidRPr="00745764">
        <w:rPr>
          <w:rFonts w:ascii="Arial" w:hAnsi="Arial" w:cs="Arial"/>
          <w:sz w:val="22"/>
          <w:szCs w:val="22"/>
        </w:rPr>
        <w:t>iques particulars</w:t>
      </w:r>
      <w:r w:rsidRPr="00745764">
        <w:rPr>
          <w:rFonts w:ascii="Arial" w:hAnsi="Arial" w:cs="Arial"/>
          <w:sz w:val="22"/>
          <w:szCs w:val="22"/>
        </w:rPr>
        <w:t xml:space="preserve"> per al present contracte.</w:t>
      </w:r>
      <w:r w:rsidR="002D09AA">
        <w:rPr>
          <w:rFonts w:ascii="Arial" w:hAnsi="Arial" w:cs="Arial"/>
          <w:sz w:val="22"/>
          <w:szCs w:val="22"/>
        </w:rPr>
        <w:t xml:space="preserve"> </w:t>
      </w:r>
      <w:r w:rsidRPr="00745764"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 w:rsidR="002D09AA">
        <w:rPr>
          <w:rFonts w:ascii="Arial" w:hAnsi="Arial" w:cs="Arial"/>
          <w:sz w:val="22"/>
          <w:szCs w:val="22"/>
        </w:rPr>
        <w:t xml:space="preserve"> </w:t>
      </w:r>
      <w:r w:rsidRPr="00745764"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BE032B" w:rsidRDefault="00BE032B" w:rsidP="00875FFD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4018EB" w:rsidRPr="00745764" w:rsidRDefault="00A55240" w:rsidP="00875FFD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</w:t>
      </w:r>
      <w:r w:rsid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-</w:t>
      </w:r>
      <w:r w:rsidR="00875FFD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B</w:t>
      </w:r>
      <w:r w:rsidR="003653FF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aixa econòmica</w:t>
      </w:r>
      <w:r w:rsidR="00295ADB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4018EB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 w:rsidR="002F0519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3</w:t>
      </w:r>
      <w:r w:rsidR="00BE032B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</w:t>
      </w:r>
      <w:r w:rsidR="005B4AC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4018EB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BE4299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="004018EB" w:rsidRPr="0074576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4018EB" w:rsidRPr="00745764" w:rsidRDefault="004018EB" w:rsidP="004018E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745764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</w:t>
      </w:r>
    </w:p>
    <w:p w:rsidR="004018EB" w:rsidRPr="00745764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745764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Que es compromet a realitzar </w:t>
      </w:r>
      <w:r w:rsidR="00A55240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el servei </w:t>
      </w:r>
      <w:r w:rsidRPr="00745764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amb subjecció  al plec de clàusules administratives particulars, pel preu total de ....................................€ (en lletres i xifres) amb el següent detall:</w:t>
      </w:r>
    </w:p>
    <w:p w:rsidR="004018EB" w:rsidRPr="00745764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4484"/>
        <w:gridCol w:w="2741"/>
        <w:gridCol w:w="1443"/>
        <w:gridCol w:w="1527"/>
      </w:tblGrid>
      <w:tr w:rsidR="007635B9" w:rsidRPr="005B76F1" w:rsidTr="007635B9">
        <w:tc>
          <w:tcPr>
            <w:tcW w:w="4484" w:type="dxa"/>
          </w:tcPr>
          <w:p w:rsidR="007635B9" w:rsidRPr="005B76F1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DESGLOSSAMENT DEL PRESSUPOST</w:t>
            </w:r>
          </w:p>
          <w:p w:rsidR="007635B9" w:rsidRPr="005B76F1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BASE DE LICITACIÓ</w:t>
            </w:r>
            <w:r>
              <w:rPr>
                <w:rFonts w:ascii="Arial" w:hAnsi="Arial" w:cs="Arial"/>
                <w:b/>
              </w:rPr>
              <w:t xml:space="preserve"> (BIANUAL)</w:t>
            </w:r>
          </w:p>
        </w:tc>
        <w:tc>
          <w:tcPr>
            <w:tcW w:w="2741" w:type="dxa"/>
          </w:tcPr>
          <w:p w:rsidR="007635B9" w:rsidRDefault="007635B9" w:rsidP="007635B9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Pressupost</w:t>
            </w:r>
            <w:r>
              <w:rPr>
                <w:rFonts w:ascii="Arial" w:hAnsi="Arial" w:cs="Arial"/>
                <w:b/>
              </w:rPr>
              <w:t xml:space="preserve"> màxim</w:t>
            </w:r>
          </w:p>
          <w:p w:rsidR="007635B9" w:rsidRPr="005B76F1" w:rsidRDefault="007635B9" w:rsidP="007635B9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(sense IVA)</w:t>
            </w:r>
            <w:r>
              <w:t xml:space="preserve"> </w:t>
            </w:r>
            <w:r w:rsidRPr="007635B9">
              <w:rPr>
                <w:rFonts w:ascii="Arial" w:hAnsi="Arial" w:cs="Arial"/>
                <w:b/>
              </w:rPr>
              <w:t>(BIANUAL)</w:t>
            </w:r>
          </w:p>
        </w:tc>
        <w:tc>
          <w:tcPr>
            <w:tcW w:w="1443" w:type="dxa"/>
          </w:tcPr>
          <w:p w:rsidR="007635B9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 ofert</w:t>
            </w:r>
          </w:p>
          <w:p w:rsidR="007635B9" w:rsidRPr="005B76F1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BIANUAL</w:t>
            </w:r>
          </w:p>
        </w:tc>
        <w:tc>
          <w:tcPr>
            <w:tcW w:w="1527" w:type="dxa"/>
          </w:tcPr>
          <w:p w:rsidR="007635B9" w:rsidRPr="005B76F1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IVA (21 %)</w:t>
            </w:r>
          </w:p>
        </w:tc>
      </w:tr>
      <w:tr w:rsidR="007635B9" w:rsidTr="0062110F">
        <w:trPr>
          <w:trHeight w:val="305"/>
        </w:trPr>
        <w:tc>
          <w:tcPr>
            <w:tcW w:w="4484" w:type="dxa"/>
          </w:tcPr>
          <w:p w:rsidR="007635B9" w:rsidRPr="004D1274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Activitats tècniques</w:t>
            </w:r>
          </w:p>
        </w:tc>
        <w:tc>
          <w:tcPr>
            <w:tcW w:w="2741" w:type="dxa"/>
          </w:tcPr>
          <w:p w:rsidR="007635B9" w:rsidRPr="004D1274" w:rsidRDefault="0062110F" w:rsidP="007635B9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11.200</w:t>
            </w:r>
            <w:r w:rsidR="007635B9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43" w:type="dxa"/>
          </w:tcPr>
          <w:p w:rsidR="007635B9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7635B9" w:rsidRPr="004D1274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</w:p>
        </w:tc>
      </w:tr>
      <w:tr w:rsidR="007635B9" w:rsidTr="007635B9">
        <w:tc>
          <w:tcPr>
            <w:tcW w:w="4484" w:type="dxa"/>
          </w:tcPr>
          <w:p w:rsidR="007635B9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Vigilància de la salut col·lectiva</w:t>
            </w:r>
          </w:p>
          <w:p w:rsidR="007635B9" w:rsidRPr="004D1274" w:rsidRDefault="007635B9" w:rsidP="007635B9">
            <w:pPr>
              <w:spacing w:line="280" w:lineRule="exact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 promoció de la salut</w:t>
            </w:r>
          </w:p>
        </w:tc>
        <w:tc>
          <w:tcPr>
            <w:tcW w:w="2741" w:type="dxa"/>
            <w:vAlign w:val="center"/>
          </w:tcPr>
          <w:p w:rsidR="007635B9" w:rsidRPr="004D1274" w:rsidRDefault="0062110F" w:rsidP="007635B9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5.100</w:t>
            </w:r>
            <w:r w:rsidR="007635B9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43" w:type="dxa"/>
          </w:tcPr>
          <w:p w:rsidR="007635B9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vAlign w:val="center"/>
          </w:tcPr>
          <w:p w:rsidR="007635B9" w:rsidRPr="004D1274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</w:p>
        </w:tc>
      </w:tr>
      <w:tr w:rsidR="007635B9" w:rsidTr="007635B9">
        <w:tc>
          <w:tcPr>
            <w:tcW w:w="4484" w:type="dxa"/>
          </w:tcPr>
          <w:p w:rsidR="007635B9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Vigilància de la salut individual</w:t>
            </w:r>
          </w:p>
          <w:p w:rsidR="007635B9" w:rsidRPr="004D1274" w:rsidRDefault="007635B9" w:rsidP="0062110F">
            <w:pPr>
              <w:spacing w:line="280" w:lineRule="exact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="008B36B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="0062110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revisions dos anys)</w:t>
            </w:r>
            <w:r w:rsidR="004F39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1" w:type="dxa"/>
          </w:tcPr>
          <w:p w:rsidR="007635B9" w:rsidRPr="004D1274" w:rsidRDefault="0062110F" w:rsidP="007635B9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11.200</w:t>
            </w:r>
            <w:r w:rsidR="007635B9">
              <w:rPr>
                <w:rFonts w:ascii="Arial" w:hAnsi="Arial" w:cs="Arial"/>
              </w:rPr>
              <w:t xml:space="preserve"> €</w:t>
            </w:r>
            <w:r w:rsidR="004F3901">
              <w:rPr>
                <w:rFonts w:ascii="Arial" w:hAnsi="Arial" w:cs="Arial"/>
              </w:rPr>
              <w:t xml:space="preserve"> (*)</w:t>
            </w:r>
          </w:p>
        </w:tc>
        <w:tc>
          <w:tcPr>
            <w:tcW w:w="1443" w:type="dxa"/>
          </w:tcPr>
          <w:p w:rsidR="007635B9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7635B9" w:rsidRPr="004D1274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Exempt</w:t>
            </w:r>
          </w:p>
        </w:tc>
      </w:tr>
      <w:tr w:rsidR="007635B9" w:rsidTr="007635B9">
        <w:tc>
          <w:tcPr>
            <w:tcW w:w="4484" w:type="dxa"/>
          </w:tcPr>
          <w:p w:rsidR="007635B9" w:rsidRPr="005B76F1" w:rsidRDefault="007635B9" w:rsidP="00C02C3A">
            <w:pPr>
              <w:spacing w:line="280" w:lineRule="exact"/>
              <w:ind w:right="-567"/>
              <w:jc w:val="both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741" w:type="dxa"/>
          </w:tcPr>
          <w:p w:rsidR="007635B9" w:rsidRPr="005B76F1" w:rsidRDefault="007635B9" w:rsidP="0062110F">
            <w:pPr>
              <w:spacing w:line="280" w:lineRule="exact"/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2110F">
              <w:rPr>
                <w:rFonts w:ascii="Arial" w:hAnsi="Arial" w:cs="Arial"/>
                <w:b/>
              </w:rPr>
              <w:t>7.500</w:t>
            </w:r>
            <w:r w:rsidRPr="005B76F1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1443" w:type="dxa"/>
          </w:tcPr>
          <w:p w:rsidR="007635B9" w:rsidRPr="005B76F1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7" w:type="dxa"/>
          </w:tcPr>
          <w:p w:rsidR="007635B9" w:rsidRPr="005B76F1" w:rsidRDefault="007635B9" w:rsidP="00C02C3A">
            <w:pPr>
              <w:spacing w:line="280" w:lineRule="exact"/>
              <w:ind w:right="-567"/>
              <w:jc w:val="center"/>
              <w:rPr>
                <w:rFonts w:ascii="Arial" w:hAnsi="Arial" w:cs="Arial"/>
                <w:b/>
              </w:rPr>
            </w:pPr>
            <w:r w:rsidRPr="005B76F1">
              <w:rPr>
                <w:rFonts w:ascii="Arial" w:hAnsi="Arial" w:cs="Arial"/>
                <w:b/>
              </w:rPr>
              <w:t>€</w:t>
            </w:r>
          </w:p>
        </w:tc>
      </w:tr>
    </w:tbl>
    <w:p w:rsidR="007635B9" w:rsidRDefault="004F3901" w:rsidP="009B03F4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(+) Calculat a 40 euros la revisió per</w:t>
      </w:r>
      <w:r w:rsidR="00720647">
        <w:rPr>
          <w:rFonts w:ascii="Arial" w:eastAsia="Calibri" w:hAnsi="Arial" w:cs="Arial"/>
          <w:b/>
          <w:sz w:val="22"/>
          <w:szCs w:val="22"/>
        </w:rPr>
        <w:t xml:space="preserve"> la previsió de </w:t>
      </w:r>
      <w:r w:rsidR="00A55240">
        <w:rPr>
          <w:rFonts w:ascii="Arial" w:eastAsia="Calibri" w:hAnsi="Arial" w:cs="Arial"/>
          <w:b/>
          <w:sz w:val="22"/>
          <w:szCs w:val="22"/>
        </w:rPr>
        <w:t xml:space="preserve"> 2</w:t>
      </w:r>
      <w:r>
        <w:rPr>
          <w:rFonts w:ascii="Arial" w:eastAsia="Calibri" w:hAnsi="Arial" w:cs="Arial"/>
          <w:b/>
          <w:sz w:val="22"/>
          <w:szCs w:val="22"/>
        </w:rPr>
        <w:t>8</w:t>
      </w:r>
      <w:r w:rsidR="0062110F">
        <w:rPr>
          <w:rFonts w:ascii="Arial" w:eastAsia="Calibri" w:hAnsi="Arial" w:cs="Arial"/>
          <w:b/>
          <w:sz w:val="22"/>
          <w:szCs w:val="22"/>
        </w:rPr>
        <w:t>0</w:t>
      </w:r>
      <w:r>
        <w:rPr>
          <w:rFonts w:ascii="Arial" w:eastAsia="Calibri" w:hAnsi="Arial" w:cs="Arial"/>
          <w:b/>
          <w:sz w:val="22"/>
          <w:szCs w:val="22"/>
        </w:rPr>
        <w:t xml:space="preserve"> revisions en dos anys.</w:t>
      </w:r>
    </w:p>
    <w:p w:rsidR="0062110F" w:rsidRDefault="0062110F" w:rsidP="009B03F4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</w:p>
    <w:p w:rsidR="002F0519" w:rsidRDefault="002F0519" w:rsidP="009B03F4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2</w:t>
      </w:r>
      <w:r w:rsidR="009B03F4" w:rsidRPr="009B03F4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2F0519">
        <w:rPr>
          <w:rFonts w:ascii="Arial" w:eastAsia="Calibri" w:hAnsi="Arial" w:cs="Arial"/>
          <w:b/>
          <w:sz w:val="22"/>
          <w:szCs w:val="22"/>
        </w:rPr>
        <w:t>Software de gestió de PRL (fins a 30 punts)</w:t>
      </w:r>
    </w:p>
    <w:p w:rsidR="009B03F4" w:rsidRDefault="009B03F4" w:rsidP="008C6271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2F0519">
        <w:rPr>
          <w:rFonts w:ascii="Arial" w:hAnsi="Arial" w:cs="Arial"/>
          <w:sz w:val="22"/>
          <w:szCs w:val="22"/>
        </w:rPr>
        <w:t>d</w:t>
      </w:r>
      <w:r w:rsidR="002F0519" w:rsidRPr="002F0519">
        <w:rPr>
          <w:rFonts w:ascii="Arial" w:hAnsi="Arial" w:cs="Arial"/>
          <w:sz w:val="22"/>
          <w:szCs w:val="22"/>
        </w:rPr>
        <w:t>isposar d’una plataforma digital per penjar els informes de revisions mèdiques</w:t>
      </w:r>
      <w:r w:rsidR="002F0519">
        <w:rPr>
          <w:rFonts w:ascii="Arial" w:hAnsi="Arial" w:cs="Arial"/>
          <w:sz w:val="22"/>
          <w:szCs w:val="22"/>
        </w:rPr>
        <w:t xml:space="preserve"> </w:t>
      </w:r>
      <w:r w:rsidR="002F0519" w:rsidRPr="002F0519">
        <w:rPr>
          <w:rFonts w:ascii="Arial" w:hAnsi="Arial" w:cs="Arial"/>
          <w:sz w:val="22"/>
          <w:szCs w:val="22"/>
        </w:rPr>
        <w:t>del personal, amb accés restringit</w:t>
      </w:r>
      <w:r>
        <w:rPr>
          <w:rFonts w:ascii="Arial" w:hAnsi="Arial" w:cs="Arial"/>
          <w:sz w:val="22"/>
          <w:szCs w:val="22"/>
        </w:rPr>
        <w:t xml:space="preserve"> d’acord amb la clàusula 14 PCAP   (</w:t>
      </w:r>
      <w:r w:rsidR="002F0519">
        <w:rPr>
          <w:rFonts w:ascii="Arial" w:hAnsi="Arial" w:cs="Arial"/>
          <w:sz w:val="22"/>
          <w:szCs w:val="22"/>
        </w:rPr>
        <w:t>7,5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9B03F4" w:rsidRDefault="009B03F4" w:rsidP="008C6271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 w:rsidR="002F0519">
        <w:rPr>
          <w:rFonts w:ascii="Arial" w:hAnsi="Arial" w:cs="Arial"/>
          <w:sz w:val="22"/>
          <w:szCs w:val="22"/>
        </w:rPr>
        <w:t xml:space="preserve"> S’ofereix d</w:t>
      </w:r>
      <w:r w:rsidR="002F0519" w:rsidRPr="002F0519">
        <w:rPr>
          <w:rFonts w:ascii="Arial" w:hAnsi="Arial" w:cs="Arial"/>
          <w:sz w:val="22"/>
          <w:szCs w:val="22"/>
        </w:rPr>
        <w:t>isposar d’una plataforma digital per lliurar els informes i incidències a l’Administració (informes d’aptitud del personal, inspecció d’accidents, programacions, i demés incidències)</w:t>
      </w:r>
      <w:r>
        <w:rPr>
          <w:rFonts w:ascii="Arial" w:hAnsi="Arial" w:cs="Arial"/>
          <w:sz w:val="22"/>
          <w:szCs w:val="22"/>
        </w:rPr>
        <w:t xml:space="preserve"> d’acord amb la clàusula 14 PCAP   </w:t>
      </w:r>
      <w:r w:rsidR="002F0519">
        <w:rPr>
          <w:rFonts w:ascii="Arial" w:hAnsi="Arial" w:cs="Arial"/>
          <w:sz w:val="22"/>
          <w:szCs w:val="22"/>
        </w:rPr>
        <w:t>(7,5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9B03F4" w:rsidRDefault="009B03F4" w:rsidP="008C6271">
      <w:pPr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</w:t>
      </w:r>
      <w:r w:rsidR="00D8153F">
        <w:rPr>
          <w:rFonts w:ascii="Arial" w:hAnsi="Arial" w:cs="Arial"/>
          <w:sz w:val="22"/>
          <w:szCs w:val="22"/>
        </w:rPr>
        <w:t>d</w:t>
      </w:r>
      <w:r w:rsidR="00D8153F" w:rsidRPr="00D8153F">
        <w:rPr>
          <w:rFonts w:ascii="Arial" w:hAnsi="Arial" w:cs="Arial"/>
          <w:sz w:val="22"/>
          <w:szCs w:val="22"/>
        </w:rPr>
        <w:t xml:space="preserve">isposar d’una plataforma digital per la planificació preventiva i per la comunicació per la realització de les avaluacions de riscos </w:t>
      </w:r>
      <w:r>
        <w:rPr>
          <w:rFonts w:ascii="Arial" w:hAnsi="Arial" w:cs="Arial"/>
          <w:sz w:val="22"/>
          <w:szCs w:val="22"/>
        </w:rPr>
        <w:t>d’acord amb la clàusula 14 PCAP  (</w:t>
      </w:r>
      <w:r w:rsidR="00D8153F">
        <w:rPr>
          <w:rFonts w:ascii="Arial" w:hAnsi="Arial" w:cs="Arial"/>
          <w:sz w:val="22"/>
          <w:szCs w:val="22"/>
        </w:rPr>
        <w:t>7,5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9B03F4" w:rsidRDefault="009B03F4" w:rsidP="008C6271">
      <w:pPr>
        <w:ind w:left="709" w:right="-567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</w:t>
      </w:r>
      <w:r w:rsidR="00D8153F" w:rsidRPr="008C6271">
        <w:rPr>
          <w:rFonts w:ascii="Arial" w:hAnsi="Arial" w:cs="Arial"/>
          <w:sz w:val="22"/>
          <w:szCs w:val="22"/>
        </w:rPr>
        <w:t>d</w:t>
      </w:r>
      <w:r w:rsidR="00D8153F" w:rsidRPr="008C6271">
        <w:rPr>
          <w:rFonts w:ascii="Arial" w:eastAsia="Cambria" w:hAnsi="Arial" w:cs="Arial"/>
          <w:sz w:val="22"/>
          <w:szCs w:val="22"/>
        </w:rPr>
        <w:t xml:space="preserve">isposar d’una plataforma digital de gestió preventiva de la coordinació </w:t>
      </w:r>
      <w:r w:rsidR="008C6271" w:rsidRPr="008C6271">
        <w:rPr>
          <w:rFonts w:ascii="Arial" w:eastAsia="Cambria" w:hAnsi="Arial" w:cs="Arial"/>
          <w:sz w:val="22"/>
          <w:szCs w:val="22"/>
        </w:rPr>
        <w:t xml:space="preserve"> </w:t>
      </w:r>
      <w:r w:rsidR="00D8153F" w:rsidRPr="008C6271">
        <w:rPr>
          <w:rFonts w:ascii="Arial" w:eastAsia="Cambria" w:hAnsi="Arial" w:cs="Arial"/>
          <w:sz w:val="22"/>
          <w:szCs w:val="22"/>
        </w:rPr>
        <w:t>d’activitats empresarials (CAE)</w:t>
      </w:r>
      <w:r w:rsidR="008C6271" w:rsidRPr="008C6271">
        <w:rPr>
          <w:rFonts w:ascii="Arial" w:eastAsia="Cambria" w:hAnsi="Arial" w:cs="Arial"/>
          <w:sz w:val="22"/>
          <w:szCs w:val="22"/>
        </w:rPr>
        <w:t xml:space="preserve"> </w:t>
      </w:r>
      <w:r w:rsidRPr="008C6271">
        <w:rPr>
          <w:rFonts w:ascii="Arial" w:hAnsi="Arial" w:cs="Arial"/>
          <w:sz w:val="22"/>
          <w:szCs w:val="22"/>
        </w:rPr>
        <w:t>d’acord amb la clàusula 14 PCAP   (</w:t>
      </w:r>
      <w:r w:rsidR="00D8153F" w:rsidRPr="008C6271">
        <w:rPr>
          <w:rFonts w:ascii="Arial" w:hAnsi="Arial" w:cs="Arial"/>
          <w:sz w:val="22"/>
          <w:szCs w:val="22"/>
        </w:rPr>
        <w:t>7,5</w:t>
      </w:r>
      <w:r w:rsidRPr="008C6271">
        <w:rPr>
          <w:rFonts w:ascii="Arial" w:hAnsi="Arial" w:cs="Arial"/>
          <w:sz w:val="22"/>
          <w:szCs w:val="22"/>
        </w:rPr>
        <w:t xml:space="preserve"> punts)</w:t>
      </w:r>
    </w:p>
    <w:p w:rsidR="008C6271" w:rsidRDefault="008C6271" w:rsidP="009B03F4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45B73" w:rsidRDefault="00445B73" w:rsidP="002F0519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2F0519" w:rsidRPr="00445B73" w:rsidRDefault="00445B73" w:rsidP="002F0519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445B73">
        <w:rPr>
          <w:rFonts w:ascii="Arial" w:eastAsia="Calibri" w:hAnsi="Arial" w:cs="Arial"/>
          <w:b/>
          <w:sz w:val="22"/>
          <w:szCs w:val="22"/>
          <w:u w:val="single"/>
        </w:rPr>
        <w:t>Cal adjuntar un accés de prova a la plataforma de gestió integral de PRL per poder veure tots els apartats citats anteriorment. No puntuarà l’adjudicatari que no presenti la demostració a través d’un accés de prova a la plataforma.</w:t>
      </w:r>
    </w:p>
    <w:p w:rsidR="00445B73" w:rsidRDefault="00445B73" w:rsidP="002F0519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</w:p>
    <w:p w:rsidR="009B03F4" w:rsidRDefault="00445B73" w:rsidP="007F0065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 w:rsidRPr="00445B73">
        <w:rPr>
          <w:rFonts w:ascii="Arial" w:eastAsia="Calibri" w:hAnsi="Arial" w:cs="Arial"/>
          <w:b/>
          <w:sz w:val="22"/>
          <w:szCs w:val="22"/>
        </w:rPr>
        <w:t>3. Gestió de la Coordinació d’Activitats Empresarials (CAE) (fins a 20 punts)</w:t>
      </w:r>
    </w:p>
    <w:p w:rsidR="001454EE" w:rsidRPr="001454EE" w:rsidRDefault="001454EE" w:rsidP="002D09AA">
      <w:pPr>
        <w:suppressLineNumbers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454EE">
        <w:rPr>
          <w:rFonts w:ascii="Arial" w:hAnsi="Arial" w:cs="Arial"/>
          <w:b/>
          <w:sz w:val="22"/>
          <w:szCs w:val="22"/>
        </w:rPr>
        <w:t>3.1Gestió CAE en l’àmbit d’Administracions Públiques</w:t>
      </w:r>
      <w:r w:rsidR="004D123F">
        <w:rPr>
          <w:rFonts w:ascii="Arial" w:hAnsi="Arial" w:cs="Arial"/>
          <w:b/>
          <w:sz w:val="22"/>
          <w:szCs w:val="22"/>
        </w:rPr>
        <w:t xml:space="preserve"> (10 punts)</w:t>
      </w:r>
    </w:p>
    <w:p w:rsidR="001454EE" w:rsidRDefault="001454EE" w:rsidP="001454E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454EE">
        <w:rPr>
          <w:rFonts w:ascii="Arial" w:hAnsi="Arial" w:cs="Arial"/>
          <w:sz w:val="22"/>
          <w:szCs w:val="22"/>
        </w:rPr>
        <w:t xml:space="preserve">Gestió CAE d’una administració pública de més de 100 persones </w:t>
      </w:r>
      <w:r>
        <w:rPr>
          <w:rFonts w:ascii="Arial" w:hAnsi="Arial" w:cs="Arial"/>
          <w:sz w:val="22"/>
          <w:szCs w:val="22"/>
        </w:rPr>
        <w:t xml:space="preserve"> (2 punts)</w:t>
      </w:r>
    </w:p>
    <w:p w:rsidR="001454EE" w:rsidRDefault="001454EE" w:rsidP="001454E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</w:rPr>
        <w:t>Gestió CAE de dues administracions públiques de de 100 persones</w:t>
      </w:r>
      <w:r>
        <w:rPr>
          <w:rFonts w:ascii="Arial" w:hAnsi="Arial" w:cs="Arial"/>
          <w:sz w:val="22"/>
          <w:szCs w:val="22"/>
        </w:rPr>
        <w:t xml:space="preserve"> (5 punts)</w:t>
      </w:r>
    </w:p>
    <w:p w:rsidR="001454EE" w:rsidRDefault="001454EE" w:rsidP="001454E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</w:rPr>
        <w:t>Gestió CAE de tres o més administracions públiques de més de 100 persones</w:t>
      </w:r>
      <w:r>
        <w:rPr>
          <w:rFonts w:ascii="Arial" w:hAnsi="Arial" w:cs="Arial"/>
          <w:sz w:val="22"/>
          <w:szCs w:val="22"/>
        </w:rPr>
        <w:t xml:space="preserve"> (10 punts)</w:t>
      </w:r>
    </w:p>
    <w:p w:rsidR="001454EE" w:rsidRDefault="001454EE" w:rsidP="002D09AA">
      <w:pPr>
        <w:suppressLineNumbers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1454EE" w:rsidRPr="001454EE" w:rsidRDefault="001454EE" w:rsidP="002D09AA">
      <w:pPr>
        <w:suppressLineNumbers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454EE">
        <w:rPr>
          <w:rFonts w:ascii="Arial" w:hAnsi="Arial" w:cs="Arial"/>
          <w:b/>
          <w:sz w:val="22"/>
          <w:szCs w:val="22"/>
        </w:rPr>
        <w:t>3.2 Gestió CAE en l’àmbit d’empreses privades</w:t>
      </w:r>
      <w:r w:rsidR="004D123F">
        <w:rPr>
          <w:rFonts w:ascii="Arial" w:hAnsi="Arial" w:cs="Arial"/>
          <w:b/>
          <w:sz w:val="22"/>
          <w:szCs w:val="22"/>
        </w:rPr>
        <w:t xml:space="preserve"> (10 punts)</w:t>
      </w:r>
    </w:p>
    <w:p w:rsidR="005C14BB" w:rsidRDefault="005C14BB" w:rsidP="005C14B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5C14BB">
        <w:rPr>
          <w:rFonts w:ascii="Arial" w:hAnsi="Arial" w:cs="Arial"/>
          <w:sz w:val="22"/>
          <w:szCs w:val="22"/>
        </w:rPr>
        <w:t xml:space="preserve">Gestió CAE d’una empresa </w:t>
      </w:r>
      <w:r>
        <w:rPr>
          <w:rFonts w:ascii="Arial" w:hAnsi="Arial" w:cs="Arial"/>
          <w:sz w:val="22"/>
          <w:szCs w:val="22"/>
        </w:rPr>
        <w:t xml:space="preserve">privada </w:t>
      </w:r>
      <w:r w:rsidRPr="005C14BB">
        <w:rPr>
          <w:rFonts w:ascii="Arial" w:hAnsi="Arial" w:cs="Arial"/>
          <w:sz w:val="22"/>
          <w:szCs w:val="22"/>
        </w:rPr>
        <w:t xml:space="preserve">de més de 100 persones </w:t>
      </w:r>
      <w:r>
        <w:rPr>
          <w:rFonts w:ascii="Arial" w:hAnsi="Arial" w:cs="Arial"/>
          <w:sz w:val="22"/>
          <w:szCs w:val="22"/>
        </w:rPr>
        <w:t>(2 punts)</w:t>
      </w:r>
    </w:p>
    <w:p w:rsidR="005C14BB" w:rsidRDefault="005C14BB" w:rsidP="005C14B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</w:rPr>
        <w:t>Gestió CAE de dues empreses privades de més de 100 persones</w:t>
      </w:r>
      <w:r>
        <w:rPr>
          <w:rFonts w:ascii="Arial" w:hAnsi="Arial" w:cs="Arial"/>
          <w:sz w:val="22"/>
          <w:szCs w:val="22"/>
        </w:rPr>
        <w:t xml:space="preserve"> (5 punts)</w:t>
      </w:r>
    </w:p>
    <w:p w:rsidR="001454EE" w:rsidRDefault="005C14BB" w:rsidP="005C14BB">
      <w:pPr>
        <w:suppressLineNumbers/>
        <w:spacing w:before="120" w:after="120"/>
        <w:jc w:val="both"/>
        <w:rPr>
          <w:rFonts w:ascii="Arial" w:eastAsia="Cambria" w:hAnsi="Arial" w:cs="Arial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mbria" w:hAnsi="Arial" w:cs="Arial"/>
        </w:rPr>
        <w:t>Gestió CAE de tres o més empreses privades (10 punts)</w:t>
      </w:r>
    </w:p>
    <w:p w:rsidR="005C14BB" w:rsidRDefault="005C14BB" w:rsidP="005C14BB">
      <w:pPr>
        <w:suppressLineNumbers/>
        <w:spacing w:before="120" w:after="120"/>
        <w:jc w:val="both"/>
        <w:rPr>
          <w:rFonts w:ascii="Arial" w:eastAsia="Cambria" w:hAnsi="Arial" w:cs="Arial"/>
        </w:rPr>
      </w:pPr>
    </w:p>
    <w:p w:rsidR="00446750" w:rsidRDefault="00446750" w:rsidP="005C14BB">
      <w:pPr>
        <w:suppressLineNumbers/>
        <w:spacing w:before="120" w:after="120"/>
        <w:jc w:val="both"/>
        <w:rPr>
          <w:rFonts w:ascii="Arial" w:eastAsia="Cambria" w:hAnsi="Arial" w:cs="Arial"/>
          <w:b/>
          <w:u w:val="single"/>
        </w:rPr>
      </w:pPr>
      <w:r w:rsidRPr="00446750">
        <w:rPr>
          <w:rFonts w:ascii="Arial" w:eastAsia="Cambria" w:hAnsi="Arial" w:cs="Arial"/>
          <w:b/>
          <w:u w:val="single"/>
        </w:rPr>
        <w:t>L’acreditació s’efectuarà aportant una declaració jurada on consti una relació del nombre d’empreses i d’administracions públiques de les quals gestiona la CAE i nombre de persones treballadores de cadascuna</w:t>
      </w:r>
    </w:p>
    <w:p w:rsidR="00446750" w:rsidRPr="00446750" w:rsidRDefault="00446750" w:rsidP="005C14BB">
      <w:pPr>
        <w:suppressLineNumbers/>
        <w:spacing w:before="120" w:after="120"/>
        <w:jc w:val="both"/>
        <w:rPr>
          <w:rFonts w:ascii="Arial" w:eastAsia="Cambria" w:hAnsi="Arial" w:cs="Arial"/>
          <w:b/>
          <w:u w:val="single"/>
        </w:rPr>
      </w:pPr>
    </w:p>
    <w:p w:rsidR="005C14BB" w:rsidRPr="00A74009" w:rsidRDefault="00A74009" w:rsidP="005C14BB">
      <w:pPr>
        <w:suppressLineNumbers/>
        <w:spacing w:before="120" w:after="120"/>
        <w:jc w:val="both"/>
        <w:rPr>
          <w:rFonts w:ascii="Arial" w:eastAsia="Cambria" w:hAnsi="Arial" w:cs="Arial"/>
          <w:b/>
          <w:sz w:val="22"/>
          <w:szCs w:val="22"/>
        </w:rPr>
      </w:pPr>
      <w:r w:rsidRPr="00A74009">
        <w:rPr>
          <w:rFonts w:ascii="Arial" w:eastAsia="Cambria" w:hAnsi="Arial" w:cs="Arial"/>
          <w:b/>
          <w:sz w:val="22"/>
          <w:szCs w:val="22"/>
        </w:rPr>
        <w:t>4.Compromís de formació en PRL al personal de nova incorporació en menys de 7 dies</w:t>
      </w:r>
      <w:r>
        <w:rPr>
          <w:rFonts w:ascii="Arial" w:eastAsia="Cambria" w:hAnsi="Arial" w:cs="Arial"/>
          <w:b/>
          <w:sz w:val="22"/>
          <w:szCs w:val="22"/>
        </w:rPr>
        <w:t xml:space="preserve"> (10 punts)</w:t>
      </w:r>
    </w:p>
    <w:p w:rsidR="00D4181C" w:rsidRDefault="007F0065" w:rsidP="002D09A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A94F53">
        <w:rPr>
          <w:rFonts w:ascii="Arial" w:hAnsi="Arial" w:cs="Arial"/>
          <w:sz w:val="22"/>
          <w:szCs w:val="22"/>
        </w:rPr>
        <w:t>S’ofereix  tota la millora d’acord amb la clàusula 14 del PCAP  (</w:t>
      </w:r>
      <w:r w:rsidR="00A74009">
        <w:rPr>
          <w:rFonts w:ascii="Arial" w:hAnsi="Arial" w:cs="Arial"/>
          <w:sz w:val="22"/>
          <w:szCs w:val="22"/>
        </w:rPr>
        <w:t>10</w:t>
      </w:r>
      <w:r w:rsidRPr="00A94F53">
        <w:rPr>
          <w:rFonts w:ascii="Arial" w:hAnsi="Arial" w:cs="Arial"/>
          <w:sz w:val="22"/>
          <w:szCs w:val="22"/>
        </w:rPr>
        <w:t xml:space="preserve"> punts</w:t>
      </w:r>
      <w:r w:rsidRPr="00A94F53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4255B3" w:rsidRDefault="004255B3" w:rsidP="002D09A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</w:p>
    <w:p w:rsidR="00412F0D" w:rsidRPr="00096807" w:rsidRDefault="00412F0D" w:rsidP="00412F0D">
      <w:pPr>
        <w:spacing w:line="280" w:lineRule="exact"/>
        <w:ind w:left="-567" w:right="-567" w:firstLine="567"/>
        <w:jc w:val="both"/>
        <w:rPr>
          <w:rFonts w:ascii="Arial" w:eastAsia="Cambria" w:hAnsi="Arial" w:cs="Arial"/>
          <w:b/>
        </w:rPr>
      </w:pPr>
      <w:r w:rsidRPr="00096807">
        <w:rPr>
          <w:rFonts w:ascii="Arial" w:eastAsia="Cambria" w:hAnsi="Arial" w:cs="Arial"/>
          <w:b/>
        </w:rPr>
        <w:t>5.Plantejar les campanyes de vigilància de la salut amb perspectiva de gènere</w:t>
      </w:r>
      <w:r>
        <w:rPr>
          <w:rFonts w:ascii="Arial" w:eastAsia="Cambria" w:hAnsi="Arial" w:cs="Arial"/>
          <w:b/>
        </w:rPr>
        <w:t xml:space="preserve"> (10 punts)</w:t>
      </w:r>
    </w:p>
    <w:p w:rsidR="00A74009" w:rsidRDefault="00A74009" w:rsidP="00A74009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2855F6">
        <w:rPr>
          <w:rFonts w:ascii="Arial" w:hAnsi="Arial" w:cs="Arial"/>
          <w:sz w:val="22"/>
          <w:szCs w:val="22"/>
        </w:rPr>
      </w:r>
      <w:r w:rsidR="002855F6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A94F53">
        <w:rPr>
          <w:rFonts w:ascii="Arial" w:hAnsi="Arial" w:cs="Arial"/>
          <w:sz w:val="22"/>
          <w:szCs w:val="22"/>
        </w:rPr>
        <w:t>S’ofereix  tota la millora d’acord amb la clàusula 14 del PCAP  (</w:t>
      </w:r>
      <w:r>
        <w:rPr>
          <w:rFonts w:ascii="Arial" w:hAnsi="Arial" w:cs="Arial"/>
          <w:sz w:val="22"/>
          <w:szCs w:val="22"/>
        </w:rPr>
        <w:t>10</w:t>
      </w:r>
      <w:r w:rsidRPr="00A94F53">
        <w:rPr>
          <w:rFonts w:ascii="Arial" w:hAnsi="Arial" w:cs="Arial"/>
          <w:sz w:val="22"/>
          <w:szCs w:val="22"/>
        </w:rPr>
        <w:t xml:space="preserve"> punts</w:t>
      </w:r>
      <w:r w:rsidRPr="00A94F53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A74009" w:rsidRPr="004D123F" w:rsidRDefault="004D123F" w:rsidP="002D09AA">
      <w:pPr>
        <w:suppressLineNumbers/>
        <w:spacing w:before="120" w:after="120"/>
        <w:jc w:val="both"/>
        <w:rPr>
          <w:rFonts w:ascii="Arial" w:hAnsi="Arial" w:cs="OFJBG F+ Univers LT Std"/>
          <w:b/>
          <w:i/>
          <w:iCs/>
          <w:sz w:val="22"/>
          <w:szCs w:val="22"/>
          <w:u w:val="single"/>
        </w:rPr>
      </w:pPr>
      <w:r w:rsidRPr="0040337D">
        <w:rPr>
          <w:rFonts w:ascii="Arial" w:eastAsia="Cambria" w:hAnsi="Arial" w:cs="Arial"/>
          <w:b/>
          <w:u w:val="single"/>
        </w:rPr>
        <w:t>Caldrà que es justifiqui la millora proposada, per poder acreditar l’obtenció de la puntuació.</w:t>
      </w:r>
    </w:p>
    <w:p w:rsidR="00A74009" w:rsidRDefault="00A74009" w:rsidP="002D09A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</w:p>
    <w:p w:rsidR="001411DD" w:rsidRDefault="00821D12" w:rsidP="002855F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2D59">
        <w:rPr>
          <w:rFonts w:ascii="Arial" w:hAnsi="Arial" w:cs="Arial"/>
          <w:i/>
          <w:iCs/>
          <w:sz w:val="22"/>
          <w:szCs w:val="22"/>
        </w:rPr>
        <w:t>(Lloc, data, signatura)</w:t>
      </w:r>
      <w:bookmarkStart w:id="0" w:name="_GoBack"/>
      <w:bookmarkEnd w:id="0"/>
    </w:p>
    <w:sectPr w:rsidR="001411DD" w:rsidSect="007F0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8E" w:rsidRDefault="00DE218E" w:rsidP="00506BA8">
      <w:r>
        <w:separator/>
      </w:r>
    </w:p>
  </w:endnote>
  <w:endnote w:type="continuationSeparator" w:id="0">
    <w:p w:rsidR="00DE218E" w:rsidRDefault="00DE218E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DE218E" w:rsidRPr="004C50C8" w:rsidRDefault="00DE218E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2855F6" w:rsidRPr="002855F6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E218E" w:rsidRPr="009C2706" w:rsidRDefault="00DE218E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E218E" w:rsidRPr="004C50C8" w:rsidRDefault="00DE218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8E" w:rsidRDefault="00DE218E" w:rsidP="00506BA8">
      <w:r>
        <w:separator/>
      </w:r>
    </w:p>
  </w:footnote>
  <w:footnote w:type="continuationSeparator" w:id="0">
    <w:p w:rsidR="00DE218E" w:rsidRDefault="00DE218E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Encabezado"/>
    </w:pPr>
  </w:p>
  <w:p w:rsidR="00DE218E" w:rsidRDefault="00DE218E">
    <w:pPr>
      <w:pStyle w:val="Encabezado"/>
    </w:pPr>
  </w:p>
  <w:p w:rsidR="00DE218E" w:rsidRDefault="00DE218E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8E" w:rsidRDefault="00DE21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D0B53"/>
    <w:multiLevelType w:val="hybridMultilevel"/>
    <w:tmpl w:val="FFAE4624"/>
    <w:lvl w:ilvl="0" w:tplc="E3C80B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91B"/>
    <w:multiLevelType w:val="hybridMultilevel"/>
    <w:tmpl w:val="F3883AAE"/>
    <w:lvl w:ilvl="0" w:tplc="B6CAE728">
      <w:start w:val="1"/>
      <w:numFmt w:val="lowerRoman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93AC5"/>
    <w:multiLevelType w:val="multilevel"/>
    <w:tmpl w:val="6180D8B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6" w15:restartNumberingAfterBreak="0">
    <w:nsid w:val="124C2CAE"/>
    <w:multiLevelType w:val="hybridMultilevel"/>
    <w:tmpl w:val="06C2A9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319"/>
    <w:multiLevelType w:val="hybridMultilevel"/>
    <w:tmpl w:val="3C92319C"/>
    <w:lvl w:ilvl="0" w:tplc="5B82085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BEA"/>
    <w:multiLevelType w:val="hybridMultilevel"/>
    <w:tmpl w:val="53B6BF00"/>
    <w:lvl w:ilvl="0" w:tplc="4A44A2D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06D5"/>
    <w:multiLevelType w:val="hybridMultilevel"/>
    <w:tmpl w:val="A072A67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A6812"/>
    <w:multiLevelType w:val="hybridMultilevel"/>
    <w:tmpl w:val="8DA69240"/>
    <w:lvl w:ilvl="0" w:tplc="43C417E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0C6F2E"/>
    <w:multiLevelType w:val="hybridMultilevel"/>
    <w:tmpl w:val="361E952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94DCB"/>
    <w:multiLevelType w:val="hybridMultilevel"/>
    <w:tmpl w:val="0ABC4562"/>
    <w:lvl w:ilvl="0" w:tplc="0403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48A6"/>
    <w:multiLevelType w:val="hybridMultilevel"/>
    <w:tmpl w:val="EE921FFC"/>
    <w:lvl w:ilvl="0" w:tplc="0403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C2AB9"/>
    <w:multiLevelType w:val="hybridMultilevel"/>
    <w:tmpl w:val="10EA5100"/>
    <w:lvl w:ilvl="0" w:tplc="E3C80B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41186"/>
    <w:multiLevelType w:val="hybridMultilevel"/>
    <w:tmpl w:val="073027D2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066EE"/>
    <w:multiLevelType w:val="hybridMultilevel"/>
    <w:tmpl w:val="FD24EF1C"/>
    <w:lvl w:ilvl="0" w:tplc="0403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F2443"/>
    <w:multiLevelType w:val="multilevel"/>
    <w:tmpl w:val="6180D8BC"/>
    <w:styleLink w:val="Estilo1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20" w15:restartNumberingAfterBreak="0">
    <w:nsid w:val="64D46017"/>
    <w:multiLevelType w:val="multilevel"/>
    <w:tmpl w:val="6180D8B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21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416C0"/>
    <w:multiLevelType w:val="multilevel"/>
    <w:tmpl w:val="6180D8BC"/>
    <w:numStyleLink w:val="Estilo1"/>
  </w:abstractNum>
  <w:num w:numId="1">
    <w:abstractNumId w:val="24"/>
  </w:num>
  <w:num w:numId="2">
    <w:abstractNumId w:val="23"/>
  </w:num>
  <w:num w:numId="3">
    <w:abstractNumId w:val="21"/>
  </w:num>
  <w:num w:numId="4">
    <w:abstractNumId w:val="17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9"/>
  </w:num>
  <w:num w:numId="10">
    <w:abstractNumId w:val="25"/>
  </w:num>
  <w:num w:numId="11">
    <w:abstractNumId w:val="5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6"/>
  </w:num>
  <w:num w:numId="20">
    <w:abstractNumId w:val="2"/>
  </w:num>
  <w:num w:numId="21">
    <w:abstractNumId w:val="14"/>
  </w:num>
  <w:num w:numId="22">
    <w:abstractNumId w:val="7"/>
  </w:num>
  <w:num w:numId="23">
    <w:abstractNumId w:val="18"/>
  </w:num>
  <w:num w:numId="24">
    <w:abstractNumId w:val="15"/>
  </w:num>
  <w:num w:numId="25">
    <w:abstractNumId w:val="8"/>
  </w:num>
  <w:num w:numId="2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439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5E03"/>
    <w:rsid w:val="000360DE"/>
    <w:rsid w:val="0003796C"/>
    <w:rsid w:val="00037E22"/>
    <w:rsid w:val="000407EB"/>
    <w:rsid w:val="00040906"/>
    <w:rsid w:val="00040D10"/>
    <w:rsid w:val="00042749"/>
    <w:rsid w:val="00042E6F"/>
    <w:rsid w:val="00043F7A"/>
    <w:rsid w:val="00044BE1"/>
    <w:rsid w:val="00045DBB"/>
    <w:rsid w:val="000461B4"/>
    <w:rsid w:val="000500DE"/>
    <w:rsid w:val="000502F9"/>
    <w:rsid w:val="0005035B"/>
    <w:rsid w:val="00050BBB"/>
    <w:rsid w:val="00051422"/>
    <w:rsid w:val="000520F4"/>
    <w:rsid w:val="00053A84"/>
    <w:rsid w:val="00054A05"/>
    <w:rsid w:val="00056992"/>
    <w:rsid w:val="000569BA"/>
    <w:rsid w:val="00061AAF"/>
    <w:rsid w:val="0006204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BDB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28B4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B52CC"/>
    <w:rsid w:val="000C1A10"/>
    <w:rsid w:val="000C2AE3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624"/>
    <w:rsid w:val="000E1C37"/>
    <w:rsid w:val="000E4368"/>
    <w:rsid w:val="000E443E"/>
    <w:rsid w:val="000E5AF5"/>
    <w:rsid w:val="000F1235"/>
    <w:rsid w:val="000F1AB0"/>
    <w:rsid w:val="000F2523"/>
    <w:rsid w:val="000F2730"/>
    <w:rsid w:val="000F6271"/>
    <w:rsid w:val="000F7966"/>
    <w:rsid w:val="000F7CA7"/>
    <w:rsid w:val="00100244"/>
    <w:rsid w:val="00101C91"/>
    <w:rsid w:val="0010315B"/>
    <w:rsid w:val="00103A1E"/>
    <w:rsid w:val="00104307"/>
    <w:rsid w:val="00106C34"/>
    <w:rsid w:val="00110462"/>
    <w:rsid w:val="0011055F"/>
    <w:rsid w:val="0011242C"/>
    <w:rsid w:val="00112C1F"/>
    <w:rsid w:val="00113314"/>
    <w:rsid w:val="00113320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4EF3"/>
    <w:rsid w:val="0012638C"/>
    <w:rsid w:val="00126CA8"/>
    <w:rsid w:val="001270A0"/>
    <w:rsid w:val="00130301"/>
    <w:rsid w:val="0013349B"/>
    <w:rsid w:val="0014012C"/>
    <w:rsid w:val="001409BC"/>
    <w:rsid w:val="001411DD"/>
    <w:rsid w:val="001434AE"/>
    <w:rsid w:val="001454E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3A27"/>
    <w:rsid w:val="00164F97"/>
    <w:rsid w:val="00167AA7"/>
    <w:rsid w:val="001705BA"/>
    <w:rsid w:val="00170FC7"/>
    <w:rsid w:val="00172346"/>
    <w:rsid w:val="00172BB6"/>
    <w:rsid w:val="0017473B"/>
    <w:rsid w:val="001749B9"/>
    <w:rsid w:val="0017743D"/>
    <w:rsid w:val="001775D1"/>
    <w:rsid w:val="0018093E"/>
    <w:rsid w:val="00181211"/>
    <w:rsid w:val="001816C7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9AD"/>
    <w:rsid w:val="00186FEF"/>
    <w:rsid w:val="00187834"/>
    <w:rsid w:val="00190407"/>
    <w:rsid w:val="00190A32"/>
    <w:rsid w:val="00190BAB"/>
    <w:rsid w:val="0019293B"/>
    <w:rsid w:val="00193067"/>
    <w:rsid w:val="00193D0C"/>
    <w:rsid w:val="001967AD"/>
    <w:rsid w:val="00197A1E"/>
    <w:rsid w:val="00197A64"/>
    <w:rsid w:val="001A0082"/>
    <w:rsid w:val="001A0B19"/>
    <w:rsid w:val="001A1D21"/>
    <w:rsid w:val="001A4515"/>
    <w:rsid w:val="001A5717"/>
    <w:rsid w:val="001A591E"/>
    <w:rsid w:val="001A631B"/>
    <w:rsid w:val="001B06F5"/>
    <w:rsid w:val="001B0B8C"/>
    <w:rsid w:val="001B25DA"/>
    <w:rsid w:val="001B4238"/>
    <w:rsid w:val="001B467D"/>
    <w:rsid w:val="001B58FD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23BD"/>
    <w:rsid w:val="001D24A9"/>
    <w:rsid w:val="001D4226"/>
    <w:rsid w:val="001D46EE"/>
    <w:rsid w:val="001D5602"/>
    <w:rsid w:val="001D614D"/>
    <w:rsid w:val="001D6BE6"/>
    <w:rsid w:val="001E0439"/>
    <w:rsid w:val="001E65AB"/>
    <w:rsid w:val="001E7FBF"/>
    <w:rsid w:val="001F0149"/>
    <w:rsid w:val="001F02E1"/>
    <w:rsid w:val="001F3513"/>
    <w:rsid w:val="001F3B12"/>
    <w:rsid w:val="001F6AB9"/>
    <w:rsid w:val="0020057A"/>
    <w:rsid w:val="00200956"/>
    <w:rsid w:val="00200F5E"/>
    <w:rsid w:val="0020238F"/>
    <w:rsid w:val="00202FD9"/>
    <w:rsid w:val="00203888"/>
    <w:rsid w:val="00203A8E"/>
    <w:rsid w:val="00204819"/>
    <w:rsid w:val="002055CC"/>
    <w:rsid w:val="002060E4"/>
    <w:rsid w:val="00206866"/>
    <w:rsid w:val="00207825"/>
    <w:rsid w:val="00212E6C"/>
    <w:rsid w:val="00213092"/>
    <w:rsid w:val="002134DD"/>
    <w:rsid w:val="002135E6"/>
    <w:rsid w:val="00216F94"/>
    <w:rsid w:val="002217F9"/>
    <w:rsid w:val="0022235F"/>
    <w:rsid w:val="002227C5"/>
    <w:rsid w:val="002238D9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2CC"/>
    <w:rsid w:val="0023564E"/>
    <w:rsid w:val="00235927"/>
    <w:rsid w:val="00235A51"/>
    <w:rsid w:val="00235C98"/>
    <w:rsid w:val="00236EED"/>
    <w:rsid w:val="0023784D"/>
    <w:rsid w:val="00240094"/>
    <w:rsid w:val="00240B66"/>
    <w:rsid w:val="002418AD"/>
    <w:rsid w:val="00242482"/>
    <w:rsid w:val="00242775"/>
    <w:rsid w:val="00242A2A"/>
    <w:rsid w:val="00244952"/>
    <w:rsid w:val="00246FB6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45AA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42E"/>
    <w:rsid w:val="00281DE6"/>
    <w:rsid w:val="00281FCD"/>
    <w:rsid w:val="00283026"/>
    <w:rsid w:val="00283041"/>
    <w:rsid w:val="0028361D"/>
    <w:rsid w:val="002844EC"/>
    <w:rsid w:val="002855F6"/>
    <w:rsid w:val="00285B4A"/>
    <w:rsid w:val="00285DC8"/>
    <w:rsid w:val="00287C11"/>
    <w:rsid w:val="00290765"/>
    <w:rsid w:val="002912B1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2DF5"/>
    <w:rsid w:val="002A47A4"/>
    <w:rsid w:val="002A5D16"/>
    <w:rsid w:val="002A78C0"/>
    <w:rsid w:val="002B0DA3"/>
    <w:rsid w:val="002B4C68"/>
    <w:rsid w:val="002B4F55"/>
    <w:rsid w:val="002B619E"/>
    <w:rsid w:val="002C1BC2"/>
    <w:rsid w:val="002C2478"/>
    <w:rsid w:val="002C38C0"/>
    <w:rsid w:val="002C6D0F"/>
    <w:rsid w:val="002C736F"/>
    <w:rsid w:val="002C7DF7"/>
    <w:rsid w:val="002D09AA"/>
    <w:rsid w:val="002D0F14"/>
    <w:rsid w:val="002D18C5"/>
    <w:rsid w:val="002D2F3B"/>
    <w:rsid w:val="002D31F1"/>
    <w:rsid w:val="002D380D"/>
    <w:rsid w:val="002D3F47"/>
    <w:rsid w:val="002D63BD"/>
    <w:rsid w:val="002D6901"/>
    <w:rsid w:val="002D6AA3"/>
    <w:rsid w:val="002D7178"/>
    <w:rsid w:val="002E07F5"/>
    <w:rsid w:val="002E0BAE"/>
    <w:rsid w:val="002E0FE4"/>
    <w:rsid w:val="002E15BC"/>
    <w:rsid w:val="002E4232"/>
    <w:rsid w:val="002E5C46"/>
    <w:rsid w:val="002E61BD"/>
    <w:rsid w:val="002E7B46"/>
    <w:rsid w:val="002F0519"/>
    <w:rsid w:val="002F14D8"/>
    <w:rsid w:val="002F2BC2"/>
    <w:rsid w:val="002F39B6"/>
    <w:rsid w:val="002F3D9C"/>
    <w:rsid w:val="002F4787"/>
    <w:rsid w:val="002F7AEB"/>
    <w:rsid w:val="00300B88"/>
    <w:rsid w:val="0030102D"/>
    <w:rsid w:val="0030172E"/>
    <w:rsid w:val="00301BA6"/>
    <w:rsid w:val="003025BC"/>
    <w:rsid w:val="00304D67"/>
    <w:rsid w:val="00305592"/>
    <w:rsid w:val="00305CEA"/>
    <w:rsid w:val="00307445"/>
    <w:rsid w:val="003079BD"/>
    <w:rsid w:val="0031044D"/>
    <w:rsid w:val="003104A5"/>
    <w:rsid w:val="0031098F"/>
    <w:rsid w:val="00311D41"/>
    <w:rsid w:val="003127CE"/>
    <w:rsid w:val="003137CC"/>
    <w:rsid w:val="003151E6"/>
    <w:rsid w:val="0031546B"/>
    <w:rsid w:val="00316980"/>
    <w:rsid w:val="003200C7"/>
    <w:rsid w:val="00320DB6"/>
    <w:rsid w:val="00320FA0"/>
    <w:rsid w:val="00321D4B"/>
    <w:rsid w:val="003229B4"/>
    <w:rsid w:val="00322A07"/>
    <w:rsid w:val="0032530E"/>
    <w:rsid w:val="0032697D"/>
    <w:rsid w:val="00326E87"/>
    <w:rsid w:val="00327220"/>
    <w:rsid w:val="00330431"/>
    <w:rsid w:val="00331903"/>
    <w:rsid w:val="00333593"/>
    <w:rsid w:val="0033364B"/>
    <w:rsid w:val="003344F7"/>
    <w:rsid w:val="003354BD"/>
    <w:rsid w:val="00335C0C"/>
    <w:rsid w:val="00336DD7"/>
    <w:rsid w:val="00340428"/>
    <w:rsid w:val="00341AF6"/>
    <w:rsid w:val="00345AD7"/>
    <w:rsid w:val="00346F2B"/>
    <w:rsid w:val="00347274"/>
    <w:rsid w:val="00347A38"/>
    <w:rsid w:val="00347D02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3274"/>
    <w:rsid w:val="003653FF"/>
    <w:rsid w:val="00371ECF"/>
    <w:rsid w:val="00372085"/>
    <w:rsid w:val="00373D4D"/>
    <w:rsid w:val="0037415E"/>
    <w:rsid w:val="003746DE"/>
    <w:rsid w:val="0037501B"/>
    <w:rsid w:val="00377778"/>
    <w:rsid w:val="00380758"/>
    <w:rsid w:val="00381587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1015"/>
    <w:rsid w:val="003A277C"/>
    <w:rsid w:val="003A31E8"/>
    <w:rsid w:val="003A46F2"/>
    <w:rsid w:val="003A4C49"/>
    <w:rsid w:val="003A61F3"/>
    <w:rsid w:val="003A6E4F"/>
    <w:rsid w:val="003A701E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D3"/>
    <w:rsid w:val="003B7C4E"/>
    <w:rsid w:val="003B7FA1"/>
    <w:rsid w:val="003C02C8"/>
    <w:rsid w:val="003C14D6"/>
    <w:rsid w:val="003C1969"/>
    <w:rsid w:val="003C3325"/>
    <w:rsid w:val="003C418A"/>
    <w:rsid w:val="003C4411"/>
    <w:rsid w:val="003C5568"/>
    <w:rsid w:val="003C5D9B"/>
    <w:rsid w:val="003C6A24"/>
    <w:rsid w:val="003D089A"/>
    <w:rsid w:val="003D1E72"/>
    <w:rsid w:val="003D2942"/>
    <w:rsid w:val="003D2C72"/>
    <w:rsid w:val="003D2E05"/>
    <w:rsid w:val="003D3601"/>
    <w:rsid w:val="003D3A4B"/>
    <w:rsid w:val="003D3E1A"/>
    <w:rsid w:val="003E041C"/>
    <w:rsid w:val="003E3EF6"/>
    <w:rsid w:val="003E4835"/>
    <w:rsid w:val="003E5EED"/>
    <w:rsid w:val="003E6D1A"/>
    <w:rsid w:val="003F0D50"/>
    <w:rsid w:val="003F3AD0"/>
    <w:rsid w:val="003F4980"/>
    <w:rsid w:val="003F62E3"/>
    <w:rsid w:val="003F7224"/>
    <w:rsid w:val="00400215"/>
    <w:rsid w:val="00400EED"/>
    <w:rsid w:val="004018EB"/>
    <w:rsid w:val="00402197"/>
    <w:rsid w:val="004031FB"/>
    <w:rsid w:val="0040337D"/>
    <w:rsid w:val="004037FD"/>
    <w:rsid w:val="0040433B"/>
    <w:rsid w:val="00405627"/>
    <w:rsid w:val="00405C00"/>
    <w:rsid w:val="00406AE8"/>
    <w:rsid w:val="00412CC5"/>
    <w:rsid w:val="00412F0D"/>
    <w:rsid w:val="004145D5"/>
    <w:rsid w:val="00414B67"/>
    <w:rsid w:val="00414C57"/>
    <w:rsid w:val="00415537"/>
    <w:rsid w:val="004156EE"/>
    <w:rsid w:val="00416065"/>
    <w:rsid w:val="004163EE"/>
    <w:rsid w:val="004169BF"/>
    <w:rsid w:val="00417084"/>
    <w:rsid w:val="00417D6D"/>
    <w:rsid w:val="004209F8"/>
    <w:rsid w:val="00422752"/>
    <w:rsid w:val="0042455B"/>
    <w:rsid w:val="004255B3"/>
    <w:rsid w:val="0042599C"/>
    <w:rsid w:val="00426F06"/>
    <w:rsid w:val="00430CCF"/>
    <w:rsid w:val="004311C5"/>
    <w:rsid w:val="00431A6A"/>
    <w:rsid w:val="00431F6A"/>
    <w:rsid w:val="00431FCD"/>
    <w:rsid w:val="00432685"/>
    <w:rsid w:val="00432939"/>
    <w:rsid w:val="00433746"/>
    <w:rsid w:val="00434BA5"/>
    <w:rsid w:val="00434C75"/>
    <w:rsid w:val="00436B84"/>
    <w:rsid w:val="004377A8"/>
    <w:rsid w:val="00437842"/>
    <w:rsid w:val="00437BA4"/>
    <w:rsid w:val="0044035B"/>
    <w:rsid w:val="004436BE"/>
    <w:rsid w:val="004443AA"/>
    <w:rsid w:val="0044569E"/>
    <w:rsid w:val="00445A9E"/>
    <w:rsid w:val="00445B73"/>
    <w:rsid w:val="00446750"/>
    <w:rsid w:val="00447B17"/>
    <w:rsid w:val="0045058D"/>
    <w:rsid w:val="004537BD"/>
    <w:rsid w:val="004552A4"/>
    <w:rsid w:val="004552E8"/>
    <w:rsid w:val="00457BC9"/>
    <w:rsid w:val="00462435"/>
    <w:rsid w:val="00463908"/>
    <w:rsid w:val="00463AAD"/>
    <w:rsid w:val="00464087"/>
    <w:rsid w:val="004644B9"/>
    <w:rsid w:val="00464AB2"/>
    <w:rsid w:val="00464B7E"/>
    <w:rsid w:val="00465BED"/>
    <w:rsid w:val="00465F0A"/>
    <w:rsid w:val="00466E0C"/>
    <w:rsid w:val="004673CB"/>
    <w:rsid w:val="00470810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6D75"/>
    <w:rsid w:val="00496FAB"/>
    <w:rsid w:val="00497880"/>
    <w:rsid w:val="004979BC"/>
    <w:rsid w:val="004A177F"/>
    <w:rsid w:val="004A2553"/>
    <w:rsid w:val="004A276B"/>
    <w:rsid w:val="004A2773"/>
    <w:rsid w:val="004A2797"/>
    <w:rsid w:val="004A2E3F"/>
    <w:rsid w:val="004A5A3B"/>
    <w:rsid w:val="004A64EB"/>
    <w:rsid w:val="004B0372"/>
    <w:rsid w:val="004B5739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BDB"/>
    <w:rsid w:val="004D0E50"/>
    <w:rsid w:val="004D123F"/>
    <w:rsid w:val="004D15DA"/>
    <w:rsid w:val="004D2431"/>
    <w:rsid w:val="004D3CCE"/>
    <w:rsid w:val="004D55B3"/>
    <w:rsid w:val="004D6AB5"/>
    <w:rsid w:val="004E0640"/>
    <w:rsid w:val="004E22E1"/>
    <w:rsid w:val="004E2820"/>
    <w:rsid w:val="004E369A"/>
    <w:rsid w:val="004E5371"/>
    <w:rsid w:val="004E5845"/>
    <w:rsid w:val="004E5CEC"/>
    <w:rsid w:val="004E6286"/>
    <w:rsid w:val="004E65BA"/>
    <w:rsid w:val="004F01BC"/>
    <w:rsid w:val="004F26CE"/>
    <w:rsid w:val="004F2F57"/>
    <w:rsid w:val="004F3901"/>
    <w:rsid w:val="004F5CDD"/>
    <w:rsid w:val="004F6822"/>
    <w:rsid w:val="004F6FE8"/>
    <w:rsid w:val="004F732F"/>
    <w:rsid w:val="005000FF"/>
    <w:rsid w:val="005034D7"/>
    <w:rsid w:val="0050456D"/>
    <w:rsid w:val="00504F54"/>
    <w:rsid w:val="00505121"/>
    <w:rsid w:val="00506BA8"/>
    <w:rsid w:val="00506F43"/>
    <w:rsid w:val="0051257B"/>
    <w:rsid w:val="005130DF"/>
    <w:rsid w:val="00514638"/>
    <w:rsid w:val="005159BC"/>
    <w:rsid w:val="00515C96"/>
    <w:rsid w:val="00516304"/>
    <w:rsid w:val="005178F0"/>
    <w:rsid w:val="00517B9E"/>
    <w:rsid w:val="005212A0"/>
    <w:rsid w:val="005220E5"/>
    <w:rsid w:val="00522CFD"/>
    <w:rsid w:val="00523175"/>
    <w:rsid w:val="00523460"/>
    <w:rsid w:val="005239FD"/>
    <w:rsid w:val="00523F32"/>
    <w:rsid w:val="005246B0"/>
    <w:rsid w:val="00524BD5"/>
    <w:rsid w:val="00525514"/>
    <w:rsid w:val="005263A3"/>
    <w:rsid w:val="005272FB"/>
    <w:rsid w:val="00530271"/>
    <w:rsid w:val="0053122A"/>
    <w:rsid w:val="005321B2"/>
    <w:rsid w:val="005334B8"/>
    <w:rsid w:val="00535221"/>
    <w:rsid w:val="005352BE"/>
    <w:rsid w:val="00535CB6"/>
    <w:rsid w:val="00536FB7"/>
    <w:rsid w:val="0053704F"/>
    <w:rsid w:val="00540235"/>
    <w:rsid w:val="005429DA"/>
    <w:rsid w:val="005449F9"/>
    <w:rsid w:val="00544F3C"/>
    <w:rsid w:val="005460BE"/>
    <w:rsid w:val="005505D6"/>
    <w:rsid w:val="005526DB"/>
    <w:rsid w:val="005529C4"/>
    <w:rsid w:val="005549F2"/>
    <w:rsid w:val="005551B6"/>
    <w:rsid w:val="00555B74"/>
    <w:rsid w:val="00555B8D"/>
    <w:rsid w:val="00561789"/>
    <w:rsid w:val="00564D1C"/>
    <w:rsid w:val="00566198"/>
    <w:rsid w:val="00571365"/>
    <w:rsid w:val="00572FF5"/>
    <w:rsid w:val="00573110"/>
    <w:rsid w:val="00573F86"/>
    <w:rsid w:val="005746EB"/>
    <w:rsid w:val="00580B86"/>
    <w:rsid w:val="005813E6"/>
    <w:rsid w:val="00583FA5"/>
    <w:rsid w:val="005866AA"/>
    <w:rsid w:val="00586E02"/>
    <w:rsid w:val="005871F9"/>
    <w:rsid w:val="00590C07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14BB"/>
    <w:rsid w:val="005C2CBD"/>
    <w:rsid w:val="005C2DDD"/>
    <w:rsid w:val="005C3FE2"/>
    <w:rsid w:val="005C51D5"/>
    <w:rsid w:val="005C6B92"/>
    <w:rsid w:val="005C6DCB"/>
    <w:rsid w:val="005C6E23"/>
    <w:rsid w:val="005C7489"/>
    <w:rsid w:val="005C7A18"/>
    <w:rsid w:val="005D17DE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134D"/>
    <w:rsid w:val="00603990"/>
    <w:rsid w:val="00603C5B"/>
    <w:rsid w:val="00605C67"/>
    <w:rsid w:val="00605E5C"/>
    <w:rsid w:val="006064EC"/>
    <w:rsid w:val="00607620"/>
    <w:rsid w:val="0061039A"/>
    <w:rsid w:val="00610B71"/>
    <w:rsid w:val="006111E1"/>
    <w:rsid w:val="0061319C"/>
    <w:rsid w:val="006142A4"/>
    <w:rsid w:val="006142E7"/>
    <w:rsid w:val="00615867"/>
    <w:rsid w:val="00616FEB"/>
    <w:rsid w:val="00620BF2"/>
    <w:rsid w:val="0062110F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2E2C"/>
    <w:rsid w:val="00654E79"/>
    <w:rsid w:val="006555EF"/>
    <w:rsid w:val="006600AC"/>
    <w:rsid w:val="006603F8"/>
    <w:rsid w:val="0066055D"/>
    <w:rsid w:val="00661E83"/>
    <w:rsid w:val="00661FAD"/>
    <w:rsid w:val="00664F4C"/>
    <w:rsid w:val="00667BEB"/>
    <w:rsid w:val="00670FCC"/>
    <w:rsid w:val="00671C32"/>
    <w:rsid w:val="006739C4"/>
    <w:rsid w:val="00673D34"/>
    <w:rsid w:val="00673F8B"/>
    <w:rsid w:val="00681063"/>
    <w:rsid w:val="00684E5B"/>
    <w:rsid w:val="0068551D"/>
    <w:rsid w:val="00686722"/>
    <w:rsid w:val="00691538"/>
    <w:rsid w:val="00692346"/>
    <w:rsid w:val="00692562"/>
    <w:rsid w:val="006928D9"/>
    <w:rsid w:val="00692AA9"/>
    <w:rsid w:val="00694D5A"/>
    <w:rsid w:val="006968BB"/>
    <w:rsid w:val="00697323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25C"/>
    <w:rsid w:val="006B4979"/>
    <w:rsid w:val="006B4AF1"/>
    <w:rsid w:val="006B659F"/>
    <w:rsid w:val="006B6F60"/>
    <w:rsid w:val="006C27DE"/>
    <w:rsid w:val="006C31DD"/>
    <w:rsid w:val="006C4AA5"/>
    <w:rsid w:val="006C4C07"/>
    <w:rsid w:val="006C60FB"/>
    <w:rsid w:val="006C6732"/>
    <w:rsid w:val="006C730E"/>
    <w:rsid w:val="006C73BA"/>
    <w:rsid w:val="006C7651"/>
    <w:rsid w:val="006D3646"/>
    <w:rsid w:val="006D3DA4"/>
    <w:rsid w:val="006D5338"/>
    <w:rsid w:val="006D5CB1"/>
    <w:rsid w:val="006D6680"/>
    <w:rsid w:val="006D7B5F"/>
    <w:rsid w:val="006D7BD7"/>
    <w:rsid w:val="006D7EAE"/>
    <w:rsid w:val="006E3334"/>
    <w:rsid w:val="006E383A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4F97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BB4"/>
    <w:rsid w:val="00706C54"/>
    <w:rsid w:val="007077B8"/>
    <w:rsid w:val="00707E8F"/>
    <w:rsid w:val="007121FF"/>
    <w:rsid w:val="00713C7F"/>
    <w:rsid w:val="007142CD"/>
    <w:rsid w:val="007153F0"/>
    <w:rsid w:val="00715592"/>
    <w:rsid w:val="007157ED"/>
    <w:rsid w:val="00717749"/>
    <w:rsid w:val="00717FC2"/>
    <w:rsid w:val="00720647"/>
    <w:rsid w:val="00723AE8"/>
    <w:rsid w:val="00724636"/>
    <w:rsid w:val="00724E04"/>
    <w:rsid w:val="00725098"/>
    <w:rsid w:val="00725FCA"/>
    <w:rsid w:val="007263D4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54BDC"/>
    <w:rsid w:val="00761FF4"/>
    <w:rsid w:val="007626FB"/>
    <w:rsid w:val="00762A69"/>
    <w:rsid w:val="007635B9"/>
    <w:rsid w:val="00763E35"/>
    <w:rsid w:val="00764086"/>
    <w:rsid w:val="0076546C"/>
    <w:rsid w:val="00765691"/>
    <w:rsid w:val="00770B38"/>
    <w:rsid w:val="007713C5"/>
    <w:rsid w:val="00771953"/>
    <w:rsid w:val="00771EEE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0DD"/>
    <w:rsid w:val="007A457C"/>
    <w:rsid w:val="007A495E"/>
    <w:rsid w:val="007A620B"/>
    <w:rsid w:val="007A6945"/>
    <w:rsid w:val="007A775A"/>
    <w:rsid w:val="007B11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C7FA0"/>
    <w:rsid w:val="007D036F"/>
    <w:rsid w:val="007D04DC"/>
    <w:rsid w:val="007D2686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4DF1"/>
    <w:rsid w:val="007E501F"/>
    <w:rsid w:val="007E7C50"/>
    <w:rsid w:val="007E7DA0"/>
    <w:rsid w:val="007F0065"/>
    <w:rsid w:val="007F1354"/>
    <w:rsid w:val="007F1690"/>
    <w:rsid w:val="007F213F"/>
    <w:rsid w:val="007F3B36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4399"/>
    <w:rsid w:val="00814EF8"/>
    <w:rsid w:val="00816AFD"/>
    <w:rsid w:val="00816E06"/>
    <w:rsid w:val="008174ED"/>
    <w:rsid w:val="00820758"/>
    <w:rsid w:val="008207FB"/>
    <w:rsid w:val="00820A91"/>
    <w:rsid w:val="00821357"/>
    <w:rsid w:val="00821D12"/>
    <w:rsid w:val="0082259A"/>
    <w:rsid w:val="008230F8"/>
    <w:rsid w:val="008233D2"/>
    <w:rsid w:val="00824CF1"/>
    <w:rsid w:val="00826120"/>
    <w:rsid w:val="00826321"/>
    <w:rsid w:val="008270CB"/>
    <w:rsid w:val="0083032C"/>
    <w:rsid w:val="00834942"/>
    <w:rsid w:val="00835AE3"/>
    <w:rsid w:val="00835BF4"/>
    <w:rsid w:val="00835C27"/>
    <w:rsid w:val="008365F2"/>
    <w:rsid w:val="008371E5"/>
    <w:rsid w:val="00840805"/>
    <w:rsid w:val="00841120"/>
    <w:rsid w:val="008442F4"/>
    <w:rsid w:val="00844C0C"/>
    <w:rsid w:val="0084516E"/>
    <w:rsid w:val="00845A47"/>
    <w:rsid w:val="008467B2"/>
    <w:rsid w:val="00847687"/>
    <w:rsid w:val="00847BA1"/>
    <w:rsid w:val="00850C15"/>
    <w:rsid w:val="0085295E"/>
    <w:rsid w:val="00853E94"/>
    <w:rsid w:val="008553AB"/>
    <w:rsid w:val="00857681"/>
    <w:rsid w:val="0085781C"/>
    <w:rsid w:val="00863653"/>
    <w:rsid w:val="00863D6B"/>
    <w:rsid w:val="008663E0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1C83"/>
    <w:rsid w:val="00882A41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36BE"/>
    <w:rsid w:val="008B4D2D"/>
    <w:rsid w:val="008B6251"/>
    <w:rsid w:val="008B663A"/>
    <w:rsid w:val="008B7AF5"/>
    <w:rsid w:val="008C07E5"/>
    <w:rsid w:val="008C24C4"/>
    <w:rsid w:val="008C26BC"/>
    <w:rsid w:val="008C2AA5"/>
    <w:rsid w:val="008C54E8"/>
    <w:rsid w:val="008C60A6"/>
    <w:rsid w:val="008C6271"/>
    <w:rsid w:val="008D033B"/>
    <w:rsid w:val="008D0B38"/>
    <w:rsid w:val="008D21F9"/>
    <w:rsid w:val="008D242E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2B9A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13A"/>
    <w:rsid w:val="00912932"/>
    <w:rsid w:val="00914B5E"/>
    <w:rsid w:val="0091505F"/>
    <w:rsid w:val="0091528C"/>
    <w:rsid w:val="009163CE"/>
    <w:rsid w:val="00916D5E"/>
    <w:rsid w:val="00921288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3597"/>
    <w:rsid w:val="0093483A"/>
    <w:rsid w:val="00934C2B"/>
    <w:rsid w:val="00935604"/>
    <w:rsid w:val="009372F1"/>
    <w:rsid w:val="00940A5F"/>
    <w:rsid w:val="00941F58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8B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67F0C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25C4"/>
    <w:rsid w:val="009A3716"/>
    <w:rsid w:val="009A44EC"/>
    <w:rsid w:val="009A57C7"/>
    <w:rsid w:val="009A76B7"/>
    <w:rsid w:val="009A77D5"/>
    <w:rsid w:val="009A7A16"/>
    <w:rsid w:val="009B03F4"/>
    <w:rsid w:val="009B097D"/>
    <w:rsid w:val="009B403E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790"/>
    <w:rsid w:val="009C5899"/>
    <w:rsid w:val="009C5CC0"/>
    <w:rsid w:val="009C631E"/>
    <w:rsid w:val="009C701B"/>
    <w:rsid w:val="009C7529"/>
    <w:rsid w:val="009C7BC5"/>
    <w:rsid w:val="009D0684"/>
    <w:rsid w:val="009D372F"/>
    <w:rsid w:val="009D3A4F"/>
    <w:rsid w:val="009E12D4"/>
    <w:rsid w:val="009E360E"/>
    <w:rsid w:val="009E3C7B"/>
    <w:rsid w:val="009E4BCA"/>
    <w:rsid w:val="009E735F"/>
    <w:rsid w:val="009F163B"/>
    <w:rsid w:val="009F19C0"/>
    <w:rsid w:val="00A021FB"/>
    <w:rsid w:val="00A03598"/>
    <w:rsid w:val="00A03743"/>
    <w:rsid w:val="00A03D06"/>
    <w:rsid w:val="00A04076"/>
    <w:rsid w:val="00A056CD"/>
    <w:rsid w:val="00A07B6E"/>
    <w:rsid w:val="00A1289E"/>
    <w:rsid w:val="00A16291"/>
    <w:rsid w:val="00A17167"/>
    <w:rsid w:val="00A20683"/>
    <w:rsid w:val="00A209AA"/>
    <w:rsid w:val="00A20A3C"/>
    <w:rsid w:val="00A21E7C"/>
    <w:rsid w:val="00A239AF"/>
    <w:rsid w:val="00A25C5D"/>
    <w:rsid w:val="00A277A5"/>
    <w:rsid w:val="00A30262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0C3"/>
    <w:rsid w:val="00A5234C"/>
    <w:rsid w:val="00A53121"/>
    <w:rsid w:val="00A54221"/>
    <w:rsid w:val="00A54285"/>
    <w:rsid w:val="00A54B19"/>
    <w:rsid w:val="00A54B9D"/>
    <w:rsid w:val="00A54E49"/>
    <w:rsid w:val="00A55240"/>
    <w:rsid w:val="00A5641B"/>
    <w:rsid w:val="00A57B5C"/>
    <w:rsid w:val="00A57C4F"/>
    <w:rsid w:val="00A62099"/>
    <w:rsid w:val="00A64ECB"/>
    <w:rsid w:val="00A65986"/>
    <w:rsid w:val="00A65C9B"/>
    <w:rsid w:val="00A67B7B"/>
    <w:rsid w:val="00A710F7"/>
    <w:rsid w:val="00A71C48"/>
    <w:rsid w:val="00A71F67"/>
    <w:rsid w:val="00A728D3"/>
    <w:rsid w:val="00A73B21"/>
    <w:rsid w:val="00A74009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4534"/>
    <w:rsid w:val="00A85307"/>
    <w:rsid w:val="00A85611"/>
    <w:rsid w:val="00A858CC"/>
    <w:rsid w:val="00A86400"/>
    <w:rsid w:val="00A86A16"/>
    <w:rsid w:val="00A908DA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6BC"/>
    <w:rsid w:val="00AB1A75"/>
    <w:rsid w:val="00AB1EB0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54F6"/>
    <w:rsid w:val="00AD61FE"/>
    <w:rsid w:val="00AE407C"/>
    <w:rsid w:val="00AE4FAF"/>
    <w:rsid w:val="00AE50BE"/>
    <w:rsid w:val="00AE525D"/>
    <w:rsid w:val="00AE5B60"/>
    <w:rsid w:val="00AE6159"/>
    <w:rsid w:val="00AE64DE"/>
    <w:rsid w:val="00AF1552"/>
    <w:rsid w:val="00AF17A9"/>
    <w:rsid w:val="00AF1D5C"/>
    <w:rsid w:val="00AF38B2"/>
    <w:rsid w:val="00AF3AF2"/>
    <w:rsid w:val="00AF3B4D"/>
    <w:rsid w:val="00AF4344"/>
    <w:rsid w:val="00AF6A12"/>
    <w:rsid w:val="00AF7068"/>
    <w:rsid w:val="00B07403"/>
    <w:rsid w:val="00B1201A"/>
    <w:rsid w:val="00B127ED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1E8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052"/>
    <w:rsid w:val="00B46301"/>
    <w:rsid w:val="00B475B4"/>
    <w:rsid w:val="00B5015C"/>
    <w:rsid w:val="00B52B67"/>
    <w:rsid w:val="00B53002"/>
    <w:rsid w:val="00B530D4"/>
    <w:rsid w:val="00B541E8"/>
    <w:rsid w:val="00B54CF7"/>
    <w:rsid w:val="00B55091"/>
    <w:rsid w:val="00B5601F"/>
    <w:rsid w:val="00B578A3"/>
    <w:rsid w:val="00B63795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4D85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526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0CD1"/>
    <w:rsid w:val="00BA108C"/>
    <w:rsid w:val="00BA2E47"/>
    <w:rsid w:val="00BA3624"/>
    <w:rsid w:val="00BA3E93"/>
    <w:rsid w:val="00BA5717"/>
    <w:rsid w:val="00BA5CC2"/>
    <w:rsid w:val="00BB015F"/>
    <w:rsid w:val="00BB1854"/>
    <w:rsid w:val="00BB1A6F"/>
    <w:rsid w:val="00BB1A97"/>
    <w:rsid w:val="00BB2D1F"/>
    <w:rsid w:val="00BB478B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186"/>
    <w:rsid w:val="00BC5244"/>
    <w:rsid w:val="00BD1A9C"/>
    <w:rsid w:val="00BD2960"/>
    <w:rsid w:val="00BD3315"/>
    <w:rsid w:val="00BD61C9"/>
    <w:rsid w:val="00BD63D8"/>
    <w:rsid w:val="00BD6F6F"/>
    <w:rsid w:val="00BD7245"/>
    <w:rsid w:val="00BD7482"/>
    <w:rsid w:val="00BD77AF"/>
    <w:rsid w:val="00BE032B"/>
    <w:rsid w:val="00BE09D3"/>
    <w:rsid w:val="00BE11B9"/>
    <w:rsid w:val="00BE30CC"/>
    <w:rsid w:val="00BE4299"/>
    <w:rsid w:val="00BE4E4C"/>
    <w:rsid w:val="00BE567F"/>
    <w:rsid w:val="00BE5A9D"/>
    <w:rsid w:val="00BE5E16"/>
    <w:rsid w:val="00BE6AB3"/>
    <w:rsid w:val="00BF080C"/>
    <w:rsid w:val="00BF11B6"/>
    <w:rsid w:val="00BF287F"/>
    <w:rsid w:val="00BF28E2"/>
    <w:rsid w:val="00BF3C77"/>
    <w:rsid w:val="00BF5BD3"/>
    <w:rsid w:val="00BF791E"/>
    <w:rsid w:val="00C00627"/>
    <w:rsid w:val="00C01522"/>
    <w:rsid w:val="00C018D7"/>
    <w:rsid w:val="00C01F32"/>
    <w:rsid w:val="00C0265D"/>
    <w:rsid w:val="00C02C3A"/>
    <w:rsid w:val="00C02CBF"/>
    <w:rsid w:val="00C03183"/>
    <w:rsid w:val="00C037F9"/>
    <w:rsid w:val="00C046E6"/>
    <w:rsid w:val="00C048CE"/>
    <w:rsid w:val="00C04CD4"/>
    <w:rsid w:val="00C05724"/>
    <w:rsid w:val="00C066A1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06F"/>
    <w:rsid w:val="00C64EBC"/>
    <w:rsid w:val="00C667E8"/>
    <w:rsid w:val="00C6735D"/>
    <w:rsid w:val="00C679BE"/>
    <w:rsid w:val="00C7307B"/>
    <w:rsid w:val="00C732A6"/>
    <w:rsid w:val="00C75D97"/>
    <w:rsid w:val="00C771DB"/>
    <w:rsid w:val="00C77E04"/>
    <w:rsid w:val="00C83383"/>
    <w:rsid w:val="00C84661"/>
    <w:rsid w:val="00C8517B"/>
    <w:rsid w:val="00C85CBB"/>
    <w:rsid w:val="00C867B1"/>
    <w:rsid w:val="00C908C7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35DC"/>
    <w:rsid w:val="00CC5B08"/>
    <w:rsid w:val="00CC6E74"/>
    <w:rsid w:val="00CC7E0E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192B"/>
    <w:rsid w:val="00CF4A8F"/>
    <w:rsid w:val="00CF60A1"/>
    <w:rsid w:val="00CF75C6"/>
    <w:rsid w:val="00D00467"/>
    <w:rsid w:val="00D01C2B"/>
    <w:rsid w:val="00D025FD"/>
    <w:rsid w:val="00D05547"/>
    <w:rsid w:val="00D05DCD"/>
    <w:rsid w:val="00D101E5"/>
    <w:rsid w:val="00D11DD1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05AC"/>
    <w:rsid w:val="00D72F89"/>
    <w:rsid w:val="00D7531D"/>
    <w:rsid w:val="00D757B4"/>
    <w:rsid w:val="00D77522"/>
    <w:rsid w:val="00D814FD"/>
    <w:rsid w:val="00D8153F"/>
    <w:rsid w:val="00D82920"/>
    <w:rsid w:val="00D82C50"/>
    <w:rsid w:val="00D84095"/>
    <w:rsid w:val="00D85D8A"/>
    <w:rsid w:val="00D877B0"/>
    <w:rsid w:val="00D92B4E"/>
    <w:rsid w:val="00D935F9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457"/>
    <w:rsid w:val="00DB59E3"/>
    <w:rsid w:val="00DB6778"/>
    <w:rsid w:val="00DB72C6"/>
    <w:rsid w:val="00DB7AFC"/>
    <w:rsid w:val="00DC0397"/>
    <w:rsid w:val="00DC03A7"/>
    <w:rsid w:val="00DC0D1C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6D7A"/>
    <w:rsid w:val="00DD77C3"/>
    <w:rsid w:val="00DE1BD4"/>
    <w:rsid w:val="00DE218E"/>
    <w:rsid w:val="00DE2437"/>
    <w:rsid w:val="00DE3179"/>
    <w:rsid w:val="00DE552A"/>
    <w:rsid w:val="00DE6315"/>
    <w:rsid w:val="00DE639D"/>
    <w:rsid w:val="00DE64E0"/>
    <w:rsid w:val="00DE6A8D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3B04"/>
    <w:rsid w:val="00E35112"/>
    <w:rsid w:val="00E351E5"/>
    <w:rsid w:val="00E374EE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5E13"/>
    <w:rsid w:val="00E66BC1"/>
    <w:rsid w:val="00E70120"/>
    <w:rsid w:val="00E71595"/>
    <w:rsid w:val="00E71F0D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5E0A"/>
    <w:rsid w:val="00E97525"/>
    <w:rsid w:val="00E975D1"/>
    <w:rsid w:val="00E9799B"/>
    <w:rsid w:val="00EA0097"/>
    <w:rsid w:val="00EA110F"/>
    <w:rsid w:val="00EA2977"/>
    <w:rsid w:val="00EA40A8"/>
    <w:rsid w:val="00EA4427"/>
    <w:rsid w:val="00EA7E1B"/>
    <w:rsid w:val="00EA7FE2"/>
    <w:rsid w:val="00EB0316"/>
    <w:rsid w:val="00EB092B"/>
    <w:rsid w:val="00EB0A9B"/>
    <w:rsid w:val="00EB1DD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B32"/>
    <w:rsid w:val="00EC6FD0"/>
    <w:rsid w:val="00EC7C63"/>
    <w:rsid w:val="00ED002D"/>
    <w:rsid w:val="00ED0181"/>
    <w:rsid w:val="00ED09CB"/>
    <w:rsid w:val="00ED38E5"/>
    <w:rsid w:val="00ED470D"/>
    <w:rsid w:val="00EE116D"/>
    <w:rsid w:val="00EE1DC7"/>
    <w:rsid w:val="00EE4F84"/>
    <w:rsid w:val="00EE60FC"/>
    <w:rsid w:val="00EE74C8"/>
    <w:rsid w:val="00EF1A1E"/>
    <w:rsid w:val="00EF201F"/>
    <w:rsid w:val="00EF21F5"/>
    <w:rsid w:val="00EF5575"/>
    <w:rsid w:val="00EF61FB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2BFA"/>
    <w:rsid w:val="00F03232"/>
    <w:rsid w:val="00F03A0A"/>
    <w:rsid w:val="00F03DE3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72AC"/>
    <w:rsid w:val="00F27B17"/>
    <w:rsid w:val="00F31692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51094"/>
    <w:rsid w:val="00F5109A"/>
    <w:rsid w:val="00F52473"/>
    <w:rsid w:val="00F52CB4"/>
    <w:rsid w:val="00F53FDB"/>
    <w:rsid w:val="00F5446D"/>
    <w:rsid w:val="00F544D1"/>
    <w:rsid w:val="00F55D43"/>
    <w:rsid w:val="00F61D5B"/>
    <w:rsid w:val="00F63418"/>
    <w:rsid w:val="00F63723"/>
    <w:rsid w:val="00F64871"/>
    <w:rsid w:val="00F65282"/>
    <w:rsid w:val="00F7092B"/>
    <w:rsid w:val="00F70CC2"/>
    <w:rsid w:val="00F72C19"/>
    <w:rsid w:val="00F7365C"/>
    <w:rsid w:val="00F75436"/>
    <w:rsid w:val="00F7727C"/>
    <w:rsid w:val="00F773B5"/>
    <w:rsid w:val="00F813CF"/>
    <w:rsid w:val="00F815F2"/>
    <w:rsid w:val="00F830F7"/>
    <w:rsid w:val="00F83585"/>
    <w:rsid w:val="00F841F2"/>
    <w:rsid w:val="00F85CBB"/>
    <w:rsid w:val="00F870D8"/>
    <w:rsid w:val="00F87A1B"/>
    <w:rsid w:val="00F910C9"/>
    <w:rsid w:val="00F92727"/>
    <w:rsid w:val="00F92C14"/>
    <w:rsid w:val="00F939AC"/>
    <w:rsid w:val="00F94603"/>
    <w:rsid w:val="00F950D9"/>
    <w:rsid w:val="00F962B6"/>
    <w:rsid w:val="00F970CA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28D7"/>
    <w:rsid w:val="00FB2C46"/>
    <w:rsid w:val="00FB3831"/>
    <w:rsid w:val="00FB3B9B"/>
    <w:rsid w:val="00FB5062"/>
    <w:rsid w:val="00FB6199"/>
    <w:rsid w:val="00FB7165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48D0"/>
    <w:rsid w:val="00FD651E"/>
    <w:rsid w:val="00FD7021"/>
    <w:rsid w:val="00FE0393"/>
    <w:rsid w:val="00FE1965"/>
    <w:rsid w:val="00FE252D"/>
    <w:rsid w:val="00FE2C13"/>
    <w:rsid w:val="00FE4417"/>
    <w:rsid w:val="00FE5BFA"/>
    <w:rsid w:val="00FE66BB"/>
    <w:rsid w:val="00FE6C73"/>
    <w:rsid w:val="00FE7277"/>
    <w:rsid w:val="00FE76F4"/>
    <w:rsid w:val="00FF0347"/>
    <w:rsid w:val="00FF0CE4"/>
    <w:rsid w:val="00FF3BB4"/>
    <w:rsid w:val="00FF3D24"/>
    <w:rsid w:val="00FF3D91"/>
    <w:rsid w:val="00FF42BE"/>
    <w:rsid w:val="00FF5229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153934A-F689-4C15-AC9B-9C693A86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2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paragraph" w:customStyle="1" w:styleId="00Arial11">
    <w:name w:val="00_Arial11"/>
    <w:basedOn w:val="Normal"/>
    <w:qFormat/>
    <w:rsid w:val="00464087"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numbering" w:customStyle="1" w:styleId="Estilo1">
    <w:name w:val="Estilo1"/>
    <w:uiPriority w:val="99"/>
    <w:rsid w:val="0046408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BA80-79E3-4D08-AD8F-82292DC0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681</TotalTime>
  <Pages>2</Pages>
  <Words>602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194</cp:revision>
  <cp:lastPrinted>2022-03-02T13:13:00Z</cp:lastPrinted>
  <dcterms:created xsi:type="dcterms:W3CDTF">2022-02-10T12:00:00Z</dcterms:created>
  <dcterms:modified xsi:type="dcterms:W3CDTF">2026-05-07T08:40:00Z</dcterms:modified>
</cp:coreProperties>
</file>