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 w:rsidRPr="00B97930"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t>Declaració responsable (Sobre 1)</w:t>
      </w: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CC7F2F" w:rsidRDefault="00FB3831" w:rsidP="004018EB">
      <w:pPr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</w:t>
      </w:r>
      <w:r w:rsidR="0062110F">
        <w:rPr>
          <w:rFonts w:ascii="Arial" w:hAnsi="Arial" w:cs="Arial"/>
          <w:sz w:val="22"/>
          <w:szCs w:val="22"/>
        </w:rPr>
        <w:t xml:space="preserve">ta a la contractació relativa al servei de prevenció aliè de l’Ajuntament de Sant Vicenç de Castellet X2026001704 </w:t>
      </w:r>
      <w:r w:rsidRPr="00FB3831">
        <w:rPr>
          <w:rFonts w:ascii="Arial" w:hAnsi="Arial" w:cs="Arial"/>
          <w:sz w:val="22"/>
          <w:szCs w:val="22"/>
        </w:rPr>
        <w:t>i DECLARA RESPONSABLEMENT:</w:t>
      </w: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  <w:r w:rsidRPr="00CC7F2F">
        <w:rPr>
          <w:rFonts w:ascii="Arial" w:hAnsi="Arial" w:cs="Arial"/>
          <w:sz w:val="22"/>
          <w:szCs w:val="22"/>
        </w:rPr>
        <w:t>Que el perfil d’empresa és el següent:</w:t>
      </w: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3003" w:rsidTr="006F3003"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FB3831" w:rsidRPr="00FB3831" w:rsidRDefault="00FB3831" w:rsidP="00FB3831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</w:t>
      </w:r>
      <w:r w:rsidRPr="00FB3831">
        <w:rPr>
          <w:rFonts w:ascii="Arial" w:hAnsi="Arial" w:cs="Arial"/>
          <w:sz w:val="22"/>
          <w:szCs w:val="22"/>
        </w:rPr>
        <w:lastRenderedPageBreak/>
        <w:t>persones que s’adscriguin a la realització de dites activitats no han estat condemnades per sentència ferma per algun delicte contra la llibertat i indemnitat sexuals.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B3831" w:rsidRPr="00FB3831" w:rsidRDefault="00FB3831" w:rsidP="00FB3831">
      <w:pPr>
        <w:ind w:left="708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FB3831" w:rsidRPr="00FB3831" w:rsidRDefault="00FB3831" w:rsidP="00FB3831">
      <w:pPr>
        <w:ind w:left="426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FB3831" w:rsidRPr="00FB3831" w:rsidRDefault="00FB3831" w:rsidP="00FB3831">
      <w:pPr>
        <w:ind w:left="426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FB3831" w:rsidRPr="00FB3831" w:rsidRDefault="00FB3831" w:rsidP="00FB3831">
      <w:pPr>
        <w:ind w:left="708"/>
        <w:rPr>
          <w:rFonts w:ascii="Arial" w:hAnsi="Arial" w:cs="Arial"/>
          <w:sz w:val="22"/>
          <w:szCs w:val="22"/>
        </w:rPr>
      </w:pPr>
    </w:p>
    <w:p w:rsidR="00FB3831" w:rsidRDefault="00FB3831" w:rsidP="00FB3831">
      <w:pPr>
        <w:ind w:left="284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 obligat per normativa</w:t>
      </w:r>
    </w:p>
    <w:p w:rsidR="00FE4417" w:rsidRDefault="00FE4417" w:rsidP="00FB3831">
      <w:pPr>
        <w:ind w:left="284"/>
        <w:jc w:val="center"/>
        <w:rPr>
          <w:rFonts w:ascii="Arial" w:hAnsi="Arial" w:cs="Arial"/>
          <w:sz w:val="22"/>
          <w:szCs w:val="22"/>
        </w:rPr>
      </w:pPr>
    </w:p>
    <w:p w:rsidR="00FE4417" w:rsidRDefault="00FE4417" w:rsidP="00FB3831">
      <w:pPr>
        <w:ind w:left="284"/>
        <w:jc w:val="center"/>
        <w:rPr>
          <w:rFonts w:ascii="Arial" w:hAnsi="Arial" w:cs="Arial"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284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  <w:t xml:space="preserve">             </w:t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 obligat per normativa</w:t>
      </w:r>
      <w:r w:rsidRPr="00FB3831">
        <w:rPr>
          <w:rFonts w:ascii="Arial" w:hAnsi="Arial" w:cs="Arial"/>
          <w:sz w:val="22"/>
          <w:szCs w:val="22"/>
        </w:rPr>
        <w:tab/>
      </w:r>
    </w:p>
    <w:p w:rsidR="00EC5E6C" w:rsidRDefault="00EC5E6C" w:rsidP="00EC5E6C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subjecta a l’IVA.</w:t>
      </w:r>
    </w:p>
    <w:p w:rsidR="00FB3831" w:rsidRPr="00FB3831" w:rsidRDefault="00FB3831" w:rsidP="00DA7973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FB3831" w:rsidRPr="00FB3831" w:rsidRDefault="00FB3831" w:rsidP="00FB3831">
      <w:pPr>
        <w:ind w:left="284" w:hanging="1135"/>
        <w:rPr>
          <w:rFonts w:ascii="Arial" w:hAnsi="Arial" w:cs="Arial"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FB3831" w:rsidRPr="00FB3831" w:rsidRDefault="00FB3831" w:rsidP="00DA7973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subjecta a l’IAE.</w:t>
      </w:r>
    </w:p>
    <w:p w:rsidR="00FB3831" w:rsidRPr="00FB3831" w:rsidRDefault="00FB3831" w:rsidP="00DA7973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FB3831" w:rsidRPr="00FB3831" w:rsidRDefault="00FB3831" w:rsidP="00FB3831">
      <w:pPr>
        <w:rPr>
          <w:rFonts w:ascii="Arial" w:hAnsi="Arial" w:cs="Arial"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FB3831" w:rsidRPr="00FB3831" w:rsidRDefault="00FB3831" w:rsidP="00DA7973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FB3831" w:rsidRPr="00FB3831" w:rsidRDefault="00FB3831" w:rsidP="00FB3831">
      <w:pPr>
        <w:ind w:left="851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(</w:t>
      </w:r>
      <w:r w:rsidRPr="00FB3831">
        <w:rPr>
          <w:rFonts w:ascii="Arial" w:hAnsi="Arial" w:cs="Arial"/>
          <w:i/>
          <w:sz w:val="22"/>
          <w:szCs w:val="22"/>
        </w:rPr>
        <w:t xml:space="preserve">indicar noms i circumstàncies dels integrants i la participació de cadascun, així com </w:t>
      </w:r>
      <w:r w:rsidRPr="00FB3831">
        <w:rPr>
          <w:rFonts w:ascii="Arial" w:hAnsi="Arial" w:cs="Arial"/>
          <w:i/>
          <w:sz w:val="22"/>
          <w:szCs w:val="22"/>
        </w:rPr>
        <w:lastRenderedPageBreak/>
        <w:t>l’assumpció del compromís de constituir-se formalment en unió temporal en cas de resultar adjudicataris)</w:t>
      </w:r>
    </w:p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Default="00FB3831" w:rsidP="00DA7973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CD38B6" w:rsidRPr="00CD38B6" w:rsidRDefault="00CD38B6" w:rsidP="00CD38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CD38B6">
        <w:rPr>
          <w:rFonts w:ascii="Arial" w:hAnsi="Arial" w:cs="Arial"/>
          <w:sz w:val="22"/>
          <w:szCs w:val="22"/>
        </w:rPr>
        <w:t>Que documents i dades presentades en aquest sobre que considera de caràcter confidencial són els que a continuació es relacionen: (cal identificar la dada o document que es considera confidencial i la causa que ho justifiqui)</w:t>
      </w:r>
    </w:p>
    <w:p w:rsidR="00CD38B6" w:rsidRDefault="00CD38B6" w:rsidP="00CD38B6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CD38B6" w:rsidRPr="00CD38B6" w:rsidRDefault="00CD38B6" w:rsidP="00CD38B6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DADES CONFIDENCIALS</w:t>
      </w:r>
    </w:p>
    <w:p w:rsidR="00CD38B6" w:rsidRPr="00CD38B6" w:rsidRDefault="00CD38B6" w:rsidP="00CD38B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MOTIU QUE JUSTIFICA LA CONFIDENCIALITAT:</w:t>
      </w:r>
    </w:p>
    <w:p w:rsidR="00CD38B6" w:rsidRPr="00CD38B6" w:rsidRDefault="00CD38B6" w:rsidP="00CD38B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38B6" w:rsidRPr="00FB3831" w:rsidRDefault="00CD38B6" w:rsidP="00CD38B6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 w:rsidRPr="00FB3831"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426"/>
        <w:rPr>
          <w:rFonts w:ascii="Arial" w:hAnsi="Arial" w:cs="Arial"/>
          <w:i/>
          <w:sz w:val="22"/>
          <w:szCs w:val="22"/>
        </w:rPr>
      </w:pPr>
      <w:r w:rsidRPr="00FB3831">
        <w:rPr>
          <w:rFonts w:ascii="Arial" w:hAnsi="Arial" w:cs="Arial"/>
          <w:i/>
          <w:sz w:val="22"/>
          <w:szCs w:val="22"/>
        </w:rPr>
        <w:t>*Camps obligatoris.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</w:t>
      </w:r>
      <w:r w:rsidR="00EB4B05">
        <w:rPr>
          <w:rFonts w:ascii="Arial" w:hAnsi="Arial" w:cs="Arial"/>
          <w:sz w:val="22"/>
          <w:szCs w:val="22"/>
        </w:rPr>
        <w:t xml:space="preserve"> l</w:t>
      </w:r>
      <w:r w:rsidR="00BA3E93">
        <w:rPr>
          <w:rFonts w:ascii="Arial" w:hAnsi="Arial" w:cs="Arial"/>
          <w:sz w:val="22"/>
          <w:szCs w:val="22"/>
        </w:rPr>
        <w:t xml:space="preserve">’Ajuntament de Sant Vicenç de Castellet </w:t>
      </w:r>
      <w:r w:rsidRPr="00FB3831">
        <w:rPr>
          <w:rFonts w:ascii="Arial" w:hAnsi="Arial" w:cs="Arial"/>
          <w:sz w:val="22"/>
          <w:szCs w:val="22"/>
        </w:rPr>
        <w:t>per tal de fer la modificació corresponent.</w:t>
      </w: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 w:rsidR="00814EF8">
        <w:rPr>
          <w:rFonts w:ascii="Arial" w:hAnsi="Arial" w:cs="Arial"/>
          <w:sz w:val="22"/>
          <w:szCs w:val="22"/>
        </w:rPr>
        <w:t xml:space="preserve">l’Ajuntament de Sant Vicenç de Castellet </w:t>
      </w:r>
      <w:r w:rsidRPr="00FB3831">
        <w:rPr>
          <w:rFonts w:ascii="Arial" w:hAnsi="Arial" w:cs="Arial"/>
          <w:sz w:val="22"/>
          <w:szCs w:val="22"/>
        </w:rPr>
        <w:t>pugui facilitar-les al servei e-Notum a aquests efectes.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 w:rsidRPr="00FB3831">
        <w:rPr>
          <w:rFonts w:ascii="Arial" w:hAnsi="Arial" w:cs="Arial"/>
          <w:i/>
          <w:sz w:val="22"/>
          <w:szCs w:val="22"/>
        </w:rPr>
        <w:t>(indicar les empreses que el composen)</w:t>
      </w:r>
      <w:r w:rsidRPr="00FB3831">
        <w:rPr>
          <w:rFonts w:ascii="Arial" w:hAnsi="Arial" w:cs="Arial"/>
          <w:sz w:val="22"/>
          <w:szCs w:val="22"/>
        </w:rPr>
        <w:t xml:space="preserve">. </w:t>
      </w:r>
    </w:p>
    <w:p w:rsidR="00FB3831" w:rsidRPr="00FB3831" w:rsidRDefault="00FB3831" w:rsidP="00FB3831">
      <w:pPr>
        <w:tabs>
          <w:tab w:val="num" w:pos="900"/>
        </w:tabs>
        <w:ind w:left="1080"/>
        <w:rPr>
          <w:rFonts w:ascii="Arial" w:hAnsi="Arial" w:cs="Arial"/>
          <w:sz w:val="22"/>
          <w:szCs w:val="22"/>
        </w:rPr>
      </w:pPr>
    </w:p>
    <w:p w:rsidR="00FB3831" w:rsidRPr="00FB3831" w:rsidRDefault="00FB3831" w:rsidP="00DA7973">
      <w:pPr>
        <w:widowControl/>
        <w:numPr>
          <w:ilvl w:val="0"/>
          <w:numId w:val="7"/>
        </w:numPr>
        <w:tabs>
          <w:tab w:val="num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Que, cas de resultar proposat com a adjudicatari, es compromet a aportar la documentació assenyalada en la clàusula </w:t>
      </w:r>
      <w:r w:rsidR="001749B9">
        <w:rPr>
          <w:rFonts w:ascii="Arial" w:hAnsi="Arial" w:cs="Arial"/>
          <w:sz w:val="22"/>
          <w:szCs w:val="22"/>
        </w:rPr>
        <w:t>2</w:t>
      </w:r>
      <w:r w:rsidR="00814EF8">
        <w:rPr>
          <w:rFonts w:ascii="Arial" w:hAnsi="Arial" w:cs="Arial"/>
          <w:sz w:val="22"/>
          <w:szCs w:val="22"/>
        </w:rPr>
        <w:t>0</w:t>
      </w:r>
      <w:r w:rsidRPr="00CC5B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B3831">
        <w:rPr>
          <w:rFonts w:ascii="Arial" w:hAnsi="Arial" w:cs="Arial"/>
          <w:sz w:val="22"/>
          <w:szCs w:val="22"/>
        </w:rPr>
        <w:t>del PCAP.</w:t>
      </w:r>
    </w:p>
    <w:p w:rsidR="00BF11B6" w:rsidRDefault="00821D12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821D12">
        <w:rPr>
          <w:rFonts w:ascii="Arial" w:hAnsi="Arial" w:cs="Arial"/>
          <w:sz w:val="22"/>
          <w:szCs w:val="22"/>
        </w:rPr>
        <w:t>(Lloc, data, signatura i segell)</w:t>
      </w:r>
      <w:bookmarkStart w:id="0" w:name="_GoBack"/>
      <w:bookmarkEnd w:id="0"/>
    </w:p>
    <w:sectPr w:rsidR="00BF11B6" w:rsidSect="007F00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701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8E" w:rsidRDefault="00DE218E" w:rsidP="00506BA8">
      <w:r>
        <w:separator/>
      </w:r>
    </w:p>
  </w:endnote>
  <w:endnote w:type="continuationSeparator" w:id="0">
    <w:p w:rsidR="00DE218E" w:rsidRDefault="00DE218E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8E" w:rsidRDefault="00DE21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DE218E" w:rsidRPr="004C50C8" w:rsidRDefault="00DE218E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3B7DC4" w:rsidRPr="003B7DC4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3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DE218E" w:rsidRPr="009C2706" w:rsidRDefault="00DE218E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DE218E" w:rsidRPr="004C50C8" w:rsidRDefault="00DE218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8E" w:rsidRDefault="00DE21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8E" w:rsidRDefault="00DE218E" w:rsidP="00506BA8">
      <w:r>
        <w:separator/>
      </w:r>
    </w:p>
  </w:footnote>
  <w:footnote w:type="continuationSeparator" w:id="0">
    <w:p w:rsidR="00DE218E" w:rsidRDefault="00DE218E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8E" w:rsidRDefault="00DE21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8E" w:rsidRDefault="00DE218E">
    <w:pPr>
      <w:pStyle w:val="Encabezado"/>
    </w:pPr>
  </w:p>
  <w:p w:rsidR="00DE218E" w:rsidRDefault="00DE218E">
    <w:pPr>
      <w:pStyle w:val="Encabezado"/>
    </w:pPr>
  </w:p>
  <w:p w:rsidR="00DE218E" w:rsidRDefault="00DE218E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8E" w:rsidRDefault="00DE21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D0B53"/>
    <w:multiLevelType w:val="hybridMultilevel"/>
    <w:tmpl w:val="FFAE4624"/>
    <w:lvl w:ilvl="0" w:tplc="E3C80BA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91B"/>
    <w:multiLevelType w:val="hybridMultilevel"/>
    <w:tmpl w:val="F3883AAE"/>
    <w:lvl w:ilvl="0" w:tplc="B6CAE728">
      <w:start w:val="1"/>
      <w:numFmt w:val="lowerRoman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B93AC5"/>
    <w:multiLevelType w:val="multilevel"/>
    <w:tmpl w:val="6180D8B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6" w15:restartNumberingAfterBreak="0">
    <w:nsid w:val="124C2CAE"/>
    <w:multiLevelType w:val="hybridMultilevel"/>
    <w:tmpl w:val="06C2A9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4319"/>
    <w:multiLevelType w:val="hybridMultilevel"/>
    <w:tmpl w:val="3C92319C"/>
    <w:lvl w:ilvl="0" w:tplc="5B82085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62BEA"/>
    <w:multiLevelType w:val="hybridMultilevel"/>
    <w:tmpl w:val="53B6BF00"/>
    <w:lvl w:ilvl="0" w:tplc="4A44A2D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506D5"/>
    <w:multiLevelType w:val="hybridMultilevel"/>
    <w:tmpl w:val="A072A67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A6812"/>
    <w:multiLevelType w:val="hybridMultilevel"/>
    <w:tmpl w:val="8DA69240"/>
    <w:lvl w:ilvl="0" w:tplc="43C417E8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0C6F2E"/>
    <w:multiLevelType w:val="hybridMultilevel"/>
    <w:tmpl w:val="361E952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94DCB"/>
    <w:multiLevelType w:val="hybridMultilevel"/>
    <w:tmpl w:val="0ABC4562"/>
    <w:lvl w:ilvl="0" w:tplc="0403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348A6"/>
    <w:multiLevelType w:val="hybridMultilevel"/>
    <w:tmpl w:val="EE921FFC"/>
    <w:lvl w:ilvl="0" w:tplc="0403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C2AB9"/>
    <w:multiLevelType w:val="hybridMultilevel"/>
    <w:tmpl w:val="10EA5100"/>
    <w:lvl w:ilvl="0" w:tplc="E3C80BA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41186"/>
    <w:multiLevelType w:val="hybridMultilevel"/>
    <w:tmpl w:val="073027D2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066EE"/>
    <w:multiLevelType w:val="hybridMultilevel"/>
    <w:tmpl w:val="FD24EF1C"/>
    <w:lvl w:ilvl="0" w:tplc="0403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F2443"/>
    <w:multiLevelType w:val="multilevel"/>
    <w:tmpl w:val="6180D8BC"/>
    <w:styleLink w:val="Estilo1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20" w15:restartNumberingAfterBreak="0">
    <w:nsid w:val="64D46017"/>
    <w:multiLevelType w:val="multilevel"/>
    <w:tmpl w:val="6180D8B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21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80C39D0"/>
    <w:multiLevelType w:val="hybridMultilevel"/>
    <w:tmpl w:val="502C04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416C0"/>
    <w:multiLevelType w:val="multilevel"/>
    <w:tmpl w:val="6180D8BC"/>
    <w:numStyleLink w:val="Estilo1"/>
  </w:abstractNum>
  <w:num w:numId="1">
    <w:abstractNumId w:val="24"/>
  </w:num>
  <w:num w:numId="2">
    <w:abstractNumId w:val="23"/>
  </w:num>
  <w:num w:numId="3">
    <w:abstractNumId w:val="21"/>
  </w:num>
  <w:num w:numId="4">
    <w:abstractNumId w:val="17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9"/>
  </w:num>
  <w:num w:numId="10">
    <w:abstractNumId w:val="25"/>
  </w:num>
  <w:num w:numId="11">
    <w:abstractNumId w:val="5"/>
  </w:num>
  <w:num w:numId="12">
    <w:abstractNumId w:val="2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</w:num>
  <w:num w:numId="19">
    <w:abstractNumId w:val="16"/>
  </w:num>
  <w:num w:numId="20">
    <w:abstractNumId w:val="2"/>
  </w:num>
  <w:num w:numId="21">
    <w:abstractNumId w:val="14"/>
  </w:num>
  <w:num w:numId="22">
    <w:abstractNumId w:val="7"/>
  </w:num>
  <w:num w:numId="23">
    <w:abstractNumId w:val="18"/>
  </w:num>
  <w:num w:numId="24">
    <w:abstractNumId w:val="15"/>
  </w:num>
  <w:num w:numId="25">
    <w:abstractNumId w:val="8"/>
  </w:num>
  <w:num w:numId="2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439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5E03"/>
    <w:rsid w:val="000360DE"/>
    <w:rsid w:val="0003796C"/>
    <w:rsid w:val="00037E22"/>
    <w:rsid w:val="000407EB"/>
    <w:rsid w:val="00040906"/>
    <w:rsid w:val="00040D10"/>
    <w:rsid w:val="00042749"/>
    <w:rsid w:val="00042E6F"/>
    <w:rsid w:val="00043F7A"/>
    <w:rsid w:val="00044BE1"/>
    <w:rsid w:val="00045DBB"/>
    <w:rsid w:val="000461B4"/>
    <w:rsid w:val="000500DE"/>
    <w:rsid w:val="000502F9"/>
    <w:rsid w:val="0005035B"/>
    <w:rsid w:val="00050BBB"/>
    <w:rsid w:val="00051422"/>
    <w:rsid w:val="000520F4"/>
    <w:rsid w:val="00053A84"/>
    <w:rsid w:val="00054A05"/>
    <w:rsid w:val="00056992"/>
    <w:rsid w:val="000569BA"/>
    <w:rsid w:val="00061AAF"/>
    <w:rsid w:val="0006204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4C75"/>
    <w:rsid w:val="0008506D"/>
    <w:rsid w:val="00085791"/>
    <w:rsid w:val="00086475"/>
    <w:rsid w:val="00087BDB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10D2"/>
    <w:rsid w:val="000A28B4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B52CC"/>
    <w:rsid w:val="000C1A10"/>
    <w:rsid w:val="000C2AE3"/>
    <w:rsid w:val="000C2AF6"/>
    <w:rsid w:val="000C4DA5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187"/>
    <w:rsid w:val="000D6882"/>
    <w:rsid w:val="000E1624"/>
    <w:rsid w:val="000E1C37"/>
    <w:rsid w:val="000E4368"/>
    <w:rsid w:val="000E443E"/>
    <w:rsid w:val="000E5AF5"/>
    <w:rsid w:val="000F1235"/>
    <w:rsid w:val="000F1AB0"/>
    <w:rsid w:val="000F2523"/>
    <w:rsid w:val="000F2730"/>
    <w:rsid w:val="000F6271"/>
    <w:rsid w:val="000F7966"/>
    <w:rsid w:val="000F7CA7"/>
    <w:rsid w:val="00100244"/>
    <w:rsid w:val="00101C91"/>
    <w:rsid w:val="0010315B"/>
    <w:rsid w:val="00103A1E"/>
    <w:rsid w:val="00104307"/>
    <w:rsid w:val="00106C34"/>
    <w:rsid w:val="00110462"/>
    <w:rsid w:val="0011055F"/>
    <w:rsid w:val="0011242C"/>
    <w:rsid w:val="00112C1F"/>
    <w:rsid w:val="00113314"/>
    <w:rsid w:val="00113320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4EF3"/>
    <w:rsid w:val="0012638C"/>
    <w:rsid w:val="00126CA8"/>
    <w:rsid w:val="001270A0"/>
    <w:rsid w:val="00130301"/>
    <w:rsid w:val="0013349B"/>
    <w:rsid w:val="0014012C"/>
    <w:rsid w:val="001409BC"/>
    <w:rsid w:val="001411DD"/>
    <w:rsid w:val="001434AE"/>
    <w:rsid w:val="001454E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1B0"/>
    <w:rsid w:val="001636F2"/>
    <w:rsid w:val="00163A27"/>
    <w:rsid w:val="00164F97"/>
    <w:rsid w:val="00167AA7"/>
    <w:rsid w:val="001705BA"/>
    <w:rsid w:val="00170FC7"/>
    <w:rsid w:val="00172346"/>
    <w:rsid w:val="00172BB6"/>
    <w:rsid w:val="0017473B"/>
    <w:rsid w:val="001749B9"/>
    <w:rsid w:val="0017743D"/>
    <w:rsid w:val="001775D1"/>
    <w:rsid w:val="0018093E"/>
    <w:rsid w:val="00181211"/>
    <w:rsid w:val="001816C7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9AD"/>
    <w:rsid w:val="00186FEF"/>
    <w:rsid w:val="00187834"/>
    <w:rsid w:val="00190407"/>
    <w:rsid w:val="00190A32"/>
    <w:rsid w:val="00190BAB"/>
    <w:rsid w:val="0019293B"/>
    <w:rsid w:val="00193067"/>
    <w:rsid w:val="00193D0C"/>
    <w:rsid w:val="001967AD"/>
    <w:rsid w:val="00197A1E"/>
    <w:rsid w:val="00197A64"/>
    <w:rsid w:val="001A0082"/>
    <w:rsid w:val="001A0B19"/>
    <w:rsid w:val="001A1D21"/>
    <w:rsid w:val="001A4515"/>
    <w:rsid w:val="001A5717"/>
    <w:rsid w:val="001A591E"/>
    <w:rsid w:val="001A631B"/>
    <w:rsid w:val="001B06F5"/>
    <w:rsid w:val="001B0B8C"/>
    <w:rsid w:val="001B25DA"/>
    <w:rsid w:val="001B4238"/>
    <w:rsid w:val="001B467D"/>
    <w:rsid w:val="001B58FD"/>
    <w:rsid w:val="001B62AB"/>
    <w:rsid w:val="001C05A6"/>
    <w:rsid w:val="001C26BB"/>
    <w:rsid w:val="001C3095"/>
    <w:rsid w:val="001C387A"/>
    <w:rsid w:val="001C4594"/>
    <w:rsid w:val="001C6E67"/>
    <w:rsid w:val="001C70B4"/>
    <w:rsid w:val="001C7355"/>
    <w:rsid w:val="001C7B8D"/>
    <w:rsid w:val="001D23BD"/>
    <w:rsid w:val="001D24A9"/>
    <w:rsid w:val="001D4226"/>
    <w:rsid w:val="001D46EE"/>
    <w:rsid w:val="001D5602"/>
    <w:rsid w:val="001D614D"/>
    <w:rsid w:val="001D6BE6"/>
    <w:rsid w:val="001E0439"/>
    <w:rsid w:val="001E65AB"/>
    <w:rsid w:val="001E7FBF"/>
    <w:rsid w:val="001F0149"/>
    <w:rsid w:val="001F02E1"/>
    <w:rsid w:val="001F3513"/>
    <w:rsid w:val="001F3B12"/>
    <w:rsid w:val="001F6AB9"/>
    <w:rsid w:val="0020057A"/>
    <w:rsid w:val="00200956"/>
    <w:rsid w:val="00200F5E"/>
    <w:rsid w:val="0020238F"/>
    <w:rsid w:val="00202FD9"/>
    <w:rsid w:val="00203888"/>
    <w:rsid w:val="00203A8E"/>
    <w:rsid w:val="00204819"/>
    <w:rsid w:val="002055CC"/>
    <w:rsid w:val="002060E4"/>
    <w:rsid w:val="00206866"/>
    <w:rsid w:val="00207825"/>
    <w:rsid w:val="00212E6C"/>
    <w:rsid w:val="00213092"/>
    <w:rsid w:val="002134DD"/>
    <w:rsid w:val="002135E6"/>
    <w:rsid w:val="00216F94"/>
    <w:rsid w:val="002217F9"/>
    <w:rsid w:val="0022235F"/>
    <w:rsid w:val="002227C5"/>
    <w:rsid w:val="002238D9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2CC"/>
    <w:rsid w:val="0023564E"/>
    <w:rsid w:val="00235927"/>
    <w:rsid w:val="00235A51"/>
    <w:rsid w:val="00235C98"/>
    <w:rsid w:val="00236EED"/>
    <w:rsid w:val="0023784D"/>
    <w:rsid w:val="00240094"/>
    <w:rsid w:val="00240B66"/>
    <w:rsid w:val="002418AD"/>
    <w:rsid w:val="00242482"/>
    <w:rsid w:val="00242775"/>
    <w:rsid w:val="00242A2A"/>
    <w:rsid w:val="00244952"/>
    <w:rsid w:val="00246FB6"/>
    <w:rsid w:val="00247174"/>
    <w:rsid w:val="00252BEF"/>
    <w:rsid w:val="00255942"/>
    <w:rsid w:val="002607DF"/>
    <w:rsid w:val="00261DE4"/>
    <w:rsid w:val="002621DE"/>
    <w:rsid w:val="0026271F"/>
    <w:rsid w:val="00262873"/>
    <w:rsid w:val="00263B12"/>
    <w:rsid w:val="00263B9E"/>
    <w:rsid w:val="002645AA"/>
    <w:rsid w:val="00266263"/>
    <w:rsid w:val="00267E96"/>
    <w:rsid w:val="002701D3"/>
    <w:rsid w:val="00270AA6"/>
    <w:rsid w:val="002729AE"/>
    <w:rsid w:val="00273064"/>
    <w:rsid w:val="00273448"/>
    <w:rsid w:val="0027755B"/>
    <w:rsid w:val="002809CC"/>
    <w:rsid w:val="00281333"/>
    <w:rsid w:val="0028142D"/>
    <w:rsid w:val="0028142E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0765"/>
    <w:rsid w:val="002912B1"/>
    <w:rsid w:val="00291740"/>
    <w:rsid w:val="00292D1E"/>
    <w:rsid w:val="00293295"/>
    <w:rsid w:val="0029368A"/>
    <w:rsid w:val="002941C6"/>
    <w:rsid w:val="00295ADB"/>
    <w:rsid w:val="002966CD"/>
    <w:rsid w:val="00296823"/>
    <w:rsid w:val="002A0940"/>
    <w:rsid w:val="002A0C7F"/>
    <w:rsid w:val="002A12B3"/>
    <w:rsid w:val="002A2484"/>
    <w:rsid w:val="002A2BB2"/>
    <w:rsid w:val="002A2DF5"/>
    <w:rsid w:val="002A47A4"/>
    <w:rsid w:val="002A5D16"/>
    <w:rsid w:val="002A78C0"/>
    <w:rsid w:val="002B0DA3"/>
    <w:rsid w:val="002B4C68"/>
    <w:rsid w:val="002B4F55"/>
    <w:rsid w:val="002B619E"/>
    <w:rsid w:val="002C1BC2"/>
    <w:rsid w:val="002C2478"/>
    <w:rsid w:val="002C38C0"/>
    <w:rsid w:val="002C6D0F"/>
    <w:rsid w:val="002C736F"/>
    <w:rsid w:val="002C7DF7"/>
    <w:rsid w:val="002D09AA"/>
    <w:rsid w:val="002D0F14"/>
    <w:rsid w:val="002D18C5"/>
    <w:rsid w:val="002D2F3B"/>
    <w:rsid w:val="002D31F1"/>
    <w:rsid w:val="002D380D"/>
    <w:rsid w:val="002D3F47"/>
    <w:rsid w:val="002D63BD"/>
    <w:rsid w:val="002D6901"/>
    <w:rsid w:val="002D6AA3"/>
    <w:rsid w:val="002D7178"/>
    <w:rsid w:val="002E07F5"/>
    <w:rsid w:val="002E0BAE"/>
    <w:rsid w:val="002E0FE4"/>
    <w:rsid w:val="002E15BC"/>
    <w:rsid w:val="002E4232"/>
    <w:rsid w:val="002E5C46"/>
    <w:rsid w:val="002E61BD"/>
    <w:rsid w:val="002E7B46"/>
    <w:rsid w:val="002F0519"/>
    <w:rsid w:val="002F14D8"/>
    <w:rsid w:val="002F2BC2"/>
    <w:rsid w:val="002F39B6"/>
    <w:rsid w:val="002F3D9C"/>
    <w:rsid w:val="002F4787"/>
    <w:rsid w:val="002F7AEB"/>
    <w:rsid w:val="00300B88"/>
    <w:rsid w:val="0030102D"/>
    <w:rsid w:val="0030172E"/>
    <w:rsid w:val="00301BA6"/>
    <w:rsid w:val="003025BC"/>
    <w:rsid w:val="00304D67"/>
    <w:rsid w:val="00305592"/>
    <w:rsid w:val="00305CEA"/>
    <w:rsid w:val="00307445"/>
    <w:rsid w:val="003079BD"/>
    <w:rsid w:val="0031044D"/>
    <w:rsid w:val="003104A5"/>
    <w:rsid w:val="0031098F"/>
    <w:rsid w:val="00311D41"/>
    <w:rsid w:val="003127CE"/>
    <w:rsid w:val="003137CC"/>
    <w:rsid w:val="003151E6"/>
    <w:rsid w:val="0031546B"/>
    <w:rsid w:val="00316980"/>
    <w:rsid w:val="003200C7"/>
    <w:rsid w:val="00320DB6"/>
    <w:rsid w:val="00320FA0"/>
    <w:rsid w:val="00321D4B"/>
    <w:rsid w:val="003229B4"/>
    <w:rsid w:val="00322A07"/>
    <w:rsid w:val="0032530E"/>
    <w:rsid w:val="0032697D"/>
    <w:rsid w:val="00326E87"/>
    <w:rsid w:val="00327220"/>
    <w:rsid w:val="00330431"/>
    <w:rsid w:val="00331903"/>
    <w:rsid w:val="00333593"/>
    <w:rsid w:val="0033364B"/>
    <w:rsid w:val="003344F7"/>
    <w:rsid w:val="003354BD"/>
    <w:rsid w:val="00335C0C"/>
    <w:rsid w:val="00336DD7"/>
    <w:rsid w:val="00340428"/>
    <w:rsid w:val="00341AF6"/>
    <w:rsid w:val="00345AD7"/>
    <w:rsid w:val="00346F2B"/>
    <w:rsid w:val="00347274"/>
    <w:rsid w:val="00347A38"/>
    <w:rsid w:val="00347D02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3274"/>
    <w:rsid w:val="003653FF"/>
    <w:rsid w:val="00371ECF"/>
    <w:rsid w:val="00372085"/>
    <w:rsid w:val="00373D4D"/>
    <w:rsid w:val="0037415E"/>
    <w:rsid w:val="003746DE"/>
    <w:rsid w:val="0037501B"/>
    <w:rsid w:val="00377778"/>
    <w:rsid w:val="00380758"/>
    <w:rsid w:val="00381587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1015"/>
    <w:rsid w:val="003A277C"/>
    <w:rsid w:val="003A31E8"/>
    <w:rsid w:val="003A46F2"/>
    <w:rsid w:val="003A4C49"/>
    <w:rsid w:val="003A61F3"/>
    <w:rsid w:val="003A6E4F"/>
    <w:rsid w:val="003A701E"/>
    <w:rsid w:val="003A74C8"/>
    <w:rsid w:val="003B0583"/>
    <w:rsid w:val="003B08DE"/>
    <w:rsid w:val="003B1BC7"/>
    <w:rsid w:val="003B1F6C"/>
    <w:rsid w:val="003B2E25"/>
    <w:rsid w:val="003B3855"/>
    <w:rsid w:val="003B3D7E"/>
    <w:rsid w:val="003B3EC7"/>
    <w:rsid w:val="003B460D"/>
    <w:rsid w:val="003B557F"/>
    <w:rsid w:val="003B6936"/>
    <w:rsid w:val="003B79D3"/>
    <w:rsid w:val="003B7C4E"/>
    <w:rsid w:val="003B7DC4"/>
    <w:rsid w:val="003B7FA1"/>
    <w:rsid w:val="003C02C8"/>
    <w:rsid w:val="003C14D6"/>
    <w:rsid w:val="003C1969"/>
    <w:rsid w:val="003C3325"/>
    <w:rsid w:val="003C418A"/>
    <w:rsid w:val="003C4411"/>
    <w:rsid w:val="003C5568"/>
    <w:rsid w:val="003C5D9B"/>
    <w:rsid w:val="003C6A24"/>
    <w:rsid w:val="003D089A"/>
    <w:rsid w:val="003D1E72"/>
    <w:rsid w:val="003D2942"/>
    <w:rsid w:val="003D2C72"/>
    <w:rsid w:val="003D2E05"/>
    <w:rsid w:val="003D3601"/>
    <w:rsid w:val="003D3A4B"/>
    <w:rsid w:val="003D3E1A"/>
    <w:rsid w:val="003E041C"/>
    <w:rsid w:val="003E3EF6"/>
    <w:rsid w:val="003E4835"/>
    <w:rsid w:val="003E5EED"/>
    <w:rsid w:val="003E6D1A"/>
    <w:rsid w:val="003F0D50"/>
    <w:rsid w:val="003F3AD0"/>
    <w:rsid w:val="003F4980"/>
    <w:rsid w:val="003F62E3"/>
    <w:rsid w:val="003F7224"/>
    <w:rsid w:val="00400215"/>
    <w:rsid w:val="00400EED"/>
    <w:rsid w:val="004018EB"/>
    <w:rsid w:val="00402197"/>
    <w:rsid w:val="004031FB"/>
    <w:rsid w:val="0040337D"/>
    <w:rsid w:val="004037FD"/>
    <w:rsid w:val="0040433B"/>
    <w:rsid w:val="00405627"/>
    <w:rsid w:val="00405C00"/>
    <w:rsid w:val="00406AE8"/>
    <w:rsid w:val="00412CC5"/>
    <w:rsid w:val="00412F0D"/>
    <w:rsid w:val="004145D5"/>
    <w:rsid w:val="00414B67"/>
    <w:rsid w:val="00414C57"/>
    <w:rsid w:val="00415537"/>
    <w:rsid w:val="004156EE"/>
    <w:rsid w:val="00416065"/>
    <w:rsid w:val="004163EE"/>
    <w:rsid w:val="004169BF"/>
    <w:rsid w:val="00417084"/>
    <w:rsid w:val="00417D6D"/>
    <w:rsid w:val="004209F8"/>
    <w:rsid w:val="00422752"/>
    <w:rsid w:val="0042455B"/>
    <w:rsid w:val="004255B3"/>
    <w:rsid w:val="0042599C"/>
    <w:rsid w:val="00426F06"/>
    <w:rsid w:val="00430CCF"/>
    <w:rsid w:val="004311C5"/>
    <w:rsid w:val="00431A6A"/>
    <w:rsid w:val="00431F6A"/>
    <w:rsid w:val="00431FCD"/>
    <w:rsid w:val="00432685"/>
    <w:rsid w:val="00432939"/>
    <w:rsid w:val="00433746"/>
    <w:rsid w:val="00434BA5"/>
    <w:rsid w:val="00434C75"/>
    <w:rsid w:val="00436B84"/>
    <w:rsid w:val="004377A8"/>
    <w:rsid w:val="00437842"/>
    <w:rsid w:val="00437BA4"/>
    <w:rsid w:val="0044035B"/>
    <w:rsid w:val="004436BE"/>
    <w:rsid w:val="004443AA"/>
    <w:rsid w:val="0044569E"/>
    <w:rsid w:val="00445A9E"/>
    <w:rsid w:val="00445B73"/>
    <w:rsid w:val="00446750"/>
    <w:rsid w:val="00447B17"/>
    <w:rsid w:val="0045058D"/>
    <w:rsid w:val="004537BD"/>
    <w:rsid w:val="004552A4"/>
    <w:rsid w:val="004552E8"/>
    <w:rsid w:val="00457BC9"/>
    <w:rsid w:val="00462435"/>
    <w:rsid w:val="00463908"/>
    <w:rsid w:val="00463AAD"/>
    <w:rsid w:val="00464087"/>
    <w:rsid w:val="004644B9"/>
    <w:rsid w:val="00464AB2"/>
    <w:rsid w:val="00464B7E"/>
    <w:rsid w:val="00465BED"/>
    <w:rsid w:val="00465F0A"/>
    <w:rsid w:val="00466E0C"/>
    <w:rsid w:val="004673CB"/>
    <w:rsid w:val="00470810"/>
    <w:rsid w:val="004719F1"/>
    <w:rsid w:val="0048008A"/>
    <w:rsid w:val="00481031"/>
    <w:rsid w:val="0048178F"/>
    <w:rsid w:val="00481BF6"/>
    <w:rsid w:val="00481F09"/>
    <w:rsid w:val="00482182"/>
    <w:rsid w:val="00482BC2"/>
    <w:rsid w:val="00485A4D"/>
    <w:rsid w:val="004875D1"/>
    <w:rsid w:val="004906E3"/>
    <w:rsid w:val="00490E13"/>
    <w:rsid w:val="00491201"/>
    <w:rsid w:val="004914BA"/>
    <w:rsid w:val="00492215"/>
    <w:rsid w:val="00492E00"/>
    <w:rsid w:val="00493B25"/>
    <w:rsid w:val="00495C73"/>
    <w:rsid w:val="00495FBC"/>
    <w:rsid w:val="00496D75"/>
    <w:rsid w:val="00496FAB"/>
    <w:rsid w:val="00497880"/>
    <w:rsid w:val="004979BC"/>
    <w:rsid w:val="004A177F"/>
    <w:rsid w:val="004A2553"/>
    <w:rsid w:val="004A276B"/>
    <w:rsid w:val="004A2773"/>
    <w:rsid w:val="004A2797"/>
    <w:rsid w:val="004A2E3F"/>
    <w:rsid w:val="004A5A3B"/>
    <w:rsid w:val="004A64EB"/>
    <w:rsid w:val="004B0372"/>
    <w:rsid w:val="004B5739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BDB"/>
    <w:rsid w:val="004D0E50"/>
    <w:rsid w:val="004D123F"/>
    <w:rsid w:val="004D15DA"/>
    <w:rsid w:val="004D2431"/>
    <w:rsid w:val="004D3CCE"/>
    <w:rsid w:val="004D55B3"/>
    <w:rsid w:val="004D6AB5"/>
    <w:rsid w:val="004E0640"/>
    <w:rsid w:val="004E22E1"/>
    <w:rsid w:val="004E2820"/>
    <w:rsid w:val="004E369A"/>
    <w:rsid w:val="004E5371"/>
    <w:rsid w:val="004E5845"/>
    <w:rsid w:val="004E5CEC"/>
    <w:rsid w:val="004E6286"/>
    <w:rsid w:val="004E65BA"/>
    <w:rsid w:val="004F01BC"/>
    <w:rsid w:val="004F26CE"/>
    <w:rsid w:val="004F2F57"/>
    <w:rsid w:val="004F3901"/>
    <w:rsid w:val="004F5CDD"/>
    <w:rsid w:val="004F6822"/>
    <w:rsid w:val="004F6FE8"/>
    <w:rsid w:val="004F732F"/>
    <w:rsid w:val="005000FF"/>
    <w:rsid w:val="005034D7"/>
    <w:rsid w:val="0050456D"/>
    <w:rsid w:val="00504F54"/>
    <w:rsid w:val="00505121"/>
    <w:rsid w:val="00506BA8"/>
    <w:rsid w:val="00506F43"/>
    <w:rsid w:val="0051257B"/>
    <w:rsid w:val="005130DF"/>
    <w:rsid w:val="00514638"/>
    <w:rsid w:val="005159BC"/>
    <w:rsid w:val="00515C96"/>
    <w:rsid w:val="00516304"/>
    <w:rsid w:val="005178F0"/>
    <w:rsid w:val="00517B9E"/>
    <w:rsid w:val="005212A0"/>
    <w:rsid w:val="005220E5"/>
    <w:rsid w:val="00522CFD"/>
    <w:rsid w:val="00523175"/>
    <w:rsid w:val="00523460"/>
    <w:rsid w:val="005239FD"/>
    <w:rsid w:val="00523F32"/>
    <w:rsid w:val="005246B0"/>
    <w:rsid w:val="00524BD5"/>
    <w:rsid w:val="00525514"/>
    <w:rsid w:val="005263A3"/>
    <w:rsid w:val="005272FB"/>
    <w:rsid w:val="00530271"/>
    <w:rsid w:val="0053122A"/>
    <w:rsid w:val="005321B2"/>
    <w:rsid w:val="005334B8"/>
    <w:rsid w:val="00535221"/>
    <w:rsid w:val="005352BE"/>
    <w:rsid w:val="00535CB6"/>
    <w:rsid w:val="00536FB7"/>
    <w:rsid w:val="0053704F"/>
    <w:rsid w:val="00540235"/>
    <w:rsid w:val="005429DA"/>
    <w:rsid w:val="005449F9"/>
    <w:rsid w:val="00544F3C"/>
    <w:rsid w:val="005460BE"/>
    <w:rsid w:val="005505D6"/>
    <w:rsid w:val="005526DB"/>
    <w:rsid w:val="005529C4"/>
    <w:rsid w:val="005549F2"/>
    <w:rsid w:val="005551B6"/>
    <w:rsid w:val="00555B74"/>
    <w:rsid w:val="00555B8D"/>
    <w:rsid w:val="00561789"/>
    <w:rsid w:val="00564D1C"/>
    <w:rsid w:val="00566198"/>
    <w:rsid w:val="00571365"/>
    <w:rsid w:val="00572FF5"/>
    <w:rsid w:val="00573110"/>
    <w:rsid w:val="00573F86"/>
    <w:rsid w:val="005746EB"/>
    <w:rsid w:val="00580B86"/>
    <w:rsid w:val="005813E6"/>
    <w:rsid w:val="00583FA5"/>
    <w:rsid w:val="005866AA"/>
    <w:rsid w:val="00586E02"/>
    <w:rsid w:val="005871F9"/>
    <w:rsid w:val="00590C07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7E7D"/>
    <w:rsid w:val="005B0C7D"/>
    <w:rsid w:val="005B1BAB"/>
    <w:rsid w:val="005B2914"/>
    <w:rsid w:val="005B4AC4"/>
    <w:rsid w:val="005B5273"/>
    <w:rsid w:val="005B5452"/>
    <w:rsid w:val="005B5B5F"/>
    <w:rsid w:val="005C14B1"/>
    <w:rsid w:val="005C14BB"/>
    <w:rsid w:val="005C2CBD"/>
    <w:rsid w:val="005C2DDD"/>
    <w:rsid w:val="005C3FE2"/>
    <w:rsid w:val="005C51D5"/>
    <w:rsid w:val="005C6B92"/>
    <w:rsid w:val="005C6DCB"/>
    <w:rsid w:val="005C6E23"/>
    <w:rsid w:val="005C7489"/>
    <w:rsid w:val="005C7A18"/>
    <w:rsid w:val="005D17DE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134D"/>
    <w:rsid w:val="00603990"/>
    <w:rsid w:val="00603C5B"/>
    <w:rsid w:val="00605C67"/>
    <w:rsid w:val="00605E5C"/>
    <w:rsid w:val="006064EC"/>
    <w:rsid w:val="00607620"/>
    <w:rsid w:val="0061039A"/>
    <w:rsid w:val="00610B71"/>
    <w:rsid w:val="006111E1"/>
    <w:rsid w:val="0061319C"/>
    <w:rsid w:val="006142A4"/>
    <w:rsid w:val="006142E7"/>
    <w:rsid w:val="00615867"/>
    <w:rsid w:val="00616FEB"/>
    <w:rsid w:val="00620BF2"/>
    <w:rsid w:val="0062110F"/>
    <w:rsid w:val="00623583"/>
    <w:rsid w:val="006235F7"/>
    <w:rsid w:val="00624718"/>
    <w:rsid w:val="0062549E"/>
    <w:rsid w:val="00625578"/>
    <w:rsid w:val="00626FBC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139"/>
    <w:rsid w:val="006434E2"/>
    <w:rsid w:val="00644767"/>
    <w:rsid w:val="00644F02"/>
    <w:rsid w:val="00644FD6"/>
    <w:rsid w:val="0065023A"/>
    <w:rsid w:val="0065165A"/>
    <w:rsid w:val="00652D7F"/>
    <w:rsid w:val="00652E2C"/>
    <w:rsid w:val="00654E79"/>
    <w:rsid w:val="006555EF"/>
    <w:rsid w:val="006600AC"/>
    <w:rsid w:val="006603F8"/>
    <w:rsid w:val="0066055D"/>
    <w:rsid w:val="00661E83"/>
    <w:rsid w:val="00661FAD"/>
    <w:rsid w:val="00664F4C"/>
    <w:rsid w:val="00667BEB"/>
    <w:rsid w:val="00670FCC"/>
    <w:rsid w:val="00671C32"/>
    <w:rsid w:val="006739C4"/>
    <w:rsid w:val="00673D34"/>
    <w:rsid w:val="00673F8B"/>
    <w:rsid w:val="00681063"/>
    <w:rsid w:val="00684E5B"/>
    <w:rsid w:val="0068551D"/>
    <w:rsid w:val="00686722"/>
    <w:rsid w:val="00691538"/>
    <w:rsid w:val="00692346"/>
    <w:rsid w:val="00692562"/>
    <w:rsid w:val="006928D9"/>
    <w:rsid w:val="00692AA9"/>
    <w:rsid w:val="00694D5A"/>
    <w:rsid w:val="006968BB"/>
    <w:rsid w:val="00697323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25C"/>
    <w:rsid w:val="006B4979"/>
    <w:rsid w:val="006B4AF1"/>
    <w:rsid w:val="006B659F"/>
    <w:rsid w:val="006B6F60"/>
    <w:rsid w:val="006C27DE"/>
    <w:rsid w:val="006C31DD"/>
    <w:rsid w:val="006C4AA5"/>
    <w:rsid w:val="006C4C07"/>
    <w:rsid w:val="006C60FB"/>
    <w:rsid w:val="006C6732"/>
    <w:rsid w:val="006C730E"/>
    <w:rsid w:val="006C73BA"/>
    <w:rsid w:val="006C7651"/>
    <w:rsid w:val="006D3646"/>
    <w:rsid w:val="006D3DA4"/>
    <w:rsid w:val="006D5338"/>
    <w:rsid w:val="006D5CB1"/>
    <w:rsid w:val="006D6680"/>
    <w:rsid w:val="006D7B5F"/>
    <w:rsid w:val="006D7BD7"/>
    <w:rsid w:val="006D7EAE"/>
    <w:rsid w:val="006E3334"/>
    <w:rsid w:val="006E383A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4F97"/>
    <w:rsid w:val="006F5608"/>
    <w:rsid w:val="0070036C"/>
    <w:rsid w:val="00701688"/>
    <w:rsid w:val="00701BFB"/>
    <w:rsid w:val="00701C4D"/>
    <w:rsid w:val="00702873"/>
    <w:rsid w:val="00703057"/>
    <w:rsid w:val="0070357A"/>
    <w:rsid w:val="00704527"/>
    <w:rsid w:val="00705143"/>
    <w:rsid w:val="00706BB4"/>
    <w:rsid w:val="00706C54"/>
    <w:rsid w:val="007077B8"/>
    <w:rsid w:val="00707E8F"/>
    <w:rsid w:val="007121FF"/>
    <w:rsid w:val="00713C7F"/>
    <w:rsid w:val="007142CD"/>
    <w:rsid w:val="007153F0"/>
    <w:rsid w:val="00715592"/>
    <w:rsid w:val="007157ED"/>
    <w:rsid w:val="00717749"/>
    <w:rsid w:val="00717FC2"/>
    <w:rsid w:val="00720647"/>
    <w:rsid w:val="00723AE8"/>
    <w:rsid w:val="00724636"/>
    <w:rsid w:val="00724E04"/>
    <w:rsid w:val="00725098"/>
    <w:rsid w:val="00725FCA"/>
    <w:rsid w:val="007263D4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A20"/>
    <w:rsid w:val="00750CAC"/>
    <w:rsid w:val="007510E3"/>
    <w:rsid w:val="00754BDC"/>
    <w:rsid w:val="00761FF4"/>
    <w:rsid w:val="007626FB"/>
    <w:rsid w:val="00762A69"/>
    <w:rsid w:val="007635B9"/>
    <w:rsid w:val="00763E35"/>
    <w:rsid w:val="00764086"/>
    <w:rsid w:val="0076546C"/>
    <w:rsid w:val="00765691"/>
    <w:rsid w:val="00770B38"/>
    <w:rsid w:val="007713C5"/>
    <w:rsid w:val="00771953"/>
    <w:rsid w:val="00771EEE"/>
    <w:rsid w:val="00774AFF"/>
    <w:rsid w:val="00774DA4"/>
    <w:rsid w:val="00780DF4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0DD"/>
    <w:rsid w:val="007A457C"/>
    <w:rsid w:val="007A495E"/>
    <w:rsid w:val="007A620B"/>
    <w:rsid w:val="007A6945"/>
    <w:rsid w:val="007A775A"/>
    <w:rsid w:val="007B1172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C7FA0"/>
    <w:rsid w:val="007D036F"/>
    <w:rsid w:val="007D04DC"/>
    <w:rsid w:val="007D2686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4DF1"/>
    <w:rsid w:val="007E501F"/>
    <w:rsid w:val="007E7C50"/>
    <w:rsid w:val="007E7DA0"/>
    <w:rsid w:val="007F0065"/>
    <w:rsid w:val="007F1354"/>
    <w:rsid w:val="007F1690"/>
    <w:rsid w:val="007F213F"/>
    <w:rsid w:val="007F3B36"/>
    <w:rsid w:val="007F4F53"/>
    <w:rsid w:val="007F6FA0"/>
    <w:rsid w:val="008025E0"/>
    <w:rsid w:val="00802FA3"/>
    <w:rsid w:val="008034EE"/>
    <w:rsid w:val="00803A6E"/>
    <w:rsid w:val="00804355"/>
    <w:rsid w:val="00804DD8"/>
    <w:rsid w:val="00806CDD"/>
    <w:rsid w:val="008101C6"/>
    <w:rsid w:val="008120CC"/>
    <w:rsid w:val="00814399"/>
    <w:rsid w:val="00814EF8"/>
    <w:rsid w:val="00816AFD"/>
    <w:rsid w:val="00816E06"/>
    <w:rsid w:val="008174ED"/>
    <w:rsid w:val="00820758"/>
    <w:rsid w:val="008207FB"/>
    <w:rsid w:val="00820A91"/>
    <w:rsid w:val="00821357"/>
    <w:rsid w:val="00821D12"/>
    <w:rsid w:val="0082259A"/>
    <w:rsid w:val="008230F8"/>
    <w:rsid w:val="008233D2"/>
    <w:rsid w:val="00824CF1"/>
    <w:rsid w:val="00826120"/>
    <w:rsid w:val="00826321"/>
    <w:rsid w:val="008270CB"/>
    <w:rsid w:val="0083032C"/>
    <w:rsid w:val="00834942"/>
    <w:rsid w:val="00835AE3"/>
    <w:rsid w:val="00835BF4"/>
    <w:rsid w:val="00835C27"/>
    <w:rsid w:val="008365F2"/>
    <w:rsid w:val="008371E5"/>
    <w:rsid w:val="00840805"/>
    <w:rsid w:val="00841120"/>
    <w:rsid w:val="008442F4"/>
    <w:rsid w:val="00844C0C"/>
    <w:rsid w:val="0084516E"/>
    <w:rsid w:val="00845A47"/>
    <w:rsid w:val="008467B2"/>
    <w:rsid w:val="00847687"/>
    <w:rsid w:val="00847BA1"/>
    <w:rsid w:val="00850C15"/>
    <w:rsid w:val="0085295E"/>
    <w:rsid w:val="00853E94"/>
    <w:rsid w:val="008553AB"/>
    <w:rsid w:val="00857681"/>
    <w:rsid w:val="0085781C"/>
    <w:rsid w:val="00863653"/>
    <w:rsid w:val="00863D6B"/>
    <w:rsid w:val="008663E0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1C83"/>
    <w:rsid w:val="00882A41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851"/>
    <w:rsid w:val="008A67D7"/>
    <w:rsid w:val="008A69A2"/>
    <w:rsid w:val="008A6B7B"/>
    <w:rsid w:val="008B11D6"/>
    <w:rsid w:val="008B36BE"/>
    <w:rsid w:val="008B4D2D"/>
    <w:rsid w:val="008B6251"/>
    <w:rsid w:val="008B663A"/>
    <w:rsid w:val="008B7AF5"/>
    <w:rsid w:val="008C07E5"/>
    <w:rsid w:val="008C24C4"/>
    <w:rsid w:val="008C26BC"/>
    <w:rsid w:val="008C2AA5"/>
    <w:rsid w:val="008C54E8"/>
    <w:rsid w:val="008C60A6"/>
    <w:rsid w:val="008C6271"/>
    <w:rsid w:val="008D033B"/>
    <w:rsid w:val="008D0B38"/>
    <w:rsid w:val="008D21F9"/>
    <w:rsid w:val="008D242E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2955"/>
    <w:rsid w:val="008F2ECE"/>
    <w:rsid w:val="008F3856"/>
    <w:rsid w:val="008F5413"/>
    <w:rsid w:val="008F60B5"/>
    <w:rsid w:val="008F674E"/>
    <w:rsid w:val="008F687B"/>
    <w:rsid w:val="008F6D09"/>
    <w:rsid w:val="008F794A"/>
    <w:rsid w:val="009019C5"/>
    <w:rsid w:val="00902B9A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13A"/>
    <w:rsid w:val="00912932"/>
    <w:rsid w:val="00914B5E"/>
    <w:rsid w:val="0091505F"/>
    <w:rsid w:val="0091528C"/>
    <w:rsid w:val="009163CE"/>
    <w:rsid w:val="00916D5E"/>
    <w:rsid w:val="00921288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3597"/>
    <w:rsid w:val="0093483A"/>
    <w:rsid w:val="00934C2B"/>
    <w:rsid w:val="00935604"/>
    <w:rsid w:val="009372F1"/>
    <w:rsid w:val="00940A5F"/>
    <w:rsid w:val="00941F58"/>
    <w:rsid w:val="00945502"/>
    <w:rsid w:val="00945519"/>
    <w:rsid w:val="00947CAF"/>
    <w:rsid w:val="009501C0"/>
    <w:rsid w:val="009516F3"/>
    <w:rsid w:val="009519E8"/>
    <w:rsid w:val="00951D38"/>
    <w:rsid w:val="00953572"/>
    <w:rsid w:val="009539A6"/>
    <w:rsid w:val="00955D8B"/>
    <w:rsid w:val="00955DA9"/>
    <w:rsid w:val="00956906"/>
    <w:rsid w:val="00957E62"/>
    <w:rsid w:val="00961FA8"/>
    <w:rsid w:val="009623C6"/>
    <w:rsid w:val="00962903"/>
    <w:rsid w:val="00963CA1"/>
    <w:rsid w:val="009644EB"/>
    <w:rsid w:val="00967A6B"/>
    <w:rsid w:val="00967F0C"/>
    <w:rsid w:val="0097101E"/>
    <w:rsid w:val="00971755"/>
    <w:rsid w:val="009724B6"/>
    <w:rsid w:val="00972BCB"/>
    <w:rsid w:val="009739BF"/>
    <w:rsid w:val="0097454C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88A"/>
    <w:rsid w:val="0099224A"/>
    <w:rsid w:val="00992818"/>
    <w:rsid w:val="00992844"/>
    <w:rsid w:val="009941EA"/>
    <w:rsid w:val="00996912"/>
    <w:rsid w:val="009A25C4"/>
    <w:rsid w:val="009A3716"/>
    <w:rsid w:val="009A44EC"/>
    <w:rsid w:val="009A57C7"/>
    <w:rsid w:val="009A76B7"/>
    <w:rsid w:val="009A77D5"/>
    <w:rsid w:val="009A7A16"/>
    <w:rsid w:val="009B03F4"/>
    <w:rsid w:val="009B097D"/>
    <w:rsid w:val="009B403E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790"/>
    <w:rsid w:val="009C5899"/>
    <w:rsid w:val="009C5CC0"/>
    <w:rsid w:val="009C631E"/>
    <w:rsid w:val="009C701B"/>
    <w:rsid w:val="009C7529"/>
    <w:rsid w:val="009C7BC5"/>
    <w:rsid w:val="009D0684"/>
    <w:rsid w:val="009D372F"/>
    <w:rsid w:val="009D3A4F"/>
    <w:rsid w:val="009E12D4"/>
    <w:rsid w:val="009E360E"/>
    <w:rsid w:val="009E3C7B"/>
    <w:rsid w:val="009E4BCA"/>
    <w:rsid w:val="009E735F"/>
    <w:rsid w:val="009F163B"/>
    <w:rsid w:val="009F19C0"/>
    <w:rsid w:val="00A021FB"/>
    <w:rsid w:val="00A03598"/>
    <w:rsid w:val="00A03743"/>
    <w:rsid w:val="00A03D06"/>
    <w:rsid w:val="00A04076"/>
    <w:rsid w:val="00A056CD"/>
    <w:rsid w:val="00A07B6E"/>
    <w:rsid w:val="00A1289E"/>
    <w:rsid w:val="00A16291"/>
    <w:rsid w:val="00A17167"/>
    <w:rsid w:val="00A20683"/>
    <w:rsid w:val="00A209AA"/>
    <w:rsid w:val="00A20A3C"/>
    <w:rsid w:val="00A21E7C"/>
    <w:rsid w:val="00A239AF"/>
    <w:rsid w:val="00A25C5D"/>
    <w:rsid w:val="00A277A5"/>
    <w:rsid w:val="00A30262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0C3"/>
    <w:rsid w:val="00A5234C"/>
    <w:rsid w:val="00A53121"/>
    <w:rsid w:val="00A54221"/>
    <w:rsid w:val="00A54285"/>
    <w:rsid w:val="00A54B19"/>
    <w:rsid w:val="00A54B9D"/>
    <w:rsid w:val="00A54E49"/>
    <w:rsid w:val="00A55240"/>
    <w:rsid w:val="00A5641B"/>
    <w:rsid w:val="00A57B5C"/>
    <w:rsid w:val="00A57C4F"/>
    <w:rsid w:val="00A62099"/>
    <w:rsid w:val="00A64ECB"/>
    <w:rsid w:val="00A65986"/>
    <w:rsid w:val="00A65C9B"/>
    <w:rsid w:val="00A67B7B"/>
    <w:rsid w:val="00A710F7"/>
    <w:rsid w:val="00A71C48"/>
    <w:rsid w:val="00A71F67"/>
    <w:rsid w:val="00A728D3"/>
    <w:rsid w:val="00A73B21"/>
    <w:rsid w:val="00A74009"/>
    <w:rsid w:val="00A7560D"/>
    <w:rsid w:val="00A75CA5"/>
    <w:rsid w:val="00A75E6F"/>
    <w:rsid w:val="00A7617A"/>
    <w:rsid w:val="00A80BF6"/>
    <w:rsid w:val="00A82B26"/>
    <w:rsid w:val="00A8355D"/>
    <w:rsid w:val="00A83968"/>
    <w:rsid w:val="00A8398E"/>
    <w:rsid w:val="00A84534"/>
    <w:rsid w:val="00A85307"/>
    <w:rsid w:val="00A85611"/>
    <w:rsid w:val="00A858CC"/>
    <w:rsid w:val="00A86400"/>
    <w:rsid w:val="00A86A16"/>
    <w:rsid w:val="00A908DA"/>
    <w:rsid w:val="00A92762"/>
    <w:rsid w:val="00A93B01"/>
    <w:rsid w:val="00A94485"/>
    <w:rsid w:val="00A94F53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3459"/>
    <w:rsid w:val="00AA5D0A"/>
    <w:rsid w:val="00AB16BC"/>
    <w:rsid w:val="00AB1A75"/>
    <w:rsid w:val="00AB1EB0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5C08"/>
    <w:rsid w:val="00AC63F9"/>
    <w:rsid w:val="00AC6C3B"/>
    <w:rsid w:val="00AC6F7E"/>
    <w:rsid w:val="00AC7468"/>
    <w:rsid w:val="00AC7767"/>
    <w:rsid w:val="00AC7AE4"/>
    <w:rsid w:val="00AD3617"/>
    <w:rsid w:val="00AD4D1D"/>
    <w:rsid w:val="00AD50EE"/>
    <w:rsid w:val="00AD510B"/>
    <w:rsid w:val="00AD54F6"/>
    <w:rsid w:val="00AD61FE"/>
    <w:rsid w:val="00AE407C"/>
    <w:rsid w:val="00AE4FAF"/>
    <w:rsid w:val="00AE50BE"/>
    <w:rsid w:val="00AE525D"/>
    <w:rsid w:val="00AE5B60"/>
    <w:rsid w:val="00AE6159"/>
    <w:rsid w:val="00AE64DE"/>
    <w:rsid w:val="00AF1552"/>
    <w:rsid w:val="00AF17A9"/>
    <w:rsid w:val="00AF1D5C"/>
    <w:rsid w:val="00AF38B2"/>
    <w:rsid w:val="00AF3AF2"/>
    <w:rsid w:val="00AF3B4D"/>
    <w:rsid w:val="00AF4344"/>
    <w:rsid w:val="00AF6A12"/>
    <w:rsid w:val="00AF7068"/>
    <w:rsid w:val="00B07403"/>
    <w:rsid w:val="00B1201A"/>
    <w:rsid w:val="00B127ED"/>
    <w:rsid w:val="00B131CD"/>
    <w:rsid w:val="00B13866"/>
    <w:rsid w:val="00B13F95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1E8"/>
    <w:rsid w:val="00B2560D"/>
    <w:rsid w:val="00B27933"/>
    <w:rsid w:val="00B3133C"/>
    <w:rsid w:val="00B32830"/>
    <w:rsid w:val="00B34F95"/>
    <w:rsid w:val="00B4231A"/>
    <w:rsid w:val="00B42D53"/>
    <w:rsid w:val="00B44A9B"/>
    <w:rsid w:val="00B44ED2"/>
    <w:rsid w:val="00B45052"/>
    <w:rsid w:val="00B46301"/>
    <w:rsid w:val="00B475B4"/>
    <w:rsid w:val="00B5015C"/>
    <w:rsid w:val="00B52B67"/>
    <w:rsid w:val="00B53002"/>
    <w:rsid w:val="00B530D4"/>
    <w:rsid w:val="00B541E8"/>
    <w:rsid w:val="00B54CF7"/>
    <w:rsid w:val="00B55091"/>
    <w:rsid w:val="00B5601F"/>
    <w:rsid w:val="00B578A3"/>
    <w:rsid w:val="00B63795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4D85"/>
    <w:rsid w:val="00B76850"/>
    <w:rsid w:val="00B7689C"/>
    <w:rsid w:val="00B77949"/>
    <w:rsid w:val="00B77A27"/>
    <w:rsid w:val="00B809C6"/>
    <w:rsid w:val="00B82A22"/>
    <w:rsid w:val="00B84000"/>
    <w:rsid w:val="00B8435C"/>
    <w:rsid w:val="00B84F05"/>
    <w:rsid w:val="00B8526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930"/>
    <w:rsid w:val="00B97E99"/>
    <w:rsid w:val="00BA0CD1"/>
    <w:rsid w:val="00BA108C"/>
    <w:rsid w:val="00BA2E47"/>
    <w:rsid w:val="00BA3624"/>
    <w:rsid w:val="00BA3E93"/>
    <w:rsid w:val="00BA5717"/>
    <w:rsid w:val="00BA5CC2"/>
    <w:rsid w:val="00BB015F"/>
    <w:rsid w:val="00BB1854"/>
    <w:rsid w:val="00BB1A6F"/>
    <w:rsid w:val="00BB1A97"/>
    <w:rsid w:val="00BB2D1F"/>
    <w:rsid w:val="00BB478B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186"/>
    <w:rsid w:val="00BC5244"/>
    <w:rsid w:val="00BD1A9C"/>
    <w:rsid w:val="00BD2960"/>
    <w:rsid w:val="00BD3315"/>
    <w:rsid w:val="00BD61C9"/>
    <w:rsid w:val="00BD63D8"/>
    <w:rsid w:val="00BD6F6F"/>
    <w:rsid w:val="00BD7245"/>
    <w:rsid w:val="00BD7482"/>
    <w:rsid w:val="00BD77AF"/>
    <w:rsid w:val="00BE032B"/>
    <w:rsid w:val="00BE09D3"/>
    <w:rsid w:val="00BE11B9"/>
    <w:rsid w:val="00BE30CC"/>
    <w:rsid w:val="00BE4299"/>
    <w:rsid w:val="00BE4E4C"/>
    <w:rsid w:val="00BE567F"/>
    <w:rsid w:val="00BE5A9D"/>
    <w:rsid w:val="00BE5E16"/>
    <w:rsid w:val="00BE6AB3"/>
    <w:rsid w:val="00BF080C"/>
    <w:rsid w:val="00BF11B6"/>
    <w:rsid w:val="00BF287F"/>
    <w:rsid w:val="00BF28E2"/>
    <w:rsid w:val="00BF3C77"/>
    <w:rsid w:val="00BF5BD3"/>
    <w:rsid w:val="00BF791E"/>
    <w:rsid w:val="00C00627"/>
    <w:rsid w:val="00C01522"/>
    <w:rsid w:val="00C018D7"/>
    <w:rsid w:val="00C01F32"/>
    <w:rsid w:val="00C0265D"/>
    <w:rsid w:val="00C02C3A"/>
    <w:rsid w:val="00C02CBF"/>
    <w:rsid w:val="00C03183"/>
    <w:rsid w:val="00C037F9"/>
    <w:rsid w:val="00C046E6"/>
    <w:rsid w:val="00C048CE"/>
    <w:rsid w:val="00C04CD4"/>
    <w:rsid w:val="00C05724"/>
    <w:rsid w:val="00C066A1"/>
    <w:rsid w:val="00C07549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2FEA"/>
    <w:rsid w:val="00C6309B"/>
    <w:rsid w:val="00C6406F"/>
    <w:rsid w:val="00C64EBC"/>
    <w:rsid w:val="00C667E8"/>
    <w:rsid w:val="00C6735D"/>
    <w:rsid w:val="00C679BE"/>
    <w:rsid w:val="00C7307B"/>
    <w:rsid w:val="00C732A6"/>
    <w:rsid w:val="00C75D97"/>
    <w:rsid w:val="00C771DB"/>
    <w:rsid w:val="00C77E04"/>
    <w:rsid w:val="00C83383"/>
    <w:rsid w:val="00C84661"/>
    <w:rsid w:val="00C8517B"/>
    <w:rsid w:val="00C85CBB"/>
    <w:rsid w:val="00C867B1"/>
    <w:rsid w:val="00C908C7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35DC"/>
    <w:rsid w:val="00CC5B08"/>
    <w:rsid w:val="00CC6E74"/>
    <w:rsid w:val="00CC7E0E"/>
    <w:rsid w:val="00CC7F2F"/>
    <w:rsid w:val="00CD0C84"/>
    <w:rsid w:val="00CD38B6"/>
    <w:rsid w:val="00CD4C04"/>
    <w:rsid w:val="00CD5A3B"/>
    <w:rsid w:val="00CD5D4C"/>
    <w:rsid w:val="00CD6DC2"/>
    <w:rsid w:val="00CE0BB4"/>
    <w:rsid w:val="00CE293A"/>
    <w:rsid w:val="00CE49E4"/>
    <w:rsid w:val="00CE4BCB"/>
    <w:rsid w:val="00CE51C5"/>
    <w:rsid w:val="00CE5C32"/>
    <w:rsid w:val="00CE7359"/>
    <w:rsid w:val="00CE7637"/>
    <w:rsid w:val="00CF192B"/>
    <w:rsid w:val="00CF4A8F"/>
    <w:rsid w:val="00CF60A1"/>
    <w:rsid w:val="00CF75C6"/>
    <w:rsid w:val="00D00467"/>
    <w:rsid w:val="00D01C2B"/>
    <w:rsid w:val="00D025FD"/>
    <w:rsid w:val="00D05547"/>
    <w:rsid w:val="00D05DCD"/>
    <w:rsid w:val="00D101E5"/>
    <w:rsid w:val="00D11DD1"/>
    <w:rsid w:val="00D13BED"/>
    <w:rsid w:val="00D14D1E"/>
    <w:rsid w:val="00D16A58"/>
    <w:rsid w:val="00D21421"/>
    <w:rsid w:val="00D2167B"/>
    <w:rsid w:val="00D239CC"/>
    <w:rsid w:val="00D255DD"/>
    <w:rsid w:val="00D25942"/>
    <w:rsid w:val="00D2616A"/>
    <w:rsid w:val="00D264BD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181C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7655"/>
    <w:rsid w:val="00D6777C"/>
    <w:rsid w:val="00D7019B"/>
    <w:rsid w:val="00D705AC"/>
    <w:rsid w:val="00D72F89"/>
    <w:rsid w:val="00D7531D"/>
    <w:rsid w:val="00D757B4"/>
    <w:rsid w:val="00D77522"/>
    <w:rsid w:val="00D814FD"/>
    <w:rsid w:val="00D8153F"/>
    <w:rsid w:val="00D82920"/>
    <w:rsid w:val="00D82C50"/>
    <w:rsid w:val="00D84095"/>
    <w:rsid w:val="00D85D8A"/>
    <w:rsid w:val="00D877B0"/>
    <w:rsid w:val="00D92B4E"/>
    <w:rsid w:val="00D935F9"/>
    <w:rsid w:val="00D95058"/>
    <w:rsid w:val="00DA07D1"/>
    <w:rsid w:val="00DA13D7"/>
    <w:rsid w:val="00DA177B"/>
    <w:rsid w:val="00DA3094"/>
    <w:rsid w:val="00DA472C"/>
    <w:rsid w:val="00DA541C"/>
    <w:rsid w:val="00DA6734"/>
    <w:rsid w:val="00DA69AD"/>
    <w:rsid w:val="00DA6BF9"/>
    <w:rsid w:val="00DA7318"/>
    <w:rsid w:val="00DA7973"/>
    <w:rsid w:val="00DB3C0D"/>
    <w:rsid w:val="00DB432F"/>
    <w:rsid w:val="00DB5457"/>
    <w:rsid w:val="00DB59E3"/>
    <w:rsid w:val="00DB6778"/>
    <w:rsid w:val="00DB72C6"/>
    <w:rsid w:val="00DB7AFC"/>
    <w:rsid w:val="00DC0397"/>
    <w:rsid w:val="00DC03A7"/>
    <w:rsid w:val="00DC0D1C"/>
    <w:rsid w:val="00DC1600"/>
    <w:rsid w:val="00DC1DEB"/>
    <w:rsid w:val="00DC2369"/>
    <w:rsid w:val="00DC46AD"/>
    <w:rsid w:val="00DC51F1"/>
    <w:rsid w:val="00DC5F32"/>
    <w:rsid w:val="00DC6004"/>
    <w:rsid w:val="00DD1F52"/>
    <w:rsid w:val="00DD2BA5"/>
    <w:rsid w:val="00DD479E"/>
    <w:rsid w:val="00DD5D05"/>
    <w:rsid w:val="00DD5D65"/>
    <w:rsid w:val="00DD6A0E"/>
    <w:rsid w:val="00DD6A95"/>
    <w:rsid w:val="00DD6D7A"/>
    <w:rsid w:val="00DD77C3"/>
    <w:rsid w:val="00DE1BD4"/>
    <w:rsid w:val="00DE218E"/>
    <w:rsid w:val="00DE2437"/>
    <w:rsid w:val="00DE3179"/>
    <w:rsid w:val="00DE552A"/>
    <w:rsid w:val="00DE6315"/>
    <w:rsid w:val="00DE639D"/>
    <w:rsid w:val="00DE64E0"/>
    <w:rsid w:val="00DE6A8D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117B4"/>
    <w:rsid w:val="00E1235C"/>
    <w:rsid w:val="00E12D91"/>
    <w:rsid w:val="00E13199"/>
    <w:rsid w:val="00E1399A"/>
    <w:rsid w:val="00E13CD3"/>
    <w:rsid w:val="00E1718F"/>
    <w:rsid w:val="00E17DF1"/>
    <w:rsid w:val="00E25706"/>
    <w:rsid w:val="00E25D4D"/>
    <w:rsid w:val="00E26EF4"/>
    <w:rsid w:val="00E27025"/>
    <w:rsid w:val="00E27560"/>
    <w:rsid w:val="00E32C7C"/>
    <w:rsid w:val="00E32EBE"/>
    <w:rsid w:val="00E33298"/>
    <w:rsid w:val="00E33A4E"/>
    <w:rsid w:val="00E33B04"/>
    <w:rsid w:val="00E35112"/>
    <w:rsid w:val="00E351E5"/>
    <w:rsid w:val="00E374EE"/>
    <w:rsid w:val="00E37DD9"/>
    <w:rsid w:val="00E423E0"/>
    <w:rsid w:val="00E42DD5"/>
    <w:rsid w:val="00E42F7E"/>
    <w:rsid w:val="00E43F4C"/>
    <w:rsid w:val="00E449CB"/>
    <w:rsid w:val="00E4737C"/>
    <w:rsid w:val="00E473E7"/>
    <w:rsid w:val="00E47A8D"/>
    <w:rsid w:val="00E5036D"/>
    <w:rsid w:val="00E51438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5E13"/>
    <w:rsid w:val="00E66BC1"/>
    <w:rsid w:val="00E70120"/>
    <w:rsid w:val="00E71595"/>
    <w:rsid w:val="00E71F0D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6022"/>
    <w:rsid w:val="00E86BEF"/>
    <w:rsid w:val="00E90103"/>
    <w:rsid w:val="00E909F4"/>
    <w:rsid w:val="00E91666"/>
    <w:rsid w:val="00E91AC5"/>
    <w:rsid w:val="00E92552"/>
    <w:rsid w:val="00E9475D"/>
    <w:rsid w:val="00E95E0A"/>
    <w:rsid w:val="00E97525"/>
    <w:rsid w:val="00E975D1"/>
    <w:rsid w:val="00E9799B"/>
    <w:rsid w:val="00EA0097"/>
    <w:rsid w:val="00EA110F"/>
    <w:rsid w:val="00EA2977"/>
    <w:rsid w:val="00EA40A8"/>
    <w:rsid w:val="00EA4427"/>
    <w:rsid w:val="00EA7E1B"/>
    <w:rsid w:val="00EA7FE2"/>
    <w:rsid w:val="00EB0316"/>
    <w:rsid w:val="00EB092B"/>
    <w:rsid w:val="00EB0A9B"/>
    <w:rsid w:val="00EB1DD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B32"/>
    <w:rsid w:val="00EC6FD0"/>
    <w:rsid w:val="00EC7C63"/>
    <w:rsid w:val="00ED002D"/>
    <w:rsid w:val="00ED0181"/>
    <w:rsid w:val="00ED09CB"/>
    <w:rsid w:val="00ED38E5"/>
    <w:rsid w:val="00ED470D"/>
    <w:rsid w:val="00EE116D"/>
    <w:rsid w:val="00EE1DC7"/>
    <w:rsid w:val="00EE4F84"/>
    <w:rsid w:val="00EE60FC"/>
    <w:rsid w:val="00EE74C8"/>
    <w:rsid w:val="00EF1A1E"/>
    <w:rsid w:val="00EF201F"/>
    <w:rsid w:val="00EF21F5"/>
    <w:rsid w:val="00EF5575"/>
    <w:rsid w:val="00EF61FB"/>
    <w:rsid w:val="00EF63F9"/>
    <w:rsid w:val="00EF7044"/>
    <w:rsid w:val="00EF761C"/>
    <w:rsid w:val="00EF7A34"/>
    <w:rsid w:val="00F00508"/>
    <w:rsid w:val="00F00DB3"/>
    <w:rsid w:val="00F01119"/>
    <w:rsid w:val="00F01A4C"/>
    <w:rsid w:val="00F02740"/>
    <w:rsid w:val="00F02874"/>
    <w:rsid w:val="00F02BC8"/>
    <w:rsid w:val="00F02BFA"/>
    <w:rsid w:val="00F03232"/>
    <w:rsid w:val="00F03A0A"/>
    <w:rsid w:val="00F03DE3"/>
    <w:rsid w:val="00F044B9"/>
    <w:rsid w:val="00F05369"/>
    <w:rsid w:val="00F05833"/>
    <w:rsid w:val="00F06D37"/>
    <w:rsid w:val="00F117F0"/>
    <w:rsid w:val="00F117FF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32B"/>
    <w:rsid w:val="00F24794"/>
    <w:rsid w:val="00F254AF"/>
    <w:rsid w:val="00F25B09"/>
    <w:rsid w:val="00F263A3"/>
    <w:rsid w:val="00F272AC"/>
    <w:rsid w:val="00F27B17"/>
    <w:rsid w:val="00F31692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2E"/>
    <w:rsid w:val="00F463E8"/>
    <w:rsid w:val="00F51094"/>
    <w:rsid w:val="00F5109A"/>
    <w:rsid w:val="00F52473"/>
    <w:rsid w:val="00F52CB4"/>
    <w:rsid w:val="00F53FDB"/>
    <w:rsid w:val="00F5446D"/>
    <w:rsid w:val="00F544D1"/>
    <w:rsid w:val="00F55D43"/>
    <w:rsid w:val="00F61D5B"/>
    <w:rsid w:val="00F63418"/>
    <w:rsid w:val="00F63723"/>
    <w:rsid w:val="00F64871"/>
    <w:rsid w:val="00F65282"/>
    <w:rsid w:val="00F7092B"/>
    <w:rsid w:val="00F70CC2"/>
    <w:rsid w:val="00F72C19"/>
    <w:rsid w:val="00F7365C"/>
    <w:rsid w:val="00F75436"/>
    <w:rsid w:val="00F7727C"/>
    <w:rsid w:val="00F773B5"/>
    <w:rsid w:val="00F813CF"/>
    <w:rsid w:val="00F815F2"/>
    <w:rsid w:val="00F830F7"/>
    <w:rsid w:val="00F83585"/>
    <w:rsid w:val="00F841F2"/>
    <w:rsid w:val="00F85CBB"/>
    <w:rsid w:val="00F870D8"/>
    <w:rsid w:val="00F87A1B"/>
    <w:rsid w:val="00F910C9"/>
    <w:rsid w:val="00F92727"/>
    <w:rsid w:val="00F92C14"/>
    <w:rsid w:val="00F939AC"/>
    <w:rsid w:val="00F94603"/>
    <w:rsid w:val="00F950D9"/>
    <w:rsid w:val="00F962B6"/>
    <w:rsid w:val="00F970CA"/>
    <w:rsid w:val="00FA0B6F"/>
    <w:rsid w:val="00FA14FF"/>
    <w:rsid w:val="00FA1F1B"/>
    <w:rsid w:val="00FA26AE"/>
    <w:rsid w:val="00FA2749"/>
    <w:rsid w:val="00FA2C1B"/>
    <w:rsid w:val="00FA374C"/>
    <w:rsid w:val="00FA3F06"/>
    <w:rsid w:val="00FA5132"/>
    <w:rsid w:val="00FA5565"/>
    <w:rsid w:val="00FA5FA9"/>
    <w:rsid w:val="00FB28D7"/>
    <w:rsid w:val="00FB2C46"/>
    <w:rsid w:val="00FB3831"/>
    <w:rsid w:val="00FB3B9B"/>
    <w:rsid w:val="00FB5062"/>
    <w:rsid w:val="00FB6199"/>
    <w:rsid w:val="00FB7165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48D0"/>
    <w:rsid w:val="00FD651E"/>
    <w:rsid w:val="00FD7021"/>
    <w:rsid w:val="00FE0393"/>
    <w:rsid w:val="00FE1965"/>
    <w:rsid w:val="00FE252D"/>
    <w:rsid w:val="00FE2C13"/>
    <w:rsid w:val="00FE4417"/>
    <w:rsid w:val="00FE5BFA"/>
    <w:rsid w:val="00FE66BB"/>
    <w:rsid w:val="00FE6C73"/>
    <w:rsid w:val="00FE7277"/>
    <w:rsid w:val="00FE76F4"/>
    <w:rsid w:val="00FF0347"/>
    <w:rsid w:val="00FF0CE4"/>
    <w:rsid w:val="00FF3BB4"/>
    <w:rsid w:val="00FF3D24"/>
    <w:rsid w:val="00FF3D91"/>
    <w:rsid w:val="00FF42BE"/>
    <w:rsid w:val="00FF5229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0153934A-F689-4C15-AC9B-9C693A86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2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paragraph" w:customStyle="1" w:styleId="00Arial11">
    <w:name w:val="00_Arial11"/>
    <w:basedOn w:val="Normal"/>
    <w:qFormat/>
    <w:rsid w:val="00464087"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numbering" w:customStyle="1" w:styleId="Estilo1">
    <w:name w:val="Estilo1"/>
    <w:uiPriority w:val="99"/>
    <w:rsid w:val="0046408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2DF2-F264-4B0B-B50A-4AA22F75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680</TotalTime>
  <Pages>3</Pages>
  <Words>862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194</cp:revision>
  <cp:lastPrinted>2022-03-02T13:13:00Z</cp:lastPrinted>
  <dcterms:created xsi:type="dcterms:W3CDTF">2022-02-10T12:00:00Z</dcterms:created>
  <dcterms:modified xsi:type="dcterms:W3CDTF">2026-05-07T08:39:00Z</dcterms:modified>
</cp:coreProperties>
</file>