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061E" w14:textId="7E2A8993" w:rsidR="0013763F" w:rsidRPr="00526052" w:rsidRDefault="0013763F" w:rsidP="0013763F">
      <w:pPr>
        <w:jc w:val="both"/>
        <w:rPr>
          <w:rFonts w:asciiTheme="minorHAnsi" w:hAnsiTheme="minorHAnsi"/>
          <w:sz w:val="22"/>
          <w:szCs w:val="22"/>
          <w:u w:val="single"/>
          <w:lang w:val="ca-ES"/>
        </w:rPr>
      </w:pPr>
      <w:r w:rsidRPr="00526052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 xml:space="preserve">Exp. </w:t>
      </w:r>
      <w:r w:rsidR="007A2C2D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127</w:t>
      </w:r>
      <w:r w:rsidRPr="00526052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/202</w:t>
      </w:r>
      <w:r w:rsidR="007A2C2D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6</w:t>
      </w:r>
    </w:p>
    <w:p w14:paraId="314A6F5C" w14:textId="77777777" w:rsidR="0013763F" w:rsidRPr="00526052" w:rsidRDefault="0013763F" w:rsidP="0013763F">
      <w:pPr>
        <w:jc w:val="both"/>
        <w:rPr>
          <w:rFonts w:asciiTheme="minorHAnsi" w:hAnsiTheme="minorHAnsi"/>
          <w:b/>
          <w:bCs/>
          <w:sz w:val="22"/>
          <w:szCs w:val="22"/>
          <w:lang w:val="ca-ES"/>
        </w:rPr>
      </w:pPr>
    </w:p>
    <w:p w14:paraId="0F9EFAAF" w14:textId="77777777" w:rsidR="0013763F" w:rsidRPr="00526052" w:rsidRDefault="0013763F" w:rsidP="0013763F">
      <w:pPr>
        <w:jc w:val="center"/>
        <w:rPr>
          <w:rFonts w:asciiTheme="minorHAnsi" w:hAnsiTheme="minorHAnsi"/>
          <w:b/>
          <w:sz w:val="22"/>
          <w:szCs w:val="22"/>
          <w:lang w:val="ca-ES"/>
        </w:rPr>
      </w:pPr>
    </w:p>
    <w:p w14:paraId="6103D261" w14:textId="76CDAC61" w:rsidR="0013763F" w:rsidRPr="00526052" w:rsidRDefault="0013763F" w:rsidP="0013763F">
      <w:pPr>
        <w:jc w:val="center"/>
        <w:rPr>
          <w:rFonts w:asciiTheme="minorHAnsi" w:hAnsiTheme="minorHAnsi"/>
          <w:b/>
          <w:sz w:val="22"/>
          <w:szCs w:val="22"/>
          <w:lang w:val="ca-ES"/>
        </w:rPr>
      </w:pPr>
      <w:r w:rsidRPr="00526052">
        <w:rPr>
          <w:rFonts w:asciiTheme="minorHAnsi" w:hAnsiTheme="minorHAnsi"/>
          <w:b/>
          <w:sz w:val="22"/>
          <w:szCs w:val="22"/>
          <w:lang w:val="ca-ES"/>
        </w:rPr>
        <w:t xml:space="preserve">ANNEX </w:t>
      </w:r>
      <w:r w:rsidR="00087D1C">
        <w:rPr>
          <w:rFonts w:asciiTheme="minorHAnsi" w:hAnsiTheme="minorHAnsi"/>
          <w:b/>
          <w:sz w:val="22"/>
          <w:szCs w:val="22"/>
          <w:lang w:val="ca-ES"/>
        </w:rPr>
        <w:t>2</w:t>
      </w:r>
      <w:r w:rsidRPr="00526052">
        <w:rPr>
          <w:rFonts w:asciiTheme="minorHAnsi" w:hAnsiTheme="minorHAnsi"/>
          <w:b/>
          <w:sz w:val="22"/>
          <w:szCs w:val="22"/>
          <w:lang w:val="ca-ES"/>
        </w:rPr>
        <w:t>. OFERTA ECONÒMICA</w:t>
      </w:r>
    </w:p>
    <w:p w14:paraId="6AAAC607" w14:textId="77777777" w:rsidR="0013763F" w:rsidRPr="00526052" w:rsidRDefault="0013763F" w:rsidP="0013763F">
      <w:pPr>
        <w:jc w:val="center"/>
        <w:rPr>
          <w:rFonts w:asciiTheme="minorHAnsi" w:hAnsiTheme="minorHAnsi"/>
          <w:b/>
          <w:sz w:val="22"/>
          <w:szCs w:val="22"/>
          <w:lang w:val="ca-ES"/>
        </w:rPr>
      </w:pPr>
    </w:p>
    <w:p w14:paraId="1305E6CA" w14:textId="77777777" w:rsidR="00A5177A" w:rsidRPr="00526052" w:rsidRDefault="00A5177A" w:rsidP="00A5177A">
      <w:pPr>
        <w:jc w:val="both"/>
        <w:rPr>
          <w:rFonts w:asciiTheme="minorHAnsi" w:hAnsiTheme="minorHAnsi"/>
          <w:b/>
          <w:sz w:val="22"/>
          <w:szCs w:val="22"/>
          <w:lang w:val="ca-E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CONTRACTE DE L’EXECUCIÓ DEL PROJECTE BÀSIC I EXECUTIU DE C</w:t>
      </w:r>
      <w:r w:rsidRPr="004640A9"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ONSTRU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CCIÓ</w:t>
      </w:r>
      <w:r w:rsidRPr="004640A9"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 xml:space="preserve"> D’UN NOU VESTIDOR A L’EDAR DE RIPOLL</w:t>
      </w:r>
    </w:p>
    <w:p w14:paraId="0F21F32C" w14:textId="77777777" w:rsidR="0013763F" w:rsidRPr="00526052" w:rsidRDefault="0013763F" w:rsidP="0013763F">
      <w:pPr>
        <w:jc w:val="both"/>
        <w:rPr>
          <w:rFonts w:asciiTheme="minorHAnsi" w:hAnsiTheme="minorHAnsi"/>
          <w:b/>
          <w:sz w:val="22"/>
          <w:szCs w:val="22"/>
          <w:lang w:val="ca-ES"/>
        </w:rPr>
      </w:pPr>
    </w:p>
    <w:p w14:paraId="2B071AD7" w14:textId="6BDFCE9E" w:rsidR="00087D1C" w:rsidRPr="00087D1C" w:rsidRDefault="00087D1C" w:rsidP="00087D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  <w:r w:rsidRPr="00087D1C">
        <w:rPr>
          <w:rFonts w:ascii="Calibri" w:hAnsi="Calibri" w:cs="Calibri"/>
          <w:color w:val="000000"/>
          <w:sz w:val="22"/>
          <w:szCs w:val="22"/>
          <w:lang w:val="ca-ES" w:eastAsia="es-ES"/>
        </w:rPr>
        <w:t xml:space="preserve">El/la senyor/a ..............................................................................................................., amb DNI núm. ........................................, en nom propi / en nom i representació de .................... ........................................., amb CIF......................................... i domicili social a ...................................................., concorro a la licitació del </w:t>
      </w:r>
      <w:r w:rsidRPr="00087D1C">
        <w:rPr>
          <w:rFonts w:ascii="Calibri" w:hAnsi="Calibri" w:cs="Calibri"/>
          <w:b/>
          <w:bCs/>
          <w:color w:val="000000"/>
          <w:sz w:val="22"/>
          <w:szCs w:val="22"/>
          <w:lang w:val="ca-ES" w:eastAsia="es-ES"/>
        </w:rPr>
        <w:t xml:space="preserve">contracte d’execució del projecte </w:t>
      </w:r>
      <w:r w:rsidR="00A5177A">
        <w:rPr>
          <w:rFonts w:ascii="Calibri" w:hAnsi="Calibri" w:cs="Calibri"/>
          <w:b/>
          <w:bCs/>
          <w:color w:val="000000"/>
          <w:sz w:val="22"/>
          <w:szCs w:val="22"/>
          <w:lang w:val="ca-ES" w:eastAsia="es-ES"/>
        </w:rPr>
        <w:t xml:space="preserve">bàsic i executiu de </w:t>
      </w:r>
      <w:r w:rsidRPr="00087D1C">
        <w:rPr>
          <w:rFonts w:ascii="Calibri" w:hAnsi="Calibri" w:cs="Calibri"/>
          <w:b/>
          <w:bCs/>
          <w:color w:val="000000"/>
          <w:sz w:val="22"/>
          <w:szCs w:val="22"/>
          <w:lang w:val="ca-ES" w:eastAsia="es-ES"/>
        </w:rPr>
        <w:t>construcció d’un nou vestidor a l’EDAR de Ripoll</w:t>
      </w:r>
      <w:r w:rsidRPr="00087D1C">
        <w:rPr>
          <w:rFonts w:ascii="Calibri" w:hAnsi="Calibri" w:cs="Calibri"/>
          <w:color w:val="000000"/>
          <w:sz w:val="22"/>
          <w:szCs w:val="22"/>
          <w:lang w:val="ca-ES" w:eastAsia="es-ES"/>
        </w:rPr>
        <w:t xml:space="preserve">, declaro conèixer el contingut dels plecs reguladors d’aquesta contractació, em comprometo a donar-hi compliment i </w:t>
      </w:r>
      <w:r w:rsidR="003F1F4C">
        <w:rPr>
          <w:rFonts w:ascii="Calibri" w:hAnsi="Calibri" w:cs="Calibri"/>
          <w:color w:val="000000"/>
          <w:sz w:val="22"/>
          <w:szCs w:val="22"/>
          <w:lang w:val="ca-ES" w:eastAsia="es-ES"/>
        </w:rPr>
        <w:t>a executar les obres</w:t>
      </w:r>
      <w:r w:rsidRPr="00087D1C">
        <w:rPr>
          <w:rFonts w:ascii="Calibri" w:hAnsi="Calibri" w:cs="Calibri"/>
          <w:color w:val="000000"/>
          <w:sz w:val="22"/>
          <w:szCs w:val="22"/>
          <w:lang w:val="ca-ES" w:eastAsia="es-ES"/>
        </w:rPr>
        <w:t xml:space="preserve">, en cas de resultar adjudicatari, de conformitat amb els preus i les condicions que es detallen en aquest document, que constitueix la meva oferta. </w:t>
      </w:r>
    </w:p>
    <w:p w14:paraId="0CB5B618" w14:textId="77777777" w:rsidR="00087D1C" w:rsidRPr="00087D1C" w:rsidRDefault="00087D1C" w:rsidP="00087D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</w:p>
    <w:p w14:paraId="79E5CDD2" w14:textId="3A6630B8" w:rsidR="00087D1C" w:rsidRPr="003F1F4C" w:rsidRDefault="003F1F4C" w:rsidP="003F1F4C">
      <w:pPr>
        <w:suppressAutoHyphens/>
        <w:spacing w:after="1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</w:pPr>
      <w:r w:rsidRPr="003F1F4C"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  <w:t>A.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  <w:t xml:space="preserve"> </w:t>
      </w:r>
      <w:r w:rsidRPr="003F1F4C"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  <w:t>PREU OFERT</w:t>
      </w:r>
    </w:p>
    <w:tbl>
      <w:tblPr>
        <w:tblStyle w:val="Taulaambquadrcula1"/>
        <w:tblW w:w="9389" w:type="dxa"/>
        <w:tblLook w:val="04A0" w:firstRow="1" w:lastRow="0" w:firstColumn="1" w:lastColumn="0" w:noHBand="0" w:noVBand="1"/>
      </w:tblPr>
      <w:tblGrid>
        <w:gridCol w:w="2133"/>
        <w:gridCol w:w="1578"/>
        <w:gridCol w:w="1596"/>
        <w:gridCol w:w="1859"/>
        <w:gridCol w:w="2223"/>
      </w:tblGrid>
      <w:tr w:rsidR="003F1F4C" w:rsidRPr="00087D1C" w14:paraId="2A405249" w14:textId="77777777" w:rsidTr="003F1F4C">
        <w:trPr>
          <w:trHeight w:val="407"/>
        </w:trPr>
        <w:tc>
          <w:tcPr>
            <w:tcW w:w="2137" w:type="dxa"/>
            <w:vAlign w:val="center"/>
          </w:tcPr>
          <w:p w14:paraId="0015E0DD" w14:textId="552979B8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Obres d’execució</w:t>
            </w:r>
          </w:p>
        </w:tc>
        <w:tc>
          <w:tcPr>
            <w:tcW w:w="1581" w:type="dxa"/>
          </w:tcPr>
          <w:p w14:paraId="6A551E14" w14:textId="77777777" w:rsidR="003F1F4C" w:rsidRDefault="003F1F4C" w:rsidP="003F1F4C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</w:p>
          <w:p w14:paraId="4FD4819A" w14:textId="1F817888" w:rsidR="003F1F4C" w:rsidRPr="00087D1C" w:rsidRDefault="003F1F4C" w:rsidP="003F1F4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Pressupost base de</w:t>
            </w: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 xml:space="preserve"> licitació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 xml:space="preserve"> (IVA exclòs)</w:t>
            </w:r>
          </w:p>
          <w:p w14:paraId="56AFE167" w14:textId="77777777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</w:p>
        </w:tc>
        <w:tc>
          <w:tcPr>
            <w:tcW w:w="1581" w:type="dxa"/>
            <w:vAlign w:val="center"/>
          </w:tcPr>
          <w:p w14:paraId="62601D3B" w14:textId="434F5D02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Preu ofert</w:t>
            </w:r>
          </w:p>
          <w:p w14:paraId="1C4E3AF3" w14:textId="77777777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1860" w:type="dxa"/>
            <w:vAlign w:val="center"/>
          </w:tcPr>
          <w:p w14:paraId="00384D94" w14:textId="77777777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IVA</w:t>
            </w:r>
          </w:p>
          <w:p w14:paraId="0B04DD51" w14:textId="77777777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(21%)</w:t>
            </w:r>
          </w:p>
        </w:tc>
        <w:tc>
          <w:tcPr>
            <w:tcW w:w="2230" w:type="dxa"/>
            <w:vAlign w:val="center"/>
          </w:tcPr>
          <w:p w14:paraId="54AB28E5" w14:textId="3B00F412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 xml:space="preserve">Preu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 xml:space="preserve">total </w:t>
            </w: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ofert</w:t>
            </w:r>
          </w:p>
          <w:p w14:paraId="454CB173" w14:textId="77777777" w:rsidR="003F1F4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(IVA inclòs)</w:t>
            </w:r>
          </w:p>
        </w:tc>
      </w:tr>
      <w:tr w:rsidR="003F1F4C" w:rsidRPr="00087D1C" w14:paraId="59E9B427" w14:textId="77777777" w:rsidTr="003F1F4C">
        <w:trPr>
          <w:trHeight w:val="1253"/>
        </w:trPr>
        <w:tc>
          <w:tcPr>
            <w:tcW w:w="2137" w:type="dxa"/>
            <w:vAlign w:val="center"/>
          </w:tcPr>
          <w:p w14:paraId="57B84C7C" w14:textId="45A4202A" w:rsidR="003F1F4C" w:rsidRPr="00087D1C" w:rsidRDefault="003F1F4C" w:rsidP="003F1F4C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 xml:space="preserve">OBRES DE  L’EXECUCIÓ DEL PROJECTE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 xml:space="preserve">BÀSIC I EXECUTIU DE </w:t>
            </w: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>CONSTRUCCIÓ D’UN NOU VESTIDOR A L’EDAR DE RIPOLL</w:t>
            </w:r>
          </w:p>
        </w:tc>
        <w:tc>
          <w:tcPr>
            <w:tcW w:w="1581" w:type="dxa"/>
          </w:tcPr>
          <w:p w14:paraId="6DDD814A" w14:textId="77777777" w:rsidR="003F1F4C" w:rsidRDefault="003F1F4C" w:rsidP="003F1F4C">
            <w:pPr>
              <w:spacing w:after="16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</w:p>
          <w:p w14:paraId="72088562" w14:textId="52E31D07" w:rsidR="003F1F4C" w:rsidRPr="003F1F4C" w:rsidRDefault="003F1F4C" w:rsidP="003F1F4C">
            <w:pPr>
              <w:spacing w:after="160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val="ca-ES"/>
              </w:rPr>
            </w:pPr>
            <w:r w:rsidRPr="003F1F4C">
              <w:rPr>
                <w:rFonts w:asciiTheme="minorHAnsi" w:eastAsia="Calibri" w:hAnsiTheme="minorHAnsi" w:cstheme="minorHAnsi"/>
                <w:bCs/>
                <w:sz w:val="22"/>
                <w:szCs w:val="22"/>
                <w:lang w:val="ca-ES"/>
              </w:rPr>
              <w:t xml:space="preserve">338.654,48 € </w:t>
            </w:r>
          </w:p>
        </w:tc>
        <w:tc>
          <w:tcPr>
            <w:tcW w:w="1581" w:type="dxa"/>
          </w:tcPr>
          <w:p w14:paraId="200B7739" w14:textId="77777777" w:rsidR="003F1F4C" w:rsidRPr="009644EA" w:rsidRDefault="003F1F4C" w:rsidP="003F1F4C">
            <w:pPr>
              <w:jc w:val="both"/>
            </w:pPr>
          </w:p>
          <w:p w14:paraId="545B08B6" w14:textId="72E977AE" w:rsidR="003F1F4C" w:rsidRPr="00087D1C" w:rsidRDefault="003F1F4C" w:rsidP="003F1F4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9644EA">
              <w:t>.......................</w:t>
            </w:r>
          </w:p>
        </w:tc>
        <w:tc>
          <w:tcPr>
            <w:tcW w:w="1860" w:type="dxa"/>
          </w:tcPr>
          <w:p w14:paraId="01A15456" w14:textId="77777777" w:rsidR="003F1F4C" w:rsidRPr="009644EA" w:rsidRDefault="003F1F4C" w:rsidP="003F1F4C">
            <w:pPr>
              <w:jc w:val="both"/>
            </w:pPr>
          </w:p>
          <w:p w14:paraId="436A1BE3" w14:textId="189B02AC" w:rsidR="003F1F4C" w:rsidRPr="00087D1C" w:rsidRDefault="003F1F4C" w:rsidP="003F1F4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9644EA">
              <w:t>................</w:t>
            </w:r>
            <w:r>
              <w:t>........</w:t>
            </w:r>
          </w:p>
        </w:tc>
        <w:tc>
          <w:tcPr>
            <w:tcW w:w="2230" w:type="dxa"/>
          </w:tcPr>
          <w:p w14:paraId="4F35CD34" w14:textId="77777777" w:rsidR="003F1F4C" w:rsidRPr="009644EA" w:rsidRDefault="003F1F4C" w:rsidP="003F1F4C">
            <w:pPr>
              <w:jc w:val="both"/>
            </w:pPr>
          </w:p>
          <w:p w14:paraId="58BCB146" w14:textId="5E0E32F8" w:rsidR="003F1F4C" w:rsidRPr="00087D1C" w:rsidRDefault="003F1F4C" w:rsidP="003F1F4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9644EA">
              <w:t>.................</w:t>
            </w:r>
          </w:p>
        </w:tc>
      </w:tr>
    </w:tbl>
    <w:p w14:paraId="75B12151" w14:textId="77777777" w:rsidR="00087D1C" w:rsidRPr="00087D1C" w:rsidRDefault="00087D1C" w:rsidP="00087D1C">
      <w:pPr>
        <w:suppressAutoHyphens/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val="ca-ES"/>
        </w:rPr>
      </w:pPr>
    </w:p>
    <w:p w14:paraId="7C24C401" w14:textId="308B73EC" w:rsidR="00087D1C" w:rsidRPr="003F1F4C" w:rsidRDefault="003F1F4C" w:rsidP="003F1F4C">
      <w:pPr>
        <w:suppressAutoHyphens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</w:pPr>
      <w:r w:rsidRPr="003F1F4C">
        <w:rPr>
          <w:rFonts w:asciiTheme="minorHAnsi" w:eastAsia="Calibri" w:hAnsiTheme="minorHAnsi" w:cstheme="minorHAnsi"/>
          <w:b/>
          <w:bCs/>
          <w:sz w:val="22"/>
          <w:szCs w:val="22"/>
          <w:lang w:val="ca-ES"/>
        </w:rPr>
        <w:t>B. ALTRES CRITERIS DE VALORACIÓ AUTOMÀTICA</w:t>
      </w:r>
    </w:p>
    <w:p w14:paraId="2B3261F8" w14:textId="77777777" w:rsidR="003F1F4C" w:rsidRPr="003F1F4C" w:rsidRDefault="003F1F4C" w:rsidP="003F1F4C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val="ca-ES"/>
        </w:rPr>
      </w:pPr>
    </w:p>
    <w:p w14:paraId="29806821" w14:textId="00D01F05" w:rsidR="00087D1C" w:rsidRPr="00D27DDA" w:rsidRDefault="00D27DDA" w:rsidP="00087D1C">
      <w:pPr>
        <w:suppressAutoHyphens/>
        <w:jc w:val="both"/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</w:pPr>
      <w:r w:rsidRPr="00D27DDA"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  <w:t xml:space="preserve">(Marcar </w:t>
      </w:r>
      <w:r w:rsidR="00087D1C" w:rsidRPr="00D27DDA"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  <w:t xml:space="preserve">amb una </w:t>
      </w:r>
      <w:r w:rsidRPr="00D27DDA"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  <w:t xml:space="preserve">“X” </w:t>
      </w:r>
      <w:r w:rsidR="00087D1C" w:rsidRPr="00D27DDA"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  <w:t>l’opció que s’ofereixi</w:t>
      </w:r>
      <w:r w:rsidRPr="00D27DDA">
        <w:rPr>
          <w:rFonts w:asciiTheme="minorHAnsi" w:eastAsia="Calibri" w:hAnsiTheme="minorHAnsi" w:cstheme="minorHAnsi"/>
          <w:i/>
          <w:iCs/>
          <w:sz w:val="22"/>
          <w:szCs w:val="22"/>
          <w:lang w:val="ca-ES"/>
        </w:rPr>
        <w:t>)</w:t>
      </w:r>
    </w:p>
    <w:p w14:paraId="3E2786F1" w14:textId="77777777" w:rsidR="00087D1C" w:rsidRPr="00087D1C" w:rsidRDefault="00087D1C" w:rsidP="00087D1C">
      <w:pPr>
        <w:suppressAutoHyphens/>
        <w:jc w:val="both"/>
        <w:rPr>
          <w:rFonts w:asciiTheme="minorHAnsi" w:eastAsia="Calibri" w:hAnsiTheme="minorHAnsi" w:cstheme="minorHAnsi"/>
          <w:sz w:val="22"/>
          <w:szCs w:val="22"/>
          <w:lang w:val="ca-ES"/>
        </w:rPr>
      </w:pPr>
    </w:p>
    <w:p w14:paraId="0D7093EF" w14:textId="58EBBEDE" w:rsidR="00087D1C" w:rsidRPr="00087D1C" w:rsidRDefault="003F1F4C" w:rsidP="003F1F4C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>
        <w:rPr>
          <w:rFonts w:asciiTheme="minorHAnsi" w:hAnsiTheme="minorHAnsi" w:cstheme="minorHAnsi"/>
          <w:b/>
          <w:sz w:val="22"/>
          <w:szCs w:val="20"/>
          <w:lang w:val="ca-ES"/>
        </w:rPr>
        <w:t xml:space="preserve">B.1. </w:t>
      </w:r>
      <w:r w:rsidR="00087D1C" w:rsidRPr="00087D1C">
        <w:rPr>
          <w:rFonts w:asciiTheme="minorHAnsi" w:hAnsiTheme="minorHAnsi" w:cstheme="minorHAnsi"/>
          <w:b/>
          <w:sz w:val="22"/>
          <w:szCs w:val="20"/>
          <w:lang w:val="ca-ES"/>
        </w:rPr>
        <w:t>Ampliació del termini de garantia</w:t>
      </w:r>
      <w:r>
        <w:rPr>
          <w:rFonts w:asciiTheme="minorHAnsi" w:hAnsiTheme="minorHAnsi" w:cstheme="minorHAnsi"/>
          <w:b/>
          <w:sz w:val="22"/>
          <w:szCs w:val="20"/>
          <w:lang w:val="ca-ES"/>
        </w:rPr>
        <w:t>:</w:t>
      </w: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6232"/>
        <w:gridCol w:w="2137"/>
      </w:tblGrid>
      <w:tr w:rsidR="00087D1C" w:rsidRPr="00087D1C" w14:paraId="1B8D9750" w14:textId="77777777" w:rsidTr="0030449A">
        <w:tc>
          <w:tcPr>
            <w:tcW w:w="6232" w:type="dxa"/>
            <w:vAlign w:val="center"/>
          </w:tcPr>
          <w:p w14:paraId="32E7FD22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Termini garantia</w:t>
            </w:r>
          </w:p>
        </w:tc>
        <w:tc>
          <w:tcPr>
            <w:tcW w:w="2137" w:type="dxa"/>
            <w:vAlign w:val="center"/>
          </w:tcPr>
          <w:p w14:paraId="08E6DBDE" w14:textId="29C1CBDE" w:rsidR="00087D1C" w:rsidRPr="00087D1C" w:rsidRDefault="003F1F4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Termini de garantia o</w:t>
            </w:r>
            <w:r w:rsidR="00087D1C" w:rsidRPr="00087D1C">
              <w:rPr>
                <w:rFonts w:asciiTheme="minorHAnsi" w:eastAsia="Calibri" w:hAnsiTheme="minorHAnsi" w:cstheme="minorHAnsi"/>
                <w:b/>
                <w:sz w:val="22"/>
                <w:szCs w:val="22"/>
                <w:lang w:val="ca-ES"/>
              </w:rPr>
              <w:t>fert</w:t>
            </w:r>
          </w:p>
        </w:tc>
      </w:tr>
      <w:tr w:rsidR="00087D1C" w:rsidRPr="00087D1C" w14:paraId="19458B06" w14:textId="77777777" w:rsidTr="0030449A">
        <w:tc>
          <w:tcPr>
            <w:tcW w:w="6232" w:type="dxa"/>
            <w:vAlign w:val="center"/>
          </w:tcPr>
          <w:p w14:paraId="21F28C5D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>Ampliació d’1 any (2 anys de garantia total)</w:t>
            </w:r>
          </w:p>
        </w:tc>
        <w:tc>
          <w:tcPr>
            <w:tcW w:w="2137" w:type="dxa"/>
          </w:tcPr>
          <w:p w14:paraId="70FF9D61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087D1C" w:rsidRPr="00087D1C" w14:paraId="67915BBB" w14:textId="77777777" w:rsidTr="0030449A">
        <w:tc>
          <w:tcPr>
            <w:tcW w:w="6232" w:type="dxa"/>
            <w:vAlign w:val="center"/>
          </w:tcPr>
          <w:p w14:paraId="1BF33787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lastRenderedPageBreak/>
              <w:t>Ampliació de 2 anys (3 anys de garantia total)</w:t>
            </w:r>
          </w:p>
        </w:tc>
        <w:tc>
          <w:tcPr>
            <w:tcW w:w="2137" w:type="dxa"/>
          </w:tcPr>
          <w:p w14:paraId="5CA6016B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087D1C" w:rsidRPr="00087D1C" w14:paraId="3248D5FE" w14:textId="77777777" w:rsidTr="0030449A">
        <w:tc>
          <w:tcPr>
            <w:tcW w:w="6232" w:type="dxa"/>
            <w:vAlign w:val="center"/>
          </w:tcPr>
          <w:p w14:paraId="4E790A6C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>Ampliació de 3 anys (4 anys de garantia total)</w:t>
            </w:r>
          </w:p>
        </w:tc>
        <w:tc>
          <w:tcPr>
            <w:tcW w:w="2137" w:type="dxa"/>
          </w:tcPr>
          <w:p w14:paraId="1491A3E2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087D1C" w:rsidRPr="00087D1C" w14:paraId="3EA4DAC9" w14:textId="77777777" w:rsidTr="0030449A">
        <w:tc>
          <w:tcPr>
            <w:tcW w:w="6232" w:type="dxa"/>
            <w:vAlign w:val="center"/>
          </w:tcPr>
          <w:p w14:paraId="2F46304A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  <w:r w:rsidRPr="00087D1C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>Ampliació de 4 anys (5 anys de garantia total)</w:t>
            </w:r>
          </w:p>
        </w:tc>
        <w:tc>
          <w:tcPr>
            <w:tcW w:w="2137" w:type="dxa"/>
          </w:tcPr>
          <w:p w14:paraId="32B75782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14:paraId="556A3293" w14:textId="77777777" w:rsidR="00087D1C" w:rsidRPr="00087D1C" w:rsidRDefault="00087D1C" w:rsidP="00087D1C">
      <w:pPr>
        <w:suppressAutoHyphens/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val="ca-ES"/>
        </w:rPr>
      </w:pPr>
    </w:p>
    <w:p w14:paraId="6C4D3A58" w14:textId="5EAB096F" w:rsidR="00087D1C" w:rsidRPr="00087D1C" w:rsidRDefault="003F1F4C" w:rsidP="003F1F4C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>
        <w:rPr>
          <w:rFonts w:asciiTheme="minorHAnsi" w:hAnsiTheme="minorHAnsi" w:cstheme="minorHAnsi"/>
          <w:b/>
          <w:sz w:val="22"/>
          <w:szCs w:val="20"/>
          <w:lang w:val="ca-ES"/>
        </w:rPr>
        <w:t xml:space="preserve">B.2. </w:t>
      </w:r>
      <w:r w:rsidR="00087D1C" w:rsidRPr="00087D1C">
        <w:rPr>
          <w:rFonts w:asciiTheme="minorHAnsi" w:hAnsiTheme="minorHAnsi" w:cstheme="minorHAnsi"/>
          <w:b/>
          <w:sz w:val="22"/>
          <w:szCs w:val="20"/>
          <w:lang w:val="ca-ES"/>
        </w:rPr>
        <w:t>Millora 1: Estudi i legalització de l’ampliació del quadre elèctric projectada</w:t>
      </w:r>
    </w:p>
    <w:tbl>
      <w:tblPr>
        <w:tblStyle w:val="Taulaambq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993"/>
        <w:gridCol w:w="1144"/>
      </w:tblGrid>
      <w:tr w:rsidR="00087D1C" w:rsidRPr="00087D1C" w14:paraId="4DEFB187" w14:textId="77777777" w:rsidTr="0030449A">
        <w:tc>
          <w:tcPr>
            <w:tcW w:w="5512" w:type="dxa"/>
            <w:vAlign w:val="center"/>
          </w:tcPr>
          <w:p w14:paraId="69C436C8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bookmarkStart w:id="0" w:name="_Hlk226626127"/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Millora 1</w:t>
            </w:r>
          </w:p>
        </w:tc>
        <w:tc>
          <w:tcPr>
            <w:tcW w:w="993" w:type="dxa"/>
            <w:vAlign w:val="center"/>
          </w:tcPr>
          <w:p w14:paraId="27767764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SI</w:t>
            </w:r>
          </w:p>
        </w:tc>
        <w:tc>
          <w:tcPr>
            <w:tcW w:w="1144" w:type="dxa"/>
            <w:vAlign w:val="center"/>
          </w:tcPr>
          <w:p w14:paraId="06CEFDEA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NO</w:t>
            </w:r>
          </w:p>
        </w:tc>
      </w:tr>
      <w:tr w:rsidR="00087D1C" w:rsidRPr="00087D1C" w14:paraId="233E22BB" w14:textId="77777777" w:rsidTr="0030449A">
        <w:tc>
          <w:tcPr>
            <w:tcW w:w="5512" w:type="dxa"/>
          </w:tcPr>
          <w:p w14:paraId="7F7A78BB" w14:textId="3DB0B862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sz w:val="22"/>
                <w:szCs w:val="20"/>
                <w:lang w:val="ca-ES"/>
              </w:rPr>
              <w:t xml:space="preserve">Estudi i legalització </w:t>
            </w:r>
            <w:r w:rsidR="00D27DDA">
              <w:rPr>
                <w:rFonts w:asciiTheme="minorHAnsi" w:hAnsiTheme="minorHAnsi" w:cstheme="minorHAnsi"/>
                <w:sz w:val="22"/>
                <w:szCs w:val="20"/>
                <w:lang w:val="ca-ES"/>
              </w:rPr>
              <w:t xml:space="preserve">de la </w:t>
            </w:r>
            <w:r w:rsidRPr="00087D1C">
              <w:rPr>
                <w:rFonts w:asciiTheme="minorHAnsi" w:hAnsiTheme="minorHAnsi" w:cstheme="minorHAnsi"/>
                <w:sz w:val="22"/>
                <w:szCs w:val="20"/>
                <w:lang w:val="ca-ES"/>
              </w:rPr>
              <w:t>instal·lació elèctrica</w:t>
            </w:r>
          </w:p>
        </w:tc>
        <w:tc>
          <w:tcPr>
            <w:tcW w:w="993" w:type="dxa"/>
          </w:tcPr>
          <w:p w14:paraId="1876A555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  <w:tc>
          <w:tcPr>
            <w:tcW w:w="1144" w:type="dxa"/>
          </w:tcPr>
          <w:p w14:paraId="1AB16A0D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</w:tr>
      <w:bookmarkEnd w:id="0"/>
    </w:tbl>
    <w:p w14:paraId="21C727A4" w14:textId="77777777" w:rsidR="00087D1C" w:rsidRPr="00087D1C" w:rsidRDefault="00087D1C" w:rsidP="003F1F4C">
      <w:pPr>
        <w:spacing w:after="160"/>
        <w:jc w:val="both"/>
        <w:rPr>
          <w:rFonts w:asciiTheme="minorHAnsi" w:hAnsiTheme="minorHAnsi" w:cstheme="minorHAnsi"/>
          <w:sz w:val="22"/>
          <w:szCs w:val="20"/>
          <w:lang w:val="ca-ES"/>
        </w:rPr>
      </w:pPr>
    </w:p>
    <w:p w14:paraId="2B11FDCC" w14:textId="3F9E63C4" w:rsidR="00087D1C" w:rsidRPr="00087D1C" w:rsidRDefault="003F1F4C" w:rsidP="003F1F4C">
      <w:pPr>
        <w:suppressAutoHyphens/>
        <w:spacing w:after="160" w:line="259" w:lineRule="auto"/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3F1F4C">
        <w:rPr>
          <w:rFonts w:asciiTheme="minorHAnsi" w:hAnsiTheme="minorHAnsi" w:cstheme="minorHAnsi"/>
          <w:b/>
          <w:bCs/>
          <w:sz w:val="22"/>
          <w:szCs w:val="20"/>
          <w:lang w:val="ca-ES"/>
        </w:rPr>
        <w:t>B.3.</w:t>
      </w:r>
      <w:r>
        <w:rPr>
          <w:rFonts w:asciiTheme="minorHAnsi" w:hAnsiTheme="minorHAnsi" w:cstheme="minorHAnsi"/>
          <w:sz w:val="22"/>
          <w:szCs w:val="20"/>
          <w:lang w:val="ca-ES"/>
        </w:rPr>
        <w:t xml:space="preserve"> </w:t>
      </w:r>
      <w:r w:rsidR="00087D1C" w:rsidRPr="00087D1C">
        <w:rPr>
          <w:rFonts w:asciiTheme="minorHAnsi" w:hAnsiTheme="minorHAnsi" w:cstheme="minorHAnsi"/>
          <w:b/>
          <w:sz w:val="22"/>
          <w:szCs w:val="20"/>
          <w:lang w:val="ca-ES"/>
        </w:rPr>
        <w:t>Millora 2: Subministrament i instal·lació d’electrodomèstics amb etiqueta d’eficiència energètica A</w:t>
      </w:r>
    </w:p>
    <w:tbl>
      <w:tblPr>
        <w:tblStyle w:val="Taulaambq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993"/>
        <w:gridCol w:w="1144"/>
      </w:tblGrid>
      <w:tr w:rsidR="00087D1C" w:rsidRPr="00087D1C" w14:paraId="4CCAF726" w14:textId="77777777" w:rsidTr="0030449A">
        <w:tc>
          <w:tcPr>
            <w:tcW w:w="5512" w:type="dxa"/>
            <w:vAlign w:val="center"/>
          </w:tcPr>
          <w:p w14:paraId="6C423B78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Millora 2</w:t>
            </w:r>
          </w:p>
        </w:tc>
        <w:tc>
          <w:tcPr>
            <w:tcW w:w="993" w:type="dxa"/>
            <w:vAlign w:val="center"/>
          </w:tcPr>
          <w:p w14:paraId="43F06BEC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SI</w:t>
            </w:r>
          </w:p>
        </w:tc>
        <w:tc>
          <w:tcPr>
            <w:tcW w:w="1144" w:type="dxa"/>
            <w:vAlign w:val="center"/>
          </w:tcPr>
          <w:p w14:paraId="796903FD" w14:textId="77777777" w:rsidR="00087D1C" w:rsidRPr="00087D1C" w:rsidRDefault="00087D1C" w:rsidP="00087D1C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b/>
                <w:sz w:val="22"/>
                <w:szCs w:val="20"/>
                <w:lang w:val="ca-ES"/>
              </w:rPr>
              <w:t>NO</w:t>
            </w:r>
          </w:p>
        </w:tc>
      </w:tr>
      <w:tr w:rsidR="00087D1C" w:rsidRPr="00087D1C" w14:paraId="7EAB9EB3" w14:textId="77777777" w:rsidTr="0030449A">
        <w:tc>
          <w:tcPr>
            <w:tcW w:w="5512" w:type="dxa"/>
          </w:tcPr>
          <w:p w14:paraId="2178388F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sz w:val="22"/>
                <w:szCs w:val="20"/>
                <w:lang w:val="ca-ES"/>
              </w:rPr>
              <w:t>Subministrament i instal·lació de rentadora i assecadora</w:t>
            </w:r>
          </w:p>
        </w:tc>
        <w:tc>
          <w:tcPr>
            <w:tcW w:w="993" w:type="dxa"/>
          </w:tcPr>
          <w:p w14:paraId="1C1E91EE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  <w:tc>
          <w:tcPr>
            <w:tcW w:w="1144" w:type="dxa"/>
          </w:tcPr>
          <w:p w14:paraId="5BD111FB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</w:tr>
      <w:tr w:rsidR="00087D1C" w:rsidRPr="00087D1C" w14:paraId="44DE5070" w14:textId="77777777" w:rsidTr="0030449A">
        <w:tc>
          <w:tcPr>
            <w:tcW w:w="5512" w:type="dxa"/>
          </w:tcPr>
          <w:p w14:paraId="18F43509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  <w:r w:rsidRPr="00087D1C">
              <w:rPr>
                <w:rFonts w:asciiTheme="minorHAnsi" w:hAnsiTheme="minorHAnsi" w:cstheme="minorHAnsi"/>
                <w:sz w:val="22"/>
                <w:szCs w:val="20"/>
                <w:lang w:val="ca-ES"/>
              </w:rPr>
              <w:t>Subministrament i instal·lació de nevera i microones</w:t>
            </w:r>
          </w:p>
        </w:tc>
        <w:tc>
          <w:tcPr>
            <w:tcW w:w="993" w:type="dxa"/>
          </w:tcPr>
          <w:p w14:paraId="6BA3656C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  <w:tc>
          <w:tcPr>
            <w:tcW w:w="1144" w:type="dxa"/>
          </w:tcPr>
          <w:p w14:paraId="7676C130" w14:textId="77777777" w:rsidR="00087D1C" w:rsidRPr="00087D1C" w:rsidRDefault="00087D1C" w:rsidP="00087D1C">
            <w:pPr>
              <w:spacing w:after="160"/>
              <w:jc w:val="both"/>
              <w:rPr>
                <w:rFonts w:asciiTheme="minorHAnsi" w:hAnsiTheme="minorHAnsi" w:cstheme="minorHAnsi"/>
                <w:sz w:val="22"/>
                <w:szCs w:val="20"/>
                <w:lang w:val="ca-ES"/>
              </w:rPr>
            </w:pPr>
          </w:p>
        </w:tc>
      </w:tr>
    </w:tbl>
    <w:p w14:paraId="1FC0B839" w14:textId="77777777" w:rsidR="00087D1C" w:rsidRPr="00087D1C" w:rsidRDefault="00087D1C" w:rsidP="00087D1C">
      <w:pPr>
        <w:spacing w:after="160"/>
        <w:ind w:left="720"/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</w:p>
    <w:p w14:paraId="388022A2" w14:textId="77777777" w:rsidR="0013763F" w:rsidRPr="00526052" w:rsidRDefault="0013763F" w:rsidP="0013763F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</w:p>
    <w:p w14:paraId="181DE0ED" w14:textId="77777777" w:rsidR="0013763F" w:rsidRPr="00526052" w:rsidRDefault="0013763F" w:rsidP="0013763F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  <w:r w:rsidRPr="00526052">
        <w:rPr>
          <w:rFonts w:asciiTheme="minorHAnsi" w:eastAsia="Yu Gothic UI Semilight" w:hAnsiTheme="minorHAnsi" w:cstheme="minorHAnsi"/>
          <w:sz w:val="22"/>
          <w:szCs w:val="22"/>
          <w:lang w:val="ca-ES"/>
        </w:rPr>
        <w:t>Signat i datat electrònicament.</w:t>
      </w:r>
    </w:p>
    <w:p w14:paraId="4D4AA92E" w14:textId="77777777" w:rsidR="005D05FB" w:rsidRPr="00526052" w:rsidRDefault="005D05FB" w:rsidP="00D57F61">
      <w:pPr>
        <w:jc w:val="both"/>
        <w:rPr>
          <w:rFonts w:asciiTheme="minorHAnsi" w:eastAsia="Yu Gothic UI Semilight" w:hAnsiTheme="minorHAnsi" w:cstheme="minorHAnsi"/>
          <w:color w:val="000000" w:themeColor="text1"/>
          <w:sz w:val="22"/>
          <w:szCs w:val="22"/>
          <w:lang w:val="ca-ES"/>
        </w:rPr>
      </w:pPr>
    </w:p>
    <w:sectPr w:rsidR="005D05FB" w:rsidRPr="00526052" w:rsidSect="005A0E3E">
      <w:headerReference w:type="default" r:id="rId8"/>
      <w:footerReference w:type="default" r:id="rId9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136B" w14:textId="77777777" w:rsidR="00771601" w:rsidRDefault="00771601">
      <w:r>
        <w:separator/>
      </w:r>
    </w:p>
  </w:endnote>
  <w:endnote w:type="continuationSeparator" w:id="0">
    <w:p w14:paraId="5B03E5CA" w14:textId="77777777" w:rsidR="00771601" w:rsidRDefault="0077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3393" w14:textId="77777777" w:rsidR="007304FE" w:rsidRPr="00EA5577" w:rsidRDefault="007304FE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70997221" w14:textId="77777777" w:rsidR="007304FE" w:rsidRPr="00DC4B8C" w:rsidRDefault="007304FE" w:rsidP="00823819">
    <w:pPr>
      <w:pStyle w:val="Peu"/>
      <w:ind w:right="360"/>
      <w:rPr>
        <w:rFonts w:ascii="Calibri" w:hAnsi="Calibri" w:cs="Calibri"/>
        <w:color w:val="7F7F7F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Consell Comarcal del Ripollès</w:t>
    </w:r>
    <w:r>
      <w:rPr>
        <w:rFonts w:ascii="Calibri" w:hAnsi="Calibri" w:cs="Calibri"/>
        <w:color w:val="7F7F7F"/>
        <w:sz w:val="16"/>
        <w:szCs w:val="16"/>
      </w:rPr>
      <w:t xml:space="preserve"> · NIF: P</w:t>
    </w:r>
    <w:r w:rsidRPr="00DC4B8C">
      <w:rPr>
        <w:rFonts w:ascii="Calibri" w:hAnsi="Calibri" w:cs="Calibri"/>
        <w:color w:val="7F7F7F"/>
        <w:sz w:val="16"/>
        <w:szCs w:val="16"/>
      </w:rPr>
      <w:t>6700004B</w:t>
    </w:r>
  </w:p>
  <w:p w14:paraId="49BC5320" w14:textId="77777777" w:rsidR="007304FE" w:rsidRPr="001E39C1" w:rsidRDefault="007304FE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 xml:space="preserve">Carrer del </w:t>
    </w:r>
    <w:proofErr w:type="spellStart"/>
    <w:r w:rsidRPr="00DC4B8C">
      <w:rPr>
        <w:rFonts w:ascii="Calibri" w:hAnsi="Calibri" w:cs="Calibri"/>
        <w:color w:val="7F7F7F"/>
        <w:sz w:val="16"/>
        <w:szCs w:val="16"/>
      </w:rPr>
      <w:t>Progrés</w:t>
    </w:r>
    <w:proofErr w:type="spellEnd"/>
    <w:r w:rsidRPr="00DC4B8C">
      <w:rPr>
        <w:rFonts w:ascii="Calibri" w:hAnsi="Calibri" w:cs="Calibri"/>
        <w:color w:val="7F7F7F"/>
        <w:sz w:val="16"/>
        <w:szCs w:val="16"/>
      </w:rPr>
      <w:t>, 22 · 17500 Ripoll · ripolles.cat · 972 70 32 11 · FAX 972 70 26 54 · ccripolles@ripolles.cat</w:t>
    </w:r>
    <w:r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62E7" w14:textId="77777777" w:rsidR="00771601" w:rsidRDefault="00771601">
      <w:r>
        <w:separator/>
      </w:r>
    </w:p>
  </w:footnote>
  <w:footnote w:type="continuationSeparator" w:id="0">
    <w:p w14:paraId="6590DD5C" w14:textId="77777777" w:rsidR="00771601" w:rsidRDefault="0077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165" w14:textId="77777777" w:rsidR="007304FE" w:rsidRDefault="007304FE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4BF3BCF" wp14:editId="37661E76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napToGrid w:val="0"/>
      </w:rPr>
      <w:t xml:space="preserve"> </w:t>
    </w:r>
  </w:p>
  <w:p w14:paraId="30426629" w14:textId="77777777" w:rsidR="007304FE" w:rsidRPr="00146138" w:rsidRDefault="007304FE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6F6"/>
    <w:multiLevelType w:val="hybridMultilevel"/>
    <w:tmpl w:val="5BBCD38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DB7BB0"/>
    <w:multiLevelType w:val="hybridMultilevel"/>
    <w:tmpl w:val="DDD6FDC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1A90"/>
    <w:multiLevelType w:val="hybridMultilevel"/>
    <w:tmpl w:val="B35A03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680B"/>
    <w:multiLevelType w:val="hybridMultilevel"/>
    <w:tmpl w:val="57D4EDD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F4114"/>
    <w:multiLevelType w:val="hybridMultilevel"/>
    <w:tmpl w:val="D4CAD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31F5A"/>
    <w:multiLevelType w:val="hybridMultilevel"/>
    <w:tmpl w:val="AFC82864"/>
    <w:lvl w:ilvl="0" w:tplc="751872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A10AA"/>
    <w:multiLevelType w:val="hybridMultilevel"/>
    <w:tmpl w:val="F462F300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5F99"/>
    <w:multiLevelType w:val="hybridMultilevel"/>
    <w:tmpl w:val="54DCDD46"/>
    <w:lvl w:ilvl="0" w:tplc="6F9403F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E0A5D"/>
    <w:multiLevelType w:val="multilevel"/>
    <w:tmpl w:val="63A2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762371A"/>
    <w:multiLevelType w:val="hybridMultilevel"/>
    <w:tmpl w:val="1BAE3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96A"/>
    <w:multiLevelType w:val="multilevel"/>
    <w:tmpl w:val="7EBC7A5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E75695"/>
    <w:multiLevelType w:val="hybridMultilevel"/>
    <w:tmpl w:val="F48AF244"/>
    <w:lvl w:ilvl="0" w:tplc="61C8B114">
      <w:start w:val="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2683614"/>
    <w:multiLevelType w:val="hybridMultilevel"/>
    <w:tmpl w:val="C2FA91A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241"/>
    <w:multiLevelType w:val="multilevel"/>
    <w:tmpl w:val="EDEC296E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775AFC"/>
    <w:multiLevelType w:val="hybridMultilevel"/>
    <w:tmpl w:val="6C00B0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3252B4"/>
    <w:multiLevelType w:val="hybridMultilevel"/>
    <w:tmpl w:val="1C52BBB6"/>
    <w:lvl w:ilvl="0" w:tplc="460E0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344E0"/>
    <w:multiLevelType w:val="hybridMultilevel"/>
    <w:tmpl w:val="DA4E7FC8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41D3"/>
    <w:multiLevelType w:val="hybridMultilevel"/>
    <w:tmpl w:val="4380F254"/>
    <w:lvl w:ilvl="0" w:tplc="0CA0A3E6">
      <w:start w:val="1"/>
      <w:numFmt w:val="lowerLetter"/>
      <w:lvlText w:val="%1)"/>
      <w:lvlJc w:val="left"/>
      <w:pPr>
        <w:ind w:left="6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2" w:hanging="360"/>
      </w:pPr>
    </w:lvl>
    <w:lvl w:ilvl="2" w:tplc="0403001B" w:tentative="1">
      <w:start w:val="1"/>
      <w:numFmt w:val="lowerRoman"/>
      <w:lvlText w:val="%3."/>
      <w:lvlJc w:val="right"/>
      <w:pPr>
        <w:ind w:left="2042" w:hanging="180"/>
      </w:pPr>
    </w:lvl>
    <w:lvl w:ilvl="3" w:tplc="0403000F" w:tentative="1">
      <w:start w:val="1"/>
      <w:numFmt w:val="decimal"/>
      <w:lvlText w:val="%4."/>
      <w:lvlJc w:val="left"/>
      <w:pPr>
        <w:ind w:left="2762" w:hanging="360"/>
      </w:pPr>
    </w:lvl>
    <w:lvl w:ilvl="4" w:tplc="04030019" w:tentative="1">
      <w:start w:val="1"/>
      <w:numFmt w:val="lowerLetter"/>
      <w:lvlText w:val="%5."/>
      <w:lvlJc w:val="left"/>
      <w:pPr>
        <w:ind w:left="3482" w:hanging="360"/>
      </w:pPr>
    </w:lvl>
    <w:lvl w:ilvl="5" w:tplc="0403001B" w:tentative="1">
      <w:start w:val="1"/>
      <w:numFmt w:val="lowerRoman"/>
      <w:lvlText w:val="%6."/>
      <w:lvlJc w:val="right"/>
      <w:pPr>
        <w:ind w:left="4202" w:hanging="180"/>
      </w:pPr>
    </w:lvl>
    <w:lvl w:ilvl="6" w:tplc="0403000F" w:tentative="1">
      <w:start w:val="1"/>
      <w:numFmt w:val="decimal"/>
      <w:lvlText w:val="%7."/>
      <w:lvlJc w:val="left"/>
      <w:pPr>
        <w:ind w:left="4922" w:hanging="360"/>
      </w:pPr>
    </w:lvl>
    <w:lvl w:ilvl="7" w:tplc="04030019" w:tentative="1">
      <w:start w:val="1"/>
      <w:numFmt w:val="lowerLetter"/>
      <w:lvlText w:val="%8."/>
      <w:lvlJc w:val="left"/>
      <w:pPr>
        <w:ind w:left="5642" w:hanging="360"/>
      </w:pPr>
    </w:lvl>
    <w:lvl w:ilvl="8" w:tplc="0403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0" w15:restartNumberingAfterBreak="0">
    <w:nsid w:val="2C0F671B"/>
    <w:multiLevelType w:val="hybridMultilevel"/>
    <w:tmpl w:val="996E7846"/>
    <w:lvl w:ilvl="0" w:tplc="BB065C9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6EEB"/>
    <w:multiLevelType w:val="multilevel"/>
    <w:tmpl w:val="E77C30D8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kern w:val="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17F0914"/>
    <w:multiLevelType w:val="hybridMultilevel"/>
    <w:tmpl w:val="EBCA3E9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03F73"/>
    <w:multiLevelType w:val="hybridMultilevel"/>
    <w:tmpl w:val="A0D82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375EA"/>
    <w:multiLevelType w:val="hybridMultilevel"/>
    <w:tmpl w:val="A66E4028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04306"/>
    <w:multiLevelType w:val="hybridMultilevel"/>
    <w:tmpl w:val="241A4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49A233D"/>
    <w:multiLevelType w:val="hybridMultilevel"/>
    <w:tmpl w:val="19E6116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A167A"/>
    <w:multiLevelType w:val="hybridMultilevel"/>
    <w:tmpl w:val="DA94145C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F34B5"/>
    <w:multiLevelType w:val="hybridMultilevel"/>
    <w:tmpl w:val="719CF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718C2"/>
    <w:multiLevelType w:val="hybridMultilevel"/>
    <w:tmpl w:val="DCD4586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3E4EDB"/>
    <w:multiLevelType w:val="hybridMultilevel"/>
    <w:tmpl w:val="E946A02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8AB3FF2"/>
    <w:multiLevelType w:val="hybridMultilevel"/>
    <w:tmpl w:val="AFC4933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AC7D8D"/>
    <w:multiLevelType w:val="multilevel"/>
    <w:tmpl w:val="BAF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144E3B"/>
    <w:multiLevelType w:val="hybridMultilevel"/>
    <w:tmpl w:val="8A80C0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235188"/>
    <w:multiLevelType w:val="hybridMultilevel"/>
    <w:tmpl w:val="44783EA8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92100"/>
    <w:multiLevelType w:val="hybridMultilevel"/>
    <w:tmpl w:val="DE2A9E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90DED"/>
    <w:multiLevelType w:val="hybridMultilevel"/>
    <w:tmpl w:val="DD0A78D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ABC5C6B"/>
    <w:multiLevelType w:val="hybridMultilevel"/>
    <w:tmpl w:val="951A7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C5D0E"/>
    <w:multiLevelType w:val="hybridMultilevel"/>
    <w:tmpl w:val="A0D82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8E50F6"/>
    <w:multiLevelType w:val="hybridMultilevel"/>
    <w:tmpl w:val="76B2E9FC"/>
    <w:lvl w:ilvl="0" w:tplc="149280BE">
      <w:start w:val="1"/>
      <w:numFmt w:val="lowerLetter"/>
      <w:lvlText w:val="%1)"/>
      <w:lvlJc w:val="left"/>
      <w:pPr>
        <w:ind w:left="6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2" w:hanging="360"/>
      </w:pPr>
    </w:lvl>
    <w:lvl w:ilvl="2" w:tplc="0403001B" w:tentative="1">
      <w:start w:val="1"/>
      <w:numFmt w:val="lowerRoman"/>
      <w:lvlText w:val="%3."/>
      <w:lvlJc w:val="right"/>
      <w:pPr>
        <w:ind w:left="2042" w:hanging="180"/>
      </w:pPr>
    </w:lvl>
    <w:lvl w:ilvl="3" w:tplc="0403000F" w:tentative="1">
      <w:start w:val="1"/>
      <w:numFmt w:val="decimal"/>
      <w:lvlText w:val="%4."/>
      <w:lvlJc w:val="left"/>
      <w:pPr>
        <w:ind w:left="2762" w:hanging="360"/>
      </w:pPr>
    </w:lvl>
    <w:lvl w:ilvl="4" w:tplc="04030019" w:tentative="1">
      <w:start w:val="1"/>
      <w:numFmt w:val="lowerLetter"/>
      <w:lvlText w:val="%5."/>
      <w:lvlJc w:val="left"/>
      <w:pPr>
        <w:ind w:left="3482" w:hanging="360"/>
      </w:pPr>
    </w:lvl>
    <w:lvl w:ilvl="5" w:tplc="0403001B" w:tentative="1">
      <w:start w:val="1"/>
      <w:numFmt w:val="lowerRoman"/>
      <w:lvlText w:val="%6."/>
      <w:lvlJc w:val="right"/>
      <w:pPr>
        <w:ind w:left="4202" w:hanging="180"/>
      </w:pPr>
    </w:lvl>
    <w:lvl w:ilvl="6" w:tplc="0403000F" w:tentative="1">
      <w:start w:val="1"/>
      <w:numFmt w:val="decimal"/>
      <w:lvlText w:val="%7."/>
      <w:lvlJc w:val="left"/>
      <w:pPr>
        <w:ind w:left="4922" w:hanging="360"/>
      </w:pPr>
    </w:lvl>
    <w:lvl w:ilvl="7" w:tplc="04030019" w:tentative="1">
      <w:start w:val="1"/>
      <w:numFmt w:val="lowerLetter"/>
      <w:lvlText w:val="%8."/>
      <w:lvlJc w:val="left"/>
      <w:pPr>
        <w:ind w:left="5642" w:hanging="360"/>
      </w:pPr>
    </w:lvl>
    <w:lvl w:ilvl="8" w:tplc="0403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2" w15:restartNumberingAfterBreak="0">
    <w:nsid w:val="4DAB55A0"/>
    <w:multiLevelType w:val="hybridMultilevel"/>
    <w:tmpl w:val="6B9235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3E0AFD"/>
    <w:multiLevelType w:val="multilevel"/>
    <w:tmpl w:val="699278D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1AC7F02"/>
    <w:multiLevelType w:val="hybridMultilevel"/>
    <w:tmpl w:val="E7C27CCA"/>
    <w:lvl w:ilvl="0" w:tplc="D7042F56">
      <w:start w:val="1"/>
      <w:numFmt w:val="lowerLetter"/>
      <w:lvlText w:val="%1."/>
      <w:lvlJc w:val="left"/>
      <w:pPr>
        <w:ind w:left="522" w:hanging="238"/>
      </w:pPr>
      <w:rPr>
        <w:rFonts w:ascii="Arial" w:eastAsia="Arial" w:hAnsi="Arial" w:cs="Arial" w:hint="default"/>
        <w:b w:val="0"/>
        <w:bCs/>
        <w:i w:val="0"/>
        <w:iCs/>
        <w:spacing w:val="-3"/>
        <w:w w:val="103"/>
        <w:sz w:val="21"/>
        <w:szCs w:val="21"/>
      </w:rPr>
    </w:lvl>
    <w:lvl w:ilvl="1" w:tplc="FFFFFFFF">
      <w:start w:val="1"/>
      <w:numFmt w:val="decimal"/>
      <w:lvlText w:val="%2."/>
      <w:lvlJc w:val="left"/>
      <w:pPr>
        <w:ind w:left="522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FFFFFFFF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507" w:hanging="238"/>
      </w:pPr>
      <w:rPr>
        <w:rFonts w:hint="default"/>
      </w:rPr>
    </w:lvl>
    <w:lvl w:ilvl="4" w:tplc="FFFFFFFF">
      <w:numFmt w:val="bullet"/>
      <w:lvlText w:val="•"/>
      <w:lvlJc w:val="left"/>
      <w:pPr>
        <w:ind w:left="4505" w:hanging="238"/>
      </w:pPr>
      <w:rPr>
        <w:rFonts w:hint="default"/>
      </w:rPr>
    </w:lvl>
    <w:lvl w:ilvl="5" w:tplc="FFFFFFFF">
      <w:numFmt w:val="bullet"/>
      <w:lvlText w:val="•"/>
      <w:lvlJc w:val="left"/>
      <w:pPr>
        <w:ind w:left="5503" w:hanging="238"/>
      </w:pPr>
      <w:rPr>
        <w:rFonts w:hint="default"/>
      </w:rPr>
    </w:lvl>
    <w:lvl w:ilvl="6" w:tplc="FFFFFFFF">
      <w:numFmt w:val="bullet"/>
      <w:lvlText w:val="•"/>
      <w:lvlJc w:val="left"/>
      <w:pPr>
        <w:ind w:left="6501" w:hanging="238"/>
      </w:pPr>
      <w:rPr>
        <w:rFonts w:hint="default"/>
      </w:rPr>
    </w:lvl>
    <w:lvl w:ilvl="7" w:tplc="FFFFFFFF">
      <w:numFmt w:val="bullet"/>
      <w:lvlText w:val="•"/>
      <w:lvlJc w:val="left"/>
      <w:pPr>
        <w:ind w:left="7499" w:hanging="238"/>
      </w:pPr>
      <w:rPr>
        <w:rFonts w:hint="default"/>
      </w:rPr>
    </w:lvl>
    <w:lvl w:ilvl="8" w:tplc="FFFFFFFF">
      <w:numFmt w:val="bullet"/>
      <w:lvlText w:val="•"/>
      <w:lvlJc w:val="left"/>
      <w:pPr>
        <w:ind w:left="8497" w:hanging="238"/>
      </w:pPr>
      <w:rPr>
        <w:rFonts w:hint="default"/>
      </w:rPr>
    </w:lvl>
  </w:abstractNum>
  <w:abstractNum w:abstractNumId="45" w15:restartNumberingAfterBreak="0">
    <w:nsid w:val="54AA358B"/>
    <w:multiLevelType w:val="hybridMultilevel"/>
    <w:tmpl w:val="8F1828E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E50E4E"/>
    <w:multiLevelType w:val="multilevel"/>
    <w:tmpl w:val="D9307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54E7684D"/>
    <w:multiLevelType w:val="hybridMultilevel"/>
    <w:tmpl w:val="49D004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674755D"/>
    <w:multiLevelType w:val="hybridMultilevel"/>
    <w:tmpl w:val="66F8A27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6F54CDD"/>
    <w:multiLevelType w:val="multilevel"/>
    <w:tmpl w:val="0A966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9335261"/>
    <w:multiLevelType w:val="hybridMultilevel"/>
    <w:tmpl w:val="61DA5902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83053F"/>
    <w:multiLevelType w:val="hybridMultilevel"/>
    <w:tmpl w:val="D8363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557AD9"/>
    <w:multiLevelType w:val="multilevel"/>
    <w:tmpl w:val="37B0E406"/>
    <w:lvl w:ilvl="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CE46869"/>
    <w:multiLevelType w:val="hybridMultilevel"/>
    <w:tmpl w:val="BEAC7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FEE75B4"/>
    <w:multiLevelType w:val="hybridMultilevel"/>
    <w:tmpl w:val="A0F428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584E82"/>
    <w:multiLevelType w:val="hybridMultilevel"/>
    <w:tmpl w:val="3AFE73AE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6D0033"/>
    <w:multiLevelType w:val="hybridMultilevel"/>
    <w:tmpl w:val="A0D82C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401CD6"/>
    <w:multiLevelType w:val="hybridMultilevel"/>
    <w:tmpl w:val="C6E843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4A96B06"/>
    <w:multiLevelType w:val="hybridMultilevel"/>
    <w:tmpl w:val="C4B287B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6C1B38"/>
    <w:multiLevelType w:val="multilevel"/>
    <w:tmpl w:val="E9A4E7D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9A41211"/>
    <w:multiLevelType w:val="hybridMultilevel"/>
    <w:tmpl w:val="DB9A3FB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8D0232"/>
    <w:multiLevelType w:val="hybridMultilevel"/>
    <w:tmpl w:val="46A45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3D38E6"/>
    <w:multiLevelType w:val="multilevel"/>
    <w:tmpl w:val="2E5CEA6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6C4C618F"/>
    <w:multiLevelType w:val="hybridMultilevel"/>
    <w:tmpl w:val="09F2D772"/>
    <w:lvl w:ilvl="0" w:tplc="0403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7" w15:restartNumberingAfterBreak="0">
    <w:nsid w:val="70AA75E0"/>
    <w:multiLevelType w:val="multilevel"/>
    <w:tmpl w:val="B9E04910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71EB02C3"/>
    <w:multiLevelType w:val="hybridMultilevel"/>
    <w:tmpl w:val="58369FC8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946B84"/>
    <w:multiLevelType w:val="multilevel"/>
    <w:tmpl w:val="0FB4ADE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4B7692E"/>
    <w:multiLevelType w:val="hybridMultilevel"/>
    <w:tmpl w:val="C1AC9A7A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EA69A8"/>
    <w:multiLevelType w:val="multilevel"/>
    <w:tmpl w:val="E6840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LECRSU-TITOL2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7A41185"/>
    <w:multiLevelType w:val="hybridMultilevel"/>
    <w:tmpl w:val="BCF0E81E"/>
    <w:lvl w:ilvl="0" w:tplc="22D0F8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89379C3"/>
    <w:multiLevelType w:val="hybridMultilevel"/>
    <w:tmpl w:val="231E80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8954A27"/>
    <w:multiLevelType w:val="hybridMultilevel"/>
    <w:tmpl w:val="C068FAFE"/>
    <w:lvl w:ilvl="0" w:tplc="4DBC777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CA004D"/>
    <w:multiLevelType w:val="hybridMultilevel"/>
    <w:tmpl w:val="6A023A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EC19B4"/>
    <w:multiLevelType w:val="multilevel"/>
    <w:tmpl w:val="119CD99A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1B7EEB"/>
    <w:multiLevelType w:val="hybridMultilevel"/>
    <w:tmpl w:val="8AD47F1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D15D18"/>
    <w:multiLevelType w:val="hybridMultilevel"/>
    <w:tmpl w:val="1E4A6AD2"/>
    <w:lvl w:ilvl="0" w:tplc="DE18CB8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150F6D"/>
    <w:multiLevelType w:val="hybridMultilevel"/>
    <w:tmpl w:val="049873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756A42"/>
    <w:multiLevelType w:val="hybridMultilevel"/>
    <w:tmpl w:val="277E7ED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CD1263"/>
    <w:multiLevelType w:val="hybridMultilevel"/>
    <w:tmpl w:val="4D1A5EEA"/>
    <w:lvl w:ilvl="0" w:tplc="6F9403F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5660">
    <w:abstractNumId w:val="72"/>
  </w:num>
  <w:num w:numId="2" w16cid:durableId="2115439666">
    <w:abstractNumId w:val="78"/>
  </w:num>
  <w:num w:numId="3" w16cid:durableId="1115829732">
    <w:abstractNumId w:val="82"/>
  </w:num>
  <w:num w:numId="4" w16cid:durableId="220991348">
    <w:abstractNumId w:val="54"/>
  </w:num>
  <w:num w:numId="5" w16cid:durableId="86076786">
    <w:abstractNumId w:val="80"/>
  </w:num>
  <w:num w:numId="6" w16cid:durableId="1490366344">
    <w:abstractNumId w:val="81"/>
  </w:num>
  <w:num w:numId="7" w16cid:durableId="1051880118">
    <w:abstractNumId w:val="53"/>
  </w:num>
  <w:num w:numId="8" w16cid:durableId="1110009854">
    <w:abstractNumId w:val="64"/>
  </w:num>
  <w:num w:numId="9" w16cid:durableId="1202329681">
    <w:abstractNumId w:val="20"/>
  </w:num>
  <w:num w:numId="10" w16cid:durableId="595789353">
    <w:abstractNumId w:val="24"/>
  </w:num>
  <w:num w:numId="11" w16cid:durableId="962269848">
    <w:abstractNumId w:val="17"/>
  </w:num>
  <w:num w:numId="12" w16cid:durableId="1707751548">
    <w:abstractNumId w:val="6"/>
  </w:num>
  <w:num w:numId="13" w16cid:durableId="2007438210">
    <w:abstractNumId w:val="22"/>
  </w:num>
  <w:num w:numId="14" w16cid:durableId="733703188">
    <w:abstractNumId w:val="65"/>
  </w:num>
  <w:num w:numId="15" w16cid:durableId="652681817">
    <w:abstractNumId w:val="67"/>
  </w:num>
  <w:num w:numId="16" w16cid:durableId="1947422754">
    <w:abstractNumId w:val="15"/>
  </w:num>
  <w:num w:numId="17" w16cid:durableId="84612400">
    <w:abstractNumId w:val="42"/>
  </w:num>
  <w:num w:numId="18" w16cid:durableId="1122461229">
    <w:abstractNumId w:val="31"/>
  </w:num>
  <w:num w:numId="19" w16cid:durableId="2120904968">
    <w:abstractNumId w:val="57"/>
  </w:num>
  <w:num w:numId="20" w16cid:durableId="2116825028">
    <w:abstractNumId w:val="27"/>
  </w:num>
  <w:num w:numId="21" w16cid:durableId="222183639">
    <w:abstractNumId w:val="36"/>
  </w:num>
  <w:num w:numId="22" w16cid:durableId="1444307264">
    <w:abstractNumId w:val="39"/>
  </w:num>
  <w:num w:numId="23" w16cid:durableId="1854495675">
    <w:abstractNumId w:val="75"/>
  </w:num>
  <w:num w:numId="24" w16cid:durableId="142166487">
    <w:abstractNumId w:val="73"/>
  </w:num>
  <w:num w:numId="25" w16cid:durableId="780340333">
    <w:abstractNumId w:val="14"/>
  </w:num>
  <w:num w:numId="26" w16cid:durableId="1474711241">
    <w:abstractNumId w:val="62"/>
  </w:num>
  <w:num w:numId="27" w16cid:durableId="1100641121">
    <w:abstractNumId w:val="33"/>
  </w:num>
  <w:num w:numId="28" w16cid:durableId="1966736280">
    <w:abstractNumId w:val="47"/>
  </w:num>
  <w:num w:numId="29" w16cid:durableId="1184440688">
    <w:abstractNumId w:val="58"/>
  </w:num>
  <w:num w:numId="30" w16cid:durableId="49883233">
    <w:abstractNumId w:val="9"/>
  </w:num>
  <w:num w:numId="31" w16cid:durableId="490755299">
    <w:abstractNumId w:val="79"/>
  </w:num>
  <w:num w:numId="32" w16cid:durableId="163325981">
    <w:abstractNumId w:val="74"/>
  </w:num>
  <w:num w:numId="33" w16cid:durableId="371466793">
    <w:abstractNumId w:val="7"/>
  </w:num>
  <w:num w:numId="34" w16cid:durableId="1911500313">
    <w:abstractNumId w:val="49"/>
  </w:num>
  <w:num w:numId="35" w16cid:durableId="749232273">
    <w:abstractNumId w:val="30"/>
  </w:num>
  <w:num w:numId="36" w16cid:durableId="1936398373">
    <w:abstractNumId w:val="1"/>
  </w:num>
  <w:num w:numId="37" w16cid:durableId="2060855767">
    <w:abstractNumId w:val="0"/>
  </w:num>
  <w:num w:numId="38" w16cid:durableId="1733305585">
    <w:abstractNumId w:val="56"/>
  </w:num>
  <w:num w:numId="39" w16cid:durableId="332732652">
    <w:abstractNumId w:val="59"/>
  </w:num>
  <w:num w:numId="40" w16cid:durableId="316616720">
    <w:abstractNumId w:val="19"/>
  </w:num>
  <w:num w:numId="41" w16cid:durableId="1167327886">
    <w:abstractNumId w:val="41"/>
  </w:num>
  <w:num w:numId="42" w16cid:durableId="909343601">
    <w:abstractNumId w:val="66"/>
  </w:num>
  <w:num w:numId="43" w16cid:durableId="221716024">
    <w:abstractNumId w:val="25"/>
  </w:num>
  <w:num w:numId="44" w16cid:durableId="8914984">
    <w:abstractNumId w:val="55"/>
  </w:num>
  <w:num w:numId="45" w16cid:durableId="2096706691">
    <w:abstractNumId w:val="43"/>
  </w:num>
  <w:num w:numId="46" w16cid:durableId="84762887">
    <w:abstractNumId w:val="12"/>
  </w:num>
  <w:num w:numId="47" w16cid:durableId="746153711">
    <w:abstractNumId w:val="69"/>
  </w:num>
  <w:num w:numId="48" w16cid:durableId="1226799915">
    <w:abstractNumId w:val="77"/>
  </w:num>
  <w:num w:numId="49" w16cid:durableId="1797143365">
    <w:abstractNumId w:val="16"/>
  </w:num>
  <w:num w:numId="50" w16cid:durableId="881668878">
    <w:abstractNumId w:val="60"/>
  </w:num>
  <w:num w:numId="51" w16cid:durableId="1022516483">
    <w:abstractNumId w:val="28"/>
  </w:num>
  <w:num w:numId="52" w16cid:durableId="1537769238">
    <w:abstractNumId w:val="29"/>
  </w:num>
  <w:num w:numId="53" w16cid:durableId="110706004">
    <w:abstractNumId w:val="46"/>
  </w:num>
  <w:num w:numId="54" w16cid:durableId="796996927">
    <w:abstractNumId w:val="35"/>
  </w:num>
  <w:num w:numId="55" w16cid:durableId="144706974">
    <w:abstractNumId w:val="26"/>
  </w:num>
  <w:num w:numId="56" w16cid:durableId="63455012">
    <w:abstractNumId w:val="61"/>
  </w:num>
  <w:num w:numId="57" w16cid:durableId="1237738587">
    <w:abstractNumId w:val="5"/>
  </w:num>
  <w:num w:numId="58" w16cid:durableId="1889223444">
    <w:abstractNumId w:val="23"/>
  </w:num>
  <w:num w:numId="59" w16cid:durableId="31198621">
    <w:abstractNumId w:val="44"/>
  </w:num>
  <w:num w:numId="60" w16cid:durableId="859901045">
    <w:abstractNumId w:val="76"/>
  </w:num>
  <w:num w:numId="61" w16cid:durableId="1921210866">
    <w:abstractNumId w:val="4"/>
  </w:num>
  <w:num w:numId="62" w16cid:durableId="441805456">
    <w:abstractNumId w:val="40"/>
  </w:num>
  <w:num w:numId="63" w16cid:durableId="1178613465">
    <w:abstractNumId w:val="13"/>
  </w:num>
  <w:num w:numId="64" w16cid:durableId="1559126602">
    <w:abstractNumId w:val="18"/>
  </w:num>
  <w:num w:numId="65" w16cid:durableId="1119563981">
    <w:abstractNumId w:val="3"/>
  </w:num>
  <w:num w:numId="66" w16cid:durableId="939529">
    <w:abstractNumId w:val="37"/>
  </w:num>
  <w:num w:numId="67" w16cid:durableId="598102137">
    <w:abstractNumId w:val="63"/>
  </w:num>
  <w:num w:numId="68" w16cid:durableId="1786464563">
    <w:abstractNumId w:val="71"/>
  </w:num>
  <w:num w:numId="69" w16cid:durableId="848718124">
    <w:abstractNumId w:val="21"/>
  </w:num>
  <w:num w:numId="70" w16cid:durableId="598756394">
    <w:abstractNumId w:val="11"/>
  </w:num>
  <w:num w:numId="71" w16cid:durableId="798648853">
    <w:abstractNumId w:val="10"/>
  </w:num>
  <w:num w:numId="72" w16cid:durableId="1872107096">
    <w:abstractNumId w:val="32"/>
  </w:num>
  <w:num w:numId="73" w16cid:durableId="694189110">
    <w:abstractNumId w:val="51"/>
  </w:num>
  <w:num w:numId="74" w16cid:durableId="4331698">
    <w:abstractNumId w:val="70"/>
  </w:num>
  <w:num w:numId="75" w16cid:durableId="491336191">
    <w:abstractNumId w:val="48"/>
  </w:num>
  <w:num w:numId="76" w16cid:durableId="1277785563">
    <w:abstractNumId w:val="38"/>
  </w:num>
  <w:num w:numId="77" w16cid:durableId="583146849">
    <w:abstractNumId w:val="34"/>
  </w:num>
  <w:num w:numId="78" w16cid:durableId="1805081452">
    <w:abstractNumId w:val="45"/>
  </w:num>
  <w:num w:numId="79" w16cid:durableId="1784152118">
    <w:abstractNumId w:val="8"/>
  </w:num>
  <w:num w:numId="80" w16cid:durableId="97336040">
    <w:abstractNumId w:val="50"/>
  </w:num>
  <w:num w:numId="81" w16cid:durableId="1183939081">
    <w:abstractNumId w:val="68"/>
  </w:num>
  <w:num w:numId="82" w16cid:durableId="615404703">
    <w:abstractNumId w:val="52"/>
  </w:num>
  <w:num w:numId="83" w16cid:durableId="1425033418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735855049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3E"/>
    <w:rsid w:val="00000313"/>
    <w:rsid w:val="00000575"/>
    <w:rsid w:val="0000153D"/>
    <w:rsid w:val="0000400A"/>
    <w:rsid w:val="000053EA"/>
    <w:rsid w:val="00007777"/>
    <w:rsid w:val="00012D63"/>
    <w:rsid w:val="00014672"/>
    <w:rsid w:val="000149CA"/>
    <w:rsid w:val="00016000"/>
    <w:rsid w:val="00016FDD"/>
    <w:rsid w:val="00027D92"/>
    <w:rsid w:val="00033C64"/>
    <w:rsid w:val="000411A7"/>
    <w:rsid w:val="00043594"/>
    <w:rsid w:val="0005142C"/>
    <w:rsid w:val="000541F4"/>
    <w:rsid w:val="000563DE"/>
    <w:rsid w:val="00063C72"/>
    <w:rsid w:val="00064481"/>
    <w:rsid w:val="00065316"/>
    <w:rsid w:val="000674B3"/>
    <w:rsid w:val="00067884"/>
    <w:rsid w:val="0007291B"/>
    <w:rsid w:val="000768FC"/>
    <w:rsid w:val="0007769C"/>
    <w:rsid w:val="00082F78"/>
    <w:rsid w:val="000840DB"/>
    <w:rsid w:val="000857C4"/>
    <w:rsid w:val="00085E9E"/>
    <w:rsid w:val="00087973"/>
    <w:rsid w:val="00087D1C"/>
    <w:rsid w:val="00095792"/>
    <w:rsid w:val="000A2EF4"/>
    <w:rsid w:val="000A3C4F"/>
    <w:rsid w:val="000B4903"/>
    <w:rsid w:val="000B597E"/>
    <w:rsid w:val="000B5C04"/>
    <w:rsid w:val="000B60A0"/>
    <w:rsid w:val="000B6421"/>
    <w:rsid w:val="000B790D"/>
    <w:rsid w:val="000C72C9"/>
    <w:rsid w:val="000D3E21"/>
    <w:rsid w:val="000E0577"/>
    <w:rsid w:val="000E1911"/>
    <w:rsid w:val="000E1DFD"/>
    <w:rsid w:val="000E27FB"/>
    <w:rsid w:val="000E468F"/>
    <w:rsid w:val="000E6A88"/>
    <w:rsid w:val="00103740"/>
    <w:rsid w:val="00104597"/>
    <w:rsid w:val="001068B2"/>
    <w:rsid w:val="00131B12"/>
    <w:rsid w:val="0013763F"/>
    <w:rsid w:val="00144055"/>
    <w:rsid w:val="00144C4C"/>
    <w:rsid w:val="00146138"/>
    <w:rsid w:val="00147035"/>
    <w:rsid w:val="001475D2"/>
    <w:rsid w:val="00154A5F"/>
    <w:rsid w:val="001556A0"/>
    <w:rsid w:val="0015575E"/>
    <w:rsid w:val="00160FA8"/>
    <w:rsid w:val="00170313"/>
    <w:rsid w:val="00182B0F"/>
    <w:rsid w:val="00186D7B"/>
    <w:rsid w:val="001870B6"/>
    <w:rsid w:val="00187614"/>
    <w:rsid w:val="00191558"/>
    <w:rsid w:val="00191854"/>
    <w:rsid w:val="00194C5A"/>
    <w:rsid w:val="001A0249"/>
    <w:rsid w:val="001A36DA"/>
    <w:rsid w:val="001A50BF"/>
    <w:rsid w:val="001A61F8"/>
    <w:rsid w:val="001B5F34"/>
    <w:rsid w:val="001B61BE"/>
    <w:rsid w:val="001C1405"/>
    <w:rsid w:val="001C151F"/>
    <w:rsid w:val="001C296A"/>
    <w:rsid w:val="001C3DEF"/>
    <w:rsid w:val="001C3E6B"/>
    <w:rsid w:val="001C5C3D"/>
    <w:rsid w:val="001D195D"/>
    <w:rsid w:val="001E2A0B"/>
    <w:rsid w:val="001E39C1"/>
    <w:rsid w:val="001E5B6B"/>
    <w:rsid w:val="001F6B93"/>
    <w:rsid w:val="001F7435"/>
    <w:rsid w:val="00200935"/>
    <w:rsid w:val="0020533D"/>
    <w:rsid w:val="00205AE8"/>
    <w:rsid w:val="002069E5"/>
    <w:rsid w:val="0021455D"/>
    <w:rsid w:val="00216C44"/>
    <w:rsid w:val="00221455"/>
    <w:rsid w:val="00222157"/>
    <w:rsid w:val="00222217"/>
    <w:rsid w:val="002238F8"/>
    <w:rsid w:val="00242DBF"/>
    <w:rsid w:val="00243517"/>
    <w:rsid w:val="00245EA0"/>
    <w:rsid w:val="00246F91"/>
    <w:rsid w:val="002527E0"/>
    <w:rsid w:val="00262764"/>
    <w:rsid w:val="00265D1F"/>
    <w:rsid w:val="0026682C"/>
    <w:rsid w:val="00266F34"/>
    <w:rsid w:val="00267A5A"/>
    <w:rsid w:val="002744E8"/>
    <w:rsid w:val="00275FFA"/>
    <w:rsid w:val="002765A4"/>
    <w:rsid w:val="00281444"/>
    <w:rsid w:val="00283663"/>
    <w:rsid w:val="002842CD"/>
    <w:rsid w:val="002849E8"/>
    <w:rsid w:val="00285A51"/>
    <w:rsid w:val="002A32C5"/>
    <w:rsid w:val="002A4A31"/>
    <w:rsid w:val="002A69DF"/>
    <w:rsid w:val="002B47E6"/>
    <w:rsid w:val="002C1043"/>
    <w:rsid w:val="002C16FF"/>
    <w:rsid w:val="002C5C6D"/>
    <w:rsid w:val="002C5CE1"/>
    <w:rsid w:val="002C784C"/>
    <w:rsid w:val="002D14CE"/>
    <w:rsid w:val="002D19CA"/>
    <w:rsid w:val="002D3275"/>
    <w:rsid w:val="002D4D02"/>
    <w:rsid w:val="002E1B48"/>
    <w:rsid w:val="002E2362"/>
    <w:rsid w:val="002E5570"/>
    <w:rsid w:val="002E5FF8"/>
    <w:rsid w:val="002F3E02"/>
    <w:rsid w:val="002F46A2"/>
    <w:rsid w:val="002F4D13"/>
    <w:rsid w:val="002F566C"/>
    <w:rsid w:val="002F6EDC"/>
    <w:rsid w:val="0030210D"/>
    <w:rsid w:val="003050A3"/>
    <w:rsid w:val="00305C6E"/>
    <w:rsid w:val="00310BC9"/>
    <w:rsid w:val="00321FDF"/>
    <w:rsid w:val="003265C7"/>
    <w:rsid w:val="00326E86"/>
    <w:rsid w:val="00332FB7"/>
    <w:rsid w:val="003409A2"/>
    <w:rsid w:val="00340E55"/>
    <w:rsid w:val="0034488F"/>
    <w:rsid w:val="00347E0E"/>
    <w:rsid w:val="00352C58"/>
    <w:rsid w:val="0035528E"/>
    <w:rsid w:val="003560A1"/>
    <w:rsid w:val="00361121"/>
    <w:rsid w:val="003635AE"/>
    <w:rsid w:val="0036362A"/>
    <w:rsid w:val="00363F06"/>
    <w:rsid w:val="00364BAC"/>
    <w:rsid w:val="00367A77"/>
    <w:rsid w:val="00372796"/>
    <w:rsid w:val="0037402E"/>
    <w:rsid w:val="00374064"/>
    <w:rsid w:val="0037463B"/>
    <w:rsid w:val="00374951"/>
    <w:rsid w:val="00380898"/>
    <w:rsid w:val="00382280"/>
    <w:rsid w:val="00383ADC"/>
    <w:rsid w:val="00385985"/>
    <w:rsid w:val="00387FDB"/>
    <w:rsid w:val="003918C2"/>
    <w:rsid w:val="003927A8"/>
    <w:rsid w:val="003955F5"/>
    <w:rsid w:val="003A0E24"/>
    <w:rsid w:val="003B3F5D"/>
    <w:rsid w:val="003B3F77"/>
    <w:rsid w:val="003B5949"/>
    <w:rsid w:val="003C388E"/>
    <w:rsid w:val="003C52C4"/>
    <w:rsid w:val="003C56A5"/>
    <w:rsid w:val="003D16CE"/>
    <w:rsid w:val="003D1EEB"/>
    <w:rsid w:val="003D7AF9"/>
    <w:rsid w:val="003E7000"/>
    <w:rsid w:val="003E7CAD"/>
    <w:rsid w:val="003F11C6"/>
    <w:rsid w:val="003F1F4C"/>
    <w:rsid w:val="003F66BE"/>
    <w:rsid w:val="003F6D5F"/>
    <w:rsid w:val="003F785E"/>
    <w:rsid w:val="00405D75"/>
    <w:rsid w:val="00410D18"/>
    <w:rsid w:val="00420D99"/>
    <w:rsid w:val="00423CD8"/>
    <w:rsid w:val="0042718B"/>
    <w:rsid w:val="004307F5"/>
    <w:rsid w:val="00440962"/>
    <w:rsid w:val="004466D1"/>
    <w:rsid w:val="004468CF"/>
    <w:rsid w:val="00446F75"/>
    <w:rsid w:val="004506C7"/>
    <w:rsid w:val="0045333F"/>
    <w:rsid w:val="00453DFB"/>
    <w:rsid w:val="0045695A"/>
    <w:rsid w:val="0045695E"/>
    <w:rsid w:val="004640A9"/>
    <w:rsid w:val="00464BD5"/>
    <w:rsid w:val="00465691"/>
    <w:rsid w:val="00465C53"/>
    <w:rsid w:val="0046628C"/>
    <w:rsid w:val="00470345"/>
    <w:rsid w:val="00473816"/>
    <w:rsid w:val="0047602A"/>
    <w:rsid w:val="00484811"/>
    <w:rsid w:val="00486600"/>
    <w:rsid w:val="0049048D"/>
    <w:rsid w:val="004927E2"/>
    <w:rsid w:val="004958EB"/>
    <w:rsid w:val="004967EA"/>
    <w:rsid w:val="004A08FA"/>
    <w:rsid w:val="004A2222"/>
    <w:rsid w:val="004A3D83"/>
    <w:rsid w:val="004A6D50"/>
    <w:rsid w:val="004B13B2"/>
    <w:rsid w:val="004B508B"/>
    <w:rsid w:val="004B58CF"/>
    <w:rsid w:val="004C5719"/>
    <w:rsid w:val="004C5F02"/>
    <w:rsid w:val="004D314F"/>
    <w:rsid w:val="004D393A"/>
    <w:rsid w:val="004D7AF8"/>
    <w:rsid w:val="004D7B59"/>
    <w:rsid w:val="004D7FAF"/>
    <w:rsid w:val="004E53FE"/>
    <w:rsid w:val="004E6592"/>
    <w:rsid w:val="004E7C77"/>
    <w:rsid w:val="004F1465"/>
    <w:rsid w:val="004F3D73"/>
    <w:rsid w:val="004F60F9"/>
    <w:rsid w:val="004F6F2F"/>
    <w:rsid w:val="00501F61"/>
    <w:rsid w:val="0050209C"/>
    <w:rsid w:val="00503191"/>
    <w:rsid w:val="00503FB1"/>
    <w:rsid w:val="00504757"/>
    <w:rsid w:val="0050775C"/>
    <w:rsid w:val="005107CF"/>
    <w:rsid w:val="00511880"/>
    <w:rsid w:val="00512AF9"/>
    <w:rsid w:val="00514A5E"/>
    <w:rsid w:val="00514AB7"/>
    <w:rsid w:val="00515A99"/>
    <w:rsid w:val="0051610E"/>
    <w:rsid w:val="00520D9C"/>
    <w:rsid w:val="00521531"/>
    <w:rsid w:val="00522750"/>
    <w:rsid w:val="0052336E"/>
    <w:rsid w:val="005255FB"/>
    <w:rsid w:val="00526052"/>
    <w:rsid w:val="00527D3D"/>
    <w:rsid w:val="00533CC6"/>
    <w:rsid w:val="00535BD0"/>
    <w:rsid w:val="00537D8D"/>
    <w:rsid w:val="00557FF8"/>
    <w:rsid w:val="00563BC7"/>
    <w:rsid w:val="005707E0"/>
    <w:rsid w:val="0057374E"/>
    <w:rsid w:val="005765F0"/>
    <w:rsid w:val="00577ECB"/>
    <w:rsid w:val="00580E7E"/>
    <w:rsid w:val="005834F8"/>
    <w:rsid w:val="00585793"/>
    <w:rsid w:val="005870A9"/>
    <w:rsid w:val="005924C7"/>
    <w:rsid w:val="0059374D"/>
    <w:rsid w:val="0059486E"/>
    <w:rsid w:val="005953E8"/>
    <w:rsid w:val="00596E43"/>
    <w:rsid w:val="005A0E3E"/>
    <w:rsid w:val="005A3007"/>
    <w:rsid w:val="005A39FA"/>
    <w:rsid w:val="005B0259"/>
    <w:rsid w:val="005B25EA"/>
    <w:rsid w:val="005B2C2F"/>
    <w:rsid w:val="005B345A"/>
    <w:rsid w:val="005B4C15"/>
    <w:rsid w:val="005B68B9"/>
    <w:rsid w:val="005B6F2D"/>
    <w:rsid w:val="005C22D5"/>
    <w:rsid w:val="005C6504"/>
    <w:rsid w:val="005C7668"/>
    <w:rsid w:val="005D05FB"/>
    <w:rsid w:val="005D2F0A"/>
    <w:rsid w:val="005D5291"/>
    <w:rsid w:val="005D5BE8"/>
    <w:rsid w:val="005E405D"/>
    <w:rsid w:val="005E62B8"/>
    <w:rsid w:val="005F1A34"/>
    <w:rsid w:val="005F4480"/>
    <w:rsid w:val="00600F05"/>
    <w:rsid w:val="00604D9E"/>
    <w:rsid w:val="006053ED"/>
    <w:rsid w:val="006069A8"/>
    <w:rsid w:val="006121CF"/>
    <w:rsid w:val="0061458B"/>
    <w:rsid w:val="00616B31"/>
    <w:rsid w:val="00621F8F"/>
    <w:rsid w:val="0062463C"/>
    <w:rsid w:val="00630BDF"/>
    <w:rsid w:val="00637BDC"/>
    <w:rsid w:val="00642F9B"/>
    <w:rsid w:val="00650EF3"/>
    <w:rsid w:val="00651E43"/>
    <w:rsid w:val="006577A0"/>
    <w:rsid w:val="00657BEE"/>
    <w:rsid w:val="00663082"/>
    <w:rsid w:val="00674EF1"/>
    <w:rsid w:val="00684C05"/>
    <w:rsid w:val="0069233D"/>
    <w:rsid w:val="0069477E"/>
    <w:rsid w:val="006A0B60"/>
    <w:rsid w:val="006A1DFD"/>
    <w:rsid w:val="006A30A2"/>
    <w:rsid w:val="006A4093"/>
    <w:rsid w:val="006A5B45"/>
    <w:rsid w:val="006B20A5"/>
    <w:rsid w:val="006B42EB"/>
    <w:rsid w:val="006B583E"/>
    <w:rsid w:val="006B7C60"/>
    <w:rsid w:val="006C4AE7"/>
    <w:rsid w:val="006C5161"/>
    <w:rsid w:val="006C724E"/>
    <w:rsid w:val="006D1D8C"/>
    <w:rsid w:val="006D208E"/>
    <w:rsid w:val="006D3A62"/>
    <w:rsid w:val="006D7217"/>
    <w:rsid w:val="006E1010"/>
    <w:rsid w:val="006E104A"/>
    <w:rsid w:val="006E5554"/>
    <w:rsid w:val="006E6AB2"/>
    <w:rsid w:val="006F0357"/>
    <w:rsid w:val="006F632D"/>
    <w:rsid w:val="0070459A"/>
    <w:rsid w:val="00707C2B"/>
    <w:rsid w:val="00710B0E"/>
    <w:rsid w:val="00713A83"/>
    <w:rsid w:val="00713C29"/>
    <w:rsid w:val="00716546"/>
    <w:rsid w:val="007229A4"/>
    <w:rsid w:val="0072416B"/>
    <w:rsid w:val="007304FE"/>
    <w:rsid w:val="00731785"/>
    <w:rsid w:val="00737222"/>
    <w:rsid w:val="007400D9"/>
    <w:rsid w:val="00741232"/>
    <w:rsid w:val="00750E80"/>
    <w:rsid w:val="00752EEA"/>
    <w:rsid w:val="00753CC7"/>
    <w:rsid w:val="007631AB"/>
    <w:rsid w:val="007639F8"/>
    <w:rsid w:val="0076444F"/>
    <w:rsid w:val="00766C4F"/>
    <w:rsid w:val="00770EF7"/>
    <w:rsid w:val="00771601"/>
    <w:rsid w:val="00771AAD"/>
    <w:rsid w:val="0077486B"/>
    <w:rsid w:val="007809A3"/>
    <w:rsid w:val="00783A59"/>
    <w:rsid w:val="00783DF8"/>
    <w:rsid w:val="00786E1A"/>
    <w:rsid w:val="00787DF7"/>
    <w:rsid w:val="00794346"/>
    <w:rsid w:val="00796806"/>
    <w:rsid w:val="007A1CB7"/>
    <w:rsid w:val="007A2C2D"/>
    <w:rsid w:val="007A38D8"/>
    <w:rsid w:val="007A4429"/>
    <w:rsid w:val="007A4E62"/>
    <w:rsid w:val="007A73CE"/>
    <w:rsid w:val="007B22C8"/>
    <w:rsid w:val="007B2769"/>
    <w:rsid w:val="007C0DD1"/>
    <w:rsid w:val="007C58C3"/>
    <w:rsid w:val="007D3C96"/>
    <w:rsid w:val="007D5C61"/>
    <w:rsid w:val="007D6EA4"/>
    <w:rsid w:val="007E08A4"/>
    <w:rsid w:val="007E205A"/>
    <w:rsid w:val="007E2A9B"/>
    <w:rsid w:val="007E6DAD"/>
    <w:rsid w:val="007E742B"/>
    <w:rsid w:val="007F20B6"/>
    <w:rsid w:val="007F7BBC"/>
    <w:rsid w:val="008037B5"/>
    <w:rsid w:val="00803E2A"/>
    <w:rsid w:val="00810D66"/>
    <w:rsid w:val="008147A7"/>
    <w:rsid w:val="0081498B"/>
    <w:rsid w:val="00817A04"/>
    <w:rsid w:val="008201B3"/>
    <w:rsid w:val="008231AE"/>
    <w:rsid w:val="00823819"/>
    <w:rsid w:val="0083441A"/>
    <w:rsid w:val="00834D1A"/>
    <w:rsid w:val="00842A58"/>
    <w:rsid w:val="00844971"/>
    <w:rsid w:val="00847B4F"/>
    <w:rsid w:val="00847E20"/>
    <w:rsid w:val="008505BD"/>
    <w:rsid w:val="00850FFB"/>
    <w:rsid w:val="00851A51"/>
    <w:rsid w:val="0085426D"/>
    <w:rsid w:val="00855326"/>
    <w:rsid w:val="008605BA"/>
    <w:rsid w:val="008715B0"/>
    <w:rsid w:val="00872041"/>
    <w:rsid w:val="0087464A"/>
    <w:rsid w:val="008763C2"/>
    <w:rsid w:val="008801DE"/>
    <w:rsid w:val="008835D1"/>
    <w:rsid w:val="00883D22"/>
    <w:rsid w:val="00884C3F"/>
    <w:rsid w:val="008856DE"/>
    <w:rsid w:val="008933B4"/>
    <w:rsid w:val="00893AE8"/>
    <w:rsid w:val="008A5CE0"/>
    <w:rsid w:val="008B0F8D"/>
    <w:rsid w:val="008B4A8D"/>
    <w:rsid w:val="008B65FC"/>
    <w:rsid w:val="008B7559"/>
    <w:rsid w:val="008B7970"/>
    <w:rsid w:val="008C1099"/>
    <w:rsid w:val="008C18FF"/>
    <w:rsid w:val="008C251A"/>
    <w:rsid w:val="008C33ED"/>
    <w:rsid w:val="008C7B67"/>
    <w:rsid w:val="008D088F"/>
    <w:rsid w:val="008D157F"/>
    <w:rsid w:val="008D17DF"/>
    <w:rsid w:val="008D3132"/>
    <w:rsid w:val="008D7D0F"/>
    <w:rsid w:val="008E0025"/>
    <w:rsid w:val="008E3986"/>
    <w:rsid w:val="008E426D"/>
    <w:rsid w:val="008F0236"/>
    <w:rsid w:val="008F2249"/>
    <w:rsid w:val="008F3955"/>
    <w:rsid w:val="008F64DB"/>
    <w:rsid w:val="008F7163"/>
    <w:rsid w:val="00900916"/>
    <w:rsid w:val="009026AE"/>
    <w:rsid w:val="00905550"/>
    <w:rsid w:val="0090559B"/>
    <w:rsid w:val="00912380"/>
    <w:rsid w:val="0092058A"/>
    <w:rsid w:val="009212D0"/>
    <w:rsid w:val="00921B5E"/>
    <w:rsid w:val="009279F6"/>
    <w:rsid w:val="00931582"/>
    <w:rsid w:val="00950EE2"/>
    <w:rsid w:val="00951123"/>
    <w:rsid w:val="00952249"/>
    <w:rsid w:val="00952BAB"/>
    <w:rsid w:val="00957637"/>
    <w:rsid w:val="0096059D"/>
    <w:rsid w:val="009631B0"/>
    <w:rsid w:val="009643F0"/>
    <w:rsid w:val="009667CB"/>
    <w:rsid w:val="00967162"/>
    <w:rsid w:val="00982037"/>
    <w:rsid w:val="009847AA"/>
    <w:rsid w:val="009875B0"/>
    <w:rsid w:val="00991402"/>
    <w:rsid w:val="00991467"/>
    <w:rsid w:val="00993876"/>
    <w:rsid w:val="00995585"/>
    <w:rsid w:val="00995657"/>
    <w:rsid w:val="009969AC"/>
    <w:rsid w:val="0099725D"/>
    <w:rsid w:val="009975E9"/>
    <w:rsid w:val="009A1AF6"/>
    <w:rsid w:val="009A3668"/>
    <w:rsid w:val="009A4E2A"/>
    <w:rsid w:val="009A5A1C"/>
    <w:rsid w:val="009A6B0B"/>
    <w:rsid w:val="009B0CBB"/>
    <w:rsid w:val="009B0F60"/>
    <w:rsid w:val="009B64F4"/>
    <w:rsid w:val="009C3B3D"/>
    <w:rsid w:val="009C411C"/>
    <w:rsid w:val="009D726C"/>
    <w:rsid w:val="009E3075"/>
    <w:rsid w:val="009E5935"/>
    <w:rsid w:val="009E6BBF"/>
    <w:rsid w:val="009F290B"/>
    <w:rsid w:val="009F7709"/>
    <w:rsid w:val="00A03236"/>
    <w:rsid w:val="00A038AB"/>
    <w:rsid w:val="00A03D24"/>
    <w:rsid w:val="00A065DC"/>
    <w:rsid w:val="00A1076C"/>
    <w:rsid w:val="00A15496"/>
    <w:rsid w:val="00A21058"/>
    <w:rsid w:val="00A2259A"/>
    <w:rsid w:val="00A229FB"/>
    <w:rsid w:val="00A23449"/>
    <w:rsid w:val="00A244B9"/>
    <w:rsid w:val="00A25223"/>
    <w:rsid w:val="00A25979"/>
    <w:rsid w:val="00A260F8"/>
    <w:rsid w:val="00A35363"/>
    <w:rsid w:val="00A36F69"/>
    <w:rsid w:val="00A42AB1"/>
    <w:rsid w:val="00A443BE"/>
    <w:rsid w:val="00A44878"/>
    <w:rsid w:val="00A47937"/>
    <w:rsid w:val="00A5177A"/>
    <w:rsid w:val="00A53407"/>
    <w:rsid w:val="00A60BBA"/>
    <w:rsid w:val="00A6285B"/>
    <w:rsid w:val="00A772DE"/>
    <w:rsid w:val="00A80CF2"/>
    <w:rsid w:val="00A8251F"/>
    <w:rsid w:val="00A8520D"/>
    <w:rsid w:val="00A870E8"/>
    <w:rsid w:val="00A910D2"/>
    <w:rsid w:val="00A92F36"/>
    <w:rsid w:val="00AA1C20"/>
    <w:rsid w:val="00AA6276"/>
    <w:rsid w:val="00AA7DC0"/>
    <w:rsid w:val="00AB05EF"/>
    <w:rsid w:val="00AB300E"/>
    <w:rsid w:val="00AB47EB"/>
    <w:rsid w:val="00AC5BD5"/>
    <w:rsid w:val="00AD0BBF"/>
    <w:rsid w:val="00AD3067"/>
    <w:rsid w:val="00AD573E"/>
    <w:rsid w:val="00AD5BD4"/>
    <w:rsid w:val="00AD780B"/>
    <w:rsid w:val="00AE0F43"/>
    <w:rsid w:val="00AE1227"/>
    <w:rsid w:val="00AE3553"/>
    <w:rsid w:val="00AE4A6A"/>
    <w:rsid w:val="00AE4EF4"/>
    <w:rsid w:val="00AF0287"/>
    <w:rsid w:val="00AF0359"/>
    <w:rsid w:val="00AF57E9"/>
    <w:rsid w:val="00AF5C93"/>
    <w:rsid w:val="00B036A0"/>
    <w:rsid w:val="00B109E2"/>
    <w:rsid w:val="00B11262"/>
    <w:rsid w:val="00B13E79"/>
    <w:rsid w:val="00B147B6"/>
    <w:rsid w:val="00B17108"/>
    <w:rsid w:val="00B2483F"/>
    <w:rsid w:val="00B24911"/>
    <w:rsid w:val="00B251BD"/>
    <w:rsid w:val="00B27FDB"/>
    <w:rsid w:val="00B339AC"/>
    <w:rsid w:val="00B347DC"/>
    <w:rsid w:val="00B37C0A"/>
    <w:rsid w:val="00B4444F"/>
    <w:rsid w:val="00B45DE7"/>
    <w:rsid w:val="00B54427"/>
    <w:rsid w:val="00B57155"/>
    <w:rsid w:val="00B62DB0"/>
    <w:rsid w:val="00B634F9"/>
    <w:rsid w:val="00B63B2C"/>
    <w:rsid w:val="00B64E7F"/>
    <w:rsid w:val="00B73422"/>
    <w:rsid w:val="00B859E9"/>
    <w:rsid w:val="00B9212B"/>
    <w:rsid w:val="00B9514A"/>
    <w:rsid w:val="00B96D26"/>
    <w:rsid w:val="00B97E52"/>
    <w:rsid w:val="00BA23A0"/>
    <w:rsid w:val="00BA57D5"/>
    <w:rsid w:val="00BB28B6"/>
    <w:rsid w:val="00BB2CE1"/>
    <w:rsid w:val="00BB6763"/>
    <w:rsid w:val="00BC1654"/>
    <w:rsid w:val="00BC535D"/>
    <w:rsid w:val="00BC58B3"/>
    <w:rsid w:val="00BC71E0"/>
    <w:rsid w:val="00BC7981"/>
    <w:rsid w:val="00BD2C7B"/>
    <w:rsid w:val="00BD3A1E"/>
    <w:rsid w:val="00BD5D25"/>
    <w:rsid w:val="00BE05E4"/>
    <w:rsid w:val="00BE114B"/>
    <w:rsid w:val="00BE4EF9"/>
    <w:rsid w:val="00BE5923"/>
    <w:rsid w:val="00BE5C88"/>
    <w:rsid w:val="00BE69FA"/>
    <w:rsid w:val="00BF4C8E"/>
    <w:rsid w:val="00BF4DAE"/>
    <w:rsid w:val="00C102B9"/>
    <w:rsid w:val="00C10E2F"/>
    <w:rsid w:val="00C11C1C"/>
    <w:rsid w:val="00C13274"/>
    <w:rsid w:val="00C1343B"/>
    <w:rsid w:val="00C2249A"/>
    <w:rsid w:val="00C22B44"/>
    <w:rsid w:val="00C22E99"/>
    <w:rsid w:val="00C249D8"/>
    <w:rsid w:val="00C324BA"/>
    <w:rsid w:val="00C33EA4"/>
    <w:rsid w:val="00C36476"/>
    <w:rsid w:val="00C4695B"/>
    <w:rsid w:val="00C47CF9"/>
    <w:rsid w:val="00C521BD"/>
    <w:rsid w:val="00C52BF8"/>
    <w:rsid w:val="00C557B1"/>
    <w:rsid w:val="00C55F7F"/>
    <w:rsid w:val="00C634E7"/>
    <w:rsid w:val="00C63DFA"/>
    <w:rsid w:val="00C64FEC"/>
    <w:rsid w:val="00C655D5"/>
    <w:rsid w:val="00C66537"/>
    <w:rsid w:val="00C747CB"/>
    <w:rsid w:val="00C75D70"/>
    <w:rsid w:val="00C76663"/>
    <w:rsid w:val="00C76BA4"/>
    <w:rsid w:val="00C822C0"/>
    <w:rsid w:val="00C83407"/>
    <w:rsid w:val="00C901C3"/>
    <w:rsid w:val="00C918C4"/>
    <w:rsid w:val="00C938AD"/>
    <w:rsid w:val="00C94CE6"/>
    <w:rsid w:val="00CA280D"/>
    <w:rsid w:val="00CA336D"/>
    <w:rsid w:val="00CA5FE4"/>
    <w:rsid w:val="00CA6491"/>
    <w:rsid w:val="00CA72A1"/>
    <w:rsid w:val="00CB7FBE"/>
    <w:rsid w:val="00CC3102"/>
    <w:rsid w:val="00CC72DE"/>
    <w:rsid w:val="00CD28CB"/>
    <w:rsid w:val="00CD4D6A"/>
    <w:rsid w:val="00CD6326"/>
    <w:rsid w:val="00CE134D"/>
    <w:rsid w:val="00CE2AF5"/>
    <w:rsid w:val="00CF0C01"/>
    <w:rsid w:val="00CF154D"/>
    <w:rsid w:val="00CF3467"/>
    <w:rsid w:val="00D0120B"/>
    <w:rsid w:val="00D02906"/>
    <w:rsid w:val="00D04297"/>
    <w:rsid w:val="00D05DFE"/>
    <w:rsid w:val="00D0703F"/>
    <w:rsid w:val="00D27DDA"/>
    <w:rsid w:val="00D34245"/>
    <w:rsid w:val="00D34A1E"/>
    <w:rsid w:val="00D35C96"/>
    <w:rsid w:val="00D4325D"/>
    <w:rsid w:val="00D546D2"/>
    <w:rsid w:val="00D55D63"/>
    <w:rsid w:val="00D57F61"/>
    <w:rsid w:val="00D60555"/>
    <w:rsid w:val="00D74685"/>
    <w:rsid w:val="00D75336"/>
    <w:rsid w:val="00D75474"/>
    <w:rsid w:val="00D75E58"/>
    <w:rsid w:val="00D81622"/>
    <w:rsid w:val="00D8167F"/>
    <w:rsid w:val="00D82F36"/>
    <w:rsid w:val="00D8441D"/>
    <w:rsid w:val="00D90684"/>
    <w:rsid w:val="00D90A1C"/>
    <w:rsid w:val="00D913E4"/>
    <w:rsid w:val="00DA0D86"/>
    <w:rsid w:val="00DA7845"/>
    <w:rsid w:val="00DB504C"/>
    <w:rsid w:val="00DB5D76"/>
    <w:rsid w:val="00DC4B8C"/>
    <w:rsid w:val="00DC6CE4"/>
    <w:rsid w:val="00DC7952"/>
    <w:rsid w:val="00DD1539"/>
    <w:rsid w:val="00DD3F84"/>
    <w:rsid w:val="00DD3FBB"/>
    <w:rsid w:val="00DD5B32"/>
    <w:rsid w:val="00DE1601"/>
    <w:rsid w:val="00DE204F"/>
    <w:rsid w:val="00DE45D4"/>
    <w:rsid w:val="00DE68AE"/>
    <w:rsid w:val="00DE68CB"/>
    <w:rsid w:val="00DE6FCA"/>
    <w:rsid w:val="00DE7917"/>
    <w:rsid w:val="00DF1FAF"/>
    <w:rsid w:val="00DF32B9"/>
    <w:rsid w:val="00E00BC1"/>
    <w:rsid w:val="00E00DB7"/>
    <w:rsid w:val="00E0169C"/>
    <w:rsid w:val="00E04B6E"/>
    <w:rsid w:val="00E071FB"/>
    <w:rsid w:val="00E1073C"/>
    <w:rsid w:val="00E167DF"/>
    <w:rsid w:val="00E2065D"/>
    <w:rsid w:val="00E22B33"/>
    <w:rsid w:val="00E22B8A"/>
    <w:rsid w:val="00E27B9A"/>
    <w:rsid w:val="00E30999"/>
    <w:rsid w:val="00E31AA0"/>
    <w:rsid w:val="00E355BF"/>
    <w:rsid w:val="00E37B76"/>
    <w:rsid w:val="00E40104"/>
    <w:rsid w:val="00E406CD"/>
    <w:rsid w:val="00E41CC9"/>
    <w:rsid w:val="00E47C6A"/>
    <w:rsid w:val="00E50864"/>
    <w:rsid w:val="00E557BF"/>
    <w:rsid w:val="00E55EE5"/>
    <w:rsid w:val="00E57903"/>
    <w:rsid w:val="00E6075E"/>
    <w:rsid w:val="00E609E5"/>
    <w:rsid w:val="00E61E7A"/>
    <w:rsid w:val="00E63189"/>
    <w:rsid w:val="00E640D5"/>
    <w:rsid w:val="00E65C0E"/>
    <w:rsid w:val="00E74971"/>
    <w:rsid w:val="00E871AA"/>
    <w:rsid w:val="00E92697"/>
    <w:rsid w:val="00E9410E"/>
    <w:rsid w:val="00E94131"/>
    <w:rsid w:val="00E94D28"/>
    <w:rsid w:val="00E96697"/>
    <w:rsid w:val="00E9682C"/>
    <w:rsid w:val="00EA5A81"/>
    <w:rsid w:val="00EB59AF"/>
    <w:rsid w:val="00EC18E5"/>
    <w:rsid w:val="00EC551A"/>
    <w:rsid w:val="00EC74D3"/>
    <w:rsid w:val="00ED0AB5"/>
    <w:rsid w:val="00ED28E4"/>
    <w:rsid w:val="00ED6426"/>
    <w:rsid w:val="00ED64AC"/>
    <w:rsid w:val="00EE1344"/>
    <w:rsid w:val="00EE3A4A"/>
    <w:rsid w:val="00EE40BE"/>
    <w:rsid w:val="00EE6004"/>
    <w:rsid w:val="00EE600B"/>
    <w:rsid w:val="00EF2675"/>
    <w:rsid w:val="00EF3F35"/>
    <w:rsid w:val="00EF664F"/>
    <w:rsid w:val="00F004D2"/>
    <w:rsid w:val="00F01B33"/>
    <w:rsid w:val="00F01DF0"/>
    <w:rsid w:val="00F05DFC"/>
    <w:rsid w:val="00F1314B"/>
    <w:rsid w:val="00F20EBD"/>
    <w:rsid w:val="00F213BF"/>
    <w:rsid w:val="00F21580"/>
    <w:rsid w:val="00F32F47"/>
    <w:rsid w:val="00F40273"/>
    <w:rsid w:val="00F423BF"/>
    <w:rsid w:val="00F42C72"/>
    <w:rsid w:val="00F612C0"/>
    <w:rsid w:val="00F64C2D"/>
    <w:rsid w:val="00F65637"/>
    <w:rsid w:val="00F67557"/>
    <w:rsid w:val="00F7099A"/>
    <w:rsid w:val="00F72F45"/>
    <w:rsid w:val="00F748DC"/>
    <w:rsid w:val="00F81112"/>
    <w:rsid w:val="00F8220D"/>
    <w:rsid w:val="00F826D5"/>
    <w:rsid w:val="00F85227"/>
    <w:rsid w:val="00F875BB"/>
    <w:rsid w:val="00F950B7"/>
    <w:rsid w:val="00FA527C"/>
    <w:rsid w:val="00FA5A3A"/>
    <w:rsid w:val="00FB5F66"/>
    <w:rsid w:val="00FC0A58"/>
    <w:rsid w:val="00FC3755"/>
    <w:rsid w:val="00FC5BE4"/>
    <w:rsid w:val="00FD0945"/>
    <w:rsid w:val="00FD247D"/>
    <w:rsid w:val="00FD47BC"/>
    <w:rsid w:val="00FD5392"/>
    <w:rsid w:val="00FD7B37"/>
    <w:rsid w:val="00FE412A"/>
    <w:rsid w:val="00FF0401"/>
    <w:rsid w:val="00FF0C35"/>
    <w:rsid w:val="00FF519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28C28"/>
  <w15:chartTrackingRefBased/>
  <w15:docId w15:val="{105EFB9E-B4DD-4E40-8C85-71B76927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3ED"/>
    <w:rPr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qFormat/>
    <w:rsid w:val="005870A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qFormat/>
    <w:rsid w:val="005870A9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qFormat/>
    <w:rsid w:val="00246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ulaambquadrcula">
    <w:name w:val="Table Grid"/>
    <w:basedOn w:val="Taulanormal"/>
    <w:uiPriority w:val="99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qFormat/>
    <w:rsid w:val="00C634E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character" w:styleId="Enllavisitat">
    <w:name w:val="FollowedHyperlink"/>
    <w:basedOn w:val="Lletraperdefectedelpargraf"/>
    <w:uiPriority w:val="99"/>
    <w:unhideWhenUsed/>
    <w:rsid w:val="006B583E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6B583E"/>
    <w:pPr>
      <w:spacing w:before="100" w:after="100" w:line="256" w:lineRule="auto"/>
    </w:pPr>
    <w:rPr>
      <w:rFonts w:ascii="Calibri" w:hAnsi="Calibri"/>
      <w:sz w:val="22"/>
      <w:szCs w:val="22"/>
      <w:lang w:val="ca-ES"/>
    </w:rPr>
  </w:style>
  <w:style w:type="paragraph" w:styleId="NormalWeb">
    <w:name w:val="Normal (Web)"/>
    <w:basedOn w:val="Normal"/>
    <w:unhideWhenUsed/>
    <w:qFormat/>
    <w:rsid w:val="006B583E"/>
    <w:pPr>
      <w:spacing w:before="100" w:after="100" w:line="256" w:lineRule="auto"/>
    </w:pPr>
    <w:rPr>
      <w:rFonts w:ascii="Calibri" w:hAnsi="Calibri"/>
      <w:sz w:val="22"/>
      <w:szCs w:val="22"/>
      <w:lang w:val="ca-ES"/>
    </w:rPr>
  </w:style>
  <w:style w:type="character" w:customStyle="1" w:styleId="CapaleraCar">
    <w:name w:val="Capçalera Car"/>
    <w:basedOn w:val="Lletraperdefectedelpargraf"/>
    <w:link w:val="Capalera"/>
    <w:rsid w:val="006B583E"/>
    <w:rPr>
      <w:noProof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6B583E"/>
    <w:rPr>
      <w:noProof/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unhideWhenUsed/>
    <w:qFormat/>
    <w:rsid w:val="006B583E"/>
    <w:pPr>
      <w:spacing w:after="120"/>
      <w:jc w:val="both"/>
    </w:pPr>
    <w:rPr>
      <w:rFonts w:ascii="Arial" w:hAnsi="Arial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B583E"/>
    <w:rPr>
      <w:rFonts w:ascii="Arial" w:hAnsi="Arial"/>
      <w:lang w:val="ca-ES"/>
    </w:rPr>
  </w:style>
  <w:style w:type="paragraph" w:styleId="Sagniadetextindependent">
    <w:name w:val="Body Text Indent"/>
    <w:basedOn w:val="Normal"/>
    <w:link w:val="SagniadetextindependentCar"/>
    <w:unhideWhenUsed/>
    <w:qFormat/>
    <w:rsid w:val="006B583E"/>
    <w:pPr>
      <w:spacing w:after="120"/>
      <w:ind w:left="283"/>
    </w:pPr>
    <w:rPr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B583E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nhideWhenUsed/>
    <w:qFormat/>
    <w:rsid w:val="006B583E"/>
    <w:pPr>
      <w:jc w:val="both"/>
    </w:pPr>
    <w:rPr>
      <w:rFonts w:ascii="Univers" w:hAnsi="Univers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6B583E"/>
    <w:rPr>
      <w:rFonts w:ascii="Univers" w:hAnsi="Univers"/>
      <w:sz w:val="24"/>
      <w:lang w:val="ca-ES"/>
    </w:rPr>
  </w:style>
  <w:style w:type="paragraph" w:styleId="Textindependent3">
    <w:name w:val="Body Text 3"/>
    <w:basedOn w:val="Normal"/>
    <w:link w:val="Textindependent3Car"/>
    <w:unhideWhenUsed/>
    <w:qFormat/>
    <w:rsid w:val="006B583E"/>
    <w:pPr>
      <w:spacing w:after="120"/>
      <w:jc w:val="both"/>
    </w:pPr>
    <w:rPr>
      <w:rFonts w:ascii="Arial" w:hAnsi="Arial"/>
      <w:sz w:val="16"/>
      <w:szCs w:val="16"/>
      <w:lang w:val="ca-ES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6B583E"/>
    <w:rPr>
      <w:rFonts w:ascii="Arial" w:hAnsi="Arial"/>
      <w:sz w:val="16"/>
      <w:szCs w:val="16"/>
      <w:lang w:val="ca-ES"/>
    </w:r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6B583E"/>
    <w:rPr>
      <w:sz w:val="24"/>
      <w:szCs w:val="24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6B583E"/>
    <w:pPr>
      <w:ind w:left="720"/>
      <w:contextualSpacing/>
    </w:pPr>
    <w:rPr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6B583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rsid w:val="006B5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ECRSU-TITOL2CarCar">
    <w:name w:val="PLEC RSU -TITOL 2 Car Car"/>
    <w:link w:val="PLECRSU-TITOL2"/>
    <w:locked/>
    <w:rsid w:val="006B583E"/>
    <w:rPr>
      <w:rFonts w:ascii="Calibri" w:eastAsia="MS Gothic" w:hAnsi="Calibri" w:cs="Calibri"/>
      <w:b/>
      <w:bCs/>
      <w:caps/>
      <w:smallCaps/>
      <w:kern w:val="32"/>
      <w:sz w:val="22"/>
      <w:szCs w:val="22"/>
    </w:rPr>
  </w:style>
  <w:style w:type="paragraph" w:customStyle="1" w:styleId="PLECRSU-TITOL2">
    <w:name w:val="PLEC RSU -TITOL 2"/>
    <w:basedOn w:val="Normal"/>
    <w:link w:val="PLECRSU-TITOL2CarCar"/>
    <w:autoRedefine/>
    <w:qFormat/>
    <w:rsid w:val="006B583E"/>
    <w:pPr>
      <w:keepNext/>
      <w:numPr>
        <w:ilvl w:val="1"/>
        <w:numId w:val="1"/>
      </w:numPr>
      <w:ind w:hanging="574"/>
      <w:jc w:val="both"/>
      <w:outlineLvl w:val="0"/>
    </w:pPr>
    <w:rPr>
      <w:rFonts w:ascii="Calibri" w:eastAsia="MS Gothic" w:hAnsi="Calibri" w:cs="Calibri"/>
      <w:b/>
      <w:bCs/>
      <w:caps/>
      <w:smallCaps/>
      <w:kern w:val="32"/>
      <w:sz w:val="22"/>
      <w:szCs w:val="22"/>
      <w:lang w:eastAsia="es-ES"/>
    </w:rPr>
  </w:style>
  <w:style w:type="character" w:styleId="Refernciadenotaapeudepgina">
    <w:name w:val="footnote reference"/>
    <w:unhideWhenUsed/>
    <w:rsid w:val="006B583E"/>
    <w:rPr>
      <w:vertAlign w:val="superscript"/>
    </w:rPr>
  </w:style>
  <w:style w:type="paragraph" w:customStyle="1" w:styleId="Standard">
    <w:name w:val="Standard"/>
    <w:rsid w:val="00C75D7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styleId="Textennegreta">
    <w:name w:val="Strong"/>
    <w:basedOn w:val="Lletraperdefectedelpargraf"/>
    <w:uiPriority w:val="22"/>
    <w:qFormat/>
    <w:rsid w:val="004640A9"/>
    <w:rPr>
      <w:b/>
      <w:bCs/>
    </w:rPr>
  </w:style>
  <w:style w:type="table" w:customStyle="1" w:styleId="Taulaambquadrcula1">
    <w:name w:val="Taula amb quadrícula1"/>
    <w:basedOn w:val="Taulanormal"/>
    <w:next w:val="Taulaambquadrcula"/>
    <w:rsid w:val="00087D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F12F-C891-4029-BE3C-74ED7F49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marxe</dc:creator>
  <cp:keywords/>
  <dc:description/>
  <cp:lastModifiedBy>M. Àngels Hurtado · Consell Comarcal del Ripollès</cp:lastModifiedBy>
  <cp:revision>2</cp:revision>
  <cp:lastPrinted>2026-04-29T06:24:00Z</cp:lastPrinted>
  <dcterms:created xsi:type="dcterms:W3CDTF">2026-05-07T08:17:00Z</dcterms:created>
  <dcterms:modified xsi:type="dcterms:W3CDTF">2026-05-07T08:17:00Z</dcterms:modified>
</cp:coreProperties>
</file>