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8577" w14:textId="46E2FA1F" w:rsidR="007E742B" w:rsidRPr="00526052" w:rsidRDefault="007E742B" w:rsidP="007E742B">
      <w:pPr>
        <w:jc w:val="both"/>
        <w:rPr>
          <w:rFonts w:asciiTheme="minorHAnsi" w:hAnsiTheme="minorHAnsi"/>
          <w:sz w:val="22"/>
          <w:szCs w:val="22"/>
          <w:u w:val="single"/>
          <w:lang w:val="ca-ES"/>
        </w:rPr>
      </w:pPr>
      <w:r w:rsidRPr="00526052">
        <w:rPr>
          <w:rFonts w:asciiTheme="minorHAnsi" w:hAnsiTheme="minorHAnsi"/>
          <w:b/>
          <w:color w:val="000000"/>
          <w:sz w:val="22"/>
          <w:szCs w:val="22"/>
          <w:u w:val="single"/>
          <w:lang w:val="ca-ES"/>
        </w:rPr>
        <w:t xml:space="preserve">Exp. </w:t>
      </w:r>
      <w:r w:rsidR="004640A9">
        <w:rPr>
          <w:rFonts w:asciiTheme="minorHAnsi" w:hAnsiTheme="minorHAnsi"/>
          <w:b/>
          <w:color w:val="000000"/>
          <w:sz w:val="22"/>
          <w:szCs w:val="22"/>
          <w:u w:val="single"/>
          <w:lang w:val="ca-ES"/>
        </w:rPr>
        <w:t>127</w:t>
      </w:r>
      <w:r w:rsidRPr="00526052">
        <w:rPr>
          <w:rFonts w:asciiTheme="minorHAnsi" w:hAnsiTheme="minorHAnsi"/>
          <w:b/>
          <w:color w:val="000000"/>
          <w:sz w:val="22"/>
          <w:szCs w:val="22"/>
          <w:u w:val="single"/>
          <w:lang w:val="ca-ES"/>
        </w:rPr>
        <w:t>/202</w:t>
      </w:r>
      <w:r w:rsidR="004640A9">
        <w:rPr>
          <w:rFonts w:asciiTheme="minorHAnsi" w:hAnsiTheme="minorHAnsi"/>
          <w:b/>
          <w:color w:val="000000"/>
          <w:sz w:val="22"/>
          <w:szCs w:val="22"/>
          <w:u w:val="single"/>
          <w:lang w:val="ca-ES"/>
        </w:rPr>
        <w:t>6</w:t>
      </w:r>
    </w:p>
    <w:p w14:paraId="4D41E1F3" w14:textId="77777777" w:rsidR="007E742B" w:rsidRPr="00526052" w:rsidRDefault="007E742B" w:rsidP="007E742B">
      <w:pPr>
        <w:jc w:val="both"/>
        <w:rPr>
          <w:rFonts w:asciiTheme="minorHAnsi" w:hAnsiTheme="minorHAnsi"/>
          <w:b/>
          <w:bCs/>
          <w:sz w:val="22"/>
          <w:szCs w:val="22"/>
          <w:lang w:val="ca-ES"/>
        </w:rPr>
      </w:pPr>
    </w:p>
    <w:p w14:paraId="7385F832" w14:textId="77777777" w:rsidR="007E742B" w:rsidRPr="00526052" w:rsidRDefault="007E742B" w:rsidP="007E742B">
      <w:pPr>
        <w:jc w:val="center"/>
        <w:rPr>
          <w:rFonts w:asciiTheme="minorHAnsi" w:hAnsiTheme="minorHAnsi"/>
          <w:b/>
          <w:sz w:val="22"/>
          <w:szCs w:val="22"/>
          <w:lang w:val="ca-ES"/>
        </w:rPr>
      </w:pPr>
      <w:r w:rsidRPr="00526052">
        <w:rPr>
          <w:rFonts w:asciiTheme="minorHAnsi" w:hAnsiTheme="minorHAnsi"/>
          <w:b/>
          <w:sz w:val="22"/>
          <w:szCs w:val="22"/>
          <w:lang w:val="ca-ES"/>
        </w:rPr>
        <w:t>ANNEX 1. DECLARACIÓ RESPONSABLE</w:t>
      </w:r>
    </w:p>
    <w:p w14:paraId="758F9CF5" w14:textId="77777777" w:rsidR="007E742B" w:rsidRPr="00526052" w:rsidRDefault="007E742B" w:rsidP="007E742B">
      <w:pPr>
        <w:jc w:val="center"/>
        <w:rPr>
          <w:rFonts w:asciiTheme="minorHAnsi" w:hAnsiTheme="minorHAnsi"/>
          <w:b/>
          <w:sz w:val="22"/>
          <w:szCs w:val="22"/>
          <w:lang w:val="ca-ES"/>
        </w:rPr>
      </w:pPr>
    </w:p>
    <w:p w14:paraId="21855A84" w14:textId="1042C6DD" w:rsidR="007E742B" w:rsidRPr="00526052" w:rsidRDefault="00A5177A" w:rsidP="007E742B">
      <w:pPr>
        <w:jc w:val="both"/>
        <w:rPr>
          <w:rFonts w:asciiTheme="minorHAnsi" w:hAnsiTheme="minorHAnsi"/>
          <w:b/>
          <w:sz w:val="22"/>
          <w:szCs w:val="22"/>
          <w:lang w:val="ca-ES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ca-ES"/>
        </w:rPr>
        <w:t>CONTRACTE DE L’EXECUCIÓ DEL PROJECTE BÀSIC I EXECUTIU DE C</w:t>
      </w:r>
      <w:r w:rsidR="004640A9" w:rsidRPr="004640A9">
        <w:rPr>
          <w:rFonts w:asciiTheme="minorHAnsi" w:hAnsiTheme="minorHAnsi" w:cstheme="minorHAnsi"/>
          <w:b/>
          <w:color w:val="000000"/>
          <w:sz w:val="22"/>
          <w:szCs w:val="22"/>
          <w:lang w:val="ca-ES"/>
        </w:rPr>
        <w:t>ONSTRU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ca-ES"/>
        </w:rPr>
        <w:t>CCIÓ</w:t>
      </w:r>
      <w:r w:rsidR="004640A9" w:rsidRPr="004640A9">
        <w:rPr>
          <w:rFonts w:asciiTheme="minorHAnsi" w:hAnsiTheme="minorHAnsi" w:cstheme="minorHAnsi"/>
          <w:b/>
          <w:color w:val="000000"/>
          <w:sz w:val="22"/>
          <w:szCs w:val="22"/>
          <w:lang w:val="ca-ES"/>
        </w:rPr>
        <w:t xml:space="preserve"> D’UN NOU VESTIDOR A L’EDAR DE RIPOLL</w:t>
      </w:r>
    </w:p>
    <w:p w14:paraId="13EE4901" w14:textId="77777777" w:rsidR="007E742B" w:rsidRPr="00526052" w:rsidRDefault="007E742B" w:rsidP="007E742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a-ES" w:eastAsia="ca-ES"/>
        </w:rPr>
      </w:pPr>
    </w:p>
    <w:p w14:paraId="6CCA4568" w14:textId="77777777" w:rsidR="004640A9" w:rsidRPr="009A0419" w:rsidRDefault="004640A9" w:rsidP="004640A9">
      <w:pPr>
        <w:spacing w:after="160"/>
        <w:jc w:val="both"/>
        <w:rPr>
          <w:rFonts w:ascii="Calibri" w:eastAsia="DengXian" w:hAnsi="Calibri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sz w:val="22"/>
          <w:szCs w:val="22"/>
          <w:lang w:val="ca-ES" w:eastAsia="zh-CN"/>
        </w:rPr>
        <w:t>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.................................................................................................................., NIF/CIF núm. ..............................................., domicili a ..........................................................................., un cop assabentat/da de les condicions per poder concórrer a la licitació d’aquest contracte.</w:t>
      </w:r>
    </w:p>
    <w:p w14:paraId="24AF595E" w14:textId="77777777" w:rsidR="007E742B" w:rsidRPr="00526052" w:rsidRDefault="007E742B" w:rsidP="007E742B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</w:p>
    <w:p w14:paraId="76043F4A" w14:textId="77777777" w:rsidR="007E742B" w:rsidRPr="00526052" w:rsidRDefault="007E742B" w:rsidP="007E742B">
      <w:pPr>
        <w:jc w:val="both"/>
        <w:rPr>
          <w:rFonts w:asciiTheme="minorHAnsi" w:hAnsiTheme="minorHAnsi"/>
          <w:b/>
          <w:sz w:val="22"/>
          <w:szCs w:val="22"/>
          <w:lang w:val="ca-ES"/>
        </w:rPr>
      </w:pPr>
      <w:r w:rsidRPr="00526052">
        <w:rPr>
          <w:rFonts w:asciiTheme="minorHAnsi" w:hAnsiTheme="minorHAnsi"/>
          <w:b/>
          <w:sz w:val="22"/>
          <w:szCs w:val="22"/>
          <w:lang w:val="ca-ES"/>
        </w:rPr>
        <w:t xml:space="preserve">DECLARO SOTA LA MEVA RESPONSABILITAT: </w:t>
      </w:r>
    </w:p>
    <w:p w14:paraId="1BFCF96A" w14:textId="77777777" w:rsidR="007E742B" w:rsidRPr="00526052" w:rsidRDefault="007E742B" w:rsidP="007E742B">
      <w:pPr>
        <w:jc w:val="both"/>
        <w:rPr>
          <w:rFonts w:asciiTheme="minorHAnsi" w:hAnsiTheme="minorHAnsi"/>
          <w:b/>
          <w:sz w:val="22"/>
          <w:szCs w:val="22"/>
          <w:lang w:val="ca-ES"/>
        </w:rPr>
      </w:pPr>
    </w:p>
    <w:p w14:paraId="005A19CB" w14:textId="77777777" w:rsidR="004640A9" w:rsidRPr="009A0419" w:rsidRDefault="004640A9" w:rsidP="004640A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/>
        <w:ind w:left="708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Que estic assabentat/</w:t>
      </w:r>
      <w:proofErr w:type="spellStart"/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ada</w:t>
      </w:r>
      <w:proofErr w:type="spellEnd"/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de l'anunci de licitació del contracte de referència, i declaro expressament que conec el contingut del Plec de clàusules administratives i el Plec de prescripcions tècniques, els quals regeixen aquest procediment  i em comprometo a donar degut compliment a les obligacions que se’n deriven, tant en aquesta fase de presentació d’ofertes com en la resta de fases del procediment de licitació. Així mateix em comprometo a donar-hi compliment en la fase d’execució i liquidació del contracte en cas de resultar adjudicatari.</w:t>
      </w:r>
    </w:p>
    <w:p w14:paraId="1B9C34C0" w14:textId="77777777" w:rsidR="004640A9" w:rsidRPr="009A0419" w:rsidRDefault="004640A9" w:rsidP="004640A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8"/>
        <w:jc w:val="both"/>
        <w:rPr>
          <w:rFonts w:ascii="Calibri" w:eastAsia="Calibri" w:hAnsi="Calibri"/>
          <w:color w:val="000000"/>
          <w:sz w:val="22"/>
          <w:szCs w:val="22"/>
          <w:lang w:val="ca-ES"/>
        </w:rPr>
      </w:pP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Que </w:t>
      </w:r>
      <w:r w:rsidRPr="009A0419">
        <w:rPr>
          <w:rFonts w:ascii="Calibri" w:eastAsia="Calibri" w:hAnsi="Calibri"/>
          <w:sz w:val="22"/>
          <w:szCs w:val="22"/>
          <w:lang w:val="ca-ES"/>
        </w:rPr>
        <w:t>qui subscriu / l’empresa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 a la qual represento, està degudament inscrit/a en el RELI (Registre electrònic d’empreses licitadores de la Generalitat de Catalunya) / ROLECE (Registre oficial de licitadors i empreses classificades de l’Estat):</w:t>
      </w:r>
    </w:p>
    <w:p w14:paraId="52A05F79" w14:textId="2D3B89C2" w:rsidR="004640A9" w:rsidRPr="009A0419" w:rsidRDefault="004640A9" w:rsidP="004640A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/>
          <w:color w:val="000000"/>
          <w:sz w:val="22"/>
          <w:szCs w:val="22"/>
          <w:lang w:val="ca-ES"/>
        </w:rPr>
      </w:pP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>RELI</w:t>
      </w:r>
      <w:r w:rsidR="00A5177A">
        <w:rPr>
          <w:rFonts w:ascii="Calibri" w:eastAsia="Calibri" w:hAnsi="Calibri"/>
          <w:color w:val="000000"/>
          <w:sz w:val="22"/>
          <w:szCs w:val="22"/>
          <w:lang w:val="ca-ES"/>
        </w:rPr>
        <w:t>C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: 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ab/>
        <w:t xml:space="preserve">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/>
        </w:rPr>
        <w:t>☐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 Sí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/>
        </w:rPr>
        <w:t>☐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 No</w:t>
      </w:r>
    </w:p>
    <w:p w14:paraId="6D7B963F" w14:textId="77777777" w:rsidR="004640A9" w:rsidRPr="009A0419" w:rsidRDefault="004640A9" w:rsidP="004640A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/>
          <w:color w:val="000000"/>
          <w:sz w:val="22"/>
          <w:szCs w:val="22"/>
          <w:lang w:val="ca-ES"/>
        </w:rPr>
      </w:pP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>ROLECE :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ab/>
        <w:t xml:space="preserve">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/>
        </w:rPr>
        <w:t>☐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 Sí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/>
        </w:rPr>
        <w:t>☐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 No</w:t>
      </w:r>
    </w:p>
    <w:p w14:paraId="393FE14E" w14:textId="77777777" w:rsidR="004640A9" w:rsidRPr="009A0419" w:rsidRDefault="004640A9" w:rsidP="004640A9">
      <w:pPr>
        <w:spacing w:after="160"/>
        <w:ind w:left="708"/>
        <w:jc w:val="both"/>
        <w:rPr>
          <w:rFonts w:ascii="Calibri" w:eastAsia="Calibri" w:hAnsi="Calibri"/>
          <w:sz w:val="22"/>
          <w:szCs w:val="22"/>
          <w:lang w:val="ca-ES"/>
        </w:rPr>
      </w:pPr>
      <w:r w:rsidRPr="009A0419">
        <w:rPr>
          <w:rFonts w:ascii="Calibri" w:eastAsia="Calibri" w:hAnsi="Calibri"/>
          <w:sz w:val="22"/>
          <w:szCs w:val="22"/>
          <w:lang w:val="ca-ES"/>
        </w:rPr>
        <w:t>ó</w:t>
      </w:r>
    </w:p>
    <w:p w14:paraId="62B32EE5" w14:textId="77777777" w:rsidR="004640A9" w:rsidRPr="009A0419" w:rsidRDefault="004640A9" w:rsidP="004640A9">
      <w:pPr>
        <w:spacing w:after="160"/>
        <w:ind w:left="708"/>
        <w:jc w:val="both"/>
        <w:rPr>
          <w:rFonts w:ascii="Calibri" w:eastAsia="Calibri" w:hAnsi="Calibri"/>
          <w:sz w:val="22"/>
          <w:szCs w:val="22"/>
          <w:lang w:val="ca-ES"/>
        </w:rPr>
      </w:pPr>
      <w:r w:rsidRPr="009A0419">
        <w:rPr>
          <w:rFonts w:ascii="Calibri" w:eastAsia="Calibri" w:hAnsi="Calibri"/>
          <w:sz w:val="22"/>
          <w:szCs w:val="22"/>
          <w:lang w:val="ca-ES"/>
        </w:rPr>
        <w:t>Que qui subscriu / l’empresa a la qual represento, ha presentat la sol·licitud d’inscripció en el RELI (Registre electrònic d’empreses licitadores de la Generalitat de Catalunya) / ROLECE (Registre oficial de licitadors i empreses classificades de l’Estat), dins del termini de presentació d’ofertes, ha presentat la documentació preceptiva a l’efecte d’inscripció i no ha rebut cap requeriment d’esmena:</w:t>
      </w:r>
    </w:p>
    <w:p w14:paraId="0F1B04ED" w14:textId="60209823" w:rsidR="004640A9" w:rsidRPr="009A0419" w:rsidRDefault="004640A9" w:rsidP="004640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/>
          <w:color w:val="000000"/>
          <w:sz w:val="22"/>
          <w:szCs w:val="22"/>
          <w:lang w:val="ca-ES"/>
        </w:rPr>
      </w:pP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>RELI</w:t>
      </w:r>
      <w:r w:rsidR="00A5177A">
        <w:rPr>
          <w:rFonts w:ascii="Calibri" w:eastAsia="Calibri" w:hAnsi="Calibri"/>
          <w:color w:val="000000"/>
          <w:sz w:val="22"/>
          <w:szCs w:val="22"/>
          <w:lang w:val="ca-ES"/>
        </w:rPr>
        <w:t>C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>: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ab/>
        <w:t xml:space="preserve">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/>
        </w:rPr>
        <w:t>☐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 Sí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/>
        </w:rPr>
        <w:t>☐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 No</w:t>
      </w:r>
    </w:p>
    <w:p w14:paraId="1A98A3A2" w14:textId="77777777" w:rsidR="004640A9" w:rsidRPr="009A0419" w:rsidRDefault="004640A9" w:rsidP="004640A9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/>
          <w:color w:val="000000"/>
          <w:sz w:val="22"/>
          <w:szCs w:val="22"/>
          <w:lang w:val="ca-ES"/>
        </w:rPr>
      </w:pP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>ROLECE: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ab/>
        <w:t xml:space="preserve">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/>
        </w:rPr>
        <w:t>☐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 Sí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/>
        </w:rPr>
        <w:t>☐</w:t>
      </w: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 xml:space="preserve"> No</w:t>
      </w:r>
    </w:p>
    <w:p w14:paraId="6CCA45C8" w14:textId="77777777" w:rsidR="004640A9" w:rsidRPr="009A0419" w:rsidRDefault="004640A9" w:rsidP="004640A9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color w:val="000000"/>
          <w:sz w:val="22"/>
          <w:szCs w:val="22"/>
          <w:lang w:val="ca-ES" w:eastAsia="es-ES"/>
        </w:rPr>
      </w:pPr>
    </w:p>
    <w:p w14:paraId="26E3F1E2" w14:textId="77777777" w:rsidR="004640A9" w:rsidRPr="009A0419" w:rsidRDefault="004640A9" w:rsidP="004640A9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689"/>
        </w:tabs>
        <w:spacing w:after="160" w:line="264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Que qui subscriu/l’empresa a la qual represento compleix els següents requisits:</w:t>
      </w:r>
    </w:p>
    <w:p w14:paraId="4F01B7F2" w14:textId="77777777" w:rsidR="00A5177A" w:rsidRPr="00C44FE2" w:rsidRDefault="00A5177A" w:rsidP="00A5177A">
      <w:pPr>
        <w:widowControl w:val="0"/>
        <w:numPr>
          <w:ilvl w:val="1"/>
          <w:numId w:val="48"/>
        </w:numPr>
        <w:tabs>
          <w:tab w:val="left" w:pos="689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  <w:r w:rsidRPr="00C44FE2">
        <w:rPr>
          <w:rFonts w:asciiTheme="minorHAnsi" w:hAnsiTheme="minorHAnsi" w:cstheme="minorHAnsi"/>
          <w:color w:val="000000"/>
          <w:sz w:val="22"/>
          <w:szCs w:val="22"/>
          <w:lang w:val="ca-ES"/>
        </w:rPr>
        <w:lastRenderedPageBreak/>
        <w:t>Està constituïda vàlidament i de conformitat amb el seu objecte social, té l’habilitació i aptitud requerides per presentar-se a la licitació.</w:t>
      </w:r>
    </w:p>
    <w:p w14:paraId="0FFAABF0" w14:textId="77777777" w:rsidR="00A5177A" w:rsidRPr="00C44FE2" w:rsidRDefault="00A5177A" w:rsidP="00A5177A">
      <w:pPr>
        <w:widowControl w:val="0"/>
        <w:numPr>
          <w:ilvl w:val="1"/>
          <w:numId w:val="48"/>
        </w:numPr>
        <w:tabs>
          <w:tab w:val="left" w:pos="689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  <w:r w:rsidRPr="00C44FE2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Disposa de la solvència requerida en aquest contracte i no es troba compresa en cap de les circumstàncies de prohibició per contractar establertes en l’article 71 de la LCSP. </w:t>
      </w:r>
    </w:p>
    <w:p w14:paraId="1EA2D4AE" w14:textId="77777777" w:rsidR="00A5177A" w:rsidRPr="00C44FE2" w:rsidRDefault="00A5177A" w:rsidP="00A5177A">
      <w:pPr>
        <w:widowControl w:val="0"/>
        <w:numPr>
          <w:ilvl w:val="1"/>
          <w:numId w:val="48"/>
        </w:numPr>
        <w:tabs>
          <w:tab w:val="left" w:pos="689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  <w:r w:rsidRPr="00C44FE2">
        <w:rPr>
          <w:rFonts w:asciiTheme="minorHAnsi" w:hAnsiTheme="minorHAnsi" w:cstheme="minorHAnsi"/>
          <w:color w:val="000000"/>
          <w:sz w:val="22"/>
          <w:szCs w:val="22"/>
          <w:lang w:val="ca-ES"/>
        </w:rPr>
        <w:t>Em comprometo a  adscriure a l’execució de les obres els mitjans personals i materials que siguin necessaris per a la seva adequada execució.</w:t>
      </w:r>
    </w:p>
    <w:p w14:paraId="67C5DD6B" w14:textId="77777777" w:rsidR="00A5177A" w:rsidRPr="00C44FE2" w:rsidRDefault="00A5177A" w:rsidP="00A5177A">
      <w:pPr>
        <w:widowControl w:val="0"/>
        <w:numPr>
          <w:ilvl w:val="1"/>
          <w:numId w:val="48"/>
        </w:numPr>
        <w:tabs>
          <w:tab w:val="left" w:pos="689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  <w:r w:rsidRPr="00C44FE2">
        <w:rPr>
          <w:rFonts w:asciiTheme="minorHAnsi" w:hAnsiTheme="minorHAnsi" w:cstheme="minorHAnsi"/>
          <w:color w:val="000000"/>
          <w:sz w:val="22"/>
          <w:szCs w:val="22"/>
          <w:lang w:val="ca-ES"/>
        </w:rPr>
        <w:t xml:space="preserve">Compleix tots els requisits i obligacions exigits per la normativa vigent per a la seva obertura, instal·lació i funcionament legal i totes les obligacions legals en matèria de prevenció de riscos laborals. </w:t>
      </w:r>
    </w:p>
    <w:p w14:paraId="2CCC3348" w14:textId="77777777" w:rsidR="00A5177A" w:rsidRPr="00C44FE2" w:rsidRDefault="00A5177A" w:rsidP="00A5177A">
      <w:pPr>
        <w:widowControl w:val="0"/>
        <w:numPr>
          <w:ilvl w:val="1"/>
          <w:numId w:val="48"/>
        </w:numPr>
        <w:tabs>
          <w:tab w:val="left" w:pos="689"/>
        </w:tabs>
        <w:jc w:val="both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  <w:r w:rsidRPr="00C44FE2">
        <w:rPr>
          <w:rFonts w:asciiTheme="minorHAnsi" w:hAnsiTheme="minorHAnsi" w:cstheme="minorHAnsi"/>
          <w:color w:val="000000"/>
          <w:sz w:val="22"/>
          <w:szCs w:val="22"/>
          <w:lang w:val="ca-ES"/>
        </w:rPr>
        <w:t>Compleix amb la resta de requisits que s’estableixen en els plecs de clàusules administratives i de prescripcions tècniques.</w:t>
      </w:r>
    </w:p>
    <w:p w14:paraId="1DDCD036" w14:textId="77777777" w:rsidR="004640A9" w:rsidRPr="009A0419" w:rsidRDefault="004640A9" w:rsidP="004640A9">
      <w:pPr>
        <w:widowControl w:val="0"/>
        <w:tabs>
          <w:tab w:val="left" w:pos="689"/>
        </w:tabs>
        <w:spacing w:line="264" w:lineRule="auto"/>
        <w:ind w:left="720"/>
        <w:jc w:val="both"/>
        <w:rPr>
          <w:rFonts w:ascii="Calibri" w:eastAsia="DengXian" w:hAnsi="Calibri"/>
          <w:sz w:val="22"/>
          <w:szCs w:val="22"/>
          <w:lang w:val="ca-ES" w:eastAsia="zh-CN"/>
        </w:rPr>
      </w:pPr>
    </w:p>
    <w:p w14:paraId="3B2C795D" w14:textId="77777777" w:rsidR="004640A9" w:rsidRDefault="004640A9" w:rsidP="004640A9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En aquest sentit, en cas de resultar adjudicatari i, si soc requerit a l’efecte, em comprometo a presentar la documentació acreditativa d’aquests extrems.</w:t>
      </w:r>
    </w:p>
    <w:p w14:paraId="644990D6" w14:textId="77777777" w:rsidR="004640A9" w:rsidRDefault="004640A9" w:rsidP="004640A9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</w:p>
    <w:p w14:paraId="36899725" w14:textId="1EEA720A" w:rsidR="004640A9" w:rsidRPr="0046416D" w:rsidRDefault="004640A9" w:rsidP="004640A9">
      <w:pPr>
        <w:pStyle w:val="Pargrafdellista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  <w:lang w:val="ca-ES" w:eastAsia="ca-ES"/>
        </w:rPr>
      </w:pPr>
      <w:r w:rsidRPr="0046416D">
        <w:rPr>
          <w:rFonts w:asciiTheme="minorHAnsi" w:hAnsiTheme="minorHAnsi" w:cstheme="minorHAnsi"/>
          <w:sz w:val="22"/>
          <w:szCs w:val="22"/>
          <w:lang w:val="ca-ES" w:eastAsia="ca-ES"/>
        </w:rPr>
        <w:t xml:space="preserve">Que qui subscriu/l’empresa a la qual represento, a efectes d’acreditar la solvència econòmica, financera i tècnica prevista en el PCAP, disposa de la </w:t>
      </w:r>
      <w:r w:rsidRPr="0046416D">
        <w:rPr>
          <w:rFonts w:asciiTheme="minorHAnsi" w:hAnsiTheme="minorHAnsi" w:cstheme="minorHAnsi"/>
          <w:b/>
          <w:bCs/>
          <w:sz w:val="22"/>
          <w:szCs w:val="22"/>
          <w:lang w:val="ca-ES" w:eastAsia="ca-ES"/>
        </w:rPr>
        <w:t xml:space="preserve">classificació empresarial alternativa següent </w:t>
      </w:r>
      <w:r w:rsidRPr="0046416D">
        <w:rPr>
          <w:rFonts w:asciiTheme="minorHAnsi" w:hAnsiTheme="minorHAnsi" w:cstheme="minorHAnsi"/>
          <w:sz w:val="22"/>
          <w:szCs w:val="22"/>
          <w:lang w:val="ca-ES" w:eastAsia="ca-ES"/>
        </w:rPr>
        <w:t>(marcar, si escau):</w:t>
      </w:r>
    </w:p>
    <w:p w14:paraId="577828D4" w14:textId="77777777" w:rsidR="004640A9" w:rsidRPr="0046416D" w:rsidRDefault="004640A9" w:rsidP="004640A9">
      <w:pPr>
        <w:rPr>
          <w:rFonts w:asciiTheme="minorHAnsi" w:hAnsiTheme="minorHAnsi" w:cstheme="minorHAnsi"/>
          <w:sz w:val="22"/>
          <w:szCs w:val="22"/>
          <w:lang w:val="ca-ES" w:eastAsia="ca-ES"/>
        </w:rPr>
      </w:pPr>
    </w:p>
    <w:p w14:paraId="086C84A1" w14:textId="77777777" w:rsidR="001C3DEF" w:rsidRDefault="001C3DEF" w:rsidP="004640A9">
      <w:pPr>
        <w:ind w:left="720"/>
        <w:rPr>
          <w:rFonts w:asciiTheme="minorHAnsi" w:hAnsiTheme="minorHAnsi" w:cstheme="minorHAnsi"/>
          <w:sz w:val="22"/>
          <w:szCs w:val="22"/>
          <w:lang w:val="ca-ES" w:eastAsia="ca-ES"/>
        </w:rPr>
      </w:pPr>
      <w:r w:rsidRPr="001C3DEF">
        <w:rPr>
          <w:rFonts w:asciiTheme="minorHAnsi" w:hAnsiTheme="minorHAnsi" w:cstheme="minorHAnsi"/>
          <w:sz w:val="22"/>
          <w:szCs w:val="22"/>
          <w:lang w:val="ca-ES" w:eastAsia="ca-ES"/>
        </w:rPr>
        <w:t>Grup C, subgrup 4, categoria 2</w:t>
      </w:r>
    </w:p>
    <w:p w14:paraId="5454B5A0" w14:textId="4ECC2321" w:rsidR="004640A9" w:rsidRPr="0046416D" w:rsidRDefault="004640A9" w:rsidP="004640A9">
      <w:pPr>
        <w:ind w:left="720"/>
        <w:rPr>
          <w:rFonts w:asciiTheme="minorHAnsi" w:hAnsiTheme="minorHAnsi" w:cstheme="minorHAnsi"/>
          <w:sz w:val="22"/>
          <w:szCs w:val="22"/>
          <w:lang w:val="ca-ES" w:eastAsia="ca-ES"/>
        </w:rPr>
      </w:pPr>
      <w:r w:rsidRPr="0046416D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46416D">
        <w:rPr>
          <w:rFonts w:asciiTheme="minorHAnsi" w:eastAsia="Arial Unicode MS" w:hAnsiTheme="minorHAnsi" w:cstheme="minorHAnsi"/>
          <w:color w:val="000000"/>
          <w:sz w:val="22"/>
          <w:szCs w:val="22"/>
          <w:lang w:val="ca-ES" w:eastAsia="zh-CN"/>
        </w:rPr>
        <w:t xml:space="preserve"> </w:t>
      </w:r>
      <w:r w:rsidRPr="0046416D">
        <w:rPr>
          <w:rFonts w:asciiTheme="minorHAnsi" w:hAnsiTheme="minorHAnsi" w:cstheme="minorHAnsi"/>
          <w:sz w:val="22"/>
          <w:szCs w:val="22"/>
          <w:lang w:val="ca-ES" w:eastAsia="ca-ES"/>
        </w:rPr>
        <w:t xml:space="preserve">Declaro que </w:t>
      </w:r>
      <w:r w:rsidRPr="0046416D">
        <w:rPr>
          <w:rFonts w:asciiTheme="minorHAnsi" w:hAnsiTheme="minorHAnsi" w:cstheme="minorHAnsi"/>
          <w:b/>
          <w:bCs/>
          <w:sz w:val="22"/>
          <w:szCs w:val="22"/>
          <w:lang w:val="ca-ES" w:eastAsia="ca-ES"/>
        </w:rPr>
        <w:t>disposo</w:t>
      </w:r>
      <w:r w:rsidRPr="0046416D">
        <w:rPr>
          <w:rFonts w:asciiTheme="minorHAnsi" w:hAnsiTheme="minorHAnsi" w:cstheme="minorHAnsi"/>
          <w:sz w:val="22"/>
          <w:szCs w:val="22"/>
          <w:lang w:val="ca-ES" w:eastAsia="ca-ES"/>
        </w:rPr>
        <w:t xml:space="preserve"> de la classificació corresponent i em comprometo a aportar-la documentalment si és requerit. </w:t>
      </w:r>
    </w:p>
    <w:p w14:paraId="06F4E8AC" w14:textId="77777777" w:rsidR="004640A9" w:rsidRPr="0046416D" w:rsidRDefault="004640A9" w:rsidP="004640A9">
      <w:pPr>
        <w:widowControl w:val="0"/>
        <w:autoSpaceDE w:val="0"/>
        <w:autoSpaceDN w:val="0"/>
        <w:adjustRightInd w:val="0"/>
        <w:spacing w:line="271" w:lineRule="auto"/>
        <w:jc w:val="both"/>
        <w:rPr>
          <w:rStyle w:val="Textennegreta"/>
        </w:rPr>
      </w:pPr>
    </w:p>
    <w:p w14:paraId="23EF8337" w14:textId="7C8EC3C1" w:rsidR="004640A9" w:rsidRPr="009A0419" w:rsidRDefault="004640A9" w:rsidP="004640A9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46416D">
        <w:rPr>
          <w:rStyle w:val="Textennegreta"/>
          <w:rFonts w:asciiTheme="minorHAnsi" w:hAnsiTheme="minorHAnsi" w:cstheme="minorHAnsi"/>
          <w:sz w:val="20"/>
          <w:szCs w:val="20"/>
          <w:lang w:val="ca-ES"/>
        </w:rPr>
        <w:t>NOTA:</w:t>
      </w:r>
      <w:r w:rsidRPr="0046416D">
        <w:rPr>
          <w:rFonts w:asciiTheme="minorHAnsi" w:hAnsiTheme="minorHAnsi" w:cstheme="minorHAnsi"/>
          <w:sz w:val="20"/>
          <w:szCs w:val="20"/>
          <w:lang w:val="ca-ES"/>
        </w:rPr>
        <w:t xml:space="preserve"> En aquest contracte, disposar de la classificació empresarial té caràcter </w:t>
      </w:r>
      <w:r w:rsidRPr="0046416D">
        <w:rPr>
          <w:rStyle w:val="Textennegreta"/>
          <w:rFonts w:asciiTheme="minorHAnsi" w:hAnsiTheme="minorHAnsi" w:cstheme="minorHAnsi"/>
          <w:sz w:val="20"/>
          <w:szCs w:val="20"/>
          <w:lang w:val="ca-ES"/>
        </w:rPr>
        <w:t>voluntari i alternatiu</w:t>
      </w:r>
      <w:r w:rsidRPr="0046416D">
        <w:rPr>
          <w:rFonts w:asciiTheme="minorHAnsi" w:hAnsiTheme="minorHAnsi" w:cstheme="minorHAnsi"/>
          <w:sz w:val="20"/>
          <w:szCs w:val="20"/>
          <w:lang w:val="ca-ES"/>
        </w:rPr>
        <w:t>; en cas de no disposar d’aquesta, la solvència s’acreditarà pels mitjans previstos a la clàusula 10 del PCAP</w:t>
      </w:r>
    </w:p>
    <w:p w14:paraId="3C8B70F5" w14:textId="77777777" w:rsidR="007E742B" w:rsidRPr="00526052" w:rsidRDefault="007E742B" w:rsidP="007E742B">
      <w:pPr>
        <w:pBdr>
          <w:top w:val="nil"/>
          <w:left w:val="nil"/>
          <w:bottom w:val="nil"/>
          <w:right w:val="nil"/>
          <w:between w:val="nil"/>
        </w:pBdr>
        <w:ind w:left="1068"/>
        <w:jc w:val="both"/>
        <w:rPr>
          <w:rFonts w:asciiTheme="minorHAnsi" w:hAnsiTheme="minorHAnsi"/>
          <w:color w:val="000000"/>
          <w:sz w:val="22"/>
          <w:szCs w:val="22"/>
          <w:lang w:val="ca-ES"/>
        </w:rPr>
      </w:pPr>
      <w:r w:rsidRPr="00526052">
        <w:rPr>
          <w:rFonts w:asciiTheme="minorHAnsi" w:hAnsiTheme="minorHAnsi"/>
          <w:color w:val="000000"/>
          <w:sz w:val="22"/>
          <w:szCs w:val="22"/>
          <w:lang w:val="ca-ES"/>
        </w:rPr>
        <w:t xml:space="preserve">   </w:t>
      </w:r>
    </w:p>
    <w:p w14:paraId="6604F4B3" w14:textId="58DB63F4" w:rsidR="001C3DEF" w:rsidRPr="009A0419" w:rsidRDefault="001C3DEF" w:rsidP="001C3DE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8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Que qui subscriu/l’empresa a la qual represento (marcar l’opció que correspongui):</w:t>
      </w:r>
    </w:p>
    <w:p w14:paraId="672C7607" w14:textId="77777777" w:rsidR="001C3DEF" w:rsidRPr="009A0419" w:rsidRDefault="001C3DEF" w:rsidP="001C3DEF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Ha participat en l'elaboració de les especificacions tècniques o dels documents preparatoris del contracte:      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Sí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No</w:t>
      </w:r>
    </w:p>
    <w:p w14:paraId="2FB8E62D" w14:textId="77777777" w:rsidR="001C3DEF" w:rsidRPr="009A0419" w:rsidRDefault="001C3DEF" w:rsidP="001C3DEF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Ha assessorat a l'òrgan de contractació durant la preparació del procediment de contractació, individualment o mitjançant unió temporal d'empresa, o mitjançant empresa vinculada de conformitat amb l'art. 42 del Codi de Comerç: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Sí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No</w:t>
      </w:r>
    </w:p>
    <w:p w14:paraId="5E0C6870" w14:textId="63631AF2" w:rsidR="007E742B" w:rsidRPr="00526052" w:rsidRDefault="007E742B" w:rsidP="001C3DE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22"/>
          <w:szCs w:val="22"/>
          <w:lang w:val="ca-ES"/>
        </w:rPr>
      </w:pPr>
    </w:p>
    <w:p w14:paraId="4BF6AD02" w14:textId="3A7736E4" w:rsidR="001C3DEF" w:rsidRPr="009A0419" w:rsidRDefault="001C3DEF" w:rsidP="001C3DEF">
      <w:pPr>
        <w:widowControl w:val="0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71" w:lineRule="auto"/>
        <w:jc w:val="both"/>
        <w:rPr>
          <w:rFonts w:ascii="Calibri" w:eastAsia="DengXian" w:hAnsi="Calibri"/>
          <w:i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Que l’empresa compta amb una plantilla de menys de 50 treballadors: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Sí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No </w:t>
      </w:r>
    </w:p>
    <w:p w14:paraId="5158039C" w14:textId="77777777" w:rsidR="001C3DEF" w:rsidRPr="009A0419" w:rsidRDefault="001C3DEF" w:rsidP="001C3D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</w:p>
    <w:p w14:paraId="388F685D" w14:textId="77777777" w:rsidR="001C3DEF" w:rsidRPr="009A0419" w:rsidRDefault="001C3DEF" w:rsidP="001C3D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En cas de resposta negativa:</w:t>
      </w:r>
    </w:p>
    <w:p w14:paraId="70A398D1" w14:textId="77777777" w:rsidR="001C3DEF" w:rsidRPr="009A0419" w:rsidRDefault="001C3DEF" w:rsidP="001C3D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1" w:lineRule="auto"/>
        <w:ind w:left="720"/>
        <w:jc w:val="both"/>
        <w:rPr>
          <w:rFonts w:ascii="Calibri" w:eastAsia="DengXian" w:hAnsi="Calibri"/>
          <w:i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Que la plantilla de l’empresa, estant-hi obligada, està integrada per un nombre de persones treballadores amb discapacitat no inferior al 2%</w:t>
      </w:r>
      <w:r w:rsidRPr="009A0419">
        <w:rPr>
          <w:rFonts w:ascii="Calibri" w:eastAsia="DengXian" w:hAnsi="Calibri"/>
          <w:i/>
          <w:color w:val="000000"/>
          <w:sz w:val="22"/>
          <w:szCs w:val="22"/>
          <w:lang w:val="ca-ES" w:eastAsia="zh-CN"/>
        </w:rPr>
        <w:t>.</w:t>
      </w:r>
    </w:p>
    <w:p w14:paraId="4F2A6C62" w14:textId="77777777" w:rsidR="001C3DEF" w:rsidRPr="009A0419" w:rsidRDefault="001C3DEF" w:rsidP="001C3DEF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720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Sí   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ab/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No 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ab/>
      </w:r>
    </w:p>
    <w:p w14:paraId="298CB927" w14:textId="77777777" w:rsidR="001C3DEF" w:rsidRPr="009A0419" w:rsidRDefault="001C3DEF" w:rsidP="001C3DE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color w:val="000000"/>
          <w:sz w:val="22"/>
          <w:szCs w:val="22"/>
          <w:lang w:val="ca-ES" w:eastAsia="es-ES"/>
        </w:rPr>
      </w:pPr>
    </w:p>
    <w:p w14:paraId="16A7E6EF" w14:textId="77777777" w:rsidR="001C3DEF" w:rsidRPr="009A0419" w:rsidRDefault="001C3DEF" w:rsidP="001C3DE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71" w:lineRule="auto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lastRenderedPageBreak/>
        <w:t xml:space="preserve">Que l’empresa disposa del Pla d’igualtat d’oportunitats entre les dones i els homes: 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ab/>
      </w:r>
    </w:p>
    <w:p w14:paraId="42532987" w14:textId="77777777" w:rsidR="001C3DEF" w:rsidRPr="009A0419" w:rsidRDefault="001C3DEF" w:rsidP="001C3DEF">
      <w:pPr>
        <w:spacing w:line="271" w:lineRule="auto"/>
        <w:ind w:left="709"/>
        <w:jc w:val="both"/>
        <w:rPr>
          <w:rFonts w:ascii="Calibri" w:eastAsia="DengXian" w:hAnsi="Calibri"/>
          <w:sz w:val="22"/>
          <w:szCs w:val="22"/>
          <w:lang w:val="ca-ES" w:eastAsia="zh-CN"/>
        </w:rPr>
      </w:pPr>
      <w:r w:rsidRPr="009A0419">
        <w:rPr>
          <w:rFonts w:ascii="Segoe UI Symbol" w:eastAsia="Arial Unicode MS" w:hAnsi="Segoe UI Symbol" w:cs="Segoe UI Symbol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sz w:val="22"/>
          <w:szCs w:val="22"/>
          <w:lang w:val="ca-ES" w:eastAsia="zh-CN"/>
        </w:rPr>
        <w:t xml:space="preserve"> Sí    </w:t>
      </w:r>
      <w:r w:rsidRPr="009A0419">
        <w:rPr>
          <w:rFonts w:ascii="Calibri" w:eastAsia="DengXian" w:hAnsi="Calibri"/>
          <w:sz w:val="22"/>
          <w:szCs w:val="22"/>
          <w:lang w:val="ca-ES" w:eastAsia="zh-CN"/>
        </w:rPr>
        <w:tab/>
      </w:r>
      <w:r w:rsidRPr="009A0419">
        <w:rPr>
          <w:rFonts w:ascii="Segoe UI Symbol" w:eastAsia="Arial Unicode MS" w:hAnsi="Segoe UI Symbol" w:cs="Segoe UI Symbol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sz w:val="22"/>
          <w:szCs w:val="22"/>
          <w:lang w:val="ca-ES" w:eastAsia="zh-CN"/>
        </w:rPr>
        <w:t xml:space="preserve"> No    </w:t>
      </w:r>
      <w:r w:rsidRPr="009A0419">
        <w:rPr>
          <w:rFonts w:ascii="Calibri" w:eastAsia="DengXian" w:hAnsi="Calibri"/>
          <w:sz w:val="22"/>
          <w:szCs w:val="22"/>
          <w:lang w:val="ca-ES" w:eastAsia="zh-CN"/>
        </w:rPr>
        <w:tab/>
        <w:t xml:space="preserve"> </w:t>
      </w:r>
      <w:r w:rsidRPr="009A0419">
        <w:rPr>
          <w:rFonts w:ascii="Segoe UI Symbol" w:eastAsia="Arial Unicode MS" w:hAnsi="Segoe UI Symbol" w:cs="Segoe UI Symbol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sz w:val="22"/>
          <w:szCs w:val="22"/>
          <w:lang w:val="ca-ES" w:eastAsia="zh-CN"/>
        </w:rPr>
        <w:t xml:space="preserve"> No hi està obligada (menys de 50 persones en plantilla).</w:t>
      </w:r>
    </w:p>
    <w:p w14:paraId="0B6CFD8F" w14:textId="77777777" w:rsidR="001C3DEF" w:rsidRPr="009A0419" w:rsidRDefault="001C3DEF" w:rsidP="001C3DEF">
      <w:pPr>
        <w:spacing w:line="271" w:lineRule="auto"/>
        <w:ind w:left="709"/>
        <w:jc w:val="both"/>
        <w:rPr>
          <w:rFonts w:ascii="Calibri" w:eastAsia="DengXian" w:hAnsi="Calibri"/>
          <w:sz w:val="22"/>
          <w:szCs w:val="22"/>
          <w:lang w:val="ca-ES" w:eastAsia="zh-CN"/>
        </w:rPr>
      </w:pPr>
    </w:p>
    <w:p w14:paraId="6F47FE6F" w14:textId="77777777" w:rsidR="001C3DEF" w:rsidRPr="009A0419" w:rsidRDefault="001C3DEF" w:rsidP="001C3DEF">
      <w:pPr>
        <w:spacing w:after="160" w:line="259" w:lineRule="auto"/>
        <w:ind w:left="709"/>
        <w:jc w:val="both"/>
        <w:rPr>
          <w:rFonts w:ascii="Calibri" w:eastAsia="Calibri" w:hAnsi="Calibri"/>
          <w:color w:val="000000"/>
          <w:sz w:val="22"/>
          <w:szCs w:val="22"/>
          <w:lang w:val="ca-ES"/>
        </w:rPr>
      </w:pPr>
      <w:r w:rsidRPr="009A0419">
        <w:rPr>
          <w:rFonts w:ascii="Calibri" w:eastAsia="Calibri" w:hAnsi="Calibri"/>
          <w:color w:val="000000"/>
          <w:sz w:val="22"/>
          <w:szCs w:val="22"/>
          <w:lang w:val="ca-ES"/>
        </w:rPr>
        <w:t>En cas de resposta afirmativa, cal indicar el número de localitzador d’inscripció del Registre laboral: ____________________.</w:t>
      </w:r>
    </w:p>
    <w:p w14:paraId="37F8DDF6" w14:textId="77777777" w:rsidR="001C3DEF" w:rsidRPr="009A0419" w:rsidRDefault="001C3DEF" w:rsidP="001C3DEF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160" w:line="271" w:lineRule="auto"/>
        <w:jc w:val="both"/>
        <w:rPr>
          <w:rFonts w:ascii="Calibri" w:hAnsi="Calibri" w:cs="Calibri"/>
          <w:color w:val="000000"/>
          <w:sz w:val="22"/>
          <w:szCs w:val="22"/>
          <w:lang w:val="ca-ES" w:eastAsia="es-ES"/>
        </w:rPr>
      </w:pPr>
      <w:r w:rsidRPr="009A0419">
        <w:rPr>
          <w:rFonts w:ascii="Calibri" w:hAnsi="Calibri" w:cs="Calibri"/>
          <w:color w:val="000000"/>
          <w:sz w:val="22"/>
          <w:szCs w:val="22"/>
          <w:lang w:val="ca-ES" w:eastAsia="es-ES"/>
        </w:rPr>
        <w:t>Que autoritzo al Consell Comarcal del Ripollès perquè pugui obtenir directament, davant de les Administracions competents, els certificats acreditatius del compliment de les obligacions tributàries i amb la Seguretat Social, durant tot el procés de licitació i el període de vigència del contracte:</w:t>
      </w:r>
    </w:p>
    <w:p w14:paraId="61680719" w14:textId="77777777" w:rsidR="001C3DEF" w:rsidRPr="009A0419" w:rsidRDefault="001C3DEF" w:rsidP="001C3DEF">
      <w:pPr>
        <w:widowControl w:val="0"/>
        <w:autoSpaceDE w:val="0"/>
        <w:autoSpaceDN w:val="0"/>
        <w:adjustRightInd w:val="0"/>
        <w:spacing w:line="271" w:lineRule="auto"/>
        <w:ind w:left="720"/>
        <w:jc w:val="both"/>
        <w:rPr>
          <w:rFonts w:ascii="Calibri" w:hAnsi="Calibri" w:cs="Calibri"/>
          <w:color w:val="000000"/>
          <w:sz w:val="22"/>
          <w:szCs w:val="22"/>
          <w:lang w:val="ca-ES" w:eastAsia="es-ES"/>
        </w:rPr>
      </w:pPr>
    </w:p>
    <w:p w14:paraId="6EE53706" w14:textId="77777777" w:rsidR="001C3DEF" w:rsidRPr="009A0419" w:rsidRDefault="001C3DEF" w:rsidP="001C3DEF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720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Sí   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ab/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No 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ab/>
      </w:r>
    </w:p>
    <w:p w14:paraId="2A70E530" w14:textId="6A7CE56D" w:rsidR="007E742B" w:rsidRPr="00526052" w:rsidRDefault="007E742B" w:rsidP="001C3D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color w:val="000000"/>
          <w:sz w:val="22"/>
          <w:szCs w:val="22"/>
          <w:lang w:val="ca-ES"/>
        </w:rPr>
      </w:pPr>
    </w:p>
    <w:p w14:paraId="6E6367BE" w14:textId="36FD3B3B" w:rsidR="007E742B" w:rsidRPr="001C3DEF" w:rsidRDefault="001C3DEF" w:rsidP="001C3DEF">
      <w:pPr>
        <w:pStyle w:val="Pargrafdellista"/>
        <w:numPr>
          <w:ilvl w:val="0"/>
          <w:numId w:val="4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ca-ES"/>
        </w:rPr>
      </w:pPr>
      <w:r w:rsidRPr="001C3DEF">
        <w:rPr>
          <w:rFonts w:asciiTheme="minorHAnsi" w:hAnsiTheme="minorHAnsi" w:cstheme="minorHAnsi"/>
          <w:color w:val="000000" w:themeColor="text1"/>
          <w:sz w:val="22"/>
          <w:szCs w:val="22"/>
          <w:lang w:val="ca-ES" w:eastAsia="ca-ES"/>
        </w:rPr>
        <w:t xml:space="preserve">Que les persones que actuaran com a </w:t>
      </w:r>
      <w:r w:rsidRPr="007A4E6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ca-ES" w:eastAsia="ca-ES"/>
        </w:rPr>
        <w:t>cap d’obra i encarregat</w:t>
      </w:r>
      <w:r w:rsidRPr="001C3DEF">
        <w:rPr>
          <w:rFonts w:asciiTheme="minorHAnsi" w:hAnsiTheme="minorHAnsi" w:cstheme="minorHAnsi"/>
          <w:color w:val="000000" w:themeColor="text1"/>
          <w:sz w:val="22"/>
          <w:szCs w:val="22"/>
          <w:lang w:val="ca-ES" w:eastAsia="ca-ES"/>
        </w:rPr>
        <w:t xml:space="preserve"> </w:t>
      </w:r>
      <w:r w:rsidRPr="002A69D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ca-ES" w:eastAsia="ca-ES"/>
        </w:rPr>
        <w:t>tenen les</w:t>
      </w:r>
      <w:r w:rsidRPr="001C3DEF">
        <w:rPr>
          <w:rFonts w:asciiTheme="minorHAnsi" w:hAnsiTheme="minorHAnsi" w:cstheme="minorHAnsi"/>
          <w:color w:val="000000" w:themeColor="text1"/>
          <w:sz w:val="22"/>
          <w:szCs w:val="22"/>
          <w:lang w:val="ca-ES" w:eastAsia="ca-ES"/>
        </w:rPr>
        <w:t xml:space="preserve"> </w:t>
      </w:r>
      <w:r w:rsidRPr="002A69D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ca-ES" w:eastAsia="ca-ES"/>
        </w:rPr>
        <w:t>titulacions exigides a la clàusula 10.2.b)</w:t>
      </w:r>
      <w:r w:rsidRPr="001C3DEF">
        <w:rPr>
          <w:rFonts w:asciiTheme="minorHAnsi" w:hAnsiTheme="minorHAnsi" w:cstheme="minorHAnsi"/>
          <w:color w:val="000000" w:themeColor="text1"/>
          <w:sz w:val="22"/>
          <w:szCs w:val="22"/>
          <w:lang w:val="ca-ES" w:eastAsia="ca-ES"/>
        </w:rPr>
        <w:t xml:space="preserve"> del PCAP i, en cas de resultar ser l’empresa adjudicatària d’aquest contracte, em comprometo a aportar la documentació acreditativa a l’efecte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ca-ES" w:eastAsia="ca-ES"/>
        </w:rPr>
        <w:t>.</w:t>
      </w:r>
    </w:p>
    <w:p w14:paraId="54EDC9C7" w14:textId="77777777" w:rsidR="007E742B" w:rsidRPr="00526052" w:rsidRDefault="007E742B" w:rsidP="007E74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b/>
          <w:color w:val="000000"/>
          <w:sz w:val="22"/>
          <w:szCs w:val="22"/>
          <w:lang w:val="ca-ES"/>
        </w:rPr>
      </w:pPr>
    </w:p>
    <w:p w14:paraId="4CE54610" w14:textId="2F547127" w:rsidR="001C3DEF" w:rsidRPr="009A0419" w:rsidRDefault="001C3DEF" w:rsidP="001C3DE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71" w:lineRule="auto"/>
        <w:ind w:left="709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Que autoritzo a l’òrgan de contractació per tal que dugui a terme les notificacions en el procés de licitació i, si escau, els posteriors tràmits d’adjudicació, formalització, modificació, negociació, execució i extinció normal o anormal del contracte de l’expedient de contractació de manera electrònica, mitjançant el servei e-NOTUM, i designo com a persona/es autoritzada/es per rebre les notificacions corresponents a: </w:t>
      </w:r>
    </w:p>
    <w:p w14:paraId="12BDAF4E" w14:textId="77777777" w:rsidR="001C3DEF" w:rsidRPr="009A0419" w:rsidRDefault="001C3DEF" w:rsidP="001C3DEF">
      <w:pPr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</w:p>
    <w:tbl>
      <w:tblPr>
        <w:tblW w:w="779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260"/>
        <w:gridCol w:w="2126"/>
      </w:tblGrid>
      <w:tr w:rsidR="001C3DEF" w:rsidRPr="009A0419" w14:paraId="003FC729" w14:textId="77777777" w:rsidTr="00E00368">
        <w:trPr>
          <w:trHeight w:val="116"/>
        </w:trPr>
        <w:tc>
          <w:tcPr>
            <w:tcW w:w="2410" w:type="dxa"/>
            <w:vMerge w:val="restart"/>
          </w:tcPr>
          <w:p w14:paraId="11FAEE7F" w14:textId="77777777" w:rsidR="001C3DEF" w:rsidRPr="009A0419" w:rsidRDefault="001C3DEF" w:rsidP="00E00368">
            <w:pPr>
              <w:rPr>
                <w:rFonts w:ascii="Calibri" w:eastAsia="DengXian" w:hAnsi="Calibri"/>
                <w:color w:val="000000"/>
                <w:sz w:val="22"/>
                <w:szCs w:val="22"/>
                <w:lang w:val="ca-ES" w:eastAsia="zh-CN"/>
              </w:rPr>
            </w:pPr>
            <w:r w:rsidRPr="009A0419">
              <w:rPr>
                <w:rFonts w:ascii="Calibri" w:eastAsia="DengXian" w:hAnsi="Calibri"/>
                <w:color w:val="000000"/>
                <w:sz w:val="22"/>
                <w:szCs w:val="22"/>
                <w:lang w:val="ca-ES" w:eastAsia="zh-CN"/>
              </w:rPr>
              <w:t>Persona/es autoritzada/es  i NIF</w:t>
            </w:r>
          </w:p>
        </w:tc>
        <w:tc>
          <w:tcPr>
            <w:tcW w:w="3260" w:type="dxa"/>
          </w:tcPr>
          <w:p w14:paraId="629C4996" w14:textId="77777777" w:rsidR="001C3DEF" w:rsidRPr="009A0419" w:rsidRDefault="001C3DEF" w:rsidP="00E00368">
            <w:pPr>
              <w:rPr>
                <w:rFonts w:ascii="Calibri" w:eastAsia="DengXian" w:hAnsi="Calibri"/>
                <w:color w:val="000000"/>
                <w:sz w:val="22"/>
                <w:szCs w:val="22"/>
                <w:lang w:val="ca-ES" w:eastAsia="zh-CN"/>
              </w:rPr>
            </w:pPr>
            <w:r w:rsidRPr="009A0419">
              <w:rPr>
                <w:rFonts w:ascii="Calibri" w:eastAsia="DengXian" w:hAnsi="Calibri"/>
                <w:color w:val="000000"/>
                <w:sz w:val="22"/>
                <w:szCs w:val="22"/>
                <w:lang w:val="ca-ES" w:eastAsia="zh-CN"/>
              </w:rPr>
              <w:t>Nom i cognoms</w:t>
            </w:r>
          </w:p>
        </w:tc>
        <w:tc>
          <w:tcPr>
            <w:tcW w:w="2126" w:type="dxa"/>
          </w:tcPr>
          <w:p w14:paraId="20BFFC53" w14:textId="77777777" w:rsidR="001C3DEF" w:rsidRPr="009A0419" w:rsidRDefault="001C3DEF" w:rsidP="00E00368">
            <w:pPr>
              <w:rPr>
                <w:rFonts w:ascii="Calibri" w:eastAsia="DengXian" w:hAnsi="Calibri"/>
                <w:color w:val="000000"/>
                <w:sz w:val="22"/>
                <w:szCs w:val="22"/>
                <w:lang w:val="ca-ES" w:eastAsia="zh-CN"/>
              </w:rPr>
            </w:pPr>
            <w:r w:rsidRPr="009A0419">
              <w:rPr>
                <w:rFonts w:ascii="Calibri" w:eastAsia="DengXian" w:hAnsi="Calibri"/>
                <w:color w:val="000000"/>
                <w:sz w:val="22"/>
                <w:szCs w:val="22"/>
                <w:lang w:val="ca-ES" w:eastAsia="zh-CN"/>
              </w:rPr>
              <w:t>NIF</w:t>
            </w:r>
          </w:p>
        </w:tc>
      </w:tr>
      <w:tr w:rsidR="001C3DEF" w:rsidRPr="009A0419" w14:paraId="740C8952" w14:textId="77777777" w:rsidTr="00E00368">
        <w:trPr>
          <w:trHeight w:val="115"/>
        </w:trPr>
        <w:tc>
          <w:tcPr>
            <w:tcW w:w="2410" w:type="dxa"/>
            <w:vMerge/>
          </w:tcPr>
          <w:p w14:paraId="29C81C8E" w14:textId="77777777" w:rsidR="001C3DEF" w:rsidRPr="009A0419" w:rsidRDefault="001C3DEF" w:rsidP="00E0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DengXian" w:hAnsi="Calibri"/>
                <w:color w:val="000000"/>
                <w:sz w:val="22"/>
                <w:szCs w:val="22"/>
                <w:lang w:val="ca-ES" w:eastAsia="zh-CN"/>
              </w:rPr>
            </w:pPr>
          </w:p>
        </w:tc>
        <w:tc>
          <w:tcPr>
            <w:tcW w:w="3260" w:type="dxa"/>
          </w:tcPr>
          <w:p w14:paraId="7CFC30F3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  <w:tc>
          <w:tcPr>
            <w:tcW w:w="2126" w:type="dxa"/>
          </w:tcPr>
          <w:p w14:paraId="71EEDFCC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</w:tr>
      <w:tr w:rsidR="001C3DEF" w:rsidRPr="009A0419" w14:paraId="0DB98411" w14:textId="77777777" w:rsidTr="00E00368">
        <w:trPr>
          <w:trHeight w:val="115"/>
        </w:trPr>
        <w:tc>
          <w:tcPr>
            <w:tcW w:w="2410" w:type="dxa"/>
            <w:vMerge/>
          </w:tcPr>
          <w:p w14:paraId="1FFD0481" w14:textId="77777777" w:rsidR="001C3DEF" w:rsidRPr="009A0419" w:rsidRDefault="001C3DEF" w:rsidP="00E0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  <w:tc>
          <w:tcPr>
            <w:tcW w:w="3260" w:type="dxa"/>
          </w:tcPr>
          <w:p w14:paraId="48A28A20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  <w:tc>
          <w:tcPr>
            <w:tcW w:w="2126" w:type="dxa"/>
          </w:tcPr>
          <w:p w14:paraId="1E99CF7C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</w:tr>
      <w:tr w:rsidR="001C3DEF" w:rsidRPr="009A0419" w14:paraId="2CD4F950" w14:textId="77777777" w:rsidTr="00E00368">
        <w:trPr>
          <w:trHeight w:val="115"/>
        </w:trPr>
        <w:tc>
          <w:tcPr>
            <w:tcW w:w="2410" w:type="dxa"/>
            <w:vMerge/>
          </w:tcPr>
          <w:p w14:paraId="210C469C" w14:textId="77777777" w:rsidR="001C3DEF" w:rsidRPr="009A0419" w:rsidRDefault="001C3DEF" w:rsidP="00E0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  <w:tc>
          <w:tcPr>
            <w:tcW w:w="3260" w:type="dxa"/>
          </w:tcPr>
          <w:p w14:paraId="6EFD9E9E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  <w:tc>
          <w:tcPr>
            <w:tcW w:w="2126" w:type="dxa"/>
          </w:tcPr>
          <w:p w14:paraId="12BB0C56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</w:tr>
      <w:tr w:rsidR="001C3DEF" w:rsidRPr="009A0419" w14:paraId="63D94B09" w14:textId="77777777" w:rsidTr="00E00368">
        <w:tc>
          <w:tcPr>
            <w:tcW w:w="2410" w:type="dxa"/>
          </w:tcPr>
          <w:p w14:paraId="016D4324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  <w:r w:rsidRPr="009A0419"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  <w:t>NIF de l’empresa</w:t>
            </w:r>
          </w:p>
        </w:tc>
        <w:tc>
          <w:tcPr>
            <w:tcW w:w="5386" w:type="dxa"/>
            <w:gridSpan w:val="2"/>
          </w:tcPr>
          <w:p w14:paraId="57B55DB8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</w:tr>
      <w:tr w:rsidR="001C3DEF" w:rsidRPr="009A0419" w14:paraId="02A39315" w14:textId="77777777" w:rsidTr="00E00368">
        <w:trPr>
          <w:trHeight w:val="52"/>
        </w:trPr>
        <w:tc>
          <w:tcPr>
            <w:tcW w:w="2410" w:type="dxa"/>
            <w:vMerge w:val="restart"/>
          </w:tcPr>
          <w:p w14:paraId="222092DB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  <w:r w:rsidRPr="009A0419"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  <w:t>Correu/s electrònic/s de contacte</w:t>
            </w:r>
          </w:p>
        </w:tc>
        <w:tc>
          <w:tcPr>
            <w:tcW w:w="5386" w:type="dxa"/>
            <w:gridSpan w:val="2"/>
          </w:tcPr>
          <w:p w14:paraId="56AE9554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</w:tr>
      <w:tr w:rsidR="001C3DEF" w:rsidRPr="009A0419" w14:paraId="0ACA760C" w14:textId="77777777" w:rsidTr="00E00368">
        <w:trPr>
          <w:trHeight w:val="51"/>
        </w:trPr>
        <w:tc>
          <w:tcPr>
            <w:tcW w:w="2410" w:type="dxa"/>
            <w:vMerge/>
          </w:tcPr>
          <w:p w14:paraId="584E3EC1" w14:textId="77777777" w:rsidR="001C3DEF" w:rsidRPr="009A0419" w:rsidRDefault="001C3DEF" w:rsidP="00E0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  <w:tc>
          <w:tcPr>
            <w:tcW w:w="5386" w:type="dxa"/>
            <w:gridSpan w:val="2"/>
          </w:tcPr>
          <w:p w14:paraId="4CCA5FCF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</w:tr>
      <w:tr w:rsidR="001C3DEF" w:rsidRPr="009A0419" w14:paraId="5F8E9BEF" w14:textId="77777777" w:rsidTr="00E00368">
        <w:trPr>
          <w:trHeight w:val="51"/>
        </w:trPr>
        <w:tc>
          <w:tcPr>
            <w:tcW w:w="2410" w:type="dxa"/>
            <w:vMerge/>
          </w:tcPr>
          <w:p w14:paraId="141F68C7" w14:textId="77777777" w:rsidR="001C3DEF" w:rsidRPr="009A0419" w:rsidRDefault="001C3DEF" w:rsidP="00E003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  <w:tc>
          <w:tcPr>
            <w:tcW w:w="5386" w:type="dxa"/>
            <w:gridSpan w:val="2"/>
          </w:tcPr>
          <w:p w14:paraId="14035989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</w:tr>
      <w:tr w:rsidR="001C3DEF" w:rsidRPr="009A0419" w14:paraId="6F152489" w14:textId="77777777" w:rsidTr="00E00368">
        <w:tc>
          <w:tcPr>
            <w:tcW w:w="2410" w:type="dxa"/>
          </w:tcPr>
          <w:p w14:paraId="7D00FE61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  <w:r w:rsidRPr="009A0419"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  <w:t>Mòbil/s de l’empresa</w:t>
            </w:r>
          </w:p>
        </w:tc>
        <w:tc>
          <w:tcPr>
            <w:tcW w:w="5386" w:type="dxa"/>
            <w:gridSpan w:val="2"/>
          </w:tcPr>
          <w:p w14:paraId="2A2BD849" w14:textId="77777777" w:rsidR="001C3DEF" w:rsidRPr="009A0419" w:rsidRDefault="001C3DEF" w:rsidP="00E00368">
            <w:pPr>
              <w:rPr>
                <w:rFonts w:ascii="Calibri" w:eastAsia="DengXian" w:hAnsi="Calibri"/>
                <w:b/>
                <w:color w:val="000000"/>
                <w:sz w:val="22"/>
                <w:szCs w:val="22"/>
                <w:lang w:val="ca-ES" w:eastAsia="zh-CN"/>
              </w:rPr>
            </w:pPr>
          </w:p>
        </w:tc>
      </w:tr>
    </w:tbl>
    <w:p w14:paraId="19278891" w14:textId="77777777" w:rsidR="001C3DEF" w:rsidRPr="009A0419" w:rsidRDefault="001C3DEF" w:rsidP="001C3DE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color w:val="000000"/>
          <w:sz w:val="22"/>
          <w:szCs w:val="22"/>
          <w:lang w:val="ca-ES" w:eastAsia="es-ES"/>
        </w:rPr>
      </w:pPr>
    </w:p>
    <w:p w14:paraId="1CAEF2A0" w14:textId="77777777" w:rsidR="001C3DEF" w:rsidRPr="009A0419" w:rsidRDefault="001C3DEF" w:rsidP="001C3DE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8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b/>
          <w:color w:val="000000"/>
          <w:sz w:val="22"/>
          <w:szCs w:val="22"/>
          <w:lang w:val="ca-ES" w:eastAsia="zh-CN"/>
        </w:rPr>
        <w:t>Només a omplir en el cas d’empreses que conformen grup empresarial:</w:t>
      </w:r>
    </w:p>
    <w:p w14:paraId="7E9EB6B1" w14:textId="77777777" w:rsidR="001C3DEF" w:rsidRPr="009A0419" w:rsidRDefault="001C3DEF" w:rsidP="001C3DEF">
      <w:pPr>
        <w:pBdr>
          <w:top w:val="nil"/>
          <w:left w:val="nil"/>
          <w:bottom w:val="nil"/>
          <w:right w:val="nil"/>
          <w:between w:val="nil"/>
        </w:pBdr>
        <w:spacing w:after="160"/>
        <w:ind w:left="708"/>
        <w:jc w:val="both"/>
        <w:rPr>
          <w:rFonts w:ascii="Calibri" w:eastAsia="DengXian" w:hAnsi="Calibri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L’empresa a la qual represento  conforma grup empresarial, segons allò previst en l’article 42.1 del Codi de comerç. </w:t>
      </w:r>
      <w:r w:rsidRPr="009A0419">
        <w:rPr>
          <w:rFonts w:ascii="Calibri" w:eastAsia="DengXian" w:hAnsi="Calibri"/>
          <w:sz w:val="22"/>
          <w:szCs w:val="22"/>
          <w:lang w:val="ca-ES" w:eastAsia="zh-CN"/>
        </w:rPr>
        <w:t xml:space="preserve">El Grup es denomina “......................................................” i el conformen les empreses següents: </w:t>
      </w:r>
    </w:p>
    <w:p w14:paraId="29D3AAF3" w14:textId="77777777" w:rsidR="001C3DEF" w:rsidRPr="009A0419" w:rsidRDefault="001C3DEF" w:rsidP="001C3DEF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..............................................................</w:t>
      </w:r>
    </w:p>
    <w:p w14:paraId="3851EF7D" w14:textId="77777777" w:rsidR="001C3DEF" w:rsidRPr="009A0419" w:rsidRDefault="001C3DEF" w:rsidP="001C3DEF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lastRenderedPageBreak/>
        <w:t>..............................................................</w:t>
      </w:r>
    </w:p>
    <w:p w14:paraId="3A5D65A1" w14:textId="77777777" w:rsidR="001C3DEF" w:rsidRPr="009A0419" w:rsidRDefault="001C3DEF" w:rsidP="001C3DEF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.............................................................</w:t>
      </w:r>
    </w:p>
    <w:p w14:paraId="2C109573" w14:textId="77777777" w:rsidR="001C3DEF" w:rsidRPr="009A0419" w:rsidRDefault="001C3DEF" w:rsidP="001C3DEF">
      <w:pPr>
        <w:spacing w:after="160"/>
        <w:ind w:left="708"/>
        <w:jc w:val="both"/>
        <w:rPr>
          <w:rFonts w:ascii="Calibri" w:eastAsia="DengXian" w:hAnsi="Calibri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sz w:val="22"/>
          <w:szCs w:val="22"/>
          <w:lang w:val="ca-ES" w:eastAsia="zh-CN"/>
        </w:rPr>
        <w:t xml:space="preserve">Que : </w:t>
      </w:r>
    </w:p>
    <w:p w14:paraId="13422CF4" w14:textId="77777777" w:rsidR="001C3DEF" w:rsidRPr="009A0419" w:rsidRDefault="001C3DEF" w:rsidP="001C3DEF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 No concorren a la licitació altres empreses del grup que es trobin en algun dels supòsits de l’article 42.1 del Codi de comerç.</w:t>
      </w:r>
    </w:p>
    <w:p w14:paraId="6CC34DC0" w14:textId="77777777" w:rsidR="001C3DEF" w:rsidRPr="009A0419" w:rsidRDefault="001C3DEF" w:rsidP="001C3DEF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993" w:hanging="283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 Concorren a la licitació altres empreses del grup que es troben en algun dels supòsits de l’article 42.1 del Codi de comerç, en concret, les empreses següents: ...............................................................................................</w:t>
      </w:r>
    </w:p>
    <w:p w14:paraId="1B8AB909" w14:textId="77777777" w:rsidR="001C3DEF" w:rsidRPr="009A0419" w:rsidRDefault="001C3DEF" w:rsidP="001C3DEF">
      <w:pPr>
        <w:pBdr>
          <w:top w:val="nil"/>
          <w:left w:val="nil"/>
          <w:bottom w:val="nil"/>
          <w:right w:val="nil"/>
          <w:between w:val="nil"/>
        </w:pBdr>
        <w:spacing w:after="160"/>
        <w:ind w:left="1068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val="ca-ES" w:eastAsia="zh-CN"/>
        </w:rPr>
      </w:pPr>
    </w:p>
    <w:p w14:paraId="33E95288" w14:textId="77777777" w:rsidR="001C3DEF" w:rsidRPr="009A0419" w:rsidRDefault="001C3DEF" w:rsidP="001C3DE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8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val="ca-ES" w:eastAsia="zh-CN"/>
        </w:rPr>
      </w:pPr>
      <w:r w:rsidRPr="009A0419">
        <w:rPr>
          <w:rFonts w:ascii="Calibri" w:eastAsia="DengXian" w:hAnsi="Calibri"/>
          <w:b/>
          <w:color w:val="000000"/>
          <w:sz w:val="22"/>
          <w:szCs w:val="22"/>
          <w:lang w:val="ca-ES" w:eastAsia="zh-CN"/>
        </w:rPr>
        <w:t>Només a omplir en el cas d’empreses licitadores estrangeres:</w:t>
      </w:r>
    </w:p>
    <w:p w14:paraId="190FF118" w14:textId="77777777" w:rsidR="001C3DEF" w:rsidRPr="009A0419" w:rsidRDefault="001C3DEF" w:rsidP="001C3DEF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L’empresa que represento es sotmet a la jurisdicció dels Jutjats i Tribunals espanyols de qualsevol ordre per a totes les incidències que de manera directa o indirecta poguessin derivar del contracte, amb renúncia, en el seu cas, al fur jurisdiccional estranger que pogués correspondre-li: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ab/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ab/>
        <w:t xml:space="preserve">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Sí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 xml:space="preserve"> No</w:t>
      </w:r>
    </w:p>
    <w:p w14:paraId="13A0D65A" w14:textId="77777777" w:rsidR="001C3DEF" w:rsidRPr="009A0419" w:rsidRDefault="001C3DEF" w:rsidP="001C3D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DengXian" w:hAnsi="Calibri"/>
          <w:b/>
          <w:color w:val="000000"/>
          <w:sz w:val="22"/>
          <w:szCs w:val="22"/>
          <w:lang w:val="ca-ES" w:eastAsia="zh-CN"/>
        </w:rPr>
      </w:pPr>
    </w:p>
    <w:p w14:paraId="1C4BE9C1" w14:textId="77777777" w:rsidR="001C3DEF" w:rsidRPr="009A0419" w:rsidRDefault="001C3DEF" w:rsidP="001C3DE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b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b/>
          <w:color w:val="000000"/>
          <w:sz w:val="22"/>
          <w:szCs w:val="22"/>
          <w:lang w:val="ca-ES" w:eastAsia="zh-CN"/>
        </w:rPr>
        <w:t>Només omplir en el cas d’empreses que tinguin la voluntat de constituir-se en unió temporal d'empreses (UTE):</w:t>
      </w:r>
    </w:p>
    <w:p w14:paraId="2753474A" w14:textId="77777777" w:rsidR="001C3DEF" w:rsidRPr="009A0419" w:rsidRDefault="001C3DEF" w:rsidP="001C3DE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DengXian" w:hAnsi="Calibri"/>
          <w:b/>
          <w:color w:val="000000"/>
          <w:sz w:val="22"/>
          <w:szCs w:val="22"/>
          <w:lang w:val="ca-ES" w:eastAsia="zh-CN"/>
        </w:rPr>
      </w:pPr>
    </w:p>
    <w:p w14:paraId="40E2A1DF" w14:textId="77777777" w:rsidR="001C3DEF" w:rsidRPr="009A0419" w:rsidRDefault="001C3DEF" w:rsidP="001C3DEF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b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Que les empreses ..............................................i ............................................      concorren de forma conjunta i solidària a aquest procediment de contractació i, en cas de resultar adjudicatàries, ens comprometem a constituir-nos en unió temporal d'empreses (UTE) per a l’execució del contracte de referència i designar al senyor/a .............................................., amb DNI............................ com a representant de l’UTE durant tota la vigència del contracte.</w:t>
      </w:r>
    </w:p>
    <w:p w14:paraId="5168C67F" w14:textId="77777777" w:rsidR="001C3DEF" w:rsidRPr="009A0419" w:rsidRDefault="001C3DEF" w:rsidP="001C3DEF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Que el domicili de l’UTE queda fixat en el carrer/via ...................................... del municipi de ...........................CP.............................. tel ............................correu electrònic .........................</w:t>
      </w:r>
    </w:p>
    <w:p w14:paraId="3B93D1D9" w14:textId="77777777" w:rsidR="001C3DEF" w:rsidRPr="009A0419" w:rsidRDefault="001C3DEF" w:rsidP="001C3DEF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color w:val="000000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Que les societats participen en la UTE amb els percentatges següents:</w:t>
      </w:r>
    </w:p>
    <w:p w14:paraId="30E65843" w14:textId="77777777" w:rsidR="001C3DEF" w:rsidRPr="009A0419" w:rsidRDefault="001C3DEF" w:rsidP="001C3DEF">
      <w:pPr>
        <w:spacing w:after="160"/>
        <w:ind w:left="1440"/>
        <w:jc w:val="both"/>
        <w:rPr>
          <w:rFonts w:ascii="Calibri" w:eastAsia="DengXian" w:hAnsi="Calibri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sz w:val="22"/>
          <w:szCs w:val="22"/>
          <w:lang w:val="ca-ES" w:eastAsia="zh-CN"/>
        </w:rPr>
        <w:t>(societat:1)…………………………………… ……………….%</w:t>
      </w:r>
    </w:p>
    <w:p w14:paraId="0FD4C16F" w14:textId="77777777" w:rsidR="001C3DEF" w:rsidRPr="009A0419" w:rsidRDefault="001C3DEF" w:rsidP="001C3DEF">
      <w:pPr>
        <w:spacing w:after="160"/>
        <w:ind w:left="1440"/>
        <w:jc w:val="both"/>
        <w:rPr>
          <w:rFonts w:ascii="Calibri" w:eastAsia="DengXian" w:hAnsi="Calibri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sz w:val="22"/>
          <w:szCs w:val="22"/>
          <w:lang w:val="ca-ES" w:eastAsia="zh-CN"/>
        </w:rPr>
        <w:t>(societat:2)…………………………………… …………….....%</w:t>
      </w:r>
    </w:p>
    <w:p w14:paraId="700D708D" w14:textId="77777777" w:rsidR="001C3DEF" w:rsidRPr="009A0419" w:rsidRDefault="001C3DEF" w:rsidP="001C3DEF">
      <w:pPr>
        <w:numPr>
          <w:ilvl w:val="0"/>
          <w:numId w:val="48"/>
        </w:numPr>
        <w:spacing w:after="160" w:line="259" w:lineRule="auto"/>
        <w:contextualSpacing/>
        <w:jc w:val="both"/>
        <w:rPr>
          <w:rFonts w:ascii="Calibri" w:eastAsia="DengXian" w:hAnsi="Calibri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b/>
          <w:color w:val="000000"/>
          <w:sz w:val="22"/>
          <w:szCs w:val="22"/>
          <w:lang w:val="ca-ES" w:eastAsia="zh-CN"/>
        </w:rPr>
        <w:t>Només omplir en el cas d’empreses que vulguin recórrer a les capacitats d’altres entitats (Art. 75.2 LCSP):</w:t>
      </w:r>
    </w:p>
    <w:p w14:paraId="4EA3B806" w14:textId="77777777" w:rsidR="001C3DEF" w:rsidRPr="009A0419" w:rsidRDefault="001C3DEF" w:rsidP="001C3DEF">
      <w:pPr>
        <w:spacing w:after="160"/>
        <w:ind w:left="720"/>
        <w:contextualSpacing/>
        <w:jc w:val="both"/>
        <w:rPr>
          <w:rFonts w:ascii="Calibri" w:eastAsia="DengXian" w:hAnsi="Calibri"/>
          <w:sz w:val="22"/>
          <w:szCs w:val="22"/>
          <w:lang w:val="ca-ES" w:eastAsia="zh-CN"/>
        </w:rPr>
      </w:pPr>
    </w:p>
    <w:p w14:paraId="79D7A01C" w14:textId="77777777" w:rsidR="001C3DEF" w:rsidRPr="009A0419" w:rsidRDefault="001C3DEF" w:rsidP="001C3DEF">
      <w:pPr>
        <w:numPr>
          <w:ilvl w:val="0"/>
          <w:numId w:val="77"/>
        </w:numPr>
        <w:spacing w:after="160" w:line="259" w:lineRule="auto"/>
        <w:contextualSpacing/>
        <w:jc w:val="both"/>
        <w:rPr>
          <w:rFonts w:ascii="Calibri" w:eastAsia="DengXian" w:hAnsi="Calibri"/>
          <w:sz w:val="22"/>
          <w:szCs w:val="22"/>
          <w:lang w:val="ca-ES" w:eastAsia="zh-CN"/>
        </w:rPr>
      </w:pPr>
      <w:r w:rsidRPr="009A0419">
        <w:rPr>
          <w:rFonts w:ascii="Calibri" w:eastAsia="DengXian" w:hAnsi="Calibri"/>
          <w:sz w:val="22"/>
          <w:szCs w:val="22"/>
          <w:lang w:val="ca-ES" w:eastAsia="zh-CN"/>
        </w:rPr>
        <w:t xml:space="preserve">Que a fi de disposar de la solvència requerida en aquests plecs, recorreré a les capacitats d’altres entitats i, per demostrar-ho, en cas de resultar ser l’empresa </w:t>
      </w:r>
      <w:r w:rsidRPr="009A0419">
        <w:rPr>
          <w:rFonts w:ascii="Calibri" w:eastAsia="DengXian" w:hAnsi="Calibri"/>
          <w:sz w:val="22"/>
          <w:szCs w:val="22"/>
          <w:lang w:val="ca-ES" w:eastAsia="zh-CN"/>
        </w:rPr>
        <w:lastRenderedPageBreak/>
        <w:t>que ha presentat la millor oferta, em comprometo a presentar el corresponent compromís per escrit.</w:t>
      </w:r>
    </w:p>
    <w:p w14:paraId="60263B85" w14:textId="77777777" w:rsidR="001C3DEF" w:rsidRPr="009A0419" w:rsidRDefault="001C3DEF" w:rsidP="001C3DEF">
      <w:pPr>
        <w:spacing w:after="160"/>
        <w:ind w:left="1080"/>
        <w:contextualSpacing/>
        <w:jc w:val="both"/>
        <w:rPr>
          <w:rFonts w:ascii="Calibri" w:eastAsia="DengXian" w:hAnsi="Calibri"/>
          <w:sz w:val="22"/>
          <w:szCs w:val="22"/>
          <w:lang w:val="ca-ES" w:eastAsia="zh-CN"/>
        </w:rPr>
      </w:pPr>
    </w:p>
    <w:p w14:paraId="35C64624" w14:textId="77777777" w:rsidR="001C3DEF" w:rsidRPr="009A0419" w:rsidRDefault="001C3DEF" w:rsidP="001C3DEF">
      <w:pPr>
        <w:spacing w:after="160"/>
        <w:ind w:left="1080"/>
        <w:contextualSpacing/>
        <w:jc w:val="both"/>
        <w:rPr>
          <w:rFonts w:ascii="Calibri" w:eastAsia="DengXian" w:hAnsi="Calibri"/>
          <w:sz w:val="22"/>
          <w:szCs w:val="22"/>
          <w:lang w:val="ca-ES" w:eastAsia="zh-CN"/>
        </w:rPr>
      </w:pP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sz w:val="22"/>
          <w:szCs w:val="22"/>
          <w:lang w:val="ca-ES" w:eastAsia="zh-CN"/>
        </w:rPr>
        <w:t xml:space="preserve"> SÍ    </w:t>
      </w:r>
      <w:r w:rsidRPr="009A0419">
        <w:rPr>
          <w:rFonts w:ascii="Segoe UI Symbol" w:eastAsia="Arial Unicode MS" w:hAnsi="Segoe UI Symbol" w:cs="Segoe UI Symbol"/>
          <w:color w:val="000000"/>
          <w:sz w:val="22"/>
          <w:szCs w:val="22"/>
          <w:lang w:val="ca-ES" w:eastAsia="zh-CN"/>
        </w:rPr>
        <w:t>☐</w:t>
      </w:r>
      <w:r w:rsidRPr="009A0419">
        <w:rPr>
          <w:rFonts w:ascii="Calibri" w:eastAsia="DengXian" w:hAnsi="Calibri"/>
          <w:sz w:val="22"/>
          <w:szCs w:val="22"/>
          <w:lang w:val="ca-ES" w:eastAsia="zh-CN"/>
        </w:rPr>
        <w:t xml:space="preserve"> NO</w:t>
      </w:r>
    </w:p>
    <w:p w14:paraId="127DB157" w14:textId="77777777" w:rsidR="001C3DEF" w:rsidRPr="009A0419" w:rsidRDefault="001C3DEF" w:rsidP="001C3DEF">
      <w:pPr>
        <w:spacing w:after="160"/>
        <w:ind w:left="1080"/>
        <w:contextualSpacing/>
        <w:jc w:val="both"/>
        <w:rPr>
          <w:rFonts w:ascii="Calibri" w:eastAsia="DengXian" w:hAnsi="Calibri"/>
          <w:sz w:val="22"/>
          <w:szCs w:val="22"/>
          <w:lang w:val="ca-ES" w:eastAsia="zh-CN"/>
        </w:rPr>
      </w:pPr>
    </w:p>
    <w:p w14:paraId="7B091D69" w14:textId="77777777" w:rsidR="001C3DEF" w:rsidRPr="009A0419" w:rsidRDefault="001C3DEF" w:rsidP="001C3DEF">
      <w:pPr>
        <w:spacing w:after="160"/>
        <w:ind w:left="720"/>
        <w:jc w:val="both"/>
        <w:rPr>
          <w:rFonts w:ascii="Calibri" w:eastAsia="Calibri" w:hAnsi="Calibri"/>
          <w:sz w:val="22"/>
          <w:szCs w:val="22"/>
          <w:lang w:val="ca-ES"/>
        </w:rPr>
      </w:pPr>
      <w:r w:rsidRPr="009A0419">
        <w:rPr>
          <w:rFonts w:ascii="Calibri" w:eastAsia="Calibri" w:hAnsi="Calibri"/>
          <w:sz w:val="22"/>
          <w:szCs w:val="22"/>
          <w:lang w:val="ca-ES"/>
        </w:rPr>
        <w:t>En el cas de resposta afirmativa:</w:t>
      </w:r>
    </w:p>
    <w:p w14:paraId="27BA37F0" w14:textId="77777777" w:rsidR="001C3DEF" w:rsidRPr="009A0419" w:rsidRDefault="001C3DEF" w:rsidP="001C3DEF">
      <w:pPr>
        <w:spacing w:after="160"/>
        <w:ind w:left="720"/>
        <w:jc w:val="both"/>
        <w:rPr>
          <w:rFonts w:ascii="Calibri" w:eastAsia="Calibri" w:hAnsi="Calibri"/>
          <w:sz w:val="22"/>
          <w:szCs w:val="22"/>
          <w:lang w:val="ca-ES"/>
        </w:rPr>
      </w:pPr>
      <w:r w:rsidRPr="009A0419">
        <w:rPr>
          <w:rFonts w:ascii="Calibri" w:eastAsia="Calibri" w:hAnsi="Calibri"/>
          <w:sz w:val="22"/>
          <w:szCs w:val="22"/>
          <w:lang w:val="ca-ES"/>
        </w:rPr>
        <w:t>Nom de l’entitat: .............................................................</w:t>
      </w:r>
    </w:p>
    <w:p w14:paraId="2E00B028" w14:textId="77777777" w:rsidR="001C3DEF" w:rsidRPr="009A0419" w:rsidRDefault="001C3DEF" w:rsidP="001C3DEF">
      <w:pPr>
        <w:spacing w:after="160"/>
        <w:contextualSpacing/>
        <w:jc w:val="both"/>
        <w:rPr>
          <w:rFonts w:ascii="Calibri" w:eastAsia="DengXian" w:hAnsi="Calibri"/>
          <w:sz w:val="22"/>
          <w:szCs w:val="22"/>
          <w:lang w:val="ca-ES" w:eastAsia="zh-CN"/>
        </w:rPr>
      </w:pPr>
    </w:p>
    <w:p w14:paraId="6B72AA52" w14:textId="77777777" w:rsidR="001C3DEF" w:rsidRPr="009A0419" w:rsidRDefault="001C3DEF" w:rsidP="001C3DE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08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Que la informació i documents aportats en el sobre únic són de contingut absolutament cert.</w:t>
      </w:r>
    </w:p>
    <w:p w14:paraId="28FD0A0C" w14:textId="77777777" w:rsidR="001C3DEF" w:rsidRPr="009A0419" w:rsidRDefault="001C3DEF" w:rsidP="001C3DE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DengXian" w:hAnsi="Calibri"/>
          <w:b/>
          <w:color w:val="000000"/>
          <w:sz w:val="22"/>
          <w:szCs w:val="22"/>
          <w:u w:val="single"/>
          <w:lang w:val="ca-ES" w:eastAsia="zh-CN"/>
        </w:rPr>
      </w:pPr>
      <w:r w:rsidRPr="009A0419">
        <w:rPr>
          <w:rFonts w:ascii="Calibri" w:eastAsia="DengXian" w:hAnsi="Calibri"/>
          <w:color w:val="000000"/>
          <w:sz w:val="22"/>
          <w:szCs w:val="22"/>
          <w:lang w:val="ca-ES" w:eastAsia="zh-CN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185C204D" w14:textId="0E772463" w:rsidR="007E742B" w:rsidRPr="00526052" w:rsidRDefault="007E742B" w:rsidP="001C3DE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/>
          <w:sz w:val="22"/>
          <w:szCs w:val="22"/>
          <w:lang w:val="ca-ES"/>
        </w:rPr>
      </w:pPr>
    </w:p>
    <w:p w14:paraId="214FFB46" w14:textId="77777777" w:rsidR="00363F06" w:rsidRPr="00526052" w:rsidRDefault="007E742B" w:rsidP="00CE134D">
      <w:pPr>
        <w:jc w:val="both"/>
        <w:rPr>
          <w:rFonts w:asciiTheme="minorHAnsi" w:hAnsiTheme="minorHAnsi"/>
          <w:sz w:val="22"/>
          <w:szCs w:val="22"/>
          <w:lang w:val="ca-ES"/>
        </w:rPr>
      </w:pPr>
      <w:r w:rsidRPr="00526052">
        <w:rPr>
          <w:rFonts w:asciiTheme="minorHAnsi" w:hAnsiTheme="minorHAnsi"/>
          <w:sz w:val="22"/>
          <w:szCs w:val="22"/>
          <w:lang w:val="ca-ES"/>
        </w:rPr>
        <w:t>Signat i datat electrònicament.</w:t>
      </w:r>
    </w:p>
    <w:p w14:paraId="146762FB" w14:textId="4917FA14" w:rsidR="00363F06" w:rsidRPr="00526052" w:rsidRDefault="00363F06">
      <w:pPr>
        <w:rPr>
          <w:rFonts w:asciiTheme="minorHAnsi" w:hAnsiTheme="minorHAnsi"/>
          <w:sz w:val="22"/>
          <w:szCs w:val="22"/>
          <w:lang w:val="ca-ES"/>
        </w:rPr>
      </w:pPr>
    </w:p>
    <w:sectPr w:rsidR="00363F06" w:rsidRPr="00526052" w:rsidSect="005A0E3E">
      <w:headerReference w:type="default" r:id="rId8"/>
      <w:footerReference w:type="default" r:id="rId9"/>
      <w:pgSz w:w="11906" w:h="16838"/>
      <w:pgMar w:top="2198" w:right="1826" w:bottom="2268" w:left="1701" w:header="142" w:footer="9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481AB" w14:textId="77777777" w:rsidR="00E169A0" w:rsidRDefault="00E169A0">
      <w:r>
        <w:separator/>
      </w:r>
    </w:p>
  </w:endnote>
  <w:endnote w:type="continuationSeparator" w:id="0">
    <w:p w14:paraId="492B3D23" w14:textId="77777777" w:rsidR="00E169A0" w:rsidRDefault="00E1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3393" w14:textId="77777777" w:rsidR="007304FE" w:rsidRPr="00EA5577" w:rsidRDefault="007304FE" w:rsidP="00C634E7">
    <w:pPr>
      <w:pStyle w:val="Peu"/>
      <w:spacing w:line="360" w:lineRule="auto"/>
      <w:ind w:right="360"/>
      <w:rPr>
        <w:rFonts w:ascii="Open Sans" w:hAnsi="Open Sans" w:cs="Open Sans"/>
        <w:color w:val="7F7F7F"/>
        <w:sz w:val="16"/>
        <w:szCs w:val="16"/>
      </w:rPr>
    </w:pPr>
    <w:r w:rsidRPr="00EA5577">
      <w:rPr>
        <w:rFonts w:ascii="Open Sans" w:hAnsi="Open Sans" w:cs="Open Sans"/>
        <w:color w:val="7F7F7F"/>
        <w:sz w:val="16"/>
        <w:szCs w:val="16"/>
      </w:rPr>
      <w:t>______________________________________________________________</w:t>
    </w:r>
  </w:p>
  <w:p w14:paraId="70997221" w14:textId="77777777" w:rsidR="007304FE" w:rsidRPr="00DC4B8C" w:rsidRDefault="007304FE" w:rsidP="00823819">
    <w:pPr>
      <w:pStyle w:val="Peu"/>
      <w:ind w:right="360"/>
      <w:rPr>
        <w:rFonts w:ascii="Calibri" w:hAnsi="Calibri" w:cs="Calibri"/>
        <w:color w:val="7F7F7F"/>
        <w:sz w:val="16"/>
        <w:szCs w:val="16"/>
      </w:rPr>
    </w:pPr>
    <w:r w:rsidRPr="00DC4B8C">
      <w:rPr>
        <w:rFonts w:ascii="Calibri" w:hAnsi="Calibri" w:cs="Calibri"/>
        <w:color w:val="7F7F7F"/>
        <w:sz w:val="16"/>
        <w:szCs w:val="16"/>
      </w:rPr>
      <w:t>Consell Comarcal del Ripollès</w:t>
    </w:r>
    <w:r>
      <w:rPr>
        <w:rFonts w:ascii="Calibri" w:hAnsi="Calibri" w:cs="Calibri"/>
        <w:color w:val="7F7F7F"/>
        <w:sz w:val="16"/>
        <w:szCs w:val="16"/>
      </w:rPr>
      <w:t xml:space="preserve"> · NIF: P</w:t>
    </w:r>
    <w:r w:rsidRPr="00DC4B8C">
      <w:rPr>
        <w:rFonts w:ascii="Calibri" w:hAnsi="Calibri" w:cs="Calibri"/>
        <w:color w:val="7F7F7F"/>
        <w:sz w:val="16"/>
        <w:szCs w:val="16"/>
      </w:rPr>
      <w:t>6700004B</w:t>
    </w:r>
  </w:p>
  <w:p w14:paraId="49BC5320" w14:textId="77777777" w:rsidR="007304FE" w:rsidRPr="001E39C1" w:rsidRDefault="007304FE" w:rsidP="00823819">
    <w:pPr>
      <w:pStyle w:val="Peu"/>
      <w:ind w:right="360"/>
      <w:rPr>
        <w:rFonts w:ascii="Arial" w:hAnsi="Arial" w:cs="Arial"/>
        <w:color w:val="1C1C1C"/>
        <w:sz w:val="16"/>
        <w:szCs w:val="16"/>
      </w:rPr>
    </w:pPr>
    <w:r w:rsidRPr="00DC4B8C">
      <w:rPr>
        <w:rFonts w:ascii="Calibri" w:hAnsi="Calibri" w:cs="Calibri"/>
        <w:color w:val="7F7F7F"/>
        <w:sz w:val="16"/>
        <w:szCs w:val="16"/>
      </w:rPr>
      <w:t xml:space="preserve">Carrer del </w:t>
    </w:r>
    <w:proofErr w:type="spellStart"/>
    <w:r w:rsidRPr="00DC4B8C">
      <w:rPr>
        <w:rFonts w:ascii="Calibri" w:hAnsi="Calibri" w:cs="Calibri"/>
        <w:color w:val="7F7F7F"/>
        <w:sz w:val="16"/>
        <w:szCs w:val="16"/>
      </w:rPr>
      <w:t>Progrés</w:t>
    </w:r>
    <w:proofErr w:type="spellEnd"/>
    <w:r w:rsidRPr="00DC4B8C">
      <w:rPr>
        <w:rFonts w:ascii="Calibri" w:hAnsi="Calibri" w:cs="Calibri"/>
        <w:color w:val="7F7F7F"/>
        <w:sz w:val="16"/>
        <w:szCs w:val="16"/>
      </w:rPr>
      <w:t>, 22 · 17500 Ripoll · ripolles.cat · 972 70 32 11 · FAX 972 70 26 54 · ccripolles@ripolles.cat</w:t>
    </w:r>
    <w:r w:rsidRPr="001E39C1">
      <w:rPr>
        <w:rFonts w:ascii="Arial" w:hAnsi="Arial" w:cs="Arial"/>
        <w:color w:val="7F7F7F"/>
        <w:sz w:val="16"/>
        <w:szCs w:val="16"/>
      </w:rPr>
      <w:t xml:space="preserve"> </w:t>
    </w:r>
    <w:r w:rsidRPr="001E39C1">
      <w:rPr>
        <w:rFonts w:ascii="Arial" w:hAnsi="Arial" w:cs="Arial"/>
        <w:color w:val="7F7F7F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6EF6" w14:textId="77777777" w:rsidR="00E169A0" w:rsidRDefault="00E169A0">
      <w:r>
        <w:separator/>
      </w:r>
    </w:p>
  </w:footnote>
  <w:footnote w:type="continuationSeparator" w:id="0">
    <w:p w14:paraId="0A418B6F" w14:textId="77777777" w:rsidR="00E169A0" w:rsidRDefault="00E16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5165" w14:textId="77777777" w:rsidR="007304FE" w:rsidRDefault="007304FE" w:rsidP="00146138">
    <w:pPr>
      <w:widowControl w:val="0"/>
      <w:jc w:val="both"/>
      <w:rPr>
        <w:rFonts w:ascii="Open Sans" w:hAnsi="Open Sans" w:cs="Open Sans"/>
        <w:snapToGrid w:val="0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04BF3BCF" wp14:editId="37661E76">
          <wp:simplePos x="0" y="0"/>
          <wp:positionH relativeFrom="column">
            <wp:posOffset>-22860</wp:posOffset>
          </wp:positionH>
          <wp:positionV relativeFrom="paragraph">
            <wp:posOffset>309880</wp:posOffset>
          </wp:positionV>
          <wp:extent cx="1771650" cy="548640"/>
          <wp:effectExtent l="0" t="0" r="0" b="0"/>
          <wp:wrapNone/>
          <wp:docPr id="3" name="Imagen 3" descr="logotip PER A DOCUM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 PER A DOCUM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snapToGrid w:val="0"/>
      </w:rPr>
      <w:t xml:space="preserve"> </w:t>
    </w:r>
  </w:p>
  <w:p w14:paraId="30426629" w14:textId="77777777" w:rsidR="007304FE" w:rsidRPr="00146138" w:rsidRDefault="007304FE" w:rsidP="0014613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6F6"/>
    <w:multiLevelType w:val="hybridMultilevel"/>
    <w:tmpl w:val="5BBCD38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DB7BB0"/>
    <w:multiLevelType w:val="hybridMultilevel"/>
    <w:tmpl w:val="DDD6FDC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B1A90"/>
    <w:multiLevelType w:val="hybridMultilevel"/>
    <w:tmpl w:val="B35A03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5680B"/>
    <w:multiLevelType w:val="hybridMultilevel"/>
    <w:tmpl w:val="57D4EDD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F4114"/>
    <w:multiLevelType w:val="hybridMultilevel"/>
    <w:tmpl w:val="D4CAD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31F5A"/>
    <w:multiLevelType w:val="hybridMultilevel"/>
    <w:tmpl w:val="AFC82864"/>
    <w:lvl w:ilvl="0" w:tplc="751872EE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A10AA"/>
    <w:multiLevelType w:val="hybridMultilevel"/>
    <w:tmpl w:val="F462F300"/>
    <w:lvl w:ilvl="0" w:tplc="4AF2BB6C">
      <w:numFmt w:val="bullet"/>
      <w:lvlText w:val="-"/>
      <w:lvlJc w:val="left"/>
      <w:pPr>
        <w:ind w:left="720" w:hanging="360"/>
      </w:pPr>
      <w:rPr>
        <w:rFonts w:ascii="Calibri" w:eastAsia="Yu Gothic UI Semilight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75F99"/>
    <w:multiLevelType w:val="hybridMultilevel"/>
    <w:tmpl w:val="54DCDD46"/>
    <w:lvl w:ilvl="0" w:tplc="6F9403F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E0A5D"/>
    <w:multiLevelType w:val="multilevel"/>
    <w:tmpl w:val="63A2C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1762371A"/>
    <w:multiLevelType w:val="hybridMultilevel"/>
    <w:tmpl w:val="1BAE3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3196A"/>
    <w:multiLevelType w:val="multilevel"/>
    <w:tmpl w:val="7EBC7A5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E75695"/>
    <w:multiLevelType w:val="hybridMultilevel"/>
    <w:tmpl w:val="F48AF244"/>
    <w:lvl w:ilvl="0" w:tplc="61C8B114">
      <w:start w:val="6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2683614"/>
    <w:multiLevelType w:val="hybridMultilevel"/>
    <w:tmpl w:val="C2FA91A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94241"/>
    <w:multiLevelType w:val="multilevel"/>
    <w:tmpl w:val="EDEC296E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775AFC"/>
    <w:multiLevelType w:val="hybridMultilevel"/>
    <w:tmpl w:val="6C00B0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74FEF"/>
    <w:multiLevelType w:val="multilevel"/>
    <w:tmpl w:val="85AEDD8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83252B4"/>
    <w:multiLevelType w:val="hybridMultilevel"/>
    <w:tmpl w:val="1C52BBB6"/>
    <w:lvl w:ilvl="0" w:tplc="460E0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344E0"/>
    <w:multiLevelType w:val="hybridMultilevel"/>
    <w:tmpl w:val="DA4E7FC8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D41D3"/>
    <w:multiLevelType w:val="hybridMultilevel"/>
    <w:tmpl w:val="4380F254"/>
    <w:lvl w:ilvl="0" w:tplc="0CA0A3E6">
      <w:start w:val="1"/>
      <w:numFmt w:val="lowerLetter"/>
      <w:lvlText w:val="%1)"/>
      <w:lvlJc w:val="left"/>
      <w:pPr>
        <w:ind w:left="6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22" w:hanging="360"/>
      </w:pPr>
    </w:lvl>
    <w:lvl w:ilvl="2" w:tplc="0403001B" w:tentative="1">
      <w:start w:val="1"/>
      <w:numFmt w:val="lowerRoman"/>
      <w:lvlText w:val="%3."/>
      <w:lvlJc w:val="right"/>
      <w:pPr>
        <w:ind w:left="2042" w:hanging="180"/>
      </w:pPr>
    </w:lvl>
    <w:lvl w:ilvl="3" w:tplc="0403000F" w:tentative="1">
      <w:start w:val="1"/>
      <w:numFmt w:val="decimal"/>
      <w:lvlText w:val="%4."/>
      <w:lvlJc w:val="left"/>
      <w:pPr>
        <w:ind w:left="2762" w:hanging="360"/>
      </w:pPr>
    </w:lvl>
    <w:lvl w:ilvl="4" w:tplc="04030019" w:tentative="1">
      <w:start w:val="1"/>
      <w:numFmt w:val="lowerLetter"/>
      <w:lvlText w:val="%5."/>
      <w:lvlJc w:val="left"/>
      <w:pPr>
        <w:ind w:left="3482" w:hanging="360"/>
      </w:pPr>
    </w:lvl>
    <w:lvl w:ilvl="5" w:tplc="0403001B" w:tentative="1">
      <w:start w:val="1"/>
      <w:numFmt w:val="lowerRoman"/>
      <w:lvlText w:val="%6."/>
      <w:lvlJc w:val="right"/>
      <w:pPr>
        <w:ind w:left="4202" w:hanging="180"/>
      </w:pPr>
    </w:lvl>
    <w:lvl w:ilvl="6" w:tplc="0403000F" w:tentative="1">
      <w:start w:val="1"/>
      <w:numFmt w:val="decimal"/>
      <w:lvlText w:val="%7."/>
      <w:lvlJc w:val="left"/>
      <w:pPr>
        <w:ind w:left="4922" w:hanging="360"/>
      </w:pPr>
    </w:lvl>
    <w:lvl w:ilvl="7" w:tplc="04030019" w:tentative="1">
      <w:start w:val="1"/>
      <w:numFmt w:val="lowerLetter"/>
      <w:lvlText w:val="%8."/>
      <w:lvlJc w:val="left"/>
      <w:pPr>
        <w:ind w:left="5642" w:hanging="360"/>
      </w:pPr>
    </w:lvl>
    <w:lvl w:ilvl="8" w:tplc="0403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0" w15:restartNumberingAfterBreak="0">
    <w:nsid w:val="2C0F671B"/>
    <w:multiLevelType w:val="hybridMultilevel"/>
    <w:tmpl w:val="996E7846"/>
    <w:lvl w:ilvl="0" w:tplc="BB065C9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A6EEB"/>
    <w:multiLevelType w:val="multilevel"/>
    <w:tmpl w:val="E77C30D8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kern w:val="0"/>
        <w:sz w:val="22"/>
        <w:szCs w:val="22"/>
        <w:lang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17F0914"/>
    <w:multiLevelType w:val="hybridMultilevel"/>
    <w:tmpl w:val="EBCA3E9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03F73"/>
    <w:multiLevelType w:val="hybridMultilevel"/>
    <w:tmpl w:val="A0D82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375EA"/>
    <w:multiLevelType w:val="hybridMultilevel"/>
    <w:tmpl w:val="A66E4028"/>
    <w:lvl w:ilvl="0" w:tplc="4AF2BB6C">
      <w:numFmt w:val="bullet"/>
      <w:lvlText w:val="-"/>
      <w:lvlJc w:val="left"/>
      <w:pPr>
        <w:ind w:left="720" w:hanging="360"/>
      </w:pPr>
      <w:rPr>
        <w:rFonts w:ascii="Calibri" w:eastAsia="Yu Gothic UI Semilight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04306"/>
    <w:multiLevelType w:val="hybridMultilevel"/>
    <w:tmpl w:val="241A49A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349A233D"/>
    <w:multiLevelType w:val="hybridMultilevel"/>
    <w:tmpl w:val="19E6116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A167A"/>
    <w:multiLevelType w:val="hybridMultilevel"/>
    <w:tmpl w:val="DA94145C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8F34B5"/>
    <w:multiLevelType w:val="hybridMultilevel"/>
    <w:tmpl w:val="719CFA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C718C2"/>
    <w:multiLevelType w:val="hybridMultilevel"/>
    <w:tmpl w:val="DCD4586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3E4EDB"/>
    <w:multiLevelType w:val="hybridMultilevel"/>
    <w:tmpl w:val="E946A02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38AB3FF2"/>
    <w:multiLevelType w:val="hybridMultilevel"/>
    <w:tmpl w:val="AFC4933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AC7D8D"/>
    <w:multiLevelType w:val="multilevel"/>
    <w:tmpl w:val="BAFC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144E3B"/>
    <w:multiLevelType w:val="hybridMultilevel"/>
    <w:tmpl w:val="8A80C02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8102B0"/>
    <w:multiLevelType w:val="hybridMultilevel"/>
    <w:tmpl w:val="89B45EE0"/>
    <w:lvl w:ilvl="0" w:tplc="2E3642E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3235188"/>
    <w:multiLevelType w:val="hybridMultilevel"/>
    <w:tmpl w:val="44783EA8"/>
    <w:lvl w:ilvl="0" w:tplc="4AF2BB6C">
      <w:numFmt w:val="bullet"/>
      <w:lvlText w:val="-"/>
      <w:lvlJc w:val="left"/>
      <w:pPr>
        <w:ind w:left="720" w:hanging="360"/>
      </w:pPr>
      <w:rPr>
        <w:rFonts w:ascii="Calibri" w:eastAsia="Yu Gothic UI Semilight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392100"/>
    <w:multiLevelType w:val="hybridMultilevel"/>
    <w:tmpl w:val="DE2A9E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E90DED"/>
    <w:multiLevelType w:val="hybridMultilevel"/>
    <w:tmpl w:val="DD0A78DE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CF10AD"/>
    <w:multiLevelType w:val="multilevel"/>
    <w:tmpl w:val="CA1AD49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4ABC5C6B"/>
    <w:multiLevelType w:val="hybridMultilevel"/>
    <w:tmpl w:val="951A7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C5D0E"/>
    <w:multiLevelType w:val="hybridMultilevel"/>
    <w:tmpl w:val="A0D82C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8E50F6"/>
    <w:multiLevelType w:val="hybridMultilevel"/>
    <w:tmpl w:val="76B2E9FC"/>
    <w:lvl w:ilvl="0" w:tplc="149280BE">
      <w:start w:val="1"/>
      <w:numFmt w:val="lowerLetter"/>
      <w:lvlText w:val="%1)"/>
      <w:lvlJc w:val="left"/>
      <w:pPr>
        <w:ind w:left="6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22" w:hanging="360"/>
      </w:pPr>
    </w:lvl>
    <w:lvl w:ilvl="2" w:tplc="0403001B" w:tentative="1">
      <w:start w:val="1"/>
      <w:numFmt w:val="lowerRoman"/>
      <w:lvlText w:val="%3."/>
      <w:lvlJc w:val="right"/>
      <w:pPr>
        <w:ind w:left="2042" w:hanging="180"/>
      </w:pPr>
    </w:lvl>
    <w:lvl w:ilvl="3" w:tplc="0403000F" w:tentative="1">
      <w:start w:val="1"/>
      <w:numFmt w:val="decimal"/>
      <w:lvlText w:val="%4."/>
      <w:lvlJc w:val="left"/>
      <w:pPr>
        <w:ind w:left="2762" w:hanging="360"/>
      </w:pPr>
    </w:lvl>
    <w:lvl w:ilvl="4" w:tplc="04030019" w:tentative="1">
      <w:start w:val="1"/>
      <w:numFmt w:val="lowerLetter"/>
      <w:lvlText w:val="%5."/>
      <w:lvlJc w:val="left"/>
      <w:pPr>
        <w:ind w:left="3482" w:hanging="360"/>
      </w:pPr>
    </w:lvl>
    <w:lvl w:ilvl="5" w:tplc="0403001B" w:tentative="1">
      <w:start w:val="1"/>
      <w:numFmt w:val="lowerRoman"/>
      <w:lvlText w:val="%6."/>
      <w:lvlJc w:val="right"/>
      <w:pPr>
        <w:ind w:left="4202" w:hanging="180"/>
      </w:pPr>
    </w:lvl>
    <w:lvl w:ilvl="6" w:tplc="0403000F" w:tentative="1">
      <w:start w:val="1"/>
      <w:numFmt w:val="decimal"/>
      <w:lvlText w:val="%7."/>
      <w:lvlJc w:val="left"/>
      <w:pPr>
        <w:ind w:left="4922" w:hanging="360"/>
      </w:pPr>
    </w:lvl>
    <w:lvl w:ilvl="7" w:tplc="04030019" w:tentative="1">
      <w:start w:val="1"/>
      <w:numFmt w:val="lowerLetter"/>
      <w:lvlText w:val="%8."/>
      <w:lvlJc w:val="left"/>
      <w:pPr>
        <w:ind w:left="5642" w:hanging="360"/>
      </w:pPr>
    </w:lvl>
    <w:lvl w:ilvl="8" w:tplc="0403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42" w15:restartNumberingAfterBreak="0">
    <w:nsid w:val="4DAB55A0"/>
    <w:multiLevelType w:val="hybridMultilevel"/>
    <w:tmpl w:val="6B9235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3E0AFD"/>
    <w:multiLevelType w:val="multilevel"/>
    <w:tmpl w:val="699278D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1AC7F02"/>
    <w:multiLevelType w:val="hybridMultilevel"/>
    <w:tmpl w:val="E7C27CCA"/>
    <w:lvl w:ilvl="0" w:tplc="D7042F56">
      <w:start w:val="1"/>
      <w:numFmt w:val="lowerLetter"/>
      <w:lvlText w:val="%1."/>
      <w:lvlJc w:val="left"/>
      <w:pPr>
        <w:ind w:left="522" w:hanging="238"/>
      </w:pPr>
      <w:rPr>
        <w:rFonts w:ascii="Arial" w:eastAsia="Arial" w:hAnsi="Arial" w:cs="Arial" w:hint="default"/>
        <w:b w:val="0"/>
        <w:bCs/>
        <w:i w:val="0"/>
        <w:iCs/>
        <w:spacing w:val="-3"/>
        <w:w w:val="103"/>
        <w:sz w:val="21"/>
        <w:szCs w:val="21"/>
      </w:rPr>
    </w:lvl>
    <w:lvl w:ilvl="1" w:tplc="FFFFFFFF">
      <w:start w:val="1"/>
      <w:numFmt w:val="decimal"/>
      <w:lvlText w:val="%2."/>
      <w:lvlJc w:val="left"/>
      <w:pPr>
        <w:ind w:left="522" w:hanging="238"/>
      </w:pPr>
      <w:rPr>
        <w:rFonts w:ascii="Arial" w:eastAsia="Arial" w:hAnsi="Arial" w:cs="Arial" w:hint="default"/>
        <w:spacing w:val="-3"/>
        <w:w w:val="103"/>
        <w:sz w:val="21"/>
        <w:szCs w:val="21"/>
      </w:rPr>
    </w:lvl>
    <w:lvl w:ilvl="2" w:tplc="FFFFFFFF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3507" w:hanging="238"/>
      </w:pPr>
      <w:rPr>
        <w:rFonts w:hint="default"/>
      </w:rPr>
    </w:lvl>
    <w:lvl w:ilvl="4" w:tplc="FFFFFFFF">
      <w:numFmt w:val="bullet"/>
      <w:lvlText w:val="•"/>
      <w:lvlJc w:val="left"/>
      <w:pPr>
        <w:ind w:left="4505" w:hanging="238"/>
      </w:pPr>
      <w:rPr>
        <w:rFonts w:hint="default"/>
      </w:rPr>
    </w:lvl>
    <w:lvl w:ilvl="5" w:tplc="FFFFFFFF">
      <w:numFmt w:val="bullet"/>
      <w:lvlText w:val="•"/>
      <w:lvlJc w:val="left"/>
      <w:pPr>
        <w:ind w:left="5503" w:hanging="238"/>
      </w:pPr>
      <w:rPr>
        <w:rFonts w:hint="default"/>
      </w:rPr>
    </w:lvl>
    <w:lvl w:ilvl="6" w:tplc="FFFFFFFF">
      <w:numFmt w:val="bullet"/>
      <w:lvlText w:val="•"/>
      <w:lvlJc w:val="left"/>
      <w:pPr>
        <w:ind w:left="6501" w:hanging="238"/>
      </w:pPr>
      <w:rPr>
        <w:rFonts w:hint="default"/>
      </w:rPr>
    </w:lvl>
    <w:lvl w:ilvl="7" w:tplc="FFFFFFFF">
      <w:numFmt w:val="bullet"/>
      <w:lvlText w:val="•"/>
      <w:lvlJc w:val="left"/>
      <w:pPr>
        <w:ind w:left="7499" w:hanging="238"/>
      </w:pPr>
      <w:rPr>
        <w:rFonts w:hint="default"/>
      </w:rPr>
    </w:lvl>
    <w:lvl w:ilvl="8" w:tplc="FFFFFFFF">
      <w:numFmt w:val="bullet"/>
      <w:lvlText w:val="•"/>
      <w:lvlJc w:val="left"/>
      <w:pPr>
        <w:ind w:left="8497" w:hanging="238"/>
      </w:pPr>
      <w:rPr>
        <w:rFonts w:hint="default"/>
      </w:rPr>
    </w:lvl>
  </w:abstractNum>
  <w:abstractNum w:abstractNumId="45" w15:restartNumberingAfterBreak="0">
    <w:nsid w:val="54AA358B"/>
    <w:multiLevelType w:val="hybridMultilevel"/>
    <w:tmpl w:val="8F1828E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E50E4E"/>
    <w:multiLevelType w:val="multilevel"/>
    <w:tmpl w:val="D9307D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7" w15:restartNumberingAfterBreak="0">
    <w:nsid w:val="54E7684D"/>
    <w:multiLevelType w:val="hybridMultilevel"/>
    <w:tmpl w:val="49D0040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51542CE"/>
    <w:multiLevelType w:val="multilevel"/>
    <w:tmpl w:val="201C1DC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674755D"/>
    <w:multiLevelType w:val="hybridMultilevel"/>
    <w:tmpl w:val="66F8A27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56F54CDD"/>
    <w:multiLevelType w:val="multilevel"/>
    <w:tmpl w:val="0A9663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5894006C"/>
    <w:multiLevelType w:val="multilevel"/>
    <w:tmpl w:val="A682652C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9335261"/>
    <w:multiLevelType w:val="hybridMultilevel"/>
    <w:tmpl w:val="61DA5902"/>
    <w:lvl w:ilvl="0" w:tplc="0403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83053F"/>
    <w:multiLevelType w:val="hybridMultilevel"/>
    <w:tmpl w:val="D8363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557AD9"/>
    <w:multiLevelType w:val="multilevel"/>
    <w:tmpl w:val="37B0E406"/>
    <w:lvl w:ilvl="0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CE46869"/>
    <w:multiLevelType w:val="hybridMultilevel"/>
    <w:tmpl w:val="BEAC726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5FEE75B4"/>
    <w:multiLevelType w:val="hybridMultilevel"/>
    <w:tmpl w:val="A0F4288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584E82"/>
    <w:multiLevelType w:val="hybridMultilevel"/>
    <w:tmpl w:val="3AFE73AE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06D0033"/>
    <w:multiLevelType w:val="hybridMultilevel"/>
    <w:tmpl w:val="A0D82C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401CD6"/>
    <w:multiLevelType w:val="hybridMultilevel"/>
    <w:tmpl w:val="C6E843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D136B9"/>
    <w:multiLevelType w:val="multilevel"/>
    <w:tmpl w:val="4C0240E2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64A96B06"/>
    <w:multiLevelType w:val="hybridMultilevel"/>
    <w:tmpl w:val="C4B287B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6C1B38"/>
    <w:multiLevelType w:val="multilevel"/>
    <w:tmpl w:val="E9A4E7D4"/>
    <w:lvl w:ilvl="0">
      <w:start w:val="2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 w15:restartNumberingAfterBreak="0">
    <w:nsid w:val="69A41211"/>
    <w:multiLevelType w:val="hybridMultilevel"/>
    <w:tmpl w:val="DB9A3FBC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8D0232"/>
    <w:multiLevelType w:val="hybridMultilevel"/>
    <w:tmpl w:val="46A455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3D38E6"/>
    <w:multiLevelType w:val="multilevel"/>
    <w:tmpl w:val="2E5CEA6C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6C4C618F"/>
    <w:multiLevelType w:val="hybridMultilevel"/>
    <w:tmpl w:val="09F2D772"/>
    <w:lvl w:ilvl="0" w:tplc="0403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7" w15:restartNumberingAfterBreak="0">
    <w:nsid w:val="70AA75E0"/>
    <w:multiLevelType w:val="multilevel"/>
    <w:tmpl w:val="B9E04910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71EB02C3"/>
    <w:multiLevelType w:val="hybridMultilevel"/>
    <w:tmpl w:val="58369FC8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2946B84"/>
    <w:multiLevelType w:val="multilevel"/>
    <w:tmpl w:val="0FB4ADE4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72DF2C57"/>
    <w:multiLevelType w:val="multilevel"/>
    <w:tmpl w:val="92F40F76"/>
    <w:lvl w:ilvl="0">
      <w:start w:val="1"/>
      <w:numFmt w:val="bullet"/>
      <w:lvlText w:val="-"/>
      <w:lvlJc w:val="left"/>
      <w:pPr>
        <w:ind w:left="106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4B7692E"/>
    <w:multiLevelType w:val="hybridMultilevel"/>
    <w:tmpl w:val="C1AC9A7A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EA69A8"/>
    <w:multiLevelType w:val="multilevel"/>
    <w:tmpl w:val="E6840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LECRSU-TITOL2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7A41185"/>
    <w:multiLevelType w:val="hybridMultilevel"/>
    <w:tmpl w:val="BCF0E81E"/>
    <w:lvl w:ilvl="0" w:tplc="22D0F8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89379C3"/>
    <w:multiLevelType w:val="hybridMultilevel"/>
    <w:tmpl w:val="231E80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8954A27"/>
    <w:multiLevelType w:val="hybridMultilevel"/>
    <w:tmpl w:val="C068FAFE"/>
    <w:lvl w:ilvl="0" w:tplc="4DBC7778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CA004D"/>
    <w:multiLevelType w:val="hybridMultilevel"/>
    <w:tmpl w:val="6A023A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EC19B4"/>
    <w:multiLevelType w:val="multilevel"/>
    <w:tmpl w:val="119CD99A"/>
    <w:lvl w:ilvl="0">
      <w:start w:val="1"/>
      <w:numFmt w:val="decimal"/>
      <w:lvlText w:val="%1."/>
      <w:lvlJc w:val="right"/>
      <w:pPr>
        <w:ind w:left="720" w:hanging="360"/>
      </w:pPr>
      <w:rPr>
        <w:b/>
        <w:i w:val="0"/>
        <w:iCs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1B7EEB"/>
    <w:multiLevelType w:val="hybridMultilevel"/>
    <w:tmpl w:val="8AD47F1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D15D18"/>
    <w:multiLevelType w:val="hybridMultilevel"/>
    <w:tmpl w:val="1E4A6AD2"/>
    <w:lvl w:ilvl="0" w:tplc="DE18CB8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C150F6D"/>
    <w:multiLevelType w:val="hybridMultilevel"/>
    <w:tmpl w:val="049873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756A42"/>
    <w:multiLevelType w:val="hybridMultilevel"/>
    <w:tmpl w:val="277E7ED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CD1263"/>
    <w:multiLevelType w:val="hybridMultilevel"/>
    <w:tmpl w:val="4D1A5EEA"/>
    <w:lvl w:ilvl="0" w:tplc="6F9403F2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55660">
    <w:abstractNumId w:val="72"/>
  </w:num>
  <w:num w:numId="2" w16cid:durableId="2115439666">
    <w:abstractNumId w:val="78"/>
  </w:num>
  <w:num w:numId="3" w16cid:durableId="1115829732">
    <w:abstractNumId w:val="82"/>
  </w:num>
  <w:num w:numId="4" w16cid:durableId="220991348">
    <w:abstractNumId w:val="54"/>
  </w:num>
  <w:num w:numId="5" w16cid:durableId="86076786">
    <w:abstractNumId w:val="80"/>
  </w:num>
  <w:num w:numId="6" w16cid:durableId="1490366344">
    <w:abstractNumId w:val="81"/>
  </w:num>
  <w:num w:numId="7" w16cid:durableId="1051880118">
    <w:abstractNumId w:val="53"/>
  </w:num>
  <w:num w:numId="8" w16cid:durableId="1110009854">
    <w:abstractNumId w:val="64"/>
  </w:num>
  <w:num w:numId="9" w16cid:durableId="1202329681">
    <w:abstractNumId w:val="20"/>
  </w:num>
  <w:num w:numId="10" w16cid:durableId="595789353">
    <w:abstractNumId w:val="24"/>
  </w:num>
  <w:num w:numId="11" w16cid:durableId="962269848">
    <w:abstractNumId w:val="17"/>
  </w:num>
  <w:num w:numId="12" w16cid:durableId="1707751548">
    <w:abstractNumId w:val="6"/>
  </w:num>
  <w:num w:numId="13" w16cid:durableId="2007438210">
    <w:abstractNumId w:val="22"/>
  </w:num>
  <w:num w:numId="14" w16cid:durableId="733703188">
    <w:abstractNumId w:val="65"/>
  </w:num>
  <w:num w:numId="15" w16cid:durableId="652681817">
    <w:abstractNumId w:val="67"/>
  </w:num>
  <w:num w:numId="16" w16cid:durableId="1947422754">
    <w:abstractNumId w:val="15"/>
  </w:num>
  <w:num w:numId="17" w16cid:durableId="84612400">
    <w:abstractNumId w:val="42"/>
  </w:num>
  <w:num w:numId="18" w16cid:durableId="1122461229">
    <w:abstractNumId w:val="31"/>
  </w:num>
  <w:num w:numId="19" w16cid:durableId="2120904968">
    <w:abstractNumId w:val="57"/>
  </w:num>
  <w:num w:numId="20" w16cid:durableId="2116825028">
    <w:abstractNumId w:val="27"/>
  </w:num>
  <w:num w:numId="21" w16cid:durableId="222183639">
    <w:abstractNumId w:val="36"/>
  </w:num>
  <w:num w:numId="22" w16cid:durableId="1444307264">
    <w:abstractNumId w:val="39"/>
  </w:num>
  <w:num w:numId="23" w16cid:durableId="1854495675">
    <w:abstractNumId w:val="75"/>
  </w:num>
  <w:num w:numId="24" w16cid:durableId="142166487">
    <w:abstractNumId w:val="73"/>
  </w:num>
  <w:num w:numId="25" w16cid:durableId="780340333">
    <w:abstractNumId w:val="14"/>
  </w:num>
  <w:num w:numId="26" w16cid:durableId="1474711241">
    <w:abstractNumId w:val="62"/>
  </w:num>
  <w:num w:numId="27" w16cid:durableId="1100641121">
    <w:abstractNumId w:val="33"/>
  </w:num>
  <w:num w:numId="28" w16cid:durableId="1966736280">
    <w:abstractNumId w:val="47"/>
  </w:num>
  <w:num w:numId="29" w16cid:durableId="1184440688">
    <w:abstractNumId w:val="58"/>
  </w:num>
  <w:num w:numId="30" w16cid:durableId="49883233">
    <w:abstractNumId w:val="9"/>
  </w:num>
  <w:num w:numId="31" w16cid:durableId="490755299">
    <w:abstractNumId w:val="79"/>
  </w:num>
  <w:num w:numId="32" w16cid:durableId="163325981">
    <w:abstractNumId w:val="74"/>
  </w:num>
  <w:num w:numId="33" w16cid:durableId="371466793">
    <w:abstractNumId w:val="7"/>
  </w:num>
  <w:num w:numId="34" w16cid:durableId="1911500313">
    <w:abstractNumId w:val="49"/>
  </w:num>
  <w:num w:numId="35" w16cid:durableId="749232273">
    <w:abstractNumId w:val="30"/>
  </w:num>
  <w:num w:numId="36" w16cid:durableId="1936398373">
    <w:abstractNumId w:val="1"/>
  </w:num>
  <w:num w:numId="37" w16cid:durableId="2060855767">
    <w:abstractNumId w:val="0"/>
  </w:num>
  <w:num w:numId="38" w16cid:durableId="1733305585">
    <w:abstractNumId w:val="56"/>
  </w:num>
  <w:num w:numId="39" w16cid:durableId="332732652">
    <w:abstractNumId w:val="59"/>
  </w:num>
  <w:num w:numId="40" w16cid:durableId="316616720">
    <w:abstractNumId w:val="19"/>
  </w:num>
  <w:num w:numId="41" w16cid:durableId="1167327886">
    <w:abstractNumId w:val="41"/>
  </w:num>
  <w:num w:numId="42" w16cid:durableId="909343601">
    <w:abstractNumId w:val="66"/>
  </w:num>
  <w:num w:numId="43" w16cid:durableId="221716024">
    <w:abstractNumId w:val="25"/>
  </w:num>
  <w:num w:numId="44" w16cid:durableId="8914984">
    <w:abstractNumId w:val="55"/>
  </w:num>
  <w:num w:numId="45" w16cid:durableId="2096706691">
    <w:abstractNumId w:val="43"/>
  </w:num>
  <w:num w:numId="46" w16cid:durableId="84762887">
    <w:abstractNumId w:val="12"/>
  </w:num>
  <w:num w:numId="47" w16cid:durableId="746153711">
    <w:abstractNumId w:val="69"/>
  </w:num>
  <w:num w:numId="48" w16cid:durableId="1226799915">
    <w:abstractNumId w:val="77"/>
  </w:num>
  <w:num w:numId="49" w16cid:durableId="1797143365">
    <w:abstractNumId w:val="16"/>
  </w:num>
  <w:num w:numId="50" w16cid:durableId="881668878">
    <w:abstractNumId w:val="60"/>
  </w:num>
  <w:num w:numId="51" w16cid:durableId="1022516483">
    <w:abstractNumId w:val="28"/>
  </w:num>
  <w:num w:numId="52" w16cid:durableId="1537769238">
    <w:abstractNumId w:val="29"/>
  </w:num>
  <w:num w:numId="53" w16cid:durableId="110706004">
    <w:abstractNumId w:val="46"/>
  </w:num>
  <w:num w:numId="54" w16cid:durableId="796996927">
    <w:abstractNumId w:val="35"/>
  </w:num>
  <w:num w:numId="55" w16cid:durableId="144706974">
    <w:abstractNumId w:val="26"/>
  </w:num>
  <w:num w:numId="56" w16cid:durableId="63455012">
    <w:abstractNumId w:val="61"/>
  </w:num>
  <w:num w:numId="57" w16cid:durableId="1237738587">
    <w:abstractNumId w:val="5"/>
  </w:num>
  <w:num w:numId="58" w16cid:durableId="1889223444">
    <w:abstractNumId w:val="23"/>
  </w:num>
  <w:num w:numId="59" w16cid:durableId="31198621">
    <w:abstractNumId w:val="44"/>
  </w:num>
  <w:num w:numId="60" w16cid:durableId="859901045">
    <w:abstractNumId w:val="76"/>
  </w:num>
  <w:num w:numId="61" w16cid:durableId="1921210866">
    <w:abstractNumId w:val="4"/>
  </w:num>
  <w:num w:numId="62" w16cid:durableId="441805456">
    <w:abstractNumId w:val="40"/>
  </w:num>
  <w:num w:numId="63" w16cid:durableId="1178613465">
    <w:abstractNumId w:val="13"/>
  </w:num>
  <w:num w:numId="64" w16cid:durableId="1559126602">
    <w:abstractNumId w:val="18"/>
  </w:num>
  <w:num w:numId="65" w16cid:durableId="1119563981">
    <w:abstractNumId w:val="3"/>
  </w:num>
  <w:num w:numId="66" w16cid:durableId="939529">
    <w:abstractNumId w:val="37"/>
  </w:num>
  <w:num w:numId="67" w16cid:durableId="598102137">
    <w:abstractNumId w:val="63"/>
  </w:num>
  <w:num w:numId="68" w16cid:durableId="1786464563">
    <w:abstractNumId w:val="71"/>
  </w:num>
  <w:num w:numId="69" w16cid:durableId="848718124">
    <w:abstractNumId w:val="21"/>
  </w:num>
  <w:num w:numId="70" w16cid:durableId="598756394">
    <w:abstractNumId w:val="11"/>
  </w:num>
  <w:num w:numId="71" w16cid:durableId="798648853">
    <w:abstractNumId w:val="10"/>
  </w:num>
  <w:num w:numId="72" w16cid:durableId="1872107096">
    <w:abstractNumId w:val="32"/>
  </w:num>
  <w:num w:numId="73" w16cid:durableId="694189110">
    <w:abstractNumId w:val="51"/>
  </w:num>
  <w:num w:numId="74" w16cid:durableId="4331698">
    <w:abstractNumId w:val="70"/>
  </w:num>
  <w:num w:numId="75" w16cid:durableId="491336191">
    <w:abstractNumId w:val="48"/>
  </w:num>
  <w:num w:numId="76" w16cid:durableId="1277785563">
    <w:abstractNumId w:val="38"/>
  </w:num>
  <w:num w:numId="77" w16cid:durableId="583146849">
    <w:abstractNumId w:val="34"/>
  </w:num>
  <w:num w:numId="78" w16cid:durableId="1805081452">
    <w:abstractNumId w:val="45"/>
  </w:num>
  <w:num w:numId="79" w16cid:durableId="1784152118">
    <w:abstractNumId w:val="8"/>
  </w:num>
  <w:num w:numId="80" w16cid:durableId="97336040">
    <w:abstractNumId w:val="50"/>
  </w:num>
  <w:num w:numId="81" w16cid:durableId="1183939081">
    <w:abstractNumId w:val="68"/>
  </w:num>
  <w:num w:numId="82" w16cid:durableId="615404703">
    <w:abstractNumId w:val="52"/>
  </w:num>
  <w:num w:numId="83" w16cid:durableId="1425033418">
    <w:abstractNumId w:val="7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735855049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3E"/>
    <w:rsid w:val="00000313"/>
    <w:rsid w:val="00000575"/>
    <w:rsid w:val="0000153D"/>
    <w:rsid w:val="0000400A"/>
    <w:rsid w:val="000053EA"/>
    <w:rsid w:val="00007777"/>
    <w:rsid w:val="00012D63"/>
    <w:rsid w:val="00014672"/>
    <w:rsid w:val="000149CA"/>
    <w:rsid w:val="00016000"/>
    <w:rsid w:val="00016FDD"/>
    <w:rsid w:val="00027D92"/>
    <w:rsid w:val="00033C64"/>
    <w:rsid w:val="000411A7"/>
    <w:rsid w:val="00043594"/>
    <w:rsid w:val="0005142C"/>
    <w:rsid w:val="000541F4"/>
    <w:rsid w:val="000563DE"/>
    <w:rsid w:val="00063C72"/>
    <w:rsid w:val="00064481"/>
    <w:rsid w:val="00065316"/>
    <w:rsid w:val="000674B3"/>
    <w:rsid w:val="00067884"/>
    <w:rsid w:val="0007291B"/>
    <w:rsid w:val="000768FC"/>
    <w:rsid w:val="0007769C"/>
    <w:rsid w:val="00082F78"/>
    <w:rsid w:val="000840DB"/>
    <w:rsid w:val="000857C4"/>
    <w:rsid w:val="00085E9E"/>
    <w:rsid w:val="00087973"/>
    <w:rsid w:val="00087D1C"/>
    <w:rsid w:val="00095792"/>
    <w:rsid w:val="000A2EF4"/>
    <w:rsid w:val="000A3C4F"/>
    <w:rsid w:val="000B4903"/>
    <w:rsid w:val="000B597E"/>
    <w:rsid w:val="000B5C04"/>
    <w:rsid w:val="000B60A0"/>
    <w:rsid w:val="000B6421"/>
    <w:rsid w:val="000B790D"/>
    <w:rsid w:val="000C72C9"/>
    <w:rsid w:val="000D3E21"/>
    <w:rsid w:val="000E0577"/>
    <w:rsid w:val="000E1911"/>
    <w:rsid w:val="000E1DFD"/>
    <w:rsid w:val="000E27FB"/>
    <w:rsid w:val="000E468F"/>
    <w:rsid w:val="000E6A88"/>
    <w:rsid w:val="00103740"/>
    <w:rsid w:val="00104597"/>
    <w:rsid w:val="001068B2"/>
    <w:rsid w:val="00131B12"/>
    <w:rsid w:val="0013763F"/>
    <w:rsid w:val="00144055"/>
    <w:rsid w:val="00144C4C"/>
    <w:rsid w:val="00146138"/>
    <w:rsid w:val="00147035"/>
    <w:rsid w:val="001475D2"/>
    <w:rsid w:val="00154A5F"/>
    <w:rsid w:val="001556A0"/>
    <w:rsid w:val="0015575E"/>
    <w:rsid w:val="00160FA8"/>
    <w:rsid w:val="00170313"/>
    <w:rsid w:val="00182B0F"/>
    <w:rsid w:val="00186D7B"/>
    <w:rsid w:val="001870B6"/>
    <w:rsid w:val="00187614"/>
    <w:rsid w:val="00191558"/>
    <w:rsid w:val="00191854"/>
    <w:rsid w:val="00194C5A"/>
    <w:rsid w:val="001A0249"/>
    <w:rsid w:val="001A36DA"/>
    <w:rsid w:val="001A50BF"/>
    <w:rsid w:val="001A61F8"/>
    <w:rsid w:val="001B5F34"/>
    <w:rsid w:val="001B61BE"/>
    <w:rsid w:val="001C1405"/>
    <w:rsid w:val="001C151F"/>
    <w:rsid w:val="001C296A"/>
    <w:rsid w:val="001C3DEF"/>
    <w:rsid w:val="001C3E6B"/>
    <w:rsid w:val="001C5C3D"/>
    <w:rsid w:val="001D195D"/>
    <w:rsid w:val="001E2A0B"/>
    <w:rsid w:val="001E39C1"/>
    <w:rsid w:val="001E5B6B"/>
    <w:rsid w:val="001F6B93"/>
    <w:rsid w:val="001F7435"/>
    <w:rsid w:val="00200935"/>
    <w:rsid w:val="0020533D"/>
    <w:rsid w:val="00205AE8"/>
    <w:rsid w:val="002069E5"/>
    <w:rsid w:val="0021455D"/>
    <w:rsid w:val="00216C44"/>
    <w:rsid w:val="00221455"/>
    <w:rsid w:val="00222157"/>
    <w:rsid w:val="00222217"/>
    <w:rsid w:val="002238F8"/>
    <w:rsid w:val="00242DBF"/>
    <w:rsid w:val="00243517"/>
    <w:rsid w:val="00245EA0"/>
    <w:rsid w:val="00246F91"/>
    <w:rsid w:val="002527E0"/>
    <w:rsid w:val="00262764"/>
    <w:rsid w:val="00265D1F"/>
    <w:rsid w:val="0026682C"/>
    <w:rsid w:val="00266F34"/>
    <w:rsid w:val="00267A5A"/>
    <w:rsid w:val="002744E8"/>
    <w:rsid w:val="00275FFA"/>
    <w:rsid w:val="002765A4"/>
    <w:rsid w:val="00281444"/>
    <w:rsid w:val="00283663"/>
    <w:rsid w:val="002842CD"/>
    <w:rsid w:val="002849E8"/>
    <w:rsid w:val="00285A51"/>
    <w:rsid w:val="002A32C5"/>
    <w:rsid w:val="002A4A31"/>
    <w:rsid w:val="002A69DF"/>
    <w:rsid w:val="002B47E6"/>
    <w:rsid w:val="002C1043"/>
    <w:rsid w:val="002C16FF"/>
    <w:rsid w:val="002C5C6D"/>
    <w:rsid w:val="002C5CE1"/>
    <w:rsid w:val="002C784C"/>
    <w:rsid w:val="002D14CE"/>
    <w:rsid w:val="002D19CA"/>
    <w:rsid w:val="002D3275"/>
    <w:rsid w:val="002D4D02"/>
    <w:rsid w:val="002E1B48"/>
    <w:rsid w:val="002E2362"/>
    <w:rsid w:val="002E5570"/>
    <w:rsid w:val="002E5FF8"/>
    <w:rsid w:val="002F3E02"/>
    <w:rsid w:val="002F46A2"/>
    <w:rsid w:val="002F4D13"/>
    <w:rsid w:val="002F566C"/>
    <w:rsid w:val="002F6EDC"/>
    <w:rsid w:val="0030210D"/>
    <w:rsid w:val="003050A3"/>
    <w:rsid w:val="00310BC9"/>
    <w:rsid w:val="00321FDF"/>
    <w:rsid w:val="003265C7"/>
    <w:rsid w:val="00326E86"/>
    <w:rsid w:val="00332FB7"/>
    <w:rsid w:val="003409A2"/>
    <w:rsid w:val="00340E55"/>
    <w:rsid w:val="0034488F"/>
    <w:rsid w:val="00347E0E"/>
    <w:rsid w:val="00352C58"/>
    <w:rsid w:val="0035528E"/>
    <w:rsid w:val="003560A1"/>
    <w:rsid w:val="00361121"/>
    <w:rsid w:val="003635AE"/>
    <w:rsid w:val="0036362A"/>
    <w:rsid w:val="00363F06"/>
    <w:rsid w:val="00364BAC"/>
    <w:rsid w:val="00367A77"/>
    <w:rsid w:val="00372796"/>
    <w:rsid w:val="0037402E"/>
    <w:rsid w:val="00374064"/>
    <w:rsid w:val="0037463B"/>
    <w:rsid w:val="00374951"/>
    <w:rsid w:val="00380898"/>
    <w:rsid w:val="00382280"/>
    <w:rsid w:val="00383ADC"/>
    <w:rsid w:val="00385985"/>
    <w:rsid w:val="00387FDB"/>
    <w:rsid w:val="003918C2"/>
    <w:rsid w:val="003927A8"/>
    <w:rsid w:val="003955F5"/>
    <w:rsid w:val="003A0E24"/>
    <w:rsid w:val="003B3F5D"/>
    <w:rsid w:val="003B3F77"/>
    <w:rsid w:val="003B5949"/>
    <w:rsid w:val="003C388E"/>
    <w:rsid w:val="003C52C4"/>
    <w:rsid w:val="003C56A5"/>
    <w:rsid w:val="003D16CE"/>
    <w:rsid w:val="003D1EEB"/>
    <w:rsid w:val="003D7AF9"/>
    <w:rsid w:val="003E7000"/>
    <w:rsid w:val="003E7CAD"/>
    <w:rsid w:val="003F11C6"/>
    <w:rsid w:val="003F1F4C"/>
    <w:rsid w:val="003F66BE"/>
    <w:rsid w:val="003F6D5F"/>
    <w:rsid w:val="003F785E"/>
    <w:rsid w:val="00405D75"/>
    <w:rsid w:val="00410D18"/>
    <w:rsid w:val="00420D99"/>
    <w:rsid w:val="00423CD8"/>
    <w:rsid w:val="0042718B"/>
    <w:rsid w:val="004307F5"/>
    <w:rsid w:val="00440962"/>
    <w:rsid w:val="004466D1"/>
    <w:rsid w:val="004468CF"/>
    <w:rsid w:val="00446F75"/>
    <w:rsid w:val="004506C7"/>
    <w:rsid w:val="0045333F"/>
    <w:rsid w:val="00453DFB"/>
    <w:rsid w:val="0045695A"/>
    <w:rsid w:val="0045695E"/>
    <w:rsid w:val="004640A9"/>
    <w:rsid w:val="00464BD5"/>
    <w:rsid w:val="00465691"/>
    <w:rsid w:val="00465C53"/>
    <w:rsid w:val="0046628C"/>
    <w:rsid w:val="00470345"/>
    <w:rsid w:val="00473816"/>
    <w:rsid w:val="0047602A"/>
    <w:rsid w:val="00484811"/>
    <w:rsid w:val="00486600"/>
    <w:rsid w:val="0049048D"/>
    <w:rsid w:val="004927E2"/>
    <w:rsid w:val="004958EB"/>
    <w:rsid w:val="004967EA"/>
    <w:rsid w:val="004A08FA"/>
    <w:rsid w:val="004A2222"/>
    <w:rsid w:val="004A3D83"/>
    <w:rsid w:val="004A6D50"/>
    <w:rsid w:val="004B13B2"/>
    <w:rsid w:val="004B508B"/>
    <w:rsid w:val="004B58CF"/>
    <w:rsid w:val="004C5719"/>
    <w:rsid w:val="004C5F02"/>
    <w:rsid w:val="004D314F"/>
    <w:rsid w:val="004D393A"/>
    <w:rsid w:val="004D7AF8"/>
    <w:rsid w:val="004D7B59"/>
    <w:rsid w:val="004D7FAF"/>
    <w:rsid w:val="004E53FE"/>
    <w:rsid w:val="004E6592"/>
    <w:rsid w:val="004E7C77"/>
    <w:rsid w:val="004F1465"/>
    <w:rsid w:val="004F3D73"/>
    <w:rsid w:val="004F60F9"/>
    <w:rsid w:val="004F6F2F"/>
    <w:rsid w:val="00501F61"/>
    <w:rsid w:val="0050209C"/>
    <w:rsid w:val="00503191"/>
    <w:rsid w:val="00503FB1"/>
    <w:rsid w:val="00504757"/>
    <w:rsid w:val="0050775C"/>
    <w:rsid w:val="005107CF"/>
    <w:rsid w:val="00511880"/>
    <w:rsid w:val="00512AF9"/>
    <w:rsid w:val="00514A5E"/>
    <w:rsid w:val="00514AB7"/>
    <w:rsid w:val="00515A99"/>
    <w:rsid w:val="0051610E"/>
    <w:rsid w:val="00520D9C"/>
    <w:rsid w:val="00521531"/>
    <w:rsid w:val="00522750"/>
    <w:rsid w:val="0052336E"/>
    <w:rsid w:val="005255FB"/>
    <w:rsid w:val="00526052"/>
    <w:rsid w:val="00527D3D"/>
    <w:rsid w:val="00533CC6"/>
    <w:rsid w:val="00535BD0"/>
    <w:rsid w:val="00537D8D"/>
    <w:rsid w:val="00557FF8"/>
    <w:rsid w:val="00563BC7"/>
    <w:rsid w:val="005707E0"/>
    <w:rsid w:val="0057374E"/>
    <w:rsid w:val="005765F0"/>
    <w:rsid w:val="00577ECB"/>
    <w:rsid w:val="00580E7E"/>
    <w:rsid w:val="005834F8"/>
    <w:rsid w:val="00585793"/>
    <w:rsid w:val="005870A9"/>
    <w:rsid w:val="005924C7"/>
    <w:rsid w:val="0059374D"/>
    <w:rsid w:val="0059486E"/>
    <w:rsid w:val="005953E8"/>
    <w:rsid w:val="00596E43"/>
    <w:rsid w:val="005A0E3E"/>
    <w:rsid w:val="005A3007"/>
    <w:rsid w:val="005A39FA"/>
    <w:rsid w:val="005B0259"/>
    <w:rsid w:val="005B25EA"/>
    <w:rsid w:val="005B2C2F"/>
    <w:rsid w:val="005B345A"/>
    <w:rsid w:val="005B4C15"/>
    <w:rsid w:val="005B68B9"/>
    <w:rsid w:val="005B6F2D"/>
    <w:rsid w:val="005C22D5"/>
    <w:rsid w:val="005C6504"/>
    <w:rsid w:val="005C7668"/>
    <w:rsid w:val="005D05FB"/>
    <w:rsid w:val="005D2F0A"/>
    <w:rsid w:val="005D5291"/>
    <w:rsid w:val="005D5BE8"/>
    <w:rsid w:val="005E405D"/>
    <w:rsid w:val="005E62B8"/>
    <w:rsid w:val="005F1A34"/>
    <w:rsid w:val="005F4480"/>
    <w:rsid w:val="00600F05"/>
    <w:rsid w:val="00604D9E"/>
    <w:rsid w:val="006053ED"/>
    <w:rsid w:val="006069A8"/>
    <w:rsid w:val="006121CF"/>
    <w:rsid w:val="0061458B"/>
    <w:rsid w:val="00616B31"/>
    <w:rsid w:val="00621F8F"/>
    <w:rsid w:val="0062463C"/>
    <w:rsid w:val="00630BDF"/>
    <w:rsid w:val="00637BDC"/>
    <w:rsid w:val="00642F9B"/>
    <w:rsid w:val="00650EF3"/>
    <w:rsid w:val="00651E43"/>
    <w:rsid w:val="006577A0"/>
    <w:rsid w:val="00657BEE"/>
    <w:rsid w:val="00663082"/>
    <w:rsid w:val="00674EF1"/>
    <w:rsid w:val="00684C05"/>
    <w:rsid w:val="0069233D"/>
    <w:rsid w:val="0069477E"/>
    <w:rsid w:val="006A0B60"/>
    <w:rsid w:val="006A1DFD"/>
    <w:rsid w:val="006A30A2"/>
    <w:rsid w:val="006A4093"/>
    <w:rsid w:val="006A5B45"/>
    <w:rsid w:val="006B20A5"/>
    <w:rsid w:val="006B42EB"/>
    <w:rsid w:val="006B583E"/>
    <w:rsid w:val="006B7C60"/>
    <w:rsid w:val="006C4AE7"/>
    <w:rsid w:val="006C5161"/>
    <w:rsid w:val="006C724E"/>
    <w:rsid w:val="006D1D8C"/>
    <w:rsid w:val="006D208E"/>
    <w:rsid w:val="006D3A62"/>
    <w:rsid w:val="006D7217"/>
    <w:rsid w:val="006E1010"/>
    <w:rsid w:val="006E104A"/>
    <w:rsid w:val="006E5554"/>
    <w:rsid w:val="006E6AB2"/>
    <w:rsid w:val="006F0357"/>
    <w:rsid w:val="006F632D"/>
    <w:rsid w:val="0070459A"/>
    <w:rsid w:val="00707C2B"/>
    <w:rsid w:val="00710B0E"/>
    <w:rsid w:val="00713A83"/>
    <w:rsid w:val="00713C29"/>
    <w:rsid w:val="00716546"/>
    <w:rsid w:val="007229A4"/>
    <w:rsid w:val="0072416B"/>
    <w:rsid w:val="007304FE"/>
    <w:rsid w:val="00731785"/>
    <w:rsid w:val="00737222"/>
    <w:rsid w:val="007400D9"/>
    <w:rsid w:val="00741232"/>
    <w:rsid w:val="00750E80"/>
    <w:rsid w:val="00752EEA"/>
    <w:rsid w:val="00753CC7"/>
    <w:rsid w:val="007631AB"/>
    <w:rsid w:val="007639F8"/>
    <w:rsid w:val="0076444F"/>
    <w:rsid w:val="00766C4F"/>
    <w:rsid w:val="00770EF7"/>
    <w:rsid w:val="00771AAD"/>
    <w:rsid w:val="0077486B"/>
    <w:rsid w:val="007809A3"/>
    <w:rsid w:val="00783A59"/>
    <w:rsid w:val="00783DF8"/>
    <w:rsid w:val="00786E1A"/>
    <w:rsid w:val="00787DF7"/>
    <w:rsid w:val="00794346"/>
    <w:rsid w:val="00796806"/>
    <w:rsid w:val="007A1CB7"/>
    <w:rsid w:val="007A2C2D"/>
    <w:rsid w:val="007A38D8"/>
    <w:rsid w:val="007A4429"/>
    <w:rsid w:val="007A4E62"/>
    <w:rsid w:val="007A73CE"/>
    <w:rsid w:val="007B22C8"/>
    <w:rsid w:val="007B2769"/>
    <w:rsid w:val="007C0DD1"/>
    <w:rsid w:val="007C58C3"/>
    <w:rsid w:val="007D3C96"/>
    <w:rsid w:val="007D5C61"/>
    <w:rsid w:val="007D6EA4"/>
    <w:rsid w:val="007E08A4"/>
    <w:rsid w:val="007E205A"/>
    <w:rsid w:val="007E2A9B"/>
    <w:rsid w:val="007E6DAD"/>
    <w:rsid w:val="007E742B"/>
    <w:rsid w:val="007F20B6"/>
    <w:rsid w:val="007F7BBC"/>
    <w:rsid w:val="008037B5"/>
    <w:rsid w:val="00803E2A"/>
    <w:rsid w:val="00810D66"/>
    <w:rsid w:val="008147A7"/>
    <w:rsid w:val="0081498B"/>
    <w:rsid w:val="00817A04"/>
    <w:rsid w:val="008201B3"/>
    <w:rsid w:val="008231AE"/>
    <w:rsid w:val="00823819"/>
    <w:rsid w:val="0083441A"/>
    <w:rsid w:val="00834D1A"/>
    <w:rsid w:val="00842A58"/>
    <w:rsid w:val="00844971"/>
    <w:rsid w:val="00847B4F"/>
    <w:rsid w:val="00847E20"/>
    <w:rsid w:val="008505BD"/>
    <w:rsid w:val="00850FFB"/>
    <w:rsid w:val="00851A51"/>
    <w:rsid w:val="0085426D"/>
    <w:rsid w:val="00855326"/>
    <w:rsid w:val="008605BA"/>
    <w:rsid w:val="008715B0"/>
    <w:rsid w:val="00872041"/>
    <w:rsid w:val="0087464A"/>
    <w:rsid w:val="008763C2"/>
    <w:rsid w:val="008801DE"/>
    <w:rsid w:val="008835D1"/>
    <w:rsid w:val="00883D22"/>
    <w:rsid w:val="00884C3F"/>
    <w:rsid w:val="008856DE"/>
    <w:rsid w:val="008933B4"/>
    <w:rsid w:val="00893AE8"/>
    <w:rsid w:val="008A5CE0"/>
    <w:rsid w:val="008B0F8D"/>
    <w:rsid w:val="008B4A8D"/>
    <w:rsid w:val="008B65FC"/>
    <w:rsid w:val="008B7559"/>
    <w:rsid w:val="008B7970"/>
    <w:rsid w:val="008C1099"/>
    <w:rsid w:val="008C18FF"/>
    <w:rsid w:val="008C251A"/>
    <w:rsid w:val="008C33ED"/>
    <w:rsid w:val="008C7B67"/>
    <w:rsid w:val="008D088F"/>
    <w:rsid w:val="008D157F"/>
    <w:rsid w:val="008D17DF"/>
    <w:rsid w:val="008D3132"/>
    <w:rsid w:val="008D7D0F"/>
    <w:rsid w:val="008E0025"/>
    <w:rsid w:val="008E3986"/>
    <w:rsid w:val="008E426D"/>
    <w:rsid w:val="008F0236"/>
    <w:rsid w:val="008F2249"/>
    <w:rsid w:val="008F3955"/>
    <w:rsid w:val="008F64DB"/>
    <w:rsid w:val="008F7163"/>
    <w:rsid w:val="00900916"/>
    <w:rsid w:val="009026AE"/>
    <w:rsid w:val="00905550"/>
    <w:rsid w:val="0090559B"/>
    <w:rsid w:val="00912380"/>
    <w:rsid w:val="0092058A"/>
    <w:rsid w:val="009212D0"/>
    <w:rsid w:val="00921B5E"/>
    <w:rsid w:val="009279F6"/>
    <w:rsid w:val="00931582"/>
    <w:rsid w:val="00950EE2"/>
    <w:rsid w:val="00951123"/>
    <w:rsid w:val="00952249"/>
    <w:rsid w:val="00952BAB"/>
    <w:rsid w:val="00957637"/>
    <w:rsid w:val="0096059D"/>
    <w:rsid w:val="009631B0"/>
    <w:rsid w:val="009643F0"/>
    <w:rsid w:val="009667CB"/>
    <w:rsid w:val="00967162"/>
    <w:rsid w:val="00982037"/>
    <w:rsid w:val="009847AA"/>
    <w:rsid w:val="009875B0"/>
    <w:rsid w:val="00991402"/>
    <w:rsid w:val="00991467"/>
    <w:rsid w:val="00993876"/>
    <w:rsid w:val="00995585"/>
    <w:rsid w:val="00995657"/>
    <w:rsid w:val="009969AC"/>
    <w:rsid w:val="0099725D"/>
    <w:rsid w:val="009975E9"/>
    <w:rsid w:val="009A1AF6"/>
    <w:rsid w:val="009A3668"/>
    <w:rsid w:val="009A4E2A"/>
    <w:rsid w:val="009A5A1C"/>
    <w:rsid w:val="009A6B0B"/>
    <w:rsid w:val="009B0CBB"/>
    <w:rsid w:val="009B0F60"/>
    <w:rsid w:val="009B64F4"/>
    <w:rsid w:val="009C3B3D"/>
    <w:rsid w:val="009C411C"/>
    <w:rsid w:val="009D726C"/>
    <w:rsid w:val="009E3075"/>
    <w:rsid w:val="009E5935"/>
    <w:rsid w:val="009E6BBF"/>
    <w:rsid w:val="009F290B"/>
    <w:rsid w:val="009F7709"/>
    <w:rsid w:val="00A03236"/>
    <w:rsid w:val="00A038AB"/>
    <w:rsid w:val="00A03D24"/>
    <w:rsid w:val="00A065DC"/>
    <w:rsid w:val="00A1076C"/>
    <w:rsid w:val="00A15496"/>
    <w:rsid w:val="00A21058"/>
    <w:rsid w:val="00A2259A"/>
    <w:rsid w:val="00A229FB"/>
    <w:rsid w:val="00A23449"/>
    <w:rsid w:val="00A244B9"/>
    <w:rsid w:val="00A25223"/>
    <w:rsid w:val="00A25979"/>
    <w:rsid w:val="00A260F8"/>
    <w:rsid w:val="00A35363"/>
    <w:rsid w:val="00A36F69"/>
    <w:rsid w:val="00A42AB1"/>
    <w:rsid w:val="00A443BE"/>
    <w:rsid w:val="00A44878"/>
    <w:rsid w:val="00A47937"/>
    <w:rsid w:val="00A5177A"/>
    <w:rsid w:val="00A53407"/>
    <w:rsid w:val="00A60BBA"/>
    <w:rsid w:val="00A6285B"/>
    <w:rsid w:val="00A772DE"/>
    <w:rsid w:val="00A80CF2"/>
    <w:rsid w:val="00A8251F"/>
    <w:rsid w:val="00A8520D"/>
    <w:rsid w:val="00A870E8"/>
    <w:rsid w:val="00A910D2"/>
    <w:rsid w:val="00A92F36"/>
    <w:rsid w:val="00AA1C20"/>
    <w:rsid w:val="00AA6276"/>
    <w:rsid w:val="00AA7DC0"/>
    <w:rsid w:val="00AB05EF"/>
    <w:rsid w:val="00AB300E"/>
    <w:rsid w:val="00AB47EB"/>
    <w:rsid w:val="00AC5BD5"/>
    <w:rsid w:val="00AD0BBF"/>
    <w:rsid w:val="00AD3067"/>
    <w:rsid w:val="00AD573E"/>
    <w:rsid w:val="00AD5BD4"/>
    <w:rsid w:val="00AD780B"/>
    <w:rsid w:val="00AE0F43"/>
    <w:rsid w:val="00AE1227"/>
    <w:rsid w:val="00AE3553"/>
    <w:rsid w:val="00AE4A6A"/>
    <w:rsid w:val="00AE4EF4"/>
    <w:rsid w:val="00AF0287"/>
    <w:rsid w:val="00AF0359"/>
    <w:rsid w:val="00AF57E9"/>
    <w:rsid w:val="00AF5C93"/>
    <w:rsid w:val="00B036A0"/>
    <w:rsid w:val="00B109E2"/>
    <w:rsid w:val="00B11262"/>
    <w:rsid w:val="00B13E79"/>
    <w:rsid w:val="00B147B6"/>
    <w:rsid w:val="00B17108"/>
    <w:rsid w:val="00B2483F"/>
    <w:rsid w:val="00B24911"/>
    <w:rsid w:val="00B251BD"/>
    <w:rsid w:val="00B27FDB"/>
    <w:rsid w:val="00B27FDF"/>
    <w:rsid w:val="00B339AC"/>
    <w:rsid w:val="00B347DC"/>
    <w:rsid w:val="00B37C0A"/>
    <w:rsid w:val="00B4444F"/>
    <w:rsid w:val="00B45DE7"/>
    <w:rsid w:val="00B54427"/>
    <w:rsid w:val="00B57155"/>
    <w:rsid w:val="00B62DB0"/>
    <w:rsid w:val="00B634F9"/>
    <w:rsid w:val="00B63B2C"/>
    <w:rsid w:val="00B64E7F"/>
    <w:rsid w:val="00B73422"/>
    <w:rsid w:val="00B859E9"/>
    <w:rsid w:val="00B9212B"/>
    <w:rsid w:val="00B9514A"/>
    <w:rsid w:val="00B96D26"/>
    <w:rsid w:val="00B97E52"/>
    <w:rsid w:val="00BA23A0"/>
    <w:rsid w:val="00BA57D5"/>
    <w:rsid w:val="00BB28B6"/>
    <w:rsid w:val="00BB2CE1"/>
    <w:rsid w:val="00BB6763"/>
    <w:rsid w:val="00BC1654"/>
    <w:rsid w:val="00BC535D"/>
    <w:rsid w:val="00BC58B3"/>
    <w:rsid w:val="00BC71E0"/>
    <w:rsid w:val="00BC7981"/>
    <w:rsid w:val="00BD2C7B"/>
    <w:rsid w:val="00BD3A1E"/>
    <w:rsid w:val="00BD5D25"/>
    <w:rsid w:val="00BE05E4"/>
    <w:rsid w:val="00BE114B"/>
    <w:rsid w:val="00BE4EF9"/>
    <w:rsid w:val="00BE5923"/>
    <w:rsid w:val="00BE5C88"/>
    <w:rsid w:val="00BE69FA"/>
    <w:rsid w:val="00BF4C8E"/>
    <w:rsid w:val="00BF4DAE"/>
    <w:rsid w:val="00C102B9"/>
    <w:rsid w:val="00C10E2F"/>
    <w:rsid w:val="00C11C1C"/>
    <w:rsid w:val="00C13274"/>
    <w:rsid w:val="00C1343B"/>
    <w:rsid w:val="00C2249A"/>
    <w:rsid w:val="00C22B44"/>
    <w:rsid w:val="00C22E99"/>
    <w:rsid w:val="00C249D8"/>
    <w:rsid w:val="00C324BA"/>
    <w:rsid w:val="00C33EA4"/>
    <w:rsid w:val="00C36476"/>
    <w:rsid w:val="00C4695B"/>
    <w:rsid w:val="00C47CF9"/>
    <w:rsid w:val="00C521BD"/>
    <w:rsid w:val="00C52BF8"/>
    <w:rsid w:val="00C557B1"/>
    <w:rsid w:val="00C55F7F"/>
    <w:rsid w:val="00C634E7"/>
    <w:rsid w:val="00C63DFA"/>
    <w:rsid w:val="00C64FEC"/>
    <w:rsid w:val="00C655D5"/>
    <w:rsid w:val="00C66537"/>
    <w:rsid w:val="00C747CB"/>
    <w:rsid w:val="00C75D70"/>
    <w:rsid w:val="00C76663"/>
    <w:rsid w:val="00C76BA4"/>
    <w:rsid w:val="00C822C0"/>
    <w:rsid w:val="00C83407"/>
    <w:rsid w:val="00C901C3"/>
    <w:rsid w:val="00C918C4"/>
    <w:rsid w:val="00C938AD"/>
    <w:rsid w:val="00C94CE6"/>
    <w:rsid w:val="00CA280D"/>
    <w:rsid w:val="00CA336D"/>
    <w:rsid w:val="00CA5FE4"/>
    <w:rsid w:val="00CA6491"/>
    <w:rsid w:val="00CA72A1"/>
    <w:rsid w:val="00CB7FBE"/>
    <w:rsid w:val="00CC3102"/>
    <w:rsid w:val="00CC72DE"/>
    <w:rsid w:val="00CD28CB"/>
    <w:rsid w:val="00CD4D6A"/>
    <w:rsid w:val="00CD6326"/>
    <w:rsid w:val="00CE134D"/>
    <w:rsid w:val="00CE2AF5"/>
    <w:rsid w:val="00CF0C01"/>
    <w:rsid w:val="00CF154D"/>
    <w:rsid w:val="00CF3467"/>
    <w:rsid w:val="00D0120B"/>
    <w:rsid w:val="00D02906"/>
    <w:rsid w:val="00D04297"/>
    <w:rsid w:val="00D05DFE"/>
    <w:rsid w:val="00D0703F"/>
    <w:rsid w:val="00D27DDA"/>
    <w:rsid w:val="00D34245"/>
    <w:rsid w:val="00D34A1E"/>
    <w:rsid w:val="00D35C96"/>
    <w:rsid w:val="00D4325D"/>
    <w:rsid w:val="00D546D2"/>
    <w:rsid w:val="00D55D63"/>
    <w:rsid w:val="00D57F61"/>
    <w:rsid w:val="00D60555"/>
    <w:rsid w:val="00D74685"/>
    <w:rsid w:val="00D75336"/>
    <w:rsid w:val="00D75474"/>
    <w:rsid w:val="00D75E58"/>
    <w:rsid w:val="00D81622"/>
    <w:rsid w:val="00D8167F"/>
    <w:rsid w:val="00D82F36"/>
    <w:rsid w:val="00D8441D"/>
    <w:rsid w:val="00D90684"/>
    <w:rsid w:val="00D90A1C"/>
    <w:rsid w:val="00D913E4"/>
    <w:rsid w:val="00DA0D86"/>
    <w:rsid w:val="00DA7845"/>
    <w:rsid w:val="00DB504C"/>
    <w:rsid w:val="00DB5D76"/>
    <w:rsid w:val="00DC4B8C"/>
    <w:rsid w:val="00DC6CE4"/>
    <w:rsid w:val="00DC7952"/>
    <w:rsid w:val="00DD1539"/>
    <w:rsid w:val="00DD3F84"/>
    <w:rsid w:val="00DD3FBB"/>
    <w:rsid w:val="00DD5B32"/>
    <w:rsid w:val="00DE1601"/>
    <w:rsid w:val="00DE204F"/>
    <w:rsid w:val="00DE45D4"/>
    <w:rsid w:val="00DE68AE"/>
    <w:rsid w:val="00DE68CB"/>
    <w:rsid w:val="00DE6FCA"/>
    <w:rsid w:val="00DE7917"/>
    <w:rsid w:val="00DF1FAF"/>
    <w:rsid w:val="00DF32B9"/>
    <w:rsid w:val="00E00BC1"/>
    <w:rsid w:val="00E00DB7"/>
    <w:rsid w:val="00E0169C"/>
    <w:rsid w:val="00E04B6E"/>
    <w:rsid w:val="00E071FB"/>
    <w:rsid w:val="00E1073C"/>
    <w:rsid w:val="00E167DF"/>
    <w:rsid w:val="00E169A0"/>
    <w:rsid w:val="00E2065D"/>
    <w:rsid w:val="00E22B33"/>
    <w:rsid w:val="00E22B8A"/>
    <w:rsid w:val="00E27B9A"/>
    <w:rsid w:val="00E30999"/>
    <w:rsid w:val="00E31AA0"/>
    <w:rsid w:val="00E355BF"/>
    <w:rsid w:val="00E37B76"/>
    <w:rsid w:val="00E40104"/>
    <w:rsid w:val="00E406CD"/>
    <w:rsid w:val="00E41CC9"/>
    <w:rsid w:val="00E47C6A"/>
    <w:rsid w:val="00E50864"/>
    <w:rsid w:val="00E557BF"/>
    <w:rsid w:val="00E55EE5"/>
    <w:rsid w:val="00E57903"/>
    <w:rsid w:val="00E6075E"/>
    <w:rsid w:val="00E609E5"/>
    <w:rsid w:val="00E61E7A"/>
    <w:rsid w:val="00E63189"/>
    <w:rsid w:val="00E640D5"/>
    <w:rsid w:val="00E65C0E"/>
    <w:rsid w:val="00E74971"/>
    <w:rsid w:val="00E871AA"/>
    <w:rsid w:val="00E92697"/>
    <w:rsid w:val="00E9410E"/>
    <w:rsid w:val="00E94131"/>
    <w:rsid w:val="00E94D28"/>
    <w:rsid w:val="00E96697"/>
    <w:rsid w:val="00E9682C"/>
    <w:rsid w:val="00EA5A81"/>
    <w:rsid w:val="00EB59AF"/>
    <w:rsid w:val="00EC18E5"/>
    <w:rsid w:val="00EC551A"/>
    <w:rsid w:val="00EC74D3"/>
    <w:rsid w:val="00ED0AB5"/>
    <w:rsid w:val="00ED28E4"/>
    <w:rsid w:val="00ED6426"/>
    <w:rsid w:val="00ED64AC"/>
    <w:rsid w:val="00EE1344"/>
    <w:rsid w:val="00EE3A4A"/>
    <w:rsid w:val="00EE40BE"/>
    <w:rsid w:val="00EE6004"/>
    <w:rsid w:val="00EE600B"/>
    <w:rsid w:val="00EF2675"/>
    <w:rsid w:val="00EF3F35"/>
    <w:rsid w:val="00EF664F"/>
    <w:rsid w:val="00F004D2"/>
    <w:rsid w:val="00F01B33"/>
    <w:rsid w:val="00F01DF0"/>
    <w:rsid w:val="00F05DFC"/>
    <w:rsid w:val="00F1314B"/>
    <w:rsid w:val="00F20EBD"/>
    <w:rsid w:val="00F213BF"/>
    <w:rsid w:val="00F21580"/>
    <w:rsid w:val="00F32F47"/>
    <w:rsid w:val="00F40273"/>
    <w:rsid w:val="00F423BF"/>
    <w:rsid w:val="00F42C72"/>
    <w:rsid w:val="00F612C0"/>
    <w:rsid w:val="00F64C2D"/>
    <w:rsid w:val="00F65637"/>
    <w:rsid w:val="00F67557"/>
    <w:rsid w:val="00F7099A"/>
    <w:rsid w:val="00F72F45"/>
    <w:rsid w:val="00F748DC"/>
    <w:rsid w:val="00F81112"/>
    <w:rsid w:val="00F8220D"/>
    <w:rsid w:val="00F826D5"/>
    <w:rsid w:val="00F85227"/>
    <w:rsid w:val="00F875BB"/>
    <w:rsid w:val="00F950B7"/>
    <w:rsid w:val="00FA527C"/>
    <w:rsid w:val="00FA5A3A"/>
    <w:rsid w:val="00FC0A58"/>
    <w:rsid w:val="00FC3755"/>
    <w:rsid w:val="00FC5BE4"/>
    <w:rsid w:val="00FD0945"/>
    <w:rsid w:val="00FD247D"/>
    <w:rsid w:val="00FD47BC"/>
    <w:rsid w:val="00FD5392"/>
    <w:rsid w:val="00FD7B37"/>
    <w:rsid w:val="00FE412A"/>
    <w:rsid w:val="00FF0401"/>
    <w:rsid w:val="00FF0C35"/>
    <w:rsid w:val="00FF519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28C28"/>
  <w15:chartTrackingRefBased/>
  <w15:docId w15:val="{105EFB9E-B4DD-4E40-8C85-71B76927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FollowedHyperlink" w:uiPriority="99"/>
    <w:lsdException w:name="Strong" w:uiPriority="22" w:qFormat="1"/>
    <w:lsdException w:name="Emphasis" w:qFormat="1"/>
    <w:lsdException w:name="Normal (Web)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33ED"/>
    <w:rPr>
      <w:sz w:val="24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qFormat/>
    <w:rsid w:val="005870A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qFormat/>
    <w:rsid w:val="005870A9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qFormat/>
    <w:rsid w:val="00246F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ulaambquadrcula">
    <w:name w:val="Table Grid"/>
    <w:basedOn w:val="Taulanormal"/>
    <w:uiPriority w:val="99"/>
    <w:rsid w:val="00C7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C634E7"/>
    <w:rPr>
      <w:color w:val="0563C1"/>
      <w:u w:val="single"/>
    </w:rPr>
  </w:style>
  <w:style w:type="paragraph" w:styleId="Textdeglobus">
    <w:name w:val="Balloon Text"/>
    <w:basedOn w:val="Normal"/>
    <w:link w:val="TextdeglobusCar"/>
    <w:qFormat/>
    <w:rsid w:val="00C634E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634E7"/>
    <w:rPr>
      <w:rFonts w:ascii="Segoe UI" w:hAnsi="Segoe UI" w:cs="Segoe UI"/>
      <w:sz w:val="18"/>
      <w:szCs w:val="18"/>
      <w:lang w:eastAsia="es-ES"/>
    </w:rPr>
  </w:style>
  <w:style w:type="character" w:styleId="Enllavisitat">
    <w:name w:val="FollowedHyperlink"/>
    <w:basedOn w:val="Lletraperdefectedelpargraf"/>
    <w:uiPriority w:val="99"/>
    <w:unhideWhenUsed/>
    <w:rsid w:val="006B583E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6B583E"/>
    <w:pPr>
      <w:spacing w:before="100" w:after="100" w:line="256" w:lineRule="auto"/>
    </w:pPr>
    <w:rPr>
      <w:rFonts w:ascii="Calibri" w:hAnsi="Calibri"/>
      <w:sz w:val="22"/>
      <w:szCs w:val="22"/>
      <w:lang w:val="ca-ES"/>
    </w:rPr>
  </w:style>
  <w:style w:type="paragraph" w:styleId="NormalWeb">
    <w:name w:val="Normal (Web)"/>
    <w:basedOn w:val="Normal"/>
    <w:unhideWhenUsed/>
    <w:qFormat/>
    <w:rsid w:val="006B583E"/>
    <w:pPr>
      <w:spacing w:before="100" w:after="100" w:line="256" w:lineRule="auto"/>
    </w:pPr>
    <w:rPr>
      <w:rFonts w:ascii="Calibri" w:hAnsi="Calibri"/>
      <w:sz w:val="22"/>
      <w:szCs w:val="22"/>
      <w:lang w:val="ca-ES"/>
    </w:rPr>
  </w:style>
  <w:style w:type="character" w:customStyle="1" w:styleId="CapaleraCar">
    <w:name w:val="Capçalera Car"/>
    <w:basedOn w:val="Lletraperdefectedelpargraf"/>
    <w:link w:val="Capalera"/>
    <w:rsid w:val="006B583E"/>
    <w:rPr>
      <w:noProof/>
      <w:sz w:val="24"/>
      <w:szCs w:val="24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6B583E"/>
    <w:rPr>
      <w:noProof/>
      <w:sz w:val="24"/>
      <w:szCs w:val="24"/>
      <w:lang w:val="ca-ES"/>
    </w:rPr>
  </w:style>
  <w:style w:type="paragraph" w:styleId="Textindependent">
    <w:name w:val="Body Text"/>
    <w:basedOn w:val="Normal"/>
    <w:link w:val="TextindependentCar"/>
    <w:unhideWhenUsed/>
    <w:qFormat/>
    <w:rsid w:val="006B583E"/>
    <w:pPr>
      <w:spacing w:after="120"/>
      <w:jc w:val="both"/>
    </w:pPr>
    <w:rPr>
      <w:rFonts w:ascii="Arial" w:hAnsi="Arial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6B583E"/>
    <w:rPr>
      <w:rFonts w:ascii="Arial" w:hAnsi="Arial"/>
      <w:lang w:val="ca-ES"/>
    </w:rPr>
  </w:style>
  <w:style w:type="paragraph" w:styleId="Sagniadetextindependent">
    <w:name w:val="Body Text Indent"/>
    <w:basedOn w:val="Normal"/>
    <w:link w:val="SagniadetextindependentCar"/>
    <w:unhideWhenUsed/>
    <w:qFormat/>
    <w:rsid w:val="006B583E"/>
    <w:pPr>
      <w:spacing w:after="120"/>
      <w:ind w:left="283"/>
    </w:pPr>
    <w:rPr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6B583E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nhideWhenUsed/>
    <w:qFormat/>
    <w:rsid w:val="006B583E"/>
    <w:pPr>
      <w:jc w:val="both"/>
    </w:pPr>
    <w:rPr>
      <w:rFonts w:ascii="Univers" w:hAnsi="Univers"/>
      <w:szCs w:val="20"/>
      <w:lang w:val="ca-ES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6B583E"/>
    <w:rPr>
      <w:rFonts w:ascii="Univers" w:hAnsi="Univers"/>
      <w:sz w:val="24"/>
      <w:lang w:val="ca-ES"/>
    </w:rPr>
  </w:style>
  <w:style w:type="paragraph" w:styleId="Textindependent3">
    <w:name w:val="Body Text 3"/>
    <w:basedOn w:val="Normal"/>
    <w:link w:val="Textindependent3Car"/>
    <w:unhideWhenUsed/>
    <w:qFormat/>
    <w:rsid w:val="006B583E"/>
    <w:pPr>
      <w:spacing w:after="120"/>
      <w:jc w:val="both"/>
    </w:pPr>
    <w:rPr>
      <w:rFonts w:ascii="Arial" w:hAnsi="Arial"/>
      <w:sz w:val="16"/>
      <w:szCs w:val="16"/>
      <w:lang w:val="ca-ES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6B583E"/>
    <w:rPr>
      <w:rFonts w:ascii="Arial" w:hAnsi="Arial"/>
      <w:sz w:val="16"/>
      <w:szCs w:val="16"/>
      <w:lang w:val="ca-ES"/>
    </w:rPr>
  </w:style>
  <w:style w:type="character" w:customStyle="1" w:styleId="PargrafdellistaCar">
    <w:name w:val="Paràgraf de llista Car"/>
    <w:aliases w:val="Lista 1 Car,body 2 Car,lp1 Car,lp11 Car,List Paragraph1 Car,Lista sin Numerar Car,llistat Car"/>
    <w:link w:val="Pargrafdellista"/>
    <w:uiPriority w:val="34"/>
    <w:locked/>
    <w:rsid w:val="006B583E"/>
    <w:rPr>
      <w:sz w:val="24"/>
      <w:szCs w:val="24"/>
    </w:rPr>
  </w:style>
  <w:style w:type="paragraph" w:styleId="Pargrafdellista">
    <w:name w:val="List Paragraph"/>
    <w:aliases w:val="Lista 1,body 2,lp1,lp11,List Paragraph1,Lista sin Numerar,llistat"/>
    <w:basedOn w:val="Normal"/>
    <w:link w:val="PargrafdellistaCar"/>
    <w:uiPriority w:val="34"/>
    <w:qFormat/>
    <w:rsid w:val="006B583E"/>
    <w:pPr>
      <w:ind w:left="720"/>
      <w:contextualSpacing/>
    </w:pPr>
    <w:rPr>
      <w:lang w:eastAsia="es-ES"/>
    </w:rPr>
  </w:style>
  <w:style w:type="paragraph" w:customStyle="1" w:styleId="Car1CarCarCarCarCarCarCarCar">
    <w:name w:val="Car1 Car Car Car Car Car Car Car Car"/>
    <w:basedOn w:val="Normal"/>
    <w:qFormat/>
    <w:rsid w:val="006B583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qFormat/>
    <w:rsid w:val="006B5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LECRSU-TITOL2CarCar">
    <w:name w:val="PLEC RSU -TITOL 2 Car Car"/>
    <w:link w:val="PLECRSU-TITOL2"/>
    <w:locked/>
    <w:rsid w:val="006B583E"/>
    <w:rPr>
      <w:rFonts w:ascii="Calibri" w:eastAsia="MS Gothic" w:hAnsi="Calibri" w:cs="Calibri"/>
      <w:b/>
      <w:bCs/>
      <w:caps/>
      <w:smallCaps/>
      <w:kern w:val="32"/>
      <w:sz w:val="22"/>
      <w:szCs w:val="22"/>
    </w:rPr>
  </w:style>
  <w:style w:type="paragraph" w:customStyle="1" w:styleId="PLECRSU-TITOL2">
    <w:name w:val="PLEC RSU -TITOL 2"/>
    <w:basedOn w:val="Normal"/>
    <w:link w:val="PLECRSU-TITOL2CarCar"/>
    <w:autoRedefine/>
    <w:qFormat/>
    <w:rsid w:val="006B583E"/>
    <w:pPr>
      <w:keepNext/>
      <w:numPr>
        <w:ilvl w:val="1"/>
        <w:numId w:val="1"/>
      </w:numPr>
      <w:ind w:hanging="574"/>
      <w:jc w:val="both"/>
      <w:outlineLvl w:val="0"/>
    </w:pPr>
    <w:rPr>
      <w:rFonts w:ascii="Calibri" w:eastAsia="MS Gothic" w:hAnsi="Calibri" w:cs="Calibri"/>
      <w:b/>
      <w:bCs/>
      <w:caps/>
      <w:smallCaps/>
      <w:kern w:val="32"/>
      <w:sz w:val="22"/>
      <w:szCs w:val="22"/>
      <w:lang w:eastAsia="es-ES"/>
    </w:rPr>
  </w:style>
  <w:style w:type="character" w:styleId="Refernciadenotaapeudepgina">
    <w:name w:val="footnote reference"/>
    <w:unhideWhenUsed/>
    <w:rsid w:val="006B583E"/>
    <w:rPr>
      <w:vertAlign w:val="superscript"/>
    </w:rPr>
  </w:style>
  <w:style w:type="paragraph" w:customStyle="1" w:styleId="Standard">
    <w:name w:val="Standard"/>
    <w:rsid w:val="00C75D70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ca-ES" w:eastAsia="zh-CN" w:bidi="hi-IN"/>
    </w:rPr>
  </w:style>
  <w:style w:type="character" w:styleId="Textennegreta">
    <w:name w:val="Strong"/>
    <w:basedOn w:val="Lletraperdefectedelpargraf"/>
    <w:uiPriority w:val="22"/>
    <w:qFormat/>
    <w:rsid w:val="004640A9"/>
    <w:rPr>
      <w:b/>
      <w:bCs/>
    </w:rPr>
  </w:style>
  <w:style w:type="table" w:customStyle="1" w:styleId="Taulaambquadrcula1">
    <w:name w:val="Taula amb quadrícula1"/>
    <w:basedOn w:val="Taulanormal"/>
    <w:next w:val="Taulaambquadrcula"/>
    <w:rsid w:val="00087D1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xe\Desktop\Plantilla%20AMB%20LOGO%20B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DF12F-C891-4029-BE3C-74ED7F49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 BO</Template>
  <TotalTime>1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PROPOSTA D’ACORD</vt:lpstr>
      <vt:lpstr>PROPOSTA D’ACORD</vt:lpstr>
    </vt:vector>
  </TitlesOfParts>
  <Company>CCR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marxe</dc:creator>
  <cp:keywords/>
  <dc:description/>
  <cp:lastModifiedBy>M. Àngels Hurtado · Consell Comarcal del Ripollès</cp:lastModifiedBy>
  <cp:revision>2</cp:revision>
  <cp:lastPrinted>2026-04-29T06:24:00Z</cp:lastPrinted>
  <dcterms:created xsi:type="dcterms:W3CDTF">2026-05-07T08:16:00Z</dcterms:created>
  <dcterms:modified xsi:type="dcterms:W3CDTF">2026-05-07T08:16:00Z</dcterms:modified>
</cp:coreProperties>
</file>