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9866B" w14:textId="77777777" w:rsidR="00EC2F86" w:rsidRDefault="00DF13B8" w:rsidP="00EC2F86">
      <w:pPr>
        <w:pStyle w:val="NTtolAnnex"/>
        <w:spacing w:before="480" w:after="240"/>
      </w:pPr>
      <w:bookmarkStart w:id="0" w:name="_GoBack"/>
      <w:bookmarkEnd w:id="0"/>
      <w:r w:rsidRPr="00EC2F86">
        <w:t>ANNEXOS</w:t>
      </w:r>
      <w:bookmarkStart w:id="1" w:name="_Toc516749824"/>
      <w:bookmarkStart w:id="2" w:name="_Toc518045265"/>
      <w:bookmarkStart w:id="3" w:name="_Toc516654064"/>
      <w:bookmarkStart w:id="4" w:name="_Toc518045266"/>
      <w:bookmarkStart w:id="5" w:name="_Toc413056445"/>
      <w:bookmarkStart w:id="6" w:name="_Toc418617599"/>
      <w:bookmarkStart w:id="7" w:name="_Toc445901642"/>
      <w:bookmarkStart w:id="8" w:name="_Toc488765776"/>
      <w:r>
        <w:t xml:space="preserve"> </w:t>
      </w:r>
    </w:p>
    <w:p w14:paraId="35A61AF9" w14:textId="3FA6632B" w:rsidR="00DF13B8" w:rsidRPr="003E00C0" w:rsidRDefault="00DF13B8" w:rsidP="00EC2F86">
      <w:pPr>
        <w:pStyle w:val="NTitoldocumentnumexp"/>
      </w:pPr>
      <w:r w:rsidRPr="0043406A">
        <w:t>A</w:t>
      </w:r>
      <w:r>
        <w:t>nnex</w:t>
      </w:r>
      <w:r w:rsidRPr="0043406A">
        <w:t xml:space="preserve"> 1</w:t>
      </w:r>
      <w:r>
        <w:t>.</w:t>
      </w:r>
      <w:r w:rsidRPr="0043406A">
        <w:t xml:space="preserve"> </w:t>
      </w:r>
      <w:bookmarkStart w:id="9" w:name="_Toc413056446"/>
      <w:bookmarkStart w:id="10" w:name="_Toc418617600"/>
      <w:bookmarkStart w:id="11" w:name="_Toc445901643"/>
      <w:bookmarkEnd w:id="1"/>
      <w:bookmarkEnd w:id="2"/>
      <w:r w:rsidR="00470826">
        <w:t>P</w:t>
      </w:r>
      <w:r w:rsidRPr="003E00C0">
        <w:t xml:space="preserve">resentació dels sobres mitjançant l’eina </w:t>
      </w:r>
      <w:proofErr w:type="spellStart"/>
      <w:r w:rsidRPr="003E00C0">
        <w:t>eLicita</w:t>
      </w:r>
      <w:proofErr w:type="spellEnd"/>
      <w:r w:rsidRPr="003E00C0">
        <w:t xml:space="preserve"> (Sobre Digital</w:t>
      </w:r>
      <w:r>
        <w:t>)</w:t>
      </w:r>
    </w:p>
    <w:p w14:paraId="40659853" w14:textId="77777777" w:rsidR="00DF13B8" w:rsidRPr="003E00C0" w:rsidRDefault="00DF13B8" w:rsidP="00AF18A2">
      <w:pPr>
        <w:pStyle w:val="NNormal"/>
      </w:pPr>
      <w:r w:rsidRPr="003E00C0">
        <w:t xml:space="preserve">Les empreses licitadores han de presentar la documentació que conformi llurs ofertes en els sobres que indica l’apartat 2 del quadre de característiques del contracte, en el termini que estableix l’anunci de licitació i mitjançant l’eina </w:t>
      </w:r>
      <w:r w:rsidRPr="003E00C0">
        <w:rPr>
          <w:sz w:val="18"/>
        </w:rPr>
        <w:t>de presentació electrònica d’ofertes</w:t>
      </w:r>
      <w:r w:rsidRPr="003E00C0" w:rsidDel="00EB7D47">
        <w:t xml:space="preserve"> </w:t>
      </w:r>
      <w:proofErr w:type="spellStart"/>
      <w:r w:rsidRPr="003E00C0">
        <w:t>eLicita</w:t>
      </w:r>
      <w:proofErr w:type="spellEnd"/>
      <w:r w:rsidRPr="003E00C0">
        <w:t xml:space="preserve"> (Sobre Digital) accessible des del perfil de contractant del Parlament de Catalunya </w:t>
      </w:r>
      <w:hyperlink r:id="rId8" w:history="1">
        <w:r w:rsidRPr="003E00C0">
          <w:rPr>
            <w:color w:val="C00000"/>
            <w:sz w:val="18"/>
            <w:u w:val="single"/>
          </w:rPr>
          <w:t>https://contractaciopublica.cat/ca/perfils-contractant/detall/PARLC</w:t>
        </w:r>
      </w:hyperlink>
      <w:r w:rsidRPr="003E00C0">
        <w:t>. Per a dur a terme aquest tràmit cal que segueixin les instruccions següents:</w:t>
      </w:r>
    </w:p>
    <w:p w14:paraId="14918823" w14:textId="689C2B51" w:rsidR="00DF13B8" w:rsidRPr="003E00C0" w:rsidRDefault="00DF13B8" w:rsidP="00AF18A2">
      <w:pPr>
        <w:pStyle w:val="NNormal"/>
      </w:pPr>
      <w:r w:rsidRPr="003E00C0">
        <w:t>1. Les empreses licitadores poden accedir a l</w:t>
      </w:r>
      <w:r w:rsidR="00571FDC">
        <w:t>’</w:t>
      </w:r>
      <w:r w:rsidRPr="003E00C0">
        <w:t xml:space="preserve">eina de licitació electrònica de presentació electrònica d’ofertes </w:t>
      </w:r>
      <w:proofErr w:type="spellStart"/>
      <w:r w:rsidRPr="003E00C0">
        <w:t>eLicita</w:t>
      </w:r>
      <w:proofErr w:type="spellEnd"/>
      <w:r w:rsidRPr="003E00C0">
        <w:t xml:space="preserve"> (Sobre Digital) des de l’anunci de licitació mateix, clicant en el botó del marge superior on hi diu «Presentar oferta».</w:t>
      </w:r>
    </w:p>
    <w:p w14:paraId="2E207458" w14:textId="28ECEC86" w:rsidR="00DF13B8" w:rsidRPr="003E00C0" w:rsidRDefault="00C052DD" w:rsidP="00AF18A2">
      <w:pPr>
        <w:pStyle w:val="NNormal"/>
      </w:pPr>
      <w:r w:rsidRPr="00C052DD">
        <w:rPr>
          <w:noProof/>
        </w:rPr>
        <w:drawing>
          <wp:inline distT="0" distB="0" distL="0" distR="0" wp14:anchorId="243AA20E" wp14:editId="6CF5F795">
            <wp:extent cx="5579110" cy="223456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9110" cy="2234565"/>
                    </a:xfrm>
                    <a:prstGeom prst="rect">
                      <a:avLst/>
                    </a:prstGeom>
                  </pic:spPr>
                </pic:pic>
              </a:graphicData>
            </a:graphic>
          </wp:inline>
        </w:drawing>
      </w:r>
    </w:p>
    <w:p w14:paraId="2E1C0E57" w14:textId="3D0BAFC9" w:rsidR="00DF13B8" w:rsidRPr="003E00C0" w:rsidRDefault="00DF13B8" w:rsidP="00AF18A2">
      <w:pPr>
        <w:pStyle w:val="NNormal"/>
      </w:pPr>
      <w:r w:rsidRPr="003E00C0">
        <w:t xml:space="preserve">2. Per </w:t>
      </w:r>
      <w:r>
        <w:t xml:space="preserve">a </w:t>
      </w:r>
      <w:r w:rsidRPr="003E00C0">
        <w:t xml:space="preserve">registrar-se </w:t>
      </w:r>
      <w:r>
        <w:t>en</w:t>
      </w:r>
      <w:r w:rsidRPr="003E00C0">
        <w:t xml:space="preserve"> l’eina</w:t>
      </w:r>
      <w:r w:rsidR="00571FDC">
        <w:t>,</w:t>
      </w:r>
      <w:r w:rsidRPr="003E00C0">
        <w:t xml:space="preserve"> les empreses licitadores han d’emplenar un formulari. Fet això, rebran un missatge, a l’adreça electrònica o les adreces electròniques que hagin indicat en aquest formulari d’alta, d’activació de l’oferta.</w:t>
      </w:r>
    </w:p>
    <w:p w14:paraId="055EE631" w14:textId="77777777" w:rsidR="00DF13B8" w:rsidRPr="003E00C0" w:rsidRDefault="00DF13B8" w:rsidP="00AF18A2">
      <w:pPr>
        <w:pStyle w:val="NNormal"/>
      </w:pPr>
      <w:r w:rsidRPr="003E00C0">
        <w:t xml:space="preserve">3. Les adreces electròniques que les empreses licitadores indiquin en el formulari d’inscripció de l’eina Sobre Digital, que seran les emprades per a enviar missatges electrònics relacionats amb l’ús de l’eina Sobre Digital, han d’ésser les mateixes que les que consignin en la declaració responsable </w:t>
      </w:r>
      <w:r>
        <w:t xml:space="preserve">o en el DEUC </w:t>
      </w:r>
      <w:r w:rsidRPr="003E00C0">
        <w:t xml:space="preserve">per a rebre els avisos de notificacions i comunicacions mitjançant </w:t>
      </w:r>
      <w:proofErr w:type="spellStart"/>
      <w:r w:rsidRPr="003E00C0">
        <w:t>l’e</w:t>
      </w:r>
      <w:proofErr w:type="spellEnd"/>
      <w:r w:rsidRPr="003E00C0">
        <w:t xml:space="preserve">-NOTUM, d’acord </w:t>
      </w:r>
      <w:r w:rsidRPr="00265787">
        <w:t>amb la clàusula 11 d’aquest</w:t>
      </w:r>
      <w:r w:rsidRPr="003E00C0">
        <w:t xml:space="preserve"> plec de clàusules administratives.</w:t>
      </w:r>
    </w:p>
    <w:p w14:paraId="24B19D53" w14:textId="30115C2E" w:rsidR="00DF13B8" w:rsidRPr="003E00C0" w:rsidRDefault="00DF13B8" w:rsidP="00AF18A2">
      <w:pPr>
        <w:pStyle w:val="NNormal"/>
      </w:pPr>
      <w:r w:rsidRPr="003E00C0">
        <w:t xml:space="preserve">4. Les empreses licitadores han de conservar el missatge electrònic d’activació de l’oferta, atès que l’enllaç que conté és l’accés exclusiu de què disposaran per a presentar les ofertes per mitjà de l’eina Sobre Digital. </w:t>
      </w:r>
      <w:r>
        <w:t xml:space="preserve">Quan </w:t>
      </w:r>
      <w:r w:rsidR="00571FDC">
        <w:t>s’</w:t>
      </w:r>
      <w:r>
        <w:t>accedeix</w:t>
      </w:r>
      <w:r w:rsidRPr="003E00C0">
        <w:t xml:space="preserve"> a l’enllaç, s’obre una pàgina amb un b</w:t>
      </w:r>
      <w:r>
        <w:t xml:space="preserve">otó per </w:t>
      </w:r>
      <w:r w:rsidR="00571FDC">
        <w:t xml:space="preserve">a </w:t>
      </w:r>
      <w:r>
        <w:t xml:space="preserve">poder activar l’oferta </w:t>
      </w:r>
      <w:r w:rsidR="00571FDC">
        <w:t>(</w:t>
      </w:r>
      <w:r>
        <w:t>«</w:t>
      </w:r>
      <w:r w:rsidRPr="003E00C0">
        <w:t>Activar oferta</w:t>
      </w:r>
      <w:r>
        <w:t>»</w:t>
      </w:r>
      <w:r w:rsidR="00571FDC">
        <w:t>)</w:t>
      </w:r>
      <w:r w:rsidRPr="003E00C0">
        <w:t xml:space="preserve">. Una vegada activada, s’envia un </w:t>
      </w:r>
      <w:r>
        <w:t>missatge</w:t>
      </w:r>
      <w:r w:rsidRPr="003E00C0">
        <w:t xml:space="preserve"> electrònic als contactes </w:t>
      </w:r>
      <w:r>
        <w:t>facilitats</w:t>
      </w:r>
      <w:r w:rsidRPr="003E00C0">
        <w:t xml:space="preserve"> </w:t>
      </w:r>
      <w:r>
        <w:t>p</w:t>
      </w:r>
      <w:r w:rsidRPr="003E00C0">
        <w:t>e</w:t>
      </w:r>
      <w:r>
        <w:t>r</w:t>
      </w:r>
      <w:r w:rsidRPr="003E00C0">
        <w:t xml:space="preserve"> l’empresa amb l’enllaç per </w:t>
      </w:r>
      <w:r>
        <w:t>a</w:t>
      </w:r>
      <w:r w:rsidRPr="003E00C0">
        <w:t xml:space="preserve"> accedir a la preparació de l’oferta.</w:t>
      </w:r>
    </w:p>
    <w:p w14:paraId="4CED437B" w14:textId="77777777" w:rsidR="00DF13B8" w:rsidRPr="003E00C0" w:rsidRDefault="00DF13B8" w:rsidP="00AF18A2">
      <w:pPr>
        <w:pStyle w:val="NNormal"/>
      </w:pPr>
      <w:r w:rsidRPr="003E00C0">
        <w:t xml:space="preserve">5. Accedint a l’espai web de presentació d’ofertes per mitjà d’aquest enllaç tramès, les empreses licitadores hauran de preparar tota la documentació requerida i adjuntar-la en format electrònic als sobres corresponents. Les empreses licitadores poden preparar i enviar </w:t>
      </w:r>
      <w:r w:rsidRPr="003E00C0">
        <w:lastRenderedPageBreak/>
        <w:t xml:space="preserve">aquesta documentació de manera esglaonada, abans de fer la presentació de l’oferta. En el cas de </w:t>
      </w:r>
      <w:r>
        <w:t xml:space="preserve">les </w:t>
      </w:r>
      <w:r w:rsidRPr="003E00C0">
        <w:t>licitacions amb lots, apareixerà una pestanya per a cada un dels lots</w:t>
      </w:r>
      <w:r>
        <w:t xml:space="preserve"> per</w:t>
      </w:r>
      <w:r w:rsidRPr="003E00C0">
        <w:t xml:space="preserve"> als quals l’empresa vol presentar l’oferta, </w:t>
      </w:r>
      <w:r>
        <w:t xml:space="preserve">d’acord amb el que ha informat prèviament, </w:t>
      </w:r>
      <w:r w:rsidRPr="003E00C0">
        <w:t xml:space="preserve">amb un desplegable per a cada sobre amb l’espai per </w:t>
      </w:r>
      <w:r>
        <w:t xml:space="preserve">a </w:t>
      </w:r>
      <w:r w:rsidRPr="003E00C0">
        <w:t>annexar-hi la documentació corresponent.</w:t>
      </w:r>
    </w:p>
    <w:p w14:paraId="4542A6B7" w14:textId="77777777" w:rsidR="00DF13B8" w:rsidRPr="003E00C0" w:rsidRDefault="00DF13B8" w:rsidP="00AF18A2">
      <w:pPr>
        <w:pStyle w:val="NNormal"/>
      </w:pPr>
      <w:r w:rsidRPr="003E00C0">
        <w:t>6. Per a poder iniciar la tramesa de la documentació, l’eina requerirà a les empreses licitadores que introdueixin una paraula clau per a cada sobre amb documentació xifrada que formi part de la licitació</w:t>
      </w:r>
      <w:r>
        <w:t xml:space="preserve"> </w:t>
      </w:r>
      <w:r w:rsidRPr="00FB7EEC">
        <w:t>(per al sobre A no es requereix una paraula clau, atès que la</w:t>
      </w:r>
      <w:r>
        <w:t xml:space="preserve"> documentació no està xifrada).</w:t>
      </w:r>
      <w:r w:rsidRPr="003E00C0">
        <w:t xml:space="preserve"> Amb aquesta paraula clau es xifrarà, en el moment de l’enviament de les ofertes, la documentació. El procés de xifratge el duu a terme l’eina Sobre Digital, de manera que les empreses licitadores NO han de xifrar prèviament els arxius mitjançant una altra eina. Així mateix, el </w:t>
      </w:r>
      <w:proofErr w:type="spellStart"/>
      <w:r w:rsidRPr="003E00C0">
        <w:t>desxifratge</w:t>
      </w:r>
      <w:proofErr w:type="spellEnd"/>
      <w:r w:rsidRPr="003E00C0">
        <w:t xml:space="preserve"> dels documents de les ofertes es duu a terme mitjançant la mateixa paraula clau, la qual han de custodiar les empreses licitadores.</w:t>
      </w:r>
    </w:p>
    <w:p w14:paraId="29029CF0" w14:textId="4A36A628" w:rsidR="00DF13B8" w:rsidRPr="003E00C0" w:rsidRDefault="00DF13B8" w:rsidP="00AF18A2">
      <w:pPr>
        <w:pStyle w:val="NNormal"/>
      </w:pPr>
      <w:r w:rsidRPr="003E00C0">
        <w:t xml:space="preserve">Cal tenir en compte la importància de custodiar correctament aquestes claus (una o més d’una, ja que poden ésser la mateixa per a tots els sobres o diferents per a cadascun d’ells), atès que només les tenen les empreses licitadores (l’eina Sobre Digital no </w:t>
      </w:r>
      <w:r w:rsidR="00571FDC">
        <w:t xml:space="preserve">desa </w:t>
      </w:r>
      <w:r w:rsidRPr="003E00C0">
        <w:t xml:space="preserve">ni recorda les contrasenyes introduïdes) i són imprescindibles per al </w:t>
      </w:r>
      <w:proofErr w:type="spellStart"/>
      <w:r w:rsidRPr="003E00C0">
        <w:t>desxifratge</w:t>
      </w:r>
      <w:proofErr w:type="spellEnd"/>
      <w:r w:rsidRPr="003E00C0">
        <w:t xml:space="preserve"> de les ofertes i, per tant, per a poder accedir a llur contingut.</w:t>
      </w:r>
    </w:p>
    <w:p w14:paraId="644B7096" w14:textId="77777777" w:rsidR="00DF13B8" w:rsidRPr="003E00C0" w:rsidRDefault="00DF13B8" w:rsidP="00AF18A2">
      <w:pPr>
        <w:pStyle w:val="NNormal"/>
      </w:pPr>
      <w:r w:rsidRPr="003E00C0">
        <w:t>7. L’eina Sobre Digital demanarà automàticament a les empreses licitadores, mitjançant el correu electrònic que s’hagi consignat en el formulari d’inscripció a l’oferta de l’eina Sobre Digital, que accedeixin a aquesta eina per a introduir les paraules clau en el moment que correspongui.</w:t>
      </w:r>
    </w:p>
    <w:p w14:paraId="3D2B1CAF" w14:textId="2D911D4E" w:rsidR="00DF13B8" w:rsidRPr="003E00C0" w:rsidRDefault="00DF13B8" w:rsidP="00AF18A2">
      <w:pPr>
        <w:pStyle w:val="NNormal"/>
      </w:pPr>
      <w:r w:rsidRPr="003E00C0">
        <w:t xml:space="preserve">8. Quan les empreses licitadores introdueixin les paraules clau s’iniciarà el procés de </w:t>
      </w:r>
      <w:proofErr w:type="spellStart"/>
      <w:r w:rsidRPr="003E00C0">
        <w:t>desxifratge</w:t>
      </w:r>
      <w:proofErr w:type="spellEnd"/>
      <w:r w:rsidRPr="003E00C0">
        <w:t xml:space="preserve"> de la documentació, que es trobarà </w:t>
      </w:r>
      <w:r w:rsidR="00571FDC">
        <w:t xml:space="preserve">desada </w:t>
      </w:r>
      <w:r w:rsidRPr="003E00C0">
        <w:t>en un espai virtual protegit</w:t>
      </w:r>
      <w:r w:rsidRPr="003E00C0">
        <w:rPr>
          <w:vertAlign w:val="superscript"/>
        </w:rPr>
        <w:footnoteReference w:id="1"/>
      </w:r>
      <w:r w:rsidRPr="003E00C0">
        <w:t xml:space="preserve"> que garanteix la inaccessibilitat a la documentació abans, si s’escau, de la constitució de la mesa de contractació i de l’acte d’obertura dels sobres, en la data i l’hora establertes. Es podrà demanar a les empreses licitadores que introdueixin la paraula clau un cop exhaurit el termini de presentació d’ofertes, si cap empresa ha fet l’enviament de la documentació en dues fases, i vint-i-quatre hores després que hagi finit el termini de presentació d’ofertes.</w:t>
      </w:r>
    </w:p>
    <w:p w14:paraId="39F83885" w14:textId="331E0BD5" w:rsidR="00DF13B8" w:rsidRPr="003E00C0" w:rsidRDefault="00DF13B8" w:rsidP="00AF18A2">
      <w:pPr>
        <w:pStyle w:val="NNormal"/>
      </w:pPr>
      <w:r w:rsidRPr="003E00C0">
        <w:t xml:space="preserve">9. En el cas que alguna empresa licitadora no introdueixi la paraula clau, no es podrà accedir al contingut del sobre xifrat. Així, atès que la presentació d’ofertes </w:t>
      </w:r>
      <w:r w:rsidR="00571FDC">
        <w:t xml:space="preserve">per mitjà </w:t>
      </w:r>
      <w:r w:rsidRPr="003E00C0">
        <w:t>de l’eina Sobre Digital es basa en el xifratge de la documentació i requereix necessàriament la introducció per part de les empreses licitadores de les paraules clau, que només elles custodien durant tot el procés, per a poder accedir al contingut xifrat dels sobres, no es podrà efectuar la valoració de la documentació de l’oferta que no es pugui desxifrar per no haver introduït l’empresa la paraula clau.</w:t>
      </w:r>
    </w:p>
    <w:p w14:paraId="029D2315" w14:textId="77777777" w:rsidR="00DF13B8" w:rsidRPr="003E00C0" w:rsidRDefault="00DF13B8" w:rsidP="00AF18A2">
      <w:pPr>
        <w:pStyle w:val="NNormal"/>
      </w:pPr>
      <w:r w:rsidRPr="003E00C0">
        <w:t>10. D’acord amb el que disposa l’apartat 1.</w:t>
      </w:r>
      <w:r w:rsidRPr="003E00C0">
        <w:rPr>
          <w:i/>
          <w:iCs/>
        </w:rPr>
        <w:t>h</w:t>
      </w:r>
      <w:r w:rsidRPr="003E00C0">
        <w:t xml:space="preserve"> de la disposició addicional setzena de la LCSP, l’enviament de les ofertes mitjançant l’eina Sobre Digital es podrà fer en dues fases, transmetent primer l’empremta electrònica de la documentació de l’oferta, dins del termini de presentació d’ofertes, amb la recepció de la qual se’n considerarà feta la presentació a tots els efectes, i fent després l’enviament de la documentació de l’oferta pròpiament dita, </w:t>
      </w:r>
      <w:r w:rsidRPr="003E00C0">
        <w:lastRenderedPageBreak/>
        <w:t>dins del termini de vint-i-quatre hores. Si no es fa aquesta segona remissió en el termini de vint-i-quatre hores, es considerarà que l’oferta ha estat retirada.</w:t>
      </w:r>
    </w:p>
    <w:p w14:paraId="61578B28" w14:textId="77777777" w:rsidR="00DF13B8" w:rsidRPr="003E00C0" w:rsidRDefault="00DF13B8" w:rsidP="00AF18A2">
      <w:pPr>
        <w:pStyle w:val="NNormal"/>
      </w:pPr>
      <w:r w:rsidRPr="003E00C0">
        <w:t>10.1. Si es fa ús d’aquesta possibilitat, cal tenir en compte que la documentació tramesa en aquesta segona fase ha de coincidir totalment amb la documentació respecte de la qual s’ha enviat prèviament l’empremta electrònica,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 assegurar la coincidència de documents en les ofertes trameses en dues fases.</w:t>
      </w:r>
    </w:p>
    <w:p w14:paraId="76827604" w14:textId="77777777" w:rsidR="00DF13B8" w:rsidRPr="003E00C0" w:rsidRDefault="00DF13B8" w:rsidP="00AF18A2">
      <w:pPr>
        <w:pStyle w:val="NNormal"/>
      </w:pPr>
      <w:r w:rsidRPr="003E00C0">
        <w:t>10.2. Una vegada es disposi de tota la documentació de l’oferta i s’hi hagin adjuntat els documents que la conformen, es farà la presentació pròpiament dita de l’oferta, la qual no es considera presentada fins que no ha estat registrada, amb l’apunt d’entrada corresponent per mitjà de l’eina. A partir del moment en què s’hagi presentat, ja no es podrà modificar la documentació tramesa.</w:t>
      </w:r>
    </w:p>
    <w:p w14:paraId="05F66B4C" w14:textId="77777777" w:rsidR="00DF13B8" w:rsidRPr="003E00C0" w:rsidRDefault="00DF13B8" w:rsidP="00AF18A2">
      <w:pPr>
        <w:pStyle w:val="NNormal"/>
      </w:pPr>
      <w:r w:rsidRPr="003E00C0">
        <w:t xml:space="preserve">10.2.1. L’eina Sobre Digital no permet suprimir o modificar les ofertes un cop presentades. En cas que una empresa licitadora presenti dues o més ofertes en un mateix lot o contracte dins el termini de presentació d’ofertes, amb la pretensió que l’oferta presentada en darrer terme substitueixi una de les ofertes anteriors, o totes, n’ha d’informar fefaentment l’òrgan de contractació. L’òrgan de contractació, o la mesa de contractació, si escau, </w:t>
      </w:r>
      <w:r>
        <w:t>h</w:t>
      </w:r>
      <w:r w:rsidRPr="003E00C0">
        <w:t>a d’adoptar respecte a aquestes ofertes l’acord que correspongui.</w:t>
      </w:r>
    </w:p>
    <w:p w14:paraId="597EEF31" w14:textId="77777777" w:rsidR="00DF13B8" w:rsidRPr="003E00C0" w:rsidRDefault="00DF13B8" w:rsidP="00AF18A2">
      <w:pPr>
        <w:pStyle w:val="NNormal"/>
      </w:pPr>
      <w:r w:rsidRPr="003E00C0">
        <w:t>11. Les ofertes presentades han d’estar lliures de virus informàtics i de qualsevol tipus de programa o codi nocius, ja que en cap cas no es poden obrir els documents afectats per virus amb les eines corporatives del Parlament de Catalunya.</w:t>
      </w:r>
    </w:p>
    <w:p w14:paraId="75AB078F" w14:textId="77777777" w:rsidR="00DF13B8" w:rsidRPr="003E00C0" w:rsidRDefault="00DF13B8" w:rsidP="00AF18A2">
      <w:pPr>
        <w:pStyle w:val="NNormal"/>
      </w:pPr>
      <w:r w:rsidRPr="003E00C0">
        <w:t>11.1. És obligació de les empreses licitadores comprovar amb un antivirus que llurs documents es troben en condicions òptimes; en el cas que els documents de les ofertes arribin amb virus, serà responsabilitat de les empreses concernides que el Parlament no pugui accedir al contingut d’aquests documents.</w:t>
      </w:r>
    </w:p>
    <w:p w14:paraId="3D4DF435" w14:textId="77777777" w:rsidR="00DF13B8" w:rsidRPr="003E00C0" w:rsidRDefault="00DF13B8" w:rsidP="00AF18A2">
      <w:pPr>
        <w:pStyle w:val="NNormal"/>
      </w:pPr>
      <w:r w:rsidRPr="003E00C0">
        <w:t xml:space="preserve">11.2. En el cas que algun document presentat per les empreses licitadores estigui malmès, en blanc,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Si es tracta de documents imprescindibles per a conèixer o valorar l’oferta, </w:t>
      </w:r>
      <w:r w:rsidRPr="00265787">
        <w:t>l’òrgan de contractació</w:t>
      </w:r>
      <w:r w:rsidRPr="003E00C0">
        <w:t xml:space="preserve"> podrà acordar l’exclusió de l’empresa del procediment de licitació.</w:t>
      </w:r>
    </w:p>
    <w:p w14:paraId="729E6773" w14:textId="77777777" w:rsidR="00DF13B8" w:rsidRPr="003E00C0" w:rsidRDefault="00DF13B8" w:rsidP="00AF18A2">
      <w:pPr>
        <w:pStyle w:val="NNormal"/>
      </w:pPr>
      <w:r w:rsidRPr="003E00C0">
        <w:t xml:space="preserve">12. En cas de necessitat, el Parlament sol·licitarà a les empreses licitadores que presentin, en suport físic electrònic, una còpia de seguretat dels documents electrònics que hagin presentat per mitjà de l’eina Sobre Digital; aquesta còpia de seguretat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 assegurar la coincidència dels documents de la còpia de seguretat, tramesos en suport físic electrònic, amb els tramesos en l’oferta per mitjà de l’eina Sobre Digital. Així mateix, cal tenir en compte que aquesta còpia no podrà ésser emprada en el cas d’haver enviat documents amb virus per mitjà de l’eina Sobre Digital, atesa la impossibilitat </w:t>
      </w:r>
      <w:r w:rsidRPr="003E00C0">
        <w:lastRenderedPageBreak/>
        <w:t>tècnica en aquests casos de poder fer la comparació de les empremtes electròniques i, per tant, de poder garantir la no modificació de les ofertes un cop finit el termini de presentació.</w:t>
      </w:r>
    </w:p>
    <w:p w14:paraId="41F38A95" w14:textId="25384AEC" w:rsidR="00DF13B8" w:rsidRPr="003E00C0" w:rsidRDefault="00DF13B8" w:rsidP="00AF18A2">
      <w:pPr>
        <w:pStyle w:val="NNormal"/>
      </w:pPr>
      <w:r w:rsidRPr="003E00C0">
        <w:t>13. Les especificacions tècniques necessàries per a la pre</w:t>
      </w:r>
      <w:r>
        <w:t>sentació electrònica d’ofertes</w:t>
      </w:r>
      <w:r w:rsidRPr="003E00C0">
        <w:t xml:space="preserve"> es</w:t>
      </w:r>
      <w:r>
        <w:t>tan</w:t>
      </w:r>
      <w:r w:rsidRPr="003E00C0">
        <w:t xml:space="preserve"> disponibles </w:t>
      </w:r>
      <w:r w:rsidR="00E24436">
        <w:t xml:space="preserve">en </w:t>
      </w:r>
      <w:r w:rsidRPr="003E00C0">
        <w:t>l’apartat «</w:t>
      </w:r>
      <w:r>
        <w:t>Suport</w:t>
      </w:r>
      <w:r w:rsidRPr="003E00C0">
        <w:t xml:space="preserve">» de la Plataforma de </w:t>
      </w:r>
      <w:r>
        <w:t>S</w:t>
      </w:r>
      <w:r w:rsidRPr="003E00C0">
        <w:t xml:space="preserve">erveis de </w:t>
      </w:r>
      <w:r>
        <w:t>C</w:t>
      </w:r>
      <w:r w:rsidRPr="003E00C0">
        <w:t xml:space="preserve">ontractació </w:t>
      </w:r>
      <w:r>
        <w:t>P</w:t>
      </w:r>
      <w:r w:rsidRPr="003E00C0">
        <w:t xml:space="preserve">ública, </w:t>
      </w:r>
      <w:r>
        <w:t>a</w:t>
      </w:r>
      <w:r w:rsidRPr="003E00C0">
        <w:t xml:space="preserve"> l’adreça electrònica següent:</w:t>
      </w:r>
    </w:p>
    <w:p w14:paraId="37184DDF" w14:textId="77777777" w:rsidR="00DF13B8" w:rsidRPr="003E00C0" w:rsidRDefault="00704C0D" w:rsidP="00AF18A2">
      <w:pPr>
        <w:pStyle w:val="NNormal"/>
      </w:pPr>
      <w:hyperlink r:id="rId10" w:history="1">
        <w:r w:rsidR="00DF13B8" w:rsidRPr="003E00C0">
          <w:rPr>
            <w:color w:val="C00000"/>
            <w:u w:val="single"/>
          </w:rPr>
          <w:t>https://contractaciopublica.cat/ca/manuals/usuari</w:t>
        </w:r>
      </w:hyperlink>
    </w:p>
    <w:p w14:paraId="20F8CC38" w14:textId="7B9F0F9B" w:rsidR="00DF13B8" w:rsidRPr="003E00C0" w:rsidRDefault="00BE4D17" w:rsidP="00343A89">
      <w:pPr>
        <w:pStyle w:val="NNormal"/>
      </w:pPr>
      <w:r>
        <w:t>1</w:t>
      </w:r>
      <w:r w:rsidR="00992D28">
        <w:t>4</w:t>
      </w:r>
      <w:r w:rsidR="00DF13B8" w:rsidRPr="003E00C0">
        <w:t xml:space="preserve">. Es recomana, per a evitar problemes deguts a possibles incidències amb la connexió via </w:t>
      </w:r>
      <w:r w:rsidR="00983F30">
        <w:t>i</w:t>
      </w:r>
      <w:r w:rsidR="00DF13B8" w:rsidRPr="003E00C0">
        <w:t xml:space="preserve">nternet, que </w:t>
      </w:r>
      <w:r w:rsidR="00845ECF">
        <w:t>les empreses licitadores</w:t>
      </w:r>
      <w:r w:rsidR="00DF13B8" w:rsidRPr="003E00C0">
        <w:t xml:space="preserve"> no esperin fins a la data límit de presentació d’ofertes per a preparar els sobres i enviar els fitxers corresponents, així com per a tancar l’oferta.</w:t>
      </w:r>
    </w:p>
    <w:p w14:paraId="64C16FA6" w14:textId="20269F47" w:rsidR="00AB7931" w:rsidRDefault="00DF13B8" w:rsidP="00AF18A2">
      <w:pPr>
        <w:pStyle w:val="NNormal"/>
      </w:pPr>
      <w:r w:rsidRPr="003E00C0">
        <w:t>1</w:t>
      </w:r>
      <w:r w:rsidR="00992D28">
        <w:t>5</w:t>
      </w:r>
      <w:r w:rsidRPr="003E00C0">
        <w:t xml:space="preserve">. En cas d’una fallada tècnica que </w:t>
      </w:r>
      <w:r>
        <w:t xml:space="preserve">faci </w:t>
      </w:r>
      <w:r w:rsidRPr="003E00C0">
        <w:t>impossib</w:t>
      </w:r>
      <w:r>
        <w:t>le</w:t>
      </w:r>
      <w:r w:rsidRPr="003E00C0">
        <w:t xml:space="preserve"> l’ús de l’eina Sobre Digital el darrer dia de presentació de les proposicions, l’empresa licitadora pot completar la tramitació corresponent per a la presentació de l’oferta en el moment en què això </w:t>
      </w:r>
      <w:r>
        <w:t>s</w:t>
      </w:r>
      <w:r w:rsidRPr="003E00C0">
        <w:t>i</w:t>
      </w:r>
      <w:r>
        <w:t>gui</w:t>
      </w:r>
      <w:r w:rsidRPr="003E00C0">
        <w:t xml:space="preserve"> possible, sense que es requereixi en tot cas q</w:t>
      </w:r>
      <w:r>
        <w:t xml:space="preserve">ue l’òrgan de contractació, si </w:t>
      </w:r>
      <w:r w:rsidRPr="003E00C0">
        <w:t>escau, adopti una decisió prèvia expressa respecte a una possible ampliació del termini pel temps que es consideri imprescindible.</w:t>
      </w:r>
    </w:p>
    <w:p w14:paraId="0F5C1A80" w14:textId="77777777" w:rsidR="005151D2" w:rsidRDefault="005151D2" w:rsidP="00AF18A2">
      <w:pPr>
        <w:pStyle w:val="NNormal"/>
      </w:pPr>
    </w:p>
    <w:p w14:paraId="5DE55AE7" w14:textId="6F87D98A" w:rsidR="00DF13B8" w:rsidRPr="0043406A" w:rsidRDefault="00DF13B8" w:rsidP="00AB7931">
      <w:pPr>
        <w:pStyle w:val="NTtolAnnex"/>
        <w:spacing w:before="480" w:after="240"/>
      </w:pPr>
      <w:r w:rsidRPr="0043406A">
        <w:lastRenderedPageBreak/>
        <w:t>A</w:t>
      </w:r>
      <w:r>
        <w:t xml:space="preserve">nnex </w:t>
      </w:r>
      <w:r w:rsidRPr="0043406A">
        <w:t>2.1</w:t>
      </w:r>
      <w:r>
        <w:t>.</w:t>
      </w:r>
      <w:r w:rsidRPr="0043406A">
        <w:t xml:space="preserve"> Declaració responsable de</w:t>
      </w:r>
      <w:bookmarkEnd w:id="3"/>
      <w:bookmarkEnd w:id="4"/>
      <w:bookmarkEnd w:id="9"/>
      <w:bookmarkEnd w:id="10"/>
      <w:bookmarkEnd w:id="11"/>
      <w:r w:rsidR="000A1531">
        <w:t xml:space="preserve"> l’empresa licitadora</w:t>
      </w:r>
    </w:p>
    <w:tbl>
      <w:tblPr>
        <w:tblStyle w:val="Tablaconcuadrcula1"/>
        <w:tblW w:w="8674" w:type="dxa"/>
        <w:tblLook w:val="04A0" w:firstRow="1" w:lastRow="0" w:firstColumn="1" w:lastColumn="0" w:noHBand="0" w:noVBand="1"/>
      </w:tblPr>
      <w:tblGrid>
        <w:gridCol w:w="2535"/>
        <w:gridCol w:w="867"/>
        <w:gridCol w:w="2202"/>
        <w:gridCol w:w="3070"/>
      </w:tblGrid>
      <w:tr w:rsidR="00DF13B8" w:rsidRPr="0043406A" w14:paraId="3A164375" w14:textId="77777777" w:rsidTr="005151D2">
        <w:trPr>
          <w:cnfStyle w:val="100000000000" w:firstRow="1" w:lastRow="0" w:firstColumn="0" w:lastColumn="0" w:oddVBand="0" w:evenVBand="0" w:oddHBand="0" w:evenHBand="0" w:firstRowFirstColumn="0" w:firstRowLastColumn="0" w:lastRowFirstColumn="0" w:lastRowLastColumn="0"/>
          <w:tblHeader w:val="0"/>
        </w:trPr>
        <w:tc>
          <w:tcPr>
            <w:tcW w:w="8674" w:type="dxa"/>
            <w:gridSpan w:val="4"/>
          </w:tcPr>
          <w:p w14:paraId="42DD2D0E" w14:textId="77777777" w:rsidR="00DF13B8" w:rsidRPr="0043406A" w:rsidRDefault="00DF13B8" w:rsidP="00C9796D">
            <w:pPr>
              <w:pStyle w:val="NNormaltaula"/>
              <w:spacing w:before="60" w:after="60"/>
            </w:pPr>
            <w:r w:rsidRPr="0043406A">
              <w:t>Informació sobre l’expedient</w:t>
            </w:r>
          </w:p>
        </w:tc>
      </w:tr>
      <w:tr w:rsidR="00DF13B8" w:rsidRPr="0043406A" w14:paraId="4435AC7D" w14:textId="77777777" w:rsidTr="005151D2">
        <w:trPr>
          <w:tblHeader w:val="0"/>
        </w:trPr>
        <w:tc>
          <w:tcPr>
            <w:tcW w:w="2535" w:type="dxa"/>
          </w:tcPr>
          <w:p w14:paraId="0326C363" w14:textId="77777777" w:rsidR="00DF13B8" w:rsidRPr="0043406A" w:rsidRDefault="00DF13B8" w:rsidP="00C9796D">
            <w:pPr>
              <w:pStyle w:val="NNormaltaula"/>
              <w:spacing w:before="60" w:after="60"/>
            </w:pPr>
            <w:r w:rsidRPr="0043406A">
              <w:t>Número d’expedient:</w:t>
            </w:r>
          </w:p>
        </w:tc>
        <w:tc>
          <w:tcPr>
            <w:tcW w:w="3069" w:type="dxa"/>
            <w:gridSpan w:val="2"/>
          </w:tcPr>
          <w:p w14:paraId="01226551" w14:textId="13757F9E" w:rsidR="00DF13B8" w:rsidRPr="0043406A" w:rsidRDefault="00DF13B8" w:rsidP="00C9796D">
            <w:pPr>
              <w:pStyle w:val="NNormaltaula"/>
              <w:spacing w:before="60" w:after="60"/>
            </w:pPr>
            <w:r w:rsidRPr="002D4E87">
              <w:t>PARLC-202</w:t>
            </w:r>
            <w:r w:rsidR="00821DD9">
              <w:t>6</w:t>
            </w:r>
            <w:r w:rsidRPr="002D4E87">
              <w:t>-</w:t>
            </w:r>
            <w:r w:rsidR="00821DD9">
              <w:t>101</w:t>
            </w:r>
            <w:r w:rsidRPr="002D4E87">
              <w:t xml:space="preserve"> (</w:t>
            </w:r>
            <w:r>
              <w:t>GEEC</w:t>
            </w:r>
            <w:r w:rsidRPr="002D4E87">
              <w:t>)</w:t>
            </w:r>
          </w:p>
        </w:tc>
        <w:tc>
          <w:tcPr>
            <w:tcW w:w="3070" w:type="dxa"/>
          </w:tcPr>
          <w:p w14:paraId="1F957852" w14:textId="2FC087D3" w:rsidR="00DF13B8" w:rsidRPr="0043406A" w:rsidRDefault="00DF13B8" w:rsidP="00C9796D">
            <w:pPr>
              <w:pStyle w:val="NNormaltaula"/>
              <w:spacing w:before="60" w:after="60"/>
            </w:pPr>
            <w:r w:rsidRPr="002D4E87">
              <w:t xml:space="preserve"> </w:t>
            </w:r>
            <w:r>
              <w:rPr>
                <w:szCs w:val="18"/>
              </w:rPr>
              <w:t>615-000</w:t>
            </w:r>
            <w:r w:rsidR="00821DD9">
              <w:rPr>
                <w:szCs w:val="18"/>
              </w:rPr>
              <w:t>13</w:t>
            </w:r>
            <w:r w:rsidRPr="002D4E87">
              <w:rPr>
                <w:szCs w:val="18"/>
              </w:rPr>
              <w:t>/1</w:t>
            </w:r>
            <w:r w:rsidR="00821DD9">
              <w:rPr>
                <w:szCs w:val="18"/>
              </w:rPr>
              <w:t>5</w:t>
            </w:r>
            <w:r w:rsidRPr="002D4E87">
              <w:rPr>
                <w:szCs w:val="18"/>
              </w:rPr>
              <w:t xml:space="preserve"> (SIAP)</w:t>
            </w:r>
            <w:r w:rsidRPr="002D4E87">
              <w:t xml:space="preserve"> </w:t>
            </w:r>
          </w:p>
        </w:tc>
      </w:tr>
      <w:tr w:rsidR="00DF13B8" w:rsidRPr="0043406A" w14:paraId="21325DA4" w14:textId="77777777" w:rsidTr="005151D2">
        <w:trPr>
          <w:tblHeader w:val="0"/>
        </w:trPr>
        <w:tc>
          <w:tcPr>
            <w:tcW w:w="2535" w:type="dxa"/>
          </w:tcPr>
          <w:p w14:paraId="5A2701C6" w14:textId="77777777" w:rsidR="00DF13B8" w:rsidRPr="0043406A" w:rsidRDefault="00DF13B8" w:rsidP="00C9796D">
            <w:pPr>
              <w:pStyle w:val="NNormaltaula"/>
              <w:spacing w:before="60" w:after="60"/>
            </w:pPr>
            <w:r w:rsidRPr="0043406A">
              <w:t xml:space="preserve">Contractació: </w:t>
            </w:r>
          </w:p>
        </w:tc>
        <w:tc>
          <w:tcPr>
            <w:tcW w:w="6139" w:type="dxa"/>
            <w:gridSpan w:val="3"/>
          </w:tcPr>
          <w:p w14:paraId="257C00AB" w14:textId="5C68CAF9" w:rsidR="00DF13B8" w:rsidRDefault="00C9796D" w:rsidP="00C9796D">
            <w:pPr>
              <w:pStyle w:val="NNormaltaula"/>
              <w:spacing w:before="60" w:after="60"/>
            </w:pPr>
            <w:r w:rsidRPr="00672D49">
              <w:rPr>
                <w:szCs w:val="18"/>
              </w:rPr>
              <w:t>Serveis mèdics de prestació de primers auxilis</w:t>
            </w:r>
          </w:p>
        </w:tc>
      </w:tr>
      <w:tr w:rsidR="00DF13B8" w:rsidRPr="0043406A" w14:paraId="2312925B" w14:textId="77777777" w:rsidTr="005151D2">
        <w:trPr>
          <w:tblHeader w:val="0"/>
        </w:trPr>
        <w:tc>
          <w:tcPr>
            <w:tcW w:w="8674" w:type="dxa"/>
            <w:gridSpan w:val="4"/>
            <w:shd w:val="clear" w:color="auto" w:fill="F2DBDB" w:themeFill="accent2" w:themeFillTint="33"/>
          </w:tcPr>
          <w:p w14:paraId="243F14ED" w14:textId="170755E2" w:rsidR="00DF13B8" w:rsidRPr="000024A4" w:rsidRDefault="000A1531" w:rsidP="00C9796D">
            <w:pPr>
              <w:pStyle w:val="NNormaltaula"/>
              <w:spacing w:before="60" w:after="60"/>
              <w:rPr>
                <w:highlight w:val="yellow"/>
              </w:rPr>
            </w:pPr>
            <w:r w:rsidRPr="0080788E">
              <w:t>Informació sobre l’empresa licitadora</w:t>
            </w:r>
          </w:p>
        </w:tc>
      </w:tr>
      <w:tr w:rsidR="00DF13B8" w:rsidRPr="0043406A" w14:paraId="1EDCBB1D" w14:textId="77777777" w:rsidTr="005151D2">
        <w:trPr>
          <w:tblHeader w:val="0"/>
        </w:trPr>
        <w:tc>
          <w:tcPr>
            <w:tcW w:w="2535" w:type="dxa"/>
          </w:tcPr>
          <w:p w14:paraId="1A8560C3" w14:textId="77777777" w:rsidR="00DF13B8" w:rsidRPr="0043406A" w:rsidRDefault="00DF13B8" w:rsidP="00C9796D">
            <w:pPr>
              <w:pStyle w:val="NNormaltaula"/>
              <w:spacing w:before="60" w:after="60"/>
            </w:pPr>
            <w:r w:rsidRPr="0043406A">
              <w:t xml:space="preserve">Nom i cognoms: </w:t>
            </w:r>
          </w:p>
        </w:tc>
        <w:tc>
          <w:tcPr>
            <w:tcW w:w="6139" w:type="dxa"/>
            <w:gridSpan w:val="3"/>
          </w:tcPr>
          <w:p w14:paraId="09DDD90F" w14:textId="77777777" w:rsidR="00DF13B8" w:rsidRPr="0043406A" w:rsidRDefault="00DF13B8" w:rsidP="00C9796D">
            <w:pPr>
              <w:pStyle w:val="NNormaltaula"/>
              <w:spacing w:before="60" w:after="60"/>
            </w:pPr>
          </w:p>
        </w:tc>
      </w:tr>
      <w:tr w:rsidR="00DF13B8" w:rsidRPr="0043406A" w14:paraId="1D0BB88F" w14:textId="77777777" w:rsidTr="005151D2">
        <w:trPr>
          <w:trHeight w:val="88"/>
          <w:tblHeader w:val="0"/>
        </w:trPr>
        <w:tc>
          <w:tcPr>
            <w:tcW w:w="2535" w:type="dxa"/>
          </w:tcPr>
          <w:p w14:paraId="150316E3" w14:textId="77777777" w:rsidR="00DF13B8" w:rsidRPr="0043406A" w:rsidRDefault="00DF13B8" w:rsidP="00C9796D">
            <w:pPr>
              <w:pStyle w:val="NNormaltaula"/>
              <w:spacing w:before="60" w:after="60"/>
            </w:pPr>
            <w:r w:rsidRPr="0043406A">
              <w:t>NIF:</w:t>
            </w:r>
          </w:p>
        </w:tc>
        <w:tc>
          <w:tcPr>
            <w:tcW w:w="6139" w:type="dxa"/>
            <w:gridSpan w:val="3"/>
          </w:tcPr>
          <w:p w14:paraId="3291C3A7" w14:textId="77777777" w:rsidR="00DF13B8" w:rsidRPr="0043406A" w:rsidRDefault="00DF13B8" w:rsidP="00C9796D">
            <w:pPr>
              <w:pStyle w:val="NNormaltaula"/>
              <w:spacing w:before="60" w:after="60"/>
            </w:pPr>
          </w:p>
        </w:tc>
      </w:tr>
      <w:tr w:rsidR="00DF13B8" w:rsidRPr="0043406A" w14:paraId="1517C3FB" w14:textId="77777777" w:rsidTr="005151D2">
        <w:trPr>
          <w:tblHeader w:val="0"/>
        </w:trPr>
        <w:tc>
          <w:tcPr>
            <w:tcW w:w="2535" w:type="dxa"/>
          </w:tcPr>
          <w:p w14:paraId="65B40616" w14:textId="77777777" w:rsidR="00DF13B8" w:rsidRPr="0043406A" w:rsidRDefault="00DF13B8" w:rsidP="00C9796D">
            <w:pPr>
              <w:pStyle w:val="NNormaltaula"/>
              <w:spacing w:before="60" w:after="60"/>
            </w:pPr>
            <w:r w:rsidRPr="0043406A">
              <w:t>En nom propi o en representació de l’empresa:</w:t>
            </w:r>
          </w:p>
        </w:tc>
        <w:tc>
          <w:tcPr>
            <w:tcW w:w="6139" w:type="dxa"/>
            <w:gridSpan w:val="3"/>
          </w:tcPr>
          <w:p w14:paraId="465A666A" w14:textId="77777777" w:rsidR="00DF13B8" w:rsidRPr="0043406A" w:rsidRDefault="00DF13B8" w:rsidP="00C9796D">
            <w:pPr>
              <w:pStyle w:val="NNormaltaula"/>
              <w:spacing w:before="60" w:after="60"/>
            </w:pPr>
          </w:p>
        </w:tc>
      </w:tr>
      <w:tr w:rsidR="009722F7" w:rsidRPr="0043406A" w14:paraId="268A4286" w14:textId="77777777" w:rsidTr="009722F7">
        <w:trPr>
          <w:tblHeader w:val="0"/>
        </w:trPr>
        <w:tc>
          <w:tcPr>
            <w:tcW w:w="2535" w:type="dxa"/>
          </w:tcPr>
          <w:p w14:paraId="3E9770EC" w14:textId="7E2B91E6" w:rsidR="009722F7" w:rsidRPr="0043406A" w:rsidRDefault="009722F7" w:rsidP="00C9796D">
            <w:pPr>
              <w:pStyle w:val="NNormaltaula"/>
              <w:spacing w:before="60" w:after="60"/>
            </w:pPr>
            <w:r>
              <w:t>PIME</w:t>
            </w:r>
          </w:p>
        </w:tc>
        <w:tc>
          <w:tcPr>
            <w:tcW w:w="867" w:type="dxa"/>
          </w:tcPr>
          <w:p w14:paraId="1F2B0ACA" w14:textId="4489222C" w:rsidR="009722F7" w:rsidRPr="0043406A" w:rsidRDefault="00704C0D" w:rsidP="00C9796D">
            <w:pPr>
              <w:pStyle w:val="NNormaltaula"/>
              <w:spacing w:before="60" w:after="60"/>
            </w:pPr>
            <w:sdt>
              <w:sdtPr>
                <w:id w:val="-2108108850"/>
                <w14:checkbox>
                  <w14:checked w14:val="0"/>
                  <w14:checkedState w14:val="2612" w14:font="MS Gothic"/>
                  <w14:uncheckedState w14:val="2610" w14:font="MS Gothic"/>
                </w14:checkbox>
              </w:sdtPr>
              <w:sdtEndPr/>
              <w:sdtContent>
                <w:r w:rsidR="009722F7" w:rsidRPr="0043406A">
                  <w:rPr>
                    <w:rFonts w:ascii="Segoe UI Symbol" w:hAnsi="Segoe UI Symbol" w:cs="Segoe UI Symbol"/>
                  </w:rPr>
                  <w:t>☐</w:t>
                </w:r>
              </w:sdtContent>
            </w:sdt>
            <w:r w:rsidR="009722F7" w:rsidRPr="0043406A">
              <w:t xml:space="preserve"> SÍ</w:t>
            </w:r>
          </w:p>
        </w:tc>
        <w:tc>
          <w:tcPr>
            <w:tcW w:w="5272" w:type="dxa"/>
            <w:gridSpan w:val="2"/>
          </w:tcPr>
          <w:p w14:paraId="52D3E879" w14:textId="5BF0D51D" w:rsidR="009722F7" w:rsidRPr="0043406A" w:rsidRDefault="00704C0D" w:rsidP="00C9796D">
            <w:pPr>
              <w:pStyle w:val="NNormaltaula"/>
              <w:spacing w:before="60" w:after="60"/>
            </w:pPr>
            <w:sdt>
              <w:sdtPr>
                <w:id w:val="2046551912"/>
                <w14:checkbox>
                  <w14:checked w14:val="0"/>
                  <w14:checkedState w14:val="2612" w14:font="MS Gothic"/>
                  <w14:uncheckedState w14:val="2610" w14:font="MS Gothic"/>
                </w14:checkbox>
              </w:sdtPr>
              <w:sdtEndPr/>
              <w:sdtContent>
                <w:r w:rsidR="009722F7" w:rsidRPr="0043406A">
                  <w:rPr>
                    <w:rFonts w:ascii="Segoe UI Symbol" w:hAnsi="Segoe UI Symbol" w:cs="Segoe UI Symbol"/>
                  </w:rPr>
                  <w:t>☐</w:t>
                </w:r>
              </w:sdtContent>
            </w:sdt>
            <w:r w:rsidR="009722F7" w:rsidRPr="0043406A">
              <w:t xml:space="preserve"> NO</w:t>
            </w:r>
          </w:p>
        </w:tc>
      </w:tr>
    </w:tbl>
    <w:p w14:paraId="4BC634FF" w14:textId="15CBC01B" w:rsidR="00DF13B8" w:rsidRPr="00762209" w:rsidRDefault="00DF13B8" w:rsidP="00AF18A2">
      <w:pPr>
        <w:pStyle w:val="NNormal"/>
      </w:pPr>
      <w:r w:rsidRPr="00762209">
        <w:rPr>
          <w:sz w:val="18"/>
        </w:rPr>
        <w:t xml:space="preserve">A </w:t>
      </w:r>
      <w:r>
        <w:rPr>
          <w:sz w:val="18"/>
        </w:rPr>
        <w:t xml:space="preserve">fi </w:t>
      </w:r>
      <w:r w:rsidRPr="00762209">
        <w:rPr>
          <w:sz w:val="18"/>
        </w:rPr>
        <w:t>de participar en la licitació de la contractació indicada en l’encapçalament, de conformitat amb el que estableix l’article 140.1.</w:t>
      </w:r>
      <w:r w:rsidRPr="00F10842">
        <w:rPr>
          <w:i/>
          <w:sz w:val="18"/>
        </w:rPr>
        <w:t>a</w:t>
      </w:r>
      <w:r w:rsidRPr="00762209">
        <w:rPr>
          <w:sz w:val="18"/>
        </w:rPr>
        <w:t xml:space="preserve"> d</w:t>
      </w:r>
      <w:r>
        <w:rPr>
          <w:sz w:val="18"/>
        </w:rPr>
        <w:t>e la Llei de l’Estat 9/2017, de</w:t>
      </w:r>
      <w:r w:rsidRPr="00762209">
        <w:rPr>
          <w:sz w:val="18"/>
        </w:rPr>
        <w:t xml:space="preserve"> 8 de novembre, de contractes del sector públic, per la qual es transposen a l’ordenament jurídic espanyol les directives del Parlament Europeu i del Cons</w:t>
      </w:r>
      <w:r>
        <w:rPr>
          <w:sz w:val="18"/>
        </w:rPr>
        <w:t>ell 2014/23/UE i 2014/24/UE, de</w:t>
      </w:r>
      <w:r w:rsidRPr="00762209">
        <w:rPr>
          <w:sz w:val="18"/>
        </w:rPr>
        <w:t xml:space="preserve"> 26 de febrer de 2014 (LCSP), i sota la meva responsabilitat,</w:t>
      </w:r>
    </w:p>
    <w:p w14:paraId="0DEBF90D" w14:textId="77777777" w:rsidR="00DF13B8" w:rsidRPr="0043406A" w:rsidRDefault="00DF13B8" w:rsidP="00EC2F86">
      <w:pPr>
        <w:pStyle w:val="NTtolsegon"/>
        <w:spacing w:after="240"/>
      </w:pPr>
      <w:r w:rsidRPr="0043406A">
        <w:t>DECLARO:</w:t>
      </w:r>
    </w:p>
    <w:p w14:paraId="30BE161B" w14:textId="77777777" w:rsidR="00DF13B8" w:rsidRPr="00762209" w:rsidRDefault="00DF13B8" w:rsidP="00AF18A2">
      <w:pPr>
        <w:pStyle w:val="NNormal"/>
      </w:pPr>
      <w:r w:rsidRPr="0043406A">
        <w:t xml:space="preserve">1. </w:t>
      </w:r>
      <w:r w:rsidRPr="00762209">
        <w:t>Que tinc poder suficient per a representar l’empresa.</w:t>
      </w:r>
    </w:p>
    <w:p w14:paraId="002D0636" w14:textId="77777777" w:rsidR="008E1E79" w:rsidRPr="00762209" w:rsidRDefault="008E1E79" w:rsidP="008E1E79">
      <w:pPr>
        <w:pStyle w:val="NNormal"/>
      </w:pPr>
      <w:r w:rsidRPr="00762209">
        <w:t xml:space="preserve">2. Que l’escriptura de constitució de l’empresa que represento està inscrita en el Registre Mercantil següent: </w:t>
      </w:r>
    </w:p>
    <w:tbl>
      <w:tblPr>
        <w:tblStyle w:val="Tablaconcuadrcula1"/>
        <w:tblW w:w="0" w:type="auto"/>
        <w:tblLayout w:type="fixed"/>
        <w:tblLook w:val="04A0" w:firstRow="1" w:lastRow="0" w:firstColumn="1" w:lastColumn="0" w:noHBand="0" w:noVBand="1"/>
      </w:tblPr>
      <w:tblGrid>
        <w:gridCol w:w="2157"/>
        <w:gridCol w:w="2379"/>
        <w:gridCol w:w="1134"/>
        <w:gridCol w:w="1276"/>
        <w:gridCol w:w="1840"/>
      </w:tblGrid>
      <w:tr w:rsidR="006E0E0F" w:rsidRPr="0043406A" w14:paraId="6F1EF721" w14:textId="77777777" w:rsidTr="006E0E0F">
        <w:trPr>
          <w:cnfStyle w:val="100000000000" w:firstRow="1" w:lastRow="0" w:firstColumn="0" w:lastColumn="0" w:oddVBand="0" w:evenVBand="0" w:oddHBand="0" w:evenHBand="0" w:firstRowFirstColumn="0" w:firstRowLastColumn="0" w:lastRowFirstColumn="0" w:lastRowLastColumn="0"/>
          <w:tblHeader w:val="0"/>
        </w:trPr>
        <w:tc>
          <w:tcPr>
            <w:tcW w:w="2157" w:type="dxa"/>
          </w:tcPr>
          <w:p w14:paraId="4A8F3876" w14:textId="02411DD8" w:rsidR="006E0E0F" w:rsidRPr="0043406A" w:rsidRDefault="006E0E0F" w:rsidP="00FB6BC5">
            <w:pPr>
              <w:spacing w:before="60" w:after="60" w:line="260" w:lineRule="atLeast"/>
              <w:rPr>
                <w:rFonts w:eastAsia="Calibri"/>
              </w:rPr>
            </w:pPr>
            <w:r>
              <w:rPr>
                <w:rFonts w:eastAsia="Calibri"/>
              </w:rPr>
              <w:t>Registre</w:t>
            </w:r>
          </w:p>
        </w:tc>
        <w:tc>
          <w:tcPr>
            <w:tcW w:w="2379" w:type="dxa"/>
          </w:tcPr>
          <w:p w14:paraId="5A53F80B" w14:textId="7226837D" w:rsidR="006E0E0F" w:rsidRPr="0043406A" w:rsidRDefault="006E0E0F" w:rsidP="00FB6BC5">
            <w:pPr>
              <w:spacing w:before="60" w:after="60" w:line="260" w:lineRule="atLeast"/>
              <w:rPr>
                <w:rFonts w:eastAsia="Calibri"/>
              </w:rPr>
            </w:pPr>
            <w:r w:rsidRPr="0043406A">
              <w:rPr>
                <w:rFonts w:eastAsia="Calibri"/>
              </w:rPr>
              <w:t>Localitat</w:t>
            </w:r>
          </w:p>
        </w:tc>
        <w:tc>
          <w:tcPr>
            <w:tcW w:w="1134" w:type="dxa"/>
          </w:tcPr>
          <w:p w14:paraId="625FA133" w14:textId="77777777" w:rsidR="006E0E0F" w:rsidRPr="0043406A" w:rsidRDefault="006E0E0F" w:rsidP="00FB6BC5">
            <w:pPr>
              <w:spacing w:before="60" w:after="60" w:line="260" w:lineRule="atLeast"/>
              <w:rPr>
                <w:rFonts w:eastAsia="Calibri"/>
              </w:rPr>
            </w:pPr>
            <w:r w:rsidRPr="0043406A">
              <w:rPr>
                <w:rFonts w:eastAsia="Calibri"/>
              </w:rPr>
              <w:t xml:space="preserve">Tom </w:t>
            </w:r>
          </w:p>
        </w:tc>
        <w:tc>
          <w:tcPr>
            <w:tcW w:w="1276" w:type="dxa"/>
          </w:tcPr>
          <w:p w14:paraId="09B81CA3" w14:textId="77777777" w:rsidR="006E0E0F" w:rsidRPr="0043406A" w:rsidRDefault="006E0E0F" w:rsidP="00FB6BC5">
            <w:pPr>
              <w:spacing w:before="60" w:after="60" w:line="260" w:lineRule="atLeast"/>
              <w:rPr>
                <w:rFonts w:eastAsia="Calibri"/>
              </w:rPr>
            </w:pPr>
            <w:r w:rsidRPr="0043406A">
              <w:rPr>
                <w:rFonts w:eastAsia="Calibri"/>
              </w:rPr>
              <w:t>Foli</w:t>
            </w:r>
          </w:p>
        </w:tc>
        <w:tc>
          <w:tcPr>
            <w:tcW w:w="1840" w:type="dxa"/>
          </w:tcPr>
          <w:p w14:paraId="772F5D66" w14:textId="77777777" w:rsidR="006E0E0F" w:rsidRPr="0043406A" w:rsidRDefault="006E0E0F" w:rsidP="00FB6BC5">
            <w:pPr>
              <w:spacing w:before="60" w:after="60" w:line="260" w:lineRule="atLeast"/>
              <w:rPr>
                <w:rFonts w:eastAsia="Calibri"/>
              </w:rPr>
            </w:pPr>
            <w:r w:rsidRPr="0043406A">
              <w:rPr>
                <w:rFonts w:eastAsia="Calibri"/>
              </w:rPr>
              <w:t xml:space="preserve">Full </w:t>
            </w:r>
          </w:p>
        </w:tc>
      </w:tr>
      <w:tr w:rsidR="006E0E0F" w:rsidRPr="0043406A" w14:paraId="62B6DF8B" w14:textId="77777777" w:rsidTr="006E0E0F">
        <w:trPr>
          <w:tblHeader w:val="0"/>
        </w:trPr>
        <w:tc>
          <w:tcPr>
            <w:tcW w:w="2157" w:type="dxa"/>
          </w:tcPr>
          <w:p w14:paraId="0E84B70C" w14:textId="77777777" w:rsidR="006E0E0F" w:rsidRPr="0043406A" w:rsidRDefault="006E0E0F" w:rsidP="00FB6BC5">
            <w:pPr>
              <w:spacing w:before="60" w:after="60" w:line="260" w:lineRule="atLeast"/>
              <w:rPr>
                <w:rFonts w:eastAsia="Calibri"/>
              </w:rPr>
            </w:pPr>
          </w:p>
        </w:tc>
        <w:tc>
          <w:tcPr>
            <w:tcW w:w="2379" w:type="dxa"/>
          </w:tcPr>
          <w:p w14:paraId="11FBAE8B" w14:textId="7375EFFD" w:rsidR="006E0E0F" w:rsidRPr="0043406A" w:rsidRDefault="006E0E0F" w:rsidP="00FB6BC5">
            <w:pPr>
              <w:spacing w:before="60" w:after="60" w:line="260" w:lineRule="atLeast"/>
              <w:rPr>
                <w:rFonts w:eastAsia="Calibri"/>
              </w:rPr>
            </w:pPr>
          </w:p>
        </w:tc>
        <w:tc>
          <w:tcPr>
            <w:tcW w:w="1134" w:type="dxa"/>
          </w:tcPr>
          <w:p w14:paraId="7F63C037" w14:textId="77777777" w:rsidR="006E0E0F" w:rsidRPr="0043406A" w:rsidRDefault="006E0E0F" w:rsidP="00FB6BC5">
            <w:pPr>
              <w:spacing w:before="60" w:after="60" w:line="260" w:lineRule="atLeast"/>
              <w:rPr>
                <w:rFonts w:eastAsia="Calibri"/>
              </w:rPr>
            </w:pPr>
          </w:p>
        </w:tc>
        <w:tc>
          <w:tcPr>
            <w:tcW w:w="1276" w:type="dxa"/>
          </w:tcPr>
          <w:p w14:paraId="30D20740" w14:textId="77777777" w:rsidR="006E0E0F" w:rsidRPr="0043406A" w:rsidRDefault="006E0E0F" w:rsidP="00FB6BC5">
            <w:pPr>
              <w:spacing w:before="60" w:after="60" w:line="260" w:lineRule="atLeast"/>
              <w:rPr>
                <w:rFonts w:eastAsia="Calibri"/>
              </w:rPr>
            </w:pPr>
          </w:p>
        </w:tc>
        <w:tc>
          <w:tcPr>
            <w:tcW w:w="1840" w:type="dxa"/>
          </w:tcPr>
          <w:p w14:paraId="046CF31A" w14:textId="77777777" w:rsidR="006E0E0F" w:rsidRPr="0043406A" w:rsidRDefault="006E0E0F" w:rsidP="00FB6BC5">
            <w:pPr>
              <w:spacing w:before="60" w:after="60" w:line="260" w:lineRule="atLeast"/>
              <w:rPr>
                <w:rFonts w:eastAsia="Calibri"/>
              </w:rPr>
            </w:pPr>
          </w:p>
        </w:tc>
      </w:tr>
    </w:tbl>
    <w:p w14:paraId="2C311BF4" w14:textId="66D8A563" w:rsidR="00DF13B8" w:rsidRPr="003449DB" w:rsidRDefault="009722F7" w:rsidP="00AF18A2">
      <w:pPr>
        <w:pStyle w:val="NNormal"/>
      </w:pPr>
      <w:r w:rsidRPr="00AE7BBF">
        <w:t>3</w:t>
      </w:r>
      <w:r w:rsidR="00DF13B8" w:rsidRPr="00AE7BBF">
        <w:t>. Que l’empresa està facultada per a signar un contracte amb l’Administració, ja que té plena capacitat d’obrar i no està sotmesa, ni ella ni cap dels seus representants, a cap de les prohibicions per a contractar, d’acord amb els articles 65 i següents, 71 i següents i 85 de la LCSP.</w:t>
      </w:r>
    </w:p>
    <w:p w14:paraId="730A24F2" w14:textId="7F64EFED" w:rsidR="00DF13B8" w:rsidRPr="003449DB" w:rsidRDefault="009722F7" w:rsidP="00AF18A2">
      <w:pPr>
        <w:pStyle w:val="NNormal"/>
      </w:pPr>
      <w:r>
        <w:t>4</w:t>
      </w:r>
      <w:r w:rsidR="00DF13B8" w:rsidRPr="003449DB">
        <w:t>. Que, atès el que estableix l’article 71.1.</w:t>
      </w:r>
      <w:r w:rsidR="00DF13B8" w:rsidRPr="00653D20">
        <w:rPr>
          <w:i/>
        </w:rPr>
        <w:t xml:space="preserve">d </w:t>
      </w:r>
      <w:r w:rsidR="00DF13B8" w:rsidRPr="003449DB">
        <w:t>de la LCSP, l’empresa està al corrent del compliment de les obligacions tributàri</w:t>
      </w:r>
      <w:r w:rsidR="00DF13B8">
        <w:t>es i de les obligacions amb la S</w:t>
      </w:r>
      <w:r w:rsidR="00DF13B8" w:rsidRPr="003449DB">
        <w:t xml:space="preserve">eguretat </w:t>
      </w:r>
      <w:r w:rsidR="00DF13B8">
        <w:t>S</w:t>
      </w:r>
      <w:r w:rsidR="00DF13B8" w:rsidRPr="003449DB">
        <w:t>ocial que imposen les disposicions legals vigents, aspecte que em comprometo a acreditar per mitjà de la presentació dels certifica</w:t>
      </w:r>
      <w:r w:rsidR="00DF13B8">
        <w:t>t</w:t>
      </w:r>
      <w:r w:rsidR="00DF13B8" w:rsidRPr="003449DB">
        <w:t>s dels organismes competents en el cas que l’empresa esdevingui adjudicatària del contracte</w:t>
      </w:r>
      <w:r w:rsidR="00DF13B8">
        <w:t>,</w:t>
      </w:r>
      <w:r w:rsidR="00DF13B8" w:rsidRPr="003449DB">
        <w:t xml:space="preserve"> </w:t>
      </w:r>
      <w:r w:rsidR="00DF13B8">
        <w:t>i</w:t>
      </w:r>
      <w:r w:rsidR="00DF13B8" w:rsidRPr="003449DB">
        <w:t>, específicament, que no duu a terme operacions financeres contràries a la normativa tributària en països que no tenen normes sobre control de capitals i són considerats paradisos fiscals.</w:t>
      </w:r>
    </w:p>
    <w:p w14:paraId="673858CA" w14:textId="1CAAFBD4" w:rsidR="00DF13B8" w:rsidRPr="00B95EB8" w:rsidRDefault="009722F7" w:rsidP="00AF18A2">
      <w:pPr>
        <w:pStyle w:val="NNormal"/>
      </w:pPr>
      <w:r>
        <w:t>5</w:t>
      </w:r>
      <w:r w:rsidR="00DF13B8" w:rsidRPr="00B95EB8">
        <w:t>. Que l’empresa compleix tots els requisits i les obligacions exigits per la normativa vigent per al seu funcionament legal.</w:t>
      </w:r>
    </w:p>
    <w:p w14:paraId="77B32767" w14:textId="558EB928" w:rsidR="00DF13B8" w:rsidRPr="00B95EB8" w:rsidRDefault="009722F7" w:rsidP="00AF18A2">
      <w:pPr>
        <w:pStyle w:val="NNormal"/>
      </w:pPr>
      <w:r>
        <w:lastRenderedPageBreak/>
        <w:t>6</w:t>
      </w:r>
      <w:r w:rsidR="00DF13B8" w:rsidRPr="00B95EB8">
        <w:t xml:space="preserve">. </w:t>
      </w:r>
      <w:r w:rsidR="006D7C96" w:rsidRPr="00420A12">
        <w:t xml:space="preserve">Que l’empresa, en el cas que tingui cinquanta treballadors o més, està integrada per un nombre de treballadors amb discapacitat no inferior al 2%, d’acord amb el que estableix l’article 42 del Reial decret legislatiu 1/2013, de 29 de novembre, pel qual s’aprova el text refós de la Llei general de drets de les persones amb discapacitat i de </w:t>
      </w:r>
      <w:r w:rsidR="006D7C96">
        <w:t>la seva</w:t>
      </w:r>
      <w:r w:rsidR="006D7C96" w:rsidRPr="00420A12">
        <w:t xml:space="preserve"> inclusió social, o ha adoptat alguna de les mesures alternatives que estableix l’article 2 del Reial decret 364/2005, de 8 d’abril, pel qual es regula el compliment alternatiu amb caràcter excepcional de la quota de reserva a favor dels treballadors amb discapacitat, i que disposa del pla d’igualtat de dones i homes corresponent, inscrit en el registre laboral corresponent o </w:t>
      </w:r>
      <w:r w:rsidR="006D7C96">
        <w:t>en el</w:t>
      </w:r>
      <w:r w:rsidR="006D7C96" w:rsidRPr="00420A12">
        <w:t xml:space="preserve"> Registre i dipòsit de convenis col·lectius, acords col·lectius de treball i plans d’igualtat del Ministeri de Treball i Economia Social</w:t>
      </w:r>
      <w:r w:rsidR="00DF13B8" w:rsidRPr="00B95EB8">
        <w:t>.</w:t>
      </w:r>
    </w:p>
    <w:p w14:paraId="2EFB9B72" w14:textId="36112432" w:rsidR="00DF13B8" w:rsidRPr="00B868E1" w:rsidRDefault="009722F7" w:rsidP="00AF18A2">
      <w:pPr>
        <w:pStyle w:val="NNormal"/>
      </w:pPr>
      <w:r>
        <w:t>7</w:t>
      </w:r>
      <w:r w:rsidR="00BA79C5">
        <w:t>. Que l’empresa compleix les obligacions legals en matèria d’igualtat efectiva de dones i homes</w:t>
      </w:r>
    </w:p>
    <w:tbl>
      <w:tblPr>
        <w:tblStyle w:val="Tablaconcuadrcula6"/>
        <w:tblW w:w="0" w:type="auto"/>
        <w:tblLayout w:type="fixed"/>
        <w:tblLook w:val="04A0" w:firstRow="1" w:lastRow="0" w:firstColumn="1" w:lastColumn="0" w:noHBand="0" w:noVBand="1"/>
      </w:tblPr>
      <w:tblGrid>
        <w:gridCol w:w="567"/>
        <w:gridCol w:w="8028"/>
      </w:tblGrid>
      <w:tr w:rsidR="0043029F" w:rsidRPr="00F57812" w14:paraId="5BD2BFAA" w14:textId="77777777" w:rsidTr="00C67B98">
        <w:trPr>
          <w:cnfStyle w:val="100000000000" w:firstRow="1" w:lastRow="0" w:firstColumn="0" w:lastColumn="0" w:oddVBand="0" w:evenVBand="0" w:oddHBand="0" w:evenHBand="0" w:firstRowFirstColumn="0" w:firstRowLastColumn="0" w:lastRowFirstColumn="0" w:lastRowLastColumn="0"/>
          <w:trHeight w:val="378"/>
          <w:tblHeader w:val="0"/>
        </w:trPr>
        <w:tc>
          <w:tcPr>
            <w:tcW w:w="8595" w:type="dxa"/>
            <w:gridSpan w:val="2"/>
          </w:tcPr>
          <w:p w14:paraId="11D963B5" w14:textId="77777777" w:rsidR="0043029F" w:rsidRPr="00F57812" w:rsidRDefault="0043029F" w:rsidP="00C67B98">
            <w:pPr>
              <w:pStyle w:val="NNormaltaulaesquerra"/>
              <w:spacing w:before="60" w:after="60"/>
            </w:pPr>
            <w:r w:rsidRPr="00F57812">
              <w:t>Mesures d’igualtat segons el nombre de treballadors de l’empresa</w:t>
            </w:r>
          </w:p>
        </w:tc>
      </w:tr>
      <w:tr w:rsidR="00B42941" w:rsidRPr="00F57812" w14:paraId="2D1286D7" w14:textId="77777777" w:rsidTr="000B7343">
        <w:trPr>
          <w:trHeight w:val="636"/>
          <w:tblHeader w:val="0"/>
        </w:trPr>
        <w:sdt>
          <w:sdtPr>
            <w:rPr>
              <w:sz w:val="24"/>
            </w:rPr>
            <w:id w:val="1174149976"/>
            <w14:checkbox>
              <w14:checked w14:val="0"/>
              <w14:checkedState w14:val="2612" w14:font="MS Gothic"/>
              <w14:uncheckedState w14:val="2610" w14:font="MS Gothic"/>
            </w14:checkbox>
          </w:sdtPr>
          <w:sdtEndPr/>
          <w:sdtContent>
            <w:tc>
              <w:tcPr>
                <w:tcW w:w="567" w:type="dxa"/>
              </w:tcPr>
              <w:p w14:paraId="3F0FBD57" w14:textId="77777777" w:rsidR="00B42941" w:rsidRPr="00F57812" w:rsidRDefault="00B42941" w:rsidP="00C67B98">
                <w:pPr>
                  <w:pStyle w:val="NNormaltaulaesquerra"/>
                  <w:spacing w:before="60" w:after="60"/>
                </w:pPr>
                <w:r w:rsidRPr="00F57812">
                  <w:rPr>
                    <w:rFonts w:ascii="Segoe UI Symbol" w:hAnsi="Segoe UI Symbol"/>
                    <w:sz w:val="24"/>
                  </w:rPr>
                  <w:t>☐</w:t>
                </w:r>
              </w:p>
            </w:tc>
          </w:sdtContent>
        </w:sdt>
        <w:tc>
          <w:tcPr>
            <w:tcW w:w="8028" w:type="dxa"/>
          </w:tcPr>
          <w:p w14:paraId="70E21A29" w14:textId="1D695F20" w:rsidR="00B42941" w:rsidRPr="00F57812" w:rsidRDefault="00B42941" w:rsidP="00B42941">
            <w:pPr>
              <w:pStyle w:val="NNormaltaulaesquerra"/>
              <w:spacing w:before="60" w:after="60"/>
              <w:jc w:val="both"/>
            </w:pPr>
            <w:r>
              <w:t>L’empresa té més de 50 treballadors i disposa de</w:t>
            </w:r>
            <w:r w:rsidRPr="00714857">
              <w:t xml:space="preserve"> pla d’igualtat</w:t>
            </w:r>
            <w:r w:rsidRPr="000E77C3">
              <w:t xml:space="preserve">, </w:t>
            </w:r>
            <w:r w:rsidRPr="003F074C">
              <w:t xml:space="preserve">degudament inscrit </w:t>
            </w:r>
            <w:r>
              <w:t>en el</w:t>
            </w:r>
            <w:r w:rsidRPr="003F074C">
              <w:t xml:space="preserve"> Registre i dipòsit de convenis col·lectius, acords col·lectius de treball i plans d’igualtat del Ministeri de Treball i Economia Social</w:t>
            </w:r>
            <w:r>
              <w:t xml:space="preserve"> en data: _________________________</w:t>
            </w:r>
          </w:p>
        </w:tc>
      </w:tr>
      <w:tr w:rsidR="00BA79C5" w:rsidRPr="00F57812" w14:paraId="172ECA72" w14:textId="77777777" w:rsidTr="00A713AE">
        <w:trPr>
          <w:trHeight w:val="895"/>
          <w:tblHeader w:val="0"/>
        </w:trPr>
        <w:sdt>
          <w:sdtPr>
            <w:rPr>
              <w:sz w:val="24"/>
            </w:rPr>
            <w:id w:val="-604196178"/>
            <w14:checkbox>
              <w14:checked w14:val="0"/>
              <w14:checkedState w14:val="2612" w14:font="MS Gothic"/>
              <w14:uncheckedState w14:val="2610" w14:font="MS Gothic"/>
            </w14:checkbox>
          </w:sdtPr>
          <w:sdtEndPr/>
          <w:sdtContent>
            <w:tc>
              <w:tcPr>
                <w:tcW w:w="567" w:type="dxa"/>
              </w:tcPr>
              <w:p w14:paraId="3ACBA7F8" w14:textId="7F43E25C" w:rsidR="00BA79C5" w:rsidRPr="00F57812" w:rsidRDefault="00BA79C5" w:rsidP="00C67B98">
                <w:pPr>
                  <w:pStyle w:val="NNormaltaulaesquerra"/>
                  <w:spacing w:before="60" w:after="60"/>
                </w:pPr>
                <w:r>
                  <w:rPr>
                    <w:rFonts w:ascii="MS Gothic" w:eastAsia="MS Gothic" w:hAnsi="MS Gothic" w:hint="eastAsia"/>
                    <w:sz w:val="24"/>
                  </w:rPr>
                  <w:t>☐</w:t>
                </w:r>
              </w:p>
            </w:tc>
          </w:sdtContent>
        </w:sdt>
        <w:tc>
          <w:tcPr>
            <w:tcW w:w="8028" w:type="dxa"/>
          </w:tcPr>
          <w:p w14:paraId="040D8EE0" w14:textId="360AFD33" w:rsidR="00BA79C5" w:rsidRPr="00F57812" w:rsidRDefault="00BA79C5" w:rsidP="00BA79C5">
            <w:pPr>
              <w:pStyle w:val="NNormaltaulaesquerra"/>
              <w:spacing w:before="60" w:after="60"/>
            </w:pPr>
            <w:r>
              <w:t>L’empresa té menys de 50 treballadors</w:t>
            </w:r>
          </w:p>
        </w:tc>
      </w:tr>
    </w:tbl>
    <w:p w14:paraId="4107D123" w14:textId="544B13D7" w:rsidR="00DF13B8" w:rsidRPr="003449DB" w:rsidRDefault="009722F7" w:rsidP="00AF18A2">
      <w:pPr>
        <w:pStyle w:val="NNormal"/>
      </w:pPr>
      <w:r>
        <w:rPr>
          <w:sz w:val="18"/>
        </w:rPr>
        <w:t>8</w:t>
      </w:r>
      <w:r w:rsidR="00DF13B8" w:rsidRPr="003449DB">
        <w:rPr>
          <w:sz w:val="18"/>
        </w:rPr>
        <w:t xml:space="preserve">. </w:t>
      </w:r>
      <w:r w:rsidR="00DF13B8" w:rsidRPr="008C3490">
        <w:rPr>
          <w:sz w:val="18"/>
        </w:rPr>
        <w:t>Que l’empresa, amb relació al Registre electrònic d’empreses licitadores i classificades de Catalunya (RELIC) o al Registre oficial de licitadors i empreses classificades del sector públic (ROLECSP,</w:t>
      </w:r>
      <w:r w:rsidR="00DF13B8" w:rsidRPr="008C3490" w:rsidDel="007321C7">
        <w:rPr>
          <w:sz w:val="18"/>
        </w:rPr>
        <w:t xml:space="preserve"> </w:t>
      </w:r>
      <w:r w:rsidR="00DF13B8" w:rsidRPr="008C3490">
        <w:rPr>
          <w:sz w:val="18"/>
        </w:rPr>
        <w:t>abans ROLECE):</w:t>
      </w:r>
    </w:p>
    <w:tbl>
      <w:tblPr>
        <w:tblStyle w:val="Tablaconcuadrcula1"/>
        <w:tblW w:w="5000" w:type="pct"/>
        <w:tblLayout w:type="fixed"/>
        <w:tblLook w:val="04A0" w:firstRow="1" w:lastRow="0" w:firstColumn="1" w:lastColumn="0" w:noHBand="0" w:noVBand="1"/>
      </w:tblPr>
      <w:tblGrid>
        <w:gridCol w:w="851"/>
        <w:gridCol w:w="1134"/>
        <w:gridCol w:w="6801"/>
      </w:tblGrid>
      <w:tr w:rsidR="00DF13B8" w:rsidRPr="0049372B" w14:paraId="6515111F" w14:textId="77777777" w:rsidTr="005151D2">
        <w:trPr>
          <w:cnfStyle w:val="100000000000" w:firstRow="1" w:lastRow="0" w:firstColumn="0" w:lastColumn="0" w:oddVBand="0" w:evenVBand="0" w:oddHBand="0" w:evenHBand="0" w:firstRowFirstColumn="0" w:firstRowLastColumn="0" w:lastRowFirstColumn="0" w:lastRowLastColumn="0"/>
          <w:tblHeader w:val="0"/>
        </w:trPr>
        <w:tc>
          <w:tcPr>
            <w:tcW w:w="851" w:type="dxa"/>
          </w:tcPr>
          <w:p w14:paraId="63EF0F11" w14:textId="77777777" w:rsidR="00DF13B8" w:rsidRPr="0049372B" w:rsidRDefault="00DF13B8" w:rsidP="00AF18A2">
            <w:pPr>
              <w:pStyle w:val="NNormal"/>
              <w:rPr>
                <w:sz w:val="18"/>
                <w:szCs w:val="18"/>
              </w:rPr>
            </w:pPr>
            <w:r w:rsidRPr="0049372B">
              <w:rPr>
                <w:sz w:val="18"/>
                <w:szCs w:val="18"/>
              </w:rPr>
              <w:t>RELIC</w:t>
            </w:r>
          </w:p>
        </w:tc>
        <w:tc>
          <w:tcPr>
            <w:tcW w:w="1134" w:type="dxa"/>
          </w:tcPr>
          <w:p w14:paraId="6521F9D5" w14:textId="77777777" w:rsidR="00DF13B8" w:rsidRPr="0049372B" w:rsidRDefault="00DF13B8" w:rsidP="00AF18A2">
            <w:pPr>
              <w:pStyle w:val="NNormal"/>
              <w:rPr>
                <w:sz w:val="18"/>
                <w:szCs w:val="18"/>
              </w:rPr>
            </w:pPr>
            <w:r w:rsidRPr="0049372B">
              <w:rPr>
                <w:sz w:val="18"/>
                <w:szCs w:val="18"/>
              </w:rPr>
              <w:t>ROLECSP</w:t>
            </w:r>
          </w:p>
        </w:tc>
        <w:tc>
          <w:tcPr>
            <w:tcW w:w="6801" w:type="dxa"/>
          </w:tcPr>
          <w:p w14:paraId="637A477A" w14:textId="77777777" w:rsidR="00DF13B8" w:rsidRPr="0049372B" w:rsidRDefault="00DF13B8" w:rsidP="005151D2">
            <w:pPr>
              <w:spacing w:before="60" w:after="60" w:line="260" w:lineRule="atLeast"/>
              <w:rPr>
                <w:rFonts w:eastAsia="Calibri"/>
                <w:szCs w:val="18"/>
              </w:rPr>
            </w:pPr>
          </w:p>
        </w:tc>
      </w:tr>
      <w:tr w:rsidR="00DF13B8" w:rsidRPr="0049372B" w14:paraId="110C1D2A" w14:textId="77777777" w:rsidTr="005151D2">
        <w:trPr>
          <w:tblHeader w:val="0"/>
        </w:trPr>
        <w:sdt>
          <w:sdtPr>
            <w:rPr>
              <w:sz w:val="18"/>
              <w:szCs w:val="18"/>
            </w:rPr>
            <w:id w:val="1836262199"/>
            <w14:checkbox>
              <w14:checked w14:val="0"/>
              <w14:checkedState w14:val="2612" w14:font="MS Gothic"/>
              <w14:uncheckedState w14:val="2610" w14:font="MS Gothic"/>
            </w14:checkbox>
          </w:sdtPr>
          <w:sdtEndPr/>
          <w:sdtContent>
            <w:tc>
              <w:tcPr>
                <w:tcW w:w="851" w:type="dxa"/>
              </w:tcPr>
              <w:p w14:paraId="743ED17D" w14:textId="77777777" w:rsidR="00DF13B8" w:rsidRPr="0049372B" w:rsidRDefault="00DF13B8" w:rsidP="00AF18A2">
                <w:pPr>
                  <w:pStyle w:val="NNormal"/>
                  <w:rPr>
                    <w:sz w:val="18"/>
                    <w:szCs w:val="18"/>
                  </w:rPr>
                </w:pPr>
                <w:r w:rsidRPr="0049372B">
                  <w:rPr>
                    <w:rFonts w:ascii="Segoe UI Symbol" w:hAnsi="Segoe UI Symbol" w:cs="Segoe UI Symbol"/>
                    <w:sz w:val="18"/>
                    <w:szCs w:val="18"/>
                  </w:rPr>
                  <w:t>☐</w:t>
                </w:r>
              </w:p>
            </w:tc>
          </w:sdtContent>
        </w:sdt>
        <w:sdt>
          <w:sdtPr>
            <w:rPr>
              <w:sz w:val="18"/>
              <w:szCs w:val="18"/>
            </w:rPr>
            <w:id w:val="966316063"/>
            <w14:checkbox>
              <w14:checked w14:val="0"/>
              <w14:checkedState w14:val="2612" w14:font="MS Gothic"/>
              <w14:uncheckedState w14:val="2610" w14:font="MS Gothic"/>
            </w14:checkbox>
          </w:sdtPr>
          <w:sdtEndPr/>
          <w:sdtContent>
            <w:tc>
              <w:tcPr>
                <w:tcW w:w="1134" w:type="dxa"/>
              </w:tcPr>
              <w:p w14:paraId="28F79296" w14:textId="77777777" w:rsidR="00DF13B8" w:rsidRPr="0049372B" w:rsidRDefault="00DF13B8" w:rsidP="00AF18A2">
                <w:pPr>
                  <w:pStyle w:val="NNormal"/>
                  <w:rPr>
                    <w:sz w:val="18"/>
                    <w:szCs w:val="18"/>
                  </w:rPr>
                </w:pPr>
                <w:r w:rsidRPr="0049372B">
                  <w:rPr>
                    <w:rFonts w:ascii="Segoe UI Symbol" w:hAnsi="Segoe UI Symbol" w:cs="Segoe UI Symbol"/>
                    <w:sz w:val="18"/>
                    <w:szCs w:val="18"/>
                  </w:rPr>
                  <w:t>☐</w:t>
                </w:r>
              </w:p>
            </w:tc>
          </w:sdtContent>
        </w:sdt>
        <w:tc>
          <w:tcPr>
            <w:tcW w:w="6801" w:type="dxa"/>
          </w:tcPr>
          <w:p w14:paraId="3CBF46CE" w14:textId="77777777" w:rsidR="00DF13B8" w:rsidRPr="0049372B" w:rsidRDefault="00DF13B8" w:rsidP="00AF18A2">
            <w:pPr>
              <w:pStyle w:val="NNormal"/>
              <w:rPr>
                <w:sz w:val="18"/>
                <w:szCs w:val="18"/>
              </w:rPr>
            </w:pPr>
            <w:r w:rsidRPr="0049372B">
              <w:rPr>
                <w:sz w:val="18"/>
                <w:szCs w:val="18"/>
              </w:rPr>
              <w:t>No hi està inscrita.</w:t>
            </w:r>
          </w:p>
        </w:tc>
      </w:tr>
      <w:tr w:rsidR="00DF13B8" w:rsidRPr="0049372B" w14:paraId="0924A514" w14:textId="77777777" w:rsidTr="005151D2">
        <w:trPr>
          <w:tblHeader w:val="0"/>
        </w:trPr>
        <w:sdt>
          <w:sdtPr>
            <w:rPr>
              <w:sz w:val="18"/>
              <w:szCs w:val="18"/>
            </w:rPr>
            <w:id w:val="563378805"/>
            <w14:checkbox>
              <w14:checked w14:val="0"/>
              <w14:checkedState w14:val="2612" w14:font="MS Gothic"/>
              <w14:uncheckedState w14:val="2610" w14:font="MS Gothic"/>
            </w14:checkbox>
          </w:sdtPr>
          <w:sdtEndPr/>
          <w:sdtContent>
            <w:tc>
              <w:tcPr>
                <w:tcW w:w="851" w:type="dxa"/>
              </w:tcPr>
              <w:p w14:paraId="18C77CF2" w14:textId="77777777" w:rsidR="00DF13B8" w:rsidRPr="0049372B" w:rsidRDefault="00DF13B8" w:rsidP="00AF18A2">
                <w:pPr>
                  <w:pStyle w:val="NNormal"/>
                  <w:rPr>
                    <w:sz w:val="18"/>
                    <w:szCs w:val="18"/>
                  </w:rPr>
                </w:pPr>
                <w:r w:rsidRPr="0049372B">
                  <w:rPr>
                    <w:rFonts w:ascii="Segoe UI Symbol" w:hAnsi="Segoe UI Symbol" w:cs="Segoe UI Symbol"/>
                    <w:sz w:val="18"/>
                    <w:szCs w:val="18"/>
                  </w:rPr>
                  <w:t>☐</w:t>
                </w:r>
              </w:p>
            </w:tc>
          </w:sdtContent>
        </w:sdt>
        <w:sdt>
          <w:sdtPr>
            <w:rPr>
              <w:sz w:val="18"/>
              <w:szCs w:val="18"/>
            </w:rPr>
            <w:id w:val="909737224"/>
            <w14:checkbox>
              <w14:checked w14:val="0"/>
              <w14:checkedState w14:val="2612" w14:font="MS Gothic"/>
              <w14:uncheckedState w14:val="2610" w14:font="MS Gothic"/>
            </w14:checkbox>
          </w:sdtPr>
          <w:sdtEndPr/>
          <w:sdtContent>
            <w:tc>
              <w:tcPr>
                <w:tcW w:w="1134" w:type="dxa"/>
              </w:tcPr>
              <w:p w14:paraId="38111B98" w14:textId="77777777" w:rsidR="00DF13B8" w:rsidRPr="0049372B" w:rsidRDefault="00DF13B8" w:rsidP="00AF18A2">
                <w:pPr>
                  <w:pStyle w:val="NNormal"/>
                  <w:rPr>
                    <w:sz w:val="18"/>
                    <w:szCs w:val="18"/>
                  </w:rPr>
                </w:pPr>
                <w:r w:rsidRPr="0049372B">
                  <w:rPr>
                    <w:rFonts w:ascii="Segoe UI Symbol" w:hAnsi="Segoe UI Symbol" w:cs="Segoe UI Symbol"/>
                    <w:sz w:val="18"/>
                    <w:szCs w:val="18"/>
                  </w:rPr>
                  <w:t>☐</w:t>
                </w:r>
              </w:p>
            </w:tc>
          </w:sdtContent>
        </w:sdt>
        <w:tc>
          <w:tcPr>
            <w:tcW w:w="6801" w:type="dxa"/>
          </w:tcPr>
          <w:p w14:paraId="035C5B3B" w14:textId="77777777" w:rsidR="00DF13B8" w:rsidRPr="0049372B" w:rsidRDefault="00DF13B8" w:rsidP="000024A4">
            <w:pPr>
              <w:pStyle w:val="NNormal"/>
              <w:jc w:val="both"/>
              <w:rPr>
                <w:sz w:val="18"/>
                <w:szCs w:val="18"/>
              </w:rPr>
            </w:pPr>
            <w:r w:rsidRPr="0049372B">
              <w:rPr>
                <w:sz w:val="18"/>
                <w:szCs w:val="18"/>
              </w:rPr>
              <w:t>Hi està inscrita i totes les dades que hi consten són plenament vigents. En cas d’esdevenir adjudicatària, em comprometo a comunicar al Parlament qualsevol variació en aquesta situació.</w:t>
            </w:r>
          </w:p>
        </w:tc>
      </w:tr>
      <w:tr w:rsidR="00DF13B8" w:rsidRPr="0049372B" w14:paraId="36600EE7" w14:textId="77777777" w:rsidTr="005151D2">
        <w:trPr>
          <w:tblHeader w:val="0"/>
        </w:trPr>
        <w:sdt>
          <w:sdtPr>
            <w:rPr>
              <w:sz w:val="18"/>
              <w:szCs w:val="18"/>
            </w:rPr>
            <w:id w:val="-108126312"/>
            <w14:checkbox>
              <w14:checked w14:val="0"/>
              <w14:checkedState w14:val="2612" w14:font="MS Gothic"/>
              <w14:uncheckedState w14:val="2610" w14:font="MS Gothic"/>
            </w14:checkbox>
          </w:sdtPr>
          <w:sdtEndPr/>
          <w:sdtContent>
            <w:tc>
              <w:tcPr>
                <w:tcW w:w="851" w:type="dxa"/>
              </w:tcPr>
              <w:p w14:paraId="5DDD9E0C" w14:textId="77777777" w:rsidR="00DF13B8" w:rsidRPr="0049372B" w:rsidRDefault="00DF13B8" w:rsidP="00AF18A2">
                <w:pPr>
                  <w:pStyle w:val="NNormal"/>
                  <w:rPr>
                    <w:sz w:val="18"/>
                    <w:szCs w:val="18"/>
                  </w:rPr>
                </w:pPr>
                <w:r w:rsidRPr="0049372B">
                  <w:rPr>
                    <w:rFonts w:ascii="Segoe UI Symbol" w:hAnsi="Segoe UI Symbol" w:cs="Segoe UI Symbol"/>
                    <w:sz w:val="18"/>
                    <w:szCs w:val="18"/>
                  </w:rPr>
                  <w:t>☐</w:t>
                </w:r>
              </w:p>
            </w:tc>
          </w:sdtContent>
        </w:sdt>
        <w:sdt>
          <w:sdtPr>
            <w:rPr>
              <w:sz w:val="18"/>
              <w:szCs w:val="18"/>
            </w:rPr>
            <w:id w:val="1226341302"/>
            <w14:checkbox>
              <w14:checked w14:val="0"/>
              <w14:checkedState w14:val="2612" w14:font="MS Gothic"/>
              <w14:uncheckedState w14:val="2610" w14:font="MS Gothic"/>
            </w14:checkbox>
          </w:sdtPr>
          <w:sdtEndPr/>
          <w:sdtContent>
            <w:tc>
              <w:tcPr>
                <w:tcW w:w="1134" w:type="dxa"/>
              </w:tcPr>
              <w:p w14:paraId="1A050B87" w14:textId="77777777" w:rsidR="00DF13B8" w:rsidRPr="0049372B" w:rsidRDefault="00DF13B8" w:rsidP="00AF18A2">
                <w:pPr>
                  <w:pStyle w:val="NNormal"/>
                  <w:rPr>
                    <w:sz w:val="18"/>
                    <w:szCs w:val="18"/>
                  </w:rPr>
                </w:pPr>
                <w:r w:rsidRPr="0049372B">
                  <w:rPr>
                    <w:rFonts w:ascii="Segoe UI Symbol" w:hAnsi="Segoe UI Symbol" w:cs="Segoe UI Symbol"/>
                    <w:sz w:val="18"/>
                    <w:szCs w:val="18"/>
                  </w:rPr>
                  <w:t>☐</w:t>
                </w:r>
              </w:p>
            </w:tc>
          </w:sdtContent>
        </w:sdt>
        <w:tc>
          <w:tcPr>
            <w:tcW w:w="6801" w:type="dxa"/>
          </w:tcPr>
          <w:p w14:paraId="4E97F35D" w14:textId="77777777" w:rsidR="00DF13B8" w:rsidRPr="0049372B" w:rsidRDefault="00DF13B8" w:rsidP="000024A4">
            <w:pPr>
              <w:pStyle w:val="NNormal"/>
              <w:jc w:val="both"/>
              <w:rPr>
                <w:sz w:val="18"/>
                <w:szCs w:val="18"/>
              </w:rPr>
            </w:pPr>
            <w:r w:rsidRPr="0049372B">
              <w:rPr>
                <w:sz w:val="18"/>
                <w:szCs w:val="18"/>
              </w:rPr>
              <w:t xml:space="preserve">Hi està inscrita, però no totes les dades que hi consten són plenament vigents. En cas d’esdevenir adjudicatària, em comprometo a lliurar la documentació que es requereixi amb relació a aquestes dades no actualitzades. </w:t>
            </w:r>
          </w:p>
        </w:tc>
      </w:tr>
    </w:tbl>
    <w:p w14:paraId="1E287EC6" w14:textId="04B924EA" w:rsidR="00DF13B8" w:rsidRPr="00261553" w:rsidRDefault="00DF13B8" w:rsidP="00AF18A2">
      <w:pPr>
        <w:pStyle w:val="NNormal"/>
      </w:pPr>
      <w:r w:rsidRPr="00261553">
        <w:rPr>
          <w:sz w:val="18"/>
        </w:rPr>
        <w:t>En cas de no estar inscri</w:t>
      </w:r>
      <w:r>
        <w:rPr>
          <w:sz w:val="18"/>
        </w:rPr>
        <w:t>ta en el RELIC ni en el ROLECSP</w:t>
      </w:r>
      <w:r w:rsidRPr="00261553">
        <w:rPr>
          <w:sz w:val="18"/>
        </w:rPr>
        <w:t xml:space="preserve">, està inscrita en el registre </w:t>
      </w:r>
      <w:r w:rsidR="00B526C2">
        <w:rPr>
          <w:sz w:val="18"/>
        </w:rPr>
        <w:t xml:space="preserve">d’empreses </w:t>
      </w:r>
      <w:r w:rsidRPr="00261553">
        <w:rPr>
          <w:sz w:val="18"/>
        </w:rPr>
        <w:t>licitador</w:t>
      </w:r>
      <w:r w:rsidR="00B526C2">
        <w:rPr>
          <w:sz w:val="18"/>
        </w:rPr>
        <w:t>e</w:t>
      </w:r>
      <w:r w:rsidRPr="00261553">
        <w:rPr>
          <w:sz w:val="18"/>
        </w:rPr>
        <w:t xml:space="preserve">s d’una altra comunitat autònoma o en una base de dades nacional d’un estat membre de la Unió Europea d’accés gratuït: </w:t>
      </w:r>
    </w:p>
    <w:tbl>
      <w:tblPr>
        <w:tblStyle w:val="Tablaconcuadrcula10"/>
        <w:tblW w:w="0" w:type="auto"/>
        <w:tblLook w:val="04A0" w:firstRow="1" w:lastRow="0" w:firstColumn="1" w:lastColumn="0" w:noHBand="0" w:noVBand="1"/>
      </w:tblPr>
      <w:tblGrid>
        <w:gridCol w:w="993"/>
        <w:gridCol w:w="5386"/>
        <w:gridCol w:w="2303"/>
      </w:tblGrid>
      <w:tr w:rsidR="00DF13B8" w:rsidRPr="00A84DBE" w14:paraId="2C10D648" w14:textId="77777777" w:rsidTr="005151D2">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14:paraId="12943704" w14:textId="77777777" w:rsidR="00DF13B8" w:rsidRPr="00A84DBE" w:rsidRDefault="00DF13B8" w:rsidP="00AF18A2">
            <w:pPr>
              <w:pStyle w:val="NNormal"/>
            </w:pPr>
            <w:r w:rsidRPr="00A84DBE">
              <w:rPr>
                <w:szCs w:val="19"/>
              </w:rPr>
              <w:t xml:space="preserve">Sí </w:t>
            </w:r>
            <w:r w:rsidRPr="00A84DBE">
              <w:rPr>
                <w:rFonts w:ascii="Segoe UI Symbol" w:hAnsi="Segoe UI Symbol"/>
                <w:szCs w:val="19"/>
              </w:rPr>
              <w:t xml:space="preserve">☐   </w:t>
            </w:r>
          </w:p>
        </w:tc>
        <w:tc>
          <w:tcPr>
            <w:tcW w:w="7689" w:type="dxa"/>
            <w:gridSpan w:val="2"/>
            <w:shd w:val="clear" w:color="auto" w:fill="auto"/>
            <w:hideMark/>
          </w:tcPr>
          <w:p w14:paraId="5B0F5A0F" w14:textId="4DC9C860" w:rsidR="00DF13B8" w:rsidRPr="00A84DBE" w:rsidRDefault="00DF13B8" w:rsidP="005151D2">
            <w:pPr>
              <w:pStyle w:val="NNormaltaulaesquerra"/>
              <w:spacing w:before="60" w:after="60"/>
            </w:pPr>
            <w:r w:rsidRPr="00A84DBE">
              <w:t xml:space="preserve">Registre </w:t>
            </w:r>
            <w:r w:rsidR="00B526C2">
              <w:t xml:space="preserve">d’empreses </w:t>
            </w:r>
            <w:r w:rsidRPr="00A84DBE">
              <w:t>licitador</w:t>
            </w:r>
            <w:r w:rsidR="00B526C2">
              <w:t>e</w:t>
            </w:r>
            <w:r w:rsidRPr="00A84DBE">
              <w:t xml:space="preserve">s de la </w:t>
            </w:r>
            <w:r>
              <w:t>c</w:t>
            </w:r>
            <w:r w:rsidRPr="00A84DBE">
              <w:t xml:space="preserve">omunitat </w:t>
            </w:r>
            <w:r>
              <w:t>a</w:t>
            </w:r>
            <w:r w:rsidRPr="00A84DBE">
              <w:t>utònoma de: __________________</w:t>
            </w:r>
          </w:p>
          <w:p w14:paraId="76FEE7D5" w14:textId="77777777" w:rsidR="00DF13B8" w:rsidRPr="00A84DBE" w:rsidRDefault="00DF13B8" w:rsidP="005151D2">
            <w:pPr>
              <w:pStyle w:val="NNormaltaulaesquerra"/>
              <w:spacing w:before="60" w:after="60"/>
            </w:pPr>
            <w:r w:rsidRPr="00A84DBE">
              <w:t>Base de dades nacional de: ___________________________</w:t>
            </w:r>
          </w:p>
        </w:tc>
      </w:tr>
      <w:tr w:rsidR="00DF13B8" w:rsidRPr="00261553" w14:paraId="1409FD98" w14:textId="77777777" w:rsidTr="005151D2">
        <w:trPr>
          <w:cnfStyle w:val="100000000000" w:firstRow="1" w:lastRow="0" w:firstColumn="0" w:lastColumn="0" w:oddVBand="0" w:evenVBand="0" w:oddHBand="0" w:evenHBand="0" w:firstRowFirstColumn="0" w:firstRowLastColumn="0" w:lastRowFirstColumn="0" w:lastRowLastColumn="0"/>
        </w:trPr>
        <w:tc>
          <w:tcPr>
            <w:tcW w:w="6379" w:type="dxa"/>
            <w:gridSpan w:val="2"/>
            <w:shd w:val="clear" w:color="auto" w:fill="auto"/>
            <w:hideMark/>
          </w:tcPr>
          <w:p w14:paraId="1CF96465" w14:textId="77777777" w:rsidR="00DF13B8" w:rsidRPr="00261553" w:rsidRDefault="00DF13B8" w:rsidP="00AF18A2">
            <w:pPr>
              <w:pStyle w:val="NNormal"/>
            </w:pPr>
            <w:r w:rsidRPr="00A84DBE">
              <w:rPr>
                <w:szCs w:val="19"/>
              </w:rPr>
              <w:t xml:space="preserve">No </w:t>
            </w:r>
            <w:r w:rsidRPr="00A84DBE">
              <w:rPr>
                <w:rFonts w:ascii="Segoe UI Symbol" w:hAnsi="Segoe UI Symbol"/>
                <w:szCs w:val="19"/>
              </w:rPr>
              <w:t>☐</w:t>
            </w:r>
          </w:p>
        </w:tc>
        <w:tc>
          <w:tcPr>
            <w:tcW w:w="2303" w:type="dxa"/>
            <w:shd w:val="clear" w:color="auto" w:fill="auto"/>
          </w:tcPr>
          <w:p w14:paraId="268D412C" w14:textId="77777777" w:rsidR="00DF13B8" w:rsidRPr="00261553" w:rsidRDefault="00DF13B8" w:rsidP="00AF18A2">
            <w:pPr>
              <w:pStyle w:val="NNormal"/>
            </w:pPr>
          </w:p>
        </w:tc>
      </w:tr>
    </w:tbl>
    <w:p w14:paraId="5E526411" w14:textId="5118DA86" w:rsidR="00DF13B8" w:rsidRPr="00B95EB8" w:rsidRDefault="009722F7" w:rsidP="00AF18A2">
      <w:pPr>
        <w:pStyle w:val="NNormal"/>
      </w:pPr>
      <w:r>
        <w:rPr>
          <w:sz w:val="18"/>
        </w:rPr>
        <w:lastRenderedPageBreak/>
        <w:t>9</w:t>
      </w:r>
      <w:r w:rsidR="00DF13B8" w:rsidRPr="00B95EB8">
        <w:rPr>
          <w:sz w:val="18"/>
        </w:rPr>
        <w:t>. Que l’empresa no incompleix cap de les circumstàncies a les quals es refereixe</w:t>
      </w:r>
      <w:r w:rsidR="00DF13B8">
        <w:rPr>
          <w:sz w:val="18"/>
        </w:rPr>
        <w:t>n la Llei de l’Estat 3/2015, de</w:t>
      </w:r>
      <w:r w:rsidR="00DF13B8" w:rsidRPr="00B95EB8">
        <w:rPr>
          <w:sz w:val="18"/>
        </w:rPr>
        <w:t xml:space="preserve"> 30 de març, reguladora de l’exercici de l’alt càrrec de l’Administració </w:t>
      </w:r>
      <w:r w:rsidR="00DF13B8">
        <w:rPr>
          <w:sz w:val="18"/>
        </w:rPr>
        <w:t>g</w:t>
      </w:r>
      <w:r w:rsidR="00DF13B8" w:rsidRPr="00B95EB8">
        <w:rPr>
          <w:sz w:val="18"/>
        </w:rPr>
        <w:t>eneral de l’Estat</w:t>
      </w:r>
      <w:r w:rsidR="00DF13B8">
        <w:rPr>
          <w:sz w:val="18"/>
        </w:rPr>
        <w:t>;</w:t>
      </w:r>
      <w:r w:rsidR="00DF13B8" w:rsidRPr="00B95EB8">
        <w:rPr>
          <w:sz w:val="18"/>
        </w:rPr>
        <w:t xml:space="preserve"> la Llei 21/1987, de 26 de novembre, d’incompatibilitats del personal al servei de l’Administració de la Generalitat</w:t>
      </w:r>
      <w:r w:rsidR="00DF13B8">
        <w:rPr>
          <w:sz w:val="18"/>
        </w:rPr>
        <w:t>; la Llei 13/2005, de</w:t>
      </w:r>
      <w:r w:rsidR="00DF13B8" w:rsidRPr="00B95EB8">
        <w:rPr>
          <w:sz w:val="18"/>
        </w:rPr>
        <w:t xml:space="preserve"> 27 de desembre, del règim d’incompatibilitats dels alts càrrecs al servei de la Generalitat, ni cap altra disposició legislativa sobre incompatibilitats.</w:t>
      </w:r>
    </w:p>
    <w:p w14:paraId="19D5D4B1" w14:textId="5D660E20" w:rsidR="00DF13B8" w:rsidRPr="00B95EB8" w:rsidRDefault="00DF13B8" w:rsidP="00AF18A2">
      <w:pPr>
        <w:pStyle w:val="NNormal"/>
      </w:pPr>
      <w:r w:rsidRPr="00B95EB8">
        <w:t>1</w:t>
      </w:r>
      <w:r w:rsidR="009722F7">
        <w:t>0</w:t>
      </w:r>
      <w:r w:rsidRPr="00B95EB8">
        <w:t xml:space="preserve">. Que l’empresa accepta totes les exigències tècniques, econòmiques i normatives del plec de clàusules administratives i del plec </w:t>
      </w:r>
      <w:r w:rsidRPr="00E81FEA">
        <w:rPr>
          <w:rStyle w:val="NNormaltaulaCar"/>
        </w:rPr>
        <w:t>de prescripcions tècniques que regeixen la</w:t>
      </w:r>
      <w:r w:rsidRPr="00B95EB8">
        <w:t xml:space="preserve"> licitació.</w:t>
      </w:r>
    </w:p>
    <w:p w14:paraId="3B4D4F16" w14:textId="24D197C8" w:rsidR="00DF13B8" w:rsidRPr="00B95EB8" w:rsidRDefault="00DF13B8" w:rsidP="00AF18A2">
      <w:pPr>
        <w:pStyle w:val="NNormal"/>
      </w:pPr>
      <w:r w:rsidRPr="00B95EB8">
        <w:t>1</w:t>
      </w:r>
      <w:r w:rsidR="009722F7">
        <w:t>1</w:t>
      </w:r>
      <w:r w:rsidRPr="00B95EB8">
        <w:t>. Que l’activitat de l’empresa té una relació directa amb l’objecte del contracte.</w:t>
      </w:r>
    </w:p>
    <w:p w14:paraId="6DDF5490" w14:textId="6270AE0B" w:rsidR="00961F57" w:rsidRDefault="009722F7" w:rsidP="00F82C65">
      <w:pPr>
        <w:pStyle w:val="NNormal"/>
        <w:rPr>
          <w:rStyle w:val="ECNormal"/>
        </w:rPr>
      </w:pPr>
      <w:r>
        <w:t>12</w:t>
      </w:r>
      <w:r w:rsidR="00F82C65">
        <w:t>. Que l’empresa té</w:t>
      </w:r>
      <w:r w:rsidR="00F82C65" w:rsidRPr="000A363E">
        <w:t xml:space="preserve"> la solvència econòmica i financera i </w:t>
      </w:r>
      <w:r w:rsidR="00F82C65" w:rsidRPr="000A363E">
        <w:rPr>
          <w:rStyle w:val="ECNormal"/>
        </w:rPr>
        <w:t>la solvència tècnica requerides per a la licitació.</w:t>
      </w:r>
    </w:p>
    <w:p w14:paraId="2FEE2A7E" w14:textId="2E096475" w:rsidR="00961F57" w:rsidRPr="0092100B" w:rsidRDefault="00961F57" w:rsidP="00961F57">
      <w:pPr>
        <w:pStyle w:val="NNormal"/>
      </w:pPr>
      <w:r w:rsidRPr="00992D28">
        <w:t xml:space="preserve">12.1. Que l’empresa que represento és de nova creació, entenent com a tal que té una antiguitat inferior a cinc anys, a comptar de la data d’inscripció en el registre corresponent o, si no </w:t>
      </w:r>
      <w:r w:rsidR="00685243">
        <w:t>s’</w:t>
      </w:r>
      <w:r w:rsidRPr="00992D28">
        <w:t xml:space="preserve">escau, de la data de constitució, i n’acredito la solvència amb els mitjans que estableixen les lletres </w:t>
      </w:r>
      <w:r w:rsidRPr="00992D28">
        <w:rPr>
          <w:i/>
        </w:rPr>
        <w:t>b</w:t>
      </w:r>
      <w:r w:rsidRPr="00992D28">
        <w:t xml:space="preserve"> a </w:t>
      </w:r>
      <w:r w:rsidRPr="00992D28">
        <w:rPr>
          <w:i/>
        </w:rPr>
        <w:t>g</w:t>
      </w:r>
      <w:r w:rsidRPr="00992D28">
        <w:t xml:space="preserve"> de l’article 90.4 de la LCSP.</w:t>
      </w:r>
      <w:r w:rsidR="00C9796D" w:rsidRPr="0092100B">
        <w:t xml:space="preserve"> Concretament:</w:t>
      </w:r>
    </w:p>
    <w:tbl>
      <w:tblPr>
        <w:tblStyle w:val="Tablaconcuadrcula"/>
        <w:tblW w:w="8732" w:type="dxa"/>
        <w:tblLook w:val="04A0" w:firstRow="1" w:lastRow="0" w:firstColumn="1" w:lastColumn="0" w:noHBand="0" w:noVBand="1"/>
      </w:tblPr>
      <w:tblGrid>
        <w:gridCol w:w="567"/>
        <w:gridCol w:w="8165"/>
      </w:tblGrid>
      <w:tr w:rsidR="00961F57" w:rsidRPr="00CC44CA" w14:paraId="19B6A3F3" w14:textId="77777777" w:rsidTr="00981897">
        <w:trPr>
          <w:cnfStyle w:val="100000000000" w:firstRow="1" w:lastRow="0" w:firstColumn="0" w:lastColumn="0" w:oddVBand="0" w:evenVBand="0" w:oddHBand="0" w:evenHBand="0" w:firstRowFirstColumn="0" w:firstRowLastColumn="0" w:lastRowFirstColumn="0" w:lastRowLastColumn="0"/>
          <w:trHeight w:val="20"/>
          <w:tblHeader w:val="0"/>
        </w:trPr>
        <w:sdt>
          <w:sdtPr>
            <w:rPr>
              <w:rStyle w:val="form"/>
            </w:rPr>
            <w:id w:val="-1222746268"/>
            <w14:checkbox>
              <w14:checked w14:val="0"/>
              <w14:checkedState w14:val="2612" w14:font="MS Gothic"/>
              <w14:uncheckedState w14:val="2610" w14:font="MS Gothic"/>
            </w14:checkbox>
          </w:sdtPr>
          <w:sdtEndPr>
            <w:rPr>
              <w:rStyle w:val="form"/>
            </w:rPr>
          </w:sdtEndPr>
          <w:sdtContent>
            <w:tc>
              <w:tcPr>
                <w:tcW w:w="567" w:type="dxa"/>
                <w:shd w:val="clear" w:color="auto" w:fill="auto"/>
              </w:tcPr>
              <w:p w14:paraId="5C743030" w14:textId="3C843C35" w:rsidR="00961F57" w:rsidRPr="00992D28" w:rsidRDefault="00981897" w:rsidP="00642718">
                <w:pPr>
                  <w:pStyle w:val="NNormaltaula"/>
                  <w:spacing w:before="60" w:after="60"/>
                </w:pPr>
                <w:r>
                  <w:rPr>
                    <w:rStyle w:val="form"/>
                    <w:rFonts w:ascii="MS Gothic" w:eastAsia="MS Gothic" w:hAnsi="MS Gothic" w:cs="Segoe UI Symbol" w:hint="eastAsia"/>
                  </w:rPr>
                  <w:t>☐</w:t>
                </w:r>
              </w:p>
            </w:tc>
          </w:sdtContent>
        </w:sdt>
        <w:tc>
          <w:tcPr>
            <w:tcW w:w="8165" w:type="dxa"/>
            <w:shd w:val="clear" w:color="auto" w:fill="auto"/>
          </w:tcPr>
          <w:p w14:paraId="70697B93" w14:textId="024BAA73" w:rsidR="00961F57" w:rsidRPr="00981897" w:rsidRDefault="009B4339" w:rsidP="004736AB">
            <w:pPr>
              <w:pStyle w:val="NNormaltaula"/>
              <w:spacing w:before="60" w:after="60"/>
              <w:jc w:val="both"/>
            </w:pPr>
            <w:r w:rsidRPr="00981897">
              <w:t xml:space="preserve">Títols acadèmics i professionals de l’empresari </w:t>
            </w:r>
            <w:r w:rsidR="00685243">
              <w:t xml:space="preserve">o empresària </w:t>
            </w:r>
            <w:r w:rsidRPr="00981897">
              <w:t>i dels directius de l’empresa i, en particular, del responsable o responsables de l’execució del contracte, així com dels tècnics encarregats</w:t>
            </w:r>
            <w:r w:rsidR="00E31822" w:rsidRPr="00981897">
              <w:t>, i dels metges encarregats</w:t>
            </w:r>
            <w:r w:rsidR="00205B8F" w:rsidRPr="00981897">
              <w:t xml:space="preserve"> </w:t>
            </w:r>
            <w:r w:rsidR="00E31822" w:rsidRPr="00981897">
              <w:t>directament d’aquesta.</w:t>
            </w:r>
          </w:p>
        </w:tc>
      </w:tr>
    </w:tbl>
    <w:p w14:paraId="016AF2B0" w14:textId="2C7495C8" w:rsidR="00F82C65" w:rsidRPr="00B95EB8" w:rsidRDefault="00F82C65" w:rsidP="00F82C65">
      <w:pPr>
        <w:pStyle w:val="NNormal"/>
      </w:pPr>
      <w:r w:rsidRPr="00B95EB8">
        <w:t>1</w:t>
      </w:r>
      <w:r w:rsidR="009722F7">
        <w:t>3</w:t>
      </w:r>
      <w:r w:rsidRPr="00B95EB8">
        <w:t>. Que l’empresa que represento, en cas que esdevingui adjudicatària, adscriurà a l’execució del contracte els mitjans personals i materials suficients d’acord amb el que estableix</w:t>
      </w:r>
      <w:r>
        <w:t>en</w:t>
      </w:r>
      <w:r w:rsidRPr="00B95EB8">
        <w:t xml:space="preserve"> l’article 76.2 de la LCSP</w:t>
      </w:r>
      <w:r>
        <w:t xml:space="preserve"> </w:t>
      </w:r>
      <w:r w:rsidRPr="00B95EB8">
        <w:t>i</w:t>
      </w:r>
      <w:r>
        <w:t>,</w:t>
      </w:r>
      <w:r w:rsidRPr="00B95EB8">
        <w:t xml:space="preserve"> el plec de clàusules administratives</w:t>
      </w:r>
      <w:r w:rsidRPr="0043406A">
        <w:t xml:space="preserve"> </w:t>
      </w:r>
      <w:r w:rsidRPr="00B95EB8">
        <w:t xml:space="preserve">amb els efectes que </w:t>
      </w:r>
      <w:r>
        <w:t>disposa</w:t>
      </w:r>
      <w:r w:rsidRPr="0043406A">
        <w:t xml:space="preserve"> </w:t>
      </w:r>
      <w:r w:rsidRPr="00B95EB8">
        <w:t>l’article 211 de la LCSP. Aquest compromís es converteix en un element obligacional essencial del contracte.</w:t>
      </w:r>
    </w:p>
    <w:p w14:paraId="5DC12566" w14:textId="5474CDDA" w:rsidR="00DF13B8" w:rsidRPr="00B95EB8" w:rsidRDefault="00DF13B8" w:rsidP="00AF18A2">
      <w:pPr>
        <w:pStyle w:val="NNormal"/>
      </w:pPr>
      <w:r w:rsidRPr="00B95EB8">
        <w:t>1</w:t>
      </w:r>
      <w:r w:rsidR="009722F7">
        <w:t>4</w:t>
      </w:r>
      <w:r w:rsidRPr="00B95EB8">
        <w:t>. Que l’empresa que represento té la intenció de recórrer a les capacitats d’altres empreses, de conformitat amb el que estableixen l’article 75 de la LCSP i l’articl</w:t>
      </w:r>
      <w:r>
        <w:t xml:space="preserve">e 63 de la Directiva 2014/24/UE </w:t>
      </w:r>
      <w:r w:rsidRPr="003F75B6">
        <w:t>del Parlament Europeu i del Consell, de 26 de febrer de 2014, sobre contractació pública i per la qual es deroga la Directiva 2004/18/CE.</w:t>
      </w:r>
    </w:p>
    <w:tbl>
      <w:tblPr>
        <w:tblStyle w:val="Tablaconcuadrcula1"/>
        <w:tblW w:w="5000" w:type="pct"/>
        <w:tblLook w:val="04A0" w:firstRow="1" w:lastRow="0" w:firstColumn="1" w:lastColumn="0" w:noHBand="0" w:noVBand="1"/>
      </w:tblPr>
      <w:tblGrid>
        <w:gridCol w:w="2694"/>
        <w:gridCol w:w="1559"/>
        <w:gridCol w:w="4533"/>
      </w:tblGrid>
      <w:tr w:rsidR="00DF13B8" w:rsidRPr="0043406A" w14:paraId="74C0E1F2" w14:textId="77777777" w:rsidTr="009722F7">
        <w:trPr>
          <w:cnfStyle w:val="100000000000" w:firstRow="1" w:lastRow="0" w:firstColumn="0" w:lastColumn="0" w:oddVBand="0" w:evenVBand="0" w:oddHBand="0" w:evenHBand="0" w:firstRowFirstColumn="0" w:firstRowLastColumn="0" w:lastRowFirstColumn="0" w:lastRowLastColumn="0"/>
        </w:trPr>
        <w:tc>
          <w:tcPr>
            <w:tcW w:w="2694" w:type="dxa"/>
          </w:tcPr>
          <w:p w14:paraId="55C4A99F" w14:textId="77777777" w:rsidR="00DF13B8" w:rsidRPr="0043406A" w:rsidRDefault="00DF13B8" w:rsidP="00AF18A2">
            <w:pPr>
              <w:pStyle w:val="NNormal"/>
            </w:pPr>
            <w:r w:rsidRPr="0043406A">
              <w:t>Empresa proposada</w:t>
            </w:r>
          </w:p>
        </w:tc>
        <w:tc>
          <w:tcPr>
            <w:tcW w:w="1559" w:type="dxa"/>
          </w:tcPr>
          <w:p w14:paraId="74AC245B" w14:textId="559159A0" w:rsidR="00DF13B8" w:rsidRPr="0043406A" w:rsidRDefault="009722F7" w:rsidP="00AF18A2">
            <w:pPr>
              <w:pStyle w:val="NNormal"/>
            </w:pPr>
            <w:r>
              <w:t>NIF</w:t>
            </w:r>
          </w:p>
        </w:tc>
        <w:tc>
          <w:tcPr>
            <w:tcW w:w="4533" w:type="dxa"/>
          </w:tcPr>
          <w:p w14:paraId="0AFBB0F8" w14:textId="77777777" w:rsidR="00DF13B8" w:rsidRPr="0043406A" w:rsidRDefault="00DF13B8" w:rsidP="00AF18A2">
            <w:pPr>
              <w:pStyle w:val="NNormal"/>
            </w:pPr>
            <w:r w:rsidRPr="0043406A">
              <w:t>Motius pels quals es recorre a la capacitat d’aquesta empresa (argumentació)</w:t>
            </w:r>
          </w:p>
        </w:tc>
      </w:tr>
      <w:tr w:rsidR="00DF13B8" w:rsidRPr="0043406A" w14:paraId="1723890B" w14:textId="77777777" w:rsidTr="009722F7">
        <w:trPr>
          <w:tblHeader w:val="0"/>
        </w:trPr>
        <w:tc>
          <w:tcPr>
            <w:tcW w:w="2694" w:type="dxa"/>
          </w:tcPr>
          <w:p w14:paraId="26A90889" w14:textId="77777777" w:rsidR="00DF13B8" w:rsidRPr="0043406A" w:rsidRDefault="00DF13B8" w:rsidP="005151D2">
            <w:pPr>
              <w:spacing w:before="60" w:after="60" w:line="260" w:lineRule="atLeast"/>
              <w:rPr>
                <w:rFonts w:eastAsia="Calibri"/>
              </w:rPr>
            </w:pPr>
          </w:p>
        </w:tc>
        <w:tc>
          <w:tcPr>
            <w:tcW w:w="1559" w:type="dxa"/>
          </w:tcPr>
          <w:p w14:paraId="3DB940EB" w14:textId="77777777" w:rsidR="00DF13B8" w:rsidRPr="0043406A" w:rsidRDefault="00DF13B8" w:rsidP="005151D2">
            <w:pPr>
              <w:spacing w:before="60" w:after="60" w:line="260" w:lineRule="atLeast"/>
              <w:rPr>
                <w:rFonts w:eastAsia="Calibri"/>
              </w:rPr>
            </w:pPr>
          </w:p>
        </w:tc>
        <w:tc>
          <w:tcPr>
            <w:tcW w:w="4533" w:type="dxa"/>
          </w:tcPr>
          <w:p w14:paraId="06FC4659" w14:textId="77777777" w:rsidR="00DF13B8" w:rsidRPr="0043406A" w:rsidRDefault="00DF13B8" w:rsidP="00AF18A2">
            <w:pPr>
              <w:pStyle w:val="NNormal"/>
            </w:pPr>
          </w:p>
        </w:tc>
      </w:tr>
    </w:tbl>
    <w:p w14:paraId="494D3420" w14:textId="06D8C2BE" w:rsidR="00DF13B8" w:rsidRPr="00B95EB8" w:rsidRDefault="009722F7" w:rsidP="00AF18A2">
      <w:pPr>
        <w:pStyle w:val="NNormal"/>
      </w:pPr>
      <w:r>
        <w:rPr>
          <w:sz w:val="18"/>
        </w:rPr>
        <w:t>15</w:t>
      </w:r>
      <w:r w:rsidR="00DF13B8" w:rsidRPr="00655003">
        <w:rPr>
          <w:sz w:val="18"/>
        </w:rPr>
        <w:t>. Que l’empresa que represento té la intenció de subscriure subcontractes en els termes</w:t>
      </w:r>
      <w:r w:rsidR="00DF13B8" w:rsidRPr="00B95EB8">
        <w:rPr>
          <w:sz w:val="18"/>
        </w:rPr>
        <w:t xml:space="preserve"> següents: </w:t>
      </w:r>
    </w:p>
    <w:tbl>
      <w:tblPr>
        <w:tblStyle w:val="Tablaconcuadrcula1"/>
        <w:tblW w:w="5000" w:type="pct"/>
        <w:tblLook w:val="04A0" w:firstRow="1" w:lastRow="0" w:firstColumn="1" w:lastColumn="0" w:noHBand="0" w:noVBand="1"/>
      </w:tblPr>
      <w:tblGrid>
        <w:gridCol w:w="2694"/>
        <w:gridCol w:w="3918"/>
        <w:gridCol w:w="2174"/>
      </w:tblGrid>
      <w:tr w:rsidR="00DF13B8" w:rsidRPr="0043406A" w14:paraId="06D18EFD" w14:textId="77777777" w:rsidTr="005151D2">
        <w:trPr>
          <w:cnfStyle w:val="100000000000" w:firstRow="1" w:lastRow="0" w:firstColumn="0" w:lastColumn="0" w:oddVBand="0" w:evenVBand="0" w:oddHBand="0" w:evenHBand="0" w:firstRowFirstColumn="0" w:firstRowLastColumn="0" w:lastRowFirstColumn="0" w:lastRowLastColumn="0"/>
        </w:trPr>
        <w:tc>
          <w:tcPr>
            <w:tcW w:w="2694" w:type="dxa"/>
          </w:tcPr>
          <w:p w14:paraId="31D59441" w14:textId="77777777" w:rsidR="00DF13B8" w:rsidRPr="0043406A" w:rsidRDefault="00DF13B8" w:rsidP="00AF18A2">
            <w:pPr>
              <w:pStyle w:val="NNormal"/>
            </w:pPr>
            <w:r w:rsidRPr="0043406A">
              <w:t>Empresa proposada</w:t>
            </w:r>
          </w:p>
        </w:tc>
        <w:tc>
          <w:tcPr>
            <w:tcW w:w="3918" w:type="dxa"/>
          </w:tcPr>
          <w:p w14:paraId="69A55947" w14:textId="77777777" w:rsidR="00DF13B8" w:rsidRPr="0043406A" w:rsidRDefault="00DF13B8" w:rsidP="00AF18A2">
            <w:pPr>
              <w:pStyle w:val="NNormal"/>
            </w:pPr>
            <w:r w:rsidRPr="0043406A">
              <w:t>Objecte</w:t>
            </w:r>
          </w:p>
        </w:tc>
        <w:tc>
          <w:tcPr>
            <w:tcW w:w="2174" w:type="dxa"/>
          </w:tcPr>
          <w:p w14:paraId="075EE691" w14:textId="16657579" w:rsidR="00DF13B8" w:rsidRDefault="009722F7" w:rsidP="00AF18A2">
            <w:pPr>
              <w:pStyle w:val="NNormal"/>
            </w:pPr>
            <w:r>
              <w:t xml:space="preserve">Import/ % </w:t>
            </w:r>
            <w:r w:rsidR="00DF13B8" w:rsidRPr="0043406A">
              <w:t>previst</w:t>
            </w:r>
          </w:p>
          <w:p w14:paraId="5EC0001F" w14:textId="77777777" w:rsidR="00DF13B8" w:rsidRPr="0043406A" w:rsidRDefault="00DF13B8" w:rsidP="00AF18A2">
            <w:pPr>
              <w:pStyle w:val="NNormal"/>
            </w:pPr>
            <w:r>
              <w:t>(preu sense IVA)</w:t>
            </w:r>
          </w:p>
        </w:tc>
      </w:tr>
      <w:tr w:rsidR="00DF13B8" w:rsidRPr="0043406A" w14:paraId="58F2E326" w14:textId="77777777" w:rsidTr="005151D2">
        <w:trPr>
          <w:tblHeader w:val="0"/>
        </w:trPr>
        <w:tc>
          <w:tcPr>
            <w:tcW w:w="2694" w:type="dxa"/>
          </w:tcPr>
          <w:p w14:paraId="30673EB4" w14:textId="77777777" w:rsidR="00DF13B8" w:rsidRPr="0043406A" w:rsidRDefault="00DF13B8" w:rsidP="005151D2">
            <w:pPr>
              <w:spacing w:before="60" w:after="60" w:line="260" w:lineRule="atLeast"/>
              <w:rPr>
                <w:rFonts w:eastAsia="Calibri"/>
              </w:rPr>
            </w:pPr>
          </w:p>
        </w:tc>
        <w:tc>
          <w:tcPr>
            <w:tcW w:w="3918" w:type="dxa"/>
          </w:tcPr>
          <w:p w14:paraId="03DD3B1D" w14:textId="77777777" w:rsidR="00DF13B8" w:rsidRPr="0043406A" w:rsidRDefault="00DF13B8" w:rsidP="005151D2">
            <w:pPr>
              <w:spacing w:before="60" w:after="60" w:line="260" w:lineRule="atLeast"/>
              <w:rPr>
                <w:rFonts w:eastAsia="Calibri"/>
              </w:rPr>
            </w:pPr>
          </w:p>
        </w:tc>
        <w:tc>
          <w:tcPr>
            <w:tcW w:w="2174" w:type="dxa"/>
          </w:tcPr>
          <w:p w14:paraId="59317218" w14:textId="77777777" w:rsidR="00DF13B8" w:rsidRPr="0043406A" w:rsidRDefault="00DF13B8" w:rsidP="005151D2">
            <w:pPr>
              <w:spacing w:before="60" w:after="60" w:line="260" w:lineRule="atLeast"/>
              <w:rPr>
                <w:rFonts w:eastAsia="Calibri"/>
              </w:rPr>
            </w:pPr>
          </w:p>
        </w:tc>
      </w:tr>
      <w:tr w:rsidR="00DF13B8" w:rsidRPr="0043406A" w14:paraId="7E04D0C8" w14:textId="77777777" w:rsidTr="005151D2">
        <w:trPr>
          <w:tblHeader w:val="0"/>
        </w:trPr>
        <w:tc>
          <w:tcPr>
            <w:tcW w:w="2694" w:type="dxa"/>
          </w:tcPr>
          <w:p w14:paraId="7901203D" w14:textId="77777777" w:rsidR="00DF13B8" w:rsidRPr="0043406A" w:rsidRDefault="00DF13B8" w:rsidP="005151D2">
            <w:pPr>
              <w:spacing w:before="60" w:after="60" w:line="260" w:lineRule="atLeast"/>
              <w:rPr>
                <w:rFonts w:eastAsia="Calibri"/>
              </w:rPr>
            </w:pPr>
          </w:p>
        </w:tc>
        <w:tc>
          <w:tcPr>
            <w:tcW w:w="3918" w:type="dxa"/>
          </w:tcPr>
          <w:p w14:paraId="3B3EB288" w14:textId="77777777" w:rsidR="00DF13B8" w:rsidRPr="0043406A" w:rsidRDefault="00DF13B8" w:rsidP="005151D2">
            <w:pPr>
              <w:spacing w:before="60" w:after="60" w:line="260" w:lineRule="atLeast"/>
              <w:rPr>
                <w:rFonts w:eastAsia="Calibri"/>
              </w:rPr>
            </w:pPr>
          </w:p>
        </w:tc>
        <w:tc>
          <w:tcPr>
            <w:tcW w:w="2174" w:type="dxa"/>
          </w:tcPr>
          <w:p w14:paraId="6F53D44F" w14:textId="77777777" w:rsidR="00DF13B8" w:rsidRPr="0043406A" w:rsidRDefault="00DF13B8" w:rsidP="005151D2">
            <w:pPr>
              <w:spacing w:before="60" w:after="60" w:line="260" w:lineRule="atLeast"/>
              <w:rPr>
                <w:rFonts w:eastAsia="Calibri"/>
              </w:rPr>
            </w:pPr>
          </w:p>
        </w:tc>
      </w:tr>
      <w:tr w:rsidR="00DF13B8" w:rsidRPr="0043406A" w14:paraId="5E32CD5D" w14:textId="77777777" w:rsidTr="005151D2">
        <w:trPr>
          <w:tblHeader w:val="0"/>
        </w:trPr>
        <w:tc>
          <w:tcPr>
            <w:tcW w:w="2694" w:type="dxa"/>
          </w:tcPr>
          <w:p w14:paraId="19CA930D" w14:textId="77777777" w:rsidR="00DF13B8" w:rsidRPr="0043406A" w:rsidRDefault="00DF13B8" w:rsidP="005151D2">
            <w:pPr>
              <w:spacing w:before="60" w:after="60" w:line="260" w:lineRule="atLeast"/>
              <w:rPr>
                <w:rFonts w:eastAsia="Calibri"/>
              </w:rPr>
            </w:pPr>
          </w:p>
        </w:tc>
        <w:tc>
          <w:tcPr>
            <w:tcW w:w="3918" w:type="dxa"/>
          </w:tcPr>
          <w:p w14:paraId="0B782015" w14:textId="77777777" w:rsidR="00DF13B8" w:rsidRPr="0043406A" w:rsidRDefault="00DF13B8" w:rsidP="005151D2">
            <w:pPr>
              <w:spacing w:before="60" w:after="60" w:line="260" w:lineRule="atLeast"/>
              <w:rPr>
                <w:rFonts w:eastAsia="Calibri"/>
              </w:rPr>
            </w:pPr>
          </w:p>
        </w:tc>
        <w:tc>
          <w:tcPr>
            <w:tcW w:w="2174" w:type="dxa"/>
          </w:tcPr>
          <w:p w14:paraId="1A738E9D" w14:textId="77777777" w:rsidR="00DF13B8" w:rsidRPr="0043406A" w:rsidRDefault="00DF13B8" w:rsidP="005151D2">
            <w:pPr>
              <w:spacing w:before="60" w:after="60" w:line="260" w:lineRule="atLeast"/>
              <w:rPr>
                <w:rFonts w:eastAsia="Calibri"/>
              </w:rPr>
            </w:pPr>
          </w:p>
        </w:tc>
      </w:tr>
      <w:tr w:rsidR="00DF13B8" w:rsidRPr="0043406A" w14:paraId="7D31E925" w14:textId="77777777" w:rsidTr="005151D2">
        <w:trPr>
          <w:tblHeader w:val="0"/>
        </w:trPr>
        <w:tc>
          <w:tcPr>
            <w:tcW w:w="2694" w:type="dxa"/>
          </w:tcPr>
          <w:p w14:paraId="5DFD48B1" w14:textId="77777777" w:rsidR="00DF13B8" w:rsidRPr="0043406A" w:rsidRDefault="00DF13B8" w:rsidP="005151D2">
            <w:pPr>
              <w:spacing w:before="60" w:after="60" w:line="260" w:lineRule="atLeast"/>
              <w:rPr>
                <w:rFonts w:eastAsia="Calibri"/>
              </w:rPr>
            </w:pPr>
          </w:p>
        </w:tc>
        <w:tc>
          <w:tcPr>
            <w:tcW w:w="3918" w:type="dxa"/>
          </w:tcPr>
          <w:p w14:paraId="58DA9B52" w14:textId="77777777" w:rsidR="00DF13B8" w:rsidRPr="0043406A" w:rsidRDefault="00DF13B8" w:rsidP="005151D2">
            <w:pPr>
              <w:spacing w:before="60" w:after="60" w:line="260" w:lineRule="atLeast"/>
              <w:rPr>
                <w:rFonts w:eastAsia="Calibri"/>
              </w:rPr>
            </w:pPr>
          </w:p>
        </w:tc>
        <w:tc>
          <w:tcPr>
            <w:tcW w:w="2174" w:type="dxa"/>
          </w:tcPr>
          <w:p w14:paraId="55857DA4" w14:textId="77777777" w:rsidR="00DF13B8" w:rsidRPr="0043406A" w:rsidRDefault="00DF13B8" w:rsidP="00AF18A2">
            <w:pPr>
              <w:pStyle w:val="NNormal"/>
            </w:pPr>
          </w:p>
        </w:tc>
      </w:tr>
    </w:tbl>
    <w:p w14:paraId="7ECA3835" w14:textId="3AC10297" w:rsidR="00DF13B8" w:rsidRPr="00DA212B" w:rsidRDefault="00DF13B8" w:rsidP="00AF18A2">
      <w:pPr>
        <w:pStyle w:val="NNormal"/>
        <w:rPr>
          <w:sz w:val="18"/>
        </w:rPr>
      </w:pPr>
      <w:r>
        <w:rPr>
          <w:sz w:val="18"/>
        </w:rPr>
        <w:lastRenderedPageBreak/>
        <w:t>1</w:t>
      </w:r>
      <w:r w:rsidR="000158E6">
        <w:rPr>
          <w:sz w:val="18"/>
        </w:rPr>
        <w:t>6</w:t>
      </w:r>
      <w:r w:rsidRPr="00B95EB8">
        <w:rPr>
          <w:sz w:val="18"/>
        </w:rPr>
        <w:t xml:space="preserve">. Que l’empresa que represento ofereix garanties suficients per a aplicar, en cas que el contracte comporti el tractament de dades de caràcter personal, mesures tècniques i organitzatives apropiades perquè el tractament es dugui a terme de conformitat </w:t>
      </w:r>
      <w:r>
        <w:rPr>
          <w:sz w:val="18"/>
        </w:rPr>
        <w:t>amb la Llei orgànica 3/2018, de</w:t>
      </w:r>
      <w:r w:rsidRPr="00B95EB8">
        <w:rPr>
          <w:sz w:val="18"/>
        </w:rPr>
        <w:t xml:space="preserve"> 5 de desembre, de protecció de dades personals i garantia dels drets digitals i la normativa de des</w:t>
      </w:r>
      <w:r>
        <w:rPr>
          <w:sz w:val="18"/>
        </w:rPr>
        <w:t>plega</w:t>
      </w:r>
      <w:r w:rsidRPr="00B95EB8">
        <w:rPr>
          <w:sz w:val="18"/>
        </w:rPr>
        <w:t xml:space="preserve">ment, </w:t>
      </w:r>
      <w:r>
        <w:rPr>
          <w:sz w:val="18"/>
        </w:rPr>
        <w:t>i també</w:t>
      </w:r>
      <w:r w:rsidRPr="00B95EB8">
        <w:rPr>
          <w:sz w:val="18"/>
        </w:rPr>
        <w:t xml:space="preserve">, si escau, amb el Reglament (UE) 2016/679, del Parlament Europeu i del </w:t>
      </w:r>
      <w:r>
        <w:rPr>
          <w:sz w:val="18"/>
        </w:rPr>
        <w:t>Consell, de</w:t>
      </w:r>
      <w:r w:rsidRPr="00B95EB8">
        <w:rPr>
          <w:sz w:val="18"/>
        </w:rPr>
        <w:t xml:space="preserve"> 27 d’abril de 2016, relatiu a la protecció de les persones físiques pel que fa al tractament de dades personals i a la lliure circulació d’aquestes dades i pel qual es deroga la </w:t>
      </w:r>
      <w:r w:rsidRPr="00DA212B">
        <w:rPr>
          <w:sz w:val="18"/>
        </w:rPr>
        <w:t>Directiva 95/46/CE.</w:t>
      </w:r>
    </w:p>
    <w:p w14:paraId="32B5A89D" w14:textId="418423BE" w:rsidR="007378B4" w:rsidRPr="00DA212B" w:rsidRDefault="007378B4" w:rsidP="007378B4">
      <w:pPr>
        <w:pStyle w:val="NNormal"/>
      </w:pPr>
      <w:r w:rsidRPr="00DA212B">
        <w:t>16.1</w:t>
      </w:r>
      <w:r w:rsidR="00685243" w:rsidRPr="00DA212B">
        <w:t>.</w:t>
      </w:r>
      <w:r w:rsidRPr="00DA212B">
        <w:t xml:space="preserve"> Que, en cas que el contracte requereixi que l’empresa contractista faci </w:t>
      </w:r>
      <w:r w:rsidR="00685243" w:rsidRPr="00DA212B">
        <w:t xml:space="preserve">el </w:t>
      </w:r>
      <w:r w:rsidRPr="00DA212B">
        <w:t>tractament de dades personal</w:t>
      </w:r>
      <w:r w:rsidR="00685243" w:rsidRPr="00DA212B">
        <w:t>s</w:t>
      </w:r>
      <w:r w:rsidRPr="00DA212B">
        <w:t>, l’empresa que represento té intenció de subcontractar els servidors o els serveis associats a aquests:</w:t>
      </w:r>
    </w:p>
    <w:tbl>
      <w:tblPr>
        <w:tblStyle w:val="Tablaconcuadrcula61"/>
        <w:tblW w:w="5000" w:type="pct"/>
        <w:tblLook w:val="04A0" w:firstRow="1" w:lastRow="0" w:firstColumn="1" w:lastColumn="0" w:noHBand="0" w:noVBand="1"/>
      </w:tblPr>
      <w:tblGrid>
        <w:gridCol w:w="851"/>
        <w:gridCol w:w="7935"/>
      </w:tblGrid>
      <w:tr w:rsidR="007378B4" w:rsidRPr="007378B4" w14:paraId="12B61078" w14:textId="77777777" w:rsidTr="00DB735D">
        <w:trPr>
          <w:cnfStyle w:val="100000000000" w:firstRow="1" w:lastRow="0" w:firstColumn="0" w:lastColumn="0" w:oddVBand="0" w:evenVBand="0" w:oddHBand="0" w:evenHBand="0" w:firstRowFirstColumn="0" w:firstRowLastColumn="0" w:lastRowFirstColumn="0" w:lastRowLastColumn="0"/>
          <w:trHeight w:val="20"/>
        </w:trPr>
        <w:tc>
          <w:tcPr>
            <w:tcW w:w="851" w:type="dxa"/>
            <w:shd w:val="clear" w:color="auto" w:fill="auto"/>
          </w:tcPr>
          <w:p w14:paraId="7E1267BF" w14:textId="77777777" w:rsidR="007378B4" w:rsidRPr="00DA212B" w:rsidRDefault="007378B4" w:rsidP="00DB735D">
            <w:pPr>
              <w:pStyle w:val="NNormaltaulaesquerra"/>
              <w:spacing w:before="60" w:after="60"/>
            </w:pPr>
            <w:r w:rsidRPr="00DA212B">
              <w:rPr>
                <w:szCs w:val="19"/>
              </w:rPr>
              <w:t>Sí</w:t>
            </w:r>
            <w:r w:rsidRPr="00DA212B">
              <w:t xml:space="preserve"> </w:t>
            </w:r>
            <w:r w:rsidRPr="00DA212B">
              <w:rPr>
                <w:rFonts w:ascii="Segoe UI Symbol" w:hAnsi="Segoe UI Symbol"/>
                <w:szCs w:val="19"/>
              </w:rPr>
              <w:t>☐</w:t>
            </w:r>
          </w:p>
        </w:tc>
        <w:tc>
          <w:tcPr>
            <w:tcW w:w="7935" w:type="dxa"/>
            <w:shd w:val="clear" w:color="auto" w:fill="FFFFFF" w:themeFill="background1"/>
          </w:tcPr>
          <w:p w14:paraId="42E0C882" w14:textId="34A30F99" w:rsidR="007378B4" w:rsidRPr="00DA212B" w:rsidRDefault="007378B4" w:rsidP="00F81DE1">
            <w:pPr>
              <w:pStyle w:val="NNormaltaulaesquerra"/>
              <w:spacing w:before="60" w:after="60"/>
              <w:jc w:val="both"/>
              <w:rPr>
                <w:i/>
              </w:rPr>
            </w:pPr>
            <w:r w:rsidRPr="00F81DE1">
              <w:rPr>
                <w:i/>
              </w:rPr>
              <w:t>(</w:t>
            </w:r>
            <w:r w:rsidR="00A35618" w:rsidRPr="00F81DE1">
              <w:rPr>
                <w:i/>
              </w:rPr>
              <w:t>Indiqueu</w:t>
            </w:r>
            <w:r w:rsidR="00A35618" w:rsidRPr="00DA212B">
              <w:rPr>
                <w:i/>
              </w:rPr>
              <w:t>-hi</w:t>
            </w:r>
            <w:r w:rsidR="00A35618" w:rsidRPr="00F81DE1">
              <w:rPr>
                <w:i/>
              </w:rPr>
              <w:t xml:space="preserve"> el n</w:t>
            </w:r>
            <w:r w:rsidRPr="00F81DE1">
              <w:rPr>
                <w:i/>
              </w:rPr>
              <w:t xml:space="preserve">om o </w:t>
            </w:r>
            <w:r w:rsidR="00A35618" w:rsidRPr="00F81DE1">
              <w:rPr>
                <w:i/>
              </w:rPr>
              <w:t xml:space="preserve">el </w:t>
            </w:r>
            <w:r w:rsidRPr="00F81DE1">
              <w:rPr>
                <w:i/>
              </w:rPr>
              <w:t>perfil empresarial de</w:t>
            </w:r>
            <w:r w:rsidR="00A35618" w:rsidRPr="00F81DE1">
              <w:rPr>
                <w:i/>
              </w:rPr>
              <w:t xml:space="preserve"> </w:t>
            </w:r>
            <w:r w:rsidRPr="00F81DE1">
              <w:rPr>
                <w:i/>
              </w:rPr>
              <w:t>l</w:t>
            </w:r>
            <w:r w:rsidR="00A35618" w:rsidRPr="00F81DE1">
              <w:rPr>
                <w:i/>
              </w:rPr>
              <w:t>’empresa</w:t>
            </w:r>
            <w:r w:rsidRPr="00F81DE1">
              <w:rPr>
                <w:i/>
              </w:rPr>
              <w:t xml:space="preserve"> </w:t>
            </w:r>
            <w:proofErr w:type="spellStart"/>
            <w:r w:rsidRPr="00F81DE1">
              <w:rPr>
                <w:i/>
              </w:rPr>
              <w:t>subcontractista</w:t>
            </w:r>
            <w:proofErr w:type="spellEnd"/>
            <w:r w:rsidRPr="00F81DE1">
              <w:rPr>
                <w:i/>
              </w:rPr>
              <w:t xml:space="preserve"> dels servidors o els serveis associats</w:t>
            </w:r>
            <w:r w:rsidR="00A35618" w:rsidRPr="00F81DE1">
              <w:rPr>
                <w:i/>
              </w:rPr>
              <w:t>.</w:t>
            </w:r>
            <w:r w:rsidRPr="00F81DE1">
              <w:rPr>
                <w:i/>
              </w:rPr>
              <w:t>)</w:t>
            </w:r>
          </w:p>
          <w:p w14:paraId="23230CFD" w14:textId="7DF717AD" w:rsidR="00A35618" w:rsidRPr="00F81DE1" w:rsidRDefault="00A35618" w:rsidP="00F81DE1">
            <w:pPr>
              <w:pStyle w:val="NNormaltaulaesquerra"/>
              <w:spacing w:before="60" w:after="60"/>
              <w:jc w:val="both"/>
              <w:rPr>
                <w:i/>
              </w:rPr>
            </w:pPr>
            <w:r w:rsidRPr="00DA212B">
              <w:rPr>
                <w:i/>
              </w:rPr>
              <w:t>____________________________________________</w:t>
            </w:r>
          </w:p>
        </w:tc>
      </w:tr>
      <w:tr w:rsidR="007378B4" w:rsidRPr="0037183E" w14:paraId="06F9F111" w14:textId="77777777" w:rsidTr="00DB735D">
        <w:trPr>
          <w:cnfStyle w:val="100000000000" w:firstRow="1" w:lastRow="0" w:firstColumn="0" w:lastColumn="0" w:oddVBand="0" w:evenVBand="0" w:oddHBand="0" w:evenHBand="0" w:firstRowFirstColumn="0" w:firstRowLastColumn="0" w:lastRowFirstColumn="0" w:lastRowLastColumn="0"/>
          <w:trHeight w:val="20"/>
        </w:trPr>
        <w:tc>
          <w:tcPr>
            <w:tcW w:w="851" w:type="dxa"/>
            <w:shd w:val="clear" w:color="auto" w:fill="auto"/>
          </w:tcPr>
          <w:p w14:paraId="6DA274CD" w14:textId="77777777" w:rsidR="007378B4" w:rsidRPr="007378B4" w:rsidRDefault="007378B4" w:rsidP="00DB735D">
            <w:pPr>
              <w:pStyle w:val="NNormaltaulaesquerra"/>
              <w:spacing w:before="60" w:after="60"/>
            </w:pPr>
            <w:r w:rsidRPr="007378B4">
              <w:rPr>
                <w:szCs w:val="19"/>
              </w:rPr>
              <w:t>No</w:t>
            </w:r>
            <w:r w:rsidRPr="007378B4">
              <w:t xml:space="preserve"> </w:t>
            </w:r>
            <w:r w:rsidRPr="007378B4">
              <w:rPr>
                <w:rFonts w:ascii="Segoe UI Symbol" w:hAnsi="Segoe UI Symbol"/>
                <w:szCs w:val="19"/>
              </w:rPr>
              <w:t>☐</w:t>
            </w:r>
          </w:p>
        </w:tc>
        <w:tc>
          <w:tcPr>
            <w:tcW w:w="7935" w:type="dxa"/>
            <w:shd w:val="clear" w:color="auto" w:fill="FFFFFF" w:themeFill="background1"/>
          </w:tcPr>
          <w:p w14:paraId="0C67D8EF" w14:textId="339F1907" w:rsidR="007378B4" w:rsidRPr="0037183E" w:rsidRDefault="007378B4" w:rsidP="00F81DE1">
            <w:pPr>
              <w:pStyle w:val="NNormaltaulaesquerra"/>
              <w:spacing w:before="60" w:after="60"/>
              <w:jc w:val="both"/>
            </w:pPr>
            <w:r w:rsidRPr="007378B4">
              <w:t>No té previst subcontractar els servidors ni els serveis associats a aquests</w:t>
            </w:r>
            <w:r w:rsidR="00F724DE">
              <w:t>.</w:t>
            </w:r>
          </w:p>
        </w:tc>
      </w:tr>
    </w:tbl>
    <w:p w14:paraId="3DA1BB0B" w14:textId="77777777" w:rsidR="007378B4" w:rsidRPr="00BB130A" w:rsidRDefault="007378B4" w:rsidP="007378B4">
      <w:pPr>
        <w:pStyle w:val="NNormal"/>
        <w:rPr>
          <w:rStyle w:val="ECNormal"/>
        </w:rPr>
      </w:pPr>
    </w:p>
    <w:p w14:paraId="2EDB4E8D" w14:textId="3E08F199" w:rsidR="00DF13B8" w:rsidRDefault="000158E6" w:rsidP="00AF18A2">
      <w:pPr>
        <w:pStyle w:val="NNormal"/>
      </w:pPr>
      <w:r>
        <w:t>17</w:t>
      </w:r>
      <w:r w:rsidR="00DF13B8" w:rsidRPr="00B95EB8">
        <w:t>. Que consento l’ús de mitjans electrònics per a rebre les notificacions, les comunicacions i els requeriments que el Parlament de Catalunya m’hagi de fer en el marc d’aquest procediment de licitació, especialment els que estableixen els articles 150.2 i 4 i 151 de la LCSP, amb l’abast i els efectes que consten en aquests preceptes. A aquests efectes, comunico l’adreça electrònica i el telèfon mòbil següents:</w:t>
      </w:r>
    </w:p>
    <w:tbl>
      <w:tblPr>
        <w:tblStyle w:val="Tablaconcuadrcula61"/>
        <w:tblW w:w="5000" w:type="pct"/>
        <w:tblLook w:val="04A0" w:firstRow="1" w:lastRow="0" w:firstColumn="1" w:lastColumn="0" w:noHBand="0" w:noVBand="1"/>
      </w:tblPr>
      <w:tblGrid>
        <w:gridCol w:w="2098"/>
        <w:gridCol w:w="6688"/>
      </w:tblGrid>
      <w:tr w:rsidR="00DF13B8" w:rsidRPr="0037183E" w14:paraId="67D3CA90" w14:textId="77777777" w:rsidTr="005151D2">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2E615675" w14:textId="77777777" w:rsidR="00DF13B8" w:rsidRPr="0037183E" w:rsidRDefault="00DF13B8" w:rsidP="005151D2">
            <w:pPr>
              <w:pStyle w:val="NNormaltaula"/>
              <w:spacing w:before="60" w:after="60"/>
            </w:pPr>
            <w:r w:rsidRPr="0037183E">
              <w:t>Adreça electrònica:</w:t>
            </w:r>
          </w:p>
        </w:tc>
        <w:tc>
          <w:tcPr>
            <w:tcW w:w="6688" w:type="dxa"/>
            <w:shd w:val="clear" w:color="auto" w:fill="FFFFFF" w:themeFill="background1"/>
          </w:tcPr>
          <w:p w14:paraId="673E9B2C" w14:textId="77777777" w:rsidR="00DF13B8" w:rsidRPr="0037183E" w:rsidRDefault="00DF13B8" w:rsidP="005151D2">
            <w:pPr>
              <w:pStyle w:val="NNormaltaula"/>
              <w:spacing w:before="60" w:after="60"/>
            </w:pPr>
          </w:p>
        </w:tc>
      </w:tr>
      <w:tr w:rsidR="00DF13B8" w:rsidRPr="0037183E" w14:paraId="4A9E9215" w14:textId="77777777" w:rsidTr="005151D2">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430EDF83" w14:textId="77777777" w:rsidR="00DF13B8" w:rsidRPr="0037183E" w:rsidRDefault="00DF13B8" w:rsidP="005151D2">
            <w:pPr>
              <w:pStyle w:val="NNormaltaula"/>
              <w:spacing w:before="60" w:after="60"/>
            </w:pPr>
            <w:r w:rsidRPr="0037183E">
              <w:t>Telèfon mòbil:</w:t>
            </w:r>
          </w:p>
        </w:tc>
        <w:tc>
          <w:tcPr>
            <w:tcW w:w="6688" w:type="dxa"/>
            <w:shd w:val="clear" w:color="auto" w:fill="FFFFFF" w:themeFill="background1"/>
          </w:tcPr>
          <w:p w14:paraId="2CA17F54" w14:textId="77777777" w:rsidR="00DF13B8" w:rsidRPr="0037183E" w:rsidRDefault="00DF13B8" w:rsidP="005151D2">
            <w:pPr>
              <w:pStyle w:val="NNormaltaula"/>
              <w:spacing w:before="60" w:after="60"/>
            </w:pPr>
          </w:p>
        </w:tc>
      </w:tr>
    </w:tbl>
    <w:p w14:paraId="7D2598F7" w14:textId="77777777" w:rsidR="00437A1D" w:rsidRDefault="00437A1D" w:rsidP="005151D2">
      <w:pPr>
        <w:pStyle w:val="NNormal"/>
        <w:rPr>
          <w:sz w:val="18"/>
          <w:szCs w:val="18"/>
        </w:rPr>
      </w:pPr>
    </w:p>
    <w:p w14:paraId="4056FDEE" w14:textId="6E9A3EEA" w:rsidR="00DF13B8" w:rsidRPr="002B0CEB" w:rsidRDefault="00DF13B8" w:rsidP="005151D2">
      <w:pPr>
        <w:pStyle w:val="NNormal"/>
        <w:rPr>
          <w:sz w:val="18"/>
          <w:szCs w:val="18"/>
        </w:rPr>
      </w:pPr>
      <w:r w:rsidRPr="002B0CEB">
        <w:rPr>
          <w:sz w:val="18"/>
          <w:szCs w:val="18"/>
        </w:rPr>
        <w:t xml:space="preserve">Dades obligatòries a l’efecte de publicació </w:t>
      </w:r>
      <w:r w:rsidR="00916ED5">
        <w:rPr>
          <w:sz w:val="18"/>
          <w:szCs w:val="18"/>
        </w:rPr>
        <w:t xml:space="preserve">en </w:t>
      </w:r>
      <w:r w:rsidRPr="002B0CEB">
        <w:rPr>
          <w:sz w:val="18"/>
          <w:szCs w:val="18"/>
        </w:rPr>
        <w:t>la Plataforma de Serveis de Contractació Pública:</w:t>
      </w:r>
    </w:p>
    <w:tbl>
      <w:tblPr>
        <w:tblStyle w:val="Tablaconcuadrcula61"/>
        <w:tblW w:w="5000" w:type="pct"/>
        <w:tblLook w:val="04A0" w:firstRow="1" w:lastRow="0" w:firstColumn="1" w:lastColumn="0" w:noHBand="0" w:noVBand="1"/>
      </w:tblPr>
      <w:tblGrid>
        <w:gridCol w:w="2098"/>
        <w:gridCol w:w="6688"/>
      </w:tblGrid>
      <w:tr w:rsidR="00DF13B8" w:rsidRPr="0037183E" w14:paraId="0945EBB9" w14:textId="77777777" w:rsidTr="005151D2">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6458662E" w14:textId="77777777" w:rsidR="00DF13B8" w:rsidRPr="0037183E" w:rsidRDefault="00DF13B8" w:rsidP="005151D2">
            <w:pPr>
              <w:pStyle w:val="NNormaltaula"/>
              <w:spacing w:before="60" w:after="60"/>
            </w:pPr>
            <w:r w:rsidRPr="0037183E">
              <w:t>Adreça electrònica:</w:t>
            </w:r>
          </w:p>
        </w:tc>
        <w:tc>
          <w:tcPr>
            <w:tcW w:w="6688" w:type="dxa"/>
            <w:shd w:val="clear" w:color="auto" w:fill="FFFFFF" w:themeFill="background1"/>
          </w:tcPr>
          <w:p w14:paraId="2E54E0EF" w14:textId="77777777" w:rsidR="00DF13B8" w:rsidRPr="0037183E" w:rsidRDefault="00DF13B8" w:rsidP="005151D2">
            <w:pPr>
              <w:pStyle w:val="NNormaltaula"/>
              <w:spacing w:before="60" w:after="60"/>
            </w:pPr>
          </w:p>
        </w:tc>
      </w:tr>
      <w:tr w:rsidR="00DF13B8" w:rsidRPr="00F82E61" w14:paraId="2CE0DD2E" w14:textId="77777777" w:rsidTr="005151D2">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5A70C2D7" w14:textId="77777777" w:rsidR="00DF13B8" w:rsidRPr="0092100B" w:rsidRDefault="00DF13B8" w:rsidP="00244F1D">
            <w:pPr>
              <w:pStyle w:val="NNormaltaula"/>
              <w:shd w:val="clear" w:color="auto" w:fill="FFFFFF" w:themeFill="background1"/>
              <w:spacing w:before="60" w:after="60"/>
            </w:pPr>
            <w:r w:rsidRPr="0092100B">
              <w:t>Telèfon:</w:t>
            </w:r>
          </w:p>
        </w:tc>
        <w:tc>
          <w:tcPr>
            <w:tcW w:w="6688" w:type="dxa"/>
            <w:shd w:val="clear" w:color="auto" w:fill="FFFFFF" w:themeFill="background1"/>
          </w:tcPr>
          <w:p w14:paraId="32EF9982" w14:textId="77777777" w:rsidR="00DF13B8" w:rsidRPr="00343A89" w:rsidRDefault="00DF13B8" w:rsidP="00244F1D">
            <w:pPr>
              <w:pStyle w:val="NNormaltaula"/>
              <w:shd w:val="clear" w:color="auto" w:fill="FFFFFF" w:themeFill="background1"/>
              <w:spacing w:before="60" w:after="60"/>
            </w:pPr>
          </w:p>
        </w:tc>
      </w:tr>
    </w:tbl>
    <w:p w14:paraId="4991F617" w14:textId="146DDC35" w:rsidR="00DF13B8" w:rsidRPr="00F82E61" w:rsidRDefault="000158E6" w:rsidP="00244F1D">
      <w:pPr>
        <w:pStyle w:val="NNormal"/>
        <w:shd w:val="clear" w:color="auto" w:fill="FFFFFF" w:themeFill="background1"/>
      </w:pPr>
      <w:r w:rsidRPr="00F82E61">
        <w:rPr>
          <w:sz w:val="18"/>
        </w:rPr>
        <w:t>18</w:t>
      </w:r>
      <w:r w:rsidR="00DF13B8" w:rsidRPr="00F82E61">
        <w:rPr>
          <w:sz w:val="18"/>
        </w:rPr>
        <w:t xml:space="preserve">. </w:t>
      </w:r>
      <w:r w:rsidR="00594529" w:rsidRPr="00F82E61">
        <w:t xml:space="preserve">Que l’empresa que represento té, o es compromet a contractar en el cas que esdevingui adjudicatària en aquest procediment de licitació, una pòlissa de responsabilitat civil amb una companyia d’assegurances autoritzada i acreditada, per un import mínim de </w:t>
      </w:r>
      <w:r w:rsidR="00F82E61" w:rsidRPr="00F82E61">
        <w:t>300</w:t>
      </w:r>
      <w:r w:rsidR="00943966" w:rsidRPr="00F82E61">
        <w:t>.000</w:t>
      </w:r>
      <w:r w:rsidR="008805D1">
        <w:t xml:space="preserve"> euros</w:t>
      </w:r>
      <w:r w:rsidR="00594529" w:rsidRPr="00F82E61">
        <w:t>, per a respondre de les responsabilitats o els danys derivats del servei i de les actuacions de manteniment i reparació o dels danys causats per les persones que estiguin assignades a l’execució del contracte; que en farà l’acreditació corresponent al Parlament i la mantindrà vigent durant tota la durada del contracte, i que considero aquest compromís un element obligacional essencial del contracte</w:t>
      </w:r>
      <w:r w:rsidR="00DF13B8" w:rsidRPr="00F82E61">
        <w:rPr>
          <w:sz w:val="18"/>
        </w:rPr>
        <w:t>.</w:t>
      </w:r>
    </w:p>
    <w:p w14:paraId="231E4D3E" w14:textId="6EC23CFB" w:rsidR="008801A3" w:rsidRPr="00F82E61" w:rsidRDefault="000158E6" w:rsidP="00244F1D">
      <w:pPr>
        <w:pStyle w:val="NNormal"/>
        <w:shd w:val="clear" w:color="auto" w:fill="FFFFFF" w:themeFill="background1"/>
      </w:pPr>
      <w:r w:rsidRPr="00F82E61">
        <w:t>19</w:t>
      </w:r>
      <w:r w:rsidR="008801A3" w:rsidRPr="00F82E61">
        <w:t>. Que la informació i els documents aportats en tots els sobres són de contingut absolutament cert.</w:t>
      </w:r>
    </w:p>
    <w:p w14:paraId="5C860370" w14:textId="32BCDEFA" w:rsidR="008801A3" w:rsidRPr="00517C8D" w:rsidRDefault="000158E6" w:rsidP="008801A3">
      <w:pPr>
        <w:pStyle w:val="NNormal"/>
      </w:pPr>
      <w:r w:rsidRPr="00F82E61">
        <w:lastRenderedPageBreak/>
        <w:t>20</w:t>
      </w:r>
      <w:r w:rsidR="008801A3" w:rsidRPr="00F82E61">
        <w:t>. Que l’empresa que represento, en el cas d’ésser estr</w:t>
      </w:r>
      <w:r w:rsidR="008801A3" w:rsidRPr="0062676D">
        <w:t>angera, se sotmet als jutjats i tribunals espanyols de qualsevol ordre per a totes les incidències que puguin sorgir del contracte, amb la renúncia expressa al meu propi fur.</w:t>
      </w:r>
    </w:p>
    <w:p w14:paraId="1C3EB735" w14:textId="3F970EB1" w:rsidR="008801A3" w:rsidRDefault="008801A3" w:rsidP="008801A3">
      <w:pPr>
        <w:pStyle w:val="NNormal"/>
      </w:pPr>
      <w:r w:rsidRPr="00517C8D">
        <w:t>2</w:t>
      </w:r>
      <w:r w:rsidR="000158E6">
        <w:t>1</w:t>
      </w:r>
      <w:r w:rsidRPr="00517C8D">
        <w:t>. Que, com a signant d’aquesta declaració i en la representació amb què actuo, tinc capacitat suficient per a comparèixer i signar aquesta declaració i la resta de documentació requerida per a contractar, inclosa l’oferta econòmica.</w:t>
      </w:r>
    </w:p>
    <w:p w14:paraId="59522EE9" w14:textId="77777777" w:rsidR="00DF13B8" w:rsidRPr="00517C8D" w:rsidRDefault="00DF13B8" w:rsidP="00AF18A2">
      <w:pPr>
        <w:pStyle w:val="NNormal"/>
      </w:pPr>
    </w:p>
    <w:p w14:paraId="40DE7936" w14:textId="77777777" w:rsidR="00DF13B8" w:rsidRPr="00517C8D" w:rsidRDefault="00DF13B8" w:rsidP="005151D2">
      <w:pPr>
        <w:pStyle w:val="NNormaltaula"/>
        <w:spacing w:before="60" w:after="60"/>
      </w:pPr>
      <w:r w:rsidRPr="00517C8D">
        <w:t>I, perquè consti als efectes pertinents, signo aquesta declaració.</w:t>
      </w:r>
    </w:p>
    <w:p w14:paraId="31DCDAEB" w14:textId="1F76ACD7" w:rsidR="00DF13B8" w:rsidRPr="00517C8D" w:rsidRDefault="00F002BA" w:rsidP="005151D2">
      <w:pPr>
        <w:pStyle w:val="NNormaltaula"/>
        <w:spacing w:before="60" w:after="60"/>
      </w:pPr>
      <w:r>
        <w:t>Signatura</w:t>
      </w:r>
      <w:r w:rsidR="00DF13B8" w:rsidRPr="00517C8D">
        <w:t>:</w:t>
      </w:r>
    </w:p>
    <w:p w14:paraId="00C73C19" w14:textId="77777777" w:rsidR="00DF13B8" w:rsidRPr="0043406A" w:rsidRDefault="00DF13B8" w:rsidP="00EC2F86">
      <w:pPr>
        <w:pStyle w:val="NTtolAnnex"/>
        <w:spacing w:before="480" w:after="240"/>
      </w:pPr>
      <w:bookmarkStart w:id="12" w:name="_Toc516654065"/>
      <w:bookmarkStart w:id="13" w:name="_Toc518045267"/>
      <w:bookmarkStart w:id="14" w:name="_Toc488765777"/>
      <w:bookmarkStart w:id="15" w:name="_Toc413056453"/>
      <w:bookmarkStart w:id="16" w:name="_Toc418617607"/>
      <w:bookmarkStart w:id="17" w:name="_Toc445901651"/>
      <w:bookmarkEnd w:id="5"/>
      <w:bookmarkEnd w:id="6"/>
      <w:bookmarkEnd w:id="7"/>
      <w:bookmarkEnd w:id="8"/>
      <w:r w:rsidRPr="0043406A">
        <w:lastRenderedPageBreak/>
        <w:t>A</w:t>
      </w:r>
      <w:r>
        <w:t>nnex</w:t>
      </w:r>
      <w:r w:rsidRPr="0043406A">
        <w:t xml:space="preserve"> 2.2</w:t>
      </w:r>
      <w:r>
        <w:t>.</w:t>
      </w:r>
      <w:r w:rsidRPr="0043406A">
        <w:t xml:space="preserve"> Declaració responsable </w:t>
      </w:r>
      <w:r w:rsidRPr="00EC2F86">
        <w:t>respecte</w:t>
      </w:r>
      <w:r w:rsidRPr="0043406A">
        <w:t xml:space="preserve"> </w:t>
      </w:r>
      <w:r>
        <w:t xml:space="preserve">a </w:t>
      </w:r>
      <w:r w:rsidRPr="0043406A">
        <w:t>una empresa a les capacitats de la qual es vol recórrer</w:t>
      </w:r>
      <w:bookmarkEnd w:id="12"/>
      <w:bookmarkEnd w:id="13"/>
    </w:p>
    <w:tbl>
      <w:tblPr>
        <w:tblStyle w:val="Tablaconcuadrcula1"/>
        <w:tblW w:w="5000" w:type="pct"/>
        <w:tblLook w:val="04A0" w:firstRow="1" w:lastRow="0" w:firstColumn="1" w:lastColumn="0" w:noHBand="0" w:noVBand="1"/>
      </w:tblPr>
      <w:tblGrid>
        <w:gridCol w:w="2567"/>
        <w:gridCol w:w="3109"/>
        <w:gridCol w:w="3110"/>
      </w:tblGrid>
      <w:tr w:rsidR="00DF13B8" w:rsidRPr="0043406A" w14:paraId="560FE4A9" w14:textId="77777777" w:rsidTr="005151D2">
        <w:trPr>
          <w:cnfStyle w:val="100000000000" w:firstRow="1" w:lastRow="0" w:firstColumn="0" w:lastColumn="0" w:oddVBand="0" w:evenVBand="0" w:oddHBand="0" w:evenHBand="0" w:firstRowFirstColumn="0" w:firstRowLastColumn="0" w:lastRowFirstColumn="0" w:lastRowLastColumn="0"/>
          <w:tblHeader w:val="0"/>
        </w:trPr>
        <w:tc>
          <w:tcPr>
            <w:tcW w:w="8786" w:type="dxa"/>
            <w:gridSpan w:val="3"/>
          </w:tcPr>
          <w:p w14:paraId="76592C92" w14:textId="77777777" w:rsidR="00DF13B8" w:rsidRPr="0043406A" w:rsidRDefault="00DF13B8" w:rsidP="00AF18A2">
            <w:pPr>
              <w:pStyle w:val="NNormal"/>
            </w:pPr>
            <w:r w:rsidRPr="0043406A">
              <w:t>Informació sobre l’expedient</w:t>
            </w:r>
          </w:p>
        </w:tc>
      </w:tr>
      <w:tr w:rsidR="00740230" w:rsidRPr="0043406A" w14:paraId="68276912" w14:textId="77777777" w:rsidTr="005151D2">
        <w:trPr>
          <w:tblHeader w:val="0"/>
        </w:trPr>
        <w:tc>
          <w:tcPr>
            <w:tcW w:w="2567" w:type="dxa"/>
          </w:tcPr>
          <w:p w14:paraId="3AC403EE" w14:textId="77777777" w:rsidR="00740230" w:rsidRPr="0043406A" w:rsidRDefault="00740230" w:rsidP="00740230">
            <w:pPr>
              <w:pStyle w:val="NNormal"/>
            </w:pPr>
            <w:r w:rsidRPr="0043406A">
              <w:t>Número d’expedient:</w:t>
            </w:r>
          </w:p>
        </w:tc>
        <w:tc>
          <w:tcPr>
            <w:tcW w:w="3109" w:type="dxa"/>
          </w:tcPr>
          <w:p w14:paraId="0CD7A7D1" w14:textId="3BAFA4CB" w:rsidR="00740230" w:rsidRPr="0043406A" w:rsidRDefault="00740230" w:rsidP="00740230">
            <w:pPr>
              <w:pStyle w:val="NNormal"/>
            </w:pPr>
            <w:r w:rsidRPr="002D4E87">
              <w:t>PARLC-202</w:t>
            </w:r>
            <w:r>
              <w:t>6</w:t>
            </w:r>
            <w:r w:rsidRPr="002D4E87">
              <w:t>-</w:t>
            </w:r>
            <w:r>
              <w:t>101</w:t>
            </w:r>
            <w:r w:rsidRPr="002D4E87">
              <w:t xml:space="preserve"> (</w:t>
            </w:r>
            <w:r>
              <w:t>GEEC</w:t>
            </w:r>
            <w:r w:rsidRPr="002D4E87">
              <w:t>)</w:t>
            </w:r>
          </w:p>
        </w:tc>
        <w:tc>
          <w:tcPr>
            <w:tcW w:w="3110" w:type="dxa"/>
          </w:tcPr>
          <w:p w14:paraId="484DB50C" w14:textId="3D1FC8A8" w:rsidR="00740230" w:rsidRPr="0043406A" w:rsidRDefault="00740230" w:rsidP="00740230">
            <w:pPr>
              <w:pStyle w:val="NNormal"/>
            </w:pPr>
            <w:r w:rsidRPr="002D4E87">
              <w:t xml:space="preserve"> </w:t>
            </w:r>
            <w:r>
              <w:rPr>
                <w:szCs w:val="18"/>
              </w:rPr>
              <w:t>615-00013</w:t>
            </w:r>
            <w:r w:rsidRPr="002D4E87">
              <w:rPr>
                <w:szCs w:val="18"/>
              </w:rPr>
              <w:t>/1</w:t>
            </w:r>
            <w:r>
              <w:rPr>
                <w:szCs w:val="18"/>
              </w:rPr>
              <w:t>5</w:t>
            </w:r>
            <w:r w:rsidRPr="002D4E87">
              <w:rPr>
                <w:szCs w:val="18"/>
              </w:rPr>
              <w:t xml:space="preserve"> (SIAP)</w:t>
            </w:r>
            <w:r w:rsidRPr="002D4E87">
              <w:t xml:space="preserve"> </w:t>
            </w:r>
          </w:p>
        </w:tc>
      </w:tr>
      <w:tr w:rsidR="00740230" w:rsidRPr="0043406A" w14:paraId="6D0EECAA" w14:textId="77777777" w:rsidTr="005151D2">
        <w:trPr>
          <w:tblHeader w:val="0"/>
        </w:trPr>
        <w:tc>
          <w:tcPr>
            <w:tcW w:w="2567" w:type="dxa"/>
          </w:tcPr>
          <w:p w14:paraId="4AF6BDF7" w14:textId="77777777" w:rsidR="00740230" w:rsidRPr="0043406A" w:rsidRDefault="00740230" w:rsidP="00740230">
            <w:pPr>
              <w:pStyle w:val="NNormal"/>
            </w:pPr>
            <w:r w:rsidRPr="0043406A">
              <w:t xml:space="preserve">Contractació: </w:t>
            </w:r>
          </w:p>
        </w:tc>
        <w:tc>
          <w:tcPr>
            <w:tcW w:w="6219" w:type="dxa"/>
            <w:gridSpan w:val="2"/>
          </w:tcPr>
          <w:p w14:paraId="76E2922E" w14:textId="076198B2" w:rsidR="00740230" w:rsidRDefault="00740230" w:rsidP="00740230">
            <w:pPr>
              <w:pStyle w:val="NNormal"/>
            </w:pPr>
            <w:r w:rsidRPr="00672D49">
              <w:rPr>
                <w:szCs w:val="18"/>
              </w:rPr>
              <w:t>Serveis mèdics de prestació de primers auxilis</w:t>
            </w:r>
          </w:p>
        </w:tc>
      </w:tr>
      <w:tr w:rsidR="00DF13B8" w:rsidRPr="0043406A" w14:paraId="63495BD3" w14:textId="77777777" w:rsidTr="005151D2">
        <w:trPr>
          <w:tblHeader w:val="0"/>
        </w:trPr>
        <w:tc>
          <w:tcPr>
            <w:tcW w:w="8786" w:type="dxa"/>
            <w:gridSpan w:val="3"/>
            <w:shd w:val="clear" w:color="auto" w:fill="F2DBDB" w:themeFill="accent2" w:themeFillTint="33"/>
          </w:tcPr>
          <w:p w14:paraId="709A1CA2" w14:textId="4379563C" w:rsidR="00DF13B8" w:rsidRPr="00F002BA" w:rsidRDefault="0080788E" w:rsidP="001567FC">
            <w:pPr>
              <w:pStyle w:val="NNormal"/>
              <w:rPr>
                <w:highlight w:val="yellow"/>
              </w:rPr>
            </w:pPr>
            <w:r w:rsidRPr="0080788E">
              <w:t>Informació sobre l’empresa licitadora</w:t>
            </w:r>
          </w:p>
        </w:tc>
      </w:tr>
      <w:tr w:rsidR="00DF13B8" w:rsidRPr="0043406A" w14:paraId="14E6B5E9" w14:textId="77777777" w:rsidTr="005151D2">
        <w:trPr>
          <w:tblHeader w:val="0"/>
        </w:trPr>
        <w:tc>
          <w:tcPr>
            <w:tcW w:w="2567" w:type="dxa"/>
          </w:tcPr>
          <w:p w14:paraId="105499ED" w14:textId="77777777" w:rsidR="00DF13B8" w:rsidRPr="0043406A" w:rsidRDefault="00DF13B8" w:rsidP="00AF18A2">
            <w:pPr>
              <w:pStyle w:val="NNormal"/>
            </w:pPr>
            <w:r w:rsidRPr="0043406A">
              <w:t xml:space="preserve">Nom i cognoms: </w:t>
            </w:r>
          </w:p>
        </w:tc>
        <w:tc>
          <w:tcPr>
            <w:tcW w:w="6219" w:type="dxa"/>
            <w:gridSpan w:val="2"/>
          </w:tcPr>
          <w:p w14:paraId="18A1DEA2" w14:textId="77777777" w:rsidR="00DF13B8" w:rsidRPr="0043406A" w:rsidRDefault="00DF13B8" w:rsidP="005151D2">
            <w:pPr>
              <w:spacing w:before="60" w:after="60" w:line="260" w:lineRule="atLeast"/>
              <w:rPr>
                <w:rFonts w:eastAsia="Calibri"/>
              </w:rPr>
            </w:pPr>
          </w:p>
        </w:tc>
      </w:tr>
      <w:tr w:rsidR="00DF13B8" w:rsidRPr="0043406A" w14:paraId="370637B7" w14:textId="77777777" w:rsidTr="005151D2">
        <w:trPr>
          <w:trHeight w:val="88"/>
          <w:tblHeader w:val="0"/>
        </w:trPr>
        <w:tc>
          <w:tcPr>
            <w:tcW w:w="2567" w:type="dxa"/>
          </w:tcPr>
          <w:p w14:paraId="71DD62F0" w14:textId="77777777" w:rsidR="00DF13B8" w:rsidRPr="0043406A" w:rsidRDefault="00DF13B8" w:rsidP="00AF18A2">
            <w:pPr>
              <w:pStyle w:val="NNormal"/>
            </w:pPr>
            <w:r w:rsidRPr="0043406A">
              <w:t>NIF:</w:t>
            </w:r>
          </w:p>
        </w:tc>
        <w:tc>
          <w:tcPr>
            <w:tcW w:w="6219" w:type="dxa"/>
            <w:gridSpan w:val="2"/>
          </w:tcPr>
          <w:p w14:paraId="55299356" w14:textId="77777777" w:rsidR="00DF13B8" w:rsidRPr="0043406A" w:rsidRDefault="00DF13B8" w:rsidP="005151D2">
            <w:pPr>
              <w:spacing w:before="60" w:after="60" w:line="260" w:lineRule="atLeast"/>
              <w:rPr>
                <w:rFonts w:eastAsia="Calibri"/>
              </w:rPr>
            </w:pPr>
          </w:p>
        </w:tc>
      </w:tr>
      <w:tr w:rsidR="00DF13B8" w:rsidRPr="0043406A" w14:paraId="4EE56D22" w14:textId="77777777" w:rsidTr="005151D2">
        <w:trPr>
          <w:tblHeader w:val="0"/>
        </w:trPr>
        <w:tc>
          <w:tcPr>
            <w:tcW w:w="2567" w:type="dxa"/>
          </w:tcPr>
          <w:p w14:paraId="0494296C" w14:textId="77777777" w:rsidR="00DF13B8" w:rsidRPr="0043406A" w:rsidRDefault="00DF13B8" w:rsidP="00AF18A2">
            <w:pPr>
              <w:pStyle w:val="NNormal"/>
            </w:pPr>
            <w:r w:rsidRPr="0043406A">
              <w:t>En nom propi o en representació de l’empresa:</w:t>
            </w:r>
          </w:p>
        </w:tc>
        <w:tc>
          <w:tcPr>
            <w:tcW w:w="6219" w:type="dxa"/>
            <w:gridSpan w:val="2"/>
          </w:tcPr>
          <w:p w14:paraId="4305C1B7" w14:textId="77777777" w:rsidR="00DF13B8" w:rsidRPr="0043406A" w:rsidRDefault="00DF13B8" w:rsidP="00AF18A2">
            <w:pPr>
              <w:pStyle w:val="NNormal"/>
            </w:pPr>
          </w:p>
        </w:tc>
      </w:tr>
    </w:tbl>
    <w:p w14:paraId="5298A185" w14:textId="2E6C8B26" w:rsidR="00DF13B8" w:rsidRPr="003449DB" w:rsidRDefault="00DF13B8" w:rsidP="00AF18A2">
      <w:pPr>
        <w:pStyle w:val="NNormal"/>
      </w:pPr>
      <w:r w:rsidRPr="003449DB">
        <w:rPr>
          <w:sz w:val="18"/>
        </w:rPr>
        <w:t xml:space="preserve">A </w:t>
      </w:r>
      <w:r>
        <w:rPr>
          <w:sz w:val="18"/>
        </w:rPr>
        <w:t xml:space="preserve">fi </w:t>
      </w:r>
      <w:r w:rsidRPr="003449DB">
        <w:rPr>
          <w:sz w:val="18"/>
        </w:rPr>
        <w:t>de participar en la licitació de la contractació indicada en l’encapçalament, de conformitat amb el que estableix l’article 140.1.</w:t>
      </w:r>
      <w:r w:rsidRPr="00F81DE1">
        <w:rPr>
          <w:i/>
          <w:sz w:val="18"/>
        </w:rPr>
        <w:t>a</w:t>
      </w:r>
      <w:r w:rsidRPr="003449DB">
        <w:rPr>
          <w:sz w:val="18"/>
        </w:rPr>
        <w:t xml:space="preserve"> de la Llei de l’Estat 9/2017, de 8 de novembre, de contractes del sector públic, per la qual es transposen a l’ordenament jurídic espanyol les directives del Parlament Europeu i del Consell 2014/23/UE i 2014/24/UE, de 26 de febrer de 2014 (LCSP), i sota la meva responsabilitat,</w:t>
      </w:r>
    </w:p>
    <w:p w14:paraId="447941EF" w14:textId="77777777" w:rsidR="00DF13B8" w:rsidRPr="0043406A" w:rsidRDefault="00DF13B8" w:rsidP="00EC2F86">
      <w:pPr>
        <w:pStyle w:val="NTtolsegon"/>
        <w:spacing w:after="240"/>
      </w:pPr>
      <w:r w:rsidRPr="0043406A">
        <w:t>DECLARO:</w:t>
      </w:r>
    </w:p>
    <w:p w14:paraId="7AE346C3" w14:textId="77777777" w:rsidR="00DF13B8" w:rsidRPr="003449DB" w:rsidRDefault="00DF13B8" w:rsidP="00AF18A2">
      <w:pPr>
        <w:pStyle w:val="NNormal"/>
      </w:pPr>
      <w:r w:rsidRPr="003449DB">
        <w:t>Que tinc la intenció de recórrer a les capacitats d’altres empreses, de conformitat amb el que estableixen l’article 75 de la LCSP i l’article 63 de la Directiva 2014/24/UE</w:t>
      </w:r>
      <w:r>
        <w:t xml:space="preserve"> </w:t>
      </w:r>
      <w:r w:rsidRPr="002B0CEB">
        <w:t>del Parlament Europeu i del Consell, de 26 de febrer de 2014, sobre contractació pública i per la qual es deroga la Directiva 2004/18/CE</w:t>
      </w:r>
      <w:r w:rsidRPr="003449DB">
        <w:t>, amb l’empresa següent:</w:t>
      </w:r>
    </w:p>
    <w:tbl>
      <w:tblPr>
        <w:tblStyle w:val="Tablaconcuadrcula1"/>
        <w:tblW w:w="5000" w:type="pct"/>
        <w:tblLook w:val="04A0" w:firstRow="1" w:lastRow="0" w:firstColumn="1" w:lastColumn="0" w:noHBand="0" w:noVBand="1"/>
      </w:tblPr>
      <w:tblGrid>
        <w:gridCol w:w="2195"/>
        <w:gridCol w:w="1203"/>
        <w:gridCol w:w="5388"/>
      </w:tblGrid>
      <w:tr w:rsidR="00DF13B8" w:rsidRPr="0043406A" w14:paraId="2CFCD1B6" w14:textId="77777777" w:rsidTr="005151D2">
        <w:trPr>
          <w:cnfStyle w:val="100000000000" w:firstRow="1" w:lastRow="0" w:firstColumn="0" w:lastColumn="0" w:oddVBand="0" w:evenVBand="0" w:oddHBand="0" w:evenHBand="0" w:firstRowFirstColumn="0" w:firstRowLastColumn="0" w:lastRowFirstColumn="0" w:lastRowLastColumn="0"/>
          <w:tblHeader w:val="0"/>
        </w:trPr>
        <w:tc>
          <w:tcPr>
            <w:tcW w:w="2194" w:type="dxa"/>
          </w:tcPr>
          <w:p w14:paraId="7C1E97FA" w14:textId="77777777" w:rsidR="00DF13B8" w:rsidRPr="0043406A" w:rsidRDefault="00DF13B8" w:rsidP="00AF18A2">
            <w:pPr>
              <w:pStyle w:val="NNormal"/>
            </w:pPr>
            <w:r w:rsidRPr="0043406A">
              <w:t>Empresa proposada</w:t>
            </w:r>
          </w:p>
        </w:tc>
        <w:tc>
          <w:tcPr>
            <w:tcW w:w="1203" w:type="dxa"/>
          </w:tcPr>
          <w:p w14:paraId="3CB95CD0" w14:textId="77777777" w:rsidR="00DF13B8" w:rsidRPr="0043406A" w:rsidRDefault="00DF13B8" w:rsidP="00AF18A2">
            <w:pPr>
              <w:pStyle w:val="NNormal"/>
            </w:pPr>
            <w:r w:rsidRPr="0043406A">
              <w:t>NIF</w:t>
            </w:r>
          </w:p>
        </w:tc>
        <w:tc>
          <w:tcPr>
            <w:tcW w:w="5387" w:type="dxa"/>
          </w:tcPr>
          <w:p w14:paraId="2E2A6F4E" w14:textId="77777777" w:rsidR="00DF13B8" w:rsidRPr="0043406A" w:rsidRDefault="00DF13B8" w:rsidP="00AF18A2">
            <w:pPr>
              <w:pStyle w:val="NNormal"/>
            </w:pPr>
            <w:r w:rsidRPr="0043406A">
              <w:t>Motius pels quals es recorre a la capacitat d’aquesta empresa (argumentació)</w:t>
            </w:r>
          </w:p>
        </w:tc>
      </w:tr>
      <w:tr w:rsidR="00DF13B8" w:rsidRPr="0043406A" w14:paraId="15C143FC" w14:textId="77777777" w:rsidTr="005151D2">
        <w:trPr>
          <w:tblHeader w:val="0"/>
        </w:trPr>
        <w:tc>
          <w:tcPr>
            <w:tcW w:w="2194" w:type="dxa"/>
          </w:tcPr>
          <w:p w14:paraId="7A060CCE" w14:textId="77777777" w:rsidR="00DF13B8" w:rsidRPr="0043406A" w:rsidRDefault="00DF13B8" w:rsidP="005151D2">
            <w:pPr>
              <w:spacing w:before="60" w:after="60" w:line="260" w:lineRule="atLeast"/>
              <w:rPr>
                <w:rFonts w:eastAsia="Calibri"/>
              </w:rPr>
            </w:pPr>
          </w:p>
        </w:tc>
        <w:tc>
          <w:tcPr>
            <w:tcW w:w="1203" w:type="dxa"/>
          </w:tcPr>
          <w:p w14:paraId="552624EF" w14:textId="77777777" w:rsidR="00DF13B8" w:rsidRPr="0043406A" w:rsidRDefault="00DF13B8" w:rsidP="005151D2">
            <w:pPr>
              <w:spacing w:before="60" w:after="60" w:line="260" w:lineRule="atLeast"/>
              <w:rPr>
                <w:rFonts w:eastAsia="Calibri"/>
              </w:rPr>
            </w:pPr>
          </w:p>
        </w:tc>
        <w:tc>
          <w:tcPr>
            <w:tcW w:w="5387" w:type="dxa"/>
          </w:tcPr>
          <w:p w14:paraId="3363C675" w14:textId="77777777" w:rsidR="00DF13B8" w:rsidRPr="0043406A" w:rsidRDefault="00DF13B8" w:rsidP="00AF18A2">
            <w:pPr>
              <w:pStyle w:val="NNormal"/>
            </w:pPr>
          </w:p>
        </w:tc>
      </w:tr>
    </w:tbl>
    <w:p w14:paraId="39335A02" w14:textId="77777777" w:rsidR="00DF13B8" w:rsidRPr="003449DB" w:rsidRDefault="00DF13B8" w:rsidP="005151D2">
      <w:pPr>
        <w:pStyle w:val="NNormaltaula"/>
        <w:spacing w:before="60" w:after="60"/>
      </w:pPr>
      <w:r w:rsidRPr="003449DB">
        <w:t>I, perquè consti als efectes pertinents, signo aquesta declaració.</w:t>
      </w:r>
    </w:p>
    <w:p w14:paraId="0210DBDE" w14:textId="63992D03" w:rsidR="00DF13B8" w:rsidRDefault="00DF13B8" w:rsidP="005151D2">
      <w:pPr>
        <w:pStyle w:val="NNormaltaula"/>
        <w:spacing w:before="60" w:after="60"/>
      </w:pPr>
      <w:r w:rsidRPr="003449DB">
        <w:t>Signatura:</w:t>
      </w:r>
    </w:p>
    <w:p w14:paraId="6BE02BDD" w14:textId="72E97546" w:rsidR="00F776BB" w:rsidRDefault="00F776BB" w:rsidP="005151D2">
      <w:pPr>
        <w:pStyle w:val="NNormaltaula"/>
        <w:spacing w:before="60" w:after="60"/>
      </w:pPr>
    </w:p>
    <w:p w14:paraId="0144E4F0" w14:textId="77777777" w:rsidR="00F776BB" w:rsidRPr="003449DB" w:rsidRDefault="00F776BB" w:rsidP="005151D2">
      <w:pPr>
        <w:pStyle w:val="NNormaltaula"/>
        <w:spacing w:before="60" w:after="60"/>
      </w:pPr>
    </w:p>
    <w:p w14:paraId="5BCF7EA8" w14:textId="77777777" w:rsidR="00DF13B8" w:rsidRPr="0043406A" w:rsidRDefault="00DF13B8" w:rsidP="004D3106">
      <w:pPr>
        <w:pStyle w:val="NTtoltercer"/>
        <w:spacing w:after="240"/>
      </w:pPr>
      <w:r w:rsidRPr="0043406A">
        <w:lastRenderedPageBreak/>
        <w:t>Compromís per escrit de l’empresa a la capacitat de la qual es vol recórrer</w:t>
      </w:r>
    </w:p>
    <w:tbl>
      <w:tblPr>
        <w:tblStyle w:val="Tablaconcuadrcula1"/>
        <w:tblW w:w="8912" w:type="dxa"/>
        <w:tblLook w:val="04A0" w:firstRow="1" w:lastRow="0" w:firstColumn="1" w:lastColumn="0" w:noHBand="0" w:noVBand="1"/>
      </w:tblPr>
      <w:tblGrid>
        <w:gridCol w:w="2694"/>
        <w:gridCol w:w="1270"/>
        <w:gridCol w:w="3105"/>
        <w:gridCol w:w="1843"/>
      </w:tblGrid>
      <w:tr w:rsidR="00DF13B8" w:rsidRPr="0043406A" w14:paraId="3AD83374" w14:textId="77777777" w:rsidTr="005151D2">
        <w:trPr>
          <w:cnfStyle w:val="100000000000" w:firstRow="1" w:lastRow="0" w:firstColumn="0" w:lastColumn="0" w:oddVBand="0" w:evenVBand="0" w:oddHBand="0" w:evenHBand="0" w:firstRowFirstColumn="0" w:firstRowLastColumn="0" w:lastRowFirstColumn="0" w:lastRowLastColumn="0"/>
          <w:trHeight w:val="20"/>
          <w:tblHeader w:val="0"/>
        </w:trPr>
        <w:tc>
          <w:tcPr>
            <w:tcW w:w="2694" w:type="dxa"/>
          </w:tcPr>
          <w:p w14:paraId="423AD6EA" w14:textId="77777777" w:rsidR="00DF13B8" w:rsidRPr="0043406A" w:rsidRDefault="00DF13B8" w:rsidP="00AF18A2">
            <w:pPr>
              <w:pStyle w:val="NNormal"/>
            </w:pPr>
            <w:r w:rsidRPr="0043406A">
              <w:t>Empresa licitadora</w:t>
            </w:r>
          </w:p>
        </w:tc>
        <w:tc>
          <w:tcPr>
            <w:tcW w:w="1270" w:type="dxa"/>
          </w:tcPr>
          <w:p w14:paraId="66539E5B" w14:textId="77777777" w:rsidR="00DF13B8" w:rsidRPr="0043406A" w:rsidRDefault="00DF13B8" w:rsidP="00AF18A2">
            <w:pPr>
              <w:pStyle w:val="NNormal"/>
            </w:pPr>
            <w:r w:rsidRPr="0043406A">
              <w:t>NIF</w:t>
            </w:r>
          </w:p>
        </w:tc>
        <w:tc>
          <w:tcPr>
            <w:tcW w:w="3105" w:type="dxa"/>
          </w:tcPr>
          <w:p w14:paraId="30EEF09C" w14:textId="77777777" w:rsidR="00DF13B8" w:rsidRPr="0043406A" w:rsidRDefault="00DF13B8" w:rsidP="00AF18A2">
            <w:pPr>
              <w:pStyle w:val="NNormal"/>
            </w:pPr>
            <w:r w:rsidRPr="0043406A">
              <w:t xml:space="preserve">Contractació </w:t>
            </w:r>
          </w:p>
        </w:tc>
        <w:tc>
          <w:tcPr>
            <w:tcW w:w="1843" w:type="dxa"/>
          </w:tcPr>
          <w:p w14:paraId="59916B8F" w14:textId="77777777" w:rsidR="00DF13B8" w:rsidRPr="0043406A" w:rsidRDefault="00DF13B8" w:rsidP="00AF18A2">
            <w:pPr>
              <w:pStyle w:val="NNormal"/>
            </w:pPr>
            <w:r w:rsidRPr="0043406A">
              <w:t>Núm. d’expedient</w:t>
            </w:r>
          </w:p>
        </w:tc>
      </w:tr>
      <w:tr w:rsidR="00DF13B8" w:rsidRPr="0043406A" w14:paraId="06C26134" w14:textId="77777777" w:rsidTr="005151D2">
        <w:trPr>
          <w:trHeight w:val="20"/>
          <w:tblHeader w:val="0"/>
        </w:trPr>
        <w:tc>
          <w:tcPr>
            <w:tcW w:w="2694" w:type="dxa"/>
          </w:tcPr>
          <w:p w14:paraId="133AAF34" w14:textId="77777777" w:rsidR="00DF13B8" w:rsidRPr="0043406A" w:rsidRDefault="00DF13B8" w:rsidP="005151D2">
            <w:pPr>
              <w:spacing w:before="60" w:after="60" w:line="260" w:lineRule="atLeast"/>
              <w:rPr>
                <w:rFonts w:eastAsia="Calibri"/>
              </w:rPr>
            </w:pPr>
          </w:p>
        </w:tc>
        <w:tc>
          <w:tcPr>
            <w:tcW w:w="1270" w:type="dxa"/>
          </w:tcPr>
          <w:p w14:paraId="4D600AFF" w14:textId="77777777" w:rsidR="00DF13B8" w:rsidRPr="0043406A" w:rsidRDefault="00DF13B8" w:rsidP="005151D2">
            <w:pPr>
              <w:spacing w:before="60" w:after="60" w:line="260" w:lineRule="atLeast"/>
              <w:rPr>
                <w:rFonts w:eastAsia="Calibri"/>
              </w:rPr>
            </w:pPr>
          </w:p>
        </w:tc>
        <w:tc>
          <w:tcPr>
            <w:tcW w:w="3105" w:type="dxa"/>
          </w:tcPr>
          <w:p w14:paraId="7892BFCF" w14:textId="77777777" w:rsidR="00DF13B8" w:rsidRPr="0043406A" w:rsidRDefault="00DF13B8" w:rsidP="005151D2">
            <w:pPr>
              <w:spacing w:before="60" w:after="60" w:line="260" w:lineRule="atLeast"/>
              <w:rPr>
                <w:rFonts w:eastAsia="Calibri"/>
              </w:rPr>
            </w:pPr>
          </w:p>
        </w:tc>
        <w:tc>
          <w:tcPr>
            <w:tcW w:w="1843" w:type="dxa"/>
          </w:tcPr>
          <w:p w14:paraId="30D56CF9" w14:textId="77777777" w:rsidR="00DF13B8" w:rsidRPr="0043406A" w:rsidRDefault="00DF13B8" w:rsidP="005151D2">
            <w:pPr>
              <w:spacing w:before="60" w:after="60" w:line="260" w:lineRule="atLeast"/>
              <w:rPr>
                <w:rFonts w:eastAsia="Calibri"/>
              </w:rPr>
            </w:pPr>
          </w:p>
        </w:tc>
      </w:tr>
      <w:tr w:rsidR="00DF13B8" w:rsidRPr="0043406A" w14:paraId="7AF2B3B9" w14:textId="77777777" w:rsidTr="005151D2">
        <w:trPr>
          <w:trHeight w:val="20"/>
          <w:tblHeader w:val="0"/>
        </w:trPr>
        <w:tc>
          <w:tcPr>
            <w:tcW w:w="2694" w:type="dxa"/>
            <w:shd w:val="clear" w:color="auto" w:fill="F2DBDB" w:themeFill="accent2" w:themeFillTint="33"/>
          </w:tcPr>
          <w:p w14:paraId="6A17CC13" w14:textId="77777777" w:rsidR="00DF13B8" w:rsidRPr="0043406A" w:rsidRDefault="00DF13B8" w:rsidP="00AF18A2">
            <w:pPr>
              <w:pStyle w:val="NNormal"/>
            </w:pPr>
            <w:r w:rsidRPr="0043406A">
              <w:t>Empresa a la capacitat de la qual es vol recórrer</w:t>
            </w:r>
          </w:p>
        </w:tc>
        <w:tc>
          <w:tcPr>
            <w:tcW w:w="1270" w:type="dxa"/>
            <w:shd w:val="clear" w:color="auto" w:fill="F2DBDB" w:themeFill="accent2" w:themeFillTint="33"/>
          </w:tcPr>
          <w:p w14:paraId="2DFCD9FB" w14:textId="77777777" w:rsidR="00DF13B8" w:rsidRPr="0043406A" w:rsidRDefault="00DF13B8" w:rsidP="00AF18A2">
            <w:pPr>
              <w:pStyle w:val="NNormal"/>
            </w:pPr>
            <w:r w:rsidRPr="0043406A">
              <w:t>NIF</w:t>
            </w:r>
          </w:p>
        </w:tc>
        <w:tc>
          <w:tcPr>
            <w:tcW w:w="3105" w:type="dxa"/>
            <w:shd w:val="clear" w:color="auto" w:fill="F2DBDB" w:themeFill="accent2" w:themeFillTint="33"/>
          </w:tcPr>
          <w:p w14:paraId="58434D4C" w14:textId="77777777" w:rsidR="00DF13B8" w:rsidRPr="0043406A" w:rsidRDefault="00DF13B8" w:rsidP="005151D2">
            <w:pPr>
              <w:spacing w:before="60" w:after="60" w:line="260" w:lineRule="atLeast"/>
              <w:rPr>
                <w:rFonts w:eastAsia="Calibri"/>
              </w:rPr>
            </w:pPr>
          </w:p>
        </w:tc>
        <w:tc>
          <w:tcPr>
            <w:tcW w:w="1843" w:type="dxa"/>
            <w:shd w:val="clear" w:color="auto" w:fill="F2DBDB" w:themeFill="accent2" w:themeFillTint="33"/>
          </w:tcPr>
          <w:p w14:paraId="28F931A8" w14:textId="77777777" w:rsidR="00DF13B8" w:rsidRPr="0043406A" w:rsidRDefault="00DF13B8" w:rsidP="005151D2">
            <w:pPr>
              <w:spacing w:before="60" w:after="60" w:line="260" w:lineRule="atLeast"/>
              <w:rPr>
                <w:rFonts w:eastAsia="Calibri"/>
              </w:rPr>
            </w:pPr>
          </w:p>
        </w:tc>
      </w:tr>
      <w:tr w:rsidR="00DF13B8" w:rsidRPr="0043406A" w14:paraId="54420FCB" w14:textId="77777777" w:rsidTr="005151D2">
        <w:trPr>
          <w:trHeight w:val="20"/>
          <w:tblHeader w:val="0"/>
        </w:trPr>
        <w:tc>
          <w:tcPr>
            <w:tcW w:w="2694" w:type="dxa"/>
          </w:tcPr>
          <w:p w14:paraId="4BE5BB2A" w14:textId="77777777" w:rsidR="00DF13B8" w:rsidRPr="0043406A" w:rsidRDefault="00DF13B8" w:rsidP="005151D2">
            <w:pPr>
              <w:spacing w:before="60" w:after="60" w:line="260" w:lineRule="atLeast"/>
              <w:rPr>
                <w:rFonts w:eastAsia="Calibri"/>
              </w:rPr>
            </w:pPr>
          </w:p>
        </w:tc>
        <w:tc>
          <w:tcPr>
            <w:tcW w:w="1270" w:type="dxa"/>
          </w:tcPr>
          <w:p w14:paraId="474A16F2" w14:textId="77777777" w:rsidR="00DF13B8" w:rsidRPr="0043406A" w:rsidRDefault="00DF13B8" w:rsidP="005151D2">
            <w:pPr>
              <w:spacing w:before="60" w:after="60" w:line="260" w:lineRule="atLeast"/>
              <w:rPr>
                <w:rFonts w:eastAsia="Calibri"/>
                <w:highlight w:val="yellow"/>
              </w:rPr>
            </w:pPr>
          </w:p>
        </w:tc>
        <w:tc>
          <w:tcPr>
            <w:tcW w:w="3105" w:type="dxa"/>
          </w:tcPr>
          <w:p w14:paraId="005F0FD8" w14:textId="77777777" w:rsidR="00DF13B8" w:rsidRPr="0043406A" w:rsidRDefault="00DF13B8" w:rsidP="005151D2">
            <w:pPr>
              <w:spacing w:before="60" w:after="60" w:line="260" w:lineRule="atLeast"/>
              <w:rPr>
                <w:rFonts w:eastAsia="Calibri"/>
              </w:rPr>
            </w:pPr>
          </w:p>
        </w:tc>
        <w:tc>
          <w:tcPr>
            <w:tcW w:w="1843" w:type="dxa"/>
          </w:tcPr>
          <w:p w14:paraId="59EF8159" w14:textId="77777777" w:rsidR="00DF13B8" w:rsidRPr="0043406A" w:rsidRDefault="00DF13B8" w:rsidP="00AF18A2">
            <w:pPr>
              <w:pStyle w:val="NNormal"/>
            </w:pPr>
          </w:p>
        </w:tc>
      </w:tr>
    </w:tbl>
    <w:p w14:paraId="0564CC85" w14:textId="77777777" w:rsidR="00DF13B8" w:rsidRPr="0043406A" w:rsidRDefault="00DF13B8" w:rsidP="005151D2">
      <w:pPr>
        <w:pStyle w:val="NNormaltaula"/>
        <w:spacing w:before="60" w:after="60"/>
      </w:pPr>
      <w:r w:rsidRPr="0043406A">
        <w:t xml:space="preserve">L’empresa coneix i comparteix l’oferta presentada per l’empresa licitadora a la contractació indicada en aquest encapçalament i, a </w:t>
      </w:r>
      <w:r>
        <w:t xml:space="preserve">fi </w:t>
      </w:r>
      <w:r w:rsidRPr="0043406A">
        <w:t>de participar-hi com a empresa a la capacitat de la qual es vol recórrer, i sota la meva responsabilitat,</w:t>
      </w:r>
    </w:p>
    <w:p w14:paraId="0706C1C4" w14:textId="77777777" w:rsidR="00DF13B8" w:rsidRPr="0043406A" w:rsidRDefault="00DF13B8" w:rsidP="004D3106">
      <w:pPr>
        <w:pStyle w:val="NTtolsegon"/>
        <w:spacing w:after="240"/>
      </w:pPr>
      <w:r w:rsidRPr="0043406A">
        <w:t>DECLARO:</w:t>
      </w:r>
    </w:p>
    <w:p w14:paraId="29443F91" w14:textId="77777777" w:rsidR="00DF13B8" w:rsidRPr="0043406A" w:rsidRDefault="00DF13B8" w:rsidP="005151D2">
      <w:pPr>
        <w:pStyle w:val="NNormaltaula"/>
        <w:spacing w:before="60" w:after="60"/>
      </w:pPr>
      <w:r w:rsidRPr="0043406A">
        <w:t>1. Que l’empresa accepta totes les exigències tècniques, econòmiques i normatives del plec de clàusules administratives i del plec de prescripcions tècniques que regeixen la licitació.</w:t>
      </w:r>
    </w:p>
    <w:p w14:paraId="3A475C77" w14:textId="77777777" w:rsidR="00DF13B8" w:rsidRPr="0043406A" w:rsidRDefault="00DF13B8" w:rsidP="005151D2">
      <w:pPr>
        <w:pStyle w:val="NNormaltaula"/>
        <w:spacing w:before="60" w:after="60"/>
      </w:pPr>
      <w:r w:rsidRPr="0043406A">
        <w:t>2. Que l’activitat de l’empresa té una relació directa amb l’objecte de la licitació i que fa més de cinc anys que presta serveis equivalents als de l’objecte del contracte.</w:t>
      </w:r>
    </w:p>
    <w:p w14:paraId="5EB3234F" w14:textId="77777777" w:rsidR="00DF13B8" w:rsidRPr="0043406A" w:rsidRDefault="00DF13B8" w:rsidP="005151D2">
      <w:pPr>
        <w:pStyle w:val="NNormaltaula"/>
        <w:spacing w:before="60" w:after="60"/>
        <w:rPr>
          <w:spacing w:val="-5"/>
        </w:rPr>
      </w:pPr>
      <w:r w:rsidRPr="0043406A">
        <w:rPr>
          <w:spacing w:val="-5"/>
        </w:rPr>
        <w:t>3. Que l’empresa està facultada per a signar un contracte amb l’Administració, ja que té plena capacitat d’obrar i no està sotmesa, ni ella ni cap dels seus representants, a cap de les prohibicions per a contractar, d’acord amb els articles 65 i següents, 71 i següents i 85 de la LCSP.</w:t>
      </w:r>
    </w:p>
    <w:p w14:paraId="195E84FD" w14:textId="77777777" w:rsidR="00DF13B8" w:rsidRPr="0043406A" w:rsidRDefault="00DF13B8" w:rsidP="005151D2">
      <w:pPr>
        <w:pStyle w:val="NNormaltaula"/>
        <w:spacing w:before="60" w:after="60"/>
      </w:pPr>
      <w:r w:rsidRPr="0043406A">
        <w:t>4. Que, atès el que estableix l’article 71.1.</w:t>
      </w:r>
      <w:r w:rsidRPr="0043406A">
        <w:rPr>
          <w:i/>
        </w:rPr>
        <w:t>d</w:t>
      </w:r>
      <w:r w:rsidRPr="0043406A">
        <w:t xml:space="preserve"> de la LCSP, l’empresa està al corrent del compliment de les obligacions tributàri</w:t>
      </w:r>
      <w:r>
        <w:t>es i de les obligacions amb la S</w:t>
      </w:r>
      <w:r w:rsidRPr="0043406A">
        <w:t xml:space="preserve">eguretat </w:t>
      </w:r>
      <w:r>
        <w:t>S</w:t>
      </w:r>
      <w:r w:rsidRPr="0043406A">
        <w:t>ocial que imposen les disposicions legals vigents, aspecte que em comprometo a acreditar per mitjà de la presentació dels certifica</w:t>
      </w:r>
      <w:r>
        <w:t>t</w:t>
      </w:r>
      <w:r w:rsidRPr="0043406A">
        <w:t>s dels organismes competents</w:t>
      </w:r>
      <w:r>
        <w:t>,</w:t>
      </w:r>
      <w:r w:rsidRPr="0043406A">
        <w:t xml:space="preserve"> </w:t>
      </w:r>
      <w:r>
        <w:t>i</w:t>
      </w:r>
      <w:r w:rsidRPr="0043406A">
        <w:t>, específicament, que no duu a terme operacions financeres contràries a la normativa tributària en països que no tenen normes sobre control de capitals i són considerats paradisos fiscals.</w:t>
      </w:r>
    </w:p>
    <w:p w14:paraId="5A2097FA" w14:textId="77777777" w:rsidR="00DF13B8" w:rsidRPr="0043406A" w:rsidRDefault="00DF13B8" w:rsidP="005151D2">
      <w:pPr>
        <w:pStyle w:val="NNormaltaula"/>
        <w:spacing w:before="60" w:after="60"/>
      </w:pPr>
      <w:r w:rsidRPr="0043406A">
        <w:t>5. Que l’empresa compleix tots els requisits i les obligacions exigits per la normativa vigent per al seu funcionament legal.</w:t>
      </w:r>
    </w:p>
    <w:p w14:paraId="2F734942" w14:textId="1522F943" w:rsidR="00DF13B8" w:rsidRPr="0043406A" w:rsidRDefault="00DF13B8" w:rsidP="005151D2">
      <w:pPr>
        <w:pStyle w:val="NNormaltaula"/>
        <w:spacing w:before="60" w:after="60"/>
      </w:pPr>
      <w:r w:rsidRPr="0043406A">
        <w:t>6. Que l’empresa</w:t>
      </w:r>
      <w:r>
        <w:t>, en el cas que tingui cinquanta treballadors o més,</w:t>
      </w:r>
      <w:r w:rsidRPr="0043406A">
        <w:t xml:space="preserve"> està integrada per un nombre de treballadors amb discapacitat no inferior al 2%</w:t>
      </w:r>
      <w:r>
        <w:t>, d’acord amb el que estableix l’article 42 del Reial decret legislatiu 1/2013, de 29 de novembre, pel qual s’aprova el text refós de la Llei general de drets de les persones amb discapacitat i de llur inclusió social,</w:t>
      </w:r>
      <w:r w:rsidRPr="0043406A">
        <w:t xml:space="preserve"> o ha adoptat alguna de les mesures alternatives que estableix l’article 2 del Reial decret 364/2005, de 8 d’abril, pel qual es regula el compliment alternatiu amb caràcter excepcional de la quota de reserva a favor dels </w:t>
      </w:r>
      <w:r>
        <w:t>treballadors amb discapacitat</w:t>
      </w:r>
      <w:r w:rsidRPr="00660E6C">
        <w:t>, i que disposa del pla d’igualtat de dones i homes corresponent</w:t>
      </w:r>
      <w:r w:rsidRPr="0043406A">
        <w:t>.</w:t>
      </w:r>
    </w:p>
    <w:p w14:paraId="74CE30FB" w14:textId="77777777" w:rsidR="00DF13B8" w:rsidRPr="0043406A" w:rsidRDefault="00DF13B8" w:rsidP="005151D2">
      <w:pPr>
        <w:pStyle w:val="NNormaltaula"/>
        <w:spacing w:before="60" w:after="60"/>
      </w:pPr>
      <w:r w:rsidRPr="0043406A">
        <w:t xml:space="preserve">7. Que l’empresa, amb relació al Registre electrònic d’empreses licitadores </w:t>
      </w:r>
      <w:r>
        <w:t>i classificades de Catalunya</w:t>
      </w:r>
      <w:r w:rsidRPr="0043406A">
        <w:t xml:space="preserve"> (RELI</w:t>
      </w:r>
      <w:r>
        <w:t>C</w:t>
      </w:r>
      <w:r w:rsidRPr="0043406A">
        <w:t>) o al Registre oficial de licitadors i empreses classificades del sector públic (ROLECSP,</w:t>
      </w:r>
      <w:r w:rsidRPr="0043406A" w:rsidDel="007321C7">
        <w:t xml:space="preserve"> </w:t>
      </w:r>
      <w:r w:rsidRPr="0043406A">
        <w:t>abans ROLECE):</w:t>
      </w:r>
    </w:p>
    <w:tbl>
      <w:tblPr>
        <w:tblStyle w:val="Tablaconcuadrcula1"/>
        <w:tblW w:w="5000" w:type="pct"/>
        <w:tblLayout w:type="fixed"/>
        <w:tblLook w:val="04A0" w:firstRow="1" w:lastRow="0" w:firstColumn="1" w:lastColumn="0" w:noHBand="0" w:noVBand="1"/>
      </w:tblPr>
      <w:tblGrid>
        <w:gridCol w:w="851"/>
        <w:gridCol w:w="1134"/>
        <w:gridCol w:w="6801"/>
      </w:tblGrid>
      <w:tr w:rsidR="00DF13B8" w:rsidRPr="00A71428" w14:paraId="2AB2B882" w14:textId="77777777" w:rsidTr="005151D2">
        <w:trPr>
          <w:cnfStyle w:val="100000000000" w:firstRow="1" w:lastRow="0" w:firstColumn="0" w:lastColumn="0" w:oddVBand="0" w:evenVBand="0" w:oddHBand="0" w:evenHBand="0" w:firstRowFirstColumn="0" w:firstRowLastColumn="0" w:lastRowFirstColumn="0" w:lastRowLastColumn="0"/>
        </w:trPr>
        <w:tc>
          <w:tcPr>
            <w:tcW w:w="851" w:type="dxa"/>
          </w:tcPr>
          <w:p w14:paraId="2539FC61" w14:textId="77777777" w:rsidR="00DF13B8" w:rsidRPr="00A71428" w:rsidRDefault="00DF13B8" w:rsidP="00AF18A2">
            <w:pPr>
              <w:pStyle w:val="NNormal"/>
              <w:rPr>
                <w:sz w:val="18"/>
                <w:szCs w:val="18"/>
              </w:rPr>
            </w:pPr>
            <w:r w:rsidRPr="00A71428">
              <w:rPr>
                <w:sz w:val="18"/>
                <w:szCs w:val="18"/>
              </w:rPr>
              <w:lastRenderedPageBreak/>
              <w:t>RELIC</w:t>
            </w:r>
          </w:p>
        </w:tc>
        <w:tc>
          <w:tcPr>
            <w:tcW w:w="1134" w:type="dxa"/>
          </w:tcPr>
          <w:p w14:paraId="3C93DDFF" w14:textId="77777777" w:rsidR="00DF13B8" w:rsidRPr="00A71428" w:rsidRDefault="00DF13B8" w:rsidP="00AF18A2">
            <w:pPr>
              <w:pStyle w:val="NNormal"/>
              <w:rPr>
                <w:sz w:val="18"/>
                <w:szCs w:val="18"/>
              </w:rPr>
            </w:pPr>
            <w:r w:rsidRPr="00A71428">
              <w:rPr>
                <w:sz w:val="18"/>
                <w:szCs w:val="18"/>
              </w:rPr>
              <w:t>ROLECSP</w:t>
            </w:r>
          </w:p>
        </w:tc>
        <w:tc>
          <w:tcPr>
            <w:tcW w:w="6801" w:type="dxa"/>
          </w:tcPr>
          <w:p w14:paraId="0FB8416D" w14:textId="77777777" w:rsidR="00DF13B8" w:rsidRPr="00A71428" w:rsidRDefault="00DF13B8" w:rsidP="005151D2">
            <w:pPr>
              <w:spacing w:before="60" w:after="60" w:line="260" w:lineRule="atLeast"/>
              <w:rPr>
                <w:rFonts w:eastAsia="Calibri"/>
                <w:szCs w:val="18"/>
              </w:rPr>
            </w:pPr>
          </w:p>
        </w:tc>
      </w:tr>
      <w:tr w:rsidR="00DF13B8" w:rsidRPr="00A71428" w14:paraId="4F6E7E22" w14:textId="77777777" w:rsidTr="005151D2">
        <w:trPr>
          <w:tblHeader w:val="0"/>
        </w:trPr>
        <w:sdt>
          <w:sdtPr>
            <w:rPr>
              <w:sz w:val="18"/>
              <w:szCs w:val="18"/>
            </w:rPr>
            <w:id w:val="-871455157"/>
            <w14:checkbox>
              <w14:checked w14:val="0"/>
              <w14:checkedState w14:val="2612" w14:font="MS Gothic"/>
              <w14:uncheckedState w14:val="2610" w14:font="MS Gothic"/>
            </w14:checkbox>
          </w:sdtPr>
          <w:sdtEndPr/>
          <w:sdtContent>
            <w:tc>
              <w:tcPr>
                <w:tcW w:w="851" w:type="dxa"/>
              </w:tcPr>
              <w:p w14:paraId="255D18C3" w14:textId="77777777" w:rsidR="00DF13B8" w:rsidRPr="00A71428" w:rsidRDefault="00DF13B8" w:rsidP="00AF18A2">
                <w:pPr>
                  <w:pStyle w:val="NNormal"/>
                  <w:rPr>
                    <w:sz w:val="18"/>
                    <w:szCs w:val="18"/>
                  </w:rPr>
                </w:pPr>
                <w:r w:rsidRPr="00A71428">
                  <w:rPr>
                    <w:rFonts w:ascii="Segoe UI Symbol" w:hAnsi="Segoe UI Symbol" w:cs="Segoe UI Symbol"/>
                    <w:sz w:val="18"/>
                    <w:szCs w:val="18"/>
                  </w:rPr>
                  <w:t>☐</w:t>
                </w:r>
              </w:p>
            </w:tc>
          </w:sdtContent>
        </w:sdt>
        <w:sdt>
          <w:sdtPr>
            <w:rPr>
              <w:sz w:val="18"/>
              <w:szCs w:val="18"/>
            </w:rPr>
            <w:id w:val="-283813328"/>
            <w14:checkbox>
              <w14:checked w14:val="0"/>
              <w14:checkedState w14:val="2612" w14:font="MS Gothic"/>
              <w14:uncheckedState w14:val="2610" w14:font="MS Gothic"/>
            </w14:checkbox>
          </w:sdtPr>
          <w:sdtEndPr/>
          <w:sdtContent>
            <w:tc>
              <w:tcPr>
                <w:tcW w:w="1134" w:type="dxa"/>
              </w:tcPr>
              <w:p w14:paraId="7F8BB9E4" w14:textId="77777777" w:rsidR="00DF13B8" w:rsidRPr="00A71428" w:rsidRDefault="00DF13B8" w:rsidP="00AF18A2">
                <w:pPr>
                  <w:pStyle w:val="NNormal"/>
                  <w:rPr>
                    <w:sz w:val="18"/>
                    <w:szCs w:val="18"/>
                  </w:rPr>
                </w:pPr>
                <w:r w:rsidRPr="00A71428">
                  <w:rPr>
                    <w:rFonts w:ascii="Segoe UI Symbol" w:hAnsi="Segoe UI Symbol" w:cs="Segoe UI Symbol"/>
                    <w:sz w:val="18"/>
                    <w:szCs w:val="18"/>
                  </w:rPr>
                  <w:t>☐</w:t>
                </w:r>
              </w:p>
            </w:tc>
          </w:sdtContent>
        </w:sdt>
        <w:tc>
          <w:tcPr>
            <w:tcW w:w="6801" w:type="dxa"/>
          </w:tcPr>
          <w:p w14:paraId="2E6763DA" w14:textId="77777777" w:rsidR="00DF13B8" w:rsidRPr="00A71428" w:rsidRDefault="00DF13B8" w:rsidP="00AF18A2">
            <w:pPr>
              <w:pStyle w:val="NNormal"/>
              <w:rPr>
                <w:sz w:val="18"/>
                <w:szCs w:val="18"/>
              </w:rPr>
            </w:pPr>
            <w:r w:rsidRPr="00A71428">
              <w:rPr>
                <w:sz w:val="18"/>
                <w:szCs w:val="18"/>
              </w:rPr>
              <w:t>No hi està inscrita.</w:t>
            </w:r>
          </w:p>
        </w:tc>
      </w:tr>
      <w:tr w:rsidR="00DF13B8" w:rsidRPr="00A71428" w14:paraId="04A6BF62" w14:textId="77777777" w:rsidTr="005151D2">
        <w:trPr>
          <w:tblHeader w:val="0"/>
        </w:trPr>
        <w:sdt>
          <w:sdtPr>
            <w:rPr>
              <w:sz w:val="18"/>
              <w:szCs w:val="18"/>
            </w:rPr>
            <w:id w:val="793639762"/>
            <w14:checkbox>
              <w14:checked w14:val="0"/>
              <w14:checkedState w14:val="2612" w14:font="MS Gothic"/>
              <w14:uncheckedState w14:val="2610" w14:font="MS Gothic"/>
            </w14:checkbox>
          </w:sdtPr>
          <w:sdtEndPr/>
          <w:sdtContent>
            <w:tc>
              <w:tcPr>
                <w:tcW w:w="851" w:type="dxa"/>
              </w:tcPr>
              <w:p w14:paraId="5CE9B352" w14:textId="77777777" w:rsidR="00DF13B8" w:rsidRPr="00A71428" w:rsidRDefault="00DF13B8" w:rsidP="00AF18A2">
                <w:pPr>
                  <w:pStyle w:val="NNormal"/>
                  <w:rPr>
                    <w:sz w:val="18"/>
                    <w:szCs w:val="18"/>
                  </w:rPr>
                </w:pPr>
                <w:r w:rsidRPr="00A71428">
                  <w:rPr>
                    <w:rFonts w:ascii="Segoe UI Symbol" w:hAnsi="Segoe UI Symbol" w:cs="Segoe UI Symbol"/>
                    <w:sz w:val="18"/>
                    <w:szCs w:val="18"/>
                  </w:rPr>
                  <w:t>☐</w:t>
                </w:r>
              </w:p>
            </w:tc>
          </w:sdtContent>
        </w:sdt>
        <w:sdt>
          <w:sdtPr>
            <w:rPr>
              <w:sz w:val="18"/>
              <w:szCs w:val="18"/>
            </w:rPr>
            <w:id w:val="-463039998"/>
            <w14:checkbox>
              <w14:checked w14:val="0"/>
              <w14:checkedState w14:val="2612" w14:font="MS Gothic"/>
              <w14:uncheckedState w14:val="2610" w14:font="MS Gothic"/>
            </w14:checkbox>
          </w:sdtPr>
          <w:sdtEndPr/>
          <w:sdtContent>
            <w:tc>
              <w:tcPr>
                <w:tcW w:w="1134" w:type="dxa"/>
              </w:tcPr>
              <w:p w14:paraId="0C9129E2" w14:textId="77777777" w:rsidR="00DF13B8" w:rsidRPr="00A71428" w:rsidRDefault="00DF13B8" w:rsidP="00AF18A2">
                <w:pPr>
                  <w:pStyle w:val="NNormal"/>
                  <w:rPr>
                    <w:sz w:val="18"/>
                    <w:szCs w:val="18"/>
                  </w:rPr>
                </w:pPr>
                <w:r w:rsidRPr="00A71428">
                  <w:rPr>
                    <w:rFonts w:ascii="Segoe UI Symbol" w:hAnsi="Segoe UI Symbol" w:cs="Segoe UI Symbol"/>
                    <w:sz w:val="18"/>
                    <w:szCs w:val="18"/>
                  </w:rPr>
                  <w:t>☐</w:t>
                </w:r>
              </w:p>
            </w:tc>
          </w:sdtContent>
        </w:sdt>
        <w:tc>
          <w:tcPr>
            <w:tcW w:w="6801" w:type="dxa"/>
          </w:tcPr>
          <w:p w14:paraId="38007574" w14:textId="77777777" w:rsidR="00DF13B8" w:rsidRPr="00A71428" w:rsidRDefault="00DF13B8" w:rsidP="00F002BA">
            <w:pPr>
              <w:pStyle w:val="NNormal"/>
              <w:jc w:val="both"/>
              <w:rPr>
                <w:sz w:val="18"/>
                <w:szCs w:val="18"/>
              </w:rPr>
            </w:pPr>
            <w:r w:rsidRPr="00A71428">
              <w:rPr>
                <w:sz w:val="18"/>
                <w:szCs w:val="18"/>
              </w:rPr>
              <w:t>Hi està inscrita i totes les dades que hi consten són plenament vigents. En cas d’esdevenir adjudicatària, em comprometo a comunicar al Parlament qualsevol variació en aquesta situació.</w:t>
            </w:r>
          </w:p>
        </w:tc>
      </w:tr>
      <w:tr w:rsidR="00DF13B8" w:rsidRPr="00A71428" w14:paraId="7B78806C" w14:textId="77777777" w:rsidTr="005151D2">
        <w:trPr>
          <w:cantSplit/>
          <w:tblHeader w:val="0"/>
        </w:trPr>
        <w:sdt>
          <w:sdtPr>
            <w:rPr>
              <w:sz w:val="18"/>
              <w:szCs w:val="18"/>
            </w:rPr>
            <w:id w:val="-1472289649"/>
            <w14:checkbox>
              <w14:checked w14:val="0"/>
              <w14:checkedState w14:val="2612" w14:font="MS Gothic"/>
              <w14:uncheckedState w14:val="2610" w14:font="MS Gothic"/>
            </w14:checkbox>
          </w:sdtPr>
          <w:sdtEndPr/>
          <w:sdtContent>
            <w:tc>
              <w:tcPr>
                <w:tcW w:w="851" w:type="dxa"/>
                <w:shd w:val="clear" w:color="auto" w:fill="auto"/>
              </w:tcPr>
              <w:p w14:paraId="0C08B6B8" w14:textId="77777777" w:rsidR="00DF13B8" w:rsidRPr="00A71428" w:rsidRDefault="00DF13B8" w:rsidP="00AF18A2">
                <w:pPr>
                  <w:pStyle w:val="NNormal"/>
                  <w:rPr>
                    <w:sz w:val="18"/>
                    <w:szCs w:val="18"/>
                  </w:rPr>
                </w:pPr>
                <w:r w:rsidRPr="00A71428">
                  <w:rPr>
                    <w:rFonts w:ascii="Segoe UI Symbol" w:hAnsi="Segoe UI Symbol" w:cs="Segoe UI Symbol"/>
                    <w:sz w:val="18"/>
                    <w:szCs w:val="18"/>
                  </w:rPr>
                  <w:t>☐</w:t>
                </w:r>
              </w:p>
            </w:tc>
          </w:sdtContent>
        </w:sdt>
        <w:sdt>
          <w:sdtPr>
            <w:rPr>
              <w:sz w:val="18"/>
              <w:szCs w:val="18"/>
            </w:rPr>
            <w:id w:val="1541323400"/>
            <w14:checkbox>
              <w14:checked w14:val="0"/>
              <w14:checkedState w14:val="2612" w14:font="MS Gothic"/>
              <w14:uncheckedState w14:val="2610" w14:font="MS Gothic"/>
            </w14:checkbox>
          </w:sdtPr>
          <w:sdtEndPr/>
          <w:sdtContent>
            <w:tc>
              <w:tcPr>
                <w:tcW w:w="1134" w:type="dxa"/>
                <w:shd w:val="clear" w:color="auto" w:fill="auto"/>
              </w:tcPr>
              <w:p w14:paraId="45567973" w14:textId="77777777" w:rsidR="00DF13B8" w:rsidRPr="00A71428" w:rsidRDefault="00DF13B8" w:rsidP="00AF18A2">
                <w:pPr>
                  <w:pStyle w:val="NNormal"/>
                  <w:rPr>
                    <w:sz w:val="18"/>
                    <w:szCs w:val="18"/>
                  </w:rPr>
                </w:pPr>
                <w:r w:rsidRPr="00A71428">
                  <w:rPr>
                    <w:rFonts w:ascii="Segoe UI Symbol" w:hAnsi="Segoe UI Symbol" w:cs="Segoe UI Symbol"/>
                    <w:sz w:val="18"/>
                    <w:szCs w:val="18"/>
                  </w:rPr>
                  <w:t>☐</w:t>
                </w:r>
              </w:p>
            </w:tc>
          </w:sdtContent>
        </w:sdt>
        <w:tc>
          <w:tcPr>
            <w:tcW w:w="6801" w:type="dxa"/>
            <w:shd w:val="clear" w:color="auto" w:fill="auto"/>
          </w:tcPr>
          <w:p w14:paraId="217E0AFE" w14:textId="77777777" w:rsidR="00DF13B8" w:rsidRPr="00A71428" w:rsidRDefault="00DF13B8" w:rsidP="00F002BA">
            <w:pPr>
              <w:pStyle w:val="NNormal"/>
              <w:jc w:val="both"/>
              <w:rPr>
                <w:sz w:val="18"/>
                <w:szCs w:val="18"/>
              </w:rPr>
            </w:pPr>
            <w:r w:rsidRPr="00A71428">
              <w:rPr>
                <w:sz w:val="18"/>
                <w:szCs w:val="18"/>
              </w:rPr>
              <w:t xml:space="preserve">Hi està inscrita, però no totes les dades que hi consten són plenament vigents. En cas d’esdevenir adjudicatària, em comprometo a lliurar la documentació que es requereixi amb relació a aquestes dades no actualitzades. </w:t>
            </w:r>
          </w:p>
        </w:tc>
      </w:tr>
    </w:tbl>
    <w:p w14:paraId="58E39A61" w14:textId="79C14B9D" w:rsidR="00DF13B8" w:rsidRPr="00261553" w:rsidRDefault="00DF13B8" w:rsidP="00AF18A2">
      <w:pPr>
        <w:pStyle w:val="NNormal"/>
      </w:pPr>
      <w:r w:rsidRPr="00261553">
        <w:rPr>
          <w:sz w:val="18"/>
        </w:rPr>
        <w:t>En cas de no estar inscri</w:t>
      </w:r>
      <w:r>
        <w:rPr>
          <w:sz w:val="18"/>
        </w:rPr>
        <w:t>ta en el RELIC ni en el ROLECSP</w:t>
      </w:r>
      <w:r w:rsidRPr="00261553">
        <w:rPr>
          <w:sz w:val="18"/>
        </w:rPr>
        <w:t xml:space="preserve">, està inscrita en el registre </w:t>
      </w:r>
      <w:r w:rsidR="007703C2">
        <w:rPr>
          <w:sz w:val="18"/>
        </w:rPr>
        <w:t xml:space="preserve">d’empreses </w:t>
      </w:r>
      <w:r w:rsidRPr="00261553">
        <w:rPr>
          <w:sz w:val="18"/>
        </w:rPr>
        <w:t>licitador</w:t>
      </w:r>
      <w:r w:rsidR="007703C2">
        <w:rPr>
          <w:sz w:val="18"/>
        </w:rPr>
        <w:t>e</w:t>
      </w:r>
      <w:r w:rsidRPr="00261553">
        <w:rPr>
          <w:sz w:val="18"/>
        </w:rPr>
        <w:t xml:space="preserve">s d’una altra comunitat autònoma o en una base de dades nacional d’un estat membre de la Unió Europea d’accés gratuït: </w:t>
      </w:r>
    </w:p>
    <w:tbl>
      <w:tblPr>
        <w:tblStyle w:val="Tablaconcuadrcula10"/>
        <w:tblW w:w="0" w:type="auto"/>
        <w:tblLook w:val="04A0" w:firstRow="1" w:lastRow="0" w:firstColumn="1" w:lastColumn="0" w:noHBand="0" w:noVBand="1"/>
      </w:tblPr>
      <w:tblGrid>
        <w:gridCol w:w="993"/>
        <w:gridCol w:w="5386"/>
        <w:gridCol w:w="2303"/>
      </w:tblGrid>
      <w:tr w:rsidR="00DF13B8" w:rsidRPr="00261553" w14:paraId="33D8D2DB" w14:textId="77777777" w:rsidTr="005151D2">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14:paraId="2EA671DA" w14:textId="77777777" w:rsidR="00DF13B8" w:rsidRPr="00261553" w:rsidRDefault="00DF13B8" w:rsidP="00AF18A2">
            <w:pPr>
              <w:pStyle w:val="NNormal"/>
            </w:pPr>
            <w:r w:rsidRPr="00261553">
              <w:rPr>
                <w:szCs w:val="19"/>
              </w:rPr>
              <w:t xml:space="preserve">Sí </w:t>
            </w:r>
            <w:r w:rsidRPr="00261553">
              <w:rPr>
                <w:rFonts w:ascii="Segoe UI Symbol" w:hAnsi="Segoe UI Symbol"/>
                <w:szCs w:val="19"/>
              </w:rPr>
              <w:t xml:space="preserve">☐   </w:t>
            </w:r>
          </w:p>
        </w:tc>
        <w:tc>
          <w:tcPr>
            <w:tcW w:w="7689" w:type="dxa"/>
            <w:gridSpan w:val="2"/>
            <w:shd w:val="clear" w:color="auto" w:fill="auto"/>
            <w:hideMark/>
          </w:tcPr>
          <w:p w14:paraId="426A8047" w14:textId="077EC2CB" w:rsidR="00DF13B8" w:rsidRPr="00261553" w:rsidRDefault="00DF13B8" w:rsidP="005151D2">
            <w:pPr>
              <w:pStyle w:val="NNormaltaulaesquerra"/>
              <w:spacing w:before="60" w:after="60"/>
            </w:pPr>
            <w:r w:rsidRPr="00261553">
              <w:t xml:space="preserve">Registre </w:t>
            </w:r>
            <w:r w:rsidR="007703C2">
              <w:t xml:space="preserve">d’empreses </w:t>
            </w:r>
            <w:r w:rsidRPr="00261553">
              <w:t>licitador</w:t>
            </w:r>
            <w:r w:rsidR="007703C2">
              <w:t>e</w:t>
            </w:r>
            <w:r w:rsidRPr="00261553">
              <w:t xml:space="preserve">s de la </w:t>
            </w:r>
            <w:r>
              <w:t>c</w:t>
            </w:r>
            <w:r w:rsidRPr="00261553">
              <w:t xml:space="preserve">omunitat </w:t>
            </w:r>
            <w:r>
              <w:t>a</w:t>
            </w:r>
            <w:r w:rsidRPr="00261553">
              <w:t>utònoma de: __________________</w:t>
            </w:r>
          </w:p>
          <w:p w14:paraId="0AC7F398" w14:textId="77777777" w:rsidR="00DF13B8" w:rsidRPr="00261553" w:rsidRDefault="00DF13B8" w:rsidP="005151D2">
            <w:pPr>
              <w:pStyle w:val="NNormaltaulaesquerra"/>
              <w:spacing w:before="60" w:after="60"/>
            </w:pPr>
            <w:r w:rsidRPr="00261553">
              <w:t>Base de dades nacional de: ___________________________</w:t>
            </w:r>
          </w:p>
        </w:tc>
      </w:tr>
      <w:tr w:rsidR="00DF13B8" w:rsidRPr="00261553" w14:paraId="21B5D283" w14:textId="77777777" w:rsidTr="005151D2">
        <w:trPr>
          <w:cnfStyle w:val="100000000000" w:firstRow="1" w:lastRow="0" w:firstColumn="0" w:lastColumn="0" w:oddVBand="0" w:evenVBand="0" w:oddHBand="0" w:evenHBand="0" w:firstRowFirstColumn="0" w:firstRowLastColumn="0" w:lastRowFirstColumn="0" w:lastRowLastColumn="0"/>
        </w:trPr>
        <w:tc>
          <w:tcPr>
            <w:tcW w:w="6379" w:type="dxa"/>
            <w:gridSpan w:val="2"/>
            <w:shd w:val="clear" w:color="auto" w:fill="auto"/>
            <w:hideMark/>
          </w:tcPr>
          <w:p w14:paraId="201DDDB9" w14:textId="77777777" w:rsidR="00DF13B8" w:rsidRPr="00261553" w:rsidRDefault="00DF13B8" w:rsidP="00AF18A2">
            <w:pPr>
              <w:pStyle w:val="NNormal"/>
            </w:pPr>
            <w:r w:rsidRPr="00261553">
              <w:rPr>
                <w:szCs w:val="19"/>
              </w:rPr>
              <w:t xml:space="preserve">No </w:t>
            </w:r>
            <w:r w:rsidRPr="00261553">
              <w:rPr>
                <w:rFonts w:ascii="Segoe UI Symbol" w:hAnsi="Segoe UI Symbol"/>
                <w:szCs w:val="19"/>
              </w:rPr>
              <w:t>☐</w:t>
            </w:r>
          </w:p>
        </w:tc>
        <w:tc>
          <w:tcPr>
            <w:tcW w:w="2303" w:type="dxa"/>
            <w:shd w:val="clear" w:color="auto" w:fill="auto"/>
          </w:tcPr>
          <w:p w14:paraId="34CFC498" w14:textId="77777777" w:rsidR="00DF13B8" w:rsidRPr="00261553" w:rsidRDefault="00DF13B8" w:rsidP="00AF18A2">
            <w:pPr>
              <w:pStyle w:val="NNormal"/>
            </w:pPr>
          </w:p>
        </w:tc>
      </w:tr>
    </w:tbl>
    <w:p w14:paraId="5759B684" w14:textId="311C4EBB" w:rsidR="00DF13B8" w:rsidRDefault="00DF13B8" w:rsidP="005151D2">
      <w:pPr>
        <w:pStyle w:val="NNormaltaula"/>
        <w:spacing w:before="60" w:after="60"/>
      </w:pPr>
      <w:r w:rsidRPr="0043406A">
        <w:t xml:space="preserve">8. Que l’empresa no incompleix cap de les circumstàncies a les quals es refereixen la Llei de l’Estat 3/2015, de 30 de març, reguladora de l’exercici de l’alt càrrec de l’Administració </w:t>
      </w:r>
      <w:r>
        <w:t>g</w:t>
      </w:r>
      <w:r w:rsidRPr="0043406A">
        <w:t>eneral de l’Estat</w:t>
      </w:r>
      <w:r w:rsidR="007703C2">
        <w:t>;</w:t>
      </w:r>
      <w:r w:rsidRPr="0043406A">
        <w:t xml:space="preserve"> la Llei 21/1987, de 26 de novembre, d’incompatibilitats del personal al servei de l’Administració de la Generalitat</w:t>
      </w:r>
      <w:r w:rsidR="007703C2">
        <w:t>, i</w:t>
      </w:r>
      <w:r w:rsidRPr="0043406A">
        <w:t xml:space="preserve"> la Llei 13/2005, de</w:t>
      </w:r>
      <w:r w:rsidR="007703C2">
        <w:t xml:space="preserve"> </w:t>
      </w:r>
      <w:r w:rsidRPr="0043406A">
        <w:t>27 de desembre, del règim d’incompatibilitats dels alts càrrecs al servei de la Generalitat, ni cap altra disposició legislativa sobre incompatibilitats.</w:t>
      </w:r>
    </w:p>
    <w:p w14:paraId="27BBD85F" w14:textId="77777777" w:rsidR="00DF13B8" w:rsidRDefault="00DF13B8" w:rsidP="005151D2">
      <w:pPr>
        <w:pStyle w:val="NNormaltaula"/>
        <w:spacing w:before="60" w:after="60"/>
      </w:pPr>
      <w:r>
        <w:t>9. Que l’activitat de l’empresa té una relació directa amb l’objecte del contracte.</w:t>
      </w:r>
    </w:p>
    <w:p w14:paraId="7F101417" w14:textId="77777777" w:rsidR="008801A3" w:rsidRDefault="008801A3" w:rsidP="008801A3">
      <w:pPr>
        <w:pStyle w:val="NNormal"/>
        <w:rPr>
          <w:rStyle w:val="ECNormal"/>
        </w:rPr>
      </w:pPr>
      <w:r>
        <w:t>10.</w:t>
      </w:r>
      <w:r w:rsidRPr="00714857">
        <w:t xml:space="preserve"> </w:t>
      </w:r>
      <w:r w:rsidRPr="00B95EB8">
        <w:t xml:space="preserve">Que l’empresa </w:t>
      </w:r>
      <w:r>
        <w:t xml:space="preserve">té la solvència econòmica i financera i </w:t>
      </w:r>
      <w:r w:rsidRPr="00962975">
        <w:rPr>
          <w:rStyle w:val="ECNormal"/>
        </w:rPr>
        <w:t xml:space="preserve">la solvència tècnica </w:t>
      </w:r>
      <w:r>
        <w:rPr>
          <w:rStyle w:val="ECNormal"/>
        </w:rPr>
        <w:t>requerides per a la licitació.</w:t>
      </w:r>
    </w:p>
    <w:p w14:paraId="1CC65526" w14:textId="5E85065E" w:rsidR="00DF13B8" w:rsidRPr="0043406A" w:rsidRDefault="00DF13B8" w:rsidP="005151D2">
      <w:pPr>
        <w:pStyle w:val="NNormaltaula"/>
        <w:spacing w:before="60" w:after="60"/>
      </w:pPr>
      <w:r w:rsidRPr="0043406A">
        <w:t>1</w:t>
      </w:r>
      <w:r w:rsidR="008801A3">
        <w:t>1</w:t>
      </w:r>
      <w:r w:rsidRPr="0043406A">
        <w:t>. Que l’empresa accepta la responsabilitat conjunta respecte a l’execució del contracte.</w:t>
      </w:r>
    </w:p>
    <w:p w14:paraId="7FBD6167" w14:textId="2DF8BC6D" w:rsidR="00DF13B8" w:rsidRDefault="00DF13B8" w:rsidP="005151D2">
      <w:pPr>
        <w:pStyle w:val="NNormaltaula"/>
        <w:spacing w:before="60" w:after="60"/>
      </w:pPr>
      <w:r w:rsidRPr="0043406A">
        <w:t>1</w:t>
      </w:r>
      <w:r w:rsidR="008801A3">
        <w:t>2</w:t>
      </w:r>
      <w:r w:rsidRPr="0043406A">
        <w:t>. Que, com a signant d’aquest compromís i en la representació amb què actuo, tinc capacitat suficient per a comparèixer i signar-lo.</w:t>
      </w:r>
    </w:p>
    <w:p w14:paraId="1F4E9B04" w14:textId="77777777" w:rsidR="00DF13B8" w:rsidRPr="0043406A" w:rsidRDefault="00DF13B8" w:rsidP="005151D2">
      <w:pPr>
        <w:pStyle w:val="NNormaltaula"/>
        <w:spacing w:before="60" w:after="60"/>
      </w:pPr>
    </w:p>
    <w:p w14:paraId="259D9FD4" w14:textId="77777777" w:rsidR="00DF13B8" w:rsidRPr="0043406A" w:rsidRDefault="00DF13B8" w:rsidP="005151D2">
      <w:pPr>
        <w:pStyle w:val="NNormaltaula"/>
        <w:spacing w:before="60" w:after="60"/>
      </w:pPr>
      <w:r w:rsidRPr="0043406A">
        <w:t>I, perquè consti als efectes pertinents, signo aquest compromís.</w:t>
      </w:r>
    </w:p>
    <w:p w14:paraId="2B094469" w14:textId="1DF63BE7" w:rsidR="00DF13B8" w:rsidRPr="0043406A" w:rsidRDefault="00A71428" w:rsidP="005151D2">
      <w:pPr>
        <w:pStyle w:val="NNormaltaula"/>
        <w:spacing w:before="60" w:after="60"/>
      </w:pPr>
      <w:r>
        <w:t>Signatura:</w:t>
      </w:r>
    </w:p>
    <w:p w14:paraId="1D92330F" w14:textId="77777777" w:rsidR="00DF13B8" w:rsidRPr="0043406A" w:rsidRDefault="00DF13B8" w:rsidP="005151D2">
      <w:pPr>
        <w:pStyle w:val="NTtolAnnex"/>
        <w:spacing w:before="480" w:after="240"/>
      </w:pPr>
      <w:bookmarkStart w:id="18" w:name="_Toc516654066"/>
      <w:bookmarkStart w:id="19" w:name="_Toc518045268"/>
      <w:r w:rsidRPr="0043406A">
        <w:lastRenderedPageBreak/>
        <w:t>A</w:t>
      </w:r>
      <w:r>
        <w:t>nnex</w:t>
      </w:r>
      <w:r w:rsidRPr="0043406A">
        <w:t xml:space="preserve"> 2.3</w:t>
      </w:r>
      <w:r>
        <w:t>.</w:t>
      </w:r>
      <w:r w:rsidRPr="0043406A">
        <w:t xml:space="preserve"> Declaració responsable respecte a una empresa que es vol subcontractar</w:t>
      </w:r>
      <w:r w:rsidRPr="0043406A">
        <w:rPr>
          <w:vertAlign w:val="superscript"/>
        </w:rPr>
        <w:footnoteReference w:id="2"/>
      </w:r>
      <w:bookmarkEnd w:id="14"/>
      <w:bookmarkEnd w:id="18"/>
      <w:bookmarkEnd w:id="19"/>
    </w:p>
    <w:tbl>
      <w:tblPr>
        <w:tblStyle w:val="Tablaconcuadrcula1"/>
        <w:tblW w:w="5000" w:type="pct"/>
        <w:tblLook w:val="04A0" w:firstRow="1" w:lastRow="0" w:firstColumn="1" w:lastColumn="0" w:noHBand="0" w:noVBand="1"/>
      </w:tblPr>
      <w:tblGrid>
        <w:gridCol w:w="2568"/>
        <w:gridCol w:w="3109"/>
        <w:gridCol w:w="3109"/>
      </w:tblGrid>
      <w:tr w:rsidR="00DF13B8" w:rsidRPr="0043406A" w14:paraId="5D291D30" w14:textId="77777777" w:rsidTr="005151D2">
        <w:trPr>
          <w:cnfStyle w:val="100000000000" w:firstRow="1" w:lastRow="0" w:firstColumn="0" w:lastColumn="0" w:oddVBand="0" w:evenVBand="0" w:oddHBand="0" w:evenHBand="0" w:firstRowFirstColumn="0" w:firstRowLastColumn="0" w:lastRowFirstColumn="0" w:lastRowLastColumn="0"/>
          <w:tblHeader w:val="0"/>
        </w:trPr>
        <w:tc>
          <w:tcPr>
            <w:tcW w:w="8786" w:type="dxa"/>
            <w:gridSpan w:val="3"/>
          </w:tcPr>
          <w:p w14:paraId="0CBD81CC" w14:textId="77777777" w:rsidR="00DF13B8" w:rsidRPr="0043406A" w:rsidRDefault="00DF13B8" w:rsidP="00943966">
            <w:pPr>
              <w:pStyle w:val="NNormaltaula"/>
              <w:spacing w:before="60" w:after="60"/>
            </w:pPr>
            <w:r w:rsidRPr="0043406A">
              <w:t>Informació sobre l’expedient</w:t>
            </w:r>
          </w:p>
        </w:tc>
      </w:tr>
      <w:tr w:rsidR="00740230" w:rsidRPr="0043406A" w14:paraId="0C575298" w14:textId="77777777" w:rsidTr="005151D2">
        <w:trPr>
          <w:tblHeader w:val="0"/>
        </w:trPr>
        <w:tc>
          <w:tcPr>
            <w:tcW w:w="2568" w:type="dxa"/>
          </w:tcPr>
          <w:p w14:paraId="0D51AF7B" w14:textId="77777777" w:rsidR="00740230" w:rsidRPr="0043406A" w:rsidRDefault="00740230" w:rsidP="00943966">
            <w:pPr>
              <w:pStyle w:val="NNormaltaula"/>
              <w:spacing w:before="60" w:after="60"/>
            </w:pPr>
            <w:r w:rsidRPr="0043406A">
              <w:t>Número d’expedient:</w:t>
            </w:r>
          </w:p>
        </w:tc>
        <w:tc>
          <w:tcPr>
            <w:tcW w:w="3109" w:type="dxa"/>
          </w:tcPr>
          <w:p w14:paraId="11C5AA86" w14:textId="24CB01BC" w:rsidR="00740230" w:rsidRPr="0043406A" w:rsidRDefault="00740230" w:rsidP="00943966">
            <w:pPr>
              <w:pStyle w:val="NNormaltaula"/>
              <w:spacing w:before="60" w:after="60"/>
            </w:pPr>
            <w:r w:rsidRPr="002D4E87">
              <w:t>PARLC-202</w:t>
            </w:r>
            <w:r>
              <w:t>6</w:t>
            </w:r>
            <w:r w:rsidRPr="002D4E87">
              <w:t>-</w:t>
            </w:r>
            <w:r>
              <w:t>101</w:t>
            </w:r>
            <w:r w:rsidRPr="002D4E87">
              <w:t xml:space="preserve"> (</w:t>
            </w:r>
            <w:r>
              <w:t>GEEC</w:t>
            </w:r>
            <w:r w:rsidRPr="002D4E87">
              <w:t>)</w:t>
            </w:r>
          </w:p>
        </w:tc>
        <w:tc>
          <w:tcPr>
            <w:tcW w:w="3109" w:type="dxa"/>
          </w:tcPr>
          <w:p w14:paraId="672B89EE" w14:textId="7A6D91DE" w:rsidR="00740230" w:rsidRPr="0043406A" w:rsidRDefault="00740230" w:rsidP="00943966">
            <w:pPr>
              <w:pStyle w:val="NNormaltaula"/>
              <w:spacing w:before="60" w:after="60"/>
            </w:pPr>
            <w:r w:rsidRPr="002D4E87">
              <w:t xml:space="preserve"> </w:t>
            </w:r>
            <w:r>
              <w:rPr>
                <w:szCs w:val="18"/>
              </w:rPr>
              <w:t>615-00013</w:t>
            </w:r>
            <w:r w:rsidRPr="002D4E87">
              <w:rPr>
                <w:szCs w:val="18"/>
              </w:rPr>
              <w:t>/1</w:t>
            </w:r>
            <w:r>
              <w:rPr>
                <w:szCs w:val="18"/>
              </w:rPr>
              <w:t>5</w:t>
            </w:r>
            <w:r w:rsidRPr="002D4E87">
              <w:rPr>
                <w:szCs w:val="18"/>
              </w:rPr>
              <w:t xml:space="preserve"> (SIAP)</w:t>
            </w:r>
            <w:r w:rsidRPr="002D4E87">
              <w:t xml:space="preserve"> </w:t>
            </w:r>
          </w:p>
        </w:tc>
      </w:tr>
      <w:tr w:rsidR="00740230" w:rsidRPr="0043406A" w14:paraId="6493AB3F" w14:textId="77777777" w:rsidTr="005151D2">
        <w:trPr>
          <w:tblHeader w:val="0"/>
        </w:trPr>
        <w:tc>
          <w:tcPr>
            <w:tcW w:w="2568" w:type="dxa"/>
          </w:tcPr>
          <w:p w14:paraId="0D08509D" w14:textId="77777777" w:rsidR="00740230" w:rsidRPr="0043406A" w:rsidRDefault="00740230" w:rsidP="00943966">
            <w:pPr>
              <w:pStyle w:val="NNormaltaula"/>
              <w:spacing w:before="60" w:after="60"/>
            </w:pPr>
            <w:r w:rsidRPr="0043406A">
              <w:t xml:space="preserve">Contractació: </w:t>
            </w:r>
          </w:p>
        </w:tc>
        <w:tc>
          <w:tcPr>
            <w:tcW w:w="6218" w:type="dxa"/>
            <w:gridSpan w:val="2"/>
          </w:tcPr>
          <w:p w14:paraId="13093DC7" w14:textId="00CD8E54" w:rsidR="00740230" w:rsidRDefault="00740230" w:rsidP="00943966">
            <w:pPr>
              <w:pStyle w:val="NNormaltaula"/>
              <w:spacing w:before="60" w:after="60"/>
            </w:pPr>
            <w:r w:rsidRPr="00672D49">
              <w:rPr>
                <w:szCs w:val="18"/>
              </w:rPr>
              <w:t>Serveis mèdics de prestació de primers auxilis</w:t>
            </w:r>
          </w:p>
        </w:tc>
      </w:tr>
      <w:tr w:rsidR="00DF13B8" w:rsidRPr="0043406A" w14:paraId="54DDC5B0" w14:textId="77777777" w:rsidTr="005151D2">
        <w:trPr>
          <w:tblHeader w:val="0"/>
        </w:trPr>
        <w:tc>
          <w:tcPr>
            <w:tcW w:w="8786" w:type="dxa"/>
            <w:gridSpan w:val="3"/>
            <w:shd w:val="clear" w:color="auto" w:fill="F2DBDB" w:themeFill="accent2" w:themeFillTint="33"/>
          </w:tcPr>
          <w:p w14:paraId="101D7352" w14:textId="5F5AE7CE" w:rsidR="00DF13B8" w:rsidRPr="0043406A" w:rsidRDefault="0080788E" w:rsidP="00943966">
            <w:pPr>
              <w:pStyle w:val="NNormaltaula"/>
              <w:spacing w:before="60" w:after="60"/>
            </w:pPr>
            <w:r w:rsidRPr="0080788E">
              <w:t>Informació sobre l’empresa licitadora</w:t>
            </w:r>
          </w:p>
        </w:tc>
      </w:tr>
      <w:tr w:rsidR="00DF13B8" w:rsidRPr="0043406A" w14:paraId="728D24C7" w14:textId="77777777" w:rsidTr="005151D2">
        <w:trPr>
          <w:tblHeader w:val="0"/>
        </w:trPr>
        <w:tc>
          <w:tcPr>
            <w:tcW w:w="2568" w:type="dxa"/>
          </w:tcPr>
          <w:p w14:paraId="5AF5D3EB" w14:textId="77777777" w:rsidR="00DF13B8" w:rsidRPr="0043406A" w:rsidRDefault="00DF13B8" w:rsidP="00943966">
            <w:pPr>
              <w:pStyle w:val="NNormaltaula"/>
              <w:spacing w:before="60" w:after="60"/>
            </w:pPr>
            <w:r w:rsidRPr="0043406A">
              <w:t xml:space="preserve">Nom i cognoms: </w:t>
            </w:r>
          </w:p>
        </w:tc>
        <w:tc>
          <w:tcPr>
            <w:tcW w:w="6218" w:type="dxa"/>
            <w:gridSpan w:val="2"/>
          </w:tcPr>
          <w:p w14:paraId="23CFB630" w14:textId="77777777" w:rsidR="00DF13B8" w:rsidRPr="0043406A" w:rsidRDefault="00DF13B8" w:rsidP="00943966">
            <w:pPr>
              <w:pStyle w:val="NNormaltaula"/>
              <w:spacing w:before="60" w:after="60"/>
            </w:pPr>
          </w:p>
        </w:tc>
      </w:tr>
      <w:tr w:rsidR="00DF13B8" w:rsidRPr="0043406A" w14:paraId="6ED6758F" w14:textId="77777777" w:rsidTr="005151D2">
        <w:trPr>
          <w:trHeight w:val="88"/>
          <w:tblHeader w:val="0"/>
        </w:trPr>
        <w:tc>
          <w:tcPr>
            <w:tcW w:w="2568" w:type="dxa"/>
          </w:tcPr>
          <w:p w14:paraId="2BC8E23A" w14:textId="77777777" w:rsidR="00DF13B8" w:rsidRPr="0043406A" w:rsidRDefault="00DF13B8" w:rsidP="00943966">
            <w:pPr>
              <w:pStyle w:val="NNormaltaula"/>
              <w:spacing w:before="60" w:after="60"/>
            </w:pPr>
            <w:r w:rsidRPr="0043406A">
              <w:t>NIF:</w:t>
            </w:r>
          </w:p>
        </w:tc>
        <w:tc>
          <w:tcPr>
            <w:tcW w:w="6218" w:type="dxa"/>
            <w:gridSpan w:val="2"/>
          </w:tcPr>
          <w:p w14:paraId="549B8F54" w14:textId="77777777" w:rsidR="00DF13B8" w:rsidRPr="0043406A" w:rsidRDefault="00DF13B8" w:rsidP="00943966">
            <w:pPr>
              <w:pStyle w:val="NNormaltaula"/>
              <w:spacing w:before="60" w:after="60"/>
            </w:pPr>
          </w:p>
        </w:tc>
      </w:tr>
      <w:tr w:rsidR="00DF13B8" w:rsidRPr="0043406A" w14:paraId="47704585" w14:textId="77777777" w:rsidTr="005151D2">
        <w:trPr>
          <w:tblHeader w:val="0"/>
        </w:trPr>
        <w:tc>
          <w:tcPr>
            <w:tcW w:w="2568" w:type="dxa"/>
          </w:tcPr>
          <w:p w14:paraId="3468EC4E" w14:textId="77777777" w:rsidR="00DF13B8" w:rsidRPr="0043406A" w:rsidRDefault="00DF13B8" w:rsidP="00943966">
            <w:pPr>
              <w:pStyle w:val="NNormaltaula"/>
              <w:spacing w:before="60" w:after="60"/>
            </w:pPr>
            <w:r w:rsidRPr="0043406A">
              <w:t>En nom propi o en representació de l’empresa:</w:t>
            </w:r>
          </w:p>
        </w:tc>
        <w:tc>
          <w:tcPr>
            <w:tcW w:w="6218" w:type="dxa"/>
            <w:gridSpan w:val="2"/>
          </w:tcPr>
          <w:p w14:paraId="383E41D4" w14:textId="77777777" w:rsidR="00DF13B8" w:rsidRPr="0043406A" w:rsidRDefault="00DF13B8" w:rsidP="00943966">
            <w:pPr>
              <w:pStyle w:val="NNormaltaula"/>
              <w:spacing w:before="60" w:after="60"/>
            </w:pPr>
          </w:p>
        </w:tc>
      </w:tr>
    </w:tbl>
    <w:p w14:paraId="3927E18C" w14:textId="77777777" w:rsidR="00DF13B8" w:rsidRPr="0043406A" w:rsidRDefault="00DF13B8" w:rsidP="005151D2">
      <w:pPr>
        <w:pStyle w:val="NNormaltaula"/>
        <w:spacing w:before="60" w:after="60"/>
      </w:pPr>
      <w:r w:rsidRPr="0043406A">
        <w:t xml:space="preserve">A </w:t>
      </w:r>
      <w:r>
        <w:t>fi</w:t>
      </w:r>
      <w:r w:rsidRPr="0043406A">
        <w:t xml:space="preserve"> de participar en la licitació de la contractació indicada en l’encapçalament, de conformitat amb el que estableix l’article 140.1.</w:t>
      </w:r>
      <w:r w:rsidRPr="0043406A">
        <w:rPr>
          <w:i/>
        </w:rPr>
        <w:t>a</w:t>
      </w:r>
      <w:r w:rsidRPr="0043406A">
        <w:t xml:space="preserve"> d</w:t>
      </w:r>
      <w:r>
        <w:t>e la Llei de l’Estat 9/2017, de</w:t>
      </w:r>
      <w:r w:rsidRPr="0043406A">
        <w:t xml:space="preserve"> 8 de novembre, de contractes del sector públic, per la qual es transposen a l’ordenament jurídic espanyol les directives del Parlament Europeu i del Cons</w:t>
      </w:r>
      <w:r>
        <w:t>ell 2014/23/UE i 2014/24/UE, de</w:t>
      </w:r>
      <w:r w:rsidRPr="0043406A">
        <w:t xml:space="preserve"> 26 de febrer de 2014 (LCSP), i sota la meva responsabilitat,</w:t>
      </w:r>
    </w:p>
    <w:p w14:paraId="4A0496B8" w14:textId="77777777" w:rsidR="00DF13B8" w:rsidRPr="0043406A" w:rsidRDefault="00DF13B8" w:rsidP="004D3106">
      <w:pPr>
        <w:pStyle w:val="NTtolsegon"/>
        <w:spacing w:after="240"/>
      </w:pPr>
      <w:r w:rsidRPr="0043406A">
        <w:t>DECLARO:</w:t>
      </w:r>
    </w:p>
    <w:p w14:paraId="2D16E909" w14:textId="26051927" w:rsidR="00DF13B8" w:rsidRPr="0043406A" w:rsidRDefault="00DF13B8" w:rsidP="005151D2">
      <w:pPr>
        <w:pStyle w:val="NNormaltaula"/>
        <w:spacing w:before="60" w:after="60"/>
      </w:pPr>
      <w:r w:rsidRPr="0043406A">
        <w:t xml:space="preserve">1. </w:t>
      </w:r>
      <w:r w:rsidRPr="005F7F64">
        <w:t>Que tinc la intenció de subscriure subcontractes amb una empresa, en els termes que estableix l’article 215 de la LCSP i d’acord amb els paràmetres següents</w:t>
      </w:r>
      <w:r w:rsidR="007703C2">
        <w:t>:</w:t>
      </w:r>
      <w:r w:rsidRPr="005F7F64">
        <w:rPr>
          <w:vertAlign w:val="superscript"/>
        </w:rPr>
        <w:footnoteReference w:id="3"/>
      </w:r>
    </w:p>
    <w:tbl>
      <w:tblPr>
        <w:tblStyle w:val="Tablaconcuadrcula1"/>
        <w:tblW w:w="5000" w:type="pct"/>
        <w:tblLook w:val="04A0" w:firstRow="1" w:lastRow="0" w:firstColumn="1" w:lastColumn="0" w:noHBand="0" w:noVBand="1"/>
      </w:tblPr>
      <w:tblGrid>
        <w:gridCol w:w="2194"/>
        <w:gridCol w:w="4610"/>
        <w:gridCol w:w="142"/>
        <w:gridCol w:w="1840"/>
      </w:tblGrid>
      <w:tr w:rsidR="00DF13B8" w:rsidRPr="0043406A" w14:paraId="2913FD27" w14:textId="77777777" w:rsidTr="000158E6">
        <w:trPr>
          <w:cnfStyle w:val="100000000000" w:firstRow="1" w:lastRow="0" w:firstColumn="0" w:lastColumn="0" w:oddVBand="0" w:evenVBand="0" w:oddHBand="0" w:evenHBand="0" w:firstRowFirstColumn="0" w:firstRowLastColumn="0" w:lastRowFirstColumn="0" w:lastRowLastColumn="0"/>
          <w:tblHeader w:val="0"/>
        </w:trPr>
        <w:tc>
          <w:tcPr>
            <w:tcW w:w="2194" w:type="dxa"/>
          </w:tcPr>
          <w:p w14:paraId="62F6D017" w14:textId="77777777" w:rsidR="00DF13B8" w:rsidRPr="0043406A" w:rsidRDefault="00DF13B8" w:rsidP="00AF18A2">
            <w:pPr>
              <w:pStyle w:val="NNormal"/>
            </w:pPr>
            <w:r w:rsidRPr="0043406A">
              <w:t>Empresa proposada</w:t>
            </w:r>
          </w:p>
        </w:tc>
        <w:tc>
          <w:tcPr>
            <w:tcW w:w="4610" w:type="dxa"/>
          </w:tcPr>
          <w:p w14:paraId="3199E9AF" w14:textId="77777777" w:rsidR="00DF13B8" w:rsidRPr="0043406A" w:rsidRDefault="00DF13B8" w:rsidP="00AF18A2">
            <w:pPr>
              <w:pStyle w:val="NNormal"/>
            </w:pPr>
            <w:r w:rsidRPr="0043406A">
              <w:t>Objecte</w:t>
            </w:r>
          </w:p>
        </w:tc>
        <w:tc>
          <w:tcPr>
            <w:tcW w:w="1982" w:type="dxa"/>
            <w:gridSpan w:val="2"/>
          </w:tcPr>
          <w:p w14:paraId="78A6A48E" w14:textId="7A48B294" w:rsidR="00DF13B8" w:rsidRDefault="000158E6" w:rsidP="00AF18A2">
            <w:pPr>
              <w:pStyle w:val="NNormal"/>
            </w:pPr>
            <w:r>
              <w:t>Import</w:t>
            </w:r>
            <w:r w:rsidR="007703C2">
              <w:t xml:space="preserve"> </w:t>
            </w:r>
            <w:r>
              <w:t xml:space="preserve">/ % </w:t>
            </w:r>
            <w:r w:rsidR="00DF13B8" w:rsidRPr="0043406A">
              <w:t>previst</w:t>
            </w:r>
          </w:p>
          <w:p w14:paraId="2C03CE74" w14:textId="2CA2B001" w:rsidR="00DF13B8" w:rsidRPr="0043406A" w:rsidRDefault="00DF13B8">
            <w:pPr>
              <w:pStyle w:val="NNormal"/>
            </w:pPr>
            <w:r>
              <w:t>(</w:t>
            </w:r>
            <w:r w:rsidR="007703C2">
              <w:t>p</w:t>
            </w:r>
            <w:r>
              <w:t>reu sense IVA)</w:t>
            </w:r>
          </w:p>
        </w:tc>
      </w:tr>
      <w:tr w:rsidR="00DF13B8" w:rsidRPr="0043406A" w14:paraId="4F2BF8FB" w14:textId="77777777" w:rsidTr="00CE2589">
        <w:trPr>
          <w:tblHeader w:val="0"/>
        </w:trPr>
        <w:tc>
          <w:tcPr>
            <w:tcW w:w="2194" w:type="dxa"/>
          </w:tcPr>
          <w:p w14:paraId="7EE37FCE" w14:textId="77777777" w:rsidR="00DF13B8" w:rsidRPr="0043406A" w:rsidRDefault="00DF13B8" w:rsidP="005151D2">
            <w:pPr>
              <w:spacing w:before="60" w:after="60" w:line="260" w:lineRule="atLeast"/>
              <w:rPr>
                <w:rFonts w:eastAsia="Calibri"/>
              </w:rPr>
            </w:pPr>
          </w:p>
        </w:tc>
        <w:tc>
          <w:tcPr>
            <w:tcW w:w="4752" w:type="dxa"/>
            <w:gridSpan w:val="2"/>
          </w:tcPr>
          <w:p w14:paraId="78AAFC57" w14:textId="77777777" w:rsidR="00DF13B8" w:rsidRPr="0043406A" w:rsidRDefault="00DF13B8" w:rsidP="005151D2">
            <w:pPr>
              <w:spacing w:before="60" w:after="60" w:line="260" w:lineRule="atLeast"/>
              <w:rPr>
                <w:rFonts w:eastAsia="Calibri"/>
              </w:rPr>
            </w:pPr>
          </w:p>
        </w:tc>
        <w:tc>
          <w:tcPr>
            <w:tcW w:w="1840" w:type="dxa"/>
          </w:tcPr>
          <w:p w14:paraId="529F9535" w14:textId="77777777" w:rsidR="00DF13B8" w:rsidRPr="0043406A" w:rsidRDefault="00DF13B8" w:rsidP="00AF18A2">
            <w:pPr>
              <w:pStyle w:val="NNormal"/>
            </w:pPr>
          </w:p>
        </w:tc>
      </w:tr>
    </w:tbl>
    <w:p w14:paraId="64FB9025" w14:textId="77777777" w:rsidR="00DF13B8" w:rsidRPr="0043406A" w:rsidRDefault="00DF13B8" w:rsidP="005151D2">
      <w:pPr>
        <w:pStyle w:val="NNormaltaula"/>
        <w:spacing w:before="60" w:after="60"/>
      </w:pPr>
      <w:r w:rsidRPr="0043406A">
        <w:t xml:space="preserve">2. Que el NIF de l’empresa que </w:t>
      </w:r>
      <w:r>
        <w:t>vull</w:t>
      </w:r>
      <w:r w:rsidRPr="0043406A">
        <w:t xml:space="preserve"> subcontractar és el següent: </w:t>
      </w:r>
    </w:p>
    <w:tbl>
      <w:tblPr>
        <w:tblStyle w:val="Tablaconcuadrcula1"/>
        <w:tblW w:w="8789" w:type="dxa"/>
        <w:tblLook w:val="04A0" w:firstRow="1" w:lastRow="0" w:firstColumn="1" w:lastColumn="0" w:noHBand="0" w:noVBand="1"/>
      </w:tblPr>
      <w:tblGrid>
        <w:gridCol w:w="1078"/>
        <w:gridCol w:w="7711"/>
      </w:tblGrid>
      <w:tr w:rsidR="00DF13B8" w:rsidRPr="0043406A" w14:paraId="323E69C3" w14:textId="77777777" w:rsidTr="00CE2589">
        <w:trPr>
          <w:cnfStyle w:val="100000000000" w:firstRow="1" w:lastRow="0" w:firstColumn="0" w:lastColumn="0" w:oddVBand="0" w:evenVBand="0" w:oddHBand="0" w:evenHBand="0" w:firstRowFirstColumn="0" w:firstRowLastColumn="0" w:lastRowFirstColumn="0" w:lastRowLastColumn="0"/>
        </w:trPr>
        <w:tc>
          <w:tcPr>
            <w:tcW w:w="1078" w:type="dxa"/>
          </w:tcPr>
          <w:p w14:paraId="21D5C8EA" w14:textId="77777777" w:rsidR="00DF13B8" w:rsidRPr="0043406A" w:rsidRDefault="00DF13B8" w:rsidP="00AF18A2">
            <w:pPr>
              <w:pStyle w:val="NNormal"/>
            </w:pPr>
            <w:r w:rsidRPr="0043406A">
              <w:t>NIF</w:t>
            </w:r>
          </w:p>
        </w:tc>
        <w:tc>
          <w:tcPr>
            <w:tcW w:w="7711" w:type="dxa"/>
            <w:shd w:val="clear" w:color="auto" w:fill="FFFFFF" w:themeFill="background1"/>
          </w:tcPr>
          <w:p w14:paraId="21897AF2" w14:textId="77777777" w:rsidR="00DF13B8" w:rsidRPr="0043406A" w:rsidRDefault="00DF13B8" w:rsidP="00AF18A2">
            <w:pPr>
              <w:pStyle w:val="NNormal"/>
            </w:pPr>
          </w:p>
        </w:tc>
      </w:tr>
    </w:tbl>
    <w:p w14:paraId="1F6C1B22" w14:textId="77777777" w:rsidR="00DF13B8" w:rsidRPr="0043406A" w:rsidRDefault="00DF13B8" w:rsidP="005151D2">
      <w:pPr>
        <w:pStyle w:val="NNormaltaula"/>
        <w:spacing w:before="60" w:after="60"/>
      </w:pPr>
      <w:r w:rsidRPr="0043406A">
        <w:t>3. Que l’empresa que vull subcontractar accepta totes les exigències tècniques, econòmiques i normatives del plec de clàusules administratives i del plec de prescripcions tècniques que regeixen la licitació.</w:t>
      </w:r>
    </w:p>
    <w:p w14:paraId="1159B129" w14:textId="0655FD13" w:rsidR="00DF13B8" w:rsidRDefault="00DF13B8" w:rsidP="005151D2">
      <w:pPr>
        <w:pStyle w:val="NNormaltaula"/>
        <w:spacing w:before="60" w:after="60"/>
        <w:rPr>
          <w:spacing w:val="-2"/>
        </w:rPr>
      </w:pPr>
      <w:r w:rsidRPr="0043406A">
        <w:rPr>
          <w:spacing w:val="-2"/>
        </w:rPr>
        <w:t>4. Que l’activitat de l’empresa que vull subcontractar té una relació directa amb l’objecte de la licitació.</w:t>
      </w:r>
    </w:p>
    <w:p w14:paraId="38EE2226" w14:textId="77777777" w:rsidR="00DF13B8" w:rsidRPr="0043406A" w:rsidRDefault="00DF13B8" w:rsidP="005151D2">
      <w:pPr>
        <w:pStyle w:val="NNormaltaula"/>
        <w:spacing w:before="60" w:after="60"/>
        <w:rPr>
          <w:spacing w:val="-2"/>
        </w:rPr>
      </w:pPr>
      <w:r w:rsidRPr="004E1A4C">
        <w:rPr>
          <w:spacing w:val="-2"/>
        </w:rPr>
        <w:lastRenderedPageBreak/>
        <w:t>4.1. Que les tasques que vull subcontractar no estan compreses d’entre les establertes en l’apartat 9 del quadre de característiques del contracte que són considerades tasques crítiques que no permeten la subcontractació d’acord amb les previsions de la LCSP.</w:t>
      </w:r>
    </w:p>
    <w:p w14:paraId="22A0E4BF" w14:textId="77777777" w:rsidR="00DF13B8" w:rsidRPr="0043406A" w:rsidRDefault="00DF13B8" w:rsidP="005151D2">
      <w:pPr>
        <w:pStyle w:val="NNormaltaula"/>
        <w:spacing w:before="60" w:after="60"/>
      </w:pPr>
      <w:r w:rsidRPr="0043406A">
        <w:t>5. Que l’empresa que vull subcontractar està facultada per a signar un contracte amb l’Administració, ja que té plena capacitat d’obrar i no està sotmesa, ni ella ni cap dels seus representants, a cap de les prohibicions per a contractar, d’acord amb els articles 65 i 71 de la LCSP.</w:t>
      </w:r>
    </w:p>
    <w:p w14:paraId="11743E2B" w14:textId="77777777" w:rsidR="00DF13B8" w:rsidRPr="0043406A" w:rsidRDefault="00DF13B8" w:rsidP="005151D2">
      <w:pPr>
        <w:pStyle w:val="NNormaltaula"/>
        <w:spacing w:before="60" w:after="60"/>
      </w:pPr>
      <w:r w:rsidRPr="0043406A">
        <w:t>6. Que, atès el que estableix l’article 71.1.</w:t>
      </w:r>
      <w:r w:rsidRPr="0043406A">
        <w:rPr>
          <w:i/>
        </w:rPr>
        <w:t>d</w:t>
      </w:r>
      <w:r w:rsidRPr="0043406A">
        <w:t xml:space="preserve"> de la LCSP, l’empresa que vull subcontractar està al corrent del compliment de les obligacions tributàries i de les obligacions amb la </w:t>
      </w:r>
      <w:r>
        <w:t>S</w:t>
      </w:r>
      <w:r w:rsidRPr="0043406A">
        <w:t xml:space="preserve">eguretat </w:t>
      </w:r>
      <w:r>
        <w:t>S</w:t>
      </w:r>
      <w:r w:rsidRPr="0043406A">
        <w:t>ocial que imposen les disposicions legals vigents, aspecte que em comprometo a acredita</w:t>
      </w:r>
      <w:r>
        <w:t>r per mitjà de la presentació del</w:t>
      </w:r>
      <w:r w:rsidRPr="0043406A">
        <w:t>s certifica</w:t>
      </w:r>
      <w:r>
        <w:t>t</w:t>
      </w:r>
      <w:r w:rsidRPr="0043406A">
        <w:t>s dels organismes competents. I, específicament, que no duu a terme operacions financeres contràries a la normativa tributària en països que no tenen normes sobre control de capitals i són considerats paradisos fiscals.</w:t>
      </w:r>
    </w:p>
    <w:p w14:paraId="3381B5BD" w14:textId="77777777" w:rsidR="00DF13B8" w:rsidRPr="0043406A" w:rsidRDefault="00DF13B8" w:rsidP="005151D2">
      <w:pPr>
        <w:pStyle w:val="NNormaltaula"/>
        <w:spacing w:before="60" w:after="60"/>
      </w:pPr>
      <w:r w:rsidRPr="0043406A">
        <w:t>7. Que l’empresa que vull subcontractar compleix tots els requisits i les obligacions exigits per la normativa vigent per al seu funcionament legal.</w:t>
      </w:r>
    </w:p>
    <w:p w14:paraId="1225DD65" w14:textId="549C4B02" w:rsidR="00DF13B8" w:rsidRPr="0043406A" w:rsidRDefault="00DF13B8" w:rsidP="005151D2">
      <w:pPr>
        <w:pStyle w:val="NNormaltaula"/>
        <w:spacing w:before="60" w:after="60"/>
      </w:pPr>
      <w:r w:rsidRPr="0043406A">
        <w:t>8. Que l’empresa</w:t>
      </w:r>
      <w:r>
        <w:t xml:space="preserve"> </w:t>
      </w:r>
      <w:r w:rsidRPr="0043406A">
        <w:t>que vull subcontractar</w:t>
      </w:r>
      <w:r>
        <w:t xml:space="preserve">, en el cas que tingui cinquanta treballadors o més, </w:t>
      </w:r>
      <w:r w:rsidRPr="0043406A">
        <w:t>està integrada per un nombre de treballadors amb</w:t>
      </w:r>
      <w:r>
        <w:t xml:space="preserve"> discapacitat no inferior al 2%, d’acord amb </w:t>
      </w:r>
      <w:r w:rsidRPr="00DB64D9">
        <w:t>el que estableix l’article 42 del Reial decret legislatiu 1/2013, de 29 de novembre, pel qual s’aprova el text refós de la Llei general de drets de les persones amb discapacitat i de llur inclusió social</w:t>
      </w:r>
      <w:r>
        <w:t xml:space="preserve">, </w:t>
      </w:r>
      <w:r w:rsidRPr="0043406A">
        <w:t>o ha adoptat alguna de les mesures alternatives que estableix l’article 2 del Reial decret 364/2005, de 8 d’abril, pel qual es regula el compliment alternatiu amb caràcter excepcional de la quota de reserva a favor dels treballadors amb discapacitat; i que disposa del pla d’igualtat de dones i homes corresponent.</w:t>
      </w:r>
    </w:p>
    <w:p w14:paraId="51AB14FA" w14:textId="77777777" w:rsidR="00DF13B8" w:rsidRPr="0043406A" w:rsidRDefault="00DF13B8" w:rsidP="005151D2">
      <w:pPr>
        <w:pStyle w:val="NNormaltaula"/>
        <w:spacing w:before="60" w:after="60"/>
      </w:pPr>
      <w:r w:rsidRPr="0043406A">
        <w:t xml:space="preserve">9. Que l’empresa que vull subcontractar, amb relació al Registre electrònic d’empreses licitadores </w:t>
      </w:r>
      <w:r>
        <w:t>i classificades de Catalunya</w:t>
      </w:r>
      <w:r w:rsidRPr="0043406A">
        <w:t xml:space="preserve"> (RELI</w:t>
      </w:r>
      <w:r>
        <w:t>C</w:t>
      </w:r>
      <w:r w:rsidRPr="0043406A">
        <w:t>) o al Registre oficial de licitadors i empreses classificades del sector públic (ROLECSP, abans</w:t>
      </w:r>
      <w:r w:rsidRPr="0043406A" w:rsidDel="00400944">
        <w:t xml:space="preserve"> </w:t>
      </w:r>
      <w:r w:rsidRPr="0043406A">
        <w:t>ROLECE):</w:t>
      </w:r>
    </w:p>
    <w:tbl>
      <w:tblPr>
        <w:tblStyle w:val="Tablaconcuadrcula1"/>
        <w:tblW w:w="0" w:type="auto"/>
        <w:tblLayout w:type="fixed"/>
        <w:tblLook w:val="04A0" w:firstRow="1" w:lastRow="0" w:firstColumn="1" w:lastColumn="0" w:noHBand="0" w:noVBand="1"/>
      </w:tblPr>
      <w:tblGrid>
        <w:gridCol w:w="851"/>
        <w:gridCol w:w="1134"/>
        <w:gridCol w:w="6654"/>
      </w:tblGrid>
      <w:tr w:rsidR="00DF13B8" w:rsidRPr="00880129" w14:paraId="2400A39F" w14:textId="77777777" w:rsidTr="00880129">
        <w:trPr>
          <w:cnfStyle w:val="100000000000" w:firstRow="1" w:lastRow="0" w:firstColumn="0" w:lastColumn="0" w:oddVBand="0" w:evenVBand="0" w:oddHBand="0" w:evenHBand="0" w:firstRowFirstColumn="0" w:firstRowLastColumn="0" w:lastRowFirstColumn="0" w:lastRowLastColumn="0"/>
        </w:trPr>
        <w:tc>
          <w:tcPr>
            <w:tcW w:w="851" w:type="dxa"/>
          </w:tcPr>
          <w:p w14:paraId="2B5097E2" w14:textId="77777777" w:rsidR="00DF13B8" w:rsidRPr="00880129" w:rsidRDefault="00DF13B8" w:rsidP="00AF18A2">
            <w:pPr>
              <w:pStyle w:val="NNormal"/>
              <w:rPr>
                <w:sz w:val="18"/>
                <w:szCs w:val="18"/>
              </w:rPr>
            </w:pPr>
            <w:r w:rsidRPr="00880129">
              <w:rPr>
                <w:sz w:val="18"/>
                <w:szCs w:val="18"/>
              </w:rPr>
              <w:t>RELIC</w:t>
            </w:r>
          </w:p>
        </w:tc>
        <w:tc>
          <w:tcPr>
            <w:tcW w:w="1134" w:type="dxa"/>
          </w:tcPr>
          <w:p w14:paraId="4DDF8381" w14:textId="77777777" w:rsidR="00DF13B8" w:rsidRPr="00880129" w:rsidRDefault="00DF13B8" w:rsidP="00AF18A2">
            <w:pPr>
              <w:pStyle w:val="NNormal"/>
              <w:rPr>
                <w:sz w:val="18"/>
                <w:szCs w:val="18"/>
              </w:rPr>
            </w:pPr>
            <w:r w:rsidRPr="00880129">
              <w:rPr>
                <w:sz w:val="18"/>
                <w:szCs w:val="18"/>
              </w:rPr>
              <w:t>ROLECSP</w:t>
            </w:r>
          </w:p>
        </w:tc>
        <w:tc>
          <w:tcPr>
            <w:tcW w:w="6654" w:type="dxa"/>
          </w:tcPr>
          <w:p w14:paraId="12C4D3DE" w14:textId="77777777" w:rsidR="00DF13B8" w:rsidRPr="00880129" w:rsidRDefault="00DF13B8" w:rsidP="005151D2">
            <w:pPr>
              <w:spacing w:before="60" w:after="60" w:line="260" w:lineRule="atLeast"/>
              <w:rPr>
                <w:rFonts w:eastAsia="Calibri"/>
                <w:szCs w:val="18"/>
              </w:rPr>
            </w:pPr>
          </w:p>
        </w:tc>
      </w:tr>
      <w:tr w:rsidR="00DF13B8" w:rsidRPr="00880129" w14:paraId="468E91F6" w14:textId="77777777" w:rsidTr="00880129">
        <w:trPr>
          <w:tblHeader w:val="0"/>
        </w:trPr>
        <w:sdt>
          <w:sdtPr>
            <w:rPr>
              <w:sz w:val="18"/>
              <w:szCs w:val="18"/>
            </w:rPr>
            <w:id w:val="327100864"/>
            <w14:checkbox>
              <w14:checked w14:val="0"/>
              <w14:checkedState w14:val="2612" w14:font="MS Gothic"/>
              <w14:uncheckedState w14:val="2610" w14:font="MS Gothic"/>
            </w14:checkbox>
          </w:sdtPr>
          <w:sdtEndPr/>
          <w:sdtContent>
            <w:tc>
              <w:tcPr>
                <w:tcW w:w="851" w:type="dxa"/>
              </w:tcPr>
              <w:p w14:paraId="4791D88A" w14:textId="77777777" w:rsidR="00DF13B8" w:rsidRPr="00880129" w:rsidRDefault="00DF13B8" w:rsidP="00AF18A2">
                <w:pPr>
                  <w:pStyle w:val="NNormal"/>
                  <w:rPr>
                    <w:sz w:val="18"/>
                    <w:szCs w:val="18"/>
                  </w:rPr>
                </w:pPr>
                <w:r w:rsidRPr="00880129">
                  <w:rPr>
                    <w:rFonts w:ascii="Segoe UI Symbol" w:hAnsi="Segoe UI Symbol" w:cs="Segoe UI Symbol"/>
                    <w:sz w:val="18"/>
                    <w:szCs w:val="18"/>
                  </w:rPr>
                  <w:t>☐</w:t>
                </w:r>
              </w:p>
            </w:tc>
          </w:sdtContent>
        </w:sdt>
        <w:sdt>
          <w:sdtPr>
            <w:rPr>
              <w:sz w:val="18"/>
              <w:szCs w:val="18"/>
            </w:rPr>
            <w:id w:val="-347802348"/>
            <w14:checkbox>
              <w14:checked w14:val="0"/>
              <w14:checkedState w14:val="2612" w14:font="MS Gothic"/>
              <w14:uncheckedState w14:val="2610" w14:font="MS Gothic"/>
            </w14:checkbox>
          </w:sdtPr>
          <w:sdtEndPr/>
          <w:sdtContent>
            <w:tc>
              <w:tcPr>
                <w:tcW w:w="1134" w:type="dxa"/>
              </w:tcPr>
              <w:p w14:paraId="412CEE70" w14:textId="77777777" w:rsidR="00DF13B8" w:rsidRPr="00880129" w:rsidRDefault="00DF13B8" w:rsidP="00AF18A2">
                <w:pPr>
                  <w:pStyle w:val="NNormal"/>
                  <w:rPr>
                    <w:sz w:val="18"/>
                    <w:szCs w:val="18"/>
                  </w:rPr>
                </w:pPr>
                <w:r w:rsidRPr="00880129">
                  <w:rPr>
                    <w:rFonts w:ascii="Segoe UI Symbol" w:hAnsi="Segoe UI Symbol" w:cs="Segoe UI Symbol"/>
                    <w:sz w:val="18"/>
                    <w:szCs w:val="18"/>
                  </w:rPr>
                  <w:t>☐</w:t>
                </w:r>
              </w:p>
            </w:tc>
          </w:sdtContent>
        </w:sdt>
        <w:tc>
          <w:tcPr>
            <w:tcW w:w="6654" w:type="dxa"/>
          </w:tcPr>
          <w:p w14:paraId="73C42363" w14:textId="77777777" w:rsidR="00DF13B8" w:rsidRPr="00880129" w:rsidRDefault="00DF13B8" w:rsidP="00AF18A2">
            <w:pPr>
              <w:pStyle w:val="NNormal"/>
              <w:rPr>
                <w:sz w:val="18"/>
                <w:szCs w:val="18"/>
              </w:rPr>
            </w:pPr>
            <w:r w:rsidRPr="00880129">
              <w:rPr>
                <w:sz w:val="18"/>
                <w:szCs w:val="18"/>
              </w:rPr>
              <w:t>No hi està inscrita.</w:t>
            </w:r>
          </w:p>
        </w:tc>
      </w:tr>
      <w:tr w:rsidR="00DF13B8" w:rsidRPr="00880129" w14:paraId="03E403A0" w14:textId="77777777" w:rsidTr="00880129">
        <w:trPr>
          <w:tblHeader w:val="0"/>
        </w:trPr>
        <w:sdt>
          <w:sdtPr>
            <w:rPr>
              <w:sz w:val="18"/>
              <w:szCs w:val="18"/>
            </w:rPr>
            <w:id w:val="2099668446"/>
            <w14:checkbox>
              <w14:checked w14:val="0"/>
              <w14:checkedState w14:val="2612" w14:font="MS Gothic"/>
              <w14:uncheckedState w14:val="2610" w14:font="MS Gothic"/>
            </w14:checkbox>
          </w:sdtPr>
          <w:sdtEndPr/>
          <w:sdtContent>
            <w:tc>
              <w:tcPr>
                <w:tcW w:w="851" w:type="dxa"/>
              </w:tcPr>
              <w:p w14:paraId="66827417" w14:textId="77777777" w:rsidR="00DF13B8" w:rsidRPr="00880129" w:rsidRDefault="00DF13B8" w:rsidP="00AF18A2">
                <w:pPr>
                  <w:pStyle w:val="NNormal"/>
                  <w:rPr>
                    <w:sz w:val="18"/>
                    <w:szCs w:val="18"/>
                  </w:rPr>
                </w:pPr>
                <w:r w:rsidRPr="00880129">
                  <w:rPr>
                    <w:rFonts w:ascii="Segoe UI Symbol" w:hAnsi="Segoe UI Symbol" w:cs="Segoe UI Symbol"/>
                    <w:sz w:val="18"/>
                    <w:szCs w:val="18"/>
                  </w:rPr>
                  <w:t>☐</w:t>
                </w:r>
              </w:p>
            </w:tc>
          </w:sdtContent>
        </w:sdt>
        <w:sdt>
          <w:sdtPr>
            <w:rPr>
              <w:sz w:val="18"/>
              <w:szCs w:val="18"/>
            </w:rPr>
            <w:id w:val="1215467531"/>
            <w14:checkbox>
              <w14:checked w14:val="0"/>
              <w14:checkedState w14:val="2612" w14:font="MS Gothic"/>
              <w14:uncheckedState w14:val="2610" w14:font="MS Gothic"/>
            </w14:checkbox>
          </w:sdtPr>
          <w:sdtEndPr/>
          <w:sdtContent>
            <w:tc>
              <w:tcPr>
                <w:tcW w:w="1134" w:type="dxa"/>
              </w:tcPr>
              <w:p w14:paraId="35AC7B82" w14:textId="77777777" w:rsidR="00DF13B8" w:rsidRPr="00880129" w:rsidRDefault="00DF13B8" w:rsidP="00AF18A2">
                <w:pPr>
                  <w:pStyle w:val="NNormal"/>
                  <w:rPr>
                    <w:sz w:val="18"/>
                    <w:szCs w:val="18"/>
                  </w:rPr>
                </w:pPr>
                <w:r w:rsidRPr="00880129">
                  <w:rPr>
                    <w:rFonts w:ascii="Segoe UI Symbol" w:hAnsi="Segoe UI Symbol" w:cs="Segoe UI Symbol"/>
                    <w:sz w:val="18"/>
                    <w:szCs w:val="18"/>
                  </w:rPr>
                  <w:t>☐</w:t>
                </w:r>
              </w:p>
            </w:tc>
          </w:sdtContent>
        </w:sdt>
        <w:tc>
          <w:tcPr>
            <w:tcW w:w="6654" w:type="dxa"/>
          </w:tcPr>
          <w:p w14:paraId="350B0C4F" w14:textId="77777777" w:rsidR="00DF13B8" w:rsidRPr="00880129" w:rsidRDefault="00DF13B8" w:rsidP="00F81DE1">
            <w:pPr>
              <w:pStyle w:val="NNormal"/>
              <w:jc w:val="both"/>
              <w:rPr>
                <w:sz w:val="18"/>
                <w:szCs w:val="18"/>
              </w:rPr>
            </w:pPr>
            <w:r w:rsidRPr="00880129">
              <w:rPr>
                <w:sz w:val="18"/>
                <w:szCs w:val="18"/>
              </w:rPr>
              <w:t>Hi està inscrita i totes les dades que hi consten són plenament vigents. En cas d’esdevenir adjudicatària, em comprometo a comunicar al Parlament qualsevol variació en aquesta situació.</w:t>
            </w:r>
          </w:p>
        </w:tc>
      </w:tr>
      <w:tr w:rsidR="00DF13B8" w:rsidRPr="00880129" w14:paraId="4009F474" w14:textId="77777777" w:rsidTr="00880129">
        <w:trPr>
          <w:tblHeader w:val="0"/>
        </w:trPr>
        <w:sdt>
          <w:sdtPr>
            <w:rPr>
              <w:sz w:val="18"/>
              <w:szCs w:val="18"/>
            </w:rPr>
            <w:id w:val="1724867038"/>
            <w14:checkbox>
              <w14:checked w14:val="0"/>
              <w14:checkedState w14:val="2612" w14:font="MS Gothic"/>
              <w14:uncheckedState w14:val="2610" w14:font="MS Gothic"/>
            </w14:checkbox>
          </w:sdtPr>
          <w:sdtEndPr/>
          <w:sdtContent>
            <w:tc>
              <w:tcPr>
                <w:tcW w:w="851" w:type="dxa"/>
              </w:tcPr>
              <w:p w14:paraId="5D6BCB31" w14:textId="77777777" w:rsidR="00DF13B8" w:rsidRPr="00880129" w:rsidRDefault="00DF13B8" w:rsidP="00AF18A2">
                <w:pPr>
                  <w:pStyle w:val="NNormal"/>
                  <w:rPr>
                    <w:sz w:val="18"/>
                    <w:szCs w:val="18"/>
                  </w:rPr>
                </w:pPr>
                <w:r w:rsidRPr="00880129">
                  <w:rPr>
                    <w:rFonts w:ascii="Segoe UI Symbol" w:hAnsi="Segoe UI Symbol" w:cs="Segoe UI Symbol"/>
                    <w:sz w:val="18"/>
                    <w:szCs w:val="18"/>
                  </w:rPr>
                  <w:t>☐</w:t>
                </w:r>
              </w:p>
            </w:tc>
          </w:sdtContent>
        </w:sdt>
        <w:sdt>
          <w:sdtPr>
            <w:rPr>
              <w:sz w:val="18"/>
              <w:szCs w:val="18"/>
            </w:rPr>
            <w:id w:val="-786956058"/>
            <w14:checkbox>
              <w14:checked w14:val="0"/>
              <w14:checkedState w14:val="2612" w14:font="MS Gothic"/>
              <w14:uncheckedState w14:val="2610" w14:font="MS Gothic"/>
            </w14:checkbox>
          </w:sdtPr>
          <w:sdtEndPr/>
          <w:sdtContent>
            <w:tc>
              <w:tcPr>
                <w:tcW w:w="1134" w:type="dxa"/>
              </w:tcPr>
              <w:p w14:paraId="0B5F0E3D" w14:textId="77777777" w:rsidR="00DF13B8" w:rsidRPr="00880129" w:rsidRDefault="00DF13B8" w:rsidP="00AF18A2">
                <w:pPr>
                  <w:pStyle w:val="NNormal"/>
                  <w:rPr>
                    <w:sz w:val="18"/>
                    <w:szCs w:val="18"/>
                  </w:rPr>
                </w:pPr>
                <w:r w:rsidRPr="00880129">
                  <w:rPr>
                    <w:rFonts w:ascii="Segoe UI Symbol" w:hAnsi="Segoe UI Symbol" w:cs="Segoe UI Symbol"/>
                    <w:sz w:val="18"/>
                    <w:szCs w:val="18"/>
                  </w:rPr>
                  <w:t>☐</w:t>
                </w:r>
              </w:p>
            </w:tc>
          </w:sdtContent>
        </w:sdt>
        <w:tc>
          <w:tcPr>
            <w:tcW w:w="6654" w:type="dxa"/>
          </w:tcPr>
          <w:p w14:paraId="58B2022A" w14:textId="77777777" w:rsidR="00DF13B8" w:rsidRPr="00880129" w:rsidRDefault="00DF13B8" w:rsidP="00F81DE1">
            <w:pPr>
              <w:pStyle w:val="NNormal"/>
              <w:jc w:val="both"/>
              <w:rPr>
                <w:sz w:val="18"/>
                <w:szCs w:val="18"/>
              </w:rPr>
            </w:pPr>
            <w:r w:rsidRPr="00880129">
              <w:rPr>
                <w:spacing w:val="-2"/>
                <w:sz w:val="18"/>
                <w:szCs w:val="18"/>
              </w:rPr>
              <w:t xml:space="preserve">Hi està inscrita, però no totes les dades que hi consten són plenament vigents. En cas d’esdevenir adjudicatària, em comprometo a lliurar la documentació que es requereixi amb relació a aquestes dades no actualitzades. </w:t>
            </w:r>
          </w:p>
        </w:tc>
      </w:tr>
    </w:tbl>
    <w:p w14:paraId="58F3CEE5" w14:textId="0AF6808B" w:rsidR="00DF13B8" w:rsidRPr="00261553" w:rsidRDefault="00DF13B8" w:rsidP="00AF18A2">
      <w:pPr>
        <w:pStyle w:val="NNormal"/>
      </w:pPr>
      <w:r w:rsidRPr="00261553">
        <w:rPr>
          <w:sz w:val="18"/>
        </w:rPr>
        <w:t>En cas de no estar inscrita en el RELI</w:t>
      </w:r>
      <w:r>
        <w:rPr>
          <w:sz w:val="18"/>
        </w:rPr>
        <w:t>C</w:t>
      </w:r>
      <w:r w:rsidRPr="00261553">
        <w:rPr>
          <w:sz w:val="18"/>
        </w:rPr>
        <w:t xml:space="preserve"> ni en el ROLECSP (abans ROLECE), està inscrita en el registre </w:t>
      </w:r>
      <w:r w:rsidR="001E1FB0">
        <w:rPr>
          <w:sz w:val="18"/>
        </w:rPr>
        <w:t xml:space="preserve">d’empreses </w:t>
      </w:r>
      <w:r w:rsidRPr="00261553">
        <w:rPr>
          <w:sz w:val="18"/>
        </w:rPr>
        <w:t>licitador</w:t>
      </w:r>
      <w:r w:rsidR="001E1FB0">
        <w:rPr>
          <w:sz w:val="18"/>
        </w:rPr>
        <w:t>e</w:t>
      </w:r>
      <w:r w:rsidRPr="00261553">
        <w:rPr>
          <w:sz w:val="18"/>
        </w:rPr>
        <w:t xml:space="preserve">s d’una altra comunitat autònoma o en una base de dades nacional d’un estat membre de la Unió Europea d’accés gratuït: </w:t>
      </w:r>
    </w:p>
    <w:tbl>
      <w:tblPr>
        <w:tblStyle w:val="Tablaconcuadrcula10"/>
        <w:tblW w:w="0" w:type="auto"/>
        <w:tblLook w:val="04A0" w:firstRow="1" w:lastRow="0" w:firstColumn="1" w:lastColumn="0" w:noHBand="0" w:noVBand="1"/>
      </w:tblPr>
      <w:tblGrid>
        <w:gridCol w:w="993"/>
        <w:gridCol w:w="5386"/>
        <w:gridCol w:w="2303"/>
      </w:tblGrid>
      <w:tr w:rsidR="00DF13B8" w:rsidRPr="00261553" w14:paraId="7C2C577B" w14:textId="77777777" w:rsidTr="005151D2">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14:paraId="1C550F58" w14:textId="77777777" w:rsidR="00DF13B8" w:rsidRPr="00261553" w:rsidRDefault="00DF13B8" w:rsidP="00AF18A2">
            <w:pPr>
              <w:pStyle w:val="NNormal"/>
            </w:pPr>
            <w:r w:rsidRPr="00261553">
              <w:rPr>
                <w:szCs w:val="19"/>
              </w:rPr>
              <w:lastRenderedPageBreak/>
              <w:t xml:space="preserve">Sí </w:t>
            </w:r>
            <w:r w:rsidRPr="00261553">
              <w:rPr>
                <w:rFonts w:ascii="Segoe UI Symbol" w:hAnsi="Segoe UI Symbol"/>
                <w:szCs w:val="19"/>
              </w:rPr>
              <w:t>☐</w:t>
            </w:r>
          </w:p>
        </w:tc>
        <w:tc>
          <w:tcPr>
            <w:tcW w:w="7689" w:type="dxa"/>
            <w:gridSpan w:val="2"/>
            <w:shd w:val="clear" w:color="auto" w:fill="auto"/>
            <w:hideMark/>
          </w:tcPr>
          <w:p w14:paraId="063A68E1" w14:textId="322A486E" w:rsidR="00DF13B8" w:rsidRPr="00261553" w:rsidRDefault="00DF13B8" w:rsidP="005151D2">
            <w:pPr>
              <w:pStyle w:val="NNormaltaulaesquerra"/>
              <w:spacing w:before="60" w:after="60"/>
            </w:pPr>
            <w:r w:rsidRPr="00261553">
              <w:t xml:space="preserve">Registre </w:t>
            </w:r>
            <w:r w:rsidR="001E1FB0">
              <w:t xml:space="preserve">d’empreses </w:t>
            </w:r>
            <w:r w:rsidRPr="00261553">
              <w:t>licitador</w:t>
            </w:r>
            <w:r w:rsidR="001E1FB0">
              <w:t>e</w:t>
            </w:r>
            <w:r w:rsidRPr="00261553">
              <w:t xml:space="preserve">s de la </w:t>
            </w:r>
            <w:r w:rsidR="001E1FB0">
              <w:t>c</w:t>
            </w:r>
            <w:r w:rsidRPr="00261553">
              <w:t xml:space="preserve">omunitat </w:t>
            </w:r>
            <w:r w:rsidR="001E1FB0">
              <w:t>a</w:t>
            </w:r>
            <w:r w:rsidRPr="00261553">
              <w:t>utònoma de: __________________</w:t>
            </w:r>
          </w:p>
          <w:p w14:paraId="09D64546" w14:textId="77777777" w:rsidR="00DF13B8" w:rsidRPr="00261553" w:rsidRDefault="00DF13B8" w:rsidP="005151D2">
            <w:pPr>
              <w:pStyle w:val="NNormaltaulaesquerra"/>
              <w:spacing w:before="60" w:after="60"/>
            </w:pPr>
            <w:r w:rsidRPr="00261553">
              <w:t>Base de dades nacional de: ___________________________</w:t>
            </w:r>
          </w:p>
        </w:tc>
      </w:tr>
      <w:tr w:rsidR="00DF13B8" w:rsidRPr="00261553" w14:paraId="3E9FBF45" w14:textId="77777777" w:rsidTr="005151D2">
        <w:trPr>
          <w:cnfStyle w:val="100000000000" w:firstRow="1" w:lastRow="0" w:firstColumn="0" w:lastColumn="0" w:oddVBand="0" w:evenVBand="0" w:oddHBand="0" w:evenHBand="0" w:firstRowFirstColumn="0" w:firstRowLastColumn="0" w:lastRowFirstColumn="0" w:lastRowLastColumn="0"/>
        </w:trPr>
        <w:tc>
          <w:tcPr>
            <w:tcW w:w="6379" w:type="dxa"/>
            <w:gridSpan w:val="2"/>
            <w:shd w:val="clear" w:color="auto" w:fill="auto"/>
            <w:hideMark/>
          </w:tcPr>
          <w:p w14:paraId="4C250DB5" w14:textId="77777777" w:rsidR="00DF13B8" w:rsidRPr="00261553" w:rsidRDefault="00DF13B8" w:rsidP="00AF18A2">
            <w:pPr>
              <w:pStyle w:val="NNormal"/>
            </w:pPr>
            <w:r w:rsidRPr="00261553">
              <w:rPr>
                <w:szCs w:val="19"/>
              </w:rPr>
              <w:t xml:space="preserve">No </w:t>
            </w:r>
            <w:r w:rsidRPr="00261553">
              <w:rPr>
                <w:rFonts w:ascii="Segoe UI Symbol" w:hAnsi="Segoe UI Symbol"/>
                <w:szCs w:val="19"/>
              </w:rPr>
              <w:t>☐</w:t>
            </w:r>
          </w:p>
        </w:tc>
        <w:tc>
          <w:tcPr>
            <w:tcW w:w="2303" w:type="dxa"/>
            <w:shd w:val="clear" w:color="auto" w:fill="auto"/>
          </w:tcPr>
          <w:p w14:paraId="448BB4B1" w14:textId="77777777" w:rsidR="00DF13B8" w:rsidRPr="00261553" w:rsidRDefault="00DF13B8" w:rsidP="00AF18A2">
            <w:pPr>
              <w:pStyle w:val="NNormal"/>
            </w:pPr>
          </w:p>
        </w:tc>
      </w:tr>
    </w:tbl>
    <w:p w14:paraId="11799329" w14:textId="1F6A8E90" w:rsidR="00DF13B8" w:rsidRPr="0043406A" w:rsidRDefault="00DF13B8" w:rsidP="005151D2">
      <w:pPr>
        <w:pStyle w:val="NNormaltaula"/>
        <w:spacing w:before="60" w:after="60"/>
      </w:pPr>
      <w:r w:rsidRPr="0043406A">
        <w:t>10. Que l’empresa que vull subcontractar no incompleix cap de les circumstàncies a les quals es refereixen la Llei de l’Estat 3/2015, de 30 de març, reguladora de l’exercici de l’alt càrrec de l’Administració General de l’Estat</w:t>
      </w:r>
      <w:r w:rsidR="001E1FB0">
        <w:t>;</w:t>
      </w:r>
      <w:r w:rsidRPr="0043406A">
        <w:t xml:space="preserve"> la Llei 21/1987, de 26 de novembre, d’incompatibilitats del personal al servei de l’Administració de la Gen</w:t>
      </w:r>
      <w:r>
        <w:t>eralitat, i la Llei 13/2005, de</w:t>
      </w:r>
      <w:r w:rsidRPr="0043406A">
        <w:t xml:space="preserve"> 27 de desembre, del règim d’incompatibilitats dels alts càrrecs al servei de la Generalitat, ni cap altra disposició legislativa sobre incompatibilitats.</w:t>
      </w:r>
    </w:p>
    <w:p w14:paraId="39A6A2A0" w14:textId="1EC9F830" w:rsidR="00CE2589" w:rsidRDefault="00CE2589" w:rsidP="00CE2589">
      <w:pPr>
        <w:pStyle w:val="NNormal"/>
        <w:rPr>
          <w:rStyle w:val="ECNormal"/>
        </w:rPr>
      </w:pPr>
      <w:r>
        <w:t>11.</w:t>
      </w:r>
      <w:r w:rsidRPr="00714857">
        <w:t xml:space="preserve"> </w:t>
      </w:r>
      <w:r w:rsidRPr="00B95EB8">
        <w:t xml:space="preserve">Que l’empresa </w:t>
      </w:r>
      <w:r>
        <w:t xml:space="preserve">té la solvència econòmica i financera i </w:t>
      </w:r>
      <w:r w:rsidRPr="00962975">
        <w:rPr>
          <w:rStyle w:val="ECNormal"/>
        </w:rPr>
        <w:t xml:space="preserve">la solvència tècnica </w:t>
      </w:r>
      <w:r>
        <w:rPr>
          <w:rStyle w:val="ECNormal"/>
        </w:rPr>
        <w:t>requerides per a la licitació.</w:t>
      </w:r>
    </w:p>
    <w:p w14:paraId="55C0B31A" w14:textId="77777777" w:rsidR="00DF13B8" w:rsidRDefault="00DF13B8" w:rsidP="005151D2">
      <w:pPr>
        <w:pStyle w:val="NNormaltaula"/>
        <w:spacing w:before="60" w:after="60"/>
      </w:pPr>
      <w:r w:rsidRPr="0043406A">
        <w:t>12. Que, com a signant d’aquesta declaració i en la representació amb què actuo, tinc capacitat suficient per a comparèixer i signar</w:t>
      </w:r>
      <w:r>
        <w:t xml:space="preserve"> aquesta declaració</w:t>
      </w:r>
      <w:r w:rsidRPr="0043406A">
        <w:t>.</w:t>
      </w:r>
    </w:p>
    <w:p w14:paraId="5CA3CED3" w14:textId="77777777" w:rsidR="00DF13B8" w:rsidRPr="0043406A" w:rsidRDefault="00DF13B8" w:rsidP="005151D2">
      <w:pPr>
        <w:pStyle w:val="NNormaltaula"/>
        <w:spacing w:before="60" w:after="60"/>
      </w:pPr>
    </w:p>
    <w:p w14:paraId="13426174" w14:textId="77777777" w:rsidR="00DF13B8" w:rsidRPr="0043406A" w:rsidRDefault="00DF13B8" w:rsidP="005151D2">
      <w:pPr>
        <w:pStyle w:val="NNormaltaula"/>
        <w:spacing w:before="60" w:after="60"/>
      </w:pPr>
      <w:r w:rsidRPr="0043406A">
        <w:t>I, perquè consti als efectes pertinents, signo aquesta declaració.</w:t>
      </w:r>
    </w:p>
    <w:p w14:paraId="74A148B9" w14:textId="1B62603E" w:rsidR="00DF13B8" w:rsidRPr="0043406A" w:rsidRDefault="00880129" w:rsidP="005151D2">
      <w:pPr>
        <w:pStyle w:val="NNormaltaula"/>
        <w:spacing w:before="60" w:after="60"/>
      </w:pPr>
      <w:r>
        <w:t>Signatura</w:t>
      </w:r>
      <w:r w:rsidR="00DF13B8" w:rsidRPr="0043406A">
        <w:t>:</w:t>
      </w:r>
    </w:p>
    <w:p w14:paraId="6A6FDA24" w14:textId="77777777" w:rsidR="00DF13B8" w:rsidRDefault="00DF13B8" w:rsidP="004D3106">
      <w:pPr>
        <w:pStyle w:val="NTtolAnnex"/>
        <w:spacing w:before="480" w:after="240"/>
      </w:pPr>
      <w:bookmarkStart w:id="20" w:name="_Toc516654067"/>
      <w:bookmarkStart w:id="21" w:name="_Toc518045269"/>
      <w:bookmarkStart w:id="22" w:name="_Toc488765778"/>
      <w:bookmarkStart w:id="23" w:name="_Toc472417644"/>
      <w:r w:rsidRPr="0043406A">
        <w:lastRenderedPageBreak/>
        <w:t>A</w:t>
      </w:r>
      <w:r>
        <w:t>nnex</w:t>
      </w:r>
      <w:r w:rsidRPr="0043406A">
        <w:t xml:space="preserve"> 3</w:t>
      </w:r>
      <w:r>
        <w:t xml:space="preserve">. </w:t>
      </w:r>
      <w:r w:rsidRPr="0043406A">
        <w:t xml:space="preserve">Criteris </w:t>
      </w:r>
      <w:r w:rsidRPr="004D3106">
        <w:t>d’adjudicació</w:t>
      </w:r>
      <w:bookmarkEnd w:id="20"/>
      <w:bookmarkEnd w:id="21"/>
    </w:p>
    <w:tbl>
      <w:tblPr>
        <w:tblStyle w:val="Tablaconcuadrcula1"/>
        <w:tblW w:w="5000" w:type="pct"/>
        <w:tblLook w:val="01E0" w:firstRow="1" w:lastRow="1" w:firstColumn="1" w:lastColumn="1" w:noHBand="0" w:noVBand="0"/>
      </w:tblPr>
      <w:tblGrid>
        <w:gridCol w:w="7481"/>
        <w:gridCol w:w="1288"/>
        <w:gridCol w:w="17"/>
      </w:tblGrid>
      <w:tr w:rsidR="00DF13B8" w:rsidRPr="001B3AB9" w14:paraId="46A39A1C" w14:textId="77777777" w:rsidTr="00002CCB">
        <w:trPr>
          <w:gridAfter w:val="1"/>
          <w:cnfStyle w:val="100000000000" w:firstRow="1" w:lastRow="0" w:firstColumn="0" w:lastColumn="0" w:oddVBand="0" w:evenVBand="0" w:oddHBand="0" w:evenHBand="0" w:firstRowFirstColumn="0" w:firstRowLastColumn="0" w:lastRowFirstColumn="0" w:lastRowLastColumn="0"/>
          <w:wAfter w:w="17" w:type="dxa"/>
          <w:trHeight w:val="20"/>
          <w:tblHeader w:val="0"/>
        </w:trPr>
        <w:tc>
          <w:tcPr>
            <w:tcW w:w="7481" w:type="dxa"/>
            <w:tcBorders>
              <w:bottom w:val="single" w:sz="4" w:space="0" w:color="C00000"/>
            </w:tcBorders>
          </w:tcPr>
          <w:p w14:paraId="60107782" w14:textId="30ED3A9D" w:rsidR="00DF13B8" w:rsidRPr="001B3AB9" w:rsidRDefault="00DF13B8" w:rsidP="00943966">
            <w:pPr>
              <w:pStyle w:val="NNormaltaula"/>
              <w:spacing w:before="60" w:after="60"/>
            </w:pPr>
            <w:r w:rsidRPr="001B3AB9">
              <w:t>Criteris d’avaluació quanti</w:t>
            </w:r>
            <w:r w:rsidR="000158E6">
              <w:t>ficables automàticament (sobre B</w:t>
            </w:r>
            <w:r w:rsidRPr="001B3AB9">
              <w:t>)</w:t>
            </w:r>
          </w:p>
        </w:tc>
        <w:tc>
          <w:tcPr>
            <w:tcW w:w="1288" w:type="dxa"/>
            <w:tcBorders>
              <w:bottom w:val="single" w:sz="4" w:space="0" w:color="C00000"/>
            </w:tcBorders>
          </w:tcPr>
          <w:p w14:paraId="72C5ADA9" w14:textId="77777777" w:rsidR="00DF13B8" w:rsidRPr="001B3AB9" w:rsidRDefault="00DF13B8" w:rsidP="00943966">
            <w:pPr>
              <w:pStyle w:val="NNormaltaula"/>
              <w:spacing w:before="60" w:after="60"/>
            </w:pPr>
            <w:r w:rsidRPr="001B3AB9">
              <w:t>Punts</w:t>
            </w:r>
          </w:p>
          <w:p w14:paraId="24A41AC4" w14:textId="1B94988C" w:rsidR="00DF13B8" w:rsidRPr="001B3AB9" w:rsidRDefault="004950AC" w:rsidP="00943966">
            <w:pPr>
              <w:pStyle w:val="NNormaltaula"/>
              <w:spacing w:before="60" w:after="60"/>
            </w:pPr>
            <w:r>
              <w:t>100</w:t>
            </w:r>
          </w:p>
        </w:tc>
      </w:tr>
      <w:tr w:rsidR="00DF13B8" w:rsidRPr="001B3AB9" w14:paraId="29B25CFE" w14:textId="77777777" w:rsidTr="00002CCB">
        <w:trPr>
          <w:trHeight w:val="442"/>
          <w:tblHeader w:val="0"/>
        </w:trPr>
        <w:tc>
          <w:tcPr>
            <w:tcW w:w="7481" w:type="dxa"/>
            <w:tcBorders>
              <w:bottom w:val="nil"/>
            </w:tcBorders>
          </w:tcPr>
          <w:p w14:paraId="0D5BF3E6" w14:textId="70E58115" w:rsidR="00DF13B8" w:rsidRPr="001B3AB9" w:rsidRDefault="00DF13B8" w:rsidP="00943966">
            <w:pPr>
              <w:pStyle w:val="NNormaltaula"/>
              <w:spacing w:before="60" w:after="60"/>
            </w:pPr>
            <w:r w:rsidRPr="001B3AB9">
              <w:t xml:space="preserve">I. </w:t>
            </w:r>
            <w:r w:rsidR="004950AC" w:rsidRPr="00121915">
              <w:rPr>
                <w:szCs w:val="18"/>
              </w:rPr>
              <w:t>Oferta econòmica per a l’assistència mèdica de primers auxilis diària</w:t>
            </w:r>
          </w:p>
        </w:tc>
        <w:tc>
          <w:tcPr>
            <w:tcW w:w="1305" w:type="dxa"/>
            <w:gridSpan w:val="2"/>
          </w:tcPr>
          <w:p w14:paraId="1BA87C39" w14:textId="58521036" w:rsidR="00DF13B8" w:rsidRPr="00867239" w:rsidRDefault="00867239" w:rsidP="00943966">
            <w:pPr>
              <w:pStyle w:val="NNormaltaula"/>
              <w:spacing w:before="60" w:after="60"/>
              <w:rPr>
                <w:highlight w:val="yellow"/>
              </w:rPr>
            </w:pPr>
            <w:r w:rsidRPr="00867239">
              <w:t>30</w:t>
            </w:r>
          </w:p>
        </w:tc>
      </w:tr>
      <w:tr w:rsidR="00002CCB" w:rsidRPr="001B3AB9" w14:paraId="052D096B" w14:textId="77777777" w:rsidTr="00002CCB">
        <w:trPr>
          <w:gridAfter w:val="1"/>
          <w:wAfter w:w="17" w:type="dxa"/>
          <w:trHeight w:val="20"/>
          <w:tblHeader w:val="0"/>
        </w:trPr>
        <w:tc>
          <w:tcPr>
            <w:tcW w:w="7481" w:type="dxa"/>
            <w:vAlign w:val="top"/>
          </w:tcPr>
          <w:p w14:paraId="3AA63E49" w14:textId="7E7124E1" w:rsidR="00002CCB" w:rsidRPr="001B3AB9" w:rsidRDefault="00002CCB" w:rsidP="00943966">
            <w:pPr>
              <w:pStyle w:val="NNormaltaula"/>
              <w:spacing w:before="60" w:after="60"/>
            </w:pPr>
            <w:r>
              <w:rPr>
                <w:szCs w:val="18"/>
              </w:rPr>
              <w:t xml:space="preserve">II. </w:t>
            </w:r>
            <w:r w:rsidRPr="004E04AD">
              <w:rPr>
                <w:szCs w:val="18"/>
              </w:rPr>
              <w:t>Oferta econòmica per a l’assistència mèdica de primers auxilis en dies de ple</w:t>
            </w:r>
          </w:p>
        </w:tc>
        <w:tc>
          <w:tcPr>
            <w:tcW w:w="1288" w:type="dxa"/>
          </w:tcPr>
          <w:p w14:paraId="16B05156" w14:textId="364CE3F1" w:rsidR="00002CCB" w:rsidRPr="00867239" w:rsidRDefault="00867239" w:rsidP="00943966">
            <w:pPr>
              <w:pStyle w:val="NNormaltaula"/>
              <w:spacing w:before="60" w:after="60"/>
              <w:rPr>
                <w:highlight w:val="yellow"/>
              </w:rPr>
            </w:pPr>
            <w:r w:rsidRPr="00867239">
              <w:rPr>
                <w:rFonts w:cs="Calibri"/>
                <w:color w:val="000000"/>
                <w:szCs w:val="18"/>
              </w:rPr>
              <w:t>17</w:t>
            </w:r>
          </w:p>
        </w:tc>
      </w:tr>
      <w:tr w:rsidR="00002CCB" w:rsidRPr="001B3AB9" w14:paraId="37CC4960" w14:textId="77777777" w:rsidTr="00002CCB">
        <w:trPr>
          <w:gridAfter w:val="1"/>
          <w:wAfter w:w="17" w:type="dxa"/>
          <w:trHeight w:val="20"/>
          <w:tblHeader w:val="0"/>
        </w:trPr>
        <w:tc>
          <w:tcPr>
            <w:tcW w:w="7481" w:type="dxa"/>
            <w:tcBorders>
              <w:bottom w:val="single" w:sz="4" w:space="0" w:color="C00000"/>
            </w:tcBorders>
          </w:tcPr>
          <w:p w14:paraId="74A738E0" w14:textId="16645E26" w:rsidR="00002CCB" w:rsidRPr="001B3AB9" w:rsidRDefault="00002CCB" w:rsidP="00943966">
            <w:pPr>
              <w:pStyle w:val="NNormaltaula"/>
              <w:spacing w:before="60" w:after="60"/>
            </w:pPr>
            <w:r>
              <w:rPr>
                <w:szCs w:val="18"/>
              </w:rPr>
              <w:t xml:space="preserve">III. </w:t>
            </w:r>
            <w:r w:rsidRPr="00DD13FF">
              <w:rPr>
                <w:szCs w:val="18"/>
              </w:rPr>
              <w:t xml:space="preserve">Experiència </w:t>
            </w:r>
            <w:r>
              <w:rPr>
                <w:szCs w:val="18"/>
              </w:rPr>
              <w:t xml:space="preserve">addicional </w:t>
            </w:r>
            <w:r w:rsidRPr="00DD13FF">
              <w:rPr>
                <w:szCs w:val="18"/>
              </w:rPr>
              <w:t>en l’assistència mèdica de primers auxilis</w:t>
            </w:r>
            <w:r>
              <w:t xml:space="preserve"> </w:t>
            </w:r>
            <w:r w:rsidRPr="00DD13FF">
              <w:rPr>
                <w:szCs w:val="18"/>
              </w:rPr>
              <w:t xml:space="preserve">del metge </w:t>
            </w:r>
            <w:r>
              <w:rPr>
                <w:szCs w:val="18"/>
              </w:rPr>
              <w:t xml:space="preserve">o metgessa </w:t>
            </w:r>
            <w:r w:rsidRPr="00DD13FF">
              <w:rPr>
                <w:szCs w:val="18"/>
              </w:rPr>
              <w:t>proposat per a l’assistència diària</w:t>
            </w:r>
            <w:r>
              <w:rPr>
                <w:szCs w:val="18"/>
              </w:rPr>
              <w:t xml:space="preserve"> </w:t>
            </w:r>
            <w:r w:rsidRPr="00252FAA">
              <w:rPr>
                <w:szCs w:val="18"/>
              </w:rPr>
              <w:t>en tasques similars o en atenció d’urgències</w:t>
            </w:r>
          </w:p>
        </w:tc>
        <w:tc>
          <w:tcPr>
            <w:tcW w:w="1288" w:type="dxa"/>
            <w:tcBorders>
              <w:bottom w:val="single" w:sz="4" w:space="0" w:color="C00000"/>
            </w:tcBorders>
          </w:tcPr>
          <w:p w14:paraId="4E3DE6CE" w14:textId="0CAE97CE" w:rsidR="00002CCB" w:rsidRPr="00867239" w:rsidRDefault="00867239" w:rsidP="00943966">
            <w:pPr>
              <w:pStyle w:val="NNormaltaula"/>
              <w:spacing w:before="60" w:after="60"/>
              <w:rPr>
                <w:highlight w:val="yellow"/>
              </w:rPr>
            </w:pPr>
            <w:r w:rsidRPr="00867239">
              <w:rPr>
                <w:rFonts w:cs="Calibri"/>
                <w:color w:val="000000"/>
                <w:szCs w:val="18"/>
              </w:rPr>
              <w:t>30</w:t>
            </w:r>
          </w:p>
        </w:tc>
      </w:tr>
      <w:tr w:rsidR="00002CCB" w:rsidRPr="001B3AB9" w14:paraId="55EEF8BC" w14:textId="77777777" w:rsidTr="00002CCB">
        <w:trPr>
          <w:gridAfter w:val="1"/>
          <w:wAfter w:w="17" w:type="dxa"/>
          <w:trHeight w:val="20"/>
          <w:tblHeader w:val="0"/>
        </w:trPr>
        <w:tc>
          <w:tcPr>
            <w:tcW w:w="7481" w:type="dxa"/>
            <w:tcBorders>
              <w:bottom w:val="single" w:sz="4" w:space="0" w:color="C00000"/>
            </w:tcBorders>
          </w:tcPr>
          <w:p w14:paraId="1AED08AE" w14:textId="7E2B817A" w:rsidR="00002CCB" w:rsidRPr="001B3AB9" w:rsidRDefault="00002CCB" w:rsidP="00943966">
            <w:pPr>
              <w:pStyle w:val="NNormaltaula"/>
              <w:spacing w:before="60" w:after="60"/>
            </w:pPr>
            <w:r>
              <w:rPr>
                <w:szCs w:val="18"/>
              </w:rPr>
              <w:t>I</w:t>
            </w:r>
            <w:r w:rsidRPr="00CF3209">
              <w:rPr>
                <w:szCs w:val="18"/>
              </w:rPr>
              <w:t xml:space="preserve">V. </w:t>
            </w:r>
            <w:r w:rsidRPr="001B5253">
              <w:rPr>
                <w:szCs w:val="18"/>
              </w:rPr>
              <w:t xml:space="preserve">Experiència </w:t>
            </w:r>
            <w:r>
              <w:rPr>
                <w:szCs w:val="18"/>
              </w:rPr>
              <w:t xml:space="preserve">addicional </w:t>
            </w:r>
            <w:r w:rsidRPr="001B5253">
              <w:rPr>
                <w:szCs w:val="18"/>
              </w:rPr>
              <w:t xml:space="preserve">en l’assistència mèdica de primers auxilis del metge </w:t>
            </w:r>
            <w:r>
              <w:rPr>
                <w:szCs w:val="18"/>
              </w:rPr>
              <w:t xml:space="preserve">o metgessa </w:t>
            </w:r>
            <w:r w:rsidRPr="001B5253">
              <w:rPr>
                <w:szCs w:val="18"/>
              </w:rPr>
              <w:t>proposat per a l’assistència en dies de ple</w:t>
            </w:r>
            <w:r w:rsidRPr="00252FAA">
              <w:rPr>
                <w:szCs w:val="18"/>
              </w:rPr>
              <w:t xml:space="preserve"> en tasques similars o en atenció d’urgències</w:t>
            </w:r>
          </w:p>
        </w:tc>
        <w:tc>
          <w:tcPr>
            <w:tcW w:w="1288" w:type="dxa"/>
            <w:tcBorders>
              <w:bottom w:val="single" w:sz="4" w:space="0" w:color="C00000"/>
            </w:tcBorders>
          </w:tcPr>
          <w:p w14:paraId="1272B74E" w14:textId="6FB55980" w:rsidR="00002CCB" w:rsidRPr="00867239" w:rsidRDefault="00867239" w:rsidP="00943966">
            <w:pPr>
              <w:pStyle w:val="NNormaltaula"/>
              <w:spacing w:before="60" w:after="60"/>
              <w:rPr>
                <w:highlight w:val="yellow"/>
              </w:rPr>
            </w:pPr>
            <w:r>
              <w:rPr>
                <w:rFonts w:cs="Calibri"/>
                <w:color w:val="000000"/>
                <w:szCs w:val="18"/>
              </w:rPr>
              <w:t>18</w:t>
            </w:r>
          </w:p>
        </w:tc>
      </w:tr>
      <w:tr w:rsidR="00002CCB" w:rsidRPr="001B3AB9" w14:paraId="3BD3E4F0" w14:textId="77777777" w:rsidTr="00002CCB">
        <w:trPr>
          <w:gridAfter w:val="1"/>
          <w:wAfter w:w="17" w:type="dxa"/>
          <w:trHeight w:val="20"/>
          <w:tblHeader w:val="0"/>
        </w:trPr>
        <w:tc>
          <w:tcPr>
            <w:tcW w:w="7481" w:type="dxa"/>
            <w:tcBorders>
              <w:bottom w:val="single" w:sz="4" w:space="0" w:color="C00000"/>
            </w:tcBorders>
          </w:tcPr>
          <w:p w14:paraId="1538226D" w14:textId="07319BD4" w:rsidR="00002CCB" w:rsidRPr="001B3AB9" w:rsidRDefault="00002CCB" w:rsidP="00943966">
            <w:pPr>
              <w:pStyle w:val="NNormaltaula"/>
              <w:spacing w:before="60" w:after="60"/>
            </w:pPr>
            <w:r>
              <w:rPr>
                <w:szCs w:val="18"/>
              </w:rPr>
              <w:t>V</w:t>
            </w:r>
            <w:r w:rsidRPr="00CF3209">
              <w:rPr>
                <w:szCs w:val="18"/>
              </w:rPr>
              <w:t xml:space="preserve">. </w:t>
            </w:r>
            <w:r w:rsidRPr="001A62B2">
              <w:rPr>
                <w:szCs w:val="18"/>
              </w:rPr>
              <w:t xml:space="preserve">Oferiment d’una campanya de promoció de la salut </w:t>
            </w:r>
            <w:r>
              <w:rPr>
                <w:szCs w:val="18"/>
              </w:rPr>
              <w:t xml:space="preserve">anual </w:t>
            </w:r>
            <w:r w:rsidRPr="001A62B2">
              <w:rPr>
                <w:szCs w:val="18"/>
              </w:rPr>
              <w:t>sense cost</w:t>
            </w:r>
            <w:r>
              <w:rPr>
                <w:szCs w:val="18"/>
              </w:rPr>
              <w:t>, segons la prescripció 8 del plec de prescripcions tècniques</w:t>
            </w:r>
            <w:r w:rsidRPr="001A62B2">
              <w:rPr>
                <w:szCs w:val="18"/>
              </w:rPr>
              <w:t xml:space="preserve"> </w:t>
            </w:r>
          </w:p>
        </w:tc>
        <w:tc>
          <w:tcPr>
            <w:tcW w:w="1288" w:type="dxa"/>
            <w:tcBorders>
              <w:bottom w:val="single" w:sz="4" w:space="0" w:color="C00000"/>
            </w:tcBorders>
          </w:tcPr>
          <w:p w14:paraId="258D6121" w14:textId="1533C0AD" w:rsidR="00002CCB" w:rsidRPr="001B3AB9" w:rsidRDefault="00002CCB" w:rsidP="00943966">
            <w:pPr>
              <w:pStyle w:val="NNormaltaula"/>
              <w:spacing w:before="60" w:after="60"/>
            </w:pPr>
            <w:r>
              <w:rPr>
                <w:rFonts w:cs="Calibri"/>
                <w:color w:val="000000"/>
                <w:szCs w:val="18"/>
              </w:rPr>
              <w:t>5</w:t>
            </w:r>
          </w:p>
        </w:tc>
      </w:tr>
    </w:tbl>
    <w:p w14:paraId="1A99594C" w14:textId="14CE8FA1" w:rsidR="00DF13B8" w:rsidRPr="001B3AB9" w:rsidRDefault="00AF7486" w:rsidP="00244F1D">
      <w:pPr>
        <w:pStyle w:val="NNormal"/>
        <w:shd w:val="clear" w:color="auto" w:fill="FFFFFF" w:themeFill="background1"/>
      </w:pPr>
      <w:r>
        <w:t>En aplicació de l’article 145.4</w:t>
      </w:r>
      <w:r w:rsidR="00022591">
        <w:t>,</w:t>
      </w:r>
      <w:r>
        <w:t xml:space="preserve"> en relació amb l’</w:t>
      </w:r>
      <w:r w:rsidR="00022591">
        <w:t>a</w:t>
      </w:r>
      <w:r>
        <w:t>nnex IV</w:t>
      </w:r>
      <w:r w:rsidR="00022591">
        <w:t>,</w:t>
      </w:r>
      <w:r w:rsidRPr="00AF7486">
        <w:t xml:space="preserve"> </w:t>
      </w:r>
      <w:r>
        <w:t xml:space="preserve">de la </w:t>
      </w:r>
      <w:r w:rsidR="00783716">
        <w:t>Llei de contractes del sector públic (</w:t>
      </w:r>
      <w:r>
        <w:t>LCSP</w:t>
      </w:r>
      <w:r w:rsidR="00783716">
        <w:t>)</w:t>
      </w:r>
      <w:r w:rsidR="00022591">
        <w:t>,</w:t>
      </w:r>
      <w:r>
        <w:t xml:space="preserve"> la ponderació dels criteris d’adjudicació qualitatius han de </w:t>
      </w:r>
      <w:r w:rsidR="00950ACC">
        <w:t>comportar, c</w:t>
      </w:r>
      <w:r>
        <w:t>om a mínim, el 51</w:t>
      </w:r>
      <w:r w:rsidR="00950ACC">
        <w:t>%</w:t>
      </w:r>
      <w:r>
        <w:t xml:space="preserve"> de la puntuació total. </w:t>
      </w:r>
    </w:p>
    <w:p w14:paraId="080374B5" w14:textId="0CA91A48" w:rsidR="00DF13B8" w:rsidRPr="00144BBB" w:rsidRDefault="00DF13B8" w:rsidP="00244F1D">
      <w:pPr>
        <w:pStyle w:val="NNormal"/>
        <w:shd w:val="clear" w:color="auto" w:fill="FFFFFF" w:themeFill="background1"/>
        <w:rPr>
          <w:b/>
        </w:rPr>
      </w:pPr>
      <w:bookmarkStart w:id="24" w:name="_Toc488765720"/>
      <w:r w:rsidRPr="00144BBB">
        <w:rPr>
          <w:b/>
        </w:rPr>
        <w:t>Valoració dels criteris quantificables automàticament</w:t>
      </w:r>
    </w:p>
    <w:p w14:paraId="07A0EACC" w14:textId="08394A02" w:rsidR="00DF13B8" w:rsidRPr="00BE4D17" w:rsidRDefault="00002CCB" w:rsidP="00244F1D">
      <w:pPr>
        <w:pStyle w:val="NNormal"/>
        <w:shd w:val="clear" w:color="auto" w:fill="FFFFFF" w:themeFill="background1"/>
      </w:pPr>
      <w:r w:rsidRPr="00DF7BDD">
        <w:t xml:space="preserve">I. </w:t>
      </w:r>
      <w:r w:rsidR="00DF13B8" w:rsidRPr="00A3773D">
        <w:t>Fórmula aplicable per al criteri d’avaluació quantificable automàticament de l’apartat «Oferta econòmica</w:t>
      </w:r>
      <w:r w:rsidRPr="00846AC4">
        <w:t xml:space="preserve"> per a l’assistència mèdica de primers auxilis diària</w:t>
      </w:r>
      <w:r w:rsidR="00DF13B8" w:rsidRPr="00BE4D17">
        <w:t>»</w:t>
      </w:r>
    </w:p>
    <w:p w14:paraId="52C3D58C" w14:textId="543D7A30" w:rsidR="007F6C57" w:rsidRPr="00BD1612" w:rsidRDefault="00704C0D" w:rsidP="00244F1D">
      <w:pPr>
        <w:shd w:val="clear" w:color="auto" w:fill="FFFFFF" w:themeFill="background1"/>
        <w:tabs>
          <w:tab w:val="left" w:pos="2268"/>
        </w:tabs>
        <w:spacing w:beforeLines="50" w:before="120" w:afterLines="50" w:after="120" w:line="260" w:lineRule="atLeast"/>
        <w:rPr>
          <w:rFonts w:eastAsia="Calibri"/>
          <w:sz w:val="24"/>
          <w:szCs w:val="24"/>
        </w:rPr>
      </w:pPr>
      <m:oMathPara>
        <m:oMath>
          <m:sSub>
            <m:sSubPr>
              <m:ctrlPr>
                <w:rPr>
                  <w:rFonts w:ascii="Cambria Math" w:eastAsia="Calibri" w:hAnsi="Cambria Math"/>
                  <w:i/>
                  <w:sz w:val="24"/>
                  <w:szCs w:val="24"/>
                </w:rPr>
              </m:ctrlPr>
            </m:sSubPr>
            <m:e>
              <m:r>
                <w:rPr>
                  <w:rFonts w:ascii="Cambria Math" w:eastAsia="Calibri" w:hAnsi="Cambria Math"/>
                  <w:sz w:val="24"/>
                  <w:szCs w:val="24"/>
                </w:rPr>
                <m:t>P</m:t>
              </m:r>
            </m:e>
            <m:sub>
              <m:r>
                <w:rPr>
                  <w:rFonts w:ascii="Cambria Math" w:eastAsia="Calibri" w:hAnsi="Cambria Math"/>
                  <w:sz w:val="24"/>
                  <w:szCs w:val="24"/>
                </w:rPr>
                <m:t>v</m:t>
              </m:r>
            </m:sub>
          </m:sSub>
          <m:r>
            <w:rPr>
              <w:rFonts w:ascii="Cambria Math" w:eastAsia="Calibri" w:hAnsi="Cambria Math"/>
              <w:sz w:val="24"/>
              <w:szCs w:val="24"/>
            </w:rPr>
            <m:t>=</m:t>
          </m:r>
          <m:d>
            <m:dPr>
              <m:begChr m:val="["/>
              <m:endChr m:val="]"/>
              <m:ctrlPr>
                <w:rPr>
                  <w:rFonts w:ascii="Cambria Math" w:eastAsia="Calibri" w:hAnsi="Cambria Math"/>
                  <w:i/>
                  <w:sz w:val="24"/>
                  <w:szCs w:val="24"/>
                </w:rPr>
              </m:ctrlPr>
            </m:dPr>
            <m:e>
              <m:r>
                <w:rPr>
                  <w:rFonts w:ascii="Cambria Math" w:eastAsia="Calibri" w:hAnsi="Cambria Math"/>
                  <w:sz w:val="24"/>
                  <w:szCs w:val="24"/>
                </w:rPr>
                <m:t>1-</m:t>
              </m:r>
              <m:d>
                <m:dPr>
                  <m:ctrlPr>
                    <w:rPr>
                      <w:rFonts w:ascii="Cambria Math" w:eastAsia="Calibri" w:hAnsi="Cambria Math"/>
                      <w:i/>
                      <w:sz w:val="24"/>
                      <w:szCs w:val="24"/>
                    </w:rPr>
                  </m:ctrlPr>
                </m:dPr>
                <m:e>
                  <m:f>
                    <m:fPr>
                      <m:ctrlPr>
                        <w:rPr>
                          <w:rFonts w:ascii="Cambria Math" w:eastAsia="Calibri" w:hAnsi="Cambria Math"/>
                          <w:i/>
                          <w:sz w:val="24"/>
                          <w:szCs w:val="24"/>
                        </w:rPr>
                      </m:ctrlPr>
                    </m:fPr>
                    <m:num>
                      <m:sSub>
                        <m:sSubPr>
                          <m:ctrlPr>
                            <w:rPr>
                              <w:rFonts w:ascii="Cambria Math" w:eastAsia="Calibri" w:hAnsi="Cambria Math"/>
                              <w:i/>
                              <w:sz w:val="24"/>
                              <w:szCs w:val="24"/>
                            </w:rPr>
                          </m:ctrlPr>
                        </m:sSubPr>
                        <m:e>
                          <m:r>
                            <w:rPr>
                              <w:rFonts w:ascii="Cambria Math" w:eastAsia="Calibri" w:hAnsi="Cambria Math"/>
                              <w:sz w:val="24"/>
                              <w:szCs w:val="24"/>
                            </w:rPr>
                            <m:t>O</m:t>
                          </m:r>
                        </m:e>
                        <m:sub>
                          <m:r>
                            <w:rPr>
                              <w:rFonts w:ascii="Cambria Math" w:eastAsia="Calibri" w:hAnsi="Cambria Math"/>
                              <w:sz w:val="24"/>
                              <w:szCs w:val="24"/>
                            </w:rPr>
                            <m:t xml:space="preserve">v </m:t>
                          </m:r>
                        </m:sub>
                      </m:sSub>
                      <m:r>
                        <w:rPr>
                          <w:rFonts w:ascii="Cambria Math" w:eastAsia="Calibri" w:hAnsi="Cambria Math"/>
                          <w:sz w:val="24"/>
                          <w:szCs w:val="24"/>
                        </w:rPr>
                        <m:t xml:space="preserve">- </m:t>
                      </m:r>
                      <m:sSub>
                        <m:sSubPr>
                          <m:ctrlPr>
                            <w:rPr>
                              <w:rFonts w:ascii="Cambria Math" w:eastAsia="Calibri" w:hAnsi="Cambria Math"/>
                              <w:i/>
                              <w:sz w:val="24"/>
                              <w:szCs w:val="24"/>
                            </w:rPr>
                          </m:ctrlPr>
                        </m:sSubPr>
                        <m:e>
                          <m:r>
                            <w:rPr>
                              <w:rFonts w:ascii="Cambria Math" w:eastAsia="Calibri" w:hAnsi="Cambria Math"/>
                              <w:sz w:val="24"/>
                              <w:szCs w:val="24"/>
                            </w:rPr>
                            <m:t>O</m:t>
                          </m:r>
                        </m:e>
                        <m:sub>
                          <m:r>
                            <w:rPr>
                              <w:rFonts w:ascii="Cambria Math" w:eastAsia="Calibri" w:hAnsi="Cambria Math"/>
                              <w:sz w:val="24"/>
                              <w:szCs w:val="24"/>
                            </w:rPr>
                            <m:t>m</m:t>
                          </m:r>
                        </m:sub>
                      </m:sSub>
                    </m:num>
                    <m:den>
                      <m:r>
                        <w:rPr>
                          <w:rFonts w:ascii="Cambria Math" w:eastAsia="Calibri" w:hAnsi="Cambria Math"/>
                          <w:sz w:val="24"/>
                          <w:szCs w:val="24"/>
                        </w:rPr>
                        <m:t>PM (63 €)</m:t>
                      </m:r>
                    </m:den>
                  </m:f>
                </m:e>
              </m:d>
              <m:r>
                <w:rPr>
                  <w:rFonts w:ascii="Cambria Math" w:eastAsia="Calibri" w:hAnsi="Cambria Math"/>
                  <w:sz w:val="24"/>
                  <w:szCs w:val="24"/>
                </w:rPr>
                <m:t xml:space="preserve"> </m:t>
              </m:r>
            </m:e>
          </m:d>
          <m:r>
            <w:rPr>
              <w:rFonts w:ascii="Cambria Math" w:eastAsia="Calibri" w:hAnsi="Cambria Math"/>
              <w:sz w:val="24"/>
              <w:szCs w:val="24"/>
            </w:rPr>
            <m:t>×P</m:t>
          </m:r>
        </m:oMath>
      </m:oMathPara>
    </w:p>
    <w:p w14:paraId="3DE435C6" w14:textId="77777777" w:rsidR="007F6C57" w:rsidRPr="00BD1612" w:rsidRDefault="007F6C57" w:rsidP="00244F1D">
      <w:pPr>
        <w:shd w:val="clear" w:color="auto" w:fill="FFFFFF" w:themeFill="background1"/>
        <w:tabs>
          <w:tab w:val="left" w:pos="2268"/>
        </w:tabs>
        <w:spacing w:beforeLines="50" w:before="120" w:afterLines="50" w:after="120" w:line="260" w:lineRule="atLeast"/>
        <w:jc w:val="center"/>
        <w:rPr>
          <w:rFonts w:eastAsia="Calibri"/>
          <w:sz w:val="19"/>
        </w:rPr>
      </w:pPr>
    </w:p>
    <w:p w14:paraId="76EFC591" w14:textId="77777777" w:rsidR="007F6C57" w:rsidRPr="00BD1612" w:rsidRDefault="007F6C57" w:rsidP="007F6C57">
      <w:pPr>
        <w:tabs>
          <w:tab w:val="left" w:pos="2268"/>
        </w:tabs>
        <w:spacing w:beforeLines="50" w:before="120" w:afterLines="50" w:after="120" w:line="260" w:lineRule="atLeast"/>
        <w:jc w:val="left"/>
        <w:rPr>
          <w:rFonts w:eastAsia="Calibri"/>
          <w:sz w:val="19"/>
        </w:rPr>
      </w:pPr>
    </w:p>
    <w:p w14:paraId="677B474E" w14:textId="77777777" w:rsidR="007F6C57" w:rsidRPr="00BD1612" w:rsidRDefault="007F6C57" w:rsidP="007F6C57">
      <w:pPr>
        <w:tabs>
          <w:tab w:val="left" w:pos="2268"/>
        </w:tabs>
        <w:spacing w:beforeLines="50" w:before="120" w:afterLines="50" w:after="120" w:line="260" w:lineRule="atLeast"/>
        <w:jc w:val="left"/>
        <w:rPr>
          <w:rFonts w:eastAsia="Calibri"/>
          <w:sz w:val="19"/>
        </w:rPr>
      </w:pPr>
      <w:r w:rsidRPr="00BD1612">
        <w:rPr>
          <w:rFonts w:eastAsia="Calibri"/>
          <w:sz w:val="19"/>
        </w:rPr>
        <w:t>On:</w:t>
      </w:r>
    </w:p>
    <w:p w14:paraId="7F6B7072" w14:textId="77777777" w:rsidR="007F6C57" w:rsidRPr="00BD1612" w:rsidRDefault="007F6C57" w:rsidP="007F6C57">
      <w:pPr>
        <w:tabs>
          <w:tab w:val="left" w:pos="2268"/>
        </w:tabs>
        <w:spacing w:beforeLines="50" w:before="120" w:afterLines="50" w:after="120" w:line="260" w:lineRule="atLeast"/>
        <w:jc w:val="left"/>
        <w:rPr>
          <w:rFonts w:eastAsia="Calibri"/>
          <w:sz w:val="19"/>
        </w:rPr>
      </w:pPr>
      <w:proofErr w:type="spellStart"/>
      <w:r w:rsidRPr="00BD1612">
        <w:rPr>
          <w:rFonts w:eastAsia="Calibri"/>
          <w:sz w:val="19"/>
        </w:rPr>
        <w:t>P</w:t>
      </w:r>
      <w:r w:rsidRPr="00BD1612">
        <w:rPr>
          <w:rFonts w:eastAsia="Calibri"/>
          <w:sz w:val="19"/>
          <w:vertAlign w:val="subscript"/>
        </w:rPr>
        <w:t>v</w:t>
      </w:r>
      <w:proofErr w:type="spellEnd"/>
      <w:r w:rsidRPr="00BD1612">
        <w:rPr>
          <w:rFonts w:eastAsia="Calibri"/>
          <w:sz w:val="19"/>
          <w:vertAlign w:val="subscript"/>
        </w:rPr>
        <w:t xml:space="preserve"> </w:t>
      </w:r>
      <w:r w:rsidRPr="00BD1612">
        <w:rPr>
          <w:rFonts w:eastAsia="Calibri"/>
          <w:sz w:val="19"/>
          <w:vertAlign w:val="subscript"/>
        </w:rPr>
        <w:tab/>
      </w:r>
      <w:r w:rsidRPr="00BD1612">
        <w:rPr>
          <w:rFonts w:eastAsia="Calibri"/>
          <w:sz w:val="19"/>
        </w:rPr>
        <w:t>és la puntuació de l’oferta que s’ha de valorar;</w:t>
      </w:r>
    </w:p>
    <w:p w14:paraId="57C5C1F2" w14:textId="77777777" w:rsidR="007F6C57" w:rsidRPr="00BD1612" w:rsidRDefault="007F6C57" w:rsidP="007F6C57">
      <w:pPr>
        <w:tabs>
          <w:tab w:val="left" w:pos="2268"/>
        </w:tabs>
        <w:spacing w:beforeLines="50" w:before="120" w:afterLines="50" w:after="120" w:line="260" w:lineRule="atLeast"/>
        <w:jc w:val="left"/>
        <w:rPr>
          <w:rFonts w:eastAsia="Calibri"/>
          <w:sz w:val="19"/>
        </w:rPr>
      </w:pPr>
      <w:r w:rsidRPr="00BD1612">
        <w:rPr>
          <w:rFonts w:eastAsia="Calibri"/>
          <w:sz w:val="19"/>
        </w:rPr>
        <w:t>P</w:t>
      </w:r>
      <w:r w:rsidRPr="00BD1612">
        <w:rPr>
          <w:rFonts w:eastAsia="Calibri"/>
          <w:sz w:val="19"/>
        </w:rPr>
        <w:tab/>
        <w:t>són els punts de criteri econòmic;</w:t>
      </w:r>
    </w:p>
    <w:p w14:paraId="58AE368E" w14:textId="77777777" w:rsidR="007F6C57" w:rsidRPr="0092100B" w:rsidRDefault="007F6C57" w:rsidP="00244F1D">
      <w:pPr>
        <w:shd w:val="clear" w:color="auto" w:fill="FFFFFF" w:themeFill="background1"/>
        <w:tabs>
          <w:tab w:val="left" w:pos="2268"/>
        </w:tabs>
        <w:spacing w:beforeLines="50" w:before="120" w:afterLines="50" w:after="120" w:line="260" w:lineRule="atLeast"/>
        <w:jc w:val="left"/>
        <w:rPr>
          <w:rFonts w:eastAsia="Calibri"/>
          <w:sz w:val="19"/>
        </w:rPr>
      </w:pPr>
      <w:r w:rsidRPr="0092100B">
        <w:rPr>
          <w:rFonts w:eastAsia="Calibri"/>
          <w:sz w:val="19"/>
        </w:rPr>
        <w:t>O</w:t>
      </w:r>
      <w:r w:rsidRPr="0092100B">
        <w:rPr>
          <w:rFonts w:eastAsia="Calibri"/>
          <w:sz w:val="19"/>
          <w:vertAlign w:val="subscript"/>
        </w:rPr>
        <w:t>m</w:t>
      </w:r>
      <w:r w:rsidRPr="0092100B">
        <w:rPr>
          <w:rFonts w:eastAsia="Calibri"/>
          <w:sz w:val="19"/>
        </w:rPr>
        <w:tab/>
        <w:t>és l’oferta millor;</w:t>
      </w:r>
    </w:p>
    <w:p w14:paraId="458327BE" w14:textId="679E8D35" w:rsidR="00F82E61" w:rsidRPr="0092100B" w:rsidRDefault="007F6C57" w:rsidP="00244F1D">
      <w:pPr>
        <w:pStyle w:val="NNormal"/>
        <w:shd w:val="clear" w:color="auto" w:fill="FFFFFF" w:themeFill="background1"/>
        <w:ind w:left="2268" w:hanging="2268"/>
        <w:rPr>
          <w:rStyle w:val="ECNormal"/>
          <w:sz w:val="22"/>
        </w:rPr>
      </w:pPr>
      <w:proofErr w:type="spellStart"/>
      <w:r w:rsidRPr="00343A89">
        <w:t>O</w:t>
      </w:r>
      <w:r w:rsidRPr="00343A89">
        <w:rPr>
          <w:vertAlign w:val="subscript"/>
        </w:rPr>
        <w:t>v</w:t>
      </w:r>
      <w:proofErr w:type="spellEnd"/>
      <w:r w:rsidRPr="00103DC6">
        <w:tab/>
        <w:t>és l’oferta que s’ha de valorar</w:t>
      </w:r>
      <w:r w:rsidR="00F82E61" w:rsidRPr="0092100B">
        <w:rPr>
          <w:rStyle w:val="ECNormal"/>
        </w:rPr>
        <w:t xml:space="preserve"> </w:t>
      </w:r>
      <w:r w:rsidR="007A6443">
        <w:rPr>
          <w:rStyle w:val="ECNormal"/>
        </w:rPr>
        <w:t>(p</w:t>
      </w:r>
      <w:r w:rsidR="00F82E61" w:rsidRPr="0092100B">
        <w:rPr>
          <w:rStyle w:val="ECNormal"/>
        </w:rPr>
        <w:t>er a aplicar la fórmula, el valor de l’oferta que es puntua és el preu que consta en l’apartat 3 de l’annex 5</w:t>
      </w:r>
      <w:r w:rsidR="007A6443">
        <w:rPr>
          <w:rStyle w:val="ECNormal"/>
        </w:rPr>
        <w:t>), i</w:t>
      </w:r>
    </w:p>
    <w:p w14:paraId="13990189" w14:textId="79D604BC" w:rsidR="007F6C57" w:rsidRPr="0092100B" w:rsidRDefault="007F6C57" w:rsidP="00244F1D">
      <w:pPr>
        <w:pStyle w:val="NNormal"/>
        <w:shd w:val="clear" w:color="auto" w:fill="FFFFFF" w:themeFill="background1"/>
        <w:ind w:left="2268" w:hanging="2268"/>
        <w:rPr>
          <w:rStyle w:val="ECNormal"/>
          <w:sz w:val="22"/>
        </w:rPr>
      </w:pPr>
      <w:r w:rsidRPr="0092100B">
        <w:t>PM</w:t>
      </w:r>
      <w:r w:rsidRPr="0092100B">
        <w:tab/>
        <w:t>és el preu unitari màxim que s’ha de valorar</w:t>
      </w:r>
      <w:r w:rsidR="0092100B" w:rsidRPr="0092100B">
        <w:t xml:space="preserve"> (63 euros)</w:t>
      </w:r>
      <w:r w:rsidR="007A6443">
        <w:t>.</w:t>
      </w:r>
    </w:p>
    <w:p w14:paraId="14FF2E4F" w14:textId="77777777" w:rsidR="0092100B" w:rsidRPr="0092100B" w:rsidRDefault="0092100B" w:rsidP="00244F1D">
      <w:pPr>
        <w:pStyle w:val="NNormal"/>
        <w:shd w:val="clear" w:color="auto" w:fill="FFFFFF" w:themeFill="background1"/>
        <w:rPr>
          <w:b/>
        </w:rPr>
      </w:pPr>
    </w:p>
    <w:p w14:paraId="6034C93E" w14:textId="41076E45" w:rsidR="0012225D" w:rsidRPr="0092100B" w:rsidRDefault="0012225D" w:rsidP="00244F1D">
      <w:pPr>
        <w:pStyle w:val="NNormal"/>
        <w:shd w:val="clear" w:color="auto" w:fill="FFFFFF" w:themeFill="background1"/>
      </w:pPr>
      <w:r w:rsidRPr="00343A89">
        <w:t>II. Fórmula aplicable per al criteri d’avaluació quantificable automàticament de l’apartat «Oferta econòmica</w:t>
      </w:r>
      <w:r w:rsidRPr="0092100B">
        <w:t xml:space="preserve"> per a l’assistència mèdica de primers auxilis </w:t>
      </w:r>
      <w:r w:rsidR="00D87AC1" w:rsidRPr="0092100B">
        <w:t>en dies de ple</w:t>
      </w:r>
      <w:r w:rsidRPr="0092100B">
        <w:t>»</w:t>
      </w:r>
    </w:p>
    <w:p w14:paraId="64193F3D" w14:textId="15423919" w:rsidR="0012225D" w:rsidRPr="00BD1612" w:rsidRDefault="00704C0D" w:rsidP="00244F1D">
      <w:pPr>
        <w:shd w:val="clear" w:color="auto" w:fill="FFFFFF" w:themeFill="background1"/>
        <w:tabs>
          <w:tab w:val="left" w:pos="2268"/>
        </w:tabs>
        <w:spacing w:beforeLines="50" w:before="120" w:afterLines="50" w:after="120" w:line="260" w:lineRule="atLeast"/>
        <w:rPr>
          <w:rFonts w:eastAsia="Calibri"/>
          <w:sz w:val="24"/>
          <w:szCs w:val="24"/>
        </w:rPr>
      </w:pPr>
      <m:oMathPara>
        <m:oMath>
          <m:sSub>
            <m:sSubPr>
              <m:ctrlPr>
                <w:rPr>
                  <w:rFonts w:ascii="Cambria Math" w:eastAsia="Calibri" w:hAnsi="Cambria Math"/>
                  <w:i/>
                  <w:sz w:val="24"/>
                  <w:szCs w:val="24"/>
                </w:rPr>
              </m:ctrlPr>
            </m:sSubPr>
            <m:e>
              <m:r>
                <w:rPr>
                  <w:rFonts w:ascii="Cambria Math" w:eastAsia="Calibri" w:hAnsi="Cambria Math"/>
                  <w:sz w:val="24"/>
                  <w:szCs w:val="24"/>
                </w:rPr>
                <m:t>P</m:t>
              </m:r>
            </m:e>
            <m:sub>
              <m:r>
                <w:rPr>
                  <w:rFonts w:ascii="Cambria Math" w:eastAsia="Calibri" w:hAnsi="Cambria Math"/>
                  <w:sz w:val="24"/>
                  <w:szCs w:val="24"/>
                </w:rPr>
                <m:t>v</m:t>
              </m:r>
            </m:sub>
          </m:sSub>
          <m:r>
            <w:rPr>
              <w:rFonts w:ascii="Cambria Math" w:eastAsia="Calibri" w:hAnsi="Cambria Math"/>
              <w:sz w:val="24"/>
              <w:szCs w:val="24"/>
            </w:rPr>
            <m:t>=</m:t>
          </m:r>
          <m:d>
            <m:dPr>
              <m:begChr m:val="["/>
              <m:endChr m:val="]"/>
              <m:ctrlPr>
                <w:rPr>
                  <w:rFonts w:ascii="Cambria Math" w:eastAsia="Calibri" w:hAnsi="Cambria Math"/>
                  <w:i/>
                  <w:sz w:val="24"/>
                  <w:szCs w:val="24"/>
                </w:rPr>
              </m:ctrlPr>
            </m:dPr>
            <m:e>
              <m:r>
                <w:rPr>
                  <w:rFonts w:ascii="Cambria Math" w:eastAsia="Calibri" w:hAnsi="Cambria Math"/>
                  <w:sz w:val="24"/>
                  <w:szCs w:val="24"/>
                </w:rPr>
                <m:t>1-</m:t>
              </m:r>
              <m:d>
                <m:dPr>
                  <m:ctrlPr>
                    <w:rPr>
                      <w:rFonts w:ascii="Cambria Math" w:eastAsia="Calibri" w:hAnsi="Cambria Math"/>
                      <w:i/>
                      <w:sz w:val="24"/>
                      <w:szCs w:val="24"/>
                    </w:rPr>
                  </m:ctrlPr>
                </m:dPr>
                <m:e>
                  <m:f>
                    <m:fPr>
                      <m:ctrlPr>
                        <w:rPr>
                          <w:rFonts w:ascii="Cambria Math" w:eastAsia="Calibri" w:hAnsi="Cambria Math"/>
                          <w:i/>
                          <w:sz w:val="24"/>
                          <w:szCs w:val="24"/>
                        </w:rPr>
                      </m:ctrlPr>
                    </m:fPr>
                    <m:num>
                      <m:sSub>
                        <m:sSubPr>
                          <m:ctrlPr>
                            <w:rPr>
                              <w:rFonts w:ascii="Cambria Math" w:eastAsia="Calibri" w:hAnsi="Cambria Math"/>
                              <w:i/>
                              <w:sz w:val="24"/>
                              <w:szCs w:val="24"/>
                            </w:rPr>
                          </m:ctrlPr>
                        </m:sSubPr>
                        <m:e>
                          <m:r>
                            <w:rPr>
                              <w:rFonts w:ascii="Cambria Math" w:eastAsia="Calibri" w:hAnsi="Cambria Math"/>
                              <w:sz w:val="24"/>
                              <w:szCs w:val="24"/>
                            </w:rPr>
                            <m:t>O</m:t>
                          </m:r>
                        </m:e>
                        <m:sub>
                          <m:r>
                            <w:rPr>
                              <w:rFonts w:ascii="Cambria Math" w:eastAsia="Calibri" w:hAnsi="Cambria Math"/>
                              <w:sz w:val="24"/>
                              <w:szCs w:val="24"/>
                            </w:rPr>
                            <m:t xml:space="preserve">v </m:t>
                          </m:r>
                        </m:sub>
                      </m:sSub>
                      <m:r>
                        <w:rPr>
                          <w:rFonts w:ascii="Cambria Math" w:eastAsia="Calibri" w:hAnsi="Cambria Math"/>
                          <w:sz w:val="24"/>
                          <w:szCs w:val="24"/>
                        </w:rPr>
                        <m:t xml:space="preserve">- </m:t>
                      </m:r>
                      <m:sSub>
                        <m:sSubPr>
                          <m:ctrlPr>
                            <w:rPr>
                              <w:rFonts w:ascii="Cambria Math" w:eastAsia="Calibri" w:hAnsi="Cambria Math"/>
                              <w:i/>
                              <w:sz w:val="24"/>
                              <w:szCs w:val="24"/>
                            </w:rPr>
                          </m:ctrlPr>
                        </m:sSubPr>
                        <m:e>
                          <m:r>
                            <w:rPr>
                              <w:rFonts w:ascii="Cambria Math" w:eastAsia="Calibri" w:hAnsi="Cambria Math"/>
                              <w:sz w:val="24"/>
                              <w:szCs w:val="24"/>
                            </w:rPr>
                            <m:t>O</m:t>
                          </m:r>
                        </m:e>
                        <m:sub>
                          <m:r>
                            <w:rPr>
                              <w:rFonts w:ascii="Cambria Math" w:eastAsia="Calibri" w:hAnsi="Cambria Math"/>
                              <w:sz w:val="24"/>
                              <w:szCs w:val="24"/>
                            </w:rPr>
                            <m:t>m</m:t>
                          </m:r>
                        </m:sub>
                      </m:sSub>
                    </m:num>
                    <m:den>
                      <m:r>
                        <w:rPr>
                          <w:rFonts w:ascii="Cambria Math" w:eastAsia="Calibri" w:hAnsi="Cambria Math"/>
                          <w:sz w:val="24"/>
                          <w:szCs w:val="24"/>
                        </w:rPr>
                        <m:t>PM (78 euros)</m:t>
                      </m:r>
                    </m:den>
                  </m:f>
                </m:e>
              </m:d>
              <m:r>
                <w:rPr>
                  <w:rFonts w:ascii="Cambria Math" w:eastAsia="Calibri" w:hAnsi="Cambria Math"/>
                  <w:sz w:val="24"/>
                  <w:szCs w:val="24"/>
                </w:rPr>
                <m:t xml:space="preserve"> </m:t>
              </m:r>
            </m:e>
          </m:d>
          <m:r>
            <w:rPr>
              <w:rFonts w:ascii="Cambria Math" w:eastAsia="Calibri" w:hAnsi="Cambria Math"/>
              <w:sz w:val="24"/>
              <w:szCs w:val="24"/>
            </w:rPr>
            <m:t>×P</m:t>
          </m:r>
        </m:oMath>
      </m:oMathPara>
    </w:p>
    <w:p w14:paraId="379C00B2" w14:textId="77777777" w:rsidR="0012225D" w:rsidRPr="00BD1612" w:rsidRDefault="0012225D" w:rsidP="00244F1D">
      <w:pPr>
        <w:shd w:val="clear" w:color="auto" w:fill="FFFFFF" w:themeFill="background1"/>
        <w:tabs>
          <w:tab w:val="left" w:pos="2268"/>
        </w:tabs>
        <w:spacing w:beforeLines="50" w:before="120" w:afterLines="50" w:after="120" w:line="260" w:lineRule="atLeast"/>
        <w:jc w:val="center"/>
        <w:rPr>
          <w:rFonts w:eastAsia="Calibri"/>
          <w:sz w:val="19"/>
        </w:rPr>
      </w:pPr>
    </w:p>
    <w:p w14:paraId="76D377F7" w14:textId="77777777" w:rsidR="0012225D" w:rsidRPr="00BD1612" w:rsidRDefault="0012225D" w:rsidP="0012225D">
      <w:pPr>
        <w:tabs>
          <w:tab w:val="left" w:pos="2268"/>
        </w:tabs>
        <w:spacing w:beforeLines="50" w:before="120" w:afterLines="50" w:after="120" w:line="260" w:lineRule="atLeast"/>
        <w:jc w:val="left"/>
        <w:rPr>
          <w:rFonts w:eastAsia="Calibri"/>
          <w:sz w:val="19"/>
        </w:rPr>
      </w:pPr>
    </w:p>
    <w:p w14:paraId="29AE2DA0" w14:textId="77777777" w:rsidR="0012225D" w:rsidRPr="00BD1612" w:rsidRDefault="0012225D" w:rsidP="0012225D">
      <w:pPr>
        <w:tabs>
          <w:tab w:val="left" w:pos="2268"/>
        </w:tabs>
        <w:spacing w:beforeLines="50" w:before="120" w:afterLines="50" w:after="120" w:line="260" w:lineRule="atLeast"/>
        <w:jc w:val="left"/>
        <w:rPr>
          <w:rFonts w:eastAsia="Calibri"/>
          <w:sz w:val="19"/>
        </w:rPr>
      </w:pPr>
      <w:r w:rsidRPr="00BD1612">
        <w:rPr>
          <w:rFonts w:eastAsia="Calibri"/>
          <w:sz w:val="19"/>
        </w:rPr>
        <w:t>On:</w:t>
      </w:r>
    </w:p>
    <w:p w14:paraId="1A19265F" w14:textId="77777777" w:rsidR="0012225D" w:rsidRPr="00BD1612" w:rsidRDefault="0012225D" w:rsidP="0012225D">
      <w:pPr>
        <w:tabs>
          <w:tab w:val="left" w:pos="2268"/>
        </w:tabs>
        <w:spacing w:beforeLines="50" w:before="120" w:afterLines="50" w:after="120" w:line="260" w:lineRule="atLeast"/>
        <w:jc w:val="left"/>
        <w:rPr>
          <w:rFonts w:eastAsia="Calibri"/>
          <w:sz w:val="19"/>
        </w:rPr>
      </w:pPr>
      <w:proofErr w:type="spellStart"/>
      <w:r w:rsidRPr="00BD1612">
        <w:rPr>
          <w:rFonts w:eastAsia="Calibri"/>
          <w:sz w:val="19"/>
        </w:rPr>
        <w:t>P</w:t>
      </w:r>
      <w:r w:rsidRPr="00BD1612">
        <w:rPr>
          <w:rFonts w:eastAsia="Calibri"/>
          <w:sz w:val="19"/>
          <w:vertAlign w:val="subscript"/>
        </w:rPr>
        <w:t>v</w:t>
      </w:r>
      <w:proofErr w:type="spellEnd"/>
      <w:r w:rsidRPr="00BD1612">
        <w:rPr>
          <w:rFonts w:eastAsia="Calibri"/>
          <w:sz w:val="19"/>
          <w:vertAlign w:val="subscript"/>
        </w:rPr>
        <w:t xml:space="preserve"> </w:t>
      </w:r>
      <w:r w:rsidRPr="00BD1612">
        <w:rPr>
          <w:rFonts w:eastAsia="Calibri"/>
          <w:sz w:val="19"/>
          <w:vertAlign w:val="subscript"/>
        </w:rPr>
        <w:tab/>
      </w:r>
      <w:r w:rsidRPr="00BD1612">
        <w:rPr>
          <w:rFonts w:eastAsia="Calibri"/>
          <w:sz w:val="19"/>
        </w:rPr>
        <w:t>és la puntuació de l’oferta que s’ha de valorar;</w:t>
      </w:r>
    </w:p>
    <w:p w14:paraId="51E1DCC8" w14:textId="77777777" w:rsidR="0012225D" w:rsidRPr="00BD1612" w:rsidRDefault="0012225D" w:rsidP="0012225D">
      <w:pPr>
        <w:tabs>
          <w:tab w:val="left" w:pos="2268"/>
        </w:tabs>
        <w:spacing w:beforeLines="50" w:before="120" w:afterLines="50" w:after="120" w:line="260" w:lineRule="atLeast"/>
        <w:jc w:val="left"/>
        <w:rPr>
          <w:rFonts w:eastAsia="Calibri"/>
          <w:sz w:val="19"/>
        </w:rPr>
      </w:pPr>
      <w:r w:rsidRPr="00BD1612">
        <w:rPr>
          <w:rFonts w:eastAsia="Calibri"/>
          <w:sz w:val="19"/>
        </w:rPr>
        <w:t>P</w:t>
      </w:r>
      <w:r w:rsidRPr="00BD1612">
        <w:rPr>
          <w:rFonts w:eastAsia="Calibri"/>
          <w:sz w:val="19"/>
        </w:rPr>
        <w:tab/>
        <w:t>són els punts de criteri econòmic;</w:t>
      </w:r>
    </w:p>
    <w:p w14:paraId="60DFCF6D" w14:textId="77777777" w:rsidR="0012225D" w:rsidRPr="00BD1612" w:rsidRDefault="0012225D" w:rsidP="0012225D">
      <w:pPr>
        <w:tabs>
          <w:tab w:val="left" w:pos="2268"/>
        </w:tabs>
        <w:spacing w:beforeLines="50" w:before="120" w:afterLines="50" w:after="120" w:line="260" w:lineRule="atLeast"/>
        <w:jc w:val="left"/>
        <w:rPr>
          <w:rFonts w:eastAsia="Calibri"/>
          <w:sz w:val="19"/>
        </w:rPr>
      </w:pPr>
      <w:r w:rsidRPr="00BD1612">
        <w:rPr>
          <w:rFonts w:eastAsia="Calibri"/>
          <w:sz w:val="19"/>
        </w:rPr>
        <w:t>O</w:t>
      </w:r>
      <w:r w:rsidRPr="00BD1612">
        <w:rPr>
          <w:rFonts w:eastAsia="Calibri"/>
          <w:sz w:val="19"/>
          <w:vertAlign w:val="subscript"/>
        </w:rPr>
        <w:t>m</w:t>
      </w:r>
      <w:r w:rsidRPr="00BD1612">
        <w:rPr>
          <w:rFonts w:eastAsia="Calibri"/>
          <w:sz w:val="19"/>
        </w:rPr>
        <w:tab/>
        <w:t>és l’oferta millor;</w:t>
      </w:r>
    </w:p>
    <w:p w14:paraId="28FCF28D" w14:textId="16477B9D" w:rsidR="0092100B" w:rsidRPr="00B102DC" w:rsidRDefault="0012225D" w:rsidP="0092100B">
      <w:pPr>
        <w:pStyle w:val="NNormal"/>
        <w:shd w:val="clear" w:color="auto" w:fill="FFFFFF" w:themeFill="background1"/>
        <w:ind w:left="2268" w:hanging="2268"/>
        <w:rPr>
          <w:rStyle w:val="ECNormal"/>
          <w:sz w:val="22"/>
        </w:rPr>
      </w:pPr>
      <w:proofErr w:type="spellStart"/>
      <w:r w:rsidRPr="00BD1612">
        <w:t>O</w:t>
      </w:r>
      <w:r w:rsidRPr="00BD1612">
        <w:rPr>
          <w:vertAlign w:val="subscript"/>
        </w:rPr>
        <w:t>v</w:t>
      </w:r>
      <w:proofErr w:type="spellEnd"/>
      <w:r w:rsidRPr="00BD1612">
        <w:tab/>
      </w:r>
      <w:r w:rsidR="0092100B" w:rsidRPr="00B102DC">
        <w:t>és l’oferta que s’ha de valorar</w:t>
      </w:r>
      <w:r w:rsidR="0092100B" w:rsidRPr="00B102DC">
        <w:rPr>
          <w:rStyle w:val="ECNormal"/>
        </w:rPr>
        <w:t xml:space="preserve"> </w:t>
      </w:r>
      <w:r w:rsidR="00783716">
        <w:rPr>
          <w:rStyle w:val="ECNormal"/>
        </w:rPr>
        <w:t>(p</w:t>
      </w:r>
      <w:r w:rsidR="0092100B" w:rsidRPr="00B102DC">
        <w:rPr>
          <w:rStyle w:val="ECNormal"/>
        </w:rPr>
        <w:t>er a aplicar la fórmula, el valor de l’oferta que es puntua és el preu que consta en l’apartat 3 de l’annex 5</w:t>
      </w:r>
      <w:r w:rsidR="00783716">
        <w:rPr>
          <w:rStyle w:val="ECNormal"/>
        </w:rPr>
        <w:t>), i</w:t>
      </w:r>
    </w:p>
    <w:p w14:paraId="4BD02783" w14:textId="73F417C0" w:rsidR="0092100B" w:rsidRPr="00B102DC" w:rsidRDefault="0012225D" w:rsidP="0092100B">
      <w:pPr>
        <w:pStyle w:val="NNormal"/>
        <w:shd w:val="clear" w:color="auto" w:fill="FFFFFF" w:themeFill="background1"/>
        <w:ind w:left="2268" w:hanging="2268"/>
        <w:rPr>
          <w:rStyle w:val="ECNormal"/>
          <w:sz w:val="22"/>
        </w:rPr>
      </w:pPr>
      <w:r w:rsidRPr="00BD1612">
        <w:t>PM</w:t>
      </w:r>
      <w:r w:rsidRPr="00BD1612">
        <w:tab/>
      </w:r>
      <w:r w:rsidR="0092100B" w:rsidRPr="00B102DC">
        <w:t>és el preu unitari màxim que s’ha de valorar (</w:t>
      </w:r>
      <w:r w:rsidR="0092100B">
        <w:t>78</w:t>
      </w:r>
      <w:r w:rsidR="0092100B" w:rsidRPr="00B102DC">
        <w:t xml:space="preserve"> euros)</w:t>
      </w:r>
      <w:r w:rsidR="00783716">
        <w:t>.</w:t>
      </w:r>
    </w:p>
    <w:p w14:paraId="10BD406C" w14:textId="77777777" w:rsidR="0092100B" w:rsidRDefault="0092100B" w:rsidP="0092100B">
      <w:pPr>
        <w:tabs>
          <w:tab w:val="left" w:pos="2268"/>
        </w:tabs>
        <w:spacing w:beforeLines="50" w:before="120" w:afterLines="50" w:after="120" w:line="260" w:lineRule="atLeast"/>
        <w:jc w:val="left"/>
      </w:pPr>
    </w:p>
    <w:p w14:paraId="1F1C3A9F" w14:textId="4F5DE949" w:rsidR="0048754D" w:rsidRPr="008262ED" w:rsidRDefault="00D87AC1" w:rsidP="0092100B">
      <w:pPr>
        <w:tabs>
          <w:tab w:val="left" w:pos="2268"/>
        </w:tabs>
        <w:spacing w:beforeLines="50" w:before="120" w:afterLines="50" w:after="120" w:line="260" w:lineRule="atLeast"/>
        <w:jc w:val="left"/>
        <w:rPr>
          <w:rFonts w:eastAsia="Calibri"/>
          <w:sz w:val="19"/>
          <w:szCs w:val="18"/>
        </w:rPr>
      </w:pPr>
      <w:r w:rsidRPr="008262ED">
        <w:rPr>
          <w:rFonts w:eastAsia="Calibri"/>
          <w:sz w:val="19"/>
          <w:szCs w:val="18"/>
        </w:rPr>
        <w:t>III. Experiència addicional en l’assistència mèdica de primers auxilis del metge o metgessa proposat per a l’assistència diària en tasques similars o en atenció d’urgències</w:t>
      </w:r>
    </w:p>
    <w:p w14:paraId="08F1E6D5" w14:textId="41AC235F" w:rsidR="009A1BCF" w:rsidRPr="008262ED" w:rsidRDefault="002849EC" w:rsidP="00244F1D">
      <w:pPr>
        <w:tabs>
          <w:tab w:val="left" w:pos="2268"/>
        </w:tabs>
        <w:spacing w:beforeLines="50" w:before="120" w:afterLines="50" w:after="120" w:line="260" w:lineRule="atLeast"/>
        <w:jc w:val="left"/>
        <w:rPr>
          <w:szCs w:val="18"/>
        </w:rPr>
      </w:pPr>
      <w:r w:rsidRPr="008262ED">
        <w:rPr>
          <w:rFonts w:eastAsia="Calibri"/>
          <w:sz w:val="19"/>
          <w:szCs w:val="18"/>
        </w:rPr>
        <w:t>L’experiència addicional del metge o metgessa en l’assistència diària</w:t>
      </w:r>
      <w:r w:rsidR="009A1BCF" w:rsidRPr="008262ED">
        <w:rPr>
          <w:rFonts w:eastAsia="Calibri"/>
          <w:sz w:val="19"/>
          <w:szCs w:val="18"/>
        </w:rPr>
        <w:t xml:space="preserve"> adscrit al contracte es valora d’acord amb el següent detall puntuable:</w:t>
      </w:r>
    </w:p>
    <w:p w14:paraId="706D712D" w14:textId="08C157C7" w:rsidR="0048754D" w:rsidRPr="008262ED" w:rsidRDefault="009A1BCF" w:rsidP="00D87AC1">
      <w:pPr>
        <w:pStyle w:val="NNormal"/>
        <w:rPr>
          <w:szCs w:val="18"/>
        </w:rPr>
      </w:pPr>
      <w:r w:rsidRPr="008262ED">
        <w:rPr>
          <w:szCs w:val="18"/>
        </w:rPr>
        <w:tab/>
      </w:r>
      <w:r w:rsidR="00F4675D" w:rsidRPr="008262ED">
        <w:rPr>
          <w:szCs w:val="18"/>
        </w:rPr>
        <w:t xml:space="preserve">Superior a </w:t>
      </w:r>
      <w:r w:rsidR="0048754D" w:rsidRPr="008262ED">
        <w:rPr>
          <w:szCs w:val="18"/>
        </w:rPr>
        <w:t>1 a</w:t>
      </w:r>
      <w:r w:rsidR="00F4675D" w:rsidRPr="008262ED">
        <w:rPr>
          <w:szCs w:val="18"/>
        </w:rPr>
        <w:t>ny i fins a</w:t>
      </w:r>
      <w:r w:rsidR="0048754D" w:rsidRPr="008262ED">
        <w:rPr>
          <w:szCs w:val="18"/>
        </w:rPr>
        <w:t xml:space="preserve"> 3 anys d’experiència: </w:t>
      </w:r>
      <w:r w:rsidR="008262ED">
        <w:rPr>
          <w:szCs w:val="18"/>
        </w:rPr>
        <w:t>7</w:t>
      </w:r>
      <w:r w:rsidR="0048754D" w:rsidRPr="008262ED">
        <w:rPr>
          <w:szCs w:val="18"/>
        </w:rPr>
        <w:t xml:space="preserve"> punts</w:t>
      </w:r>
    </w:p>
    <w:p w14:paraId="4D9C127C" w14:textId="2C7B8E9D" w:rsidR="0048754D" w:rsidRPr="008262ED" w:rsidRDefault="0048754D" w:rsidP="00D87AC1">
      <w:pPr>
        <w:pStyle w:val="NNormal"/>
        <w:rPr>
          <w:szCs w:val="18"/>
        </w:rPr>
      </w:pPr>
      <w:r w:rsidRPr="008262ED">
        <w:rPr>
          <w:szCs w:val="18"/>
        </w:rPr>
        <w:tab/>
      </w:r>
      <w:r w:rsidR="00F4675D" w:rsidRPr="008262ED">
        <w:rPr>
          <w:szCs w:val="18"/>
        </w:rPr>
        <w:t>Superior a</w:t>
      </w:r>
      <w:r w:rsidR="006166B6" w:rsidRPr="008262ED">
        <w:rPr>
          <w:szCs w:val="18"/>
        </w:rPr>
        <w:t xml:space="preserve"> </w:t>
      </w:r>
      <w:r w:rsidRPr="008262ED">
        <w:rPr>
          <w:szCs w:val="18"/>
        </w:rPr>
        <w:t>3 a</w:t>
      </w:r>
      <w:r w:rsidR="00F4675D" w:rsidRPr="008262ED">
        <w:rPr>
          <w:szCs w:val="18"/>
        </w:rPr>
        <w:t>nys i fins a</w:t>
      </w:r>
      <w:r w:rsidRPr="008262ED">
        <w:rPr>
          <w:szCs w:val="18"/>
        </w:rPr>
        <w:t xml:space="preserve"> 5 anys d’experiència: </w:t>
      </w:r>
      <w:r w:rsidR="008262ED">
        <w:rPr>
          <w:szCs w:val="18"/>
        </w:rPr>
        <w:t>13</w:t>
      </w:r>
      <w:r w:rsidRPr="008262ED">
        <w:rPr>
          <w:szCs w:val="18"/>
        </w:rPr>
        <w:t xml:space="preserve"> punts</w:t>
      </w:r>
    </w:p>
    <w:p w14:paraId="290D6928" w14:textId="4F19312F" w:rsidR="0048754D" w:rsidRPr="008262ED" w:rsidRDefault="0048754D" w:rsidP="00D87AC1">
      <w:pPr>
        <w:pStyle w:val="NNormal"/>
        <w:rPr>
          <w:szCs w:val="18"/>
        </w:rPr>
      </w:pPr>
      <w:r w:rsidRPr="008262ED">
        <w:rPr>
          <w:szCs w:val="18"/>
        </w:rPr>
        <w:tab/>
      </w:r>
      <w:r w:rsidR="00F4675D" w:rsidRPr="008262ED">
        <w:rPr>
          <w:szCs w:val="18"/>
        </w:rPr>
        <w:t xml:space="preserve">Superior a </w:t>
      </w:r>
      <w:r w:rsidRPr="008262ED">
        <w:rPr>
          <w:szCs w:val="18"/>
        </w:rPr>
        <w:t>5 a</w:t>
      </w:r>
      <w:r w:rsidR="00F4675D" w:rsidRPr="008262ED">
        <w:rPr>
          <w:szCs w:val="18"/>
        </w:rPr>
        <w:t>nys i fins a</w:t>
      </w:r>
      <w:r w:rsidRPr="008262ED">
        <w:rPr>
          <w:szCs w:val="18"/>
        </w:rPr>
        <w:t xml:space="preserve"> 7 anys d’experiència: </w:t>
      </w:r>
      <w:r w:rsidR="008262ED">
        <w:rPr>
          <w:szCs w:val="18"/>
        </w:rPr>
        <w:t>20</w:t>
      </w:r>
      <w:r w:rsidRPr="008262ED">
        <w:rPr>
          <w:szCs w:val="18"/>
        </w:rPr>
        <w:t xml:space="preserve"> punts</w:t>
      </w:r>
    </w:p>
    <w:p w14:paraId="23F659EA" w14:textId="7BBF1174" w:rsidR="0048754D" w:rsidRPr="008262ED" w:rsidRDefault="0048754D" w:rsidP="00D87AC1">
      <w:pPr>
        <w:pStyle w:val="NNormal"/>
        <w:rPr>
          <w:szCs w:val="18"/>
        </w:rPr>
      </w:pPr>
      <w:r w:rsidRPr="008262ED">
        <w:rPr>
          <w:szCs w:val="18"/>
        </w:rPr>
        <w:tab/>
      </w:r>
      <w:r w:rsidR="00F4675D" w:rsidRPr="008262ED">
        <w:rPr>
          <w:szCs w:val="18"/>
        </w:rPr>
        <w:t xml:space="preserve">Superior a </w:t>
      </w:r>
      <w:r w:rsidRPr="008262ED">
        <w:rPr>
          <w:szCs w:val="18"/>
        </w:rPr>
        <w:t>7 a</w:t>
      </w:r>
      <w:r w:rsidR="00F4675D" w:rsidRPr="008262ED">
        <w:rPr>
          <w:szCs w:val="18"/>
        </w:rPr>
        <w:t>nys</w:t>
      </w:r>
      <w:r w:rsidRPr="008262ED">
        <w:rPr>
          <w:szCs w:val="18"/>
        </w:rPr>
        <w:t xml:space="preserve"> </w:t>
      </w:r>
      <w:r w:rsidR="00F4675D" w:rsidRPr="008262ED">
        <w:rPr>
          <w:szCs w:val="18"/>
        </w:rPr>
        <w:t xml:space="preserve">i fins a </w:t>
      </w:r>
      <w:r w:rsidRPr="008262ED">
        <w:rPr>
          <w:szCs w:val="18"/>
        </w:rPr>
        <w:t xml:space="preserve">10 anys d’experiència: </w:t>
      </w:r>
      <w:r w:rsidR="008262ED">
        <w:rPr>
          <w:szCs w:val="18"/>
        </w:rPr>
        <w:t>25</w:t>
      </w:r>
      <w:r w:rsidRPr="008262ED">
        <w:rPr>
          <w:szCs w:val="18"/>
        </w:rPr>
        <w:t xml:space="preserve"> punts</w:t>
      </w:r>
    </w:p>
    <w:p w14:paraId="46A095AE" w14:textId="3341BF25" w:rsidR="00D87AC1" w:rsidRPr="008262ED" w:rsidRDefault="0048754D" w:rsidP="00D87AC1">
      <w:pPr>
        <w:pStyle w:val="NNormal"/>
        <w:rPr>
          <w:szCs w:val="18"/>
        </w:rPr>
      </w:pPr>
      <w:r w:rsidRPr="008262ED">
        <w:rPr>
          <w:szCs w:val="18"/>
        </w:rPr>
        <w:tab/>
      </w:r>
      <w:r w:rsidR="00FC36FC" w:rsidRPr="008262ED">
        <w:rPr>
          <w:szCs w:val="18"/>
        </w:rPr>
        <w:t xml:space="preserve">Més de 10 anys d’experiència: </w:t>
      </w:r>
      <w:r w:rsidR="008262ED">
        <w:rPr>
          <w:szCs w:val="18"/>
        </w:rPr>
        <w:t>30</w:t>
      </w:r>
      <w:r w:rsidR="00FC36FC" w:rsidRPr="008262ED">
        <w:rPr>
          <w:szCs w:val="18"/>
        </w:rPr>
        <w:t xml:space="preserve"> punts</w:t>
      </w:r>
      <w:r w:rsidR="002849EC" w:rsidRPr="008262ED">
        <w:rPr>
          <w:szCs w:val="18"/>
        </w:rPr>
        <w:t xml:space="preserve"> </w:t>
      </w:r>
    </w:p>
    <w:p w14:paraId="031DFC1C" w14:textId="77777777" w:rsidR="00AE1135" w:rsidRPr="00B74846" w:rsidRDefault="00AE1135" w:rsidP="00AE1135">
      <w:pPr>
        <w:pStyle w:val="NNormal"/>
        <w:rPr>
          <w:highlight w:val="yellow"/>
        </w:rPr>
      </w:pPr>
    </w:p>
    <w:p w14:paraId="65C25446" w14:textId="77777777" w:rsidR="00BD43F0" w:rsidRPr="008262ED" w:rsidRDefault="00AE1135" w:rsidP="00343A89">
      <w:pPr>
        <w:pStyle w:val="NNormal"/>
      </w:pPr>
      <w:r w:rsidRPr="008262ED">
        <w:t>Només es tindrà en compte l’activitat professional degudament acreditada per mitjà de certificats d’execució o de serveis prestats emesos per les entitats contractants (privades o públiques) o per mitjà d’un document equivalent</w:t>
      </w:r>
      <w:r w:rsidR="00EF198F" w:rsidRPr="008262ED">
        <w:t xml:space="preserve"> (vida laboral)</w:t>
      </w:r>
      <w:r w:rsidRPr="008262ED">
        <w:t>.</w:t>
      </w:r>
      <w:r w:rsidR="00EF198F" w:rsidRPr="008262ED">
        <w:t xml:space="preserve"> </w:t>
      </w:r>
    </w:p>
    <w:p w14:paraId="5DB9D1AE" w14:textId="5AF1219D" w:rsidR="00343A89" w:rsidRPr="008262ED" w:rsidRDefault="00343A89" w:rsidP="00244F1D">
      <w:pPr>
        <w:pStyle w:val="NormalWeb"/>
        <w:jc w:val="both"/>
        <w:rPr>
          <w:rFonts w:ascii="Verdana" w:eastAsia="Calibri" w:hAnsi="Verdana"/>
          <w:sz w:val="19"/>
          <w:szCs w:val="22"/>
        </w:rPr>
      </w:pPr>
      <w:r w:rsidRPr="008262ED">
        <w:rPr>
          <w:rFonts w:ascii="Verdana" w:eastAsia="Calibri" w:hAnsi="Verdana"/>
          <w:sz w:val="19"/>
          <w:szCs w:val="22"/>
        </w:rPr>
        <w:t xml:space="preserve">Aquesta documentació serà requerida a l’empresa licitadora proposada com a adjudicatària, d’acord amb el que disposa l’article 150.2 de la LCSP, juntament amb la resta de documentació acreditativa. En cas que no quedi acreditada la puntuació declarada, es </w:t>
      </w:r>
      <w:r w:rsidR="00C6495B">
        <w:rPr>
          <w:rFonts w:ascii="Verdana" w:eastAsia="Calibri" w:hAnsi="Verdana"/>
          <w:sz w:val="19"/>
          <w:szCs w:val="22"/>
        </w:rPr>
        <w:t>revisarà</w:t>
      </w:r>
      <w:r w:rsidRPr="008262ED">
        <w:rPr>
          <w:rFonts w:ascii="Verdana" w:eastAsia="Calibri" w:hAnsi="Verdana"/>
          <w:sz w:val="19"/>
          <w:szCs w:val="22"/>
        </w:rPr>
        <w:t xml:space="preserve"> </w:t>
      </w:r>
      <w:proofErr w:type="spellStart"/>
      <w:r w:rsidR="006166B6" w:rsidRPr="008262ED">
        <w:rPr>
          <w:rFonts w:ascii="Verdana" w:eastAsia="Calibri" w:hAnsi="Verdana"/>
          <w:sz w:val="19"/>
          <w:szCs w:val="22"/>
        </w:rPr>
        <w:t>recalculant</w:t>
      </w:r>
      <w:proofErr w:type="spellEnd"/>
      <w:r w:rsidRPr="008262ED">
        <w:rPr>
          <w:rFonts w:ascii="Verdana" w:eastAsia="Calibri" w:hAnsi="Verdana"/>
          <w:sz w:val="19"/>
          <w:szCs w:val="22"/>
        </w:rPr>
        <w:t xml:space="preserve"> la puntuació corresponent i, si escau, formulant una nova proposta d’adjudicació </w:t>
      </w:r>
      <w:r w:rsidR="00C6495B">
        <w:rPr>
          <w:rFonts w:ascii="Verdana" w:eastAsia="Calibri" w:hAnsi="Verdana"/>
          <w:sz w:val="19"/>
          <w:szCs w:val="22"/>
        </w:rPr>
        <w:t xml:space="preserve">d’acord amb </w:t>
      </w:r>
      <w:r w:rsidRPr="008262ED">
        <w:rPr>
          <w:rFonts w:ascii="Verdana" w:eastAsia="Calibri" w:hAnsi="Verdana"/>
          <w:sz w:val="19"/>
          <w:szCs w:val="22"/>
        </w:rPr>
        <w:t>l’ordre de classificació resultant.</w:t>
      </w:r>
    </w:p>
    <w:p w14:paraId="1BD701A1" w14:textId="46647CAA" w:rsidR="00D87AC1" w:rsidRPr="008262ED" w:rsidRDefault="00D87AC1" w:rsidP="00D87AC1">
      <w:pPr>
        <w:pStyle w:val="NNormal"/>
        <w:rPr>
          <w:szCs w:val="18"/>
        </w:rPr>
      </w:pPr>
      <w:r w:rsidRPr="008262ED">
        <w:rPr>
          <w:szCs w:val="18"/>
        </w:rPr>
        <w:t>IV. Experiència addicional en l’assistència mèdica de primers auxilis del metge o metgessa proposat per a l’assistència en dies de ple en tasques similars o en atenció d’urgències</w:t>
      </w:r>
    </w:p>
    <w:p w14:paraId="1622D3E1" w14:textId="4853E27E" w:rsidR="00FC36FC" w:rsidRPr="008262ED" w:rsidRDefault="00FC36FC" w:rsidP="00FC36FC">
      <w:pPr>
        <w:pStyle w:val="NNormal"/>
        <w:rPr>
          <w:szCs w:val="18"/>
        </w:rPr>
      </w:pPr>
      <w:r w:rsidRPr="008262ED">
        <w:rPr>
          <w:szCs w:val="18"/>
        </w:rPr>
        <w:t>L’experiència addicional del metge o metgessa en l’assistència en dies de ple adscrit al contracte es valora d’acord amb el següent detall puntuable:</w:t>
      </w:r>
    </w:p>
    <w:p w14:paraId="51271BBB" w14:textId="3906F3C1" w:rsidR="00FC36FC" w:rsidRPr="008262ED" w:rsidRDefault="00FC36FC" w:rsidP="00FC36FC">
      <w:pPr>
        <w:pStyle w:val="NNormal"/>
        <w:rPr>
          <w:szCs w:val="18"/>
        </w:rPr>
      </w:pPr>
      <w:r w:rsidRPr="008262ED">
        <w:rPr>
          <w:szCs w:val="18"/>
        </w:rPr>
        <w:tab/>
      </w:r>
      <w:r w:rsidR="00244F1D" w:rsidRPr="008262ED">
        <w:rPr>
          <w:szCs w:val="18"/>
        </w:rPr>
        <w:t>Superior a</w:t>
      </w:r>
      <w:r w:rsidR="008262ED">
        <w:rPr>
          <w:szCs w:val="18"/>
        </w:rPr>
        <w:t xml:space="preserve"> </w:t>
      </w:r>
      <w:r w:rsidRPr="008262ED">
        <w:rPr>
          <w:szCs w:val="18"/>
        </w:rPr>
        <w:t>1</w:t>
      </w:r>
      <w:r w:rsidR="007F55BD">
        <w:rPr>
          <w:szCs w:val="18"/>
        </w:rPr>
        <w:t xml:space="preserve"> any</w:t>
      </w:r>
      <w:r w:rsidRPr="008262ED">
        <w:rPr>
          <w:szCs w:val="18"/>
        </w:rPr>
        <w:t xml:space="preserve"> </w:t>
      </w:r>
      <w:r w:rsidR="00244F1D" w:rsidRPr="008262ED">
        <w:rPr>
          <w:szCs w:val="18"/>
        </w:rPr>
        <w:t>i fins a</w:t>
      </w:r>
      <w:r w:rsidRPr="008262ED">
        <w:rPr>
          <w:szCs w:val="18"/>
        </w:rPr>
        <w:t xml:space="preserve"> </w:t>
      </w:r>
      <w:r w:rsidR="00A3433A" w:rsidRPr="008262ED">
        <w:rPr>
          <w:szCs w:val="18"/>
        </w:rPr>
        <w:t>2</w:t>
      </w:r>
      <w:r w:rsidRPr="008262ED">
        <w:rPr>
          <w:szCs w:val="18"/>
        </w:rPr>
        <w:t xml:space="preserve"> anys d’experiència: </w:t>
      </w:r>
      <w:r w:rsidR="008262ED">
        <w:rPr>
          <w:szCs w:val="18"/>
        </w:rPr>
        <w:t>4</w:t>
      </w:r>
      <w:r w:rsidRPr="008262ED">
        <w:rPr>
          <w:szCs w:val="18"/>
        </w:rPr>
        <w:t xml:space="preserve"> punts</w:t>
      </w:r>
    </w:p>
    <w:p w14:paraId="645FA93A" w14:textId="1F075B95" w:rsidR="00FC36FC" w:rsidRPr="008262ED" w:rsidRDefault="00FC36FC" w:rsidP="00FC36FC">
      <w:pPr>
        <w:pStyle w:val="NNormal"/>
        <w:rPr>
          <w:szCs w:val="18"/>
        </w:rPr>
      </w:pPr>
      <w:r w:rsidRPr="008262ED">
        <w:rPr>
          <w:szCs w:val="18"/>
        </w:rPr>
        <w:tab/>
      </w:r>
      <w:r w:rsidR="00244F1D" w:rsidRPr="008262ED">
        <w:rPr>
          <w:szCs w:val="18"/>
        </w:rPr>
        <w:t>Superior a</w:t>
      </w:r>
      <w:r w:rsidRPr="008262ED">
        <w:rPr>
          <w:szCs w:val="18"/>
        </w:rPr>
        <w:t xml:space="preserve"> </w:t>
      </w:r>
      <w:r w:rsidR="00A3433A" w:rsidRPr="008262ED">
        <w:rPr>
          <w:szCs w:val="18"/>
        </w:rPr>
        <w:t>2</w:t>
      </w:r>
      <w:r w:rsidRPr="008262ED">
        <w:rPr>
          <w:szCs w:val="18"/>
        </w:rPr>
        <w:t xml:space="preserve"> </w:t>
      </w:r>
      <w:r w:rsidR="007F55BD">
        <w:rPr>
          <w:szCs w:val="18"/>
        </w:rPr>
        <w:t xml:space="preserve">anys </w:t>
      </w:r>
      <w:r w:rsidR="00244F1D" w:rsidRPr="008262ED">
        <w:rPr>
          <w:szCs w:val="18"/>
        </w:rPr>
        <w:t xml:space="preserve">i fins </w:t>
      </w:r>
      <w:r w:rsidRPr="008262ED">
        <w:rPr>
          <w:szCs w:val="18"/>
        </w:rPr>
        <w:t xml:space="preserve">a 5 anys d’experiència: </w:t>
      </w:r>
      <w:r w:rsidR="008262ED">
        <w:rPr>
          <w:szCs w:val="18"/>
        </w:rPr>
        <w:t>7</w:t>
      </w:r>
      <w:r w:rsidRPr="008262ED">
        <w:rPr>
          <w:szCs w:val="18"/>
        </w:rPr>
        <w:t xml:space="preserve"> punts</w:t>
      </w:r>
    </w:p>
    <w:p w14:paraId="44EBFD2C" w14:textId="4A7AE089" w:rsidR="00FC36FC" w:rsidRPr="008262ED" w:rsidRDefault="00FC36FC" w:rsidP="00FC36FC">
      <w:pPr>
        <w:pStyle w:val="NNormal"/>
        <w:rPr>
          <w:szCs w:val="18"/>
        </w:rPr>
      </w:pPr>
      <w:r w:rsidRPr="008262ED">
        <w:rPr>
          <w:szCs w:val="18"/>
        </w:rPr>
        <w:tab/>
      </w:r>
      <w:r w:rsidR="00244F1D" w:rsidRPr="008262ED">
        <w:rPr>
          <w:szCs w:val="18"/>
        </w:rPr>
        <w:t>Superior a</w:t>
      </w:r>
      <w:r w:rsidRPr="008262ED">
        <w:rPr>
          <w:szCs w:val="18"/>
        </w:rPr>
        <w:t xml:space="preserve"> 5 </w:t>
      </w:r>
      <w:r w:rsidR="007F55BD">
        <w:rPr>
          <w:szCs w:val="18"/>
        </w:rPr>
        <w:t xml:space="preserve">anys </w:t>
      </w:r>
      <w:r w:rsidR="00244F1D" w:rsidRPr="008262ED">
        <w:rPr>
          <w:szCs w:val="18"/>
        </w:rPr>
        <w:t xml:space="preserve">i fins </w:t>
      </w:r>
      <w:r w:rsidRPr="008262ED">
        <w:rPr>
          <w:szCs w:val="18"/>
        </w:rPr>
        <w:t xml:space="preserve">a 7 anys d’experiència: </w:t>
      </w:r>
      <w:r w:rsidR="008262ED">
        <w:rPr>
          <w:szCs w:val="18"/>
        </w:rPr>
        <w:t>11</w:t>
      </w:r>
      <w:r w:rsidRPr="008262ED">
        <w:rPr>
          <w:szCs w:val="18"/>
        </w:rPr>
        <w:t xml:space="preserve"> punts</w:t>
      </w:r>
    </w:p>
    <w:p w14:paraId="21FCFFF1" w14:textId="0DA73D08" w:rsidR="007F55BD" w:rsidRDefault="00FC36FC" w:rsidP="00FC36FC">
      <w:pPr>
        <w:pStyle w:val="NNormal"/>
        <w:rPr>
          <w:szCs w:val="18"/>
        </w:rPr>
      </w:pPr>
      <w:r w:rsidRPr="008262ED">
        <w:rPr>
          <w:szCs w:val="18"/>
        </w:rPr>
        <w:lastRenderedPageBreak/>
        <w:tab/>
      </w:r>
      <w:r w:rsidR="007F55BD">
        <w:rPr>
          <w:szCs w:val="18"/>
        </w:rPr>
        <w:t>Superior a 7 anys i fins a 10 anys d’experiència: 15 punts</w:t>
      </w:r>
    </w:p>
    <w:p w14:paraId="56C1B7E8" w14:textId="26FAD66B" w:rsidR="00426181" w:rsidRDefault="007F55BD" w:rsidP="00FC36FC">
      <w:pPr>
        <w:pStyle w:val="NNormal"/>
        <w:rPr>
          <w:szCs w:val="18"/>
        </w:rPr>
      </w:pPr>
      <w:r>
        <w:rPr>
          <w:szCs w:val="18"/>
        </w:rPr>
        <w:tab/>
      </w:r>
      <w:r w:rsidR="00FC36FC" w:rsidRPr="008262ED">
        <w:rPr>
          <w:szCs w:val="18"/>
        </w:rPr>
        <w:t xml:space="preserve">Més de </w:t>
      </w:r>
      <w:r>
        <w:rPr>
          <w:szCs w:val="18"/>
        </w:rPr>
        <w:t>10</w:t>
      </w:r>
      <w:r w:rsidR="00FC36FC" w:rsidRPr="008262ED">
        <w:rPr>
          <w:szCs w:val="18"/>
        </w:rPr>
        <w:t xml:space="preserve"> anys d’experiència: </w:t>
      </w:r>
      <w:r w:rsidR="00A3433A" w:rsidRPr="008262ED">
        <w:rPr>
          <w:szCs w:val="18"/>
        </w:rPr>
        <w:t>1</w:t>
      </w:r>
      <w:r>
        <w:rPr>
          <w:szCs w:val="18"/>
        </w:rPr>
        <w:t>8</w:t>
      </w:r>
      <w:r w:rsidR="00FC36FC" w:rsidRPr="008262ED">
        <w:rPr>
          <w:szCs w:val="18"/>
        </w:rPr>
        <w:t xml:space="preserve"> punts</w:t>
      </w:r>
    </w:p>
    <w:p w14:paraId="6DB92676" w14:textId="3DE35F09" w:rsidR="00FC36FC" w:rsidRDefault="00FC36FC" w:rsidP="00FC36FC">
      <w:pPr>
        <w:pStyle w:val="NNormal"/>
        <w:rPr>
          <w:szCs w:val="18"/>
        </w:rPr>
      </w:pPr>
      <w:r>
        <w:rPr>
          <w:szCs w:val="18"/>
        </w:rPr>
        <w:t xml:space="preserve"> </w:t>
      </w:r>
    </w:p>
    <w:p w14:paraId="6E67C7C8" w14:textId="77777777" w:rsidR="00F25702" w:rsidRDefault="00F25702" w:rsidP="00F25702">
      <w:pPr>
        <w:pStyle w:val="NNormal"/>
      </w:pPr>
      <w:r w:rsidRPr="00157F1F">
        <w:t>Només es tindr</w:t>
      </w:r>
      <w:r>
        <w:t xml:space="preserve">à </w:t>
      </w:r>
      <w:r w:rsidRPr="00157F1F">
        <w:t>en compte l’activitat professional degudament</w:t>
      </w:r>
      <w:r>
        <w:t xml:space="preserve"> acreditada per mitjà de</w:t>
      </w:r>
      <w:r w:rsidRPr="00A845F7">
        <w:t xml:space="preserve"> certificats d’execució </w:t>
      </w:r>
      <w:r>
        <w:t xml:space="preserve">o de serveis prestats </w:t>
      </w:r>
      <w:r w:rsidRPr="00A845F7">
        <w:t>emesos per les entitats contractants (privades o</w:t>
      </w:r>
      <w:r>
        <w:t xml:space="preserve"> </w:t>
      </w:r>
      <w:r w:rsidRPr="00A845F7">
        <w:t>públiques)</w:t>
      </w:r>
      <w:r>
        <w:t xml:space="preserve"> o per mitjà d’un document equivalent (vida laboral)</w:t>
      </w:r>
      <w:r w:rsidRPr="00A845F7">
        <w:t>.</w:t>
      </w:r>
      <w:r>
        <w:t xml:space="preserve"> </w:t>
      </w:r>
    </w:p>
    <w:p w14:paraId="1E684044" w14:textId="6BD06F77" w:rsidR="00F25702" w:rsidRPr="00B102DC" w:rsidRDefault="00F25702" w:rsidP="00F25702">
      <w:pPr>
        <w:pStyle w:val="NormalWeb"/>
        <w:jc w:val="both"/>
        <w:rPr>
          <w:rFonts w:ascii="Verdana" w:eastAsia="Calibri" w:hAnsi="Verdana"/>
          <w:sz w:val="19"/>
          <w:szCs w:val="22"/>
        </w:rPr>
      </w:pPr>
      <w:r w:rsidRPr="00B102DC">
        <w:rPr>
          <w:rFonts w:ascii="Verdana" w:eastAsia="Calibri" w:hAnsi="Verdana"/>
          <w:sz w:val="19"/>
          <w:szCs w:val="22"/>
        </w:rPr>
        <w:t xml:space="preserve">Aquesta documentació serà requerida a l’empresa licitadora proposada com a adjudicatària, d’acord amb el que disposa l’article 150.2 de la LCSP, juntament amb la resta de documentació acreditativa. En cas que no quedi acreditada la puntuació declarada, es </w:t>
      </w:r>
      <w:r w:rsidR="00C57AAC">
        <w:rPr>
          <w:rFonts w:ascii="Verdana" w:eastAsia="Calibri" w:hAnsi="Verdana"/>
          <w:sz w:val="19"/>
          <w:szCs w:val="22"/>
        </w:rPr>
        <w:t xml:space="preserve">revisarà </w:t>
      </w:r>
      <w:proofErr w:type="spellStart"/>
      <w:r w:rsidRPr="00B102DC">
        <w:rPr>
          <w:rFonts w:ascii="Verdana" w:eastAsia="Calibri" w:hAnsi="Verdana"/>
          <w:sz w:val="19"/>
          <w:szCs w:val="22"/>
        </w:rPr>
        <w:t>recalculant</w:t>
      </w:r>
      <w:proofErr w:type="spellEnd"/>
      <w:r w:rsidRPr="00B102DC">
        <w:rPr>
          <w:rFonts w:ascii="Verdana" w:eastAsia="Calibri" w:hAnsi="Verdana"/>
          <w:sz w:val="19"/>
          <w:szCs w:val="22"/>
        </w:rPr>
        <w:t xml:space="preserve"> la puntuació corresponent i, si escau, formulant una nova proposta d’adjudicació </w:t>
      </w:r>
      <w:r w:rsidR="00C57AAC">
        <w:rPr>
          <w:rFonts w:ascii="Verdana" w:eastAsia="Calibri" w:hAnsi="Verdana"/>
          <w:sz w:val="19"/>
          <w:szCs w:val="22"/>
        </w:rPr>
        <w:t xml:space="preserve">d’acord amb </w:t>
      </w:r>
      <w:r w:rsidRPr="00B102DC">
        <w:rPr>
          <w:rFonts w:ascii="Verdana" w:eastAsia="Calibri" w:hAnsi="Verdana"/>
          <w:sz w:val="19"/>
          <w:szCs w:val="22"/>
        </w:rPr>
        <w:t>l’ordre de classificació resultant.</w:t>
      </w:r>
    </w:p>
    <w:p w14:paraId="46FDBF87" w14:textId="417CE805" w:rsidR="00D87AC1" w:rsidRPr="00D87AC1" w:rsidRDefault="00D87AC1" w:rsidP="00D87AC1">
      <w:pPr>
        <w:pStyle w:val="NNormal"/>
      </w:pPr>
      <w:r>
        <w:rPr>
          <w:szCs w:val="18"/>
        </w:rPr>
        <w:t xml:space="preserve">V. </w:t>
      </w:r>
      <w:r w:rsidR="00720586" w:rsidRPr="001A62B2">
        <w:rPr>
          <w:szCs w:val="18"/>
        </w:rPr>
        <w:t xml:space="preserve">Oferiment d’una campanya de promoció de la salut </w:t>
      </w:r>
      <w:r w:rsidR="00720586">
        <w:rPr>
          <w:szCs w:val="18"/>
        </w:rPr>
        <w:t xml:space="preserve">anual </w:t>
      </w:r>
      <w:r w:rsidR="00720586" w:rsidRPr="001A62B2">
        <w:rPr>
          <w:szCs w:val="18"/>
        </w:rPr>
        <w:t>sense cost</w:t>
      </w:r>
      <w:r w:rsidR="00720586">
        <w:rPr>
          <w:szCs w:val="18"/>
        </w:rPr>
        <w:t>, segons la prescripció 8 del plec de prescripcions tècniques</w:t>
      </w:r>
    </w:p>
    <w:p w14:paraId="2ADF6FC4" w14:textId="36510BA9" w:rsidR="00670984" w:rsidRDefault="00426181" w:rsidP="00AF18A2">
      <w:pPr>
        <w:pStyle w:val="NNormal"/>
      </w:pPr>
      <w:r>
        <w:t>Per l’o</w:t>
      </w:r>
      <w:r w:rsidR="00670984" w:rsidRPr="00670984">
        <w:t xml:space="preserve">feriment d’una campanya de promoció de la salut anual sense cost, </w:t>
      </w:r>
      <w:r w:rsidR="00EF198F">
        <w:t>d’entre les de la</w:t>
      </w:r>
      <w:r w:rsidR="00670984" w:rsidRPr="00670984">
        <w:t xml:space="preserve"> prescripció 8 del plec de prescripcions tècniques (tallers </w:t>
      </w:r>
      <w:r w:rsidR="003E066B">
        <w:t>d’</w:t>
      </w:r>
      <w:r w:rsidR="00670984" w:rsidRPr="00670984">
        <w:t xml:space="preserve">hàbits saludables, </w:t>
      </w:r>
      <w:r w:rsidR="003E066B">
        <w:t>d’</w:t>
      </w:r>
      <w:r w:rsidR="00670984" w:rsidRPr="00670984">
        <w:t xml:space="preserve">alimentació saludable, </w:t>
      </w:r>
      <w:r w:rsidR="003E066B">
        <w:t>d’</w:t>
      </w:r>
      <w:r w:rsidR="00670984" w:rsidRPr="00670984">
        <w:t xml:space="preserve">higiene visual, </w:t>
      </w:r>
      <w:r w:rsidR="003E066B">
        <w:t xml:space="preserve">per a </w:t>
      </w:r>
      <w:r w:rsidR="00670984" w:rsidRPr="00670984">
        <w:t xml:space="preserve">deixar de fumar, </w:t>
      </w:r>
      <w:r w:rsidR="00BF6075">
        <w:t xml:space="preserve">de tècniques de </w:t>
      </w:r>
      <w:r w:rsidR="00670984" w:rsidRPr="00670984">
        <w:t xml:space="preserve">relaxació, </w:t>
      </w:r>
      <w:r w:rsidR="00BF6075">
        <w:t xml:space="preserve">per a </w:t>
      </w:r>
      <w:r w:rsidR="00670984" w:rsidRPr="00670984">
        <w:t xml:space="preserve">minimitzar trastorns musculars i esquelètics </w:t>
      </w:r>
      <w:r w:rsidR="00BF6075">
        <w:t xml:space="preserve">i per a la </w:t>
      </w:r>
      <w:r w:rsidR="00670984" w:rsidRPr="00670984">
        <w:t>gestió emocional)</w:t>
      </w:r>
      <w:r w:rsidR="00BF6075">
        <w:t>,</w:t>
      </w:r>
      <w:r w:rsidR="00EF198F">
        <w:t xml:space="preserve"> </w:t>
      </w:r>
      <w:r w:rsidR="00D870FB">
        <w:t xml:space="preserve">s’atorgaran </w:t>
      </w:r>
      <w:r w:rsidR="00EF198F">
        <w:t xml:space="preserve">cinc punts.  </w:t>
      </w:r>
    </w:p>
    <w:p w14:paraId="2F971EED" w14:textId="77777777" w:rsidR="00DF13B8" w:rsidRDefault="00DF13B8" w:rsidP="00AF18A2">
      <w:pPr>
        <w:pStyle w:val="NNormal"/>
      </w:pPr>
    </w:p>
    <w:p w14:paraId="7671ECFE" w14:textId="77777777" w:rsidR="00DF13B8" w:rsidRPr="0043406A" w:rsidRDefault="00DF13B8" w:rsidP="005151D2">
      <w:pPr>
        <w:pStyle w:val="NTtolAnnex"/>
        <w:spacing w:before="480" w:after="240"/>
      </w:pPr>
      <w:bookmarkStart w:id="25" w:name="_Toc516654068"/>
      <w:bookmarkStart w:id="26" w:name="_Toc518045270"/>
      <w:bookmarkEnd w:id="24"/>
      <w:r w:rsidRPr="0043406A">
        <w:lastRenderedPageBreak/>
        <w:t>A</w:t>
      </w:r>
      <w:r>
        <w:t>nnex</w:t>
      </w:r>
      <w:r w:rsidRPr="0043406A">
        <w:t xml:space="preserve"> 4</w:t>
      </w:r>
      <w:r>
        <w:t xml:space="preserve">. </w:t>
      </w:r>
      <w:r w:rsidRPr="0043406A">
        <w:t>Ofertes desproporcionades o amb valors anormals</w:t>
      </w:r>
      <w:bookmarkEnd w:id="25"/>
      <w:bookmarkEnd w:id="26"/>
    </w:p>
    <w:p w14:paraId="0B9DB879" w14:textId="77777777" w:rsidR="00DF13B8" w:rsidRPr="00807948" w:rsidRDefault="00DF13B8" w:rsidP="005151D2">
      <w:pPr>
        <w:pStyle w:val="NTtoltercer"/>
        <w:spacing w:after="240"/>
        <w:rPr>
          <w:rFonts w:eastAsia="Calibri"/>
        </w:rPr>
      </w:pPr>
      <w:r w:rsidRPr="00244F1D">
        <w:rPr>
          <w:rFonts w:eastAsia="Calibri"/>
        </w:rPr>
        <w:t>1. Ofertes desproporcionades o amb valors anormals</w:t>
      </w:r>
    </w:p>
    <w:p w14:paraId="3CBAB886" w14:textId="77777777" w:rsidR="00DF13B8" w:rsidRPr="00807948" w:rsidRDefault="00DF13B8" w:rsidP="00AF18A2">
      <w:pPr>
        <w:pStyle w:val="NNormal"/>
      </w:pPr>
      <w:r w:rsidRPr="00807948">
        <w:t>1.1. Per a considerar que una oferta és presumptament desproporcionada o amb valors anormals, s’ha de tenir en compte l’oferta valorada en el seu conjunt i, en cap cas, exclusivament el preu.</w:t>
      </w:r>
    </w:p>
    <w:p w14:paraId="6245B9DB" w14:textId="2CC422FE" w:rsidR="00DF13B8" w:rsidRPr="00807948" w:rsidRDefault="00DF13B8" w:rsidP="00AF18A2">
      <w:pPr>
        <w:pStyle w:val="NNormal"/>
      </w:pPr>
      <w:r w:rsidRPr="00807948">
        <w:t>1.2. Per a considerar que una oferta és presumptament desproporcionada o amb va</w:t>
      </w:r>
      <w:r w:rsidR="00845ECF">
        <w:t>lors anormals quan hi ha diverse</w:t>
      </w:r>
      <w:r w:rsidRPr="00807948">
        <w:t>s</w:t>
      </w:r>
      <w:r w:rsidR="00845ECF">
        <w:t xml:space="preserve"> empreses</w:t>
      </w:r>
      <w:r w:rsidRPr="00807948">
        <w:t xml:space="preserve"> licitador</w:t>
      </w:r>
      <w:r w:rsidR="00845ECF">
        <w:t>e</w:t>
      </w:r>
      <w:r w:rsidRPr="00807948">
        <w:t>s, s’han de complir els dos requisits següents:</w:t>
      </w:r>
    </w:p>
    <w:p w14:paraId="27F7E3D9" w14:textId="77777777" w:rsidR="00DF13B8" w:rsidRPr="00807948" w:rsidRDefault="00DF13B8" w:rsidP="00AF18A2">
      <w:pPr>
        <w:pStyle w:val="NNormal"/>
      </w:pPr>
      <m:oMathPara>
        <m:oMath>
          <m:r>
            <m:rPr>
              <m:sty m:val="p"/>
            </m:rPr>
            <w:rPr>
              <w:rFonts w:ascii="Cambria Math" w:hAnsi="Cambria Math"/>
            </w:rPr>
            <m:t>Oferta presumptament desproporcionada=</m:t>
          </m:r>
          <m:d>
            <m:dPr>
              <m:begChr m:val="["/>
              <m:endChr m:val="]"/>
              <m:ctrlPr>
                <w:rPr>
                  <w:rFonts w:ascii="Cambria Math" w:hAnsi="Cambria Math"/>
                </w:rPr>
              </m:ctrlPr>
            </m:dPr>
            <m:e>
              <m:r>
                <m:rPr>
                  <m:sty m:val="p"/>
                </m:rPr>
                <w:rPr>
                  <w:rFonts w:ascii="Cambria Math" w:hAnsi="Cambria Math"/>
                </w:rPr>
                <m:t>Requisit 1</m:t>
              </m:r>
            </m:e>
          </m:d>
          <m:r>
            <m:rPr>
              <m:sty m:val="p"/>
            </m:rPr>
            <w:rPr>
              <w:rFonts w:ascii="Cambria Math" w:hAnsi="Cambria Math"/>
            </w:rPr>
            <m:t xml:space="preserve"> i [Requisit 2]</m:t>
          </m:r>
        </m:oMath>
      </m:oMathPara>
    </w:p>
    <w:p w14:paraId="6BECB4C6" w14:textId="77777777" w:rsidR="00DF13B8" w:rsidRPr="00807948" w:rsidRDefault="00DF13B8" w:rsidP="00AF18A2">
      <w:pPr>
        <w:pStyle w:val="NNormal"/>
      </w:pPr>
      <m:oMathPara>
        <m:oMath>
          <m:r>
            <m:rPr>
              <m:sty m:val="p"/>
            </m:rPr>
            <w:rPr>
              <w:rFonts w:ascii="Cambria Math" w:hAnsi="Cambria Math"/>
            </w:rPr>
            <m:t>Requisit 1 → Punts per conceptes no preu&gt;</m:t>
          </m:r>
          <m:r>
            <w:rPr>
              <w:rFonts w:ascii="Cambria Math" w:hAnsi="Cambria Math"/>
            </w:rPr>
            <m:t>a</m:t>
          </m:r>
          <m:r>
            <m:rPr>
              <m:sty m:val="p"/>
            </m:rPr>
            <w:rPr>
              <w:rFonts w:ascii="Cambria Math" w:hAnsi="Cambria Math"/>
            </w:rPr>
            <m:t>+</m:t>
          </m:r>
          <m:r>
            <w:rPr>
              <w:rFonts w:ascii="Cambria Math" w:hAnsi="Cambria Math"/>
            </w:rPr>
            <m:t>c</m:t>
          </m:r>
        </m:oMath>
      </m:oMathPara>
    </w:p>
    <w:p w14:paraId="72E011ED" w14:textId="0D08BC25" w:rsidR="00DF13B8" w:rsidRPr="00807948" w:rsidRDefault="00DF13B8" w:rsidP="00AF18A2">
      <w:pPr>
        <w:pStyle w:val="NNormal"/>
      </w:pPr>
      <m:oMathPara>
        <m:oMath>
          <m:r>
            <m:rPr>
              <m:sty m:val="p"/>
            </m:rPr>
            <w:rPr>
              <w:rFonts w:ascii="Cambria Math" w:hAnsi="Cambria Math"/>
            </w:rPr>
            <m:t xml:space="preserve">Requisit 2 →Oferta econòmica </m:t>
          </m:r>
          <m:d>
            <m:dPr>
              <m:ctrlPr>
                <w:rPr>
                  <w:rFonts w:ascii="Cambria Math" w:hAnsi="Cambria Math"/>
                </w:rPr>
              </m:ctrlPr>
            </m:dPr>
            <m:e>
              <m:r>
                <w:rPr>
                  <w:rFonts w:ascii="Cambria Math" w:hAnsi="Cambria Math"/>
                </w:rPr>
                <m:t>preu</m:t>
              </m:r>
            </m:e>
          </m:d>
          <m:r>
            <m:rPr>
              <m:sty m:val="p"/>
            </m:rPr>
            <w:rPr>
              <w:rFonts w:ascii="Cambria Math" w:hAnsi="Cambria Math"/>
            </w:rPr>
            <m:t xml:space="preserve">&lt;0,75 de </m:t>
          </m:r>
          <m:r>
            <w:rPr>
              <w:rFonts w:ascii="Cambria Math" w:hAnsi="Cambria Math"/>
            </w:rPr>
            <m:t>d</m:t>
          </m:r>
        </m:oMath>
      </m:oMathPara>
    </w:p>
    <w:p w14:paraId="191CB6FF" w14:textId="77777777" w:rsidR="00DF13B8" w:rsidRPr="00807948" w:rsidRDefault="00DF13B8" w:rsidP="00AF18A2">
      <w:pPr>
        <w:pStyle w:val="NNormal"/>
      </w:pPr>
      <w:r w:rsidRPr="00807948">
        <w:t>Aquestes fórmules s’han de calcular a partir dels paràmetres següents:</w:t>
      </w:r>
    </w:p>
    <w:p w14:paraId="7DA51EE3" w14:textId="14C1468C" w:rsidR="00DF13B8" w:rsidRPr="00807948" w:rsidRDefault="00DF13B8" w:rsidP="00AF18A2">
      <w:pPr>
        <w:pStyle w:val="NNormal"/>
      </w:pPr>
      <w:r w:rsidRPr="00807948">
        <w:rPr>
          <w:i/>
        </w:rPr>
        <w:t>a</w:t>
      </w:r>
      <w:r w:rsidRPr="00807948">
        <w:t xml:space="preserve"> és la mitjana aritmètica de la puntuació total per conceptes que no són preu obtinguda pe</w:t>
      </w:r>
      <w:r w:rsidR="00845ECF">
        <w:t xml:space="preserve">r </w:t>
      </w:r>
      <w:r w:rsidRPr="00807948">
        <w:t>l</w:t>
      </w:r>
      <w:r w:rsidR="00845ECF">
        <w:t>e</w:t>
      </w:r>
      <w:r w:rsidRPr="00807948">
        <w:t>s</w:t>
      </w:r>
      <w:r w:rsidR="00845ECF">
        <w:t xml:space="preserve"> empreses</w:t>
      </w:r>
      <w:r w:rsidRPr="00807948">
        <w:t xml:space="preserve"> licitador</w:t>
      </w:r>
      <w:r w:rsidR="00845ECF">
        <w:t>e</w:t>
      </w:r>
      <w:r w:rsidRPr="00807948">
        <w:t xml:space="preserve">s (criteris </w:t>
      </w:r>
      <w:r w:rsidR="00381038">
        <w:t>III a V</w:t>
      </w:r>
      <w:r w:rsidRPr="00807948">
        <w:t xml:space="preserve"> de l’annex 3 del plec de clàusules administratives).</w:t>
      </w:r>
    </w:p>
    <w:p w14:paraId="429EEAE4" w14:textId="77777777" w:rsidR="00DF13B8" w:rsidRPr="00807948" w:rsidRDefault="00DF13B8" w:rsidP="00AF18A2">
      <w:pPr>
        <w:pStyle w:val="NNormal"/>
      </w:pPr>
      <w:r w:rsidRPr="00807948">
        <w:rPr>
          <w:i/>
        </w:rPr>
        <w:t>b</w:t>
      </w:r>
      <w:r w:rsidRPr="00807948">
        <w:t xml:space="preserve"> és la desviació de la puntuació total per conceptes que</w:t>
      </w:r>
      <w:r>
        <w:t xml:space="preserve"> no són preu obtinguda per cadasc</w:t>
      </w:r>
      <w:r w:rsidRPr="00807948">
        <w:t xml:space="preserve">una de les empreses licitadores respecte de la mitjana de les puntuacions per conceptes no econòmics calculada en la lletra </w:t>
      </w:r>
      <w:r w:rsidRPr="00807948">
        <w:rPr>
          <w:i/>
        </w:rPr>
        <w:t>a</w:t>
      </w:r>
      <w:r w:rsidRPr="00807948">
        <w:t>.</w:t>
      </w:r>
    </w:p>
    <w:p w14:paraId="65A6138E" w14:textId="77777777" w:rsidR="00DF13B8" w:rsidRPr="00807948" w:rsidRDefault="00DF13B8" w:rsidP="00AF18A2">
      <w:pPr>
        <w:pStyle w:val="NNormal"/>
      </w:pPr>
      <w:r w:rsidRPr="00807948">
        <w:rPr>
          <w:i/>
        </w:rPr>
        <w:t>c</w:t>
      </w:r>
      <w:r w:rsidRPr="00807948">
        <w:t xml:space="preserve"> és el càlcul de la mitjana aritmètica de les desviacions obtingudes en la lletra </w:t>
      </w:r>
      <w:r w:rsidRPr="00807948">
        <w:rPr>
          <w:i/>
        </w:rPr>
        <w:t>b</w:t>
      </w:r>
      <w:r>
        <w:t xml:space="preserve"> per cadasc</w:t>
      </w:r>
      <w:r w:rsidRPr="00807948">
        <w:t>una de les empreses licitadores en valor absolut, és a dir, sense tenir en compte el signe més o menys.</w:t>
      </w:r>
    </w:p>
    <w:p w14:paraId="2F49098D" w14:textId="71B7BFCE" w:rsidR="00DF13B8" w:rsidRDefault="00DF13B8" w:rsidP="00AF18A2">
      <w:pPr>
        <w:pStyle w:val="NNormal"/>
      </w:pPr>
      <w:r w:rsidRPr="00807948">
        <w:rPr>
          <w:i/>
        </w:rPr>
        <w:t>d</w:t>
      </w:r>
      <w:r w:rsidRPr="00807948">
        <w:t xml:space="preserve"> és el càlcul de la mitjana aritmètica de les ofertes econòmiques (criteri</w:t>
      </w:r>
      <w:r w:rsidR="00A6428E">
        <w:t>s</w:t>
      </w:r>
      <w:r w:rsidRPr="00807948">
        <w:t xml:space="preserve"> I </w:t>
      </w:r>
      <w:proofErr w:type="spellStart"/>
      <w:r w:rsidR="00381038">
        <w:t>i</w:t>
      </w:r>
      <w:proofErr w:type="spellEnd"/>
      <w:r w:rsidR="00381038">
        <w:t xml:space="preserve"> II </w:t>
      </w:r>
      <w:r w:rsidRPr="00807948">
        <w:t>de l’annex 3 del plec de clàusules administratives) presentades per les empreses licitadores.</w:t>
      </w:r>
      <w:r w:rsidR="00381038" w:rsidRPr="00381038">
        <w:t xml:space="preserve"> Aquesta mitjana resulta de multiplicar els preus unitaris oferts pe</w:t>
      </w:r>
      <w:r w:rsidR="00381038">
        <w:t>r les empreses</w:t>
      </w:r>
      <w:r w:rsidR="00381038" w:rsidRPr="00381038">
        <w:t xml:space="preserve"> licitador</w:t>
      </w:r>
      <w:r w:rsidR="00381038">
        <w:t>es en l’apartat 3 (A) de l’annex 5</w:t>
      </w:r>
      <w:r w:rsidR="00381038" w:rsidRPr="00381038">
        <w:t xml:space="preserve"> pel nombre d’unitats màximes previstes per a cada concepte </w:t>
      </w:r>
      <w:r w:rsidR="008702E0">
        <w:t xml:space="preserve">(B) </w:t>
      </w:r>
      <w:r w:rsidR="00381038" w:rsidRPr="00381038">
        <w:t>en l’apartat 4 del quadre i sumar-ne el resultat.</w:t>
      </w:r>
    </w:p>
    <w:p w14:paraId="20002D55" w14:textId="50A4D9CC" w:rsidR="00DF13B8" w:rsidRPr="00F26C9D" w:rsidRDefault="00DF13B8" w:rsidP="00AF18A2">
      <w:pPr>
        <w:pStyle w:val="NNormal"/>
      </w:pPr>
      <w:r w:rsidRPr="00B138A5">
        <w:t>En el cas que no es puntuï la proposta d’un</w:t>
      </w:r>
      <w:r w:rsidR="00845ECF">
        <w:t>a empresa</w:t>
      </w:r>
      <w:r w:rsidRPr="00B138A5">
        <w:t xml:space="preserve"> licitador</w:t>
      </w:r>
      <w:r w:rsidR="00845ECF">
        <w:t>a</w:t>
      </w:r>
      <w:r w:rsidRPr="00B138A5">
        <w:t xml:space="preserve"> pel que fa als criteris no quantificables automàticament per</w:t>
      </w:r>
      <w:r w:rsidR="00A6428E">
        <w:t>què</w:t>
      </w:r>
      <w:r w:rsidRPr="00B138A5">
        <w:t xml:space="preserve"> no ha introduït les paraules clau </w:t>
      </w:r>
      <w:r w:rsidR="00A6428E">
        <w:t>d</w:t>
      </w:r>
      <w:r w:rsidR="00FC07B7">
        <w:t>ins de</w:t>
      </w:r>
      <w:r w:rsidR="00A6428E">
        <w:t xml:space="preserve"> </w:t>
      </w:r>
      <w:r w:rsidRPr="00B138A5">
        <w:t xml:space="preserve">termini, s’entendrà que compleix el requisit 2 d’aquesta fórmula a </w:t>
      </w:r>
      <w:r w:rsidR="00A6428E">
        <w:t>l’</w:t>
      </w:r>
      <w:r w:rsidRPr="00B138A5">
        <w:t>efecte del càlcul de la desproporció o anormalitat.</w:t>
      </w:r>
    </w:p>
    <w:p w14:paraId="41D7D7D1" w14:textId="30D8D1B8" w:rsidR="00DF13B8" w:rsidRPr="00807948" w:rsidRDefault="00DF13B8" w:rsidP="00AF18A2">
      <w:pPr>
        <w:pStyle w:val="NNormal"/>
      </w:pPr>
      <w:r w:rsidRPr="00807948">
        <w:t xml:space="preserve">1.3. La mesa de contractació només </w:t>
      </w:r>
      <w:r>
        <w:t xml:space="preserve">farà el càlcul a què fa referència </w:t>
      </w:r>
      <w:r w:rsidRPr="00807948">
        <w:t xml:space="preserve">l’apartat 1.2 </w:t>
      </w:r>
      <w:r>
        <w:t>per</w:t>
      </w:r>
      <w:r w:rsidRPr="00807948">
        <w:t xml:space="preserve"> a</w:t>
      </w:r>
      <w:r w:rsidR="00845ECF">
        <w:t xml:space="preserve"> </w:t>
      </w:r>
      <w:r w:rsidRPr="00807948">
        <w:t>l</w:t>
      </w:r>
      <w:r w:rsidR="00845ECF">
        <w:t>’empresa</w:t>
      </w:r>
      <w:r w:rsidRPr="00807948">
        <w:t xml:space="preserve"> licitador</w:t>
      </w:r>
      <w:r w:rsidR="00845ECF">
        <w:t>a</w:t>
      </w:r>
      <w:r w:rsidRPr="00807948">
        <w:t xml:space="preserve"> que hagi obtingut la major puntuació i, en cas afirmatiu, li demanarà que justifiqui l’oferta presentada a fi que l’òrgan de contractació pugui determinar si efectivament resulta anormal o desproporcionada i se l’ha d’excloure del procés de licitació, o si, per contra, se l’ha d’admetre perquè no és ni anormal ni desproporcionada.</w:t>
      </w:r>
    </w:p>
    <w:p w14:paraId="107F40C6" w14:textId="5B941854" w:rsidR="00DF13B8" w:rsidRDefault="00DF13B8" w:rsidP="00AF18A2">
      <w:pPr>
        <w:pStyle w:val="NNormal"/>
      </w:pPr>
      <w:r w:rsidRPr="00807948">
        <w:t xml:space="preserve">1.4. </w:t>
      </w:r>
      <w:r>
        <w:t>Qu</w:t>
      </w:r>
      <w:r w:rsidRPr="00FE4E96">
        <w:t xml:space="preserve">an s’hagin de valorar </w:t>
      </w:r>
      <w:r>
        <w:t xml:space="preserve">les </w:t>
      </w:r>
      <w:r w:rsidRPr="00FE4E96">
        <w:t>propostes d’un</w:t>
      </w:r>
      <w:r w:rsidR="00845ECF">
        <w:t>a</w:t>
      </w:r>
      <w:r w:rsidRPr="00FE4E96">
        <w:t xml:space="preserve"> únic</w:t>
      </w:r>
      <w:r w:rsidR="00845ECF">
        <w:t>a empresa</w:t>
      </w:r>
      <w:r w:rsidRPr="00FE4E96">
        <w:t xml:space="preserve"> </w:t>
      </w:r>
      <w:r w:rsidR="00845ECF">
        <w:t xml:space="preserve">o </w:t>
      </w:r>
      <w:r w:rsidR="00343A89">
        <w:t xml:space="preserve">de </w:t>
      </w:r>
      <w:r w:rsidR="00845ECF">
        <w:t>due</w:t>
      </w:r>
      <w:r w:rsidRPr="00FE4E96">
        <w:t>s</w:t>
      </w:r>
      <w:r w:rsidR="00845ECF">
        <w:t xml:space="preserve"> empreses</w:t>
      </w:r>
      <w:r w:rsidRPr="00FE4E96">
        <w:t xml:space="preserve"> licitador</w:t>
      </w:r>
      <w:r w:rsidR="00845ECF">
        <w:t>e</w:t>
      </w:r>
      <w:r w:rsidRPr="00FE4E96">
        <w:t>s</w:t>
      </w:r>
      <w:r w:rsidRPr="00807948">
        <w:t>, es considerarà que una oferta és presumptament desproporcionada o amb valors anormals si l’oferta econòmica (criteri</w:t>
      </w:r>
      <w:r w:rsidR="001332F7">
        <w:t>s</w:t>
      </w:r>
      <w:r w:rsidRPr="00807948">
        <w:t xml:space="preserve"> I</w:t>
      </w:r>
      <w:r w:rsidR="008702E0">
        <w:t xml:space="preserve"> </w:t>
      </w:r>
      <w:proofErr w:type="spellStart"/>
      <w:r w:rsidR="008702E0">
        <w:t>i</w:t>
      </w:r>
      <w:proofErr w:type="spellEnd"/>
      <w:r w:rsidR="008702E0">
        <w:t xml:space="preserve"> II</w:t>
      </w:r>
      <w:r w:rsidRPr="00807948">
        <w:t xml:space="preserve"> de l’annex 3 del plec de clàusules administratives) </w:t>
      </w:r>
      <w:r w:rsidR="008702E0" w:rsidRPr="008702E0">
        <w:t xml:space="preserve">és més d’un 20% inferior al pressupost màxim de licitació i, alhora, la puntuació dels criteris que no són preu </w:t>
      </w:r>
      <w:r w:rsidR="008702E0">
        <w:t>(criteris II a IV de l’annex 3</w:t>
      </w:r>
      <w:r w:rsidR="008702E0" w:rsidRPr="008702E0">
        <w:t xml:space="preserve"> del plec de clàusules administratives) supera el 70% de la puntuació total dels criteris que no són preu. Per a </w:t>
      </w:r>
      <w:r w:rsidR="008702E0" w:rsidRPr="008702E0">
        <w:lastRenderedPageBreak/>
        <w:t>calcular l’oferta econòmica</w:t>
      </w:r>
      <w:r w:rsidR="001332F7">
        <w:t>,</w:t>
      </w:r>
      <w:r w:rsidR="008702E0" w:rsidRPr="008702E0">
        <w:t xml:space="preserve"> es tindrà en compte el resultat que s’obtingui de multiplicar els preus unitaris oferts pe</w:t>
      </w:r>
      <w:r w:rsidR="008702E0">
        <w:t>r les empreses licitadores en l’apartat 3 de l’annex 5</w:t>
      </w:r>
      <w:r w:rsidR="008702E0" w:rsidRPr="008702E0">
        <w:t xml:space="preserve"> pel nombre d’unitats màximes previstes per a cada concepte en l’apartat 4 del quadre i sumar-ne el resultat.</w:t>
      </w:r>
    </w:p>
    <w:p w14:paraId="7CE4A938" w14:textId="77777777" w:rsidR="00DF13B8" w:rsidRPr="0043406A" w:rsidRDefault="00DF13B8" w:rsidP="005151D2">
      <w:pPr>
        <w:pStyle w:val="NTtoltercer"/>
        <w:spacing w:after="240"/>
        <w:rPr>
          <w:rFonts w:eastAsia="Calibri"/>
        </w:rPr>
      </w:pPr>
      <w:r w:rsidRPr="0043406A">
        <w:rPr>
          <w:rFonts w:eastAsia="Calibri"/>
        </w:rPr>
        <w:t>2. Procediment</w:t>
      </w:r>
    </w:p>
    <w:p w14:paraId="6B3CB982" w14:textId="0A44985B" w:rsidR="00DF13B8" w:rsidRPr="0043406A" w:rsidRDefault="00DF13B8" w:rsidP="00AF18A2">
      <w:pPr>
        <w:pStyle w:val="NNormal"/>
      </w:pPr>
      <w:r w:rsidRPr="0043406A">
        <w:t>2.1. La mesa de contractació demanarà a</w:t>
      </w:r>
      <w:r w:rsidR="00845ECF">
        <w:t xml:space="preserve"> </w:t>
      </w:r>
      <w:r w:rsidRPr="0043406A">
        <w:t>l</w:t>
      </w:r>
      <w:r w:rsidR="00845ECF">
        <w:t>’empresa</w:t>
      </w:r>
      <w:r w:rsidRPr="0043406A">
        <w:t xml:space="preserve"> licitador</w:t>
      </w:r>
      <w:r w:rsidR="00845ECF">
        <w:t>a concernida</w:t>
      </w:r>
      <w:r w:rsidRPr="0043406A">
        <w:t xml:space="preserve"> que justifiqui la valoració i les condicions de l’oferta.</w:t>
      </w:r>
    </w:p>
    <w:p w14:paraId="13A5AD49" w14:textId="77777777" w:rsidR="00DF13B8" w:rsidRPr="0043406A" w:rsidRDefault="00DF13B8" w:rsidP="00AF18A2">
      <w:pPr>
        <w:pStyle w:val="NNormal"/>
      </w:pPr>
      <w:r w:rsidRPr="0043406A">
        <w:t>2.2. L’empresa licitadora disposarà d’un termini de cinc dies hàbils a comptar de la data de recepció de la sol·licitud per a presentar les justificacions per escrit.</w:t>
      </w:r>
    </w:p>
    <w:p w14:paraId="55F58323" w14:textId="77777777" w:rsidR="00DF13B8" w:rsidRPr="0043406A" w:rsidRDefault="00DF13B8" w:rsidP="00AF18A2">
      <w:pPr>
        <w:pStyle w:val="NNormal"/>
      </w:pPr>
      <w:r w:rsidRPr="0043406A">
        <w:t xml:space="preserve">2.3. Les sol·licituds de justificació </w:t>
      </w:r>
      <w:r>
        <w:t>s’hauran de</w:t>
      </w:r>
      <w:r w:rsidRPr="0043406A">
        <w:t xml:space="preserve"> dur</w:t>
      </w:r>
      <w:r>
        <w:t xml:space="preserve"> </w:t>
      </w:r>
      <w:r w:rsidRPr="0043406A">
        <w:t xml:space="preserve">a terme </w:t>
      </w:r>
      <w:r>
        <w:t xml:space="preserve">amb </w:t>
      </w:r>
      <w:proofErr w:type="spellStart"/>
      <w:r w:rsidRPr="00964314">
        <w:t>l’e</w:t>
      </w:r>
      <w:proofErr w:type="spellEnd"/>
      <w:r w:rsidRPr="00964314">
        <w:t>-NOTUM i l’eina Sobre Digital mitjançant una sol·licitud d’aclariment, ambdós sistemes integrats</w:t>
      </w:r>
      <w:r w:rsidRPr="0043406A">
        <w:t xml:space="preserve"> en la Plataforma de </w:t>
      </w:r>
      <w:r>
        <w:t>Serveis de C</w:t>
      </w:r>
      <w:r w:rsidRPr="0043406A">
        <w:t xml:space="preserve">ontractació </w:t>
      </w:r>
      <w:r>
        <w:t>P</w:t>
      </w:r>
      <w:r w:rsidRPr="0043406A">
        <w:t>ública.</w:t>
      </w:r>
    </w:p>
    <w:p w14:paraId="46B4C9B4" w14:textId="77777777" w:rsidR="00DF13B8" w:rsidRPr="0043406A" w:rsidRDefault="00DF13B8" w:rsidP="00AF18A2">
      <w:pPr>
        <w:pStyle w:val="NNormal"/>
      </w:pPr>
      <w:r w:rsidRPr="0043406A">
        <w:t xml:space="preserve">2.4. Un cop transcorregut aquest termini, si la mesa de contractació no rep ni la informació ni la documentació justificativa sol·licitades, ho farà saber a l’òrgan de contractació i es considerarà que la proposició no podrà ésser complerta, amb la qual cosa l’empresa licitadora </w:t>
      </w:r>
      <w:r>
        <w:t>restar</w:t>
      </w:r>
      <w:r w:rsidRPr="0043406A">
        <w:t>à exclosa del procediment.</w:t>
      </w:r>
    </w:p>
    <w:p w14:paraId="20AADF20" w14:textId="77777777" w:rsidR="00DF13B8" w:rsidRPr="0043406A" w:rsidRDefault="00DF13B8" w:rsidP="00AF18A2">
      <w:pPr>
        <w:pStyle w:val="NNormal"/>
      </w:pPr>
      <w:r w:rsidRPr="0043406A">
        <w:t>2.5. Si la mesa de contractació rep la informació i la documentació justificativa sol·licitada dins de termini, l’avaluarà i elevarà la corresponent proposta d’accepta</w:t>
      </w:r>
      <w:r>
        <w:t>ció</w:t>
      </w:r>
      <w:r w:rsidRPr="0043406A">
        <w:t xml:space="preserve"> o rebuig de la proposició, degudament motivada, a l’òrgan de contractació, per tal que aquest, amb l’assessorament tècnic previ del servei corresponent, decideixi </w:t>
      </w:r>
      <w:r>
        <w:t>d’</w:t>
      </w:r>
      <w:r w:rsidRPr="0043406A">
        <w:t xml:space="preserve">acceptar l’oferta, perquè en considera acreditada la viabilitat, o, en cas contrari, </w:t>
      </w:r>
      <w:r>
        <w:t xml:space="preserve">de </w:t>
      </w:r>
      <w:r w:rsidRPr="0043406A">
        <w:t>rebutjar-la.</w:t>
      </w:r>
    </w:p>
    <w:p w14:paraId="563E9535" w14:textId="77777777" w:rsidR="00DF13B8" w:rsidRPr="0043406A" w:rsidRDefault="00DF13B8" w:rsidP="00AF18A2">
      <w:pPr>
        <w:pStyle w:val="NNormal"/>
      </w:pPr>
      <w:r w:rsidRPr="0043406A">
        <w:t>2.6.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ambiental, social o laboral, nacional o internacional, inclòs l’incompliment dels convenis col·lectius sectorials vigents, en aplicació del que estableix l’article 201 de la LCSP.</w:t>
      </w:r>
    </w:p>
    <w:p w14:paraId="39EEF024" w14:textId="77777777" w:rsidR="00DF13B8" w:rsidRDefault="00DF13B8" w:rsidP="00AF18A2">
      <w:pPr>
        <w:pStyle w:val="NNormal"/>
      </w:pPr>
      <w:r w:rsidRPr="00540155">
        <w:t>2.7. Es considera un paràmetre objectiu per a apreciar que les proposicions no poden ésser complertes com a conseqüència de la inclusió de valors anormalment baixos la indicació d’un preu inferior als costos mínims per categoria professional, segons el conveni laboral vigent. Així mateix, és un paràmetre objectiu per a rebutjar una oferta el fet de no complir les obligacions aplicables en matèria ambiental i social.</w:t>
      </w:r>
    </w:p>
    <w:p w14:paraId="1E7F5F69" w14:textId="77777777" w:rsidR="00DF13B8" w:rsidRPr="0043406A" w:rsidRDefault="00DF13B8" w:rsidP="00AF18A2">
      <w:pPr>
        <w:pStyle w:val="NNormal"/>
      </w:pPr>
      <w:r w:rsidRPr="0043406A">
        <w:t>2.</w:t>
      </w:r>
      <w:r>
        <w:t>8</w:t>
      </w:r>
      <w:r w:rsidRPr="0043406A">
        <w:t>. En cas d’exclusió, cal fer el càlcul de la següent empresa licitadora amb més punts, i així successivament, si fos necessari.</w:t>
      </w:r>
    </w:p>
    <w:bookmarkEnd w:id="22"/>
    <w:p w14:paraId="177BF9D1" w14:textId="5F8EE6D2" w:rsidR="00DF13B8" w:rsidRDefault="00DF13B8" w:rsidP="005151D2">
      <w:pPr>
        <w:pStyle w:val="NTtolAnnex"/>
        <w:spacing w:before="480" w:after="240"/>
      </w:pPr>
      <w:r w:rsidRPr="0043406A">
        <w:lastRenderedPageBreak/>
        <w:t>A</w:t>
      </w:r>
      <w:r>
        <w:t>nnex</w:t>
      </w:r>
      <w:r w:rsidRPr="0043406A">
        <w:t xml:space="preserve"> 5</w:t>
      </w:r>
      <w:r>
        <w:t>.</w:t>
      </w:r>
      <w:r w:rsidRPr="0043406A">
        <w:t xml:space="preserve"> Oferta econòmica</w:t>
      </w:r>
      <w:r w:rsidR="003768B2">
        <w:t xml:space="preserve"> i altres criteris avaluables automàticament</w:t>
      </w:r>
      <w:r w:rsidRPr="0043406A">
        <w:t xml:space="preserve"> </w:t>
      </w:r>
    </w:p>
    <w:tbl>
      <w:tblPr>
        <w:tblStyle w:val="Tablaconcuadrcula"/>
        <w:tblW w:w="5000" w:type="pct"/>
        <w:tblLook w:val="04A0" w:firstRow="1" w:lastRow="0" w:firstColumn="1" w:lastColumn="0" w:noHBand="0" w:noVBand="1"/>
      </w:tblPr>
      <w:tblGrid>
        <w:gridCol w:w="2567"/>
        <w:gridCol w:w="3109"/>
        <w:gridCol w:w="3110"/>
      </w:tblGrid>
      <w:tr w:rsidR="00DF13B8" w:rsidRPr="00C82E45" w14:paraId="424E2438" w14:textId="77777777" w:rsidTr="005151D2">
        <w:trPr>
          <w:cnfStyle w:val="100000000000" w:firstRow="1" w:lastRow="0" w:firstColumn="0" w:lastColumn="0" w:oddVBand="0" w:evenVBand="0" w:oddHBand="0" w:evenHBand="0" w:firstRowFirstColumn="0" w:firstRowLastColumn="0" w:lastRowFirstColumn="0" w:lastRowLastColumn="0"/>
          <w:tblHeader w:val="0"/>
        </w:trPr>
        <w:tc>
          <w:tcPr>
            <w:tcW w:w="8786" w:type="dxa"/>
            <w:gridSpan w:val="3"/>
          </w:tcPr>
          <w:bookmarkEnd w:id="23"/>
          <w:p w14:paraId="0A2B8306" w14:textId="77777777" w:rsidR="00DF13B8" w:rsidRPr="00C82E45" w:rsidRDefault="00DF13B8" w:rsidP="005151D2">
            <w:pPr>
              <w:pStyle w:val="NNormaltaulaesquerrattol"/>
              <w:rPr>
                <w:rStyle w:val="ECNegreta"/>
                <w:b w:val="0"/>
              </w:rPr>
            </w:pPr>
            <w:r w:rsidRPr="00C82E45">
              <w:rPr>
                <w:rStyle w:val="ECNegreta"/>
              </w:rPr>
              <w:t>Informació sobre l</w:t>
            </w:r>
            <w:r>
              <w:rPr>
                <w:rStyle w:val="ECNegreta"/>
              </w:rPr>
              <w:t>’</w:t>
            </w:r>
            <w:r w:rsidRPr="00C82E45">
              <w:rPr>
                <w:rStyle w:val="ECNegreta"/>
              </w:rPr>
              <w:t>expedient</w:t>
            </w:r>
          </w:p>
        </w:tc>
      </w:tr>
      <w:tr w:rsidR="005C7F19" w:rsidRPr="00C82E45" w14:paraId="1471F89B" w14:textId="77777777" w:rsidTr="005151D2">
        <w:trPr>
          <w:tblHeader w:val="0"/>
        </w:trPr>
        <w:tc>
          <w:tcPr>
            <w:tcW w:w="2567" w:type="dxa"/>
          </w:tcPr>
          <w:p w14:paraId="4AD0442C" w14:textId="370CEE03" w:rsidR="005C7F19" w:rsidRPr="00C82E45" w:rsidRDefault="005C7F19" w:rsidP="005C7F19">
            <w:pPr>
              <w:pStyle w:val="NNormaltaula"/>
              <w:spacing w:before="60" w:after="60"/>
            </w:pPr>
            <w:r w:rsidRPr="0043406A">
              <w:t>Número d’expedient:</w:t>
            </w:r>
          </w:p>
        </w:tc>
        <w:tc>
          <w:tcPr>
            <w:tcW w:w="3109" w:type="dxa"/>
          </w:tcPr>
          <w:p w14:paraId="32D41EEE" w14:textId="012084AC" w:rsidR="005C7F19" w:rsidRPr="00C82E45" w:rsidRDefault="005C7F19" w:rsidP="005C7F19">
            <w:pPr>
              <w:pStyle w:val="NNormaltaula"/>
              <w:spacing w:before="60" w:after="60"/>
            </w:pPr>
            <w:r w:rsidRPr="002D4E87">
              <w:t>PARLC-202</w:t>
            </w:r>
            <w:r>
              <w:t>6</w:t>
            </w:r>
            <w:r w:rsidRPr="002D4E87">
              <w:t>-</w:t>
            </w:r>
            <w:r>
              <w:t>101</w:t>
            </w:r>
            <w:r w:rsidRPr="002D4E87">
              <w:t xml:space="preserve"> (</w:t>
            </w:r>
            <w:r>
              <w:t>GEEC</w:t>
            </w:r>
            <w:r w:rsidRPr="002D4E87">
              <w:t>)</w:t>
            </w:r>
          </w:p>
        </w:tc>
        <w:tc>
          <w:tcPr>
            <w:tcW w:w="3110" w:type="dxa"/>
          </w:tcPr>
          <w:p w14:paraId="0EB36D3A" w14:textId="53E0351E" w:rsidR="005C7F19" w:rsidRPr="00C82E45" w:rsidRDefault="005C7F19" w:rsidP="005C7F19">
            <w:pPr>
              <w:pStyle w:val="NNormaltaula"/>
              <w:spacing w:before="60" w:after="60"/>
            </w:pPr>
            <w:r w:rsidRPr="002D4E87">
              <w:t xml:space="preserve"> </w:t>
            </w:r>
            <w:r>
              <w:rPr>
                <w:szCs w:val="18"/>
              </w:rPr>
              <w:t>615-00013</w:t>
            </w:r>
            <w:r w:rsidRPr="002D4E87">
              <w:rPr>
                <w:szCs w:val="18"/>
              </w:rPr>
              <w:t>/1</w:t>
            </w:r>
            <w:r>
              <w:rPr>
                <w:szCs w:val="18"/>
              </w:rPr>
              <w:t>5</w:t>
            </w:r>
            <w:r w:rsidRPr="002D4E87">
              <w:rPr>
                <w:szCs w:val="18"/>
              </w:rPr>
              <w:t xml:space="preserve"> (SIAP)</w:t>
            </w:r>
            <w:r w:rsidRPr="002D4E87">
              <w:t xml:space="preserve"> </w:t>
            </w:r>
          </w:p>
        </w:tc>
      </w:tr>
      <w:tr w:rsidR="005C7F19" w:rsidRPr="00C82E45" w14:paraId="7B33E206" w14:textId="77777777" w:rsidTr="005151D2">
        <w:trPr>
          <w:tblHeader w:val="0"/>
        </w:trPr>
        <w:tc>
          <w:tcPr>
            <w:tcW w:w="2567" w:type="dxa"/>
          </w:tcPr>
          <w:p w14:paraId="735AFE10" w14:textId="5F63FFC4" w:rsidR="005C7F19" w:rsidRPr="001567FC" w:rsidRDefault="005C7F19" w:rsidP="005C7F19">
            <w:pPr>
              <w:pStyle w:val="NNormaltaula"/>
              <w:spacing w:before="60" w:after="60"/>
            </w:pPr>
            <w:r w:rsidRPr="0043406A">
              <w:t xml:space="preserve">Contractació: </w:t>
            </w:r>
          </w:p>
        </w:tc>
        <w:tc>
          <w:tcPr>
            <w:tcW w:w="6219" w:type="dxa"/>
            <w:gridSpan w:val="2"/>
          </w:tcPr>
          <w:p w14:paraId="04D1AF04" w14:textId="599D70F2" w:rsidR="005C7F19" w:rsidRDefault="005C7F19" w:rsidP="005C7F19">
            <w:pPr>
              <w:pStyle w:val="NNormaltaula"/>
              <w:spacing w:before="60" w:after="60"/>
            </w:pPr>
            <w:r w:rsidRPr="00672D49">
              <w:rPr>
                <w:szCs w:val="18"/>
              </w:rPr>
              <w:t>Serveis mèdics de prestació de primers auxilis</w:t>
            </w:r>
          </w:p>
        </w:tc>
      </w:tr>
      <w:tr w:rsidR="00DF13B8" w:rsidRPr="00C82E45" w14:paraId="2627A9D5" w14:textId="77777777" w:rsidTr="005151D2">
        <w:trPr>
          <w:tblHeader w:val="0"/>
        </w:trPr>
        <w:tc>
          <w:tcPr>
            <w:tcW w:w="8786" w:type="dxa"/>
            <w:gridSpan w:val="3"/>
            <w:shd w:val="clear" w:color="auto" w:fill="F2DBDB" w:themeFill="accent2" w:themeFillTint="33"/>
          </w:tcPr>
          <w:p w14:paraId="1072FB84" w14:textId="5ABADBE4" w:rsidR="00DF13B8" w:rsidRPr="004E0EA6" w:rsidRDefault="00997706" w:rsidP="005151D2">
            <w:pPr>
              <w:pStyle w:val="NNormaltaulaesquerrattol"/>
              <w:rPr>
                <w:rStyle w:val="ECNegreta"/>
                <w:b w:val="0"/>
              </w:rPr>
            </w:pPr>
            <w:r w:rsidRPr="004E0EA6">
              <w:rPr>
                <w:rStyle w:val="ECNegreta"/>
              </w:rPr>
              <w:t>Informació sobre l’empresa licitadora</w:t>
            </w:r>
          </w:p>
        </w:tc>
      </w:tr>
      <w:tr w:rsidR="00DF13B8" w:rsidRPr="00C82E45" w14:paraId="1860FE21" w14:textId="77777777" w:rsidTr="005151D2">
        <w:trPr>
          <w:tblHeader w:val="0"/>
        </w:trPr>
        <w:tc>
          <w:tcPr>
            <w:tcW w:w="2567" w:type="dxa"/>
          </w:tcPr>
          <w:p w14:paraId="5AAB10AB" w14:textId="77777777" w:rsidR="00DF13B8" w:rsidRPr="00C82E45" w:rsidRDefault="00DF13B8" w:rsidP="005151D2">
            <w:pPr>
              <w:pStyle w:val="NNormaltaula"/>
              <w:spacing w:before="60" w:after="60"/>
            </w:pPr>
            <w:r w:rsidRPr="00C82E45">
              <w:t xml:space="preserve">Nom i cognoms: </w:t>
            </w:r>
          </w:p>
        </w:tc>
        <w:tc>
          <w:tcPr>
            <w:tcW w:w="6219" w:type="dxa"/>
            <w:gridSpan w:val="2"/>
          </w:tcPr>
          <w:p w14:paraId="6FAB441D" w14:textId="77777777" w:rsidR="00DF13B8" w:rsidRPr="00C82E45" w:rsidRDefault="00DF13B8" w:rsidP="005151D2">
            <w:pPr>
              <w:pStyle w:val="NNormaltaula"/>
              <w:spacing w:before="60" w:after="60"/>
            </w:pPr>
          </w:p>
        </w:tc>
      </w:tr>
      <w:tr w:rsidR="00DF13B8" w:rsidRPr="00C82E45" w14:paraId="7AAC0BC0" w14:textId="77777777" w:rsidTr="005151D2">
        <w:trPr>
          <w:trHeight w:val="88"/>
          <w:tblHeader w:val="0"/>
        </w:trPr>
        <w:tc>
          <w:tcPr>
            <w:tcW w:w="2567" w:type="dxa"/>
          </w:tcPr>
          <w:p w14:paraId="5C01F98D" w14:textId="77777777" w:rsidR="00DF13B8" w:rsidRPr="00C82E45" w:rsidRDefault="00DF13B8" w:rsidP="005151D2">
            <w:pPr>
              <w:pStyle w:val="NNormaltaula"/>
              <w:spacing w:before="60" w:after="60"/>
            </w:pPr>
            <w:r w:rsidRPr="00C82E45">
              <w:t>NIF:</w:t>
            </w:r>
          </w:p>
        </w:tc>
        <w:tc>
          <w:tcPr>
            <w:tcW w:w="6219" w:type="dxa"/>
            <w:gridSpan w:val="2"/>
          </w:tcPr>
          <w:p w14:paraId="52CF6D97" w14:textId="77777777" w:rsidR="00DF13B8" w:rsidRPr="00C82E45" w:rsidRDefault="00DF13B8" w:rsidP="005151D2">
            <w:pPr>
              <w:pStyle w:val="NNormaltaula"/>
              <w:spacing w:before="60" w:after="60"/>
            </w:pPr>
          </w:p>
        </w:tc>
      </w:tr>
      <w:tr w:rsidR="00DF13B8" w:rsidRPr="00C82E45" w14:paraId="61097895" w14:textId="77777777" w:rsidTr="005151D2">
        <w:trPr>
          <w:tblHeader w:val="0"/>
        </w:trPr>
        <w:tc>
          <w:tcPr>
            <w:tcW w:w="2567" w:type="dxa"/>
          </w:tcPr>
          <w:p w14:paraId="354BB30C" w14:textId="77777777" w:rsidR="00DF13B8" w:rsidRPr="00C82E45" w:rsidRDefault="00DF13B8" w:rsidP="005151D2">
            <w:pPr>
              <w:pStyle w:val="NNormaltaula"/>
              <w:spacing w:before="60" w:after="60"/>
            </w:pPr>
            <w:r w:rsidRPr="00C82E45">
              <w:t>En nom propi o en representació de l</w:t>
            </w:r>
            <w:r>
              <w:t>’</w:t>
            </w:r>
            <w:r w:rsidRPr="00C82E45">
              <w:t>empresa:</w:t>
            </w:r>
          </w:p>
        </w:tc>
        <w:tc>
          <w:tcPr>
            <w:tcW w:w="6219" w:type="dxa"/>
            <w:gridSpan w:val="2"/>
          </w:tcPr>
          <w:p w14:paraId="34209539" w14:textId="77777777" w:rsidR="00DF13B8" w:rsidRPr="00C82E45" w:rsidRDefault="00DF13B8" w:rsidP="005151D2">
            <w:pPr>
              <w:pStyle w:val="NNormaltaula"/>
              <w:spacing w:before="60" w:after="60"/>
              <w:rPr>
                <w:rStyle w:val="ECNormal"/>
              </w:rPr>
            </w:pPr>
          </w:p>
        </w:tc>
      </w:tr>
    </w:tbl>
    <w:p w14:paraId="4363D3E8" w14:textId="77777777" w:rsidR="00DF13B8" w:rsidRPr="0043406A" w:rsidRDefault="00DF13B8" w:rsidP="004D3106">
      <w:pPr>
        <w:pStyle w:val="NNormal"/>
      </w:pPr>
      <w:r w:rsidRPr="0043406A">
        <w:t xml:space="preserve">A </w:t>
      </w:r>
      <w:r>
        <w:t xml:space="preserve">fi </w:t>
      </w:r>
      <w:r w:rsidRPr="0043406A">
        <w:t>de participar en la licitació de la contractació indicada en l’encapçalament, de conformitat amb el que estableix l’article 73.1 d</w:t>
      </w:r>
      <w:r>
        <w:t>e la Llei de l’Estat 9/2017, de</w:t>
      </w:r>
      <w:r w:rsidRPr="0043406A">
        <w:t xml:space="preserve"> 8 de novembre, de contractes del sector públic, per la qual es transposen a l’ordenament jurídic espanyol les directives del Parlament Europeu i del Cons</w:t>
      </w:r>
      <w:r>
        <w:t>ell 2014/23/UE i 2014/24/UE, de</w:t>
      </w:r>
      <w:r w:rsidRPr="0043406A">
        <w:t xml:space="preserve"> 26 de febrer de 2014 (LCSP), i sota la meva responsabilitat,</w:t>
      </w:r>
    </w:p>
    <w:p w14:paraId="67C534B5" w14:textId="77777777" w:rsidR="00DF13B8" w:rsidRPr="004D3EE7" w:rsidRDefault="00DF13B8" w:rsidP="004D3106">
      <w:pPr>
        <w:pStyle w:val="NTtolsegon"/>
        <w:spacing w:after="240"/>
      </w:pPr>
      <w:r w:rsidRPr="004D3EE7">
        <w:t>MANIFESTO:</w:t>
      </w:r>
    </w:p>
    <w:p w14:paraId="13840442" w14:textId="77777777" w:rsidR="00DF13B8" w:rsidRPr="00B82715" w:rsidRDefault="00DF13B8" w:rsidP="005151D2">
      <w:pPr>
        <w:pStyle w:val="NNormal"/>
      </w:pPr>
      <w:r w:rsidRPr="00B82715">
        <w:t>1. Que m</w:t>
      </w:r>
      <w:r>
        <w:t>’</w:t>
      </w:r>
      <w:r w:rsidRPr="00B82715">
        <w:t>he assabentat del procediment que es tramita per a adjudicar la contractació indicada en l</w:t>
      </w:r>
      <w:r>
        <w:t>’</w:t>
      </w:r>
      <w:r w:rsidRPr="00B82715">
        <w:t>encapçalament i que vull prendre-hi part.</w:t>
      </w:r>
    </w:p>
    <w:p w14:paraId="4AA41F28" w14:textId="77777777" w:rsidR="00DF13B8" w:rsidRPr="00B82715" w:rsidRDefault="00DF13B8" w:rsidP="005151D2">
      <w:pPr>
        <w:pStyle w:val="NNormal"/>
      </w:pPr>
      <w:r w:rsidRPr="00B82715">
        <w:t>2. Que em comprometo a prestar el servei d</w:t>
      </w:r>
      <w:r>
        <w:t>’</w:t>
      </w:r>
      <w:r w:rsidRPr="00B82715">
        <w:t>acord amb el plec de clàusules administratives i el plec de prescripcions tècniques, que declaro conèixer i que accepto de manera incondicional, d</w:t>
      </w:r>
      <w:r>
        <w:t>’</w:t>
      </w:r>
      <w:r w:rsidRPr="00B82715">
        <w:t>acord amb l</w:t>
      </w:r>
      <w:r>
        <w:t>’</w:t>
      </w:r>
      <w:r w:rsidRPr="00B82715">
        <w:t>oferta que faig constar en aquesta proposta.</w:t>
      </w:r>
    </w:p>
    <w:p w14:paraId="154C30CD" w14:textId="77777777" w:rsidR="00DF13B8" w:rsidRPr="00D42BA8" w:rsidRDefault="00DF13B8" w:rsidP="00AF18A2">
      <w:pPr>
        <w:pStyle w:val="NNormal"/>
      </w:pPr>
      <w:r>
        <w:t>3</w:t>
      </w:r>
      <w:r w:rsidRPr="00D42BA8">
        <w:t xml:space="preserve">. Que el preu </w:t>
      </w:r>
      <w:r>
        <w:t>d’execució</w:t>
      </w:r>
      <w:r w:rsidRPr="00D42BA8">
        <w:t xml:space="preserve"> del contracte al qual em comprometo, per a tota la durada del contracte, és el següent:</w:t>
      </w:r>
    </w:p>
    <w:tbl>
      <w:tblPr>
        <w:tblStyle w:val="Tablaconcuadrcula12"/>
        <w:tblW w:w="5000" w:type="pct"/>
        <w:tblLook w:val="04A0" w:firstRow="1" w:lastRow="0" w:firstColumn="1" w:lastColumn="0" w:noHBand="0" w:noVBand="1"/>
      </w:tblPr>
      <w:tblGrid>
        <w:gridCol w:w="3051"/>
        <w:gridCol w:w="1539"/>
        <w:gridCol w:w="1538"/>
        <w:gridCol w:w="1261"/>
        <w:gridCol w:w="1397"/>
      </w:tblGrid>
      <w:tr w:rsidR="00333AB1" w:rsidRPr="00F25702" w14:paraId="0D8A7BCB" w14:textId="5900242C" w:rsidTr="009C06D2">
        <w:trPr>
          <w:cnfStyle w:val="100000000000" w:firstRow="1" w:lastRow="0" w:firstColumn="0" w:lastColumn="0" w:oddVBand="0" w:evenVBand="0" w:oddHBand="0" w:evenHBand="0" w:firstRowFirstColumn="0" w:firstRowLastColumn="0" w:lastRowFirstColumn="0" w:lastRowLastColumn="0"/>
          <w:trHeight w:val="567"/>
        </w:trPr>
        <w:tc>
          <w:tcPr>
            <w:tcW w:w="3119" w:type="dxa"/>
            <w:tcBorders>
              <w:bottom w:val="single" w:sz="4" w:space="0" w:color="C00000"/>
            </w:tcBorders>
          </w:tcPr>
          <w:p w14:paraId="26F8F833" w14:textId="5F443CD3" w:rsidR="00333AB1" w:rsidRPr="00244F1D" w:rsidRDefault="00333AB1">
            <w:pPr>
              <w:pStyle w:val="NNormal"/>
              <w:jc w:val="center"/>
              <w:rPr>
                <w:b/>
              </w:rPr>
            </w:pPr>
            <w:r w:rsidRPr="00244F1D">
              <w:rPr>
                <w:b/>
              </w:rPr>
              <w:t xml:space="preserve">OFERTA DE </w:t>
            </w:r>
            <w:r w:rsidR="00B0508F">
              <w:rPr>
                <w:b/>
              </w:rPr>
              <w:t>L’</w:t>
            </w:r>
            <w:r w:rsidRPr="00244F1D">
              <w:rPr>
                <w:b/>
              </w:rPr>
              <w:t>EMPRESA LICITADORA</w:t>
            </w:r>
          </w:p>
        </w:tc>
        <w:tc>
          <w:tcPr>
            <w:tcW w:w="1559" w:type="dxa"/>
          </w:tcPr>
          <w:p w14:paraId="76070C11" w14:textId="0A7CA84F" w:rsidR="00333AB1" w:rsidRPr="00244F1D" w:rsidRDefault="00333AB1" w:rsidP="00F25702">
            <w:pPr>
              <w:pStyle w:val="NNormal"/>
              <w:jc w:val="center"/>
              <w:rPr>
                <w:b/>
              </w:rPr>
            </w:pPr>
            <w:r w:rsidRPr="00244F1D">
              <w:rPr>
                <w:b/>
              </w:rPr>
              <w:t>Preu unitari màxim hora (IVA exempt)</w:t>
            </w:r>
          </w:p>
        </w:tc>
        <w:tc>
          <w:tcPr>
            <w:tcW w:w="1558" w:type="dxa"/>
          </w:tcPr>
          <w:p w14:paraId="38567A32" w14:textId="2B373EFC" w:rsidR="00333AB1" w:rsidRPr="00244F1D" w:rsidRDefault="00333AB1" w:rsidP="00244F1D">
            <w:pPr>
              <w:pStyle w:val="NNormal"/>
              <w:jc w:val="center"/>
              <w:rPr>
                <w:b/>
              </w:rPr>
            </w:pPr>
            <w:r w:rsidRPr="00244F1D">
              <w:rPr>
                <w:b/>
              </w:rPr>
              <w:t>(A) Preu unitari ofert (IVA exempt)</w:t>
            </w:r>
          </w:p>
        </w:tc>
        <w:tc>
          <w:tcPr>
            <w:tcW w:w="1140" w:type="dxa"/>
          </w:tcPr>
          <w:p w14:paraId="689A9672" w14:textId="401E2F75" w:rsidR="00333AB1" w:rsidRPr="00244F1D" w:rsidRDefault="00333AB1" w:rsidP="00244F1D">
            <w:pPr>
              <w:pStyle w:val="NNormal"/>
              <w:jc w:val="center"/>
              <w:rPr>
                <w:b/>
              </w:rPr>
            </w:pPr>
            <w:r w:rsidRPr="00244F1D">
              <w:rPr>
                <w:b/>
              </w:rPr>
              <w:t>(B) Unitats estimades</w:t>
            </w:r>
          </w:p>
        </w:tc>
        <w:tc>
          <w:tcPr>
            <w:tcW w:w="1410" w:type="dxa"/>
          </w:tcPr>
          <w:p w14:paraId="7578988D" w14:textId="6FDC51F7" w:rsidR="00333AB1" w:rsidRPr="00244F1D" w:rsidRDefault="00333AB1" w:rsidP="00F25702">
            <w:pPr>
              <w:pStyle w:val="NNormal"/>
              <w:jc w:val="center"/>
              <w:rPr>
                <w:b/>
              </w:rPr>
            </w:pPr>
            <w:r w:rsidRPr="00244F1D">
              <w:rPr>
                <w:b/>
              </w:rPr>
              <w:t>(C) Preu total (C=</w:t>
            </w:r>
            <w:proofErr w:type="spellStart"/>
            <w:r w:rsidRPr="00244F1D">
              <w:rPr>
                <w:b/>
              </w:rPr>
              <w:t>AxB</w:t>
            </w:r>
            <w:proofErr w:type="spellEnd"/>
            <w:r w:rsidRPr="00244F1D">
              <w:rPr>
                <w:b/>
              </w:rPr>
              <w:t>)</w:t>
            </w:r>
          </w:p>
        </w:tc>
      </w:tr>
      <w:tr w:rsidR="00333AB1" w:rsidRPr="00D42BA8" w14:paraId="46CFDD59" w14:textId="2E8160FE" w:rsidTr="009C06D2">
        <w:trPr>
          <w:cnfStyle w:val="100000000000" w:firstRow="1" w:lastRow="0" w:firstColumn="0" w:lastColumn="0" w:oddVBand="0" w:evenVBand="0" w:oddHBand="0" w:evenHBand="0" w:firstRowFirstColumn="0" w:firstRowLastColumn="0" w:lastRowFirstColumn="0" w:lastRowLastColumn="0"/>
          <w:trHeight w:val="567"/>
        </w:trPr>
        <w:tc>
          <w:tcPr>
            <w:tcW w:w="3119" w:type="dxa"/>
            <w:tcBorders>
              <w:bottom w:val="single" w:sz="4" w:space="0" w:color="C00000"/>
            </w:tcBorders>
            <w:shd w:val="clear" w:color="auto" w:fill="auto"/>
          </w:tcPr>
          <w:p w14:paraId="14BBCF33" w14:textId="57DE6310" w:rsidR="00333AB1" w:rsidRPr="00D42BA8" w:rsidRDefault="00627363">
            <w:pPr>
              <w:pStyle w:val="NNormal"/>
            </w:pPr>
            <w:r>
              <w:t xml:space="preserve">I. </w:t>
            </w:r>
            <w:r w:rsidR="00333AB1" w:rsidRPr="00BD1612">
              <w:t>Capítol 1. Metge</w:t>
            </w:r>
            <w:r w:rsidR="00B0508F">
              <w:t>/essa</w:t>
            </w:r>
            <w:r w:rsidR="00333AB1" w:rsidRPr="00BD1612">
              <w:t xml:space="preserve"> d’assistència diària </w:t>
            </w:r>
          </w:p>
        </w:tc>
        <w:tc>
          <w:tcPr>
            <w:tcW w:w="1559" w:type="dxa"/>
            <w:shd w:val="clear" w:color="auto" w:fill="FFFFFF" w:themeFill="background1"/>
          </w:tcPr>
          <w:p w14:paraId="0ECE86F1" w14:textId="2C2F1FCD" w:rsidR="00333AB1" w:rsidRPr="00244F1D" w:rsidRDefault="00333AB1" w:rsidP="00F25702">
            <w:pPr>
              <w:pStyle w:val="NNormal"/>
              <w:jc w:val="center"/>
              <w:rPr>
                <w:b/>
                <w:szCs w:val="18"/>
              </w:rPr>
            </w:pPr>
            <w:r w:rsidRPr="00244F1D">
              <w:rPr>
                <w:b/>
                <w:szCs w:val="18"/>
              </w:rPr>
              <w:t>63,00 euros</w:t>
            </w:r>
          </w:p>
        </w:tc>
        <w:tc>
          <w:tcPr>
            <w:tcW w:w="1558" w:type="dxa"/>
            <w:shd w:val="clear" w:color="auto" w:fill="FFFFFF" w:themeFill="background1"/>
          </w:tcPr>
          <w:p w14:paraId="040890B4" w14:textId="0766D38D" w:rsidR="00333AB1" w:rsidRPr="00D42BA8" w:rsidRDefault="00333AB1" w:rsidP="00CA5B77">
            <w:pPr>
              <w:pStyle w:val="NNormal"/>
              <w:jc w:val="right"/>
            </w:pPr>
            <w:r w:rsidRPr="00D42BA8">
              <w:rPr>
                <w:szCs w:val="18"/>
              </w:rPr>
              <w:t>€</w:t>
            </w:r>
          </w:p>
        </w:tc>
        <w:tc>
          <w:tcPr>
            <w:tcW w:w="1140" w:type="dxa"/>
            <w:shd w:val="clear" w:color="auto" w:fill="FFFFFF" w:themeFill="background1"/>
          </w:tcPr>
          <w:p w14:paraId="57A3ED35" w14:textId="1915DD14" w:rsidR="00333AB1" w:rsidRPr="00D42BA8" w:rsidRDefault="009C06D2" w:rsidP="009C06D2">
            <w:pPr>
              <w:pStyle w:val="NNormal"/>
              <w:jc w:val="center"/>
            </w:pPr>
            <w:r>
              <w:t>786</w:t>
            </w:r>
          </w:p>
        </w:tc>
        <w:tc>
          <w:tcPr>
            <w:tcW w:w="1410" w:type="dxa"/>
            <w:shd w:val="clear" w:color="auto" w:fill="FFFFFF" w:themeFill="background1"/>
          </w:tcPr>
          <w:p w14:paraId="3472CF35" w14:textId="77777777" w:rsidR="00333AB1" w:rsidRPr="00D42BA8" w:rsidRDefault="00333AB1" w:rsidP="00CA5B77">
            <w:pPr>
              <w:pStyle w:val="NNormal"/>
              <w:jc w:val="right"/>
              <w:rPr>
                <w:szCs w:val="18"/>
              </w:rPr>
            </w:pPr>
          </w:p>
        </w:tc>
      </w:tr>
      <w:tr w:rsidR="00333AB1" w:rsidRPr="00D42BA8" w14:paraId="078A301E" w14:textId="3384036A" w:rsidTr="009C06D2">
        <w:trPr>
          <w:cnfStyle w:val="100000000000" w:firstRow="1" w:lastRow="0" w:firstColumn="0" w:lastColumn="0" w:oddVBand="0" w:evenVBand="0" w:oddHBand="0" w:evenHBand="0" w:firstRowFirstColumn="0" w:firstRowLastColumn="0" w:lastRowFirstColumn="0" w:lastRowLastColumn="0"/>
          <w:trHeight w:val="567"/>
        </w:trPr>
        <w:tc>
          <w:tcPr>
            <w:tcW w:w="3119" w:type="dxa"/>
            <w:shd w:val="clear" w:color="auto" w:fill="auto"/>
          </w:tcPr>
          <w:p w14:paraId="5EE8ED72" w14:textId="3C241D32" w:rsidR="00333AB1" w:rsidRPr="00D42BA8" w:rsidDel="00C816B9" w:rsidRDefault="00627363">
            <w:pPr>
              <w:pStyle w:val="NNormal"/>
            </w:pPr>
            <w:r>
              <w:t xml:space="preserve">II. </w:t>
            </w:r>
            <w:r w:rsidR="00333AB1" w:rsidRPr="00BD1612">
              <w:t>Capítol 2. Metge</w:t>
            </w:r>
            <w:r w:rsidR="000C1367">
              <w:t>/essa</w:t>
            </w:r>
            <w:r w:rsidR="00333AB1" w:rsidRPr="00BD1612">
              <w:t xml:space="preserve"> d’assistència</w:t>
            </w:r>
            <w:r w:rsidR="00333AB1">
              <w:t xml:space="preserve"> </w:t>
            </w:r>
            <w:r w:rsidR="00333AB1" w:rsidRPr="00BD1612">
              <w:t>en dies de ple</w:t>
            </w:r>
          </w:p>
        </w:tc>
        <w:tc>
          <w:tcPr>
            <w:tcW w:w="1559" w:type="dxa"/>
            <w:shd w:val="clear" w:color="auto" w:fill="FFFFFF" w:themeFill="background1"/>
          </w:tcPr>
          <w:p w14:paraId="28EA0974" w14:textId="124C67C0" w:rsidR="00333AB1" w:rsidRPr="00244F1D" w:rsidRDefault="00333AB1" w:rsidP="00AA1C26">
            <w:pPr>
              <w:pStyle w:val="NNormal"/>
              <w:jc w:val="center"/>
              <w:rPr>
                <w:b/>
                <w:szCs w:val="18"/>
              </w:rPr>
            </w:pPr>
            <w:r w:rsidRPr="00244F1D">
              <w:rPr>
                <w:b/>
                <w:szCs w:val="18"/>
              </w:rPr>
              <w:t>78,00 euros</w:t>
            </w:r>
          </w:p>
        </w:tc>
        <w:tc>
          <w:tcPr>
            <w:tcW w:w="1558" w:type="dxa"/>
            <w:shd w:val="clear" w:color="auto" w:fill="FFFFFF" w:themeFill="background1"/>
          </w:tcPr>
          <w:p w14:paraId="35797538" w14:textId="19B1CDD6" w:rsidR="00333AB1" w:rsidRPr="00D42BA8" w:rsidRDefault="00333AB1" w:rsidP="00CA5B77">
            <w:pPr>
              <w:pStyle w:val="NNormal"/>
              <w:jc w:val="right"/>
              <w:rPr>
                <w:szCs w:val="18"/>
              </w:rPr>
            </w:pPr>
            <w:r>
              <w:rPr>
                <w:szCs w:val="18"/>
              </w:rPr>
              <w:t>€</w:t>
            </w:r>
          </w:p>
        </w:tc>
        <w:tc>
          <w:tcPr>
            <w:tcW w:w="1140" w:type="dxa"/>
            <w:shd w:val="clear" w:color="auto" w:fill="FFFFFF" w:themeFill="background1"/>
          </w:tcPr>
          <w:p w14:paraId="0F92A32A" w14:textId="3687854E" w:rsidR="00333AB1" w:rsidRPr="00D42BA8" w:rsidRDefault="009C06D2" w:rsidP="009C06D2">
            <w:pPr>
              <w:pStyle w:val="NNormal"/>
              <w:jc w:val="center"/>
              <w:rPr>
                <w:szCs w:val="18"/>
              </w:rPr>
            </w:pPr>
            <w:r>
              <w:rPr>
                <w:szCs w:val="18"/>
              </w:rPr>
              <w:t>370</w:t>
            </w:r>
          </w:p>
        </w:tc>
        <w:tc>
          <w:tcPr>
            <w:tcW w:w="1410" w:type="dxa"/>
            <w:shd w:val="clear" w:color="auto" w:fill="FFFFFF" w:themeFill="background1"/>
          </w:tcPr>
          <w:p w14:paraId="6A83C735" w14:textId="77777777" w:rsidR="00333AB1" w:rsidRPr="00D42BA8" w:rsidRDefault="00333AB1" w:rsidP="00CA5B77">
            <w:pPr>
              <w:pStyle w:val="NNormal"/>
              <w:jc w:val="right"/>
              <w:rPr>
                <w:szCs w:val="18"/>
              </w:rPr>
            </w:pPr>
          </w:p>
        </w:tc>
      </w:tr>
    </w:tbl>
    <w:p w14:paraId="5C12E0D9" w14:textId="7EB657B7" w:rsidR="009C06D2" w:rsidRPr="00F81DE1" w:rsidRDefault="009C06D2" w:rsidP="009C06D2">
      <w:pPr>
        <w:keepNext/>
        <w:spacing w:beforeLines="50" w:before="120" w:afterLines="50" w:after="120" w:line="260" w:lineRule="atLeast"/>
        <w:rPr>
          <w:rFonts w:eastAsia="Calibri"/>
          <w:sz w:val="18"/>
          <w:szCs w:val="18"/>
        </w:rPr>
      </w:pPr>
      <w:r w:rsidRPr="00F81DE1">
        <w:rPr>
          <w:rFonts w:eastAsia="Calibri"/>
          <w:sz w:val="18"/>
          <w:szCs w:val="18"/>
        </w:rPr>
        <w:lastRenderedPageBreak/>
        <w:t xml:space="preserve">En cas d’incongruència entre la columna (A) </w:t>
      </w:r>
      <w:r w:rsidR="009419B2" w:rsidRPr="00F81DE1">
        <w:rPr>
          <w:rFonts w:eastAsia="Calibri"/>
          <w:sz w:val="18"/>
          <w:szCs w:val="18"/>
        </w:rPr>
        <w:t>«</w:t>
      </w:r>
      <w:r w:rsidRPr="00F81DE1">
        <w:rPr>
          <w:rFonts w:eastAsia="Calibri"/>
          <w:sz w:val="18"/>
          <w:szCs w:val="18"/>
        </w:rPr>
        <w:t>Preu unitari ofert (IVA exempt)</w:t>
      </w:r>
      <w:r w:rsidR="00487519" w:rsidRPr="00F81DE1">
        <w:rPr>
          <w:rFonts w:eastAsia="Calibri"/>
          <w:sz w:val="18"/>
          <w:szCs w:val="18"/>
        </w:rPr>
        <w:t>»</w:t>
      </w:r>
      <w:r w:rsidRPr="00F81DE1">
        <w:rPr>
          <w:rFonts w:eastAsia="Calibri"/>
          <w:sz w:val="18"/>
          <w:szCs w:val="18"/>
        </w:rPr>
        <w:t xml:space="preserve"> i la columna (C) </w:t>
      </w:r>
      <w:r w:rsidR="00487519" w:rsidRPr="00F81DE1">
        <w:rPr>
          <w:rFonts w:eastAsia="Calibri"/>
          <w:sz w:val="18"/>
          <w:szCs w:val="18"/>
        </w:rPr>
        <w:t>«</w:t>
      </w:r>
      <w:r w:rsidRPr="00F81DE1">
        <w:rPr>
          <w:rFonts w:eastAsia="Calibri"/>
          <w:sz w:val="18"/>
          <w:szCs w:val="18"/>
        </w:rPr>
        <w:t>Preu total (C=</w:t>
      </w:r>
      <w:proofErr w:type="spellStart"/>
      <w:r w:rsidRPr="00F81DE1">
        <w:rPr>
          <w:rFonts w:eastAsia="Calibri"/>
          <w:sz w:val="18"/>
          <w:szCs w:val="18"/>
        </w:rPr>
        <w:t>AxB</w:t>
      </w:r>
      <w:proofErr w:type="spellEnd"/>
      <w:r w:rsidRPr="00F81DE1">
        <w:rPr>
          <w:rFonts w:eastAsia="Calibri"/>
          <w:sz w:val="18"/>
          <w:szCs w:val="18"/>
        </w:rPr>
        <w:t>)</w:t>
      </w:r>
      <w:r w:rsidR="00487519" w:rsidRPr="00F81DE1">
        <w:rPr>
          <w:rFonts w:eastAsia="Calibri"/>
          <w:sz w:val="18"/>
          <w:szCs w:val="18"/>
        </w:rPr>
        <w:t>»,</w:t>
      </w:r>
      <w:r w:rsidRPr="00F81DE1">
        <w:rPr>
          <w:rFonts w:eastAsia="Calibri"/>
          <w:sz w:val="18"/>
          <w:szCs w:val="18"/>
        </w:rPr>
        <w:t xml:space="preserve"> es tindrà en compte per al càlcul de la valoració de l’oferta la columna (A) </w:t>
      </w:r>
      <w:r w:rsidR="00487519" w:rsidRPr="00F81DE1">
        <w:rPr>
          <w:rFonts w:eastAsia="Calibri"/>
          <w:sz w:val="18"/>
          <w:szCs w:val="18"/>
        </w:rPr>
        <w:t>«</w:t>
      </w:r>
      <w:r w:rsidRPr="00F81DE1">
        <w:rPr>
          <w:rFonts w:eastAsia="Calibri"/>
          <w:sz w:val="18"/>
          <w:szCs w:val="18"/>
        </w:rPr>
        <w:t>Preu unitari ofert (IVA exempt)</w:t>
      </w:r>
      <w:r w:rsidR="00487519" w:rsidRPr="00F81DE1">
        <w:rPr>
          <w:rFonts w:eastAsia="Calibri"/>
          <w:sz w:val="18"/>
          <w:szCs w:val="18"/>
        </w:rPr>
        <w:t>».</w:t>
      </w:r>
    </w:p>
    <w:p w14:paraId="52AC47E8" w14:textId="77777777" w:rsidR="009C06D2" w:rsidRDefault="009C06D2" w:rsidP="00AF18A2">
      <w:pPr>
        <w:pStyle w:val="NNormal"/>
      </w:pPr>
    </w:p>
    <w:p w14:paraId="2F6B8A08" w14:textId="78EDB7AC" w:rsidR="00DF13B8" w:rsidRPr="00D42BA8" w:rsidRDefault="00DF13B8" w:rsidP="00AF18A2">
      <w:pPr>
        <w:pStyle w:val="NNormal"/>
      </w:pPr>
      <w:r w:rsidRPr="00D42BA8">
        <w:t xml:space="preserve">4. Que respecte als altres criteris d’adjudicació automàtics, em comprometo amb l’oferta següent: </w:t>
      </w:r>
    </w:p>
    <w:tbl>
      <w:tblPr>
        <w:tblStyle w:val="Tablaconcuadrcula"/>
        <w:tblW w:w="5000" w:type="pct"/>
        <w:tblLook w:val="04A0" w:firstRow="1" w:lastRow="0" w:firstColumn="1" w:lastColumn="0" w:noHBand="0" w:noVBand="1"/>
      </w:tblPr>
      <w:tblGrid>
        <w:gridCol w:w="6946"/>
        <w:gridCol w:w="1840"/>
      </w:tblGrid>
      <w:tr w:rsidR="00627363" w:rsidRPr="00513985" w14:paraId="47EB08D3" w14:textId="77777777" w:rsidTr="000B4C50">
        <w:trPr>
          <w:cnfStyle w:val="100000000000" w:firstRow="1" w:lastRow="0" w:firstColumn="0" w:lastColumn="0" w:oddVBand="0" w:evenVBand="0" w:oddHBand="0" w:evenHBand="0" w:firstRowFirstColumn="0" w:firstRowLastColumn="0" w:lastRowFirstColumn="0" w:lastRowLastColumn="0"/>
        </w:trPr>
        <w:tc>
          <w:tcPr>
            <w:tcW w:w="6946" w:type="dxa"/>
          </w:tcPr>
          <w:p w14:paraId="3CCACD02" w14:textId="3E7E7250" w:rsidR="00627363" w:rsidRPr="00E713A1" w:rsidRDefault="00627363" w:rsidP="00F81DE1">
            <w:pPr>
              <w:spacing w:before="60" w:after="60" w:line="260" w:lineRule="atLeast"/>
              <w:jc w:val="both"/>
              <w:rPr>
                <w:rFonts w:eastAsia="Calibri"/>
                <w:b/>
                <w:lang w:eastAsia="es-ES"/>
              </w:rPr>
            </w:pPr>
            <w:r>
              <w:rPr>
                <w:rFonts w:eastAsia="Calibri"/>
                <w:b/>
              </w:rPr>
              <w:t xml:space="preserve">III. </w:t>
            </w:r>
            <w:r w:rsidR="00F54959" w:rsidRPr="00F81DE1">
              <w:rPr>
                <w:rFonts w:eastAsia="Calibri"/>
                <w:b/>
                <w:szCs w:val="18"/>
              </w:rPr>
              <w:t>Experiència addicional en l’assistència mèdica de primers auxilis</w:t>
            </w:r>
            <w:r w:rsidR="00F54959" w:rsidRPr="00F81DE1">
              <w:rPr>
                <w:b/>
              </w:rPr>
              <w:t xml:space="preserve"> </w:t>
            </w:r>
            <w:r w:rsidR="00F54959" w:rsidRPr="00F81DE1">
              <w:rPr>
                <w:rFonts w:eastAsia="Calibri"/>
                <w:b/>
                <w:szCs w:val="18"/>
              </w:rPr>
              <w:t>del metge o metgessa proposat per a l’assistència diària en tasques similars o en atenció d’urgències</w:t>
            </w:r>
          </w:p>
        </w:tc>
        <w:tc>
          <w:tcPr>
            <w:tcW w:w="1840" w:type="dxa"/>
          </w:tcPr>
          <w:p w14:paraId="4B2790CE" w14:textId="13F447B9" w:rsidR="00627363" w:rsidRPr="00513985" w:rsidRDefault="00627363" w:rsidP="00F81DE1">
            <w:pPr>
              <w:spacing w:before="60" w:after="60" w:line="260" w:lineRule="atLeast"/>
              <w:jc w:val="center"/>
              <w:rPr>
                <w:rFonts w:eastAsia="Calibri"/>
                <w:i/>
                <w:lang w:eastAsia="es-ES"/>
              </w:rPr>
            </w:pPr>
            <w:r w:rsidRPr="00513985">
              <w:rPr>
                <w:rFonts w:eastAsia="Calibri"/>
                <w:i/>
              </w:rPr>
              <w:t>(</w:t>
            </w:r>
            <w:r>
              <w:rPr>
                <w:rFonts w:eastAsia="Calibri"/>
                <w:i/>
              </w:rPr>
              <w:t>M</w:t>
            </w:r>
            <w:r w:rsidRPr="00513985">
              <w:rPr>
                <w:rFonts w:eastAsia="Calibri"/>
                <w:i/>
              </w:rPr>
              <w:t>ar</w:t>
            </w:r>
            <w:r>
              <w:rPr>
                <w:rFonts w:eastAsia="Calibri"/>
                <w:i/>
              </w:rPr>
              <w:t>queu</w:t>
            </w:r>
            <w:r w:rsidRPr="00513985">
              <w:rPr>
                <w:rFonts w:eastAsia="Calibri"/>
                <w:i/>
              </w:rPr>
              <w:t xml:space="preserve"> una opció</w:t>
            </w:r>
            <w:r w:rsidR="009C5451">
              <w:rPr>
                <w:rFonts w:eastAsia="Calibri"/>
                <w:i/>
              </w:rPr>
              <w:t>.</w:t>
            </w:r>
            <w:r w:rsidRPr="00513985">
              <w:rPr>
                <w:rFonts w:eastAsia="Calibri"/>
                <w:i/>
              </w:rPr>
              <w:t>)</w:t>
            </w:r>
          </w:p>
        </w:tc>
      </w:tr>
      <w:tr w:rsidR="00627363" w:rsidRPr="00E713A1" w14:paraId="6FB48EFA" w14:textId="77777777" w:rsidTr="000B4C50">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25BB2F63" w14:textId="1D7043D3" w:rsidR="00627363" w:rsidRPr="005A0C23" w:rsidRDefault="00627363">
            <w:pPr>
              <w:spacing w:before="60" w:after="60" w:line="260" w:lineRule="atLeast"/>
              <w:rPr>
                <w:rFonts w:eastAsia="Calibri"/>
                <w:szCs w:val="18"/>
                <w:lang w:eastAsia="es-ES"/>
              </w:rPr>
            </w:pPr>
            <w:r>
              <w:rPr>
                <w:rFonts w:eastAsia="Calibri"/>
                <w:szCs w:val="18"/>
                <w:lang w:eastAsia="es-ES"/>
              </w:rPr>
              <w:t xml:space="preserve">Experiència addicional </w:t>
            </w:r>
            <w:r w:rsidR="007F55BD">
              <w:rPr>
                <w:rFonts w:eastAsia="Calibri"/>
                <w:szCs w:val="18"/>
                <w:lang w:eastAsia="es-ES"/>
              </w:rPr>
              <w:t>superior a</w:t>
            </w:r>
            <w:r w:rsidR="00B3399C">
              <w:rPr>
                <w:rFonts w:eastAsia="Calibri"/>
                <w:szCs w:val="18"/>
                <w:lang w:eastAsia="es-ES"/>
              </w:rPr>
              <w:t xml:space="preserve"> </w:t>
            </w:r>
            <w:r w:rsidR="001E0232">
              <w:rPr>
                <w:rFonts w:eastAsia="Calibri"/>
                <w:szCs w:val="18"/>
                <w:lang w:eastAsia="es-ES"/>
              </w:rPr>
              <w:t>1</w:t>
            </w:r>
            <w:r w:rsidR="007F55BD">
              <w:rPr>
                <w:rFonts w:eastAsia="Calibri"/>
                <w:szCs w:val="18"/>
                <w:lang w:eastAsia="es-ES"/>
              </w:rPr>
              <w:t xml:space="preserve"> any i fins </w:t>
            </w:r>
            <w:r>
              <w:rPr>
                <w:rFonts w:eastAsia="Calibri"/>
                <w:szCs w:val="18"/>
                <w:lang w:eastAsia="es-ES"/>
              </w:rPr>
              <w:t xml:space="preserve">a </w:t>
            </w:r>
            <w:r w:rsidR="001E0232">
              <w:rPr>
                <w:rFonts w:eastAsia="Calibri"/>
                <w:szCs w:val="18"/>
                <w:lang w:eastAsia="es-ES"/>
              </w:rPr>
              <w:t>3</w:t>
            </w:r>
            <w:r w:rsidRPr="005A0C23">
              <w:rPr>
                <w:rFonts w:eastAsia="Calibri"/>
                <w:szCs w:val="18"/>
                <w:lang w:eastAsia="es-ES"/>
              </w:rPr>
              <w:t xml:space="preserve"> anys</w:t>
            </w:r>
          </w:p>
        </w:tc>
        <w:tc>
          <w:tcPr>
            <w:tcW w:w="1840" w:type="dxa"/>
            <w:shd w:val="clear" w:color="auto" w:fill="auto"/>
          </w:tcPr>
          <w:p w14:paraId="1915ADAD" w14:textId="77777777" w:rsidR="00627363" w:rsidRPr="00E713A1" w:rsidRDefault="00704C0D" w:rsidP="000B4C50">
            <w:pPr>
              <w:spacing w:before="60" w:after="60" w:line="260" w:lineRule="atLeast"/>
              <w:jc w:val="center"/>
              <w:rPr>
                <w:rFonts w:eastAsia="Calibri"/>
                <w:lang w:eastAsia="es-ES"/>
              </w:rPr>
            </w:pPr>
            <w:sdt>
              <w:sdtPr>
                <w:rPr>
                  <w:rFonts w:eastAsia="Calibri"/>
                  <w:lang w:eastAsia="es-ES"/>
                </w:rPr>
                <w:id w:val="-1161313180"/>
                <w14:checkbox>
                  <w14:checked w14:val="0"/>
                  <w14:checkedState w14:val="2612" w14:font="MS Gothic"/>
                  <w14:uncheckedState w14:val="2610" w14:font="MS Gothic"/>
                </w14:checkbox>
              </w:sdtPr>
              <w:sdtEndPr/>
              <w:sdtContent>
                <w:r w:rsidR="00627363" w:rsidRPr="00E713A1">
                  <w:rPr>
                    <w:rFonts w:ascii="MS Gothic" w:eastAsia="MS Gothic" w:hAnsi="MS Gothic" w:hint="eastAsia"/>
                    <w:lang w:eastAsia="es-ES"/>
                  </w:rPr>
                  <w:t>☐</w:t>
                </w:r>
              </w:sdtContent>
            </w:sdt>
          </w:p>
        </w:tc>
      </w:tr>
      <w:tr w:rsidR="00627363" w:rsidRPr="00E713A1" w14:paraId="200EDCC5" w14:textId="77777777" w:rsidTr="000B4C50">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7CDDF172" w14:textId="329015C7" w:rsidR="00627363" w:rsidRPr="005A0C23" w:rsidRDefault="00627363" w:rsidP="007F55BD">
            <w:pPr>
              <w:spacing w:before="60" w:after="60" w:line="260" w:lineRule="atLeast"/>
              <w:rPr>
                <w:rFonts w:eastAsia="Calibri"/>
                <w:szCs w:val="18"/>
              </w:rPr>
            </w:pPr>
            <w:r w:rsidRPr="005A0C23">
              <w:rPr>
                <w:rFonts w:eastAsia="Calibri"/>
                <w:szCs w:val="18"/>
              </w:rPr>
              <w:t xml:space="preserve">Experiència addicional </w:t>
            </w:r>
            <w:r w:rsidR="007F55BD">
              <w:rPr>
                <w:rFonts w:eastAsia="Calibri"/>
                <w:szCs w:val="18"/>
              </w:rPr>
              <w:t>superior a</w:t>
            </w:r>
            <w:r w:rsidRPr="005A0C23">
              <w:rPr>
                <w:rFonts w:eastAsia="Calibri"/>
                <w:szCs w:val="18"/>
              </w:rPr>
              <w:t xml:space="preserve"> </w:t>
            </w:r>
            <w:r w:rsidR="001E0232">
              <w:rPr>
                <w:rFonts w:eastAsia="Calibri"/>
                <w:szCs w:val="18"/>
              </w:rPr>
              <w:t>3</w:t>
            </w:r>
            <w:r w:rsidR="007F55BD">
              <w:rPr>
                <w:rFonts w:eastAsia="Calibri"/>
                <w:szCs w:val="18"/>
              </w:rPr>
              <w:t xml:space="preserve"> anys i fins</w:t>
            </w:r>
            <w:r w:rsidRPr="005A0C23">
              <w:rPr>
                <w:rFonts w:eastAsia="Calibri"/>
                <w:szCs w:val="18"/>
              </w:rPr>
              <w:t xml:space="preserve"> a </w:t>
            </w:r>
            <w:r w:rsidR="001E0232">
              <w:rPr>
                <w:rFonts w:eastAsia="Calibri"/>
                <w:szCs w:val="18"/>
              </w:rPr>
              <w:t>5</w:t>
            </w:r>
            <w:r w:rsidRPr="005A0C23">
              <w:rPr>
                <w:rFonts w:eastAsia="Calibri"/>
                <w:szCs w:val="18"/>
              </w:rPr>
              <w:t xml:space="preserve"> anys</w:t>
            </w:r>
          </w:p>
        </w:tc>
        <w:tc>
          <w:tcPr>
            <w:tcW w:w="1840" w:type="dxa"/>
            <w:shd w:val="clear" w:color="auto" w:fill="auto"/>
          </w:tcPr>
          <w:p w14:paraId="6984A084" w14:textId="77777777" w:rsidR="00627363" w:rsidRPr="00E713A1" w:rsidRDefault="00704C0D" w:rsidP="000B4C50">
            <w:pPr>
              <w:spacing w:before="60" w:after="60" w:line="260" w:lineRule="atLeast"/>
              <w:jc w:val="center"/>
              <w:rPr>
                <w:rFonts w:eastAsia="Calibri"/>
                <w:lang w:eastAsia="es-ES"/>
              </w:rPr>
            </w:pPr>
            <w:sdt>
              <w:sdtPr>
                <w:rPr>
                  <w:rFonts w:eastAsia="Calibri"/>
                  <w:lang w:eastAsia="es-ES"/>
                </w:rPr>
                <w:id w:val="-1674336149"/>
                <w14:checkbox>
                  <w14:checked w14:val="0"/>
                  <w14:checkedState w14:val="2612" w14:font="MS Gothic"/>
                  <w14:uncheckedState w14:val="2610" w14:font="MS Gothic"/>
                </w14:checkbox>
              </w:sdtPr>
              <w:sdtEndPr/>
              <w:sdtContent>
                <w:r w:rsidR="00627363" w:rsidRPr="00E713A1">
                  <w:rPr>
                    <w:rFonts w:ascii="MS Gothic" w:eastAsia="MS Gothic" w:hAnsi="MS Gothic" w:hint="eastAsia"/>
                    <w:lang w:eastAsia="es-ES"/>
                  </w:rPr>
                  <w:t>☐</w:t>
                </w:r>
              </w:sdtContent>
            </w:sdt>
          </w:p>
        </w:tc>
      </w:tr>
      <w:tr w:rsidR="001E0232" w:rsidRPr="00E713A1" w14:paraId="677A4A7D" w14:textId="77777777" w:rsidTr="000B4C50">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544CDC6F" w14:textId="17B1F85F" w:rsidR="001E0232" w:rsidRPr="005A0C23" w:rsidRDefault="001E0232" w:rsidP="000B4C50">
            <w:pPr>
              <w:spacing w:before="60" w:after="60" w:line="260" w:lineRule="atLeast"/>
              <w:rPr>
                <w:rFonts w:eastAsia="Calibri"/>
                <w:szCs w:val="18"/>
              </w:rPr>
            </w:pPr>
            <w:r w:rsidRPr="005A0C23">
              <w:rPr>
                <w:rFonts w:eastAsia="Calibri"/>
                <w:szCs w:val="18"/>
              </w:rPr>
              <w:t xml:space="preserve">Experiència addicional </w:t>
            </w:r>
            <w:r w:rsidR="007F55BD">
              <w:rPr>
                <w:rFonts w:eastAsia="Calibri"/>
                <w:szCs w:val="18"/>
              </w:rPr>
              <w:t>superior a</w:t>
            </w:r>
            <w:r w:rsidRPr="005A0C23">
              <w:rPr>
                <w:rFonts w:eastAsia="Calibri"/>
                <w:szCs w:val="18"/>
              </w:rPr>
              <w:t xml:space="preserve"> </w:t>
            </w:r>
            <w:r>
              <w:rPr>
                <w:rFonts w:eastAsia="Calibri"/>
                <w:szCs w:val="18"/>
              </w:rPr>
              <w:t>5</w:t>
            </w:r>
            <w:r w:rsidRPr="005A0C23">
              <w:rPr>
                <w:rFonts w:eastAsia="Calibri"/>
                <w:szCs w:val="18"/>
              </w:rPr>
              <w:t xml:space="preserve"> </w:t>
            </w:r>
            <w:r w:rsidR="00F278DB">
              <w:rPr>
                <w:rFonts w:eastAsia="Calibri"/>
                <w:szCs w:val="18"/>
              </w:rPr>
              <w:t xml:space="preserve">anys </w:t>
            </w:r>
            <w:r w:rsidR="007F55BD">
              <w:rPr>
                <w:rFonts w:eastAsia="Calibri"/>
                <w:szCs w:val="18"/>
              </w:rPr>
              <w:t xml:space="preserve">i fins </w:t>
            </w:r>
            <w:r w:rsidRPr="005A0C23">
              <w:rPr>
                <w:rFonts w:eastAsia="Calibri"/>
                <w:szCs w:val="18"/>
              </w:rPr>
              <w:t xml:space="preserve">a </w:t>
            </w:r>
            <w:r>
              <w:rPr>
                <w:rFonts w:eastAsia="Calibri"/>
                <w:szCs w:val="18"/>
              </w:rPr>
              <w:t>7</w:t>
            </w:r>
            <w:r w:rsidRPr="005A0C23">
              <w:rPr>
                <w:rFonts w:eastAsia="Calibri"/>
                <w:szCs w:val="18"/>
              </w:rPr>
              <w:t xml:space="preserve"> anys</w:t>
            </w:r>
          </w:p>
        </w:tc>
        <w:tc>
          <w:tcPr>
            <w:tcW w:w="1840" w:type="dxa"/>
            <w:shd w:val="clear" w:color="auto" w:fill="auto"/>
          </w:tcPr>
          <w:p w14:paraId="23B164F2" w14:textId="11E269E0" w:rsidR="001E0232" w:rsidRDefault="00704C0D" w:rsidP="000B4C50">
            <w:pPr>
              <w:spacing w:before="60" w:after="60" w:line="260" w:lineRule="atLeast"/>
              <w:jc w:val="center"/>
              <w:rPr>
                <w:rFonts w:eastAsia="Calibri"/>
                <w:lang w:eastAsia="es-ES"/>
              </w:rPr>
            </w:pPr>
            <w:sdt>
              <w:sdtPr>
                <w:rPr>
                  <w:rFonts w:eastAsia="Calibri"/>
                  <w:lang w:eastAsia="es-ES"/>
                </w:rPr>
                <w:id w:val="-105968070"/>
                <w14:checkbox>
                  <w14:checked w14:val="0"/>
                  <w14:checkedState w14:val="2612" w14:font="MS Gothic"/>
                  <w14:uncheckedState w14:val="2610" w14:font="MS Gothic"/>
                </w14:checkbox>
              </w:sdtPr>
              <w:sdtEndPr/>
              <w:sdtContent>
                <w:r w:rsidR="00103DC6" w:rsidRPr="00E713A1">
                  <w:rPr>
                    <w:rFonts w:ascii="MS Gothic" w:eastAsia="MS Gothic" w:hAnsi="MS Gothic" w:hint="eastAsia"/>
                    <w:lang w:eastAsia="es-ES"/>
                  </w:rPr>
                  <w:t>☐</w:t>
                </w:r>
              </w:sdtContent>
            </w:sdt>
          </w:p>
        </w:tc>
      </w:tr>
      <w:tr w:rsidR="001E0232" w:rsidRPr="00E713A1" w14:paraId="5F7F65A2" w14:textId="77777777" w:rsidTr="000B4C50">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75382BDC" w14:textId="4A75E733" w:rsidR="001E0232" w:rsidRPr="005A0C23" w:rsidRDefault="001E0232" w:rsidP="001E0232">
            <w:pPr>
              <w:spacing w:before="60" w:after="60" w:line="260" w:lineRule="atLeast"/>
              <w:rPr>
                <w:rFonts w:eastAsia="Calibri"/>
                <w:szCs w:val="18"/>
              </w:rPr>
            </w:pPr>
            <w:r w:rsidRPr="005A0C23">
              <w:rPr>
                <w:rFonts w:eastAsia="Calibri"/>
                <w:szCs w:val="18"/>
              </w:rPr>
              <w:t xml:space="preserve">Experiència addicional </w:t>
            </w:r>
            <w:r w:rsidR="007F55BD">
              <w:rPr>
                <w:rFonts w:eastAsia="Calibri"/>
                <w:szCs w:val="18"/>
              </w:rPr>
              <w:t>superior a</w:t>
            </w:r>
            <w:r w:rsidRPr="005A0C23">
              <w:rPr>
                <w:rFonts w:eastAsia="Calibri"/>
                <w:szCs w:val="18"/>
              </w:rPr>
              <w:t xml:space="preserve"> </w:t>
            </w:r>
            <w:r>
              <w:rPr>
                <w:rFonts w:eastAsia="Calibri"/>
                <w:szCs w:val="18"/>
              </w:rPr>
              <w:t>7</w:t>
            </w:r>
            <w:r w:rsidRPr="005A0C23">
              <w:rPr>
                <w:rFonts w:eastAsia="Calibri"/>
                <w:szCs w:val="18"/>
              </w:rPr>
              <w:t xml:space="preserve"> </w:t>
            </w:r>
            <w:r w:rsidR="00F278DB">
              <w:rPr>
                <w:rFonts w:eastAsia="Calibri"/>
                <w:szCs w:val="18"/>
              </w:rPr>
              <w:t xml:space="preserve">anys </w:t>
            </w:r>
            <w:r w:rsidR="007F55BD">
              <w:rPr>
                <w:rFonts w:eastAsia="Calibri"/>
                <w:szCs w:val="18"/>
              </w:rPr>
              <w:t xml:space="preserve">i fins </w:t>
            </w:r>
            <w:r w:rsidRPr="005A0C23">
              <w:rPr>
                <w:rFonts w:eastAsia="Calibri"/>
                <w:szCs w:val="18"/>
              </w:rPr>
              <w:t xml:space="preserve">a </w:t>
            </w:r>
            <w:r>
              <w:rPr>
                <w:rFonts w:eastAsia="Calibri"/>
                <w:szCs w:val="18"/>
              </w:rPr>
              <w:t>10</w:t>
            </w:r>
            <w:r w:rsidRPr="005A0C23">
              <w:rPr>
                <w:rFonts w:eastAsia="Calibri"/>
                <w:szCs w:val="18"/>
              </w:rPr>
              <w:t xml:space="preserve"> anys</w:t>
            </w:r>
          </w:p>
        </w:tc>
        <w:tc>
          <w:tcPr>
            <w:tcW w:w="1840" w:type="dxa"/>
            <w:shd w:val="clear" w:color="auto" w:fill="auto"/>
          </w:tcPr>
          <w:p w14:paraId="06F77CE7" w14:textId="77777777" w:rsidR="001E0232" w:rsidRPr="00E713A1" w:rsidRDefault="00704C0D" w:rsidP="001E0232">
            <w:pPr>
              <w:spacing w:before="60" w:after="60" w:line="260" w:lineRule="atLeast"/>
              <w:jc w:val="center"/>
              <w:rPr>
                <w:rFonts w:eastAsia="Calibri"/>
                <w:lang w:eastAsia="es-ES"/>
              </w:rPr>
            </w:pPr>
            <w:sdt>
              <w:sdtPr>
                <w:rPr>
                  <w:rFonts w:eastAsia="Calibri"/>
                  <w:lang w:eastAsia="es-ES"/>
                </w:rPr>
                <w:id w:val="1757082775"/>
                <w14:checkbox>
                  <w14:checked w14:val="0"/>
                  <w14:checkedState w14:val="2612" w14:font="MS Gothic"/>
                  <w14:uncheckedState w14:val="2610" w14:font="MS Gothic"/>
                </w14:checkbox>
              </w:sdtPr>
              <w:sdtEndPr/>
              <w:sdtContent>
                <w:r w:rsidR="001E0232" w:rsidRPr="00E713A1">
                  <w:rPr>
                    <w:rFonts w:ascii="Segoe UI Symbol" w:eastAsia="Calibri" w:hAnsi="Segoe UI Symbol" w:cs="Segoe UI Symbol"/>
                    <w:lang w:eastAsia="es-ES"/>
                  </w:rPr>
                  <w:t>☐</w:t>
                </w:r>
              </w:sdtContent>
            </w:sdt>
          </w:p>
        </w:tc>
      </w:tr>
      <w:tr w:rsidR="001E0232" w:rsidRPr="00E713A1" w14:paraId="0A725738" w14:textId="77777777" w:rsidTr="000B4C50">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55AA6CE0" w14:textId="1F494370" w:rsidR="001E0232" w:rsidRPr="00E713A1" w:rsidRDefault="001E0232" w:rsidP="001E0232">
            <w:pPr>
              <w:spacing w:before="60" w:after="60" w:line="260" w:lineRule="atLeast"/>
              <w:rPr>
                <w:rFonts w:eastAsia="Calibri"/>
                <w:sz w:val="19"/>
              </w:rPr>
            </w:pPr>
            <w:r w:rsidRPr="005A0C23">
              <w:rPr>
                <w:rFonts w:eastAsia="Calibri"/>
                <w:szCs w:val="18"/>
              </w:rPr>
              <w:t xml:space="preserve">Experiència addicional de </w:t>
            </w:r>
            <w:r>
              <w:rPr>
                <w:rFonts w:eastAsia="Calibri"/>
                <w:szCs w:val="18"/>
              </w:rPr>
              <w:t>més de 10 anys</w:t>
            </w:r>
          </w:p>
        </w:tc>
        <w:tc>
          <w:tcPr>
            <w:tcW w:w="1840" w:type="dxa"/>
            <w:shd w:val="clear" w:color="auto" w:fill="auto"/>
          </w:tcPr>
          <w:p w14:paraId="061FBBC0" w14:textId="77777777" w:rsidR="001E0232" w:rsidRPr="00E713A1" w:rsidRDefault="00704C0D" w:rsidP="001E0232">
            <w:pPr>
              <w:spacing w:before="60" w:after="60" w:line="260" w:lineRule="atLeast"/>
              <w:jc w:val="center"/>
              <w:rPr>
                <w:rFonts w:eastAsia="Calibri"/>
                <w:lang w:eastAsia="es-ES"/>
              </w:rPr>
            </w:pPr>
            <w:sdt>
              <w:sdtPr>
                <w:rPr>
                  <w:rFonts w:eastAsia="Calibri"/>
                  <w:lang w:eastAsia="es-ES"/>
                </w:rPr>
                <w:id w:val="-1029263242"/>
                <w14:checkbox>
                  <w14:checked w14:val="0"/>
                  <w14:checkedState w14:val="2612" w14:font="MS Gothic"/>
                  <w14:uncheckedState w14:val="2610" w14:font="MS Gothic"/>
                </w14:checkbox>
              </w:sdtPr>
              <w:sdtEndPr/>
              <w:sdtContent>
                <w:r w:rsidR="001E0232" w:rsidRPr="00E713A1">
                  <w:rPr>
                    <w:rFonts w:ascii="MS Gothic" w:eastAsia="MS Gothic" w:hAnsi="MS Gothic" w:hint="eastAsia"/>
                    <w:lang w:eastAsia="es-ES"/>
                  </w:rPr>
                  <w:t>☐</w:t>
                </w:r>
              </w:sdtContent>
            </w:sdt>
          </w:p>
        </w:tc>
      </w:tr>
      <w:tr w:rsidR="001E0232" w:rsidRPr="00E713A1" w14:paraId="071FAA8D" w14:textId="77777777" w:rsidTr="00AF76A9">
        <w:trPr>
          <w:cnfStyle w:val="100000000000" w:firstRow="1" w:lastRow="0" w:firstColumn="0" w:lastColumn="0" w:oddVBand="0" w:evenVBand="0" w:oddHBand="0" w:evenHBand="0" w:firstRowFirstColumn="0" w:firstRowLastColumn="0" w:lastRowFirstColumn="0" w:lastRowLastColumn="0"/>
        </w:trPr>
        <w:tc>
          <w:tcPr>
            <w:tcW w:w="6946" w:type="dxa"/>
          </w:tcPr>
          <w:p w14:paraId="06EFD218" w14:textId="015F9190" w:rsidR="001E0232" w:rsidRPr="005A0C23" w:rsidRDefault="001E0232" w:rsidP="00F81DE1">
            <w:pPr>
              <w:spacing w:before="60" w:after="60" w:line="260" w:lineRule="atLeast"/>
              <w:jc w:val="both"/>
              <w:rPr>
                <w:rFonts w:eastAsia="Calibri"/>
                <w:szCs w:val="18"/>
              </w:rPr>
            </w:pPr>
            <w:r>
              <w:rPr>
                <w:rFonts w:eastAsia="Calibri"/>
                <w:b/>
              </w:rPr>
              <w:t>IV.</w:t>
            </w:r>
            <w:r w:rsidRPr="00F54959">
              <w:rPr>
                <w:rFonts w:eastAsia="Calibri"/>
                <w:b/>
              </w:rPr>
              <w:t xml:space="preserve"> </w:t>
            </w:r>
            <w:r w:rsidR="00F54959" w:rsidRPr="00F81DE1">
              <w:rPr>
                <w:b/>
                <w:szCs w:val="18"/>
              </w:rPr>
              <w:t>Experiència addicional en l’assistència mèdica de primers auxilis del metge o metgessa proposat per a l’assistència en dies de ple en tasques similars o en atenció d’urgències</w:t>
            </w:r>
          </w:p>
        </w:tc>
        <w:tc>
          <w:tcPr>
            <w:tcW w:w="1840" w:type="dxa"/>
          </w:tcPr>
          <w:p w14:paraId="395B8590" w14:textId="10397AEF" w:rsidR="001E0232" w:rsidRDefault="001E0232" w:rsidP="00103DC6">
            <w:pPr>
              <w:spacing w:before="60" w:after="60" w:line="260" w:lineRule="atLeast"/>
              <w:jc w:val="center"/>
              <w:rPr>
                <w:rFonts w:eastAsia="Calibri"/>
                <w:lang w:eastAsia="es-ES"/>
              </w:rPr>
            </w:pPr>
            <w:r w:rsidRPr="00513985">
              <w:rPr>
                <w:rFonts w:eastAsia="Calibri"/>
                <w:i/>
              </w:rPr>
              <w:t>(</w:t>
            </w:r>
            <w:r>
              <w:rPr>
                <w:rFonts w:eastAsia="Calibri"/>
                <w:i/>
              </w:rPr>
              <w:t>M</w:t>
            </w:r>
            <w:r w:rsidRPr="00513985">
              <w:rPr>
                <w:rFonts w:eastAsia="Calibri"/>
                <w:i/>
              </w:rPr>
              <w:t>ar</w:t>
            </w:r>
            <w:r>
              <w:rPr>
                <w:rFonts w:eastAsia="Calibri"/>
                <w:i/>
              </w:rPr>
              <w:t>queu</w:t>
            </w:r>
            <w:r w:rsidRPr="00513985">
              <w:rPr>
                <w:rFonts w:eastAsia="Calibri"/>
                <w:i/>
              </w:rPr>
              <w:t xml:space="preserve"> una opció</w:t>
            </w:r>
            <w:r w:rsidR="00F278DB">
              <w:rPr>
                <w:rFonts w:eastAsia="Calibri"/>
                <w:i/>
              </w:rPr>
              <w:t>.</w:t>
            </w:r>
            <w:r w:rsidRPr="00513985">
              <w:rPr>
                <w:rFonts w:eastAsia="Calibri"/>
                <w:i/>
              </w:rPr>
              <w:t>)</w:t>
            </w:r>
          </w:p>
        </w:tc>
      </w:tr>
      <w:tr w:rsidR="00AF76A9" w:rsidRPr="00E713A1" w14:paraId="7EF2C1A8" w14:textId="77777777" w:rsidTr="000B4C50">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73CCEF31" w14:textId="2162BA96" w:rsidR="00AF76A9" w:rsidRPr="005A0C23" w:rsidRDefault="00AF76A9" w:rsidP="00AF76A9">
            <w:pPr>
              <w:spacing w:before="60" w:after="60" w:line="260" w:lineRule="atLeast"/>
              <w:rPr>
                <w:rFonts w:eastAsia="Calibri"/>
                <w:szCs w:val="18"/>
              </w:rPr>
            </w:pPr>
            <w:r>
              <w:rPr>
                <w:rFonts w:eastAsia="Calibri"/>
                <w:szCs w:val="18"/>
                <w:lang w:eastAsia="es-ES"/>
              </w:rPr>
              <w:t xml:space="preserve">Experiència addicional </w:t>
            </w:r>
            <w:r w:rsidR="007E5071">
              <w:rPr>
                <w:rFonts w:eastAsia="Calibri"/>
                <w:szCs w:val="18"/>
                <w:lang w:eastAsia="es-ES"/>
              </w:rPr>
              <w:t>superior a</w:t>
            </w:r>
            <w:r w:rsidR="00B3399C">
              <w:rPr>
                <w:rFonts w:eastAsia="Calibri"/>
                <w:szCs w:val="18"/>
                <w:lang w:eastAsia="es-ES"/>
              </w:rPr>
              <w:t xml:space="preserve"> </w:t>
            </w:r>
            <w:r>
              <w:rPr>
                <w:rFonts w:eastAsia="Calibri"/>
                <w:szCs w:val="18"/>
                <w:lang w:eastAsia="es-ES"/>
              </w:rPr>
              <w:t>1</w:t>
            </w:r>
            <w:r w:rsidR="007E5071">
              <w:rPr>
                <w:rFonts w:eastAsia="Calibri"/>
                <w:szCs w:val="18"/>
                <w:lang w:eastAsia="es-ES"/>
              </w:rPr>
              <w:t xml:space="preserve"> any i fins</w:t>
            </w:r>
            <w:r>
              <w:rPr>
                <w:rFonts w:eastAsia="Calibri"/>
                <w:szCs w:val="18"/>
                <w:lang w:eastAsia="es-ES"/>
              </w:rPr>
              <w:t xml:space="preserve"> a 2</w:t>
            </w:r>
            <w:r w:rsidRPr="005A0C23">
              <w:rPr>
                <w:rFonts w:eastAsia="Calibri"/>
                <w:szCs w:val="18"/>
                <w:lang w:eastAsia="es-ES"/>
              </w:rPr>
              <w:t xml:space="preserve"> anys</w:t>
            </w:r>
          </w:p>
        </w:tc>
        <w:tc>
          <w:tcPr>
            <w:tcW w:w="1840" w:type="dxa"/>
            <w:shd w:val="clear" w:color="auto" w:fill="auto"/>
          </w:tcPr>
          <w:p w14:paraId="180124F0" w14:textId="0111EBB0" w:rsidR="00AF76A9" w:rsidRDefault="00704C0D" w:rsidP="00AF76A9">
            <w:pPr>
              <w:spacing w:before="60" w:after="60" w:line="260" w:lineRule="atLeast"/>
              <w:jc w:val="center"/>
              <w:rPr>
                <w:rFonts w:eastAsia="Calibri"/>
                <w:lang w:eastAsia="es-ES"/>
              </w:rPr>
            </w:pPr>
            <w:sdt>
              <w:sdtPr>
                <w:rPr>
                  <w:rFonts w:eastAsia="Calibri"/>
                  <w:lang w:eastAsia="es-ES"/>
                </w:rPr>
                <w:id w:val="1025823173"/>
                <w14:checkbox>
                  <w14:checked w14:val="0"/>
                  <w14:checkedState w14:val="2612" w14:font="MS Gothic"/>
                  <w14:uncheckedState w14:val="2610" w14:font="MS Gothic"/>
                </w14:checkbox>
              </w:sdtPr>
              <w:sdtEndPr/>
              <w:sdtContent>
                <w:r w:rsidR="00AF76A9">
                  <w:rPr>
                    <w:rFonts w:ascii="MS Gothic" w:eastAsia="MS Gothic" w:hAnsi="MS Gothic" w:hint="eastAsia"/>
                    <w:lang w:eastAsia="es-ES"/>
                  </w:rPr>
                  <w:t>☐</w:t>
                </w:r>
              </w:sdtContent>
            </w:sdt>
          </w:p>
        </w:tc>
      </w:tr>
      <w:tr w:rsidR="00AF76A9" w:rsidRPr="00E713A1" w14:paraId="4D30BD7B" w14:textId="77777777" w:rsidTr="000B4C50">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424A5C96" w14:textId="6926306C" w:rsidR="00AF76A9" w:rsidRPr="005A0C23" w:rsidRDefault="00AF76A9" w:rsidP="00AF76A9">
            <w:pPr>
              <w:spacing w:before="60" w:after="60" w:line="260" w:lineRule="atLeast"/>
              <w:rPr>
                <w:rFonts w:eastAsia="Calibri"/>
                <w:szCs w:val="18"/>
              </w:rPr>
            </w:pPr>
            <w:r w:rsidRPr="005A0C23">
              <w:rPr>
                <w:rFonts w:eastAsia="Calibri"/>
                <w:szCs w:val="18"/>
              </w:rPr>
              <w:t xml:space="preserve">Experiència addicional </w:t>
            </w:r>
            <w:r w:rsidR="007E5071">
              <w:rPr>
                <w:rFonts w:eastAsia="Calibri"/>
                <w:szCs w:val="18"/>
              </w:rPr>
              <w:t>superior a</w:t>
            </w:r>
            <w:r w:rsidRPr="005A0C23">
              <w:rPr>
                <w:rFonts w:eastAsia="Calibri"/>
                <w:szCs w:val="18"/>
              </w:rPr>
              <w:t xml:space="preserve"> </w:t>
            </w:r>
            <w:r>
              <w:rPr>
                <w:rFonts w:eastAsia="Calibri"/>
                <w:szCs w:val="18"/>
              </w:rPr>
              <w:t>2</w:t>
            </w:r>
            <w:r w:rsidRPr="005A0C23">
              <w:rPr>
                <w:rFonts w:eastAsia="Calibri"/>
                <w:szCs w:val="18"/>
              </w:rPr>
              <w:t xml:space="preserve"> </w:t>
            </w:r>
            <w:r w:rsidR="00F278DB">
              <w:rPr>
                <w:rFonts w:eastAsia="Calibri"/>
                <w:szCs w:val="18"/>
              </w:rPr>
              <w:t xml:space="preserve">anys </w:t>
            </w:r>
            <w:r w:rsidR="007E5071">
              <w:rPr>
                <w:rFonts w:eastAsia="Calibri"/>
                <w:szCs w:val="18"/>
              </w:rPr>
              <w:t xml:space="preserve">i fins </w:t>
            </w:r>
            <w:r w:rsidRPr="005A0C23">
              <w:rPr>
                <w:rFonts w:eastAsia="Calibri"/>
                <w:szCs w:val="18"/>
              </w:rPr>
              <w:t xml:space="preserve">a </w:t>
            </w:r>
            <w:r>
              <w:rPr>
                <w:rFonts w:eastAsia="Calibri"/>
                <w:szCs w:val="18"/>
              </w:rPr>
              <w:t>5</w:t>
            </w:r>
            <w:r w:rsidRPr="005A0C23">
              <w:rPr>
                <w:rFonts w:eastAsia="Calibri"/>
                <w:szCs w:val="18"/>
              </w:rPr>
              <w:t xml:space="preserve"> anys</w:t>
            </w:r>
          </w:p>
        </w:tc>
        <w:tc>
          <w:tcPr>
            <w:tcW w:w="1840" w:type="dxa"/>
            <w:shd w:val="clear" w:color="auto" w:fill="auto"/>
          </w:tcPr>
          <w:p w14:paraId="39CECA39" w14:textId="7A0C71ED" w:rsidR="00AF76A9" w:rsidRDefault="00704C0D" w:rsidP="00AF76A9">
            <w:pPr>
              <w:spacing w:before="60" w:after="60" w:line="260" w:lineRule="atLeast"/>
              <w:jc w:val="center"/>
              <w:rPr>
                <w:rFonts w:eastAsia="Calibri"/>
                <w:lang w:eastAsia="es-ES"/>
              </w:rPr>
            </w:pPr>
            <w:sdt>
              <w:sdtPr>
                <w:rPr>
                  <w:rFonts w:eastAsia="Calibri"/>
                  <w:lang w:eastAsia="es-ES"/>
                </w:rPr>
                <w:id w:val="1326864208"/>
                <w14:checkbox>
                  <w14:checked w14:val="0"/>
                  <w14:checkedState w14:val="2612" w14:font="MS Gothic"/>
                  <w14:uncheckedState w14:val="2610" w14:font="MS Gothic"/>
                </w14:checkbox>
              </w:sdtPr>
              <w:sdtEndPr/>
              <w:sdtContent>
                <w:r w:rsidR="00AF76A9">
                  <w:rPr>
                    <w:rFonts w:ascii="MS Gothic" w:eastAsia="MS Gothic" w:hAnsi="MS Gothic" w:hint="eastAsia"/>
                    <w:lang w:eastAsia="es-ES"/>
                  </w:rPr>
                  <w:t>☐</w:t>
                </w:r>
              </w:sdtContent>
            </w:sdt>
          </w:p>
        </w:tc>
      </w:tr>
      <w:tr w:rsidR="00AF76A9" w:rsidRPr="00E713A1" w14:paraId="0C2B5FCC" w14:textId="77777777" w:rsidTr="000B4C50">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0CD6F812" w14:textId="0A246CEA" w:rsidR="00AF76A9" w:rsidRPr="005A0C23" w:rsidRDefault="00AF76A9" w:rsidP="00AF76A9">
            <w:pPr>
              <w:spacing w:before="60" w:after="60" w:line="260" w:lineRule="atLeast"/>
              <w:rPr>
                <w:rFonts w:eastAsia="Calibri"/>
                <w:szCs w:val="18"/>
              </w:rPr>
            </w:pPr>
            <w:r w:rsidRPr="005A0C23">
              <w:rPr>
                <w:rFonts w:eastAsia="Calibri"/>
                <w:szCs w:val="18"/>
              </w:rPr>
              <w:t xml:space="preserve">Experiència addicional </w:t>
            </w:r>
            <w:r w:rsidR="007E5071">
              <w:rPr>
                <w:rFonts w:eastAsia="Calibri"/>
                <w:szCs w:val="18"/>
              </w:rPr>
              <w:t>superior a</w:t>
            </w:r>
            <w:r w:rsidRPr="005A0C23">
              <w:rPr>
                <w:rFonts w:eastAsia="Calibri"/>
                <w:szCs w:val="18"/>
              </w:rPr>
              <w:t xml:space="preserve"> </w:t>
            </w:r>
            <w:r>
              <w:rPr>
                <w:rFonts w:eastAsia="Calibri"/>
                <w:szCs w:val="18"/>
              </w:rPr>
              <w:t>5</w:t>
            </w:r>
            <w:r w:rsidR="007E5071">
              <w:rPr>
                <w:rFonts w:eastAsia="Calibri"/>
                <w:szCs w:val="18"/>
              </w:rPr>
              <w:t xml:space="preserve"> anys i fins</w:t>
            </w:r>
            <w:r w:rsidRPr="005A0C23">
              <w:rPr>
                <w:rFonts w:eastAsia="Calibri"/>
                <w:szCs w:val="18"/>
              </w:rPr>
              <w:t xml:space="preserve"> a </w:t>
            </w:r>
            <w:r>
              <w:rPr>
                <w:rFonts w:eastAsia="Calibri"/>
                <w:szCs w:val="18"/>
              </w:rPr>
              <w:t>7</w:t>
            </w:r>
            <w:r w:rsidRPr="005A0C23">
              <w:rPr>
                <w:rFonts w:eastAsia="Calibri"/>
                <w:szCs w:val="18"/>
              </w:rPr>
              <w:t xml:space="preserve"> anys</w:t>
            </w:r>
          </w:p>
        </w:tc>
        <w:tc>
          <w:tcPr>
            <w:tcW w:w="1840" w:type="dxa"/>
            <w:shd w:val="clear" w:color="auto" w:fill="auto"/>
          </w:tcPr>
          <w:p w14:paraId="2DF7880E" w14:textId="0CB487E6" w:rsidR="00AF76A9" w:rsidRDefault="00704C0D" w:rsidP="00AF76A9">
            <w:pPr>
              <w:spacing w:before="60" w:after="60" w:line="260" w:lineRule="atLeast"/>
              <w:jc w:val="center"/>
              <w:rPr>
                <w:rFonts w:eastAsia="Calibri"/>
                <w:lang w:eastAsia="es-ES"/>
              </w:rPr>
            </w:pPr>
            <w:sdt>
              <w:sdtPr>
                <w:rPr>
                  <w:rFonts w:eastAsia="Calibri"/>
                  <w:lang w:eastAsia="es-ES"/>
                </w:rPr>
                <w:id w:val="-1795816554"/>
                <w14:checkbox>
                  <w14:checked w14:val="0"/>
                  <w14:checkedState w14:val="2612" w14:font="MS Gothic"/>
                  <w14:uncheckedState w14:val="2610" w14:font="MS Gothic"/>
                </w14:checkbox>
              </w:sdtPr>
              <w:sdtEndPr/>
              <w:sdtContent>
                <w:r w:rsidR="00E33C19">
                  <w:rPr>
                    <w:rFonts w:ascii="MS Gothic" w:eastAsia="MS Gothic" w:hAnsi="MS Gothic" w:hint="eastAsia"/>
                    <w:lang w:eastAsia="es-ES"/>
                  </w:rPr>
                  <w:t>☐</w:t>
                </w:r>
              </w:sdtContent>
            </w:sdt>
          </w:p>
        </w:tc>
      </w:tr>
      <w:tr w:rsidR="00AF76A9" w:rsidRPr="00E713A1" w14:paraId="34AB6065" w14:textId="77777777" w:rsidTr="000B4C50">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065FD8F3" w14:textId="7B2208C6" w:rsidR="00AF76A9" w:rsidRPr="005A0C23" w:rsidRDefault="00AF76A9" w:rsidP="00AF76A9">
            <w:pPr>
              <w:spacing w:before="60" w:after="60" w:line="260" w:lineRule="atLeast"/>
              <w:rPr>
                <w:rFonts w:eastAsia="Calibri"/>
                <w:szCs w:val="18"/>
              </w:rPr>
            </w:pPr>
            <w:r w:rsidRPr="005A0C23">
              <w:rPr>
                <w:rFonts w:eastAsia="Calibri"/>
                <w:szCs w:val="18"/>
              </w:rPr>
              <w:t xml:space="preserve">Experiència addicional </w:t>
            </w:r>
            <w:r w:rsidR="007E5071">
              <w:rPr>
                <w:rFonts w:eastAsia="Calibri"/>
                <w:szCs w:val="18"/>
              </w:rPr>
              <w:t>superior a</w:t>
            </w:r>
            <w:r w:rsidR="00F278DB">
              <w:rPr>
                <w:rFonts w:eastAsia="Calibri"/>
                <w:szCs w:val="18"/>
              </w:rPr>
              <w:t xml:space="preserve"> </w:t>
            </w:r>
            <w:r>
              <w:rPr>
                <w:rFonts w:eastAsia="Calibri"/>
                <w:szCs w:val="18"/>
              </w:rPr>
              <w:t>7</w:t>
            </w:r>
            <w:r w:rsidR="007E5071">
              <w:rPr>
                <w:rFonts w:eastAsia="Calibri"/>
                <w:szCs w:val="18"/>
              </w:rPr>
              <w:t xml:space="preserve"> anys </w:t>
            </w:r>
            <w:r w:rsidR="000304E5">
              <w:rPr>
                <w:rFonts w:eastAsia="Calibri"/>
                <w:szCs w:val="18"/>
              </w:rPr>
              <w:t>i fins</w:t>
            </w:r>
            <w:r w:rsidRPr="005A0C23">
              <w:rPr>
                <w:rFonts w:eastAsia="Calibri"/>
                <w:szCs w:val="18"/>
              </w:rPr>
              <w:t xml:space="preserve"> a </w:t>
            </w:r>
            <w:r>
              <w:rPr>
                <w:rFonts w:eastAsia="Calibri"/>
                <w:szCs w:val="18"/>
              </w:rPr>
              <w:t>10</w:t>
            </w:r>
            <w:r w:rsidRPr="005A0C23">
              <w:rPr>
                <w:rFonts w:eastAsia="Calibri"/>
                <w:szCs w:val="18"/>
              </w:rPr>
              <w:t xml:space="preserve"> anys</w:t>
            </w:r>
          </w:p>
        </w:tc>
        <w:tc>
          <w:tcPr>
            <w:tcW w:w="1840" w:type="dxa"/>
            <w:shd w:val="clear" w:color="auto" w:fill="auto"/>
          </w:tcPr>
          <w:p w14:paraId="2612A75D" w14:textId="639FB3F3" w:rsidR="00AF76A9" w:rsidRDefault="00704C0D" w:rsidP="00AF76A9">
            <w:pPr>
              <w:spacing w:before="60" w:after="60" w:line="260" w:lineRule="atLeast"/>
              <w:jc w:val="center"/>
              <w:rPr>
                <w:rFonts w:eastAsia="Calibri"/>
                <w:lang w:eastAsia="es-ES"/>
              </w:rPr>
            </w:pPr>
            <w:sdt>
              <w:sdtPr>
                <w:rPr>
                  <w:rFonts w:eastAsia="Calibri"/>
                  <w:lang w:eastAsia="es-ES"/>
                </w:rPr>
                <w:id w:val="-452480557"/>
                <w14:checkbox>
                  <w14:checked w14:val="0"/>
                  <w14:checkedState w14:val="2612" w14:font="MS Gothic"/>
                  <w14:uncheckedState w14:val="2610" w14:font="MS Gothic"/>
                </w14:checkbox>
              </w:sdtPr>
              <w:sdtEndPr/>
              <w:sdtContent>
                <w:r w:rsidR="00E33C19">
                  <w:rPr>
                    <w:rFonts w:ascii="MS Gothic" w:eastAsia="MS Gothic" w:hAnsi="MS Gothic" w:hint="eastAsia"/>
                    <w:lang w:eastAsia="es-ES"/>
                  </w:rPr>
                  <w:t>☐</w:t>
                </w:r>
              </w:sdtContent>
            </w:sdt>
          </w:p>
        </w:tc>
      </w:tr>
      <w:tr w:rsidR="00AF76A9" w:rsidRPr="00E713A1" w14:paraId="4F8B50B7" w14:textId="77777777" w:rsidTr="000B4C50">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auto"/>
          </w:tcPr>
          <w:p w14:paraId="7ED166A4" w14:textId="745E9C5A" w:rsidR="00AF76A9" w:rsidRPr="005A0C23" w:rsidRDefault="00AF76A9" w:rsidP="00AF76A9">
            <w:pPr>
              <w:spacing w:before="60" w:after="60" w:line="260" w:lineRule="atLeast"/>
              <w:rPr>
                <w:rFonts w:eastAsia="Calibri"/>
                <w:szCs w:val="18"/>
              </w:rPr>
            </w:pPr>
            <w:r w:rsidRPr="005A0C23">
              <w:rPr>
                <w:rFonts w:eastAsia="Calibri"/>
                <w:szCs w:val="18"/>
              </w:rPr>
              <w:t xml:space="preserve">Experiència addicional de </w:t>
            </w:r>
            <w:r>
              <w:rPr>
                <w:rFonts w:eastAsia="Calibri"/>
                <w:szCs w:val="18"/>
              </w:rPr>
              <w:t xml:space="preserve">més de </w:t>
            </w:r>
            <w:r w:rsidR="000304E5">
              <w:rPr>
                <w:rFonts w:eastAsia="Calibri"/>
                <w:szCs w:val="18"/>
              </w:rPr>
              <w:t>10</w:t>
            </w:r>
            <w:r>
              <w:rPr>
                <w:rFonts w:eastAsia="Calibri"/>
                <w:szCs w:val="18"/>
              </w:rPr>
              <w:t xml:space="preserve"> anys</w:t>
            </w:r>
          </w:p>
        </w:tc>
        <w:tc>
          <w:tcPr>
            <w:tcW w:w="1840" w:type="dxa"/>
            <w:shd w:val="clear" w:color="auto" w:fill="auto"/>
          </w:tcPr>
          <w:p w14:paraId="425B9C63" w14:textId="235F6AD5" w:rsidR="00AF76A9" w:rsidRDefault="00704C0D" w:rsidP="00AF76A9">
            <w:pPr>
              <w:spacing w:before="60" w:after="60" w:line="260" w:lineRule="atLeast"/>
              <w:jc w:val="center"/>
              <w:rPr>
                <w:rFonts w:eastAsia="Calibri"/>
                <w:lang w:eastAsia="es-ES"/>
              </w:rPr>
            </w:pPr>
            <w:sdt>
              <w:sdtPr>
                <w:rPr>
                  <w:rFonts w:eastAsia="Calibri"/>
                  <w:lang w:eastAsia="es-ES"/>
                </w:rPr>
                <w:id w:val="-668321401"/>
                <w14:checkbox>
                  <w14:checked w14:val="0"/>
                  <w14:checkedState w14:val="2612" w14:font="MS Gothic"/>
                  <w14:uncheckedState w14:val="2610" w14:font="MS Gothic"/>
                </w14:checkbox>
              </w:sdtPr>
              <w:sdtEndPr/>
              <w:sdtContent>
                <w:r w:rsidR="00AF76A9">
                  <w:rPr>
                    <w:rFonts w:ascii="MS Gothic" w:eastAsia="MS Gothic" w:hAnsi="MS Gothic" w:hint="eastAsia"/>
                    <w:lang w:eastAsia="es-ES"/>
                  </w:rPr>
                  <w:t>☐</w:t>
                </w:r>
              </w:sdtContent>
            </w:sdt>
          </w:p>
        </w:tc>
      </w:tr>
      <w:tr w:rsidR="001E0232" w14:paraId="2FBF3C89" w14:textId="77777777" w:rsidTr="000B4C50">
        <w:trPr>
          <w:cnfStyle w:val="100000000000" w:firstRow="1" w:lastRow="0" w:firstColumn="0" w:lastColumn="0" w:oddVBand="0" w:evenVBand="0" w:oddHBand="0" w:evenHBand="0" w:firstRowFirstColumn="0" w:firstRowLastColumn="0" w:lastRowFirstColumn="0" w:lastRowLastColumn="0"/>
        </w:trPr>
        <w:tc>
          <w:tcPr>
            <w:tcW w:w="8786" w:type="dxa"/>
            <w:gridSpan w:val="2"/>
            <w:tcBorders>
              <w:bottom w:val="single" w:sz="4" w:space="0" w:color="C00000"/>
            </w:tcBorders>
          </w:tcPr>
          <w:p w14:paraId="5B964AC5" w14:textId="79EA9DC2" w:rsidR="001E0232" w:rsidRDefault="001E0232">
            <w:pPr>
              <w:spacing w:before="60" w:after="60" w:line="260" w:lineRule="atLeast"/>
              <w:jc w:val="both"/>
              <w:rPr>
                <w:rFonts w:eastAsia="Calibri"/>
                <w:lang w:eastAsia="es-ES"/>
              </w:rPr>
            </w:pPr>
            <w:r>
              <w:rPr>
                <w:rFonts w:eastAsia="Calibri"/>
                <w:b/>
              </w:rPr>
              <w:t xml:space="preserve">V. </w:t>
            </w:r>
            <w:r w:rsidR="00E33C19" w:rsidRPr="00E33C19">
              <w:rPr>
                <w:rFonts w:eastAsia="Calibri"/>
                <w:b/>
              </w:rPr>
              <w:t>Oferiment d’una campanya de promoció de la salut anual sense cost, segons la prescripció 8 del plec de prescripcions tècniques</w:t>
            </w:r>
            <w:r w:rsidR="00E33C19">
              <w:rPr>
                <w:rFonts w:eastAsia="Calibri"/>
                <w:b/>
              </w:rPr>
              <w:t xml:space="preserve"> (tallers </w:t>
            </w:r>
            <w:r w:rsidR="00F278DB">
              <w:rPr>
                <w:rFonts w:eastAsia="Calibri"/>
                <w:b/>
              </w:rPr>
              <w:t>d’</w:t>
            </w:r>
            <w:r w:rsidR="00E33C19">
              <w:rPr>
                <w:rFonts w:eastAsia="Calibri"/>
                <w:b/>
              </w:rPr>
              <w:t>hàbits saludables</w:t>
            </w:r>
            <w:r w:rsidR="002A2A39">
              <w:rPr>
                <w:rFonts w:eastAsia="Calibri"/>
                <w:b/>
              </w:rPr>
              <w:t xml:space="preserve">, </w:t>
            </w:r>
            <w:r w:rsidR="00F278DB">
              <w:rPr>
                <w:rFonts w:eastAsia="Calibri"/>
                <w:b/>
              </w:rPr>
              <w:t>d’</w:t>
            </w:r>
            <w:r w:rsidR="002A2A39">
              <w:rPr>
                <w:rFonts w:eastAsia="Calibri"/>
                <w:b/>
              </w:rPr>
              <w:t xml:space="preserve">alimentació saludable, </w:t>
            </w:r>
            <w:r w:rsidR="00F278DB">
              <w:rPr>
                <w:rFonts w:eastAsia="Calibri"/>
                <w:b/>
              </w:rPr>
              <w:t>d’</w:t>
            </w:r>
            <w:r w:rsidR="002A2A39">
              <w:rPr>
                <w:rFonts w:eastAsia="Calibri"/>
                <w:b/>
              </w:rPr>
              <w:t xml:space="preserve">higiene visual, </w:t>
            </w:r>
            <w:r w:rsidR="00F278DB">
              <w:rPr>
                <w:rFonts w:eastAsia="Calibri"/>
                <w:b/>
              </w:rPr>
              <w:t xml:space="preserve">per a </w:t>
            </w:r>
            <w:r w:rsidR="002A2A39">
              <w:rPr>
                <w:rFonts w:eastAsia="Calibri"/>
                <w:b/>
              </w:rPr>
              <w:t xml:space="preserve">deixar de fumar, </w:t>
            </w:r>
            <w:r w:rsidR="00F278DB">
              <w:rPr>
                <w:rFonts w:eastAsia="Calibri"/>
                <w:b/>
              </w:rPr>
              <w:t xml:space="preserve">de tècniques de </w:t>
            </w:r>
            <w:r w:rsidR="002A2A39">
              <w:rPr>
                <w:rFonts w:eastAsia="Calibri"/>
                <w:b/>
              </w:rPr>
              <w:t xml:space="preserve">relaxació, </w:t>
            </w:r>
            <w:r w:rsidR="00F278DB">
              <w:rPr>
                <w:rFonts w:eastAsia="Calibri"/>
                <w:b/>
              </w:rPr>
              <w:t xml:space="preserve">per a </w:t>
            </w:r>
            <w:r w:rsidR="002A2A39">
              <w:rPr>
                <w:rFonts w:eastAsia="Calibri"/>
                <w:b/>
              </w:rPr>
              <w:t>minimitzar trastorns musculars i esquelètics</w:t>
            </w:r>
            <w:r w:rsidR="00F278DB">
              <w:rPr>
                <w:rFonts w:eastAsia="Calibri"/>
                <w:b/>
              </w:rPr>
              <w:t xml:space="preserve"> i </w:t>
            </w:r>
            <w:r w:rsidR="00BB6325">
              <w:rPr>
                <w:rFonts w:eastAsia="Calibri"/>
                <w:b/>
              </w:rPr>
              <w:t xml:space="preserve">per a la </w:t>
            </w:r>
            <w:r w:rsidR="002A2A39">
              <w:rPr>
                <w:rFonts w:eastAsia="Calibri"/>
                <w:b/>
              </w:rPr>
              <w:t>gestió emocional)</w:t>
            </w:r>
          </w:p>
        </w:tc>
      </w:tr>
      <w:tr w:rsidR="001E0232" w14:paraId="225A6574" w14:textId="77777777" w:rsidTr="000B4C50">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FFFFFF" w:themeFill="background1"/>
          </w:tcPr>
          <w:p w14:paraId="56822CDC" w14:textId="5DD478AE" w:rsidR="001E0232" w:rsidRPr="000A06BF" w:rsidRDefault="00BE162F" w:rsidP="001E0232">
            <w:pPr>
              <w:spacing w:before="60" w:after="60" w:line="260" w:lineRule="atLeast"/>
              <w:rPr>
                <w:rFonts w:eastAsia="Calibri"/>
              </w:rPr>
            </w:pPr>
            <w:r>
              <w:rPr>
                <w:rFonts w:eastAsia="Calibri"/>
              </w:rPr>
              <w:t>Ofereixo una campanya de promoció de la salut</w:t>
            </w:r>
          </w:p>
        </w:tc>
        <w:tc>
          <w:tcPr>
            <w:tcW w:w="1840" w:type="dxa"/>
            <w:shd w:val="clear" w:color="auto" w:fill="FFFFFF" w:themeFill="background1"/>
          </w:tcPr>
          <w:p w14:paraId="5AFFCCA3" w14:textId="77777777" w:rsidR="001E0232" w:rsidRDefault="00704C0D" w:rsidP="002A2A39">
            <w:pPr>
              <w:spacing w:before="60" w:after="60" w:line="260" w:lineRule="atLeast"/>
              <w:jc w:val="center"/>
              <w:rPr>
                <w:rFonts w:eastAsia="Calibri"/>
                <w:b/>
              </w:rPr>
            </w:pPr>
            <w:sdt>
              <w:sdtPr>
                <w:rPr>
                  <w:rFonts w:eastAsia="Calibri"/>
                  <w:lang w:eastAsia="es-ES"/>
                </w:rPr>
                <w:id w:val="-1322115330"/>
                <w14:checkbox>
                  <w14:checked w14:val="0"/>
                  <w14:checkedState w14:val="2612" w14:font="MS Gothic"/>
                  <w14:uncheckedState w14:val="2610" w14:font="MS Gothic"/>
                </w14:checkbox>
              </w:sdtPr>
              <w:sdtEndPr/>
              <w:sdtContent>
                <w:r w:rsidR="001E0232" w:rsidRPr="00E713A1">
                  <w:rPr>
                    <w:rFonts w:ascii="MS Gothic" w:eastAsia="MS Gothic" w:hAnsi="MS Gothic" w:hint="eastAsia"/>
                    <w:lang w:eastAsia="es-ES"/>
                  </w:rPr>
                  <w:t>☐</w:t>
                </w:r>
              </w:sdtContent>
            </w:sdt>
          </w:p>
        </w:tc>
      </w:tr>
      <w:tr w:rsidR="001E0232" w14:paraId="5568215D" w14:textId="77777777" w:rsidTr="000B4C50">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FFFFFF" w:themeFill="background1"/>
          </w:tcPr>
          <w:p w14:paraId="00F2DDA0" w14:textId="4849DB00" w:rsidR="001E0232" w:rsidRPr="000A06BF" w:rsidRDefault="00BE162F" w:rsidP="001E0232">
            <w:pPr>
              <w:spacing w:before="60" w:after="60" w:line="260" w:lineRule="atLeast"/>
              <w:rPr>
                <w:rFonts w:eastAsia="Calibri"/>
              </w:rPr>
            </w:pPr>
            <w:r>
              <w:rPr>
                <w:rFonts w:eastAsia="Calibri"/>
              </w:rPr>
              <w:t>No ofereixo una campanya de promoció de la salut</w:t>
            </w:r>
          </w:p>
        </w:tc>
        <w:tc>
          <w:tcPr>
            <w:tcW w:w="1840" w:type="dxa"/>
            <w:shd w:val="clear" w:color="auto" w:fill="FFFFFF" w:themeFill="background1"/>
          </w:tcPr>
          <w:p w14:paraId="002CE55F" w14:textId="77777777" w:rsidR="001E0232" w:rsidRDefault="00704C0D" w:rsidP="002A2A39">
            <w:pPr>
              <w:spacing w:before="60" w:after="60" w:line="260" w:lineRule="atLeast"/>
              <w:jc w:val="center"/>
              <w:rPr>
                <w:rFonts w:eastAsia="Calibri"/>
                <w:b/>
              </w:rPr>
            </w:pPr>
            <w:sdt>
              <w:sdtPr>
                <w:rPr>
                  <w:rFonts w:eastAsia="Calibri"/>
                  <w:lang w:eastAsia="es-ES"/>
                </w:rPr>
                <w:id w:val="-774089528"/>
                <w14:checkbox>
                  <w14:checked w14:val="0"/>
                  <w14:checkedState w14:val="2612" w14:font="MS Gothic"/>
                  <w14:uncheckedState w14:val="2610" w14:font="MS Gothic"/>
                </w14:checkbox>
              </w:sdtPr>
              <w:sdtEndPr/>
              <w:sdtContent>
                <w:r w:rsidR="001E0232" w:rsidRPr="00E713A1">
                  <w:rPr>
                    <w:rFonts w:ascii="MS Gothic" w:eastAsia="MS Gothic" w:hAnsi="MS Gothic" w:hint="eastAsia"/>
                    <w:lang w:eastAsia="es-ES"/>
                  </w:rPr>
                  <w:t>☐</w:t>
                </w:r>
              </w:sdtContent>
            </w:sdt>
          </w:p>
        </w:tc>
      </w:tr>
    </w:tbl>
    <w:p w14:paraId="30931861" w14:textId="77777777" w:rsidR="00627363" w:rsidRDefault="00627363" w:rsidP="005151D2">
      <w:pPr>
        <w:pStyle w:val="NNormal"/>
        <w:tabs>
          <w:tab w:val="left" w:pos="567"/>
        </w:tabs>
      </w:pPr>
    </w:p>
    <w:p w14:paraId="19633DD3" w14:textId="7C28495B" w:rsidR="00DF13B8" w:rsidRDefault="00DF13B8" w:rsidP="005151D2">
      <w:pPr>
        <w:pStyle w:val="NNormal"/>
        <w:tabs>
          <w:tab w:val="left" w:pos="567"/>
        </w:tabs>
      </w:pPr>
      <w:r>
        <w:t>5</w:t>
      </w:r>
      <w:r w:rsidRPr="00B82715">
        <w:t>. Que em comprometo a mantenir l</w:t>
      </w:r>
      <w:r>
        <w:t>’</w:t>
      </w:r>
      <w:r w:rsidRPr="00B82715">
        <w:t>oferta durant un període de quatre mesos a comptar de la data d</w:t>
      </w:r>
      <w:r>
        <w:t>’</w:t>
      </w:r>
      <w:r w:rsidRPr="00B82715">
        <w:t>obertura de</w:t>
      </w:r>
      <w:r>
        <w:t>ls</w:t>
      </w:r>
      <w:r w:rsidR="00CA5B77">
        <w:t xml:space="preserve"> sobres B</w:t>
      </w:r>
      <w:r w:rsidRPr="00B82715">
        <w:t>.</w:t>
      </w:r>
    </w:p>
    <w:p w14:paraId="0F477716" w14:textId="77777777" w:rsidR="00DF13B8" w:rsidRPr="00B82715" w:rsidRDefault="00DF13B8" w:rsidP="005151D2">
      <w:pPr>
        <w:pStyle w:val="NNormalambespai"/>
      </w:pPr>
      <w:r w:rsidRPr="00B82715">
        <w:t>I, perquè consti als efectes pertinents, signo aquesta proposta.</w:t>
      </w:r>
    </w:p>
    <w:p w14:paraId="43B039A5" w14:textId="3BD28EE3" w:rsidR="00DF13B8" w:rsidRDefault="00DF13B8" w:rsidP="005151D2">
      <w:pPr>
        <w:pStyle w:val="NNormal"/>
      </w:pPr>
      <w:r w:rsidRPr="003F6A33">
        <w:t>Signatura:</w:t>
      </w:r>
    </w:p>
    <w:p w14:paraId="5AA040B0" w14:textId="77777777" w:rsidR="00DF13B8" w:rsidRPr="00524F61" w:rsidRDefault="00DF13B8" w:rsidP="005151D2">
      <w:pPr>
        <w:pStyle w:val="NTtolAnnex"/>
        <w:spacing w:before="480" w:after="240"/>
      </w:pPr>
      <w:r w:rsidRPr="00524F61">
        <w:lastRenderedPageBreak/>
        <w:t xml:space="preserve">Annex </w:t>
      </w:r>
      <w:r>
        <w:t>6</w:t>
      </w:r>
      <w:r w:rsidRPr="00524F61">
        <w:t>. Model de declaració responsable d’encarregat de tractament de dades personals</w:t>
      </w:r>
    </w:p>
    <w:tbl>
      <w:tblPr>
        <w:tblStyle w:val="Tablaconcuadrcula13"/>
        <w:tblW w:w="5000" w:type="pct"/>
        <w:tblLook w:val="04A0" w:firstRow="1" w:lastRow="0" w:firstColumn="1" w:lastColumn="0" w:noHBand="0" w:noVBand="1"/>
      </w:tblPr>
      <w:tblGrid>
        <w:gridCol w:w="2567"/>
        <w:gridCol w:w="3109"/>
        <w:gridCol w:w="3110"/>
      </w:tblGrid>
      <w:tr w:rsidR="00DF13B8" w:rsidRPr="00524F61" w14:paraId="02ECADB8" w14:textId="77777777" w:rsidTr="005151D2">
        <w:trPr>
          <w:cnfStyle w:val="100000000000" w:firstRow="1" w:lastRow="0" w:firstColumn="0" w:lastColumn="0" w:oddVBand="0" w:evenVBand="0" w:oddHBand="0" w:evenHBand="0" w:firstRowFirstColumn="0" w:firstRowLastColumn="0" w:lastRowFirstColumn="0" w:lastRowLastColumn="0"/>
          <w:tblHeader w:val="0"/>
        </w:trPr>
        <w:tc>
          <w:tcPr>
            <w:tcW w:w="8786" w:type="dxa"/>
            <w:gridSpan w:val="3"/>
          </w:tcPr>
          <w:p w14:paraId="50DE804B" w14:textId="77777777" w:rsidR="00DF13B8" w:rsidRPr="00524F61" w:rsidRDefault="00DF13B8" w:rsidP="00AF18A2">
            <w:pPr>
              <w:pStyle w:val="NNormal"/>
            </w:pPr>
            <w:r w:rsidRPr="00524F61">
              <w:rPr>
                <w:b/>
              </w:rPr>
              <w:t>Informació sobre l’expedient</w:t>
            </w:r>
          </w:p>
        </w:tc>
      </w:tr>
      <w:tr w:rsidR="00FE04D2" w:rsidRPr="00524F61" w14:paraId="07360B65" w14:textId="77777777" w:rsidTr="005151D2">
        <w:trPr>
          <w:tblHeader w:val="0"/>
        </w:trPr>
        <w:tc>
          <w:tcPr>
            <w:tcW w:w="2567" w:type="dxa"/>
          </w:tcPr>
          <w:p w14:paraId="4CD1119B" w14:textId="77777777" w:rsidR="00FE04D2" w:rsidRPr="00945EE7" w:rsidRDefault="00FE04D2" w:rsidP="00FE04D2">
            <w:pPr>
              <w:pStyle w:val="NNormal"/>
            </w:pPr>
            <w:r w:rsidRPr="00524F61">
              <w:t>Número d’expedient:</w:t>
            </w:r>
          </w:p>
        </w:tc>
        <w:tc>
          <w:tcPr>
            <w:tcW w:w="3109" w:type="dxa"/>
          </w:tcPr>
          <w:p w14:paraId="0B9D5622" w14:textId="5417872C" w:rsidR="00FE04D2" w:rsidRPr="00945EE7" w:rsidRDefault="00FE04D2" w:rsidP="00FE04D2">
            <w:pPr>
              <w:pStyle w:val="NNormal"/>
            </w:pPr>
            <w:r w:rsidRPr="002D4E87">
              <w:t>PARLC-202</w:t>
            </w:r>
            <w:r>
              <w:t>6</w:t>
            </w:r>
            <w:r w:rsidRPr="002D4E87">
              <w:t>-</w:t>
            </w:r>
            <w:r>
              <w:t>101</w:t>
            </w:r>
            <w:r w:rsidRPr="002D4E87">
              <w:t xml:space="preserve"> (</w:t>
            </w:r>
            <w:r>
              <w:t>GEEC</w:t>
            </w:r>
            <w:r w:rsidRPr="002D4E87">
              <w:t>)</w:t>
            </w:r>
          </w:p>
        </w:tc>
        <w:tc>
          <w:tcPr>
            <w:tcW w:w="3110" w:type="dxa"/>
          </w:tcPr>
          <w:p w14:paraId="2DFE1345" w14:textId="66FDFB6D" w:rsidR="00FE04D2" w:rsidRPr="00945EE7" w:rsidRDefault="00FE04D2" w:rsidP="00FE04D2">
            <w:pPr>
              <w:pStyle w:val="NNormal"/>
            </w:pPr>
            <w:r w:rsidRPr="002D4E87">
              <w:t xml:space="preserve"> </w:t>
            </w:r>
            <w:r>
              <w:rPr>
                <w:szCs w:val="18"/>
              </w:rPr>
              <w:t>615-00013</w:t>
            </w:r>
            <w:r w:rsidRPr="002D4E87">
              <w:rPr>
                <w:szCs w:val="18"/>
              </w:rPr>
              <w:t>/1</w:t>
            </w:r>
            <w:r>
              <w:rPr>
                <w:szCs w:val="18"/>
              </w:rPr>
              <w:t>5</w:t>
            </w:r>
            <w:r w:rsidRPr="002D4E87">
              <w:rPr>
                <w:szCs w:val="18"/>
              </w:rPr>
              <w:t xml:space="preserve"> (SIAP)</w:t>
            </w:r>
            <w:r w:rsidRPr="002D4E87">
              <w:t xml:space="preserve"> </w:t>
            </w:r>
          </w:p>
        </w:tc>
      </w:tr>
      <w:tr w:rsidR="00FE04D2" w:rsidRPr="00524F61" w14:paraId="2A58A145" w14:textId="77777777" w:rsidTr="005151D2">
        <w:trPr>
          <w:tblHeader w:val="0"/>
        </w:trPr>
        <w:tc>
          <w:tcPr>
            <w:tcW w:w="2567" w:type="dxa"/>
          </w:tcPr>
          <w:p w14:paraId="3F5FE68D" w14:textId="77777777" w:rsidR="00FE04D2" w:rsidRPr="00945EE7" w:rsidRDefault="00FE04D2" w:rsidP="00FE04D2">
            <w:pPr>
              <w:pStyle w:val="NNormal"/>
            </w:pPr>
            <w:r w:rsidRPr="00945EE7">
              <w:t xml:space="preserve">Contractació: </w:t>
            </w:r>
          </w:p>
        </w:tc>
        <w:tc>
          <w:tcPr>
            <w:tcW w:w="6219" w:type="dxa"/>
            <w:gridSpan w:val="2"/>
          </w:tcPr>
          <w:p w14:paraId="5D1C864A" w14:textId="705EA124" w:rsidR="00FE04D2" w:rsidRPr="00945EE7" w:rsidRDefault="00FE04D2" w:rsidP="00FE04D2">
            <w:pPr>
              <w:pStyle w:val="NNormal"/>
            </w:pPr>
            <w:r w:rsidRPr="00672D49">
              <w:rPr>
                <w:szCs w:val="18"/>
              </w:rPr>
              <w:t>Serveis mèdics de prestació de primers auxilis</w:t>
            </w:r>
          </w:p>
        </w:tc>
      </w:tr>
      <w:tr w:rsidR="00DF13B8" w:rsidRPr="00524F61" w14:paraId="30F8D169" w14:textId="77777777" w:rsidTr="005151D2">
        <w:trPr>
          <w:tblHeader w:val="0"/>
        </w:trPr>
        <w:tc>
          <w:tcPr>
            <w:tcW w:w="8786" w:type="dxa"/>
            <w:gridSpan w:val="3"/>
            <w:shd w:val="clear" w:color="auto" w:fill="F2DBDB" w:themeFill="accent2" w:themeFillTint="33"/>
          </w:tcPr>
          <w:p w14:paraId="252FAC7C" w14:textId="64460783" w:rsidR="00DF13B8" w:rsidRPr="00524F61" w:rsidRDefault="00AC113A" w:rsidP="00AF18A2">
            <w:pPr>
              <w:pStyle w:val="NNormal"/>
            </w:pPr>
            <w:r>
              <w:rPr>
                <w:b/>
              </w:rPr>
              <w:t>Informació sobre l’empresa licitadora</w:t>
            </w:r>
          </w:p>
        </w:tc>
      </w:tr>
      <w:tr w:rsidR="00DF13B8" w:rsidRPr="00524F61" w14:paraId="1E49A518" w14:textId="77777777" w:rsidTr="005151D2">
        <w:trPr>
          <w:tblHeader w:val="0"/>
        </w:trPr>
        <w:tc>
          <w:tcPr>
            <w:tcW w:w="2567" w:type="dxa"/>
          </w:tcPr>
          <w:p w14:paraId="5486841B" w14:textId="77777777" w:rsidR="00DF13B8" w:rsidRPr="00524F61" w:rsidRDefault="00DF13B8" w:rsidP="00AF18A2">
            <w:pPr>
              <w:pStyle w:val="NNormal"/>
            </w:pPr>
            <w:r w:rsidRPr="00524F61">
              <w:t xml:space="preserve">Nom i cognoms: </w:t>
            </w:r>
          </w:p>
        </w:tc>
        <w:tc>
          <w:tcPr>
            <w:tcW w:w="6219" w:type="dxa"/>
            <w:gridSpan w:val="2"/>
          </w:tcPr>
          <w:p w14:paraId="4786ED47" w14:textId="77777777" w:rsidR="00DF13B8" w:rsidRPr="00524F61" w:rsidRDefault="00DF13B8" w:rsidP="005151D2">
            <w:pPr>
              <w:spacing w:before="60" w:after="60" w:line="260" w:lineRule="atLeast"/>
              <w:rPr>
                <w:rFonts w:eastAsia="Calibri"/>
              </w:rPr>
            </w:pPr>
          </w:p>
        </w:tc>
      </w:tr>
      <w:tr w:rsidR="00DF13B8" w:rsidRPr="00524F61" w14:paraId="275A33E6" w14:textId="77777777" w:rsidTr="005151D2">
        <w:trPr>
          <w:trHeight w:val="88"/>
          <w:tblHeader w:val="0"/>
        </w:trPr>
        <w:tc>
          <w:tcPr>
            <w:tcW w:w="2567" w:type="dxa"/>
          </w:tcPr>
          <w:p w14:paraId="0A4F5D91" w14:textId="77777777" w:rsidR="00DF13B8" w:rsidRPr="00524F61" w:rsidRDefault="00DF13B8" w:rsidP="00AF18A2">
            <w:pPr>
              <w:pStyle w:val="NNormal"/>
            </w:pPr>
            <w:r w:rsidRPr="00524F61">
              <w:t>NIF:</w:t>
            </w:r>
          </w:p>
        </w:tc>
        <w:tc>
          <w:tcPr>
            <w:tcW w:w="6219" w:type="dxa"/>
            <w:gridSpan w:val="2"/>
          </w:tcPr>
          <w:p w14:paraId="21C540F8" w14:textId="77777777" w:rsidR="00DF13B8" w:rsidRPr="00524F61" w:rsidRDefault="00DF13B8" w:rsidP="005151D2">
            <w:pPr>
              <w:spacing w:before="60" w:after="60" w:line="260" w:lineRule="atLeast"/>
              <w:rPr>
                <w:rFonts w:eastAsia="Calibri"/>
              </w:rPr>
            </w:pPr>
          </w:p>
        </w:tc>
      </w:tr>
      <w:tr w:rsidR="00DF13B8" w:rsidRPr="00524F61" w14:paraId="10353BE1" w14:textId="77777777" w:rsidTr="005151D2">
        <w:trPr>
          <w:tblHeader w:val="0"/>
        </w:trPr>
        <w:tc>
          <w:tcPr>
            <w:tcW w:w="2567" w:type="dxa"/>
          </w:tcPr>
          <w:p w14:paraId="4A85D52C" w14:textId="77777777" w:rsidR="00DF13B8" w:rsidRPr="00524F61" w:rsidRDefault="00DF13B8" w:rsidP="00AF18A2">
            <w:pPr>
              <w:pStyle w:val="NNormal"/>
            </w:pPr>
            <w:r w:rsidRPr="00524F61">
              <w:t>En nom propi o en representació de l’empresa:</w:t>
            </w:r>
          </w:p>
        </w:tc>
        <w:tc>
          <w:tcPr>
            <w:tcW w:w="6219" w:type="dxa"/>
            <w:gridSpan w:val="2"/>
          </w:tcPr>
          <w:p w14:paraId="0B4FD1EE" w14:textId="77777777" w:rsidR="00DF13B8" w:rsidRPr="00524F61" w:rsidRDefault="00DF13B8" w:rsidP="00AF18A2">
            <w:pPr>
              <w:pStyle w:val="NNormal"/>
            </w:pPr>
          </w:p>
        </w:tc>
      </w:tr>
    </w:tbl>
    <w:p w14:paraId="6546E4DA" w14:textId="77777777" w:rsidR="00DF13B8" w:rsidRPr="00524F61" w:rsidRDefault="00DF13B8" w:rsidP="004D3106">
      <w:pPr>
        <w:pStyle w:val="NTtolsegon"/>
        <w:spacing w:after="240"/>
      </w:pPr>
      <w:r w:rsidRPr="00524F61">
        <w:t>DECLARO:</w:t>
      </w:r>
    </w:p>
    <w:p w14:paraId="6BC66F49" w14:textId="77777777" w:rsidR="00DF13B8" w:rsidRPr="00524F61" w:rsidRDefault="00DF13B8" w:rsidP="00AF18A2">
      <w:pPr>
        <w:pStyle w:val="NNormal"/>
      </w:pPr>
      <w:r>
        <w:t xml:space="preserve">1. </w:t>
      </w:r>
      <w:r w:rsidRPr="00524F61">
        <w:t>Que em comprometo a complir les obligacions i la responsabilitat que establei</w:t>
      </w:r>
      <w:r>
        <w:t>xen la Llei orgànica 3/2018, de</w:t>
      </w:r>
      <w:r w:rsidRPr="00524F61">
        <w:t xml:space="preserve"> 5 de desembre, de protecció de dades personals i garantia dels drets digitals (LOPDGDD), i la normativa complementària de desplegament, i el Reglament (UE) 2016/679, del Parl</w:t>
      </w:r>
      <w:r>
        <w:t>ament Europeu i del Consell, de</w:t>
      </w:r>
      <w:r w:rsidRPr="00524F61">
        <w:t xml:space="preserve"> 27 d’abril de 2016, relatiu a la protecció de les persones físiques pel que fa al tractament de dades personals i a la lliure circulació d’aquestes dades i pel qual es deroga la Directiva 95/46/CE (RGPD), i a</w:t>
      </w:r>
      <w:r>
        <w:t xml:space="preserve"> a</w:t>
      </w:r>
      <w:r w:rsidRPr="00524F61">
        <w:t>plica</w:t>
      </w:r>
      <w:r>
        <w:t>r</w:t>
      </w:r>
      <w:r w:rsidRPr="00524F61">
        <w:t xml:space="preserve"> les instruccions que em doni el Parlament de Catalunya.</w:t>
      </w:r>
    </w:p>
    <w:p w14:paraId="36A83988" w14:textId="77777777" w:rsidR="00DF13B8" w:rsidRPr="00524F61" w:rsidRDefault="00DF13B8" w:rsidP="00AF18A2">
      <w:pPr>
        <w:pStyle w:val="NNormal"/>
      </w:pPr>
      <w:r>
        <w:t xml:space="preserve">2. </w:t>
      </w:r>
      <w:r w:rsidRPr="00524F61">
        <w:t>Que em comprometo a complir els requisits, els requeriments i les condicions en el tractament de la informació i de les dades personals recollits en els plecs de clàusules administratives i de prescripcions tècniques que regeixen la licitació.</w:t>
      </w:r>
    </w:p>
    <w:p w14:paraId="6EB3F38A" w14:textId="77777777" w:rsidR="00DF13B8" w:rsidRPr="00524F61" w:rsidRDefault="00DF13B8" w:rsidP="00AF18A2">
      <w:pPr>
        <w:pStyle w:val="NNormal"/>
      </w:pPr>
      <w:r>
        <w:t xml:space="preserve">3. </w:t>
      </w:r>
      <w:r w:rsidRPr="00524F61">
        <w:t>[</w:t>
      </w:r>
      <w:r w:rsidRPr="00524F61">
        <w:rPr>
          <w:smallCaps/>
        </w:rPr>
        <w:t>Si és aplicable</w:t>
      </w:r>
      <w:r w:rsidRPr="00524F61">
        <w:t>] Que els servidors amb què es prestarà el servei, si s’escau, estaran ubicats al país que indico a continuació i que els serveis associats a aquests servidors es prestaran des del país que indico, i que em comprometo a comunicar qualsevol canvi que es produeixi al llarg de la durada del contracte amb relació a aquestes dades:</w:t>
      </w:r>
    </w:p>
    <w:tbl>
      <w:tblPr>
        <w:tblStyle w:val="Tablaconcuadrcula121"/>
        <w:tblW w:w="4833" w:type="pct"/>
        <w:tblInd w:w="284" w:type="dxa"/>
        <w:tblLook w:val="04A0" w:firstRow="1" w:lastRow="0" w:firstColumn="1" w:lastColumn="0" w:noHBand="0" w:noVBand="1"/>
      </w:tblPr>
      <w:tblGrid>
        <w:gridCol w:w="3827"/>
        <w:gridCol w:w="4666"/>
      </w:tblGrid>
      <w:tr w:rsidR="00DF13B8" w:rsidRPr="00524F61" w14:paraId="1C72AD7F" w14:textId="77777777" w:rsidTr="005151D2">
        <w:trPr>
          <w:cnfStyle w:val="100000000000" w:firstRow="1" w:lastRow="0" w:firstColumn="0" w:lastColumn="0" w:oddVBand="0" w:evenVBand="0" w:oddHBand="0" w:evenHBand="0" w:firstRowFirstColumn="0" w:firstRowLastColumn="0" w:lastRowFirstColumn="0" w:lastRowLastColumn="0"/>
          <w:trHeight w:val="423"/>
        </w:trPr>
        <w:tc>
          <w:tcPr>
            <w:tcW w:w="3827" w:type="dxa"/>
          </w:tcPr>
          <w:p w14:paraId="0892ECDF" w14:textId="77777777" w:rsidR="00DF13B8" w:rsidRPr="00524F61" w:rsidRDefault="00DF13B8" w:rsidP="00AF18A2">
            <w:pPr>
              <w:pStyle w:val="NNormal"/>
            </w:pPr>
            <w:r w:rsidRPr="00524F61">
              <w:t xml:space="preserve">SERVIDORS I SERVEIS ASSOCIATS </w:t>
            </w:r>
          </w:p>
        </w:tc>
        <w:tc>
          <w:tcPr>
            <w:tcW w:w="4666" w:type="dxa"/>
            <w:shd w:val="clear" w:color="auto" w:fill="FFFFFF" w:themeFill="background1"/>
          </w:tcPr>
          <w:p w14:paraId="0795E4AE" w14:textId="77777777" w:rsidR="00DF13B8" w:rsidRPr="00524F61" w:rsidRDefault="00DF13B8" w:rsidP="00AF18A2">
            <w:pPr>
              <w:pStyle w:val="NNormal"/>
            </w:pPr>
            <w:r w:rsidRPr="00524F61">
              <w:t>PAÍS</w:t>
            </w:r>
          </w:p>
        </w:tc>
      </w:tr>
      <w:tr w:rsidR="00DF13B8" w:rsidRPr="00524F61" w14:paraId="682663EE" w14:textId="77777777" w:rsidTr="005151D2">
        <w:trPr>
          <w:cnfStyle w:val="100000000000" w:firstRow="1" w:lastRow="0" w:firstColumn="0" w:lastColumn="0" w:oddVBand="0" w:evenVBand="0" w:oddHBand="0" w:evenHBand="0" w:firstRowFirstColumn="0" w:firstRowLastColumn="0" w:lastRowFirstColumn="0" w:lastRowLastColumn="0"/>
          <w:trHeight w:val="423"/>
        </w:trPr>
        <w:tc>
          <w:tcPr>
            <w:tcW w:w="3827" w:type="dxa"/>
          </w:tcPr>
          <w:p w14:paraId="7676A325" w14:textId="77777777" w:rsidR="00DF13B8" w:rsidRPr="00524F61" w:rsidRDefault="00DF13B8" w:rsidP="00AF18A2">
            <w:pPr>
              <w:pStyle w:val="NNormal"/>
            </w:pPr>
            <w:r w:rsidRPr="00524F61">
              <w:t xml:space="preserve">País on s’ubiquen els servidors </w:t>
            </w:r>
          </w:p>
        </w:tc>
        <w:tc>
          <w:tcPr>
            <w:tcW w:w="4666" w:type="dxa"/>
            <w:shd w:val="clear" w:color="auto" w:fill="FFFFFF" w:themeFill="background1"/>
          </w:tcPr>
          <w:p w14:paraId="405DC39E" w14:textId="77777777" w:rsidR="00DF13B8" w:rsidRPr="00524F61" w:rsidRDefault="00DF13B8" w:rsidP="005151D2">
            <w:pPr>
              <w:spacing w:before="60" w:after="60" w:line="260" w:lineRule="atLeast"/>
              <w:jc w:val="right"/>
              <w:rPr>
                <w:rFonts w:eastAsia="Calibri"/>
              </w:rPr>
            </w:pPr>
          </w:p>
        </w:tc>
      </w:tr>
      <w:tr w:rsidR="00DF13B8" w:rsidRPr="00524F61" w14:paraId="5B7B8A33" w14:textId="77777777" w:rsidTr="005151D2">
        <w:trPr>
          <w:cnfStyle w:val="100000000000" w:firstRow="1" w:lastRow="0" w:firstColumn="0" w:lastColumn="0" w:oddVBand="0" w:evenVBand="0" w:oddHBand="0" w:evenHBand="0" w:firstRowFirstColumn="0" w:firstRowLastColumn="0" w:lastRowFirstColumn="0" w:lastRowLastColumn="0"/>
          <w:trHeight w:val="423"/>
        </w:trPr>
        <w:tc>
          <w:tcPr>
            <w:tcW w:w="3827" w:type="dxa"/>
          </w:tcPr>
          <w:p w14:paraId="23D49201" w14:textId="77777777" w:rsidR="00DF13B8" w:rsidRPr="00524F61" w:rsidRDefault="00DF13B8" w:rsidP="00AF18A2">
            <w:pPr>
              <w:pStyle w:val="NNormal"/>
            </w:pPr>
            <w:r w:rsidRPr="00524F61">
              <w:t>País des d’on es presten els serveis</w:t>
            </w:r>
          </w:p>
        </w:tc>
        <w:tc>
          <w:tcPr>
            <w:tcW w:w="4666" w:type="dxa"/>
            <w:shd w:val="clear" w:color="auto" w:fill="FFFFFF" w:themeFill="background1"/>
          </w:tcPr>
          <w:p w14:paraId="2CF20376" w14:textId="77777777" w:rsidR="00DF13B8" w:rsidRPr="00524F61" w:rsidRDefault="00DF13B8" w:rsidP="00AF18A2">
            <w:pPr>
              <w:pStyle w:val="NNormal"/>
            </w:pPr>
          </w:p>
        </w:tc>
      </w:tr>
    </w:tbl>
    <w:p w14:paraId="2D71B98B" w14:textId="38B30ABF" w:rsidR="00DF13B8" w:rsidRPr="00524F61" w:rsidRDefault="00DF13B8" w:rsidP="00AF18A2">
      <w:pPr>
        <w:pStyle w:val="NNormal"/>
      </w:pPr>
      <w:r>
        <w:t xml:space="preserve">4. </w:t>
      </w:r>
      <w:r w:rsidRPr="00524F61">
        <w:t>[</w:t>
      </w:r>
      <w:r w:rsidRPr="00524F61">
        <w:rPr>
          <w:smallCaps/>
        </w:rPr>
        <w:t>Si és aplicable</w:t>
      </w:r>
      <w:r w:rsidRPr="00524F61">
        <w:t>] Que, d</w:t>
      </w:r>
      <w:r w:rsidR="008B7BD7">
        <w:t>’</w:t>
      </w:r>
      <w:r w:rsidRPr="00524F61">
        <w:t>acord amb el que recull la meva oferta, els servidors o els serveis associats al servei s</w:t>
      </w:r>
      <w:r>
        <w:t>e</w:t>
      </w:r>
      <w:r w:rsidRPr="00524F61">
        <w:t xml:space="preserve"> subcontractaran com indico a continuació, i que em comprometo a </w:t>
      </w:r>
      <w:r w:rsidRPr="00524F61">
        <w:lastRenderedPageBreak/>
        <w:t>comunicar qualsevol canvi que es produeixi al llarg de la durada del contracte amb relació a aquestes dades:</w:t>
      </w:r>
    </w:p>
    <w:tbl>
      <w:tblPr>
        <w:tblStyle w:val="Tablaconcuadrcula121"/>
        <w:tblW w:w="4833" w:type="pct"/>
        <w:tblInd w:w="284" w:type="dxa"/>
        <w:tblLook w:val="04A0" w:firstRow="1" w:lastRow="0" w:firstColumn="1" w:lastColumn="0" w:noHBand="0" w:noVBand="1"/>
      </w:tblPr>
      <w:tblGrid>
        <w:gridCol w:w="3827"/>
        <w:gridCol w:w="4666"/>
      </w:tblGrid>
      <w:tr w:rsidR="00DF13B8" w:rsidRPr="00524F61" w14:paraId="685211A3" w14:textId="77777777" w:rsidTr="005151D2">
        <w:trPr>
          <w:cnfStyle w:val="100000000000" w:firstRow="1" w:lastRow="0" w:firstColumn="0" w:lastColumn="0" w:oddVBand="0" w:evenVBand="0" w:oddHBand="0" w:evenHBand="0" w:firstRowFirstColumn="0" w:firstRowLastColumn="0" w:lastRowFirstColumn="0" w:lastRowLastColumn="0"/>
          <w:trHeight w:val="423"/>
        </w:trPr>
        <w:tc>
          <w:tcPr>
            <w:tcW w:w="3827" w:type="dxa"/>
          </w:tcPr>
          <w:p w14:paraId="7EE7DC5D" w14:textId="77777777" w:rsidR="00DF13B8" w:rsidRPr="00524F61" w:rsidRDefault="00DF13B8" w:rsidP="00AF18A2">
            <w:pPr>
              <w:pStyle w:val="NNormal"/>
            </w:pPr>
            <w:r w:rsidRPr="00524F61">
              <w:t xml:space="preserve">SUBCONTRACTACIÓ DE SERVIDORS I SERVEIS ASSOCIATS </w:t>
            </w:r>
          </w:p>
        </w:tc>
        <w:tc>
          <w:tcPr>
            <w:tcW w:w="4666" w:type="dxa"/>
            <w:shd w:val="clear" w:color="auto" w:fill="FFFFFF" w:themeFill="background1"/>
          </w:tcPr>
          <w:p w14:paraId="1FFDD7F2" w14:textId="77777777" w:rsidR="00DF13B8" w:rsidRPr="00524F61" w:rsidRDefault="00DF13B8" w:rsidP="005151D2">
            <w:pPr>
              <w:spacing w:before="60" w:after="60" w:line="260" w:lineRule="atLeast"/>
              <w:jc w:val="center"/>
              <w:rPr>
                <w:rFonts w:eastAsia="Calibri"/>
              </w:rPr>
            </w:pPr>
          </w:p>
        </w:tc>
      </w:tr>
      <w:tr w:rsidR="00DF13B8" w:rsidRPr="00524F61" w14:paraId="35969587" w14:textId="77777777" w:rsidTr="005151D2">
        <w:trPr>
          <w:cnfStyle w:val="100000000000" w:firstRow="1" w:lastRow="0" w:firstColumn="0" w:lastColumn="0" w:oddVBand="0" w:evenVBand="0" w:oddHBand="0" w:evenHBand="0" w:firstRowFirstColumn="0" w:firstRowLastColumn="0" w:lastRowFirstColumn="0" w:lastRowLastColumn="0"/>
          <w:trHeight w:val="423"/>
        </w:trPr>
        <w:tc>
          <w:tcPr>
            <w:tcW w:w="3827" w:type="dxa"/>
          </w:tcPr>
          <w:p w14:paraId="2F7B994B" w14:textId="77777777" w:rsidR="00DF13B8" w:rsidRPr="00524F61" w:rsidRDefault="00DF13B8" w:rsidP="00AF18A2">
            <w:pPr>
              <w:pStyle w:val="NNormal"/>
            </w:pPr>
            <w:r w:rsidRPr="00524F61">
              <w:t xml:space="preserve">Nom de l’empresa que subcontracto </w:t>
            </w:r>
          </w:p>
        </w:tc>
        <w:tc>
          <w:tcPr>
            <w:tcW w:w="4666" w:type="dxa"/>
            <w:shd w:val="clear" w:color="auto" w:fill="FFFFFF" w:themeFill="background1"/>
          </w:tcPr>
          <w:p w14:paraId="33B4AE7C" w14:textId="77777777" w:rsidR="00DF13B8" w:rsidRPr="00524F61" w:rsidRDefault="00DF13B8" w:rsidP="005151D2">
            <w:pPr>
              <w:spacing w:before="60" w:after="60" w:line="260" w:lineRule="atLeast"/>
              <w:jc w:val="right"/>
              <w:rPr>
                <w:rFonts w:eastAsia="Calibri"/>
              </w:rPr>
            </w:pPr>
          </w:p>
        </w:tc>
      </w:tr>
      <w:tr w:rsidR="00DF13B8" w:rsidRPr="00524F61" w14:paraId="79EC9277" w14:textId="77777777" w:rsidTr="005151D2">
        <w:trPr>
          <w:cnfStyle w:val="100000000000" w:firstRow="1" w:lastRow="0" w:firstColumn="0" w:lastColumn="0" w:oddVBand="0" w:evenVBand="0" w:oddHBand="0" w:evenHBand="0" w:firstRowFirstColumn="0" w:firstRowLastColumn="0" w:lastRowFirstColumn="0" w:lastRowLastColumn="0"/>
          <w:trHeight w:val="423"/>
        </w:trPr>
        <w:tc>
          <w:tcPr>
            <w:tcW w:w="3827" w:type="dxa"/>
          </w:tcPr>
          <w:p w14:paraId="6CF324A5" w14:textId="77777777" w:rsidR="00DF13B8" w:rsidRPr="00524F61" w:rsidRDefault="00DF13B8" w:rsidP="00AF18A2">
            <w:pPr>
              <w:pStyle w:val="NNormal"/>
            </w:pPr>
            <w:r w:rsidRPr="00524F61">
              <w:t>Servei que prestarà l’empresa subcontractada</w:t>
            </w:r>
          </w:p>
        </w:tc>
        <w:tc>
          <w:tcPr>
            <w:tcW w:w="4666" w:type="dxa"/>
            <w:shd w:val="clear" w:color="auto" w:fill="FFFFFF" w:themeFill="background1"/>
          </w:tcPr>
          <w:p w14:paraId="46D1CE85" w14:textId="77777777" w:rsidR="00DF13B8" w:rsidRPr="00524F61" w:rsidRDefault="00DF13B8" w:rsidP="00AF18A2">
            <w:pPr>
              <w:pStyle w:val="NNormal"/>
            </w:pPr>
          </w:p>
        </w:tc>
      </w:tr>
    </w:tbl>
    <w:p w14:paraId="03BBCA62" w14:textId="77777777" w:rsidR="00DF13B8" w:rsidRDefault="00DF13B8" w:rsidP="00AF18A2">
      <w:pPr>
        <w:pStyle w:val="NNormal"/>
      </w:pPr>
      <w:r>
        <w:t xml:space="preserve">5. </w:t>
      </w:r>
      <w:r w:rsidRPr="00524F61">
        <w:t>Que em comprometo a aportar els documents que demostrin la veracitat d’aquesta declaració responsable si fos requerit en aquest sentit.</w:t>
      </w:r>
    </w:p>
    <w:p w14:paraId="564FBB7C" w14:textId="77777777" w:rsidR="00DF13B8" w:rsidRDefault="00DF13B8" w:rsidP="00AF18A2">
      <w:pPr>
        <w:pStyle w:val="NNormal"/>
      </w:pPr>
      <w:r>
        <w:t xml:space="preserve">6. </w:t>
      </w:r>
      <w:r w:rsidRPr="00933FC2">
        <w:t xml:space="preserve">Que he estat informat del tractament de dades personals que </w:t>
      </w:r>
      <w:r>
        <w:t>f</w:t>
      </w:r>
      <w:r w:rsidRPr="00933FC2">
        <w:t xml:space="preserve">a el Parlament de Catalunya per a la gestió de la contractació i de la prestació del </w:t>
      </w:r>
      <w:r>
        <w:t>contracte</w:t>
      </w:r>
      <w:r w:rsidRPr="00933FC2">
        <w:t xml:space="preserve">, </w:t>
      </w:r>
      <w:r>
        <w:t>d’acord amb</w:t>
      </w:r>
      <w:r w:rsidRPr="00933FC2">
        <w:t xml:space="preserve"> </w:t>
      </w:r>
      <w:r>
        <w:t>el que recull el p</w:t>
      </w:r>
      <w:r w:rsidRPr="00933FC2">
        <w:t xml:space="preserve">lec de </w:t>
      </w:r>
      <w:r>
        <w:t>c</w:t>
      </w:r>
      <w:r w:rsidRPr="00933FC2">
        <w:t xml:space="preserve">làusules </w:t>
      </w:r>
      <w:r>
        <w:t>a</w:t>
      </w:r>
      <w:r w:rsidRPr="00933FC2">
        <w:t>dministratives.</w:t>
      </w:r>
    </w:p>
    <w:p w14:paraId="4BD8727E" w14:textId="77777777" w:rsidR="00DF13B8" w:rsidRPr="00524F61" w:rsidRDefault="00DF13B8" w:rsidP="00AF18A2">
      <w:pPr>
        <w:pStyle w:val="NNormal"/>
      </w:pPr>
    </w:p>
    <w:p w14:paraId="49AD1B92" w14:textId="77777777" w:rsidR="00DF13B8" w:rsidRPr="00524F61" w:rsidRDefault="00DF13B8" w:rsidP="00AF18A2">
      <w:pPr>
        <w:pStyle w:val="NNormal"/>
      </w:pPr>
      <w:r w:rsidRPr="00524F61">
        <w:t>I, perquè consti als efectes pertinents, signo aquesta declaració.</w:t>
      </w:r>
    </w:p>
    <w:p w14:paraId="11079B0A" w14:textId="77777777" w:rsidR="00DF13B8" w:rsidRPr="00524F61" w:rsidRDefault="00DF13B8" w:rsidP="00AF18A2">
      <w:pPr>
        <w:pStyle w:val="NNormal"/>
      </w:pPr>
    </w:p>
    <w:p w14:paraId="6BD390CB" w14:textId="77777777" w:rsidR="00DF13B8" w:rsidRPr="00524F61" w:rsidRDefault="00DF13B8" w:rsidP="00AF18A2">
      <w:pPr>
        <w:pStyle w:val="NNormal"/>
      </w:pPr>
      <w:r w:rsidRPr="00524F61">
        <w:t>Signatura:</w:t>
      </w:r>
    </w:p>
    <w:p w14:paraId="2E66A47F" w14:textId="77777777" w:rsidR="00DF13B8" w:rsidRPr="00DA2630" w:rsidRDefault="00DF13B8" w:rsidP="00AF18A2">
      <w:pPr>
        <w:pStyle w:val="NNormal"/>
      </w:pPr>
    </w:p>
    <w:p w14:paraId="7708D38C" w14:textId="77777777" w:rsidR="00DF13B8" w:rsidRPr="0043406A" w:rsidRDefault="00DF13B8" w:rsidP="005151D2">
      <w:pPr>
        <w:pStyle w:val="NTtolAnnex"/>
        <w:spacing w:before="480" w:after="240"/>
      </w:pPr>
      <w:r>
        <w:lastRenderedPageBreak/>
        <w:t>S</w:t>
      </w:r>
      <w:r w:rsidRPr="0043406A">
        <w:t>IGNATURA</w:t>
      </w:r>
    </w:p>
    <w:tbl>
      <w:tblPr>
        <w:tblStyle w:val="Tablaconcuadrcula1"/>
        <w:tblW w:w="9011" w:type="dxa"/>
        <w:shd w:val="clear" w:color="auto" w:fill="FFFFFF" w:themeFill="background1"/>
        <w:tblLook w:val="04A0" w:firstRow="1" w:lastRow="0" w:firstColumn="1" w:lastColumn="0" w:noHBand="0" w:noVBand="1"/>
      </w:tblPr>
      <w:tblGrid>
        <w:gridCol w:w="2127"/>
        <w:gridCol w:w="3442"/>
        <w:gridCol w:w="3442"/>
      </w:tblGrid>
      <w:tr w:rsidR="0015302E" w:rsidRPr="0043406A" w14:paraId="36C0D980" w14:textId="77777777" w:rsidTr="005151D2">
        <w:trPr>
          <w:cnfStyle w:val="100000000000" w:firstRow="1" w:lastRow="0" w:firstColumn="0" w:lastColumn="0" w:oddVBand="0" w:evenVBand="0" w:oddHBand="0" w:evenHBand="0" w:firstRowFirstColumn="0" w:firstRowLastColumn="0" w:lastRowFirstColumn="0" w:lastRowLastColumn="0"/>
        </w:trPr>
        <w:tc>
          <w:tcPr>
            <w:tcW w:w="2127" w:type="dxa"/>
          </w:tcPr>
          <w:bookmarkEnd w:id="15"/>
          <w:bookmarkEnd w:id="16"/>
          <w:bookmarkEnd w:id="17"/>
          <w:p w14:paraId="28A899D2" w14:textId="77777777" w:rsidR="0015302E" w:rsidRPr="0043406A" w:rsidRDefault="0015302E" w:rsidP="0015302E">
            <w:pPr>
              <w:pStyle w:val="NNormaltaulacentrat"/>
              <w:jc w:val="left"/>
            </w:pPr>
            <w:r w:rsidRPr="0043406A">
              <w:t>Número d’expedient:</w:t>
            </w:r>
          </w:p>
        </w:tc>
        <w:tc>
          <w:tcPr>
            <w:tcW w:w="3442" w:type="dxa"/>
            <w:shd w:val="clear" w:color="auto" w:fill="FFFFFF" w:themeFill="background1"/>
          </w:tcPr>
          <w:p w14:paraId="6721DFC8" w14:textId="418E3811" w:rsidR="0015302E" w:rsidRPr="0043406A" w:rsidRDefault="0015302E" w:rsidP="0015302E">
            <w:pPr>
              <w:pStyle w:val="NNormaltaulacentrat"/>
              <w:jc w:val="left"/>
            </w:pPr>
            <w:r w:rsidRPr="002D4E87">
              <w:t>PARLC-202</w:t>
            </w:r>
            <w:r>
              <w:t>6</w:t>
            </w:r>
            <w:r w:rsidRPr="002D4E87">
              <w:t>-</w:t>
            </w:r>
            <w:r>
              <w:t>101</w:t>
            </w:r>
            <w:r w:rsidRPr="002D4E87">
              <w:t xml:space="preserve"> (</w:t>
            </w:r>
            <w:r>
              <w:t>GEEC</w:t>
            </w:r>
            <w:r w:rsidRPr="002D4E87">
              <w:t>)</w:t>
            </w:r>
          </w:p>
        </w:tc>
        <w:tc>
          <w:tcPr>
            <w:tcW w:w="3442" w:type="dxa"/>
            <w:shd w:val="clear" w:color="auto" w:fill="FFFFFF" w:themeFill="background1"/>
          </w:tcPr>
          <w:p w14:paraId="1992FB56" w14:textId="27B1632E" w:rsidR="0015302E" w:rsidRPr="0043406A" w:rsidRDefault="0015302E" w:rsidP="0015302E">
            <w:pPr>
              <w:pStyle w:val="NNormaltaulacentrat"/>
              <w:jc w:val="left"/>
            </w:pPr>
            <w:r w:rsidRPr="002D4E87">
              <w:t xml:space="preserve"> </w:t>
            </w:r>
            <w:r>
              <w:rPr>
                <w:szCs w:val="18"/>
              </w:rPr>
              <w:t>615-00013</w:t>
            </w:r>
            <w:r w:rsidRPr="002D4E87">
              <w:rPr>
                <w:szCs w:val="18"/>
              </w:rPr>
              <w:t>/1</w:t>
            </w:r>
            <w:r>
              <w:rPr>
                <w:szCs w:val="18"/>
              </w:rPr>
              <w:t>5</w:t>
            </w:r>
            <w:r w:rsidRPr="002D4E87">
              <w:rPr>
                <w:szCs w:val="18"/>
              </w:rPr>
              <w:t xml:space="preserve"> (SIAP)</w:t>
            </w:r>
            <w:r w:rsidRPr="002D4E87">
              <w:t xml:space="preserve"> </w:t>
            </w:r>
          </w:p>
        </w:tc>
      </w:tr>
      <w:tr w:rsidR="0015302E" w:rsidRPr="0043406A" w14:paraId="7FC38DB8" w14:textId="77777777" w:rsidTr="005151D2">
        <w:trPr>
          <w:cnfStyle w:val="100000000000" w:firstRow="1" w:lastRow="0" w:firstColumn="0" w:lastColumn="0" w:oddVBand="0" w:evenVBand="0" w:oddHBand="0" w:evenHBand="0" w:firstRowFirstColumn="0" w:firstRowLastColumn="0" w:lastRowFirstColumn="0" w:lastRowLastColumn="0"/>
        </w:trPr>
        <w:tc>
          <w:tcPr>
            <w:tcW w:w="2127" w:type="dxa"/>
          </w:tcPr>
          <w:p w14:paraId="1F64D360" w14:textId="77777777" w:rsidR="0015302E" w:rsidRPr="0043406A" w:rsidRDefault="0015302E" w:rsidP="0015302E">
            <w:pPr>
              <w:pStyle w:val="NNormaltaulacentrat"/>
              <w:jc w:val="left"/>
            </w:pPr>
            <w:r w:rsidRPr="0043406A">
              <w:t xml:space="preserve">Contractació: </w:t>
            </w:r>
          </w:p>
        </w:tc>
        <w:tc>
          <w:tcPr>
            <w:tcW w:w="6884" w:type="dxa"/>
            <w:gridSpan w:val="2"/>
            <w:shd w:val="clear" w:color="auto" w:fill="FFFFFF" w:themeFill="background1"/>
          </w:tcPr>
          <w:p w14:paraId="7A0DD579" w14:textId="6DDEFFF1" w:rsidR="0015302E" w:rsidRDefault="0015302E" w:rsidP="0015302E">
            <w:pPr>
              <w:pStyle w:val="NNormaltaulacentrat"/>
              <w:jc w:val="left"/>
            </w:pPr>
            <w:r w:rsidRPr="00672D49">
              <w:rPr>
                <w:szCs w:val="18"/>
              </w:rPr>
              <w:t>Serveis mèdics de prestació de primers auxilis</w:t>
            </w:r>
          </w:p>
        </w:tc>
      </w:tr>
      <w:tr w:rsidR="00DF13B8" w:rsidRPr="0043406A" w14:paraId="6B4CDFDC" w14:textId="77777777" w:rsidTr="005151D2">
        <w:trPr>
          <w:cnfStyle w:val="100000000000" w:firstRow="1" w:lastRow="0" w:firstColumn="0" w:lastColumn="0" w:oddVBand="0" w:evenVBand="0" w:oddHBand="0" w:evenHBand="0" w:firstRowFirstColumn="0" w:firstRowLastColumn="0" w:lastRowFirstColumn="0" w:lastRowLastColumn="0"/>
        </w:trPr>
        <w:tc>
          <w:tcPr>
            <w:tcW w:w="2127" w:type="dxa"/>
          </w:tcPr>
          <w:p w14:paraId="0C20DB56" w14:textId="77777777" w:rsidR="00DF13B8" w:rsidRPr="0043406A" w:rsidRDefault="00DF13B8" w:rsidP="00CA5B77">
            <w:pPr>
              <w:pStyle w:val="NNormaltaulacentrat"/>
              <w:jc w:val="left"/>
            </w:pPr>
            <w:r w:rsidRPr="0043406A">
              <w:t>Tipus de document:</w:t>
            </w:r>
          </w:p>
        </w:tc>
        <w:tc>
          <w:tcPr>
            <w:tcW w:w="6884" w:type="dxa"/>
            <w:gridSpan w:val="2"/>
            <w:shd w:val="clear" w:color="auto" w:fill="FFFFFF" w:themeFill="background1"/>
          </w:tcPr>
          <w:p w14:paraId="638B1FB9" w14:textId="77777777" w:rsidR="00DF13B8" w:rsidRPr="0043406A" w:rsidRDefault="00DF13B8" w:rsidP="009C3E4B">
            <w:pPr>
              <w:pStyle w:val="NNormaltaulacentrat"/>
              <w:jc w:val="left"/>
            </w:pPr>
            <w:r w:rsidRPr="0043406A">
              <w:t>Plec de clàusules administratives</w:t>
            </w:r>
          </w:p>
        </w:tc>
      </w:tr>
    </w:tbl>
    <w:p w14:paraId="26BDE4F4" w14:textId="77777777" w:rsidR="00DF13B8" w:rsidRPr="00A54E90" w:rsidRDefault="00DF13B8" w:rsidP="004D3106">
      <w:pPr>
        <w:pStyle w:val="PSignatura"/>
        <w:spacing w:before="1200"/>
      </w:pPr>
      <w:r w:rsidRPr="00A54E90">
        <w:t>Signant: Tristan Llusà Meléndez</w:t>
      </w:r>
    </w:p>
    <w:p w14:paraId="5E052B39" w14:textId="77777777" w:rsidR="00DF13B8" w:rsidRPr="00A54E90" w:rsidRDefault="00DF13B8" w:rsidP="00AF18A2">
      <w:pPr>
        <w:pStyle w:val="NNormal"/>
      </w:pPr>
      <w:r w:rsidRPr="00A54E90">
        <w:t>Càrrec</w:t>
      </w:r>
      <w:r>
        <w:t>: coordinador de l’Oficina de Contractació</w:t>
      </w:r>
    </w:p>
    <w:sectPr w:rsidR="00DF13B8" w:rsidRPr="00A54E90" w:rsidSect="00554DA3">
      <w:headerReference w:type="even" r:id="rId11"/>
      <w:headerReference w:type="default" r:id="rId12"/>
      <w:footerReference w:type="default" r:id="rId13"/>
      <w:headerReference w:type="first" r:id="rId14"/>
      <w:endnotePr>
        <w:numFmt w:val="decimal"/>
      </w:endnotePr>
      <w:pgSz w:w="11905" w:h="16837" w:code="9"/>
      <w:pgMar w:top="2552" w:right="1418" w:bottom="1701" w:left="1701" w:header="39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423E2" w14:textId="77777777" w:rsidR="001470E4" w:rsidRDefault="001470E4" w:rsidP="00D0658C">
      <w:r>
        <w:separator/>
      </w:r>
    </w:p>
  </w:endnote>
  <w:endnote w:type="continuationSeparator" w:id="0">
    <w:p w14:paraId="3A2FCC39" w14:textId="77777777" w:rsidR="001470E4" w:rsidRDefault="001470E4" w:rsidP="00D0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s-Parlamen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DF14F" w14:textId="2F8C3BAD" w:rsidR="001470E4" w:rsidRPr="009D23CE" w:rsidRDefault="001470E4" w:rsidP="00F75B7C">
    <w:pPr>
      <w:pStyle w:val="PeuPagina"/>
    </w:pPr>
    <w:r>
      <w:fldChar w:fldCharType="begin"/>
    </w:r>
    <w:r>
      <w:instrText>PAGE   \* MERGEFORMAT</w:instrText>
    </w:r>
    <w:r>
      <w:fldChar w:fldCharType="separate"/>
    </w:r>
    <w:r w:rsidR="00704C0D">
      <w:rPr>
        <w:noProof/>
      </w:rPr>
      <w:t>2</w:t>
    </w:r>
    <w:r>
      <w:fldChar w:fldCharType="end"/>
    </w:r>
    <w:r>
      <w:t xml:space="preserve"> | </w:t>
    </w:r>
    <w:fldSimple w:instr=" NUMPAGES   \* MERGEFORMAT ">
      <w:r w:rsidR="00704C0D">
        <w:rPr>
          <w:noProof/>
        </w:rPr>
        <w:t>25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40F82" w14:textId="77777777" w:rsidR="001470E4" w:rsidRDefault="001470E4" w:rsidP="00D0658C">
      <w:r>
        <w:separator/>
      </w:r>
    </w:p>
  </w:footnote>
  <w:footnote w:type="continuationSeparator" w:id="0">
    <w:p w14:paraId="794C9E1A" w14:textId="77777777" w:rsidR="001470E4" w:rsidRDefault="001470E4" w:rsidP="00D0658C">
      <w:r>
        <w:continuationSeparator/>
      </w:r>
    </w:p>
  </w:footnote>
  <w:footnote w:id="1">
    <w:p w14:paraId="6A5C5CB7" w14:textId="77777777" w:rsidR="001470E4" w:rsidRDefault="001470E4" w:rsidP="005151D2">
      <w:pPr>
        <w:pStyle w:val="Textonotapie"/>
      </w:pPr>
      <w:r>
        <w:rPr>
          <w:rStyle w:val="Refdenotaalpie"/>
          <w:rFonts w:eastAsiaTheme="majorEastAsia"/>
        </w:rPr>
        <w:footnoteRef/>
      </w:r>
      <w:r>
        <w:t xml:space="preserve"> Aquesta «caixa forta virtual» compleix els requisits de seguretat i garantia de no accessibilitat que estableix la disposició addicional dissetena de la LCSP.</w:t>
      </w:r>
    </w:p>
  </w:footnote>
  <w:footnote w:id="2">
    <w:p w14:paraId="745DBEAE" w14:textId="77777777" w:rsidR="001470E4" w:rsidRPr="009E63EB" w:rsidRDefault="001470E4" w:rsidP="005151D2">
      <w:pPr>
        <w:pStyle w:val="Textonotapie"/>
        <w:spacing w:before="120" w:after="120"/>
      </w:pPr>
      <w:r>
        <w:rPr>
          <w:rStyle w:val="Refdenotaalpie"/>
          <w:rFonts w:eastAsiaTheme="majorEastAsia"/>
          <w:szCs w:val="16"/>
        </w:rPr>
        <w:footnoteRef/>
      </w:r>
      <w:r>
        <w:t xml:space="preserve"> S’ha d’emplenar una declaració separada per a cadascuna de les empreses que es vol subcontractar.</w:t>
      </w:r>
    </w:p>
  </w:footnote>
  <w:footnote w:id="3">
    <w:p w14:paraId="4B69101F" w14:textId="77777777" w:rsidR="001470E4" w:rsidRDefault="001470E4" w:rsidP="005151D2">
      <w:pPr>
        <w:pStyle w:val="Textonotapie"/>
        <w:spacing w:before="120" w:after="120"/>
      </w:pPr>
      <w:r w:rsidRPr="00196620">
        <w:rPr>
          <w:rStyle w:val="Refdenotaalpie"/>
          <w:rFonts w:eastAsiaTheme="majorEastAsia"/>
          <w:szCs w:val="16"/>
        </w:rPr>
        <w:footnoteRef/>
      </w:r>
      <w:r>
        <w:t xml:space="preserve"> Podeu inserir tantes files com calguin.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DCA05" w14:textId="77777777" w:rsidR="001470E4" w:rsidRDefault="001470E4" w:rsidP="00D0658C">
    <w:pPr>
      <w:pStyle w:val="Encabezado"/>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32675" w14:textId="77777777" w:rsidR="001470E4" w:rsidRPr="00C854AD" w:rsidRDefault="001470E4" w:rsidP="00C24841">
    <w:pPr>
      <w:pStyle w:val="Capalera1"/>
    </w:pPr>
    <w:r>
      <w:rPr>
        <w:noProof/>
      </w:rPr>
      <w:drawing>
        <wp:inline distT="0" distB="0" distL="0" distR="0" wp14:anchorId="38D01068" wp14:editId="2112446B">
          <wp:extent cx="2428875" cy="612476"/>
          <wp:effectExtent l="0" t="0" r="0" b="0"/>
          <wp:docPr id="4" name="Imatge 13" descr="Q:\D7\Departament\Editors\Mireia\Logotips Parlament\Serveis Jurí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D7\Departament\Editors\Mireia\Logotips Parlament\Serveis Jurídics.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53"/>
                  <a:stretch/>
                </pic:blipFill>
                <pic:spPr bwMode="auto">
                  <a:xfrm>
                    <a:off x="0" y="0"/>
                    <a:ext cx="2428875" cy="6124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85C2F" w14:textId="77777777" w:rsidR="001470E4" w:rsidRDefault="001470E4" w:rsidP="00D0658C">
    <w:pPr>
      <w:pStyle w:val="Encabezado"/>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728"/>
    <w:multiLevelType w:val="hybridMultilevel"/>
    <w:tmpl w:val="217E5566"/>
    <w:lvl w:ilvl="0" w:tplc="95A0A81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D149D5"/>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71D23E1"/>
    <w:multiLevelType w:val="hybridMultilevel"/>
    <w:tmpl w:val="1A349C70"/>
    <w:lvl w:ilvl="0" w:tplc="AED23426">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1BF753A"/>
    <w:multiLevelType w:val="hybridMultilevel"/>
    <w:tmpl w:val="F04E9E0E"/>
    <w:lvl w:ilvl="0" w:tplc="6556F8A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82872E4"/>
    <w:multiLevelType w:val="hybridMultilevel"/>
    <w:tmpl w:val="2DAEC834"/>
    <w:lvl w:ilvl="0" w:tplc="7376F89C">
      <w:start w:val="284"/>
      <w:numFmt w:val="bullet"/>
      <w:lvlText w:val="-"/>
      <w:lvlJc w:val="left"/>
      <w:pPr>
        <w:ind w:left="720"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1F03EBA"/>
    <w:multiLevelType w:val="hybridMultilevel"/>
    <w:tmpl w:val="62D64118"/>
    <w:lvl w:ilvl="0" w:tplc="FE46744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3F777C2"/>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E716761"/>
    <w:multiLevelType w:val="hybridMultilevel"/>
    <w:tmpl w:val="2AAE9982"/>
    <w:lvl w:ilvl="0" w:tplc="A2089E2A">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38780941"/>
    <w:multiLevelType w:val="hybridMultilevel"/>
    <w:tmpl w:val="8F789BAE"/>
    <w:lvl w:ilvl="0" w:tplc="6BE6BCAC">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C456F6C"/>
    <w:multiLevelType w:val="hybridMultilevel"/>
    <w:tmpl w:val="A4AE261E"/>
    <w:lvl w:ilvl="0" w:tplc="B25882A8">
      <w:numFmt w:val="bullet"/>
      <w:lvlText w:val="—"/>
      <w:lvlJc w:val="left"/>
      <w:pPr>
        <w:ind w:left="360" w:hanging="360"/>
      </w:pPr>
      <w:rPr>
        <w:rFonts w:ascii="Verdana" w:eastAsia="Calibri" w:hAnsi="Verdana" w:cs="Times New Roman" w:hint="default"/>
      </w:rPr>
    </w:lvl>
    <w:lvl w:ilvl="1" w:tplc="C5A4D29A">
      <w:numFmt w:val="bullet"/>
      <w:lvlText w:val="-"/>
      <w:lvlJc w:val="left"/>
      <w:pPr>
        <w:ind w:left="1080" w:hanging="360"/>
      </w:pPr>
      <w:rPr>
        <w:rFonts w:ascii="Verdana" w:eastAsia="Calibri" w:hAnsi="Verdana"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2DB1D47"/>
    <w:multiLevelType w:val="hybridMultilevel"/>
    <w:tmpl w:val="77461650"/>
    <w:lvl w:ilvl="0" w:tplc="92D46CA6">
      <w:numFmt w:val="bullet"/>
      <w:lvlText w:val=""/>
      <w:lvlJc w:val="left"/>
      <w:pPr>
        <w:ind w:left="1080" w:hanging="72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E1126E"/>
    <w:multiLevelType w:val="hybridMultilevel"/>
    <w:tmpl w:val="DE0C20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EB07733"/>
    <w:multiLevelType w:val="hybridMultilevel"/>
    <w:tmpl w:val="CD189BA0"/>
    <w:lvl w:ilvl="0" w:tplc="D6D8C72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52780221"/>
    <w:multiLevelType w:val="hybridMultilevel"/>
    <w:tmpl w:val="861ED728"/>
    <w:lvl w:ilvl="0" w:tplc="C42083E4">
      <w:start w:val="1"/>
      <w:numFmt w:val="decimal"/>
      <w:lvlText w:val="%1."/>
      <w:lvlJc w:val="left"/>
      <w:pPr>
        <w:ind w:left="360" w:hanging="360"/>
      </w:pPr>
      <w:rPr>
        <w:rFonts w:hint="default"/>
        <w:b w:val="0"/>
        <w:sz w:val="16"/>
        <w:szCs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9C52192"/>
    <w:multiLevelType w:val="hybridMultilevel"/>
    <w:tmpl w:val="6E88CC20"/>
    <w:lvl w:ilvl="0" w:tplc="C418779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672078E8"/>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DD13969"/>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77A7022A"/>
    <w:multiLevelType w:val="hybridMultilevel"/>
    <w:tmpl w:val="6C6ABD1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7C5924C9"/>
    <w:multiLevelType w:val="hybridMultilevel"/>
    <w:tmpl w:val="51269708"/>
    <w:lvl w:ilvl="0" w:tplc="9718204C">
      <w:start w:val="1"/>
      <w:numFmt w:val="bullet"/>
      <w:pStyle w:val="NVinyeta"/>
      <w:lvlText w:val=""/>
      <w:lvlJc w:val="left"/>
      <w:pPr>
        <w:ind w:left="1778"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5"/>
  </w:num>
  <w:num w:numId="4">
    <w:abstractNumId w:val="9"/>
  </w:num>
  <w:num w:numId="5">
    <w:abstractNumId w:val="1"/>
  </w:num>
  <w:num w:numId="6">
    <w:abstractNumId w:val="13"/>
  </w:num>
  <w:num w:numId="7">
    <w:abstractNumId w:val="6"/>
  </w:num>
  <w:num w:numId="8">
    <w:abstractNumId w:val="11"/>
  </w:num>
  <w:num w:numId="9">
    <w:abstractNumId w:val="17"/>
  </w:num>
  <w:num w:numId="10">
    <w:abstractNumId w:val="4"/>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7"/>
  </w:num>
  <w:num w:numId="16">
    <w:abstractNumId w:val="0"/>
  </w:num>
  <w:num w:numId="17">
    <w:abstractNumId w:val="14"/>
  </w:num>
  <w:num w:numId="18">
    <w:abstractNumId w:val="12"/>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56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B8"/>
    <w:rsid w:val="000024A4"/>
    <w:rsid w:val="00002CCB"/>
    <w:rsid w:val="0001020F"/>
    <w:rsid w:val="0001147D"/>
    <w:rsid w:val="00012C99"/>
    <w:rsid w:val="000158E6"/>
    <w:rsid w:val="00022591"/>
    <w:rsid w:val="00022899"/>
    <w:rsid w:val="00022BE7"/>
    <w:rsid w:val="00026D49"/>
    <w:rsid w:val="00027E2F"/>
    <w:rsid w:val="000304E5"/>
    <w:rsid w:val="000320CA"/>
    <w:rsid w:val="000357E5"/>
    <w:rsid w:val="0003727C"/>
    <w:rsid w:val="00037CE5"/>
    <w:rsid w:val="00043235"/>
    <w:rsid w:val="00043297"/>
    <w:rsid w:val="00047AFC"/>
    <w:rsid w:val="000543BD"/>
    <w:rsid w:val="00054AEC"/>
    <w:rsid w:val="00061EF5"/>
    <w:rsid w:val="000648DD"/>
    <w:rsid w:val="00066A46"/>
    <w:rsid w:val="00066ED8"/>
    <w:rsid w:val="00074C96"/>
    <w:rsid w:val="00075692"/>
    <w:rsid w:val="000832BE"/>
    <w:rsid w:val="000865A5"/>
    <w:rsid w:val="00086758"/>
    <w:rsid w:val="0009021F"/>
    <w:rsid w:val="00091B3D"/>
    <w:rsid w:val="000922E5"/>
    <w:rsid w:val="00093691"/>
    <w:rsid w:val="00095CBC"/>
    <w:rsid w:val="00097121"/>
    <w:rsid w:val="000A0490"/>
    <w:rsid w:val="000A0F00"/>
    <w:rsid w:val="000A1531"/>
    <w:rsid w:val="000A16E5"/>
    <w:rsid w:val="000A6248"/>
    <w:rsid w:val="000B4818"/>
    <w:rsid w:val="000B4C50"/>
    <w:rsid w:val="000B7AA9"/>
    <w:rsid w:val="000C0003"/>
    <w:rsid w:val="000C027F"/>
    <w:rsid w:val="000C1367"/>
    <w:rsid w:val="000E2568"/>
    <w:rsid w:val="000F5E6C"/>
    <w:rsid w:val="00100007"/>
    <w:rsid w:val="00103DC6"/>
    <w:rsid w:val="00110361"/>
    <w:rsid w:val="001113DF"/>
    <w:rsid w:val="00114D0C"/>
    <w:rsid w:val="0011557D"/>
    <w:rsid w:val="00117496"/>
    <w:rsid w:val="0012225D"/>
    <w:rsid w:val="00122C4D"/>
    <w:rsid w:val="00122EC6"/>
    <w:rsid w:val="001332F7"/>
    <w:rsid w:val="00134112"/>
    <w:rsid w:val="00136910"/>
    <w:rsid w:val="00137759"/>
    <w:rsid w:val="00140497"/>
    <w:rsid w:val="00142668"/>
    <w:rsid w:val="00144BBB"/>
    <w:rsid w:val="001458AE"/>
    <w:rsid w:val="00146690"/>
    <w:rsid w:val="001470E4"/>
    <w:rsid w:val="0015302E"/>
    <w:rsid w:val="00153232"/>
    <w:rsid w:val="001567FC"/>
    <w:rsid w:val="001604FC"/>
    <w:rsid w:val="001632ED"/>
    <w:rsid w:val="001636E2"/>
    <w:rsid w:val="00163BB1"/>
    <w:rsid w:val="00164F16"/>
    <w:rsid w:val="0017058C"/>
    <w:rsid w:val="0017099D"/>
    <w:rsid w:val="00174C87"/>
    <w:rsid w:val="00174EF4"/>
    <w:rsid w:val="001758E2"/>
    <w:rsid w:val="00176A33"/>
    <w:rsid w:val="00185C7A"/>
    <w:rsid w:val="001941C6"/>
    <w:rsid w:val="00194C73"/>
    <w:rsid w:val="001953E3"/>
    <w:rsid w:val="001A2E7D"/>
    <w:rsid w:val="001B00C2"/>
    <w:rsid w:val="001B3F41"/>
    <w:rsid w:val="001B6ACE"/>
    <w:rsid w:val="001B7ED0"/>
    <w:rsid w:val="001C0F88"/>
    <w:rsid w:val="001C1B20"/>
    <w:rsid w:val="001C5485"/>
    <w:rsid w:val="001C5CB6"/>
    <w:rsid w:val="001C73A7"/>
    <w:rsid w:val="001D11AB"/>
    <w:rsid w:val="001E0232"/>
    <w:rsid w:val="001E1FB0"/>
    <w:rsid w:val="001E2309"/>
    <w:rsid w:val="001E75FD"/>
    <w:rsid w:val="001E7736"/>
    <w:rsid w:val="001F144B"/>
    <w:rsid w:val="001F1FC4"/>
    <w:rsid w:val="00201242"/>
    <w:rsid w:val="002013BF"/>
    <w:rsid w:val="00202480"/>
    <w:rsid w:val="00202629"/>
    <w:rsid w:val="00205B8F"/>
    <w:rsid w:val="00206937"/>
    <w:rsid w:val="00224A9E"/>
    <w:rsid w:val="00225F1D"/>
    <w:rsid w:val="0023042F"/>
    <w:rsid w:val="0023220B"/>
    <w:rsid w:val="002331CA"/>
    <w:rsid w:val="002339AF"/>
    <w:rsid w:val="002447D4"/>
    <w:rsid w:val="00244F1D"/>
    <w:rsid w:val="00246E95"/>
    <w:rsid w:val="00247BD4"/>
    <w:rsid w:val="00257F1D"/>
    <w:rsid w:val="0026446E"/>
    <w:rsid w:val="002653B3"/>
    <w:rsid w:val="00265B00"/>
    <w:rsid w:val="00267D94"/>
    <w:rsid w:val="00272415"/>
    <w:rsid w:val="0027301B"/>
    <w:rsid w:val="002849EC"/>
    <w:rsid w:val="00296ADB"/>
    <w:rsid w:val="002A2A39"/>
    <w:rsid w:val="002B1185"/>
    <w:rsid w:val="002B1FA0"/>
    <w:rsid w:val="002B79CA"/>
    <w:rsid w:val="002C0599"/>
    <w:rsid w:val="002C28F0"/>
    <w:rsid w:val="002C3B8F"/>
    <w:rsid w:val="002C6235"/>
    <w:rsid w:val="002D0D7B"/>
    <w:rsid w:val="002D2E0A"/>
    <w:rsid w:val="002D370F"/>
    <w:rsid w:val="002D4509"/>
    <w:rsid w:val="002D68B9"/>
    <w:rsid w:val="002E3864"/>
    <w:rsid w:val="00302CB4"/>
    <w:rsid w:val="00316E03"/>
    <w:rsid w:val="003211BA"/>
    <w:rsid w:val="00322056"/>
    <w:rsid w:val="00322937"/>
    <w:rsid w:val="003229C4"/>
    <w:rsid w:val="00322FD7"/>
    <w:rsid w:val="003314C9"/>
    <w:rsid w:val="003337C2"/>
    <w:rsid w:val="00333AB1"/>
    <w:rsid w:val="00343A89"/>
    <w:rsid w:val="00345E31"/>
    <w:rsid w:val="00345E7F"/>
    <w:rsid w:val="003656D5"/>
    <w:rsid w:val="00370167"/>
    <w:rsid w:val="003742D8"/>
    <w:rsid w:val="00375B20"/>
    <w:rsid w:val="003768B2"/>
    <w:rsid w:val="00381038"/>
    <w:rsid w:val="0038123A"/>
    <w:rsid w:val="003812C2"/>
    <w:rsid w:val="00383313"/>
    <w:rsid w:val="00384B02"/>
    <w:rsid w:val="00386D80"/>
    <w:rsid w:val="0039189A"/>
    <w:rsid w:val="00392292"/>
    <w:rsid w:val="003A08DC"/>
    <w:rsid w:val="003A281A"/>
    <w:rsid w:val="003A4AA4"/>
    <w:rsid w:val="003A5D6C"/>
    <w:rsid w:val="003B0D88"/>
    <w:rsid w:val="003B21F8"/>
    <w:rsid w:val="003B3EAC"/>
    <w:rsid w:val="003C14AB"/>
    <w:rsid w:val="003C5224"/>
    <w:rsid w:val="003D2DEC"/>
    <w:rsid w:val="003D74F3"/>
    <w:rsid w:val="003D7F91"/>
    <w:rsid w:val="003E066B"/>
    <w:rsid w:val="003E1518"/>
    <w:rsid w:val="003E1952"/>
    <w:rsid w:val="003E1B69"/>
    <w:rsid w:val="003F1AAE"/>
    <w:rsid w:val="003F2E9F"/>
    <w:rsid w:val="003F40DE"/>
    <w:rsid w:val="003F4B95"/>
    <w:rsid w:val="003F546D"/>
    <w:rsid w:val="003F7171"/>
    <w:rsid w:val="00401A8C"/>
    <w:rsid w:val="00406499"/>
    <w:rsid w:val="00410100"/>
    <w:rsid w:val="004111D0"/>
    <w:rsid w:val="00414F90"/>
    <w:rsid w:val="004231FE"/>
    <w:rsid w:val="004246AA"/>
    <w:rsid w:val="00426181"/>
    <w:rsid w:val="00426EA3"/>
    <w:rsid w:val="00427896"/>
    <w:rsid w:val="0043015E"/>
    <w:rsid w:val="0043029F"/>
    <w:rsid w:val="004334A8"/>
    <w:rsid w:val="00437A1D"/>
    <w:rsid w:val="00441E74"/>
    <w:rsid w:val="00442ED0"/>
    <w:rsid w:val="00446FDD"/>
    <w:rsid w:val="004478BD"/>
    <w:rsid w:val="00454829"/>
    <w:rsid w:val="00455F01"/>
    <w:rsid w:val="00457E9F"/>
    <w:rsid w:val="004604EC"/>
    <w:rsid w:val="0046075A"/>
    <w:rsid w:val="00463CEE"/>
    <w:rsid w:val="0046712C"/>
    <w:rsid w:val="00470826"/>
    <w:rsid w:val="004736AB"/>
    <w:rsid w:val="00473E8C"/>
    <w:rsid w:val="00487198"/>
    <w:rsid w:val="00487519"/>
    <w:rsid w:val="0048754D"/>
    <w:rsid w:val="00491F76"/>
    <w:rsid w:val="0049372B"/>
    <w:rsid w:val="004950AC"/>
    <w:rsid w:val="004966B7"/>
    <w:rsid w:val="004A0682"/>
    <w:rsid w:val="004A0BFF"/>
    <w:rsid w:val="004A7901"/>
    <w:rsid w:val="004B6B82"/>
    <w:rsid w:val="004C33CF"/>
    <w:rsid w:val="004C3BA6"/>
    <w:rsid w:val="004D3106"/>
    <w:rsid w:val="004D38A2"/>
    <w:rsid w:val="004E0EA6"/>
    <w:rsid w:val="004E0FBC"/>
    <w:rsid w:val="004E1713"/>
    <w:rsid w:val="004E2077"/>
    <w:rsid w:val="004E3B75"/>
    <w:rsid w:val="004E3F23"/>
    <w:rsid w:val="004E7468"/>
    <w:rsid w:val="004E794E"/>
    <w:rsid w:val="00510714"/>
    <w:rsid w:val="00511CA0"/>
    <w:rsid w:val="00513AB1"/>
    <w:rsid w:val="005151D2"/>
    <w:rsid w:val="005154AE"/>
    <w:rsid w:val="00516047"/>
    <w:rsid w:val="00527FF5"/>
    <w:rsid w:val="00534F58"/>
    <w:rsid w:val="0053572B"/>
    <w:rsid w:val="0053633E"/>
    <w:rsid w:val="00540E4F"/>
    <w:rsid w:val="00543BFD"/>
    <w:rsid w:val="00552714"/>
    <w:rsid w:val="00554DA3"/>
    <w:rsid w:val="005615F4"/>
    <w:rsid w:val="00565DF1"/>
    <w:rsid w:val="005714D3"/>
    <w:rsid w:val="00571FDC"/>
    <w:rsid w:val="00575A30"/>
    <w:rsid w:val="005829FA"/>
    <w:rsid w:val="00583EFE"/>
    <w:rsid w:val="00584395"/>
    <w:rsid w:val="0058602C"/>
    <w:rsid w:val="00591400"/>
    <w:rsid w:val="00593F94"/>
    <w:rsid w:val="00594529"/>
    <w:rsid w:val="00594B9B"/>
    <w:rsid w:val="00594DA1"/>
    <w:rsid w:val="00595636"/>
    <w:rsid w:val="00597674"/>
    <w:rsid w:val="005A25ED"/>
    <w:rsid w:val="005A745F"/>
    <w:rsid w:val="005B2DCD"/>
    <w:rsid w:val="005B5F29"/>
    <w:rsid w:val="005C1172"/>
    <w:rsid w:val="005C6A4B"/>
    <w:rsid w:val="005C7596"/>
    <w:rsid w:val="005C7F19"/>
    <w:rsid w:val="005E0774"/>
    <w:rsid w:val="005E0B14"/>
    <w:rsid w:val="005E1D8B"/>
    <w:rsid w:val="005E79AB"/>
    <w:rsid w:val="005F4728"/>
    <w:rsid w:val="005F5D6A"/>
    <w:rsid w:val="005F5EC5"/>
    <w:rsid w:val="006038F8"/>
    <w:rsid w:val="00605C63"/>
    <w:rsid w:val="00605E9B"/>
    <w:rsid w:val="00612B5B"/>
    <w:rsid w:val="00613205"/>
    <w:rsid w:val="006166B6"/>
    <w:rsid w:val="00625AC5"/>
    <w:rsid w:val="00627363"/>
    <w:rsid w:val="00642718"/>
    <w:rsid w:val="006466DB"/>
    <w:rsid w:val="00656C9D"/>
    <w:rsid w:val="00657688"/>
    <w:rsid w:val="006621C5"/>
    <w:rsid w:val="00663388"/>
    <w:rsid w:val="00665E5B"/>
    <w:rsid w:val="00670984"/>
    <w:rsid w:val="00670BF5"/>
    <w:rsid w:val="006719D0"/>
    <w:rsid w:val="00681607"/>
    <w:rsid w:val="00682BA6"/>
    <w:rsid w:val="00685243"/>
    <w:rsid w:val="00686AC6"/>
    <w:rsid w:val="006900C7"/>
    <w:rsid w:val="0069040F"/>
    <w:rsid w:val="006968D3"/>
    <w:rsid w:val="00697CB3"/>
    <w:rsid w:val="006A290F"/>
    <w:rsid w:val="006A7440"/>
    <w:rsid w:val="006B1BD3"/>
    <w:rsid w:val="006B365B"/>
    <w:rsid w:val="006B396A"/>
    <w:rsid w:val="006B6671"/>
    <w:rsid w:val="006B686B"/>
    <w:rsid w:val="006C1532"/>
    <w:rsid w:val="006C5714"/>
    <w:rsid w:val="006D136E"/>
    <w:rsid w:val="006D2177"/>
    <w:rsid w:val="006D39C3"/>
    <w:rsid w:val="006D4629"/>
    <w:rsid w:val="006D7C96"/>
    <w:rsid w:val="006E0E0F"/>
    <w:rsid w:val="006E34BA"/>
    <w:rsid w:val="006E4A42"/>
    <w:rsid w:val="006F06A8"/>
    <w:rsid w:val="006F24D0"/>
    <w:rsid w:val="006F6172"/>
    <w:rsid w:val="006F657C"/>
    <w:rsid w:val="006F74C4"/>
    <w:rsid w:val="00700A93"/>
    <w:rsid w:val="00704C0D"/>
    <w:rsid w:val="00705A68"/>
    <w:rsid w:val="007142A8"/>
    <w:rsid w:val="0071684F"/>
    <w:rsid w:val="00717A3C"/>
    <w:rsid w:val="00717A8F"/>
    <w:rsid w:val="00720586"/>
    <w:rsid w:val="00726EF2"/>
    <w:rsid w:val="00730198"/>
    <w:rsid w:val="0073095E"/>
    <w:rsid w:val="007314A5"/>
    <w:rsid w:val="007320E2"/>
    <w:rsid w:val="00733E4B"/>
    <w:rsid w:val="007342D8"/>
    <w:rsid w:val="007345C6"/>
    <w:rsid w:val="007378B4"/>
    <w:rsid w:val="00740230"/>
    <w:rsid w:val="00743640"/>
    <w:rsid w:val="00751E6C"/>
    <w:rsid w:val="00753747"/>
    <w:rsid w:val="0076226B"/>
    <w:rsid w:val="00763763"/>
    <w:rsid w:val="007703C2"/>
    <w:rsid w:val="00771667"/>
    <w:rsid w:val="00783716"/>
    <w:rsid w:val="007913E5"/>
    <w:rsid w:val="00791F3E"/>
    <w:rsid w:val="00793CF2"/>
    <w:rsid w:val="007A0738"/>
    <w:rsid w:val="007A1D2F"/>
    <w:rsid w:val="007A6443"/>
    <w:rsid w:val="007A695F"/>
    <w:rsid w:val="007A6F0C"/>
    <w:rsid w:val="007B2D63"/>
    <w:rsid w:val="007B5EEF"/>
    <w:rsid w:val="007B7DC9"/>
    <w:rsid w:val="007C397C"/>
    <w:rsid w:val="007C48C7"/>
    <w:rsid w:val="007C7486"/>
    <w:rsid w:val="007D17C0"/>
    <w:rsid w:val="007D1CDB"/>
    <w:rsid w:val="007D4EB5"/>
    <w:rsid w:val="007D54B9"/>
    <w:rsid w:val="007D6153"/>
    <w:rsid w:val="007D792F"/>
    <w:rsid w:val="007E0E38"/>
    <w:rsid w:val="007E449A"/>
    <w:rsid w:val="007E5071"/>
    <w:rsid w:val="007F1945"/>
    <w:rsid w:val="007F1B9E"/>
    <w:rsid w:val="007F4867"/>
    <w:rsid w:val="007F55BD"/>
    <w:rsid w:val="007F6C57"/>
    <w:rsid w:val="008010E2"/>
    <w:rsid w:val="008025E3"/>
    <w:rsid w:val="00803004"/>
    <w:rsid w:val="008035D5"/>
    <w:rsid w:val="0080659F"/>
    <w:rsid w:val="00806FA8"/>
    <w:rsid w:val="0080788E"/>
    <w:rsid w:val="00821DD9"/>
    <w:rsid w:val="00824155"/>
    <w:rsid w:val="008245C3"/>
    <w:rsid w:val="00825558"/>
    <w:rsid w:val="008262ED"/>
    <w:rsid w:val="00837CE6"/>
    <w:rsid w:val="00841512"/>
    <w:rsid w:val="00842D6A"/>
    <w:rsid w:val="00843763"/>
    <w:rsid w:val="008445D9"/>
    <w:rsid w:val="00844934"/>
    <w:rsid w:val="00845ECF"/>
    <w:rsid w:val="00845EEE"/>
    <w:rsid w:val="008464BB"/>
    <w:rsid w:val="00846AC4"/>
    <w:rsid w:val="00847512"/>
    <w:rsid w:val="008476B8"/>
    <w:rsid w:val="008479B0"/>
    <w:rsid w:val="00852D98"/>
    <w:rsid w:val="00860B20"/>
    <w:rsid w:val="008614E5"/>
    <w:rsid w:val="00861C1C"/>
    <w:rsid w:val="00867239"/>
    <w:rsid w:val="00870016"/>
    <w:rsid w:val="008702E0"/>
    <w:rsid w:val="00872147"/>
    <w:rsid w:val="00873ACB"/>
    <w:rsid w:val="008747C8"/>
    <w:rsid w:val="00876165"/>
    <w:rsid w:val="00876C46"/>
    <w:rsid w:val="00877B84"/>
    <w:rsid w:val="00880129"/>
    <w:rsid w:val="008801A3"/>
    <w:rsid w:val="008805D1"/>
    <w:rsid w:val="0088236A"/>
    <w:rsid w:val="0089131B"/>
    <w:rsid w:val="0089403D"/>
    <w:rsid w:val="0089457E"/>
    <w:rsid w:val="008952C9"/>
    <w:rsid w:val="008A3CCB"/>
    <w:rsid w:val="008A4C28"/>
    <w:rsid w:val="008A56A3"/>
    <w:rsid w:val="008A79AD"/>
    <w:rsid w:val="008B2A50"/>
    <w:rsid w:val="008B7BD7"/>
    <w:rsid w:val="008C199F"/>
    <w:rsid w:val="008C2026"/>
    <w:rsid w:val="008C4F8C"/>
    <w:rsid w:val="008C66DA"/>
    <w:rsid w:val="008D1627"/>
    <w:rsid w:val="008E003E"/>
    <w:rsid w:val="008E0520"/>
    <w:rsid w:val="008E1448"/>
    <w:rsid w:val="008E1B79"/>
    <w:rsid w:val="008E1E79"/>
    <w:rsid w:val="008E42BD"/>
    <w:rsid w:val="008E49C0"/>
    <w:rsid w:val="008E4ED2"/>
    <w:rsid w:val="0090568E"/>
    <w:rsid w:val="00911B87"/>
    <w:rsid w:val="00913FF7"/>
    <w:rsid w:val="00916ED5"/>
    <w:rsid w:val="0092100B"/>
    <w:rsid w:val="00926651"/>
    <w:rsid w:val="009272CD"/>
    <w:rsid w:val="0093016F"/>
    <w:rsid w:val="009351A8"/>
    <w:rsid w:val="0093524B"/>
    <w:rsid w:val="0093767B"/>
    <w:rsid w:val="0094088D"/>
    <w:rsid w:val="009419B2"/>
    <w:rsid w:val="00943966"/>
    <w:rsid w:val="009446E3"/>
    <w:rsid w:val="00950ACC"/>
    <w:rsid w:val="00950B55"/>
    <w:rsid w:val="009613AC"/>
    <w:rsid w:val="00961656"/>
    <w:rsid w:val="00961F57"/>
    <w:rsid w:val="00962F65"/>
    <w:rsid w:val="00963D3E"/>
    <w:rsid w:val="00965C3A"/>
    <w:rsid w:val="009704DF"/>
    <w:rsid w:val="009722F7"/>
    <w:rsid w:val="00976792"/>
    <w:rsid w:val="00980C2E"/>
    <w:rsid w:val="00981897"/>
    <w:rsid w:val="00983F30"/>
    <w:rsid w:val="009905A3"/>
    <w:rsid w:val="009923B7"/>
    <w:rsid w:val="00992D28"/>
    <w:rsid w:val="00996702"/>
    <w:rsid w:val="00997706"/>
    <w:rsid w:val="009A1BCF"/>
    <w:rsid w:val="009A5121"/>
    <w:rsid w:val="009A5670"/>
    <w:rsid w:val="009B0579"/>
    <w:rsid w:val="009B4012"/>
    <w:rsid w:val="009B4339"/>
    <w:rsid w:val="009B5BE4"/>
    <w:rsid w:val="009C06D2"/>
    <w:rsid w:val="009C1F1C"/>
    <w:rsid w:val="009C3E4B"/>
    <w:rsid w:val="009C5451"/>
    <w:rsid w:val="009C58FB"/>
    <w:rsid w:val="009C5D7D"/>
    <w:rsid w:val="009C7771"/>
    <w:rsid w:val="009D023C"/>
    <w:rsid w:val="009D23CE"/>
    <w:rsid w:val="009D2D7F"/>
    <w:rsid w:val="009D2FF8"/>
    <w:rsid w:val="009E644C"/>
    <w:rsid w:val="009E6C51"/>
    <w:rsid w:val="009F6612"/>
    <w:rsid w:val="009F6DB1"/>
    <w:rsid w:val="00A0175F"/>
    <w:rsid w:val="00A059B6"/>
    <w:rsid w:val="00A20077"/>
    <w:rsid w:val="00A20789"/>
    <w:rsid w:val="00A2549C"/>
    <w:rsid w:val="00A25647"/>
    <w:rsid w:val="00A25A28"/>
    <w:rsid w:val="00A30CC5"/>
    <w:rsid w:val="00A32B64"/>
    <w:rsid w:val="00A3342F"/>
    <w:rsid w:val="00A3433A"/>
    <w:rsid w:val="00A35618"/>
    <w:rsid w:val="00A36012"/>
    <w:rsid w:val="00A36578"/>
    <w:rsid w:val="00A3773D"/>
    <w:rsid w:val="00A40AE1"/>
    <w:rsid w:val="00A41AC4"/>
    <w:rsid w:val="00A5067D"/>
    <w:rsid w:val="00A5145E"/>
    <w:rsid w:val="00A53BDE"/>
    <w:rsid w:val="00A53DCE"/>
    <w:rsid w:val="00A6428E"/>
    <w:rsid w:val="00A66435"/>
    <w:rsid w:val="00A71428"/>
    <w:rsid w:val="00A72F01"/>
    <w:rsid w:val="00A77038"/>
    <w:rsid w:val="00A82AAE"/>
    <w:rsid w:val="00A86101"/>
    <w:rsid w:val="00A9005D"/>
    <w:rsid w:val="00A90FF4"/>
    <w:rsid w:val="00A94D58"/>
    <w:rsid w:val="00AA1C26"/>
    <w:rsid w:val="00AA31E9"/>
    <w:rsid w:val="00AB27F2"/>
    <w:rsid w:val="00AB6770"/>
    <w:rsid w:val="00AB7931"/>
    <w:rsid w:val="00AC0A9E"/>
    <w:rsid w:val="00AC113A"/>
    <w:rsid w:val="00AD1228"/>
    <w:rsid w:val="00AD2C47"/>
    <w:rsid w:val="00AD5E61"/>
    <w:rsid w:val="00AE1135"/>
    <w:rsid w:val="00AE1D73"/>
    <w:rsid w:val="00AE6A36"/>
    <w:rsid w:val="00AE7BBF"/>
    <w:rsid w:val="00AF046C"/>
    <w:rsid w:val="00AF060B"/>
    <w:rsid w:val="00AF18A2"/>
    <w:rsid w:val="00AF36F1"/>
    <w:rsid w:val="00AF5B1E"/>
    <w:rsid w:val="00AF7486"/>
    <w:rsid w:val="00AF76A9"/>
    <w:rsid w:val="00B0311A"/>
    <w:rsid w:val="00B0508F"/>
    <w:rsid w:val="00B100CC"/>
    <w:rsid w:val="00B1396F"/>
    <w:rsid w:val="00B3399C"/>
    <w:rsid w:val="00B3676C"/>
    <w:rsid w:val="00B367A2"/>
    <w:rsid w:val="00B3739D"/>
    <w:rsid w:val="00B40096"/>
    <w:rsid w:val="00B42941"/>
    <w:rsid w:val="00B44706"/>
    <w:rsid w:val="00B5113D"/>
    <w:rsid w:val="00B526C2"/>
    <w:rsid w:val="00B535BB"/>
    <w:rsid w:val="00B54765"/>
    <w:rsid w:val="00B549DA"/>
    <w:rsid w:val="00B55699"/>
    <w:rsid w:val="00B567B7"/>
    <w:rsid w:val="00B57C43"/>
    <w:rsid w:val="00B66206"/>
    <w:rsid w:val="00B6621B"/>
    <w:rsid w:val="00B678BE"/>
    <w:rsid w:val="00B71D3B"/>
    <w:rsid w:val="00B74846"/>
    <w:rsid w:val="00B753A7"/>
    <w:rsid w:val="00B85482"/>
    <w:rsid w:val="00B919BB"/>
    <w:rsid w:val="00B95CD0"/>
    <w:rsid w:val="00BA79C5"/>
    <w:rsid w:val="00BA7EA7"/>
    <w:rsid w:val="00BB144D"/>
    <w:rsid w:val="00BB620C"/>
    <w:rsid w:val="00BB6325"/>
    <w:rsid w:val="00BC4907"/>
    <w:rsid w:val="00BD3BA6"/>
    <w:rsid w:val="00BD41CF"/>
    <w:rsid w:val="00BD43F0"/>
    <w:rsid w:val="00BD67D6"/>
    <w:rsid w:val="00BE162F"/>
    <w:rsid w:val="00BE4D17"/>
    <w:rsid w:val="00BE6C8E"/>
    <w:rsid w:val="00BE7332"/>
    <w:rsid w:val="00BF1BDF"/>
    <w:rsid w:val="00BF4A35"/>
    <w:rsid w:val="00BF6075"/>
    <w:rsid w:val="00BF6A7B"/>
    <w:rsid w:val="00C052DD"/>
    <w:rsid w:val="00C07B6D"/>
    <w:rsid w:val="00C22537"/>
    <w:rsid w:val="00C24822"/>
    <w:rsid w:val="00C24841"/>
    <w:rsid w:val="00C24EDF"/>
    <w:rsid w:val="00C2700D"/>
    <w:rsid w:val="00C42D2D"/>
    <w:rsid w:val="00C43D8D"/>
    <w:rsid w:val="00C54AB0"/>
    <w:rsid w:val="00C54E70"/>
    <w:rsid w:val="00C575C9"/>
    <w:rsid w:val="00C57AAC"/>
    <w:rsid w:val="00C60A21"/>
    <w:rsid w:val="00C6495B"/>
    <w:rsid w:val="00C65E58"/>
    <w:rsid w:val="00C67B98"/>
    <w:rsid w:val="00C70E9B"/>
    <w:rsid w:val="00C7239F"/>
    <w:rsid w:val="00C72402"/>
    <w:rsid w:val="00C73F34"/>
    <w:rsid w:val="00C816B9"/>
    <w:rsid w:val="00C82CB1"/>
    <w:rsid w:val="00C84B30"/>
    <w:rsid w:val="00C854AD"/>
    <w:rsid w:val="00C95676"/>
    <w:rsid w:val="00C964E8"/>
    <w:rsid w:val="00C9796D"/>
    <w:rsid w:val="00C97DB7"/>
    <w:rsid w:val="00CA11AF"/>
    <w:rsid w:val="00CA15DB"/>
    <w:rsid w:val="00CA25D6"/>
    <w:rsid w:val="00CA5B77"/>
    <w:rsid w:val="00CB0618"/>
    <w:rsid w:val="00CB3792"/>
    <w:rsid w:val="00CB596F"/>
    <w:rsid w:val="00CB6E8D"/>
    <w:rsid w:val="00CC6FC4"/>
    <w:rsid w:val="00CD28BF"/>
    <w:rsid w:val="00CD36FC"/>
    <w:rsid w:val="00CD7221"/>
    <w:rsid w:val="00CE1B88"/>
    <w:rsid w:val="00CE2589"/>
    <w:rsid w:val="00CE4D13"/>
    <w:rsid w:val="00CE503A"/>
    <w:rsid w:val="00CE6ABD"/>
    <w:rsid w:val="00CF38D3"/>
    <w:rsid w:val="00D02224"/>
    <w:rsid w:val="00D0658C"/>
    <w:rsid w:val="00D06ED6"/>
    <w:rsid w:val="00D14E80"/>
    <w:rsid w:val="00D208A8"/>
    <w:rsid w:val="00D2162F"/>
    <w:rsid w:val="00D27456"/>
    <w:rsid w:val="00D276C2"/>
    <w:rsid w:val="00D27D5A"/>
    <w:rsid w:val="00D30F05"/>
    <w:rsid w:val="00D31469"/>
    <w:rsid w:val="00D41378"/>
    <w:rsid w:val="00D4410D"/>
    <w:rsid w:val="00D45466"/>
    <w:rsid w:val="00D50836"/>
    <w:rsid w:val="00D650CF"/>
    <w:rsid w:val="00D6725A"/>
    <w:rsid w:val="00D74882"/>
    <w:rsid w:val="00D76C93"/>
    <w:rsid w:val="00D83224"/>
    <w:rsid w:val="00D8553A"/>
    <w:rsid w:val="00D856E8"/>
    <w:rsid w:val="00D870FB"/>
    <w:rsid w:val="00D87AC1"/>
    <w:rsid w:val="00D910F5"/>
    <w:rsid w:val="00D926DA"/>
    <w:rsid w:val="00D951E3"/>
    <w:rsid w:val="00D969B9"/>
    <w:rsid w:val="00DA212B"/>
    <w:rsid w:val="00DA7ED5"/>
    <w:rsid w:val="00DB16D9"/>
    <w:rsid w:val="00DB2204"/>
    <w:rsid w:val="00DB373B"/>
    <w:rsid w:val="00DB4453"/>
    <w:rsid w:val="00DB4FD8"/>
    <w:rsid w:val="00DB735D"/>
    <w:rsid w:val="00DC5A74"/>
    <w:rsid w:val="00DC630E"/>
    <w:rsid w:val="00DC6849"/>
    <w:rsid w:val="00DD3754"/>
    <w:rsid w:val="00DE3D85"/>
    <w:rsid w:val="00DF13B8"/>
    <w:rsid w:val="00DF32E0"/>
    <w:rsid w:val="00DF4FC6"/>
    <w:rsid w:val="00DF7BDD"/>
    <w:rsid w:val="00E02178"/>
    <w:rsid w:val="00E02C5D"/>
    <w:rsid w:val="00E12A05"/>
    <w:rsid w:val="00E17EE4"/>
    <w:rsid w:val="00E23519"/>
    <w:rsid w:val="00E243B8"/>
    <w:rsid w:val="00E24436"/>
    <w:rsid w:val="00E31645"/>
    <w:rsid w:val="00E31822"/>
    <w:rsid w:val="00E33C19"/>
    <w:rsid w:val="00E37A9B"/>
    <w:rsid w:val="00E43263"/>
    <w:rsid w:val="00E45FF1"/>
    <w:rsid w:val="00E47512"/>
    <w:rsid w:val="00E47B15"/>
    <w:rsid w:val="00E512AA"/>
    <w:rsid w:val="00E52178"/>
    <w:rsid w:val="00E57FD3"/>
    <w:rsid w:val="00E62590"/>
    <w:rsid w:val="00E64BB1"/>
    <w:rsid w:val="00E7199D"/>
    <w:rsid w:val="00E753E7"/>
    <w:rsid w:val="00E8623C"/>
    <w:rsid w:val="00E8705F"/>
    <w:rsid w:val="00E902ED"/>
    <w:rsid w:val="00EA1761"/>
    <w:rsid w:val="00EA2F7F"/>
    <w:rsid w:val="00EA423B"/>
    <w:rsid w:val="00EA5CB3"/>
    <w:rsid w:val="00EA6F59"/>
    <w:rsid w:val="00EB114C"/>
    <w:rsid w:val="00EB2EFA"/>
    <w:rsid w:val="00EB538B"/>
    <w:rsid w:val="00EC102D"/>
    <w:rsid w:val="00EC1F86"/>
    <w:rsid w:val="00EC2F86"/>
    <w:rsid w:val="00EC5FA4"/>
    <w:rsid w:val="00ED02A3"/>
    <w:rsid w:val="00ED4F0B"/>
    <w:rsid w:val="00EF198F"/>
    <w:rsid w:val="00EF326B"/>
    <w:rsid w:val="00F002BA"/>
    <w:rsid w:val="00F0035E"/>
    <w:rsid w:val="00F00F6F"/>
    <w:rsid w:val="00F02F55"/>
    <w:rsid w:val="00F06391"/>
    <w:rsid w:val="00F171C8"/>
    <w:rsid w:val="00F176CF"/>
    <w:rsid w:val="00F22D4C"/>
    <w:rsid w:val="00F25702"/>
    <w:rsid w:val="00F278DB"/>
    <w:rsid w:val="00F40DAF"/>
    <w:rsid w:val="00F40EB3"/>
    <w:rsid w:val="00F43979"/>
    <w:rsid w:val="00F43D1A"/>
    <w:rsid w:val="00F4675D"/>
    <w:rsid w:val="00F54959"/>
    <w:rsid w:val="00F55F46"/>
    <w:rsid w:val="00F605BF"/>
    <w:rsid w:val="00F641FE"/>
    <w:rsid w:val="00F724DE"/>
    <w:rsid w:val="00F7304E"/>
    <w:rsid w:val="00F75B7C"/>
    <w:rsid w:val="00F776BB"/>
    <w:rsid w:val="00F77AE9"/>
    <w:rsid w:val="00F81DE1"/>
    <w:rsid w:val="00F82C65"/>
    <w:rsid w:val="00F82E61"/>
    <w:rsid w:val="00F844B5"/>
    <w:rsid w:val="00F849AE"/>
    <w:rsid w:val="00F85FE7"/>
    <w:rsid w:val="00F93116"/>
    <w:rsid w:val="00F94982"/>
    <w:rsid w:val="00FA2DD2"/>
    <w:rsid w:val="00FA51E2"/>
    <w:rsid w:val="00FA6B08"/>
    <w:rsid w:val="00FB1EB9"/>
    <w:rsid w:val="00FB3E33"/>
    <w:rsid w:val="00FB6BC5"/>
    <w:rsid w:val="00FC07B7"/>
    <w:rsid w:val="00FC0D9B"/>
    <w:rsid w:val="00FC36FC"/>
    <w:rsid w:val="00FD4259"/>
    <w:rsid w:val="00FD731F"/>
    <w:rsid w:val="00FD7347"/>
    <w:rsid w:val="00FD7D8F"/>
    <w:rsid w:val="00FE04D2"/>
    <w:rsid w:val="00FE39B6"/>
    <w:rsid w:val="00FE523E"/>
    <w:rsid w:val="00FF099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9FFB2B0"/>
  <w15:docId w15:val="{B97DE808-428D-43F1-8B62-51499BB9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ca-ES" w:eastAsia="ca-ES" w:bidi="ar-SA"/>
      </w:rPr>
    </w:rPrDefault>
    <w:pPrDefault>
      <w:pPr>
        <w:spacing w:before="288" w:after="288"/>
        <w:jc w:val="both"/>
      </w:pPr>
    </w:pPrDefault>
  </w:docDefaults>
  <w:latentStyles w:defLockedState="0" w:defUIPriority="0" w:defSemiHidden="0" w:defUnhideWhenUsed="0" w:defQFormat="0" w:count="371">
    <w:lsdException w:name="Normal" w:qFormat="1"/>
    <w:lsdException w:name="heading 1" w:semiHidden="1" w:unhideWhenUsed="1"/>
    <w:lsdException w:name="heading 2" w:semiHidden="1" w:unhideWhenUsed="1"/>
    <w:lsdException w:name="heading 3" w:semiHidden="1" w:unhideWhenUsed="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194C73"/>
  </w:style>
  <w:style w:type="paragraph" w:styleId="Ttulo1">
    <w:name w:val="heading 1"/>
    <w:basedOn w:val="Normal"/>
    <w:next w:val="Normal"/>
    <w:link w:val="Ttulo1Car"/>
    <w:rsid w:val="00F60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rsid w:val="006900C7"/>
    <w:pPr>
      <w:keepNext/>
      <w:keepLines/>
      <w:spacing w:before="120" w:after="0" w:line="360" w:lineRule="auto"/>
      <w:outlineLvl w:val="1"/>
    </w:pPr>
    <w:rPr>
      <w:b/>
      <w:szCs w:val="26"/>
    </w:rPr>
  </w:style>
  <w:style w:type="paragraph" w:styleId="Ttulo3">
    <w:name w:val="heading 3"/>
    <w:basedOn w:val="Normal"/>
    <w:next w:val="Normal"/>
    <w:link w:val="Ttulo3Car"/>
    <w:semiHidden/>
    <w:qFormat/>
    <w:rsid w:val="006900C7"/>
    <w:pPr>
      <w:keepNext/>
      <w:keepLines/>
      <w:spacing w:before="120" w:after="0" w:line="360" w:lineRule="auto"/>
      <w:outlineLvl w:val="2"/>
    </w:pPr>
    <w:rPr>
      <w:rFonts w:eastAsiaTheme="majorEastAsia" w:cstheme="majorBidi"/>
      <w:b/>
      <w:szCs w:val="24"/>
    </w:rPr>
  </w:style>
  <w:style w:type="paragraph" w:styleId="Ttulo4">
    <w:name w:val="heading 4"/>
    <w:basedOn w:val="Normal"/>
    <w:next w:val="Normal"/>
    <w:link w:val="Ttulo4Car"/>
    <w:semiHidden/>
    <w:qFormat/>
    <w:rsid w:val="007C48C7"/>
    <w:pPr>
      <w:keepNext/>
      <w:jc w:val="center"/>
      <w:outlineLvl w:val="3"/>
    </w:pPr>
    <w:rPr>
      <w:rFonts w:ascii="Arial" w:hAnsi="Arial"/>
      <w:b/>
      <w:color w:val="C0C0C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2EF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EB2EFA"/>
    <w:rPr>
      <w:b/>
      <w:szCs w:val="26"/>
    </w:rPr>
  </w:style>
  <w:style w:type="character" w:customStyle="1" w:styleId="Ttulo3Car">
    <w:name w:val="Título 3 Car"/>
    <w:basedOn w:val="Fuentedeprrafopredeter"/>
    <w:link w:val="Ttulo3"/>
    <w:semiHidden/>
    <w:rsid w:val="00EB2EFA"/>
    <w:rPr>
      <w:rFonts w:eastAsiaTheme="majorEastAsia" w:cstheme="majorBidi"/>
      <w:b/>
      <w:szCs w:val="24"/>
    </w:rPr>
  </w:style>
  <w:style w:type="character" w:styleId="Refdenotaalpie">
    <w:name w:val="footnote reference"/>
    <w:semiHidden/>
    <w:rsid w:val="00C964E8"/>
    <w:rPr>
      <w:vertAlign w:val="superscript"/>
    </w:rPr>
  </w:style>
  <w:style w:type="paragraph" w:styleId="Textodeglobo">
    <w:name w:val="Balloon Text"/>
    <w:basedOn w:val="Normal"/>
    <w:link w:val="TextodegloboCar1"/>
    <w:semiHidden/>
    <w:rsid w:val="004111D0"/>
    <w:rPr>
      <w:rFonts w:ascii="Tahoma" w:hAnsi="Tahoma" w:cs="Tahoma"/>
      <w:sz w:val="16"/>
      <w:szCs w:val="16"/>
    </w:rPr>
  </w:style>
  <w:style w:type="paragraph" w:styleId="Encabezado">
    <w:name w:val="header"/>
    <w:aliases w:val="Departament"/>
    <w:basedOn w:val="Normal"/>
    <w:link w:val="EncabezadoCar1"/>
    <w:rsid w:val="007D54B9"/>
    <w:pPr>
      <w:tabs>
        <w:tab w:val="right" w:pos="4797"/>
        <w:tab w:val="left" w:pos="5024"/>
      </w:tabs>
      <w:spacing w:before="180"/>
      <w:jc w:val="center"/>
    </w:pPr>
    <w:rPr>
      <w:rFonts w:ascii="HelveticaNeueLT Std" w:hAnsi="HelveticaNeueLT Std"/>
      <w:b/>
      <w:spacing w:val="4"/>
      <w:sz w:val="18"/>
      <w:szCs w:val="18"/>
    </w:rPr>
  </w:style>
  <w:style w:type="paragraph" w:customStyle="1" w:styleId="NTtolprincipal">
    <w:name w:val="N/ Títol principal"/>
    <w:basedOn w:val="Ttulo"/>
    <w:next w:val="NTtolsegon"/>
    <w:qFormat/>
    <w:rsid w:val="00134112"/>
    <w:pPr>
      <w:keepNext/>
      <w:keepLines/>
      <w:pBdr>
        <w:bottom w:val="none" w:sz="0" w:space="0" w:color="auto"/>
      </w:pBdr>
      <w:spacing w:beforeLines="200" w:before="200" w:afterLines="100" w:after="100" w:line="280" w:lineRule="atLeast"/>
      <w:jc w:val="center"/>
      <w:outlineLvl w:val="0"/>
    </w:pPr>
    <w:rPr>
      <w:rFonts w:ascii="Verdana" w:hAnsi="Verdana"/>
      <w:b/>
      <w:color w:val="C00000"/>
      <w:sz w:val="20"/>
    </w:rPr>
  </w:style>
  <w:style w:type="paragraph" w:styleId="Ttulo">
    <w:name w:val="Title"/>
    <w:basedOn w:val="Normal"/>
    <w:next w:val="Normal"/>
    <w:link w:val="TtuloCar"/>
    <w:semiHidden/>
    <w:rsid w:val="0089457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semiHidden/>
    <w:rsid w:val="0089457E"/>
    <w:rPr>
      <w:rFonts w:asciiTheme="majorHAnsi" w:eastAsiaTheme="majorEastAsia" w:hAnsiTheme="majorHAnsi" w:cstheme="majorBidi"/>
      <w:color w:val="17365D" w:themeColor="text2" w:themeShade="BF"/>
      <w:spacing w:val="5"/>
      <w:kern w:val="28"/>
      <w:sz w:val="52"/>
      <w:szCs w:val="52"/>
    </w:rPr>
  </w:style>
  <w:style w:type="paragraph" w:customStyle="1" w:styleId="NTtolsegon">
    <w:name w:val="N/ Títol segon"/>
    <w:basedOn w:val="NTtolprincipal"/>
    <w:next w:val="NTtoltercer"/>
    <w:qFormat/>
    <w:rsid w:val="00136910"/>
    <w:pPr>
      <w:spacing w:beforeLines="250" w:before="600"/>
      <w:jc w:val="left"/>
      <w:outlineLvl w:val="1"/>
    </w:pPr>
    <w:rPr>
      <w:caps/>
      <w:szCs w:val="20"/>
    </w:rPr>
  </w:style>
  <w:style w:type="paragraph" w:customStyle="1" w:styleId="NTtoltercer">
    <w:name w:val="N/ Títol tercer"/>
    <w:basedOn w:val="NTtolsegon"/>
    <w:next w:val="NNormal"/>
    <w:qFormat/>
    <w:rsid w:val="00136910"/>
    <w:pPr>
      <w:spacing w:beforeLines="150" w:before="360"/>
      <w:outlineLvl w:val="2"/>
    </w:pPr>
    <w:rPr>
      <w:bCs/>
      <w:caps w:val="0"/>
    </w:rPr>
  </w:style>
  <w:style w:type="paragraph" w:customStyle="1" w:styleId="NNormal">
    <w:name w:val="N/ Normal"/>
    <w:link w:val="NNormalCar"/>
    <w:qFormat/>
    <w:rsid w:val="00FE523E"/>
    <w:pPr>
      <w:tabs>
        <w:tab w:val="left" w:pos="2268"/>
      </w:tabs>
      <w:spacing w:beforeLines="50" w:before="120" w:afterLines="50" w:after="120" w:line="260" w:lineRule="atLeast"/>
    </w:pPr>
    <w:rPr>
      <w:rFonts w:eastAsia="Calibri"/>
      <w:sz w:val="19"/>
    </w:rPr>
  </w:style>
  <w:style w:type="character" w:customStyle="1" w:styleId="NNormalCar">
    <w:name w:val="N/ Normal Car"/>
    <w:link w:val="NNormal"/>
    <w:rsid w:val="00FE523E"/>
    <w:rPr>
      <w:rFonts w:eastAsia="Calibri"/>
      <w:sz w:val="19"/>
    </w:rPr>
  </w:style>
  <w:style w:type="paragraph" w:customStyle="1" w:styleId="PSignaturacrrec">
    <w:name w:val="P/ Signatura càrrec"/>
    <w:basedOn w:val="PSignatura"/>
    <w:qFormat/>
    <w:rsid w:val="00B44706"/>
    <w:pPr>
      <w:spacing w:beforeLines="100" w:before="240" w:afterLines="100" w:after="240"/>
    </w:pPr>
  </w:style>
  <w:style w:type="paragraph" w:customStyle="1" w:styleId="PSignatura">
    <w:name w:val="P/ Signatura"/>
    <w:basedOn w:val="NNormal"/>
    <w:rsid w:val="00EF326B"/>
    <w:pPr>
      <w:spacing w:beforeLines="500" w:before="500"/>
    </w:pPr>
  </w:style>
  <w:style w:type="table" w:styleId="Tablaconcuadrcula">
    <w:name w:val="Table Grid"/>
    <w:basedOn w:val="Tablanormal"/>
    <w:rsid w:val="00202480"/>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styleId="Cuadrculavistosa-nfasis6">
    <w:name w:val="Colorful Grid Accent 6"/>
    <w:basedOn w:val="Tablanormal"/>
    <w:uiPriority w:val="73"/>
    <w:rsid w:val="00F43D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euPagina">
    <w:name w:val="PeuPagina"/>
    <w:semiHidden/>
    <w:qFormat/>
    <w:locked/>
    <w:rsid w:val="00DC5A74"/>
    <w:pPr>
      <w:spacing w:before="0" w:after="0"/>
      <w:jc w:val="right"/>
    </w:pPr>
    <w:rPr>
      <w:sz w:val="16"/>
    </w:rPr>
  </w:style>
  <w:style w:type="paragraph" w:styleId="TtuloTDC">
    <w:name w:val="TOC Heading"/>
    <w:basedOn w:val="NTtolprincipal"/>
    <w:next w:val="Normal"/>
    <w:uiPriority w:val="39"/>
    <w:semiHidden/>
    <w:unhideWhenUsed/>
    <w:qFormat/>
    <w:rsid w:val="00F605BF"/>
    <w:pPr>
      <w:outlineLvl w:val="9"/>
    </w:pPr>
  </w:style>
  <w:style w:type="paragraph" w:styleId="Textonotapie">
    <w:name w:val="footnote text"/>
    <w:basedOn w:val="Normal"/>
    <w:link w:val="TextonotapieCar"/>
    <w:uiPriority w:val="99"/>
    <w:rsid w:val="00791F3E"/>
    <w:pPr>
      <w:spacing w:before="0" w:after="0"/>
    </w:pPr>
    <w:rPr>
      <w:sz w:val="16"/>
      <w:szCs w:val="20"/>
      <w:lang w:eastAsia="es-ES"/>
    </w:rPr>
  </w:style>
  <w:style w:type="character" w:customStyle="1" w:styleId="TextonotapieCar">
    <w:name w:val="Texto nota pie Car"/>
    <w:basedOn w:val="Fuentedeprrafopredeter"/>
    <w:link w:val="Textonotapie"/>
    <w:uiPriority w:val="99"/>
    <w:rsid w:val="00791F3E"/>
    <w:rPr>
      <w:sz w:val="16"/>
      <w:szCs w:val="20"/>
      <w:lang w:eastAsia="es-ES"/>
    </w:rPr>
  </w:style>
  <w:style w:type="paragraph" w:customStyle="1" w:styleId="NNormaldreta">
    <w:name w:val="N/ Normal dreta"/>
    <w:basedOn w:val="NNormal"/>
    <w:next w:val="NNormal"/>
    <w:qFormat/>
    <w:rsid w:val="000B4818"/>
    <w:pPr>
      <w:jc w:val="right"/>
    </w:pPr>
  </w:style>
  <w:style w:type="paragraph" w:customStyle="1" w:styleId="NNormalcentrat">
    <w:name w:val="N/ Normal centrat"/>
    <w:basedOn w:val="NNormal"/>
    <w:next w:val="NNormal"/>
    <w:qFormat/>
    <w:rsid w:val="000B4818"/>
    <w:pPr>
      <w:jc w:val="center"/>
    </w:pPr>
  </w:style>
  <w:style w:type="paragraph" w:customStyle="1" w:styleId="NTtolAnnex">
    <w:name w:val="N/ Títol Annex"/>
    <w:basedOn w:val="NTtolprincipal"/>
    <w:qFormat/>
    <w:rsid w:val="00134112"/>
    <w:pPr>
      <w:pageBreakBefore/>
    </w:pPr>
  </w:style>
  <w:style w:type="character" w:styleId="Hipervnculo">
    <w:name w:val="Hyperlink"/>
    <w:basedOn w:val="Fuentedeprrafopredeter"/>
    <w:uiPriority w:val="99"/>
    <w:unhideWhenUsed/>
    <w:rsid w:val="002447D4"/>
    <w:rPr>
      <w:rFonts w:ascii="Verdana" w:hAnsi="Verdana"/>
      <w:color w:val="C00000"/>
      <w:u w:val="single"/>
    </w:rPr>
  </w:style>
  <w:style w:type="character" w:styleId="Hipervnculovisitado">
    <w:name w:val="FollowedHyperlink"/>
    <w:basedOn w:val="Fuentedeprrafopredeter"/>
    <w:uiPriority w:val="99"/>
    <w:unhideWhenUsed/>
    <w:rsid w:val="002447D4"/>
    <w:rPr>
      <w:rFonts w:ascii="Verdana" w:hAnsi="Verdana"/>
      <w:color w:val="C00000"/>
      <w:u w:val="single"/>
    </w:rPr>
  </w:style>
  <w:style w:type="paragraph" w:customStyle="1" w:styleId="NNormaltaula">
    <w:name w:val="N/ Normal taula"/>
    <w:link w:val="NNormaltaulaCar"/>
    <w:rsid w:val="007D17C0"/>
    <w:pPr>
      <w:spacing w:beforeLines="25" w:before="25" w:afterLines="25" w:after="25" w:line="260" w:lineRule="atLeast"/>
    </w:pPr>
    <w:rPr>
      <w:rFonts w:eastAsia="Calibri"/>
      <w:sz w:val="18"/>
    </w:rPr>
  </w:style>
  <w:style w:type="character" w:customStyle="1" w:styleId="NNormaltaulaCar">
    <w:name w:val="N/ Normal taula Car"/>
    <w:link w:val="NNormaltaula"/>
    <w:rsid w:val="00CD36FC"/>
    <w:rPr>
      <w:rFonts w:eastAsia="Calibri"/>
      <w:sz w:val="18"/>
    </w:rPr>
  </w:style>
  <w:style w:type="paragraph" w:customStyle="1" w:styleId="NNormalsagnat">
    <w:name w:val="N/ Normal sagnat"/>
    <w:basedOn w:val="NNormal"/>
    <w:qFormat/>
    <w:rsid w:val="008E1B79"/>
    <w:pPr>
      <w:ind w:left="284"/>
    </w:pPr>
  </w:style>
  <w:style w:type="character" w:customStyle="1" w:styleId="ECVincle">
    <w:name w:val="EC Vincle"/>
    <w:basedOn w:val="Fuentedeprrafopredeter"/>
    <w:uiPriority w:val="1"/>
    <w:qFormat/>
    <w:rsid w:val="00861C1C"/>
    <w:rPr>
      <w:color w:val="C22F16"/>
    </w:rPr>
  </w:style>
  <w:style w:type="paragraph" w:customStyle="1" w:styleId="NNormaltaulaesquerra">
    <w:name w:val="N/ Normal taula esquerra"/>
    <w:basedOn w:val="NNormaltaula"/>
    <w:qFormat/>
    <w:rsid w:val="00F55F46"/>
    <w:pPr>
      <w:jc w:val="left"/>
    </w:pPr>
  </w:style>
  <w:style w:type="paragraph" w:customStyle="1" w:styleId="NNormaltauladreta">
    <w:name w:val="N/ Normal taula dreta"/>
    <w:basedOn w:val="NNormaltaulaesquerra"/>
    <w:qFormat/>
    <w:rsid w:val="00F55F46"/>
    <w:pPr>
      <w:jc w:val="right"/>
    </w:pPr>
  </w:style>
  <w:style w:type="paragraph" w:customStyle="1" w:styleId="NTtoldocument">
    <w:name w:val="N/ Títol document"/>
    <w:basedOn w:val="Normal"/>
    <w:autoRedefine/>
    <w:qFormat/>
    <w:rsid w:val="005E1D8B"/>
    <w:pPr>
      <w:keepNext/>
      <w:keepLines/>
      <w:pageBreakBefore/>
      <w:spacing w:before="0" w:afterLines="50" w:after="120" w:line="280" w:lineRule="atLeast"/>
      <w:contextualSpacing/>
      <w:jc w:val="center"/>
      <w:outlineLvl w:val="0"/>
    </w:pPr>
    <w:rPr>
      <w:rFonts w:eastAsiaTheme="minorHAnsi" w:cstheme="minorBidi"/>
      <w:b/>
      <w:bCs/>
      <w:caps/>
      <w:color w:val="C00000"/>
      <w:spacing w:val="5"/>
      <w:kern w:val="28"/>
      <w:sz w:val="20"/>
      <w:szCs w:val="20"/>
      <w:lang w:eastAsia="es-ES"/>
    </w:rPr>
  </w:style>
  <w:style w:type="paragraph" w:customStyle="1" w:styleId="NNormaldestacat">
    <w:name w:val="N/ Normal destacat"/>
    <w:basedOn w:val="NNormal"/>
    <w:qFormat/>
    <w:rsid w:val="008D1627"/>
    <w:pPr>
      <w:keepLines/>
      <w:pBdr>
        <w:top w:val="single" w:sz="4" w:space="1" w:color="C0504D" w:themeColor="accent2"/>
        <w:bottom w:val="single" w:sz="4" w:space="1" w:color="C0504D" w:themeColor="accent2"/>
      </w:pBdr>
      <w:shd w:val="clear" w:color="auto" w:fill="EAEAEA"/>
    </w:pPr>
  </w:style>
  <w:style w:type="paragraph" w:customStyle="1" w:styleId="NTtolquart">
    <w:name w:val="N/ Títol quart"/>
    <w:basedOn w:val="Normal"/>
    <w:next w:val="NNormal"/>
    <w:qFormat/>
    <w:rsid w:val="00980C2E"/>
    <w:pPr>
      <w:keepNext/>
      <w:keepLines/>
      <w:spacing w:beforeLines="100" w:before="100" w:afterLines="50" w:after="50" w:line="280" w:lineRule="atLeast"/>
      <w:contextualSpacing/>
      <w:jc w:val="left"/>
      <w:outlineLvl w:val="3"/>
    </w:pPr>
    <w:rPr>
      <w:rFonts w:eastAsiaTheme="majorEastAsia" w:cstheme="majorBidi"/>
      <w:b/>
      <w:bCs/>
      <w:spacing w:val="5"/>
      <w:kern w:val="28"/>
      <w:sz w:val="19"/>
      <w:szCs w:val="20"/>
    </w:rPr>
  </w:style>
  <w:style w:type="paragraph" w:customStyle="1" w:styleId="NNormaltauladestacat">
    <w:name w:val="N/ Normal taula destacat"/>
    <w:basedOn w:val="NNormal"/>
    <w:qFormat/>
    <w:rsid w:val="00206937"/>
    <w:pPr>
      <w:pBdr>
        <w:bottom w:val="single" w:sz="4" w:space="1" w:color="C0504D" w:themeColor="accent2"/>
      </w:pBdr>
      <w:shd w:val="clear" w:color="auto" w:fill="EAEAEA"/>
      <w:spacing w:afterLines="150" w:after="150"/>
      <w:contextualSpacing/>
    </w:pPr>
    <w:rPr>
      <w:sz w:val="18"/>
    </w:rPr>
  </w:style>
  <w:style w:type="paragraph" w:styleId="Descripcin">
    <w:name w:val="caption"/>
    <w:basedOn w:val="Normal"/>
    <w:next w:val="Normal"/>
    <w:semiHidden/>
    <w:unhideWhenUsed/>
    <w:qFormat/>
    <w:rsid w:val="00066ED8"/>
    <w:pPr>
      <w:spacing w:before="0" w:after="200"/>
    </w:pPr>
    <w:rPr>
      <w:i/>
      <w:iCs/>
      <w:color w:val="1F497D" w:themeColor="text2"/>
      <w:sz w:val="18"/>
      <w:szCs w:val="18"/>
    </w:rPr>
  </w:style>
  <w:style w:type="paragraph" w:customStyle="1" w:styleId="NNormaltaulacentrat">
    <w:name w:val="N/ Normal taula centrat"/>
    <w:basedOn w:val="NNormaltaula"/>
    <w:qFormat/>
    <w:rsid w:val="00114D0C"/>
    <w:pPr>
      <w:spacing w:before="60" w:after="60"/>
      <w:jc w:val="center"/>
    </w:pPr>
    <w:rPr>
      <w:rFonts w:eastAsia="Times New Roman"/>
    </w:rPr>
  </w:style>
  <w:style w:type="paragraph" w:styleId="TDC1">
    <w:name w:val="toc 1"/>
    <w:basedOn w:val="NNormal"/>
    <w:next w:val="Normal"/>
    <w:autoRedefine/>
    <w:uiPriority w:val="39"/>
    <w:unhideWhenUsed/>
    <w:qFormat/>
    <w:rsid w:val="00A9005D"/>
    <w:pPr>
      <w:tabs>
        <w:tab w:val="clear" w:pos="2268"/>
        <w:tab w:val="right" w:leader="dot" w:pos="8789"/>
      </w:tabs>
      <w:spacing w:after="100"/>
      <w:jc w:val="left"/>
    </w:pPr>
  </w:style>
  <w:style w:type="paragraph" w:styleId="TDC2">
    <w:name w:val="toc 2"/>
    <w:basedOn w:val="NNormalsagnat"/>
    <w:next w:val="Normal"/>
    <w:autoRedefine/>
    <w:uiPriority w:val="39"/>
    <w:unhideWhenUsed/>
    <w:qFormat/>
    <w:rsid w:val="00A9005D"/>
    <w:pPr>
      <w:tabs>
        <w:tab w:val="clear" w:pos="2268"/>
        <w:tab w:val="right" w:leader="dot" w:pos="8789"/>
      </w:tabs>
      <w:ind w:right="-2"/>
    </w:pPr>
    <w:rPr>
      <w:noProof/>
    </w:rPr>
  </w:style>
  <w:style w:type="paragraph" w:styleId="TDC3">
    <w:name w:val="toc 3"/>
    <w:basedOn w:val="TDC2"/>
    <w:next w:val="Normal"/>
    <w:autoRedefine/>
    <w:uiPriority w:val="39"/>
    <w:unhideWhenUsed/>
    <w:qFormat/>
    <w:rsid w:val="00455F01"/>
    <w:pPr>
      <w:ind w:left="567"/>
    </w:pPr>
  </w:style>
  <w:style w:type="character" w:customStyle="1" w:styleId="ECCursiva">
    <w:name w:val="EC Cursiva"/>
    <w:qFormat/>
    <w:rsid w:val="006900C7"/>
    <w:rPr>
      <w:i/>
      <w:iCs/>
    </w:rPr>
  </w:style>
  <w:style w:type="character" w:customStyle="1" w:styleId="ECCursivanegreta">
    <w:name w:val="EC Cursiva negreta"/>
    <w:qFormat/>
    <w:rsid w:val="006900C7"/>
    <w:rPr>
      <w:b/>
      <w:bCs/>
      <w:i/>
      <w:iCs/>
    </w:rPr>
  </w:style>
  <w:style w:type="character" w:customStyle="1" w:styleId="ECNegreta">
    <w:name w:val="EC Negreta"/>
    <w:qFormat/>
    <w:rsid w:val="006900C7"/>
    <w:rPr>
      <w:b/>
      <w:bCs/>
    </w:rPr>
  </w:style>
  <w:style w:type="paragraph" w:styleId="Prrafodelista">
    <w:name w:val="List Paragraph"/>
    <w:basedOn w:val="Normal"/>
    <w:link w:val="PrrafodelistaCar"/>
    <w:uiPriority w:val="34"/>
    <w:qFormat/>
    <w:rsid w:val="006900C7"/>
    <w:pPr>
      <w:spacing w:before="120" w:after="0" w:line="360" w:lineRule="auto"/>
      <w:ind w:left="720"/>
      <w:contextualSpacing/>
    </w:pPr>
    <w:rPr>
      <w:szCs w:val="24"/>
    </w:rPr>
  </w:style>
  <w:style w:type="paragraph" w:customStyle="1" w:styleId="NNormalsenseespai">
    <w:name w:val="N/ Normal sense espai"/>
    <w:basedOn w:val="NNormal"/>
    <w:next w:val="NNormal"/>
    <w:qFormat/>
    <w:rsid w:val="009613AC"/>
    <w:pPr>
      <w:tabs>
        <w:tab w:val="clear" w:pos="2268"/>
      </w:tabs>
      <w:spacing w:beforeLines="0" w:before="0" w:afterLines="0" w:after="0" w:line="360" w:lineRule="auto"/>
    </w:pPr>
    <w:rPr>
      <w:rFonts w:eastAsia="Times New Roman"/>
      <w:szCs w:val="24"/>
    </w:rPr>
  </w:style>
  <w:style w:type="paragraph" w:styleId="Piedepgina">
    <w:name w:val="footer"/>
    <w:basedOn w:val="Normal"/>
    <w:link w:val="PiedepginaCar"/>
    <w:unhideWhenUsed/>
    <w:rsid w:val="00C24841"/>
    <w:pPr>
      <w:tabs>
        <w:tab w:val="center" w:pos="4252"/>
        <w:tab w:val="right" w:pos="8504"/>
      </w:tabs>
      <w:spacing w:before="0" w:after="0"/>
    </w:pPr>
  </w:style>
  <w:style w:type="character" w:customStyle="1" w:styleId="PiedepginaCar">
    <w:name w:val="Pie de página Car"/>
    <w:basedOn w:val="Fuentedeprrafopredeter"/>
    <w:link w:val="Piedepgina"/>
    <w:rsid w:val="00194C73"/>
  </w:style>
  <w:style w:type="paragraph" w:customStyle="1" w:styleId="Capalera1">
    <w:name w:val="Capçalera1"/>
    <w:uiPriority w:val="2"/>
    <w:qFormat/>
    <w:rsid w:val="00C24841"/>
    <w:pPr>
      <w:spacing w:before="0" w:after="0"/>
      <w:ind w:left="-284"/>
      <w:jc w:val="center"/>
    </w:pPr>
  </w:style>
  <w:style w:type="character" w:customStyle="1" w:styleId="ECSuperindex">
    <w:name w:val="EC Superindex"/>
    <w:basedOn w:val="Fuentedeprrafopredeter"/>
    <w:uiPriority w:val="1"/>
    <w:qFormat/>
    <w:rsid w:val="00134112"/>
    <w:rPr>
      <w:vertAlign w:val="superscript"/>
    </w:rPr>
  </w:style>
  <w:style w:type="paragraph" w:customStyle="1" w:styleId="NNormalambespai">
    <w:name w:val="N/ Normal amb espai"/>
    <w:basedOn w:val="NNormal"/>
    <w:qFormat/>
    <w:rsid w:val="00CF38D3"/>
    <w:pPr>
      <w:spacing w:beforeLines="150" w:before="360"/>
    </w:pPr>
  </w:style>
  <w:style w:type="paragraph" w:customStyle="1" w:styleId="NTitoldocumentnumexp">
    <w:name w:val="N/ Titol document num. exp."/>
    <w:basedOn w:val="NTtoldocument"/>
    <w:qFormat/>
    <w:rsid w:val="001941C6"/>
    <w:pPr>
      <w:pageBreakBefore w:val="0"/>
    </w:pPr>
    <w:rPr>
      <w:caps w:val="0"/>
    </w:rPr>
  </w:style>
  <w:style w:type="paragraph" w:customStyle="1" w:styleId="EstiloNNormaltaulaIzquierdaAntes025lneaDespus0">
    <w:name w:val="Estilo N/ Normal taula + Izquierda Antes:  025 línea Después:  0..."/>
    <w:basedOn w:val="NNormaltaula"/>
    <w:rsid w:val="007B5EEF"/>
    <w:pPr>
      <w:spacing w:before="60" w:after="60"/>
      <w:jc w:val="left"/>
    </w:pPr>
    <w:rPr>
      <w:rFonts w:eastAsia="Times New Roman"/>
      <w:szCs w:val="20"/>
    </w:rPr>
  </w:style>
  <w:style w:type="paragraph" w:customStyle="1" w:styleId="PData">
    <w:name w:val="P/ Data"/>
    <w:basedOn w:val="PSignatura"/>
    <w:rsid w:val="00DF13B8"/>
    <w:pPr>
      <w:spacing w:beforeLines="100" w:before="240" w:afterLines="100" w:after="240"/>
    </w:pPr>
  </w:style>
  <w:style w:type="paragraph" w:customStyle="1" w:styleId="Capalera">
    <w:name w:val="Capçalera"/>
    <w:qFormat/>
    <w:rsid w:val="00DF13B8"/>
    <w:pPr>
      <w:spacing w:before="0" w:after="0"/>
      <w:ind w:left="-284"/>
      <w:jc w:val="center"/>
    </w:pPr>
  </w:style>
  <w:style w:type="numbering" w:customStyle="1" w:styleId="Sinlista1">
    <w:name w:val="Sin lista1"/>
    <w:next w:val="Sinlista"/>
    <w:uiPriority w:val="99"/>
    <w:semiHidden/>
    <w:unhideWhenUsed/>
    <w:rsid w:val="00DF13B8"/>
  </w:style>
  <w:style w:type="paragraph" w:customStyle="1" w:styleId="Carrec">
    <w:name w:val="Carrec"/>
    <w:basedOn w:val="Normal"/>
    <w:semiHidden/>
    <w:rsid w:val="00DF13B8"/>
    <w:pPr>
      <w:spacing w:after="1440"/>
    </w:pPr>
    <w:rPr>
      <w:rFonts w:cs="Arial"/>
      <w:sz w:val="20"/>
    </w:rPr>
  </w:style>
  <w:style w:type="table" w:customStyle="1" w:styleId="Tablaconcuadrcula1">
    <w:name w:val="Tabla con cuadrícula1"/>
    <w:basedOn w:val="Tablanormal"/>
    <w:next w:val="Tablaconcuadrcula"/>
    <w:uiPriority w:val="39"/>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customStyle="1" w:styleId="ECNormal">
    <w:name w:val="EC Normal"/>
    <w:rsid w:val="00DF13B8"/>
  </w:style>
  <w:style w:type="table" w:customStyle="1" w:styleId="Cuadrculavistosa-nfasis61">
    <w:name w:val="Cuadrícula vistosa - Énfasis 61"/>
    <w:basedOn w:val="Tablanormal"/>
    <w:next w:val="Cuadrculavistosa-nfasis6"/>
    <w:uiPriority w:val="73"/>
    <w:rsid w:val="00DF13B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ECNormalsubratllat">
    <w:name w:val="EC Normal subratllat"/>
    <w:basedOn w:val="Fuentedeprrafopredeter"/>
    <w:uiPriority w:val="1"/>
    <w:qFormat/>
    <w:rsid w:val="00DF13B8"/>
    <w:rPr>
      <w:u w:val="single"/>
    </w:rPr>
  </w:style>
  <w:style w:type="character" w:customStyle="1" w:styleId="ECNegretasubratllat">
    <w:name w:val="EC Negreta subratllat"/>
    <w:basedOn w:val="ECNormalsubratllat"/>
    <w:uiPriority w:val="1"/>
    <w:qFormat/>
    <w:rsid w:val="00DF13B8"/>
    <w:rPr>
      <w:b/>
      <w:u w:val="single"/>
    </w:rPr>
  </w:style>
  <w:style w:type="character" w:customStyle="1" w:styleId="ECCursivasubratllat">
    <w:name w:val="EC Cursiva subratllat"/>
    <w:basedOn w:val="ECCursiva"/>
    <w:uiPriority w:val="1"/>
    <w:qFormat/>
    <w:rsid w:val="00DF13B8"/>
    <w:rPr>
      <w:i/>
      <w:iCs w:val="0"/>
      <w:u w:val="single"/>
    </w:rPr>
  </w:style>
  <w:style w:type="paragraph" w:customStyle="1" w:styleId="Ttulo21">
    <w:name w:val="Título 21"/>
    <w:basedOn w:val="Normal"/>
    <w:next w:val="Normal"/>
    <w:semiHidden/>
    <w:unhideWhenUsed/>
    <w:qFormat/>
    <w:rsid w:val="00DF13B8"/>
    <w:pPr>
      <w:keepNext/>
      <w:keepLines/>
      <w:spacing w:before="200"/>
      <w:outlineLvl w:val="1"/>
    </w:pPr>
    <w:rPr>
      <w:rFonts w:ascii="Cambria" w:hAnsi="Cambria"/>
      <w:b/>
      <w:bCs/>
      <w:color w:val="72A376"/>
      <w:sz w:val="26"/>
      <w:szCs w:val="26"/>
    </w:rPr>
  </w:style>
  <w:style w:type="paragraph" w:customStyle="1" w:styleId="Ttulo31">
    <w:name w:val="Título 31"/>
    <w:basedOn w:val="Normal"/>
    <w:next w:val="Normal"/>
    <w:semiHidden/>
    <w:unhideWhenUsed/>
    <w:qFormat/>
    <w:rsid w:val="00DF13B8"/>
    <w:pPr>
      <w:keepNext/>
      <w:keepLines/>
      <w:spacing w:before="200"/>
      <w:outlineLvl w:val="2"/>
    </w:pPr>
    <w:rPr>
      <w:rFonts w:ascii="Cambria" w:hAnsi="Cambria"/>
      <w:b/>
      <w:bCs/>
      <w:color w:val="72A376"/>
    </w:rPr>
  </w:style>
  <w:style w:type="character" w:customStyle="1" w:styleId="Ttulo4Car">
    <w:name w:val="Título 4 Car"/>
    <w:basedOn w:val="Fuentedeprrafopredeter"/>
    <w:link w:val="Ttulo4"/>
    <w:semiHidden/>
    <w:rsid w:val="00DF13B8"/>
    <w:rPr>
      <w:rFonts w:ascii="Arial" w:hAnsi="Arial"/>
      <w:b/>
      <w:color w:val="C0C0C0"/>
      <w:sz w:val="16"/>
    </w:rPr>
  </w:style>
  <w:style w:type="paragraph" w:customStyle="1" w:styleId="Textodeglobo1">
    <w:name w:val="Texto de globo1"/>
    <w:basedOn w:val="Normal"/>
    <w:next w:val="Textodeglobo"/>
    <w:link w:val="TextodegloboCar"/>
    <w:semiHidden/>
    <w:rsid w:val="00DF13B8"/>
    <w:rPr>
      <w:rFonts w:ascii="Tahoma" w:hAnsi="Tahoma" w:cs="Tahoma"/>
      <w:sz w:val="16"/>
      <w:szCs w:val="16"/>
    </w:rPr>
  </w:style>
  <w:style w:type="character" w:customStyle="1" w:styleId="TextodegloboCar">
    <w:name w:val="Texto de globo Car"/>
    <w:basedOn w:val="Fuentedeprrafopredeter"/>
    <w:link w:val="Textodeglobo1"/>
    <w:semiHidden/>
    <w:rsid w:val="00DF13B8"/>
    <w:rPr>
      <w:rFonts w:ascii="Tahoma" w:hAnsi="Tahoma" w:cs="Tahoma"/>
      <w:sz w:val="16"/>
      <w:szCs w:val="16"/>
    </w:rPr>
  </w:style>
  <w:style w:type="paragraph" w:customStyle="1" w:styleId="Departament1">
    <w:name w:val="Departament1"/>
    <w:basedOn w:val="Normal"/>
    <w:next w:val="Encabezado"/>
    <w:link w:val="EncabezadoCar"/>
    <w:rsid w:val="00DF13B8"/>
    <w:pPr>
      <w:tabs>
        <w:tab w:val="right" w:pos="4797"/>
        <w:tab w:val="left" w:pos="5024"/>
      </w:tabs>
      <w:spacing w:before="180"/>
      <w:jc w:val="center"/>
    </w:pPr>
    <w:rPr>
      <w:rFonts w:ascii="HelveticaNeueLT Std" w:hAnsi="HelveticaNeueLT Std"/>
      <w:b/>
      <w:spacing w:val="4"/>
    </w:rPr>
  </w:style>
  <w:style w:type="character" w:customStyle="1" w:styleId="EncabezadoCar">
    <w:name w:val="Encabezado Car"/>
    <w:aliases w:val="Departament Car"/>
    <w:basedOn w:val="Fuentedeprrafopredeter"/>
    <w:link w:val="Departament1"/>
    <w:rsid w:val="00DF13B8"/>
    <w:rPr>
      <w:rFonts w:ascii="HelveticaNeueLT Std" w:hAnsi="HelveticaNeueLT Std"/>
      <w:b/>
      <w:spacing w:val="4"/>
    </w:rPr>
  </w:style>
  <w:style w:type="numbering" w:customStyle="1" w:styleId="Sensellista1">
    <w:name w:val="Sense llista1"/>
    <w:next w:val="Sinlista"/>
    <w:semiHidden/>
    <w:unhideWhenUsed/>
    <w:rsid w:val="00DF13B8"/>
  </w:style>
  <w:style w:type="character" w:customStyle="1" w:styleId="ECSubr">
    <w:name w:val="EC Subr"/>
    <w:rsid w:val="00DF13B8"/>
    <w:rPr>
      <w:u w:val="single"/>
    </w:rPr>
  </w:style>
  <w:style w:type="paragraph" w:customStyle="1" w:styleId="ECSubrnegr">
    <w:name w:val="EC Subr negr"/>
    <w:basedOn w:val="Normal"/>
    <w:rsid w:val="00DF13B8"/>
    <w:rPr>
      <w:szCs w:val="20"/>
      <w:u w:val="thick"/>
      <w:lang w:eastAsia="es-ES"/>
    </w:rPr>
  </w:style>
  <w:style w:type="paragraph" w:customStyle="1" w:styleId="ECSubrdisc">
    <w:name w:val="EC Subr disc"/>
    <w:basedOn w:val="Normal"/>
    <w:rsid w:val="00DF13B8"/>
    <w:rPr>
      <w:szCs w:val="20"/>
      <w:u w:val="dashLongHeavy"/>
      <w:lang w:eastAsia="es-ES"/>
    </w:rPr>
  </w:style>
  <w:style w:type="character" w:styleId="Nmerodepgina">
    <w:name w:val="page number"/>
    <w:rsid w:val="00DF13B8"/>
  </w:style>
  <w:style w:type="paragraph" w:customStyle="1" w:styleId="tn">
    <w:name w:val="tn"/>
    <w:rsid w:val="00DF13B8"/>
    <w:pPr>
      <w:widowControl w:val="0"/>
      <w:tabs>
        <w:tab w:val="left" w:pos="907"/>
      </w:tabs>
      <w:spacing w:before="0" w:after="100" w:line="220" w:lineRule="atLeast"/>
    </w:pPr>
    <w:rPr>
      <w:rFonts w:ascii="Times-Parlament" w:hAnsi="Times-Parlament"/>
      <w:snapToGrid w:val="0"/>
      <w:color w:val="000000"/>
      <w:sz w:val="20"/>
      <w:szCs w:val="20"/>
      <w:lang w:val="es-ES" w:eastAsia="es-ES"/>
    </w:rPr>
  </w:style>
  <w:style w:type="paragraph" w:customStyle="1" w:styleId="Prrafodelista1">
    <w:name w:val="Párrafo de lista1"/>
    <w:basedOn w:val="Normal"/>
    <w:next w:val="Prrafodelista"/>
    <w:uiPriority w:val="34"/>
    <w:qFormat/>
    <w:rsid w:val="00DF13B8"/>
    <w:pPr>
      <w:ind w:left="720"/>
      <w:contextualSpacing/>
    </w:pPr>
  </w:style>
  <w:style w:type="paragraph" w:customStyle="1" w:styleId="Ttol1contractes">
    <w:name w:val="Títol 1 contractes"/>
    <w:basedOn w:val="Normal"/>
    <w:link w:val="Ttol1contractesCar"/>
    <w:autoRedefine/>
    <w:rsid w:val="00DF13B8"/>
    <w:rPr>
      <w:b/>
      <w:bCs/>
      <w:color w:val="000080"/>
      <w:spacing w:val="-3"/>
      <w:sz w:val="26"/>
      <w:szCs w:val="20"/>
      <w:lang w:eastAsia="es-ES"/>
    </w:rPr>
  </w:style>
  <w:style w:type="paragraph" w:customStyle="1" w:styleId="Ttol2contractes">
    <w:name w:val="Títol 2 contractes"/>
    <w:basedOn w:val="Ttol1contractes"/>
    <w:link w:val="Ttol2contractesCar"/>
    <w:qFormat/>
    <w:rsid w:val="00DF13B8"/>
  </w:style>
  <w:style w:type="paragraph" w:customStyle="1" w:styleId="TDC91">
    <w:name w:val="TDC 91"/>
    <w:basedOn w:val="Normal"/>
    <w:next w:val="Normal"/>
    <w:autoRedefine/>
    <w:rsid w:val="00DF13B8"/>
    <w:pPr>
      <w:spacing w:after="100"/>
      <w:ind w:left="1920"/>
    </w:pPr>
  </w:style>
  <w:style w:type="character" w:customStyle="1" w:styleId="Ttol1contractesCar">
    <w:name w:val="Títol 1 contractes Car"/>
    <w:basedOn w:val="Fuentedeprrafopredeter"/>
    <w:link w:val="Ttol1contractes"/>
    <w:rsid w:val="00DF13B8"/>
    <w:rPr>
      <w:b/>
      <w:bCs/>
      <w:color w:val="000080"/>
      <w:spacing w:val="-3"/>
      <w:sz w:val="26"/>
      <w:szCs w:val="20"/>
      <w:lang w:eastAsia="es-ES"/>
    </w:rPr>
  </w:style>
  <w:style w:type="character" w:customStyle="1" w:styleId="Ttol2contractesCar">
    <w:name w:val="Títol 2 contractes Car"/>
    <w:basedOn w:val="Ttol1contractesCar"/>
    <w:link w:val="Ttol2contractes"/>
    <w:rsid w:val="00DF13B8"/>
    <w:rPr>
      <w:b/>
      <w:bCs/>
      <w:color w:val="000080"/>
      <w:spacing w:val="-3"/>
      <w:sz w:val="26"/>
      <w:szCs w:val="20"/>
      <w:lang w:eastAsia="es-ES"/>
    </w:rPr>
  </w:style>
  <w:style w:type="paragraph" w:customStyle="1" w:styleId="TtolAnnexcontractes">
    <w:name w:val="Títol Annex contractes"/>
    <w:basedOn w:val="Ttol1contractes"/>
    <w:autoRedefine/>
    <w:qFormat/>
    <w:rsid w:val="00DF13B8"/>
    <w:pPr>
      <w:jc w:val="center"/>
    </w:pPr>
    <w:rPr>
      <w:smallCaps/>
      <w:color w:val="auto"/>
    </w:rPr>
  </w:style>
  <w:style w:type="paragraph" w:customStyle="1" w:styleId="TtuloTDC1">
    <w:name w:val="Título TDC1"/>
    <w:basedOn w:val="NTtolprincipal"/>
    <w:next w:val="Normal"/>
    <w:uiPriority w:val="39"/>
    <w:semiHidden/>
    <w:unhideWhenUsed/>
    <w:qFormat/>
    <w:rsid w:val="00DF13B8"/>
    <w:pPr>
      <w:spacing w:before="480" w:afterLines="50" w:after="120"/>
      <w:outlineLvl w:val="9"/>
    </w:pPr>
  </w:style>
  <w:style w:type="table" w:customStyle="1" w:styleId="Tablaconcuadrcula11">
    <w:name w:val="Tabla con cuadrícula11"/>
    <w:basedOn w:val="Tablanormal"/>
    <w:next w:val="Tablaconcuadrcula"/>
    <w:uiPriority w:val="59"/>
    <w:rsid w:val="00DF13B8"/>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F13B8"/>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DF13B8"/>
    <w:pPr>
      <w:spacing w:before="0" w:after="0"/>
      <w:jc w:val="left"/>
    </w:pPr>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11">
    <w:name w:val="Cuadrícula vistosa - Énfasis 611"/>
    <w:basedOn w:val="Tablanormal"/>
    <w:next w:val="Cuadrculavistosa-nfasis6"/>
    <w:uiPriority w:val="73"/>
    <w:rsid w:val="00DF13B8"/>
    <w:pPr>
      <w:spacing w:before="0" w:after="0"/>
    </w:pPr>
    <w:rPr>
      <w:color w:val="000000"/>
      <w:lang w:val="es-ES"/>
    </w:rPr>
    <w:tblPr>
      <w:tblStyleRowBandSize w:val="1"/>
      <w:tblStyleColBandSize w:val="1"/>
      <w:tblBorders>
        <w:insideH w:val="single" w:sz="4" w:space="0" w:color="FFFFFF"/>
      </w:tblBorders>
    </w:tblPr>
    <w:tcPr>
      <w:shd w:val="clear" w:color="auto" w:fill="FAF0F0"/>
    </w:tcPr>
    <w:tblStylePr w:type="firstRow">
      <w:rPr>
        <w:b/>
        <w:bCs/>
      </w:rPr>
      <w:tblPr/>
      <w:tcPr>
        <w:shd w:val="clear" w:color="auto" w:fill="F5E2E2"/>
      </w:tcPr>
    </w:tblStylePr>
    <w:tblStylePr w:type="lastRow">
      <w:rPr>
        <w:b/>
        <w:bCs/>
        <w:color w:val="000000"/>
      </w:rPr>
      <w:tblPr/>
      <w:tcPr>
        <w:shd w:val="clear" w:color="auto" w:fill="F5E2E2"/>
      </w:tcPr>
    </w:tblStylePr>
    <w:tblStylePr w:type="firstCol">
      <w:rPr>
        <w:color w:val="FFFFFF"/>
      </w:rPr>
      <w:tblPr/>
      <w:tcPr>
        <w:shd w:val="clear" w:color="auto" w:fill="CE6767"/>
      </w:tcPr>
    </w:tblStylePr>
    <w:tblStylePr w:type="lastCol">
      <w:rPr>
        <w:color w:val="FFFFFF"/>
      </w:rPr>
      <w:tblPr/>
      <w:tcPr>
        <w:shd w:val="clear" w:color="auto" w:fill="CE6767"/>
      </w:tcPr>
    </w:tblStylePr>
    <w:tblStylePr w:type="band1Vert">
      <w:tblPr/>
      <w:tcPr>
        <w:shd w:val="clear" w:color="auto" w:fill="F3DBDB"/>
      </w:tcPr>
    </w:tblStylePr>
    <w:tblStylePr w:type="band1Horz">
      <w:tblPr/>
      <w:tcPr>
        <w:shd w:val="clear" w:color="auto" w:fill="F3DBDB"/>
      </w:tcPr>
    </w:tblStylePr>
  </w:style>
  <w:style w:type="table" w:customStyle="1" w:styleId="Taulaambquadrcula7">
    <w:name w:val="Taula amb quadrícula7"/>
    <w:basedOn w:val="Tablanormal"/>
    <w:next w:val="Tablaconcuadrcula"/>
    <w:uiPriority w:val="59"/>
    <w:rsid w:val="00DF13B8"/>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ulaambquadrcula81">
    <w:name w:val="Taula amb quadrícula81"/>
    <w:basedOn w:val="Tablanormal"/>
    <w:next w:val="Tablaconcuadrcula"/>
    <w:uiPriority w:val="59"/>
    <w:rsid w:val="00DF13B8"/>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blanormal"/>
    <w:next w:val="Tablaconcuadrcula"/>
    <w:uiPriority w:val="59"/>
    <w:rsid w:val="00DF13B8"/>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blaconcuadrcula4">
    <w:name w:val="Tabla con cuadrícula4"/>
    <w:basedOn w:val="Tablanormal"/>
    <w:next w:val="Tablaconcuadrcula"/>
    <w:rsid w:val="00DF13B8"/>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1PLECSADMIN">
    <w:name w:val="Títol 1 PLECS ADMIN"/>
    <w:basedOn w:val="Normal"/>
    <w:qFormat/>
    <w:rsid w:val="00DF13B8"/>
    <w:pPr>
      <w:keepNext/>
      <w:keepLines/>
      <w:spacing w:before="240" w:after="0"/>
    </w:pPr>
    <w:rPr>
      <w:b/>
      <w:color w:val="000080"/>
      <w:spacing w:val="-3"/>
      <w:sz w:val="24"/>
      <w:szCs w:val="24"/>
      <w:lang w:eastAsia="es-ES"/>
    </w:rPr>
  </w:style>
  <w:style w:type="character" w:customStyle="1" w:styleId="UnresolvedMention">
    <w:name w:val="Unresolved Mention"/>
    <w:basedOn w:val="Fuentedeprrafopredeter"/>
    <w:uiPriority w:val="99"/>
    <w:semiHidden/>
    <w:unhideWhenUsed/>
    <w:rsid w:val="00DF13B8"/>
    <w:rPr>
      <w:color w:val="808080"/>
      <w:shd w:val="clear" w:color="auto" w:fill="E6E6E6"/>
    </w:rPr>
  </w:style>
  <w:style w:type="character" w:customStyle="1" w:styleId="Ttulo1Car1">
    <w:name w:val="Título 1 Car1"/>
    <w:basedOn w:val="Fuentedeprrafopredeter"/>
    <w:uiPriority w:val="9"/>
    <w:rsid w:val="00DF13B8"/>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Fuentedeprrafopredeter"/>
    <w:uiPriority w:val="9"/>
    <w:semiHidden/>
    <w:rsid w:val="00DF13B8"/>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Fuentedeprrafopredeter"/>
    <w:uiPriority w:val="9"/>
    <w:semiHidden/>
    <w:rsid w:val="00DF13B8"/>
    <w:rPr>
      <w:rFonts w:asciiTheme="majorHAnsi" w:eastAsiaTheme="majorEastAsia" w:hAnsiTheme="majorHAnsi" w:cstheme="majorBidi"/>
      <w:color w:val="243F60" w:themeColor="accent1" w:themeShade="7F"/>
      <w:sz w:val="24"/>
      <w:szCs w:val="24"/>
    </w:rPr>
  </w:style>
  <w:style w:type="character" w:customStyle="1" w:styleId="Ttulo4Car1">
    <w:name w:val="Título 4 Car1"/>
    <w:basedOn w:val="Fuentedeprrafopredeter"/>
    <w:uiPriority w:val="9"/>
    <w:semiHidden/>
    <w:rsid w:val="00DF13B8"/>
    <w:rPr>
      <w:rFonts w:asciiTheme="majorHAnsi" w:eastAsiaTheme="majorEastAsia" w:hAnsiTheme="majorHAnsi" w:cstheme="majorBidi"/>
      <w:i/>
      <w:iCs/>
      <w:color w:val="365F91" w:themeColor="accent1" w:themeShade="BF"/>
    </w:rPr>
  </w:style>
  <w:style w:type="character" w:customStyle="1" w:styleId="TextodegloboCar1">
    <w:name w:val="Texto de globo Car1"/>
    <w:basedOn w:val="Fuentedeprrafopredeter"/>
    <w:link w:val="Textodeglobo"/>
    <w:semiHidden/>
    <w:rsid w:val="00DF13B8"/>
    <w:rPr>
      <w:rFonts w:ascii="Tahoma" w:hAnsi="Tahoma" w:cs="Tahoma"/>
      <w:sz w:val="16"/>
      <w:szCs w:val="16"/>
    </w:rPr>
  </w:style>
  <w:style w:type="character" w:customStyle="1" w:styleId="EncabezadoCar1">
    <w:name w:val="Encabezado Car1"/>
    <w:aliases w:val="Departament Car1"/>
    <w:basedOn w:val="Fuentedeprrafopredeter"/>
    <w:link w:val="Encabezado"/>
    <w:rsid w:val="00DF13B8"/>
    <w:rPr>
      <w:rFonts w:ascii="HelveticaNeueLT Std" w:hAnsi="HelveticaNeueLT Std"/>
      <w:b/>
      <w:spacing w:val="4"/>
      <w:sz w:val="18"/>
      <w:szCs w:val="18"/>
    </w:rPr>
  </w:style>
  <w:style w:type="character" w:customStyle="1" w:styleId="TtuloCar1">
    <w:name w:val="Título Car1"/>
    <w:basedOn w:val="Fuentedeprrafopredeter"/>
    <w:uiPriority w:val="10"/>
    <w:rsid w:val="00DF13B8"/>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semiHidden/>
    <w:unhideWhenUsed/>
    <w:rsid w:val="00DF13B8"/>
  </w:style>
  <w:style w:type="character" w:customStyle="1" w:styleId="TextoindependienteCar">
    <w:name w:val="Texto independiente Car"/>
    <w:basedOn w:val="Fuentedeprrafopredeter"/>
    <w:link w:val="Textoindependiente"/>
    <w:uiPriority w:val="99"/>
    <w:semiHidden/>
    <w:rsid w:val="00DF13B8"/>
  </w:style>
  <w:style w:type="paragraph" w:styleId="Textoindependiente2">
    <w:name w:val="Body Text 2"/>
    <w:basedOn w:val="Normal"/>
    <w:link w:val="Textoindependiente2Car"/>
    <w:uiPriority w:val="99"/>
    <w:semiHidden/>
    <w:unhideWhenUsed/>
    <w:rsid w:val="00DF13B8"/>
    <w:pPr>
      <w:spacing w:line="480" w:lineRule="auto"/>
    </w:pPr>
  </w:style>
  <w:style w:type="character" w:customStyle="1" w:styleId="Textoindependiente2Car">
    <w:name w:val="Texto independiente 2 Car"/>
    <w:basedOn w:val="Fuentedeprrafopredeter"/>
    <w:link w:val="Textoindependiente2"/>
    <w:uiPriority w:val="99"/>
    <w:semiHidden/>
    <w:rsid w:val="00DF13B8"/>
  </w:style>
  <w:style w:type="paragraph" w:styleId="Textoindependiente3">
    <w:name w:val="Body Text 3"/>
    <w:basedOn w:val="Normal"/>
    <w:link w:val="Textoindependiente3Car"/>
    <w:uiPriority w:val="99"/>
    <w:semiHidden/>
    <w:unhideWhenUsed/>
    <w:rsid w:val="00DF13B8"/>
    <w:rPr>
      <w:sz w:val="16"/>
      <w:szCs w:val="16"/>
    </w:rPr>
  </w:style>
  <w:style w:type="character" w:customStyle="1" w:styleId="Textoindependiente3Car">
    <w:name w:val="Texto independiente 3 Car"/>
    <w:basedOn w:val="Fuentedeprrafopredeter"/>
    <w:link w:val="Textoindependiente3"/>
    <w:uiPriority w:val="99"/>
    <w:semiHidden/>
    <w:rsid w:val="00DF13B8"/>
    <w:rPr>
      <w:sz w:val="16"/>
      <w:szCs w:val="16"/>
    </w:rPr>
  </w:style>
  <w:style w:type="character" w:customStyle="1" w:styleId="TextonotapieCar1">
    <w:name w:val="Texto nota pie Car1"/>
    <w:basedOn w:val="Fuentedeprrafopredeter"/>
    <w:uiPriority w:val="99"/>
    <w:rsid w:val="00DF13B8"/>
    <w:rPr>
      <w:sz w:val="20"/>
      <w:szCs w:val="20"/>
    </w:rPr>
  </w:style>
  <w:style w:type="paragraph" w:styleId="Mapadeldocumento">
    <w:name w:val="Document Map"/>
    <w:basedOn w:val="Normal"/>
    <w:link w:val="MapadeldocumentoCar"/>
    <w:uiPriority w:val="99"/>
    <w:semiHidden/>
    <w:unhideWhenUsed/>
    <w:rsid w:val="00DF13B8"/>
    <w:pPr>
      <w:spacing w:after="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DF13B8"/>
    <w:rPr>
      <w:rFonts w:ascii="Segoe UI" w:hAnsi="Segoe UI" w:cs="Segoe UI"/>
      <w:sz w:val="16"/>
      <w:szCs w:val="16"/>
    </w:rPr>
  </w:style>
  <w:style w:type="table" w:customStyle="1" w:styleId="Tablaconcuadrcula5">
    <w:name w:val="Tabla con cuadrícula5"/>
    <w:basedOn w:val="Tablanormal"/>
    <w:next w:val="Tablaconcuadrcula"/>
    <w:rsid w:val="00DF13B8"/>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Textonotaalfinal">
    <w:name w:val="endnote text"/>
    <w:basedOn w:val="Normal"/>
    <w:link w:val="TextonotaalfinalCar"/>
    <w:uiPriority w:val="99"/>
    <w:semiHidden/>
    <w:unhideWhenUsed/>
    <w:rsid w:val="00DF13B8"/>
    <w:pPr>
      <w:spacing w:after="0"/>
    </w:pPr>
    <w:rPr>
      <w:sz w:val="20"/>
      <w:szCs w:val="20"/>
    </w:rPr>
  </w:style>
  <w:style w:type="character" w:customStyle="1" w:styleId="TextonotaalfinalCar">
    <w:name w:val="Texto nota al final Car"/>
    <w:basedOn w:val="Fuentedeprrafopredeter"/>
    <w:link w:val="Textonotaalfinal"/>
    <w:uiPriority w:val="99"/>
    <w:semiHidden/>
    <w:rsid w:val="00DF13B8"/>
    <w:rPr>
      <w:sz w:val="20"/>
      <w:szCs w:val="20"/>
    </w:rPr>
  </w:style>
  <w:style w:type="character" w:styleId="Refdenotaalfinal">
    <w:name w:val="endnote reference"/>
    <w:basedOn w:val="Fuentedeprrafopredeter"/>
    <w:uiPriority w:val="99"/>
    <w:semiHidden/>
    <w:unhideWhenUsed/>
    <w:rsid w:val="00DF13B8"/>
    <w:rPr>
      <w:vertAlign w:val="superscript"/>
    </w:rPr>
  </w:style>
  <w:style w:type="paragraph" w:customStyle="1" w:styleId="exemple">
    <w:name w:val="exemple"/>
    <w:basedOn w:val="Normal"/>
    <w:next w:val="Normal"/>
    <w:link w:val="exempleCar"/>
    <w:autoRedefine/>
    <w:rsid w:val="00DF13B8"/>
    <w:pPr>
      <w:shd w:val="pct5" w:color="auto" w:fill="auto"/>
      <w:ind w:left="709"/>
    </w:pPr>
    <w:rPr>
      <w:color w:val="0070C0"/>
    </w:rPr>
  </w:style>
  <w:style w:type="character" w:customStyle="1" w:styleId="exempleCar">
    <w:name w:val="exemple Car"/>
    <w:link w:val="exemple"/>
    <w:rsid w:val="00DF13B8"/>
    <w:rPr>
      <w:color w:val="0070C0"/>
      <w:shd w:val="pct5" w:color="auto" w:fill="auto"/>
    </w:rPr>
  </w:style>
  <w:style w:type="character" w:customStyle="1" w:styleId="form">
    <w:name w:val="form"/>
    <w:basedOn w:val="Fuentedeprrafopredeter"/>
    <w:uiPriority w:val="1"/>
    <w:qFormat/>
    <w:rsid w:val="00DF13B8"/>
    <w:rPr>
      <w:sz w:val="24"/>
    </w:rPr>
  </w:style>
  <w:style w:type="table" w:customStyle="1" w:styleId="Tablaconcuadrcula6">
    <w:name w:val="Tabla con cuadrícula6"/>
    <w:basedOn w:val="Tablanormal"/>
    <w:next w:val="Tablaconcuadrcula"/>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Refdecomentario">
    <w:name w:val="annotation reference"/>
    <w:basedOn w:val="Fuentedeprrafopredeter"/>
    <w:semiHidden/>
    <w:unhideWhenUsed/>
    <w:rsid w:val="00DF13B8"/>
    <w:rPr>
      <w:sz w:val="16"/>
      <w:szCs w:val="16"/>
    </w:rPr>
  </w:style>
  <w:style w:type="paragraph" w:styleId="Textocomentario">
    <w:name w:val="annotation text"/>
    <w:basedOn w:val="Normal"/>
    <w:link w:val="TextocomentarioCar"/>
    <w:uiPriority w:val="99"/>
    <w:unhideWhenUsed/>
    <w:rsid w:val="00DF13B8"/>
    <w:rPr>
      <w:sz w:val="20"/>
      <w:szCs w:val="20"/>
    </w:rPr>
  </w:style>
  <w:style w:type="character" w:customStyle="1" w:styleId="TextocomentarioCar">
    <w:name w:val="Texto comentario Car"/>
    <w:basedOn w:val="Fuentedeprrafopredeter"/>
    <w:link w:val="Textocomentario"/>
    <w:uiPriority w:val="99"/>
    <w:rsid w:val="00DF13B8"/>
    <w:rPr>
      <w:sz w:val="20"/>
      <w:szCs w:val="20"/>
    </w:rPr>
  </w:style>
  <w:style w:type="paragraph" w:styleId="Asuntodelcomentario">
    <w:name w:val="annotation subject"/>
    <w:basedOn w:val="Textocomentario"/>
    <w:next w:val="Textocomentario"/>
    <w:link w:val="AsuntodelcomentarioCar"/>
    <w:semiHidden/>
    <w:unhideWhenUsed/>
    <w:rsid w:val="00DF13B8"/>
    <w:rPr>
      <w:b/>
      <w:bCs/>
    </w:rPr>
  </w:style>
  <w:style w:type="character" w:customStyle="1" w:styleId="AsuntodelcomentarioCar">
    <w:name w:val="Asunto del comentario Car"/>
    <w:basedOn w:val="TextocomentarioCar"/>
    <w:link w:val="Asuntodelcomentario"/>
    <w:semiHidden/>
    <w:rsid w:val="00DF13B8"/>
    <w:rPr>
      <w:b/>
      <w:bCs/>
      <w:sz w:val="20"/>
      <w:szCs w:val="20"/>
    </w:rPr>
  </w:style>
  <w:style w:type="paragraph" w:styleId="Revisin">
    <w:name w:val="Revision"/>
    <w:hidden/>
    <w:uiPriority w:val="99"/>
    <w:semiHidden/>
    <w:rsid w:val="00DF13B8"/>
    <w:pPr>
      <w:spacing w:before="0" w:after="0"/>
      <w:jc w:val="left"/>
    </w:pPr>
  </w:style>
  <w:style w:type="paragraph" w:customStyle="1" w:styleId="NVinyeta">
    <w:name w:val="N/ Vinyeta"/>
    <w:basedOn w:val="Normal"/>
    <w:qFormat/>
    <w:rsid w:val="00DF13B8"/>
    <w:pPr>
      <w:numPr>
        <w:numId w:val="1"/>
      </w:numPr>
      <w:spacing w:beforeLines="50" w:before="50" w:afterLines="50" w:after="50" w:line="260" w:lineRule="atLeast"/>
      <w:ind w:left="357" w:hanging="357"/>
    </w:pPr>
    <w:rPr>
      <w:rFonts w:eastAsia="Calibri"/>
      <w:sz w:val="19"/>
    </w:rPr>
  </w:style>
  <w:style w:type="table" w:customStyle="1" w:styleId="Tablaconcuadrcula7">
    <w:name w:val="Tabla con cuadrícula7"/>
    <w:basedOn w:val="Tablanormal"/>
    <w:next w:val="Tablaconcuadrcula"/>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
    <w:name w:val="Tabla con cuadrícula71"/>
    <w:basedOn w:val="Tablanormal"/>
    <w:next w:val="Tablaconcuadrcula"/>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8">
    <w:name w:val="Tabla con cuadrícula8"/>
    <w:basedOn w:val="Tablanormal"/>
    <w:next w:val="Tablaconcuadrcula"/>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9">
    <w:name w:val="Tabla con cuadrícula9"/>
    <w:basedOn w:val="Tablanormal"/>
    <w:next w:val="Tablaconcuadrcula"/>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NNormaltaulaesquerrattol">
    <w:name w:val="N/ Normal taula esquerra títol"/>
    <w:basedOn w:val="NNormaltaulaesquerra"/>
    <w:qFormat/>
    <w:rsid w:val="00DF13B8"/>
    <w:pPr>
      <w:keepNext/>
      <w:spacing w:before="60" w:after="60"/>
    </w:pPr>
    <w:rPr>
      <w:bCs/>
    </w:rPr>
  </w:style>
  <w:style w:type="table" w:customStyle="1" w:styleId="Tablaconcuadrcula10">
    <w:name w:val="Tabla con cuadrícula10"/>
    <w:basedOn w:val="Tablanormal"/>
    <w:next w:val="Tablaconcuadrcula"/>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character" w:customStyle="1" w:styleId="PrrafodelistaCar">
    <w:name w:val="Párrafo de lista Car"/>
    <w:basedOn w:val="Fuentedeprrafopredeter"/>
    <w:link w:val="Prrafodelista"/>
    <w:uiPriority w:val="34"/>
    <w:rsid w:val="00DF13B8"/>
    <w:rPr>
      <w:szCs w:val="24"/>
    </w:rPr>
  </w:style>
  <w:style w:type="table" w:customStyle="1" w:styleId="TableNormal">
    <w:name w:val="Table Normal"/>
    <w:uiPriority w:val="2"/>
    <w:semiHidden/>
    <w:unhideWhenUsed/>
    <w:qFormat/>
    <w:rsid w:val="00DF13B8"/>
    <w:pPr>
      <w:widowControl w:val="0"/>
      <w:spacing w:before="0" w:after="0"/>
      <w:jc w:val="left"/>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F13B8"/>
    <w:pPr>
      <w:widowControl w:val="0"/>
      <w:spacing w:before="0" w:after="0"/>
      <w:jc w:val="left"/>
    </w:pPr>
    <w:rPr>
      <w:rFonts w:asciiTheme="minorHAnsi" w:eastAsiaTheme="minorHAnsi" w:hAnsiTheme="minorHAnsi" w:cstheme="minorBidi"/>
      <w:lang w:val="en-US" w:eastAsia="en-US"/>
    </w:rPr>
  </w:style>
  <w:style w:type="table" w:customStyle="1" w:styleId="Tablaconcuadrcula72">
    <w:name w:val="Tabla con cuadrícula72"/>
    <w:basedOn w:val="Tablanormal"/>
    <w:next w:val="Tablaconcuadrcula"/>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Textodelmarcadordeposicin">
    <w:name w:val="Placeholder Text"/>
    <w:basedOn w:val="Fuentedeprrafopredeter"/>
    <w:uiPriority w:val="99"/>
    <w:semiHidden/>
    <w:rsid w:val="00DF13B8"/>
    <w:rPr>
      <w:color w:val="808080"/>
    </w:rPr>
  </w:style>
  <w:style w:type="paragraph" w:customStyle="1" w:styleId="msonormal0">
    <w:name w:val="msonormal"/>
    <w:basedOn w:val="Normal"/>
    <w:rsid w:val="00DF13B8"/>
    <w:pPr>
      <w:spacing w:before="100" w:beforeAutospacing="1" w:after="100" w:afterAutospacing="1"/>
      <w:jc w:val="left"/>
    </w:pPr>
    <w:rPr>
      <w:rFonts w:ascii="Times New Roman" w:hAnsi="Times New Roman"/>
      <w:sz w:val="24"/>
      <w:szCs w:val="24"/>
    </w:rPr>
  </w:style>
  <w:style w:type="paragraph" w:customStyle="1" w:styleId="font5">
    <w:name w:val="font5"/>
    <w:basedOn w:val="Normal"/>
    <w:rsid w:val="00DF13B8"/>
    <w:pPr>
      <w:spacing w:before="100" w:beforeAutospacing="1" w:after="100" w:afterAutospacing="1"/>
      <w:jc w:val="left"/>
    </w:pPr>
    <w:rPr>
      <w:i/>
      <w:iCs/>
      <w:color w:val="000000"/>
      <w:sz w:val="20"/>
      <w:szCs w:val="20"/>
    </w:rPr>
  </w:style>
  <w:style w:type="paragraph" w:customStyle="1" w:styleId="font6">
    <w:name w:val="font6"/>
    <w:basedOn w:val="Normal"/>
    <w:rsid w:val="00DF13B8"/>
    <w:pPr>
      <w:spacing w:before="100" w:beforeAutospacing="1" w:after="100" w:afterAutospacing="1"/>
      <w:jc w:val="left"/>
    </w:pPr>
    <w:rPr>
      <w:sz w:val="18"/>
      <w:szCs w:val="18"/>
    </w:rPr>
  </w:style>
  <w:style w:type="paragraph" w:customStyle="1" w:styleId="xl65">
    <w:name w:val="xl65"/>
    <w:basedOn w:val="Normal"/>
    <w:rsid w:val="00DF13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808080"/>
      <w:sz w:val="18"/>
      <w:szCs w:val="18"/>
    </w:rPr>
  </w:style>
  <w:style w:type="paragraph" w:customStyle="1" w:styleId="xl66">
    <w:name w:val="xl66"/>
    <w:basedOn w:val="Normal"/>
    <w:rsid w:val="00DF1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8080"/>
      <w:sz w:val="18"/>
      <w:szCs w:val="18"/>
    </w:rPr>
  </w:style>
  <w:style w:type="paragraph" w:customStyle="1" w:styleId="xl67">
    <w:name w:val="xl67"/>
    <w:basedOn w:val="Normal"/>
    <w:rsid w:val="00DF13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68">
    <w:name w:val="xl68"/>
    <w:basedOn w:val="Normal"/>
    <w:rsid w:val="00DF13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18"/>
      <w:szCs w:val="18"/>
    </w:rPr>
  </w:style>
  <w:style w:type="paragraph" w:customStyle="1" w:styleId="xl69">
    <w:name w:val="xl69"/>
    <w:basedOn w:val="Normal"/>
    <w:rsid w:val="00DF13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sz w:val="18"/>
      <w:szCs w:val="18"/>
    </w:rPr>
  </w:style>
  <w:style w:type="paragraph" w:customStyle="1" w:styleId="xl70">
    <w:name w:val="xl70"/>
    <w:basedOn w:val="Normal"/>
    <w:rsid w:val="00DF13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sz w:val="18"/>
      <w:szCs w:val="18"/>
    </w:rPr>
  </w:style>
  <w:style w:type="paragraph" w:customStyle="1" w:styleId="xl71">
    <w:name w:val="xl71"/>
    <w:basedOn w:val="Normal"/>
    <w:rsid w:val="00DF13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b/>
      <w:bCs/>
      <w:sz w:val="18"/>
      <w:szCs w:val="18"/>
    </w:rPr>
  </w:style>
  <w:style w:type="paragraph" w:customStyle="1" w:styleId="xl72">
    <w:name w:val="xl72"/>
    <w:basedOn w:val="Normal"/>
    <w:rsid w:val="00DF13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sz w:val="18"/>
      <w:szCs w:val="18"/>
    </w:rPr>
  </w:style>
  <w:style w:type="paragraph" w:customStyle="1" w:styleId="xl73">
    <w:name w:val="xl73"/>
    <w:basedOn w:val="Normal"/>
    <w:rsid w:val="00DF1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74">
    <w:name w:val="xl74"/>
    <w:basedOn w:val="Normal"/>
    <w:rsid w:val="00DF13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5">
    <w:name w:val="xl75"/>
    <w:basedOn w:val="Normal"/>
    <w:rsid w:val="00DF13B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top"/>
    </w:pPr>
    <w:rPr>
      <w:sz w:val="18"/>
      <w:szCs w:val="18"/>
    </w:rPr>
  </w:style>
  <w:style w:type="paragraph" w:customStyle="1" w:styleId="xl76">
    <w:name w:val="xl76"/>
    <w:basedOn w:val="Normal"/>
    <w:rsid w:val="00DF13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18"/>
      <w:szCs w:val="18"/>
    </w:rPr>
  </w:style>
  <w:style w:type="paragraph" w:customStyle="1" w:styleId="xl77">
    <w:name w:val="xl77"/>
    <w:basedOn w:val="Normal"/>
    <w:rsid w:val="00DF1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Normal"/>
    <w:rsid w:val="00DF1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DF13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8"/>
      <w:szCs w:val="18"/>
    </w:rPr>
  </w:style>
  <w:style w:type="paragraph" w:customStyle="1" w:styleId="xl80">
    <w:name w:val="xl80"/>
    <w:basedOn w:val="Normal"/>
    <w:rsid w:val="00DF1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1">
    <w:name w:val="xl81"/>
    <w:basedOn w:val="Normal"/>
    <w:rsid w:val="00DF13B8"/>
    <w:pPr>
      <w:spacing w:before="100" w:beforeAutospacing="1" w:after="100" w:afterAutospacing="1"/>
      <w:jc w:val="left"/>
    </w:pPr>
    <w:rPr>
      <w:sz w:val="24"/>
      <w:szCs w:val="24"/>
    </w:rPr>
  </w:style>
  <w:style w:type="paragraph" w:customStyle="1" w:styleId="xl82">
    <w:name w:val="xl82"/>
    <w:basedOn w:val="Normal"/>
    <w:rsid w:val="00DF13B8"/>
    <w:pPr>
      <w:spacing w:before="100" w:beforeAutospacing="1" w:after="100" w:afterAutospacing="1"/>
      <w:jc w:val="center"/>
      <w:textAlignment w:val="center"/>
    </w:pPr>
    <w:rPr>
      <w:sz w:val="24"/>
      <w:szCs w:val="24"/>
    </w:rPr>
  </w:style>
  <w:style w:type="paragraph" w:customStyle="1" w:styleId="xl83">
    <w:name w:val="xl83"/>
    <w:basedOn w:val="Normal"/>
    <w:rsid w:val="00DF13B8"/>
    <w:pPr>
      <w:spacing w:before="100" w:beforeAutospacing="1" w:after="100" w:afterAutospacing="1"/>
      <w:jc w:val="left"/>
    </w:pPr>
    <w:rPr>
      <w:sz w:val="18"/>
      <w:szCs w:val="18"/>
    </w:rPr>
  </w:style>
  <w:style w:type="paragraph" w:customStyle="1" w:styleId="xl84">
    <w:name w:val="xl84"/>
    <w:basedOn w:val="Normal"/>
    <w:rsid w:val="00DF13B8"/>
    <w:pPr>
      <w:spacing w:before="100" w:beforeAutospacing="1" w:after="100" w:afterAutospacing="1"/>
      <w:jc w:val="center"/>
      <w:textAlignment w:val="center"/>
    </w:pPr>
    <w:rPr>
      <w:sz w:val="18"/>
      <w:szCs w:val="18"/>
    </w:rPr>
  </w:style>
  <w:style w:type="paragraph" w:customStyle="1" w:styleId="xl85">
    <w:name w:val="xl85"/>
    <w:basedOn w:val="Normal"/>
    <w:rsid w:val="00DF13B8"/>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sz w:val="18"/>
      <w:szCs w:val="18"/>
    </w:rPr>
  </w:style>
  <w:style w:type="paragraph" w:customStyle="1" w:styleId="xl86">
    <w:name w:val="xl86"/>
    <w:basedOn w:val="Normal"/>
    <w:rsid w:val="00DF13B8"/>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sz w:val="18"/>
      <w:szCs w:val="18"/>
    </w:rPr>
  </w:style>
  <w:style w:type="paragraph" w:customStyle="1" w:styleId="xl87">
    <w:name w:val="xl87"/>
    <w:basedOn w:val="Normal"/>
    <w:rsid w:val="00DF13B8"/>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sz w:val="18"/>
      <w:szCs w:val="18"/>
    </w:rPr>
  </w:style>
  <w:style w:type="paragraph" w:customStyle="1" w:styleId="xl88">
    <w:name w:val="xl88"/>
    <w:basedOn w:val="Normal"/>
    <w:rsid w:val="00DF13B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9">
    <w:name w:val="xl89"/>
    <w:basedOn w:val="Normal"/>
    <w:rsid w:val="00DF13B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90">
    <w:name w:val="xl90"/>
    <w:basedOn w:val="Normal"/>
    <w:rsid w:val="00DF13B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91">
    <w:name w:val="xl91"/>
    <w:basedOn w:val="Normal"/>
    <w:rsid w:val="00DF13B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2">
    <w:name w:val="xl92"/>
    <w:basedOn w:val="Normal"/>
    <w:rsid w:val="00DF13B8"/>
    <w:pPr>
      <w:pBdr>
        <w:top w:val="single" w:sz="4" w:space="0" w:color="auto"/>
        <w:left w:val="single" w:sz="4"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93">
    <w:name w:val="xl93"/>
    <w:basedOn w:val="Normal"/>
    <w:rsid w:val="00DF13B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4">
    <w:name w:val="xl94"/>
    <w:basedOn w:val="Normal"/>
    <w:rsid w:val="00DF13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 w:val="18"/>
      <w:szCs w:val="18"/>
    </w:rPr>
  </w:style>
  <w:style w:type="paragraph" w:customStyle="1" w:styleId="xl95">
    <w:name w:val="xl95"/>
    <w:basedOn w:val="Normal"/>
    <w:rsid w:val="00DF13B8"/>
    <w:pPr>
      <w:spacing w:before="100" w:beforeAutospacing="1" w:after="100" w:afterAutospacing="1"/>
      <w:jc w:val="left"/>
    </w:pPr>
    <w:rPr>
      <w:sz w:val="24"/>
      <w:szCs w:val="24"/>
    </w:rPr>
  </w:style>
  <w:style w:type="paragraph" w:customStyle="1" w:styleId="xl96">
    <w:name w:val="xl96"/>
    <w:basedOn w:val="Normal"/>
    <w:rsid w:val="00DF13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7">
    <w:name w:val="xl97"/>
    <w:basedOn w:val="Normal"/>
    <w:rsid w:val="00DF13B8"/>
    <w:pPr>
      <w:pBdr>
        <w:top w:val="single" w:sz="4" w:space="0" w:color="auto"/>
        <w:left w:val="single" w:sz="4" w:space="0" w:color="auto"/>
      </w:pBdr>
      <w:spacing w:before="100" w:beforeAutospacing="1" w:after="100" w:afterAutospacing="1"/>
      <w:jc w:val="left"/>
    </w:pPr>
    <w:rPr>
      <w:b/>
      <w:bCs/>
      <w:sz w:val="24"/>
      <w:szCs w:val="24"/>
    </w:rPr>
  </w:style>
  <w:style w:type="paragraph" w:customStyle="1" w:styleId="xl98">
    <w:name w:val="xl98"/>
    <w:basedOn w:val="Normal"/>
    <w:rsid w:val="00DF13B8"/>
    <w:pPr>
      <w:pBdr>
        <w:top w:val="single" w:sz="4" w:space="0" w:color="auto"/>
      </w:pBdr>
      <w:spacing w:before="100" w:beforeAutospacing="1" w:after="100" w:afterAutospacing="1"/>
      <w:jc w:val="left"/>
    </w:pPr>
    <w:rPr>
      <w:b/>
      <w:bCs/>
      <w:sz w:val="24"/>
      <w:szCs w:val="24"/>
    </w:rPr>
  </w:style>
  <w:style w:type="paragraph" w:customStyle="1" w:styleId="xl99">
    <w:name w:val="xl99"/>
    <w:basedOn w:val="Normal"/>
    <w:rsid w:val="00DF13B8"/>
    <w:pPr>
      <w:pBdr>
        <w:top w:val="single" w:sz="4" w:space="0" w:color="auto"/>
      </w:pBdr>
      <w:spacing w:before="100" w:beforeAutospacing="1" w:after="100" w:afterAutospacing="1"/>
      <w:jc w:val="center"/>
      <w:textAlignment w:val="center"/>
    </w:pPr>
    <w:rPr>
      <w:b/>
      <w:bCs/>
      <w:sz w:val="24"/>
      <w:szCs w:val="24"/>
    </w:rPr>
  </w:style>
  <w:style w:type="paragraph" w:customStyle="1" w:styleId="xl100">
    <w:name w:val="xl100"/>
    <w:basedOn w:val="Normal"/>
    <w:rsid w:val="00DF13B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01">
    <w:name w:val="xl101"/>
    <w:basedOn w:val="Normal"/>
    <w:rsid w:val="00DF13B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font7">
    <w:name w:val="font7"/>
    <w:basedOn w:val="Normal"/>
    <w:rsid w:val="00DF13B8"/>
    <w:pPr>
      <w:spacing w:before="100" w:beforeAutospacing="1" w:after="100" w:afterAutospacing="1"/>
      <w:jc w:val="left"/>
    </w:pPr>
    <w:rPr>
      <w:i/>
      <w:iCs/>
      <w:color w:val="000000"/>
      <w:sz w:val="18"/>
      <w:szCs w:val="18"/>
    </w:rPr>
  </w:style>
  <w:style w:type="table" w:customStyle="1" w:styleId="Tablaconcuadrcula12">
    <w:name w:val="Tabla con cuadrícula12"/>
    <w:basedOn w:val="Tablanormal"/>
    <w:next w:val="Tablaconcuadrcula"/>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1">
    <w:name w:val="Tabla con cuadrícula101"/>
    <w:basedOn w:val="Tablanormal"/>
    <w:next w:val="Tablaconcuadrcula"/>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3">
    <w:name w:val="Tabla con cuadrícula13"/>
    <w:basedOn w:val="Tablanormal"/>
    <w:next w:val="Tablaconcuadrcula"/>
    <w:uiPriority w:val="39"/>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1">
    <w:name w:val="Tabla con cuadrícula121"/>
    <w:basedOn w:val="Tablanormal"/>
    <w:next w:val="Tablaconcuadrcula"/>
    <w:uiPriority w:val="39"/>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4">
    <w:name w:val="Tabla con cuadrícula14"/>
    <w:basedOn w:val="Tablanormal"/>
    <w:next w:val="Tablaconcuadrcula"/>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5">
    <w:name w:val="Tabla con cuadrícula15"/>
    <w:basedOn w:val="Tablanormal"/>
    <w:next w:val="Tablaconcuadrcula"/>
    <w:uiPriority w:val="39"/>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61">
    <w:name w:val="Tabla con cuadrícula61"/>
    <w:basedOn w:val="Tablanormal"/>
    <w:next w:val="Tablaconcuadrcula"/>
    <w:rsid w:val="00DF13B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styleId="NormalWeb">
    <w:name w:val="Normal (Web)"/>
    <w:basedOn w:val="Normal"/>
    <w:uiPriority w:val="99"/>
    <w:semiHidden/>
    <w:unhideWhenUsed/>
    <w:rsid w:val="00343A89"/>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63327">
      <w:bodyDiv w:val="1"/>
      <w:marLeft w:val="0"/>
      <w:marRight w:val="0"/>
      <w:marTop w:val="0"/>
      <w:marBottom w:val="0"/>
      <w:divBdr>
        <w:top w:val="none" w:sz="0" w:space="0" w:color="auto"/>
        <w:left w:val="none" w:sz="0" w:space="0" w:color="auto"/>
        <w:bottom w:val="none" w:sz="0" w:space="0" w:color="auto"/>
        <w:right w:val="none" w:sz="0" w:space="0" w:color="auto"/>
      </w:divBdr>
    </w:div>
    <w:div w:id="456992075">
      <w:bodyDiv w:val="1"/>
      <w:marLeft w:val="0"/>
      <w:marRight w:val="0"/>
      <w:marTop w:val="0"/>
      <w:marBottom w:val="0"/>
      <w:divBdr>
        <w:top w:val="none" w:sz="0" w:space="0" w:color="auto"/>
        <w:left w:val="none" w:sz="0" w:space="0" w:color="auto"/>
        <w:bottom w:val="none" w:sz="0" w:space="0" w:color="auto"/>
        <w:right w:val="none" w:sz="0" w:space="0" w:color="auto"/>
      </w:divBdr>
    </w:div>
    <w:div w:id="630868660">
      <w:bodyDiv w:val="1"/>
      <w:marLeft w:val="0"/>
      <w:marRight w:val="0"/>
      <w:marTop w:val="0"/>
      <w:marBottom w:val="0"/>
      <w:divBdr>
        <w:top w:val="none" w:sz="0" w:space="0" w:color="auto"/>
        <w:left w:val="none" w:sz="0" w:space="0" w:color="auto"/>
        <w:bottom w:val="none" w:sz="0" w:space="0" w:color="auto"/>
        <w:right w:val="none" w:sz="0" w:space="0" w:color="auto"/>
      </w:divBdr>
    </w:div>
    <w:div w:id="950933606">
      <w:bodyDiv w:val="1"/>
      <w:marLeft w:val="0"/>
      <w:marRight w:val="0"/>
      <w:marTop w:val="0"/>
      <w:marBottom w:val="0"/>
      <w:divBdr>
        <w:top w:val="none" w:sz="0" w:space="0" w:color="auto"/>
        <w:left w:val="none" w:sz="0" w:space="0" w:color="auto"/>
        <w:bottom w:val="none" w:sz="0" w:space="0" w:color="auto"/>
        <w:right w:val="none" w:sz="0" w:space="0" w:color="auto"/>
      </w:divBdr>
    </w:div>
    <w:div w:id="1227302589">
      <w:bodyDiv w:val="1"/>
      <w:marLeft w:val="0"/>
      <w:marRight w:val="0"/>
      <w:marTop w:val="0"/>
      <w:marBottom w:val="0"/>
      <w:divBdr>
        <w:top w:val="none" w:sz="0" w:space="0" w:color="auto"/>
        <w:left w:val="none" w:sz="0" w:space="0" w:color="auto"/>
        <w:bottom w:val="none" w:sz="0" w:space="0" w:color="auto"/>
        <w:right w:val="none" w:sz="0" w:space="0" w:color="auto"/>
      </w:divBdr>
    </w:div>
    <w:div w:id="1399984821">
      <w:bodyDiv w:val="1"/>
      <w:marLeft w:val="0"/>
      <w:marRight w:val="0"/>
      <w:marTop w:val="0"/>
      <w:marBottom w:val="0"/>
      <w:divBdr>
        <w:top w:val="none" w:sz="0" w:space="0" w:color="auto"/>
        <w:left w:val="none" w:sz="0" w:space="0" w:color="auto"/>
        <w:bottom w:val="none" w:sz="0" w:space="0" w:color="auto"/>
        <w:right w:val="none" w:sz="0" w:space="0" w:color="auto"/>
      </w:divBdr>
    </w:div>
    <w:div w:id="14505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ca/perfils-contractant/detall/PARL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tractaciopublica.cat/ca/manuals/usuari"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deig\Desktop\PlecClausules.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C7AD7-9FAA-4621-B45B-3F09A1F9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PlecClausules</Template>
  <TotalTime>10</TotalTime>
  <Pages>25</Pages>
  <Words>7613</Words>
  <Characters>41445</Characters>
  <Application>Microsoft Office Word</Application>
  <DocSecurity>0</DocSecurity>
  <Lines>345</Lines>
  <Paragraphs>97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Parlament de Catalunya</Company>
  <LinksUpToDate>false</LinksUpToDate>
  <CharactersWithSpaces>48961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Ordeig Solé, Montserrat</dc:creator>
  <cp:keywords/>
  <dc:description/>
  <cp:lastModifiedBy>Ruiz Osuna, Maria del Carmen</cp:lastModifiedBy>
  <cp:revision>5</cp:revision>
  <cp:lastPrinted>2013-11-05T16:25:00Z</cp:lastPrinted>
  <dcterms:created xsi:type="dcterms:W3CDTF">2026-04-29T12:53:00Z</dcterms:created>
  <dcterms:modified xsi:type="dcterms:W3CDTF">2026-05-05T06:44:00Z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610721657</vt:i4>
  </property>
  <property fmtid="{D5CDD505-2E9C-101B-9397-08002B2CF9AE}" pid="3" name="_EmailSubject">
    <vt:lpwstr>Plantilles</vt:lpwstr>
  </property>
  <property fmtid="{D5CDD505-2E9C-101B-9397-08002B2CF9AE}" pid="4" name="_AuthorEmail">
    <vt:lpwstr>mpoderoso@parlament.cat</vt:lpwstr>
  </property>
  <property fmtid="{D5CDD505-2E9C-101B-9397-08002B2CF9AE}" pid="5" name="_AuthorEmailDisplayName">
    <vt:lpwstr>Poderoso Alvarez, Mireia</vt:lpwstr>
  </property>
  <property fmtid="{D5CDD505-2E9C-101B-9397-08002B2CF9AE}" pid="6" name="_PreviousAdHocReviewCycleID">
    <vt:i4>54776708</vt:i4>
  </property>
  <property fmtid="{D5CDD505-2E9C-101B-9397-08002B2CF9AE}" pid="7" name="_ReviewingToolsShownOnce">
    <vt:lpwstr/>
  </property>
</Properties>
</file>