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5A81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50940844" w14:textId="601C6DFF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714DA6">
        <w:rPr>
          <w:b/>
          <w:bCs/>
          <w:u w:val="single"/>
        </w:rPr>
        <w:t>5</w:t>
      </w:r>
    </w:p>
    <w:p w14:paraId="5A0DE6DA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25E2457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0A51411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67FFB0AE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72A019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018CCE4A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1D28FBA" w14:textId="77777777" w:rsidR="00524569" w:rsidRDefault="00524569" w:rsidP="00524569">
      <w:pPr>
        <w:rPr>
          <w:sz w:val="20"/>
        </w:rPr>
      </w:pPr>
    </w:p>
    <w:p w14:paraId="55E097CE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242C98E2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5DF1EC91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250D680B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CB148D" w14:paraId="1792D5A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105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1A2F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4DDA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0F605055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7FD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CB148D" w14:paraId="6112EB3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E2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3D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3C7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D8D9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B148D" w14:paraId="2A6F75F9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2C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BD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E6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986D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B148D" w14:paraId="43C906B8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AC46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299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8820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1213AB8B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7A8C027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LCSP.</w:t>
      </w:r>
    </w:p>
    <w:p w14:paraId="3FE044A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9B776A5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2E4F4A98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2ED7AF7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5B933616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398EDA7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85FACF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97C7B18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78B13FF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27CB" w14:textId="77777777" w:rsidR="00662B57" w:rsidRDefault="00662B57">
      <w:r>
        <w:separator/>
      </w:r>
    </w:p>
  </w:endnote>
  <w:endnote w:type="continuationSeparator" w:id="0">
    <w:p w14:paraId="13F4FC2B" w14:textId="77777777" w:rsidR="00662B57" w:rsidRDefault="0066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96D1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93E85DF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EA2B3D2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9B4D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DF46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3E15266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013BC1B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7C5A0A22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6C8318C4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56C5" w14:textId="77777777" w:rsidR="00662B57" w:rsidRDefault="00662B57">
      <w:r>
        <w:separator/>
      </w:r>
    </w:p>
  </w:footnote>
  <w:footnote w:type="continuationSeparator" w:id="0">
    <w:p w14:paraId="3D7FF633" w14:textId="77777777" w:rsidR="00662B57" w:rsidRDefault="0066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6331" w14:textId="77777777" w:rsidR="00790D58" w:rsidRDefault="00790D58" w:rsidP="00790D58">
    <w:pPr>
      <w:rPr>
        <w:noProof/>
        <w:lang w:val="es-ES"/>
      </w:rPr>
    </w:pPr>
  </w:p>
  <w:p w14:paraId="14EB1BE8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20AC01A9" wp14:editId="01C86E4A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A433D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E454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390110109">
    <w:abstractNumId w:val="10"/>
  </w:num>
  <w:num w:numId="2" w16cid:durableId="141196623">
    <w:abstractNumId w:val="8"/>
  </w:num>
  <w:num w:numId="3" w16cid:durableId="816411003">
    <w:abstractNumId w:val="3"/>
  </w:num>
  <w:num w:numId="4" w16cid:durableId="1890536344">
    <w:abstractNumId w:val="2"/>
  </w:num>
  <w:num w:numId="5" w16cid:durableId="1372808481">
    <w:abstractNumId w:val="1"/>
  </w:num>
  <w:num w:numId="6" w16cid:durableId="979770922">
    <w:abstractNumId w:val="0"/>
  </w:num>
  <w:num w:numId="7" w16cid:durableId="818768983">
    <w:abstractNumId w:val="9"/>
  </w:num>
  <w:num w:numId="8" w16cid:durableId="1558391068">
    <w:abstractNumId w:val="7"/>
  </w:num>
  <w:num w:numId="9" w16cid:durableId="741222639">
    <w:abstractNumId w:val="6"/>
  </w:num>
  <w:num w:numId="10" w16cid:durableId="1900938055">
    <w:abstractNumId w:val="5"/>
  </w:num>
  <w:num w:numId="11" w16cid:durableId="421994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2B57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14DA6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7B86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B148D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4105C8D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ESPAI PUBLIC</cp:lastModifiedBy>
  <cp:revision>18</cp:revision>
  <cp:lastPrinted>2015-04-24T12:36:00Z</cp:lastPrinted>
  <dcterms:created xsi:type="dcterms:W3CDTF">2022-10-07T12:10:00Z</dcterms:created>
  <dcterms:modified xsi:type="dcterms:W3CDTF">2026-03-27T11:11:00Z</dcterms:modified>
</cp:coreProperties>
</file>