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0BA7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6102E2B3" w14:textId="77777777" w:rsidR="00F35959" w:rsidRDefault="00F35959" w:rsidP="00B80EE0">
      <w:pPr>
        <w:rPr>
          <w:b/>
          <w:sz w:val="20"/>
          <w:u w:val="single"/>
        </w:rPr>
      </w:pPr>
    </w:p>
    <w:p w14:paraId="4A2DF6ED" w14:textId="77777777" w:rsidR="00F35959" w:rsidRDefault="00F35959" w:rsidP="00B80EE0">
      <w:pPr>
        <w:rPr>
          <w:b/>
          <w:sz w:val="20"/>
          <w:u w:val="single"/>
        </w:rPr>
      </w:pPr>
    </w:p>
    <w:p w14:paraId="61E5851B" w14:textId="77777777" w:rsidR="00F35959" w:rsidRDefault="00F35959" w:rsidP="00B80EE0">
      <w:pPr>
        <w:rPr>
          <w:b/>
          <w:sz w:val="20"/>
          <w:u w:val="single"/>
        </w:rPr>
      </w:pPr>
    </w:p>
    <w:p w14:paraId="0EBB5668" w14:textId="77777777" w:rsidR="0027562A" w:rsidRDefault="0027562A" w:rsidP="0027562A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ANNEX 4: </w:t>
      </w:r>
      <w:bookmarkStart w:id="0" w:name="_Hlk221523519"/>
      <w:r>
        <w:rPr>
          <w:b/>
          <w:sz w:val="20"/>
        </w:rPr>
        <w:t>SUBMINISTRAMENT D’UNA FURGONETA HÍBRIDA ENDOLLABLE (PHEV) DE 7 PLACES DESTINADA AL SERVEI DE PROTOCOL DE L’AJUNTAMENT DE SABADELL</w:t>
      </w:r>
      <w:bookmarkEnd w:id="0"/>
      <w:r>
        <w:rPr>
          <w:b/>
          <w:sz w:val="20"/>
        </w:rPr>
        <w:t>.</w:t>
      </w:r>
    </w:p>
    <w:p w14:paraId="43EE8469" w14:textId="77777777" w:rsidR="0027562A" w:rsidRDefault="0027562A" w:rsidP="0027562A">
      <w:pPr>
        <w:rPr>
          <w:rFonts w:cs="Arial"/>
          <w:color w:val="000000"/>
          <w:spacing w:val="-2"/>
          <w:sz w:val="20"/>
        </w:rPr>
      </w:pPr>
    </w:p>
    <w:p w14:paraId="305A8590" w14:textId="77777777" w:rsidR="0027562A" w:rsidRDefault="0027562A" w:rsidP="0027562A">
      <w:pPr>
        <w:rPr>
          <w:rFonts w:cs="Arial"/>
          <w:color w:val="000000"/>
          <w:spacing w:val="-2"/>
          <w:sz w:val="20"/>
        </w:rPr>
      </w:pPr>
    </w:p>
    <w:p w14:paraId="1BC2C1DA" w14:textId="77777777" w:rsidR="0027562A" w:rsidRDefault="0027562A" w:rsidP="0027562A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19938830" w14:textId="77777777" w:rsidR="0027562A" w:rsidRDefault="0027562A" w:rsidP="0027562A">
      <w:pPr>
        <w:rPr>
          <w:rFonts w:cs="Arial"/>
          <w:color w:val="000000"/>
          <w:spacing w:val="-2"/>
          <w:sz w:val="20"/>
        </w:rPr>
      </w:pPr>
    </w:p>
    <w:p w14:paraId="4BDC518F" w14:textId="77777777" w:rsidR="0027562A" w:rsidRDefault="0027562A" w:rsidP="0027562A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CIF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domiciliada 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data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5E31B6A9" w14:textId="77777777" w:rsidR="0027562A" w:rsidRDefault="0027562A" w:rsidP="0027562A">
      <w:pPr>
        <w:rPr>
          <w:rFonts w:cs="Arial"/>
          <w:sz w:val="20"/>
        </w:rPr>
      </w:pPr>
    </w:p>
    <w:p w14:paraId="343957D3" w14:textId="77777777" w:rsidR="0027562A" w:rsidRDefault="0027562A" w:rsidP="0027562A">
      <w:pPr>
        <w:rPr>
          <w:rFonts w:cs="Arial"/>
          <w:sz w:val="20"/>
        </w:rPr>
      </w:pPr>
      <w:r>
        <w:rPr>
          <w:rFonts w:cs="Arial"/>
          <w:sz w:val="20"/>
        </w:rPr>
        <w:t xml:space="preserve">assabentat/da de l’anunci publicat en data </w:t>
      </w:r>
      <w:r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 </w:t>
      </w:r>
      <w:r>
        <w:rPr>
          <w:rFonts w:cs="Arial"/>
          <w:b/>
          <w:bCs/>
          <w:sz w:val="20"/>
        </w:rPr>
        <w:t xml:space="preserve">Subministrament d’una furgoneta híbrida </w:t>
      </w:r>
      <w:proofErr w:type="spellStart"/>
      <w:r>
        <w:rPr>
          <w:rFonts w:cs="Arial"/>
          <w:b/>
          <w:bCs/>
          <w:sz w:val="20"/>
        </w:rPr>
        <w:t>endollable</w:t>
      </w:r>
      <w:proofErr w:type="spellEnd"/>
      <w:r>
        <w:rPr>
          <w:rFonts w:cs="Arial"/>
          <w:b/>
          <w:bCs/>
          <w:sz w:val="20"/>
        </w:rPr>
        <w:t xml:space="preserve"> (PHEV) de 7 places destinada al servei de protocol de l’ajuntament de Sabadell</w:t>
      </w:r>
      <w:r>
        <w:rPr>
          <w:rFonts w:cs="Arial"/>
          <w:sz w:val="20"/>
        </w:rPr>
        <w:t xml:space="preserve">, </w:t>
      </w:r>
      <w:r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16EAF8BF" w14:textId="77777777" w:rsidR="0027562A" w:rsidRDefault="0027562A" w:rsidP="0027562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 </w:t>
      </w:r>
    </w:p>
    <w:p w14:paraId="4F55689D" w14:textId="77777777" w:rsidR="0027562A" w:rsidRPr="0027562A" w:rsidRDefault="0027562A" w:rsidP="0027562A">
      <w:pPr>
        <w:rPr>
          <w:rFonts w:cs="Arial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En relació als criteris d’adjudicació avaluables mitjançant l’aplicació de fórmules que preveu el Plec de clàusules administratives particulars fa constar que l’oferta presentada es desglossa conforme </w:t>
      </w:r>
      <w:r w:rsidRPr="0027562A">
        <w:rPr>
          <w:rFonts w:cs="Arial"/>
          <w:spacing w:val="-2"/>
          <w:sz w:val="20"/>
        </w:rPr>
        <w:t>el següent:</w:t>
      </w:r>
    </w:p>
    <w:p w14:paraId="1A9B35D7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4F6D34AC" w14:textId="556FE525" w:rsidR="0027562A" w:rsidRPr="0027562A" w:rsidRDefault="0027562A" w:rsidP="0027562A">
      <w:pPr>
        <w:rPr>
          <w:rFonts w:cs="Arial"/>
          <w:b/>
          <w:bCs/>
          <w:spacing w:val="-2"/>
          <w:sz w:val="20"/>
          <w:u w:val="single"/>
        </w:rPr>
      </w:pPr>
      <w:r w:rsidRPr="0027562A">
        <w:rPr>
          <w:rFonts w:cs="Arial"/>
          <w:b/>
          <w:bCs/>
          <w:spacing w:val="-2"/>
          <w:sz w:val="20"/>
          <w:u w:val="single"/>
        </w:rPr>
        <w:t xml:space="preserve">Criteri </w:t>
      </w:r>
      <w:r w:rsidRPr="0027562A">
        <w:rPr>
          <w:rFonts w:cs="Arial"/>
          <w:b/>
          <w:bCs/>
          <w:sz w:val="20"/>
          <w:u w:val="single"/>
        </w:rPr>
        <w:t xml:space="preserve">1: Oferta econòmica (fins a </w:t>
      </w:r>
      <w:r w:rsidR="005073FC">
        <w:rPr>
          <w:rFonts w:cs="Arial"/>
          <w:b/>
          <w:bCs/>
          <w:sz w:val="20"/>
          <w:u w:val="single"/>
        </w:rPr>
        <w:t>8</w:t>
      </w:r>
      <w:r w:rsidRPr="0027562A">
        <w:rPr>
          <w:rFonts w:cs="Arial"/>
          <w:b/>
          <w:bCs/>
          <w:sz w:val="20"/>
          <w:u w:val="single"/>
        </w:rPr>
        <w:t>0 punts)</w:t>
      </w:r>
    </w:p>
    <w:p w14:paraId="2B8A93D6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7E563B0D" w14:textId="77777777" w:rsidR="0027562A" w:rsidRPr="0027562A" w:rsidRDefault="0027562A" w:rsidP="0027562A">
      <w:pPr>
        <w:rPr>
          <w:rFonts w:cs="Arial"/>
          <w:spacing w:val="-2"/>
          <w:sz w:val="20"/>
        </w:rPr>
      </w:pPr>
      <w:r w:rsidRPr="0027562A">
        <w:rPr>
          <w:rFonts w:cs="Arial"/>
          <w:spacing w:val="-2"/>
          <w:sz w:val="20"/>
        </w:rPr>
        <w:t>Import base:</w:t>
      </w:r>
    </w:p>
    <w:p w14:paraId="4D245869" w14:textId="77777777" w:rsidR="0027562A" w:rsidRPr="0027562A" w:rsidRDefault="0027562A" w:rsidP="0027562A">
      <w:pPr>
        <w:rPr>
          <w:rFonts w:cs="Arial"/>
          <w:spacing w:val="-2"/>
          <w:sz w:val="20"/>
        </w:rPr>
      </w:pPr>
      <w:r w:rsidRPr="0027562A">
        <w:rPr>
          <w:rFonts w:cs="Arial"/>
          <w:spacing w:val="-2"/>
          <w:sz w:val="20"/>
        </w:rPr>
        <w:t>Import IVA:</w:t>
      </w:r>
    </w:p>
    <w:p w14:paraId="06608333" w14:textId="77777777" w:rsidR="0027562A" w:rsidRPr="0027562A" w:rsidRDefault="0027562A" w:rsidP="0027562A">
      <w:pPr>
        <w:rPr>
          <w:rFonts w:cs="Arial"/>
          <w:spacing w:val="-2"/>
          <w:sz w:val="20"/>
        </w:rPr>
      </w:pPr>
      <w:r w:rsidRPr="0027562A">
        <w:rPr>
          <w:rFonts w:cs="Arial"/>
          <w:spacing w:val="-2"/>
          <w:sz w:val="20"/>
        </w:rPr>
        <w:t>Import total:</w:t>
      </w:r>
    </w:p>
    <w:p w14:paraId="3F95E0D8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73DF837A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60C3C452" w14:textId="2A60E1DC" w:rsidR="0027562A" w:rsidRPr="0027562A" w:rsidRDefault="0027562A" w:rsidP="0027562A">
      <w:pPr>
        <w:rPr>
          <w:rFonts w:cs="Arial"/>
          <w:b/>
          <w:bCs/>
          <w:spacing w:val="-2"/>
          <w:sz w:val="20"/>
          <w:u w:val="single"/>
        </w:rPr>
      </w:pPr>
      <w:r w:rsidRPr="0027562A">
        <w:rPr>
          <w:rFonts w:cs="Arial"/>
          <w:b/>
          <w:bCs/>
          <w:spacing w:val="-2"/>
          <w:sz w:val="20"/>
          <w:u w:val="single"/>
        </w:rPr>
        <w:t xml:space="preserve">Criteri 2: Ampliació del termini de garantia (fins a </w:t>
      </w:r>
      <w:r w:rsidR="005073FC">
        <w:rPr>
          <w:rFonts w:cs="Arial"/>
          <w:b/>
          <w:bCs/>
          <w:spacing w:val="-2"/>
          <w:sz w:val="20"/>
          <w:u w:val="single"/>
        </w:rPr>
        <w:t>20</w:t>
      </w:r>
      <w:r w:rsidRPr="0027562A">
        <w:rPr>
          <w:rFonts w:cs="Arial"/>
          <w:b/>
          <w:bCs/>
          <w:spacing w:val="-2"/>
          <w:sz w:val="20"/>
          <w:u w:val="single"/>
        </w:rPr>
        <w:t xml:space="preserve"> punts)</w:t>
      </w:r>
    </w:p>
    <w:p w14:paraId="514F784C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7688C97A" w14:textId="77777777" w:rsidR="0027562A" w:rsidRDefault="0027562A" w:rsidP="0027562A">
      <w:pPr>
        <w:rPr>
          <w:rFonts w:cs="Arial"/>
          <w:spacing w:val="-2"/>
          <w:sz w:val="20"/>
        </w:rPr>
      </w:pPr>
    </w:p>
    <w:p w14:paraId="70C6D4C5" w14:textId="6F9BA7B2" w:rsidR="0027562A" w:rsidRPr="0027562A" w:rsidRDefault="0027562A" w:rsidP="0027562A">
      <w:pPr>
        <w:rPr>
          <w:rFonts w:cs="Arial"/>
          <w:spacing w:val="-2"/>
          <w:sz w:val="20"/>
        </w:rPr>
      </w:pPr>
      <w:r w:rsidRPr="0027562A">
        <w:rPr>
          <w:rFonts w:cs="Arial"/>
          <w:spacing w:val="-2"/>
          <w:sz w:val="20"/>
        </w:rPr>
        <w:t xml:space="preserve">El termini de garantia del vehicle és de </w:t>
      </w:r>
      <w:r w:rsidR="005073FC">
        <w:rPr>
          <w:rFonts w:cs="Arial"/>
          <w:spacing w:val="-2"/>
          <w:sz w:val="20"/>
        </w:rPr>
        <w:t>3</w:t>
      </w:r>
      <w:r w:rsidRPr="0027562A">
        <w:rPr>
          <w:rFonts w:cs="Arial"/>
          <w:spacing w:val="-2"/>
          <w:sz w:val="20"/>
        </w:rPr>
        <w:t xml:space="preserve"> anys. S’ofereix una ampliació a aquesta garantia de ____________________________mesos addicionals.</w:t>
      </w:r>
    </w:p>
    <w:p w14:paraId="16DD8F9E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4CDB523A" w14:textId="77777777" w:rsidR="0027562A" w:rsidRPr="0027562A" w:rsidRDefault="0027562A" w:rsidP="0027562A">
      <w:pPr>
        <w:rPr>
          <w:rFonts w:cs="Arial"/>
          <w:b/>
          <w:bCs/>
          <w:spacing w:val="-2"/>
          <w:sz w:val="20"/>
        </w:rPr>
      </w:pPr>
    </w:p>
    <w:p w14:paraId="78506674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3F775B70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60FBB5B9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33775279" w14:textId="77777777" w:rsidR="0027562A" w:rsidRPr="0027562A" w:rsidRDefault="0027562A" w:rsidP="0027562A">
      <w:pPr>
        <w:rPr>
          <w:rFonts w:cs="Arial"/>
          <w:spacing w:val="-2"/>
          <w:sz w:val="20"/>
        </w:rPr>
      </w:pPr>
      <w:r w:rsidRPr="0027562A">
        <w:rPr>
          <w:rFonts w:cs="Arial"/>
          <w:spacing w:val="-2"/>
          <w:sz w:val="20"/>
        </w:rPr>
        <w:t>Sabadell, a data de signatura electrònica.</w:t>
      </w:r>
    </w:p>
    <w:p w14:paraId="03A3C4C0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3CBFB698" w14:textId="77777777" w:rsidR="0027562A" w:rsidRPr="0027562A" w:rsidRDefault="0027562A" w:rsidP="0027562A">
      <w:pPr>
        <w:rPr>
          <w:rFonts w:cs="Arial"/>
          <w:spacing w:val="-2"/>
          <w:sz w:val="20"/>
        </w:rPr>
      </w:pPr>
    </w:p>
    <w:p w14:paraId="21CCAB94" w14:textId="77777777" w:rsidR="0027562A" w:rsidRDefault="0027562A" w:rsidP="0027562A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43DF15BF" w14:textId="77777777" w:rsidR="0027562A" w:rsidRDefault="0027562A" w:rsidP="0027562A">
      <w:pPr>
        <w:rPr>
          <w:rFonts w:cs="Arial"/>
          <w:spacing w:val="-2"/>
          <w:sz w:val="20"/>
        </w:rPr>
      </w:pPr>
    </w:p>
    <w:p w14:paraId="593ABD99" w14:textId="77777777" w:rsidR="00F35959" w:rsidRPr="00E66B81" w:rsidRDefault="00F35959" w:rsidP="00F35959">
      <w:pPr>
        <w:rPr>
          <w:rFonts w:cs="Arial"/>
          <w:spacing w:val="-2"/>
          <w:sz w:val="20"/>
        </w:rPr>
      </w:pPr>
    </w:p>
    <w:p w14:paraId="3D8876A4" w14:textId="77777777" w:rsidR="00F35959" w:rsidRPr="00E66B81" w:rsidRDefault="00F35959" w:rsidP="00F35959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73C462C" w14:textId="77777777" w:rsidR="00F35959" w:rsidRPr="00E66B81" w:rsidRDefault="00F35959" w:rsidP="00F35959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71A764A" w14:textId="77777777"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p w14:paraId="1B490F0C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9FC7229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4B4376F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00BF5B12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F3B2" w14:textId="77777777" w:rsidR="007466BA" w:rsidRDefault="007466BA">
      <w:r>
        <w:separator/>
      </w:r>
    </w:p>
  </w:endnote>
  <w:endnote w:type="continuationSeparator" w:id="0">
    <w:p w14:paraId="496EA1CB" w14:textId="77777777" w:rsidR="007466BA" w:rsidRDefault="0074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2882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F9A090C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359FB16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8FBD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328F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4AD8F63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8D5C01" wp14:editId="350F911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91C60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D5C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" o:allowincell="f" filled="f" stroked="f">
              <v:textbox inset="0,0,0,0">
                <w:txbxContent>
                  <w:p w14:paraId="61891C60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3D18EF" wp14:editId="0FF267E9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0F72" w14:textId="77777777" w:rsidR="007466BA" w:rsidRDefault="007466BA">
      <w:r>
        <w:separator/>
      </w:r>
    </w:p>
  </w:footnote>
  <w:footnote w:type="continuationSeparator" w:id="0">
    <w:p w14:paraId="1CDDFA9E" w14:textId="77777777" w:rsidR="007466BA" w:rsidRDefault="0074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300B" w14:textId="77777777" w:rsidR="00790D58" w:rsidRDefault="00790D58" w:rsidP="00790D58">
    <w:pPr>
      <w:rPr>
        <w:noProof/>
        <w:lang w:val="es-ES"/>
      </w:rPr>
    </w:pPr>
  </w:p>
  <w:p w14:paraId="1EA1E32D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340D86C" wp14:editId="39BB753C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4EC45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5AA7" w14:textId="22914C1A" w:rsidR="00F35959" w:rsidRDefault="00000000">
    <w:pPr>
      <w:pStyle w:val="Capalera"/>
    </w:pPr>
    <w:r>
      <w:rPr>
        <w:noProof/>
      </w:rPr>
      <w:object w:dxaOrig="1440" w:dyaOrig="1440" w14:anchorId="03B9B0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7pt;margin-top:16.1pt;width:102pt;height:51.2pt;z-index:251661312">
          <v:imagedata r:id="rId1" o:title=""/>
        </v:shape>
        <o:OLEObject Type="Embed" ProgID="MSPhotoEd.3" ShapeID="_x0000_s1025" DrawAspect="Content" ObjectID="_183603541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972250381">
    <w:abstractNumId w:val="10"/>
  </w:num>
  <w:num w:numId="2" w16cid:durableId="1480272451">
    <w:abstractNumId w:val="8"/>
  </w:num>
  <w:num w:numId="3" w16cid:durableId="831603905">
    <w:abstractNumId w:val="3"/>
  </w:num>
  <w:num w:numId="4" w16cid:durableId="219484143">
    <w:abstractNumId w:val="2"/>
  </w:num>
  <w:num w:numId="5" w16cid:durableId="1975476887">
    <w:abstractNumId w:val="1"/>
  </w:num>
  <w:num w:numId="6" w16cid:durableId="868955052">
    <w:abstractNumId w:val="0"/>
  </w:num>
  <w:num w:numId="7" w16cid:durableId="872154674">
    <w:abstractNumId w:val="9"/>
  </w:num>
  <w:num w:numId="8" w16cid:durableId="1455364680">
    <w:abstractNumId w:val="7"/>
  </w:num>
  <w:num w:numId="9" w16cid:durableId="1248808531">
    <w:abstractNumId w:val="6"/>
  </w:num>
  <w:num w:numId="10" w16cid:durableId="1010639466">
    <w:abstractNumId w:val="5"/>
  </w:num>
  <w:num w:numId="11" w16cid:durableId="1628585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25DB"/>
    <w:rsid w:val="000730D4"/>
    <w:rsid w:val="000732CE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699E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7562A"/>
    <w:rsid w:val="00276C6D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22F6A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3FC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D3B1D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66BA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75F99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3485F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16970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1918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4C55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35959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B86FD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35959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F35959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24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ESPAI PUBLIC</cp:lastModifiedBy>
  <cp:revision>12</cp:revision>
  <cp:lastPrinted>2015-04-24T12:36:00Z</cp:lastPrinted>
  <dcterms:created xsi:type="dcterms:W3CDTF">2024-03-04T13:10:00Z</dcterms:created>
  <dcterms:modified xsi:type="dcterms:W3CDTF">2026-03-26T12:04:00Z</dcterms:modified>
</cp:coreProperties>
</file>