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74FB" w14:textId="77777777" w:rsidR="00430A70" w:rsidRDefault="00430A70" w:rsidP="00430A70">
      <w:pPr>
        <w:pStyle w:val="Textoindependiente"/>
        <w:spacing w:before="1"/>
        <w:rPr>
          <w:sz w:val="21"/>
        </w:rPr>
      </w:pPr>
    </w:p>
    <w:p w14:paraId="3AFAABBB" w14:textId="77777777" w:rsidR="00430A70" w:rsidRPr="00B530B6" w:rsidRDefault="00430A70" w:rsidP="00430A70">
      <w:pPr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B530B6">
        <w:rPr>
          <w:rFonts w:ascii="Arial" w:hAnsi="Arial" w:cs="Arial"/>
          <w:b/>
          <w:bCs/>
          <w:color w:val="000000"/>
        </w:rPr>
        <w:t>ANNEX I</w:t>
      </w:r>
      <w:r>
        <w:rPr>
          <w:rFonts w:ascii="Arial" w:hAnsi="Arial" w:cs="Arial"/>
          <w:b/>
          <w:bCs/>
          <w:color w:val="000000"/>
        </w:rPr>
        <w:t xml:space="preserve">. </w:t>
      </w:r>
      <w:r w:rsidRPr="00B530B6">
        <w:rPr>
          <w:rFonts w:ascii="Arial" w:hAnsi="Arial" w:cs="Arial"/>
          <w:b/>
          <w:bCs/>
          <w:color w:val="000000"/>
        </w:rPr>
        <w:t>DECLARACIÓ RESPONSABLE</w:t>
      </w:r>
    </w:p>
    <w:p w14:paraId="14C726AB" w14:textId="77777777" w:rsidR="00B517E6" w:rsidRPr="00B5242A" w:rsidRDefault="00B517E6" w:rsidP="00B517E6">
      <w:pPr>
        <w:adjustRightInd w:val="0"/>
        <w:jc w:val="both"/>
        <w:rPr>
          <w:rFonts w:ascii="Arial" w:hAnsi="Arial" w:cs="Arial"/>
          <w:b/>
          <w:bCs/>
          <w:color w:val="000000" w:themeColor="text1"/>
        </w:rPr>
      </w:pPr>
      <w:r w:rsidRPr="00B5242A">
        <w:rPr>
          <w:rFonts w:ascii="Arial" w:hAnsi="Arial" w:cs="Arial"/>
          <w:b/>
          <w:bCs/>
          <w:color w:val="000000" w:themeColor="text1"/>
        </w:rPr>
        <w:t>ANNEX I. DECLARACIÓ RESPONSABLE</w:t>
      </w:r>
    </w:p>
    <w:p w14:paraId="37232BA3" w14:textId="77777777" w:rsidR="00B517E6" w:rsidRPr="00B5242A" w:rsidRDefault="00B517E6" w:rsidP="00B517E6">
      <w:pPr>
        <w:adjustRightInd w:val="0"/>
        <w:jc w:val="both"/>
        <w:rPr>
          <w:rFonts w:ascii="Arial" w:hAnsi="Arial" w:cs="Arial"/>
          <w:b/>
          <w:bCs/>
          <w:color w:val="000000" w:themeColor="text1"/>
          <w:lang w:eastAsia="ca-ES"/>
        </w:rPr>
      </w:pPr>
    </w:p>
    <w:p w14:paraId="5B4DEAEC" w14:textId="77777777" w:rsidR="00B517E6" w:rsidRPr="00B5242A" w:rsidRDefault="00B517E6" w:rsidP="00B517E6">
      <w:pPr>
        <w:adjustRightInd w:val="0"/>
        <w:jc w:val="both"/>
        <w:rPr>
          <w:rFonts w:ascii="Arial" w:hAnsi="Arial" w:cs="Arial"/>
          <w:b/>
          <w:color w:val="000000" w:themeColor="text1"/>
        </w:rPr>
      </w:pPr>
      <w:r w:rsidRPr="00B5242A">
        <w:rPr>
          <w:rFonts w:ascii="Arial" w:hAnsi="Arial" w:cs="Arial"/>
          <w:color w:val="000000" w:themeColor="text1"/>
          <w:lang w:eastAsia="ca-ES"/>
        </w:rPr>
        <w:t xml:space="preserve">Qui </w:t>
      </w:r>
      <w:proofErr w:type="spellStart"/>
      <w:r w:rsidRPr="00B5242A">
        <w:rPr>
          <w:rFonts w:ascii="Arial" w:hAnsi="Arial" w:cs="Arial"/>
          <w:color w:val="000000" w:themeColor="text1"/>
          <w:lang w:eastAsia="ca-ES"/>
        </w:rPr>
        <w:t>sotasigna</w:t>
      </w:r>
      <w:proofErr w:type="spellEnd"/>
      <w:r w:rsidRPr="00B5242A">
        <w:rPr>
          <w:rFonts w:ascii="Arial" w:hAnsi="Arial" w:cs="Arial"/>
          <w:color w:val="000000" w:themeColor="text1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</w:t>
      </w:r>
      <w:r w:rsidRPr="00B5242A">
        <w:rPr>
          <w:rFonts w:ascii="Arial" w:hAnsi="Arial" w:cs="Arial"/>
          <w:color w:val="000000" w:themeColor="text1"/>
        </w:rPr>
        <w:t>X202</w:t>
      </w:r>
      <w:r>
        <w:rPr>
          <w:rFonts w:ascii="Arial" w:hAnsi="Arial" w:cs="Arial"/>
          <w:color w:val="000000" w:themeColor="text1"/>
        </w:rPr>
        <w:t>5000240</w:t>
      </w:r>
      <w:r w:rsidRPr="00B5242A">
        <w:rPr>
          <w:rFonts w:ascii="Arial" w:hAnsi="Arial" w:cs="Arial"/>
          <w:color w:val="000000" w:themeColor="text1"/>
          <w:lang w:eastAsia="ca-ES"/>
        </w:rPr>
        <w:t xml:space="preserve">, el </w:t>
      </w:r>
      <w:r w:rsidRPr="00B5242A">
        <w:rPr>
          <w:rFonts w:ascii="Arial" w:hAnsi="Arial" w:cs="Arial"/>
          <w:color w:val="000000" w:themeColor="text1"/>
        </w:rPr>
        <w:t xml:space="preserve">contracte de </w:t>
      </w:r>
      <w:r w:rsidRPr="00B5242A">
        <w:rPr>
          <w:rFonts w:ascii="Arial" w:hAnsi="Arial" w:cs="Arial"/>
          <w:b/>
          <w:bCs/>
          <w:i/>
          <w:color w:val="000000" w:themeColor="text1"/>
        </w:rPr>
        <w:t>“</w:t>
      </w:r>
      <w:r w:rsidRPr="00B5242A">
        <w:rPr>
          <w:rFonts w:ascii="Arial" w:eastAsia="Arial" w:hAnsi="Arial" w:cs="Arial"/>
          <w:b/>
          <w:bCs/>
          <w:color w:val="000000" w:themeColor="text1"/>
        </w:rPr>
        <w:t>MILLORA DE LA CAPA DE TRÀNSIT A L’ASFALT EXIS</w:t>
      </w:r>
      <w:r>
        <w:rPr>
          <w:rFonts w:ascii="Arial" w:eastAsia="Arial" w:hAnsi="Arial" w:cs="Arial"/>
          <w:b/>
          <w:bCs/>
          <w:color w:val="000000" w:themeColor="text1"/>
        </w:rPr>
        <w:t xml:space="preserve">TENT A L’AV. </w:t>
      </w:r>
      <w:r w:rsidRPr="00A16E65">
        <w:rPr>
          <w:rFonts w:ascii="Arial" w:eastAsia="Arial" w:hAnsi="Arial" w:cs="Arial"/>
          <w:b/>
          <w:bCs/>
          <w:color w:val="000000" w:themeColor="text1"/>
        </w:rPr>
        <w:t xml:space="preserve"> D’ALP</w:t>
      </w:r>
      <w:r>
        <w:rPr>
          <w:rFonts w:ascii="Arial" w:eastAsia="Arial" w:hAnsi="Arial" w:cs="Arial"/>
          <w:b/>
          <w:bCs/>
          <w:color w:val="000000" w:themeColor="text1"/>
        </w:rPr>
        <w:t xml:space="preserve"> DE </w:t>
      </w:r>
      <w:r w:rsidRPr="00A16E65">
        <w:rPr>
          <w:rFonts w:ascii="Arial" w:eastAsia="Arial" w:hAnsi="Arial" w:cs="Arial"/>
          <w:b/>
          <w:bCs/>
          <w:color w:val="000000" w:themeColor="text1"/>
        </w:rPr>
        <w:t>LA MOLINA, CAMPANYA PRIMAVERA</w:t>
      </w:r>
      <w:r w:rsidRPr="00B5242A">
        <w:rPr>
          <w:rFonts w:ascii="Arial" w:hAnsi="Arial" w:cs="Arial"/>
          <w:b/>
          <w:bCs/>
          <w:color w:val="000000" w:themeColor="text1"/>
        </w:rPr>
        <w:t xml:space="preserve"> 202</w:t>
      </w:r>
      <w:r>
        <w:rPr>
          <w:rFonts w:ascii="Arial" w:hAnsi="Arial" w:cs="Arial"/>
          <w:b/>
          <w:bCs/>
          <w:color w:val="000000" w:themeColor="text1"/>
        </w:rPr>
        <w:t>6</w:t>
      </w:r>
      <w:r w:rsidRPr="00B5242A">
        <w:rPr>
          <w:rFonts w:ascii="Arial" w:hAnsi="Arial" w:cs="Arial"/>
          <w:b/>
          <w:bCs/>
          <w:color w:val="000000" w:themeColor="text1"/>
        </w:rPr>
        <w:t>.”</w:t>
      </w:r>
    </w:p>
    <w:p w14:paraId="573A505A" w14:textId="77777777" w:rsidR="00B517E6" w:rsidRPr="00B5242A" w:rsidRDefault="00B517E6" w:rsidP="00B517E6">
      <w:pPr>
        <w:adjustRightInd w:val="0"/>
        <w:jc w:val="both"/>
        <w:rPr>
          <w:rFonts w:ascii="Arial" w:hAnsi="Arial" w:cs="Arial"/>
          <w:color w:val="000000" w:themeColor="text1"/>
          <w:lang w:eastAsia="ca-ES"/>
        </w:rPr>
      </w:pPr>
    </w:p>
    <w:p w14:paraId="732966C2" w14:textId="77777777" w:rsidR="00B517E6" w:rsidRPr="00B5242A" w:rsidRDefault="00B517E6" w:rsidP="00B517E6">
      <w:pPr>
        <w:adjustRightInd w:val="0"/>
        <w:jc w:val="both"/>
        <w:rPr>
          <w:rFonts w:ascii="Arial" w:hAnsi="Arial" w:cs="Arial"/>
          <w:b/>
          <w:color w:val="000000" w:themeColor="text1"/>
          <w:lang w:eastAsia="ca-ES"/>
        </w:rPr>
      </w:pPr>
      <w:r w:rsidRPr="00B5242A">
        <w:rPr>
          <w:rFonts w:ascii="Arial" w:hAnsi="Arial" w:cs="Arial"/>
          <w:b/>
          <w:color w:val="000000" w:themeColor="text1"/>
          <w:lang w:eastAsia="ca-ES"/>
        </w:rPr>
        <w:t>DECLARA SOTA LA SEVA RESPONSABILITAT</w:t>
      </w:r>
    </w:p>
    <w:p w14:paraId="1658070E" w14:textId="77777777" w:rsidR="00B517E6" w:rsidRPr="00B5242A" w:rsidRDefault="00B517E6" w:rsidP="00B517E6">
      <w:pPr>
        <w:adjustRightInd w:val="0"/>
        <w:jc w:val="both"/>
        <w:rPr>
          <w:rFonts w:ascii="Arial" w:hAnsi="Arial" w:cs="Arial"/>
          <w:color w:val="000000" w:themeColor="text1"/>
          <w:lang w:eastAsia="ca-ES"/>
        </w:rPr>
      </w:pPr>
    </w:p>
    <w:p w14:paraId="4A137130" w14:textId="77777777" w:rsidR="00B517E6" w:rsidRPr="00B5242A" w:rsidRDefault="00B517E6" w:rsidP="00B517E6">
      <w:pPr>
        <w:pStyle w:val="Prrafodelista"/>
        <w:widowControl/>
        <w:numPr>
          <w:ilvl w:val="0"/>
          <w:numId w:val="1"/>
        </w:numPr>
        <w:adjustRightInd w:val="0"/>
        <w:ind w:left="0" w:firstLine="0"/>
        <w:contextualSpacing/>
        <w:rPr>
          <w:rFonts w:ascii="Arial" w:hAnsi="Arial" w:cs="Arial"/>
          <w:color w:val="000000" w:themeColor="text1"/>
        </w:rPr>
      </w:pPr>
      <w:r w:rsidRPr="00B5242A">
        <w:rPr>
          <w:rFonts w:ascii="Arial" w:hAnsi="Arial" w:cs="Arial"/>
          <w:color w:val="000000" w:themeColor="text1"/>
          <w:lang w:eastAsia="ca-ES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 /</w:t>
      </w:r>
      <w:r w:rsidRPr="00B5242A">
        <w:rPr>
          <w:rFonts w:ascii="Arial" w:hAnsi="Arial" w:cs="Arial"/>
          <w:color w:val="000000" w:themeColor="text1"/>
        </w:rPr>
        <w:t xml:space="preserve"> Registre equivalent dels estats membres de la Unió Europea. </w:t>
      </w:r>
    </w:p>
    <w:p w14:paraId="66EA14C1" w14:textId="77777777" w:rsidR="00B517E6" w:rsidRPr="00B5242A" w:rsidRDefault="00B517E6" w:rsidP="00B517E6">
      <w:pPr>
        <w:pStyle w:val="Prrafodelista"/>
        <w:adjustRightInd w:val="0"/>
        <w:ind w:left="0"/>
        <w:rPr>
          <w:rFonts w:ascii="Arial" w:hAnsi="Arial" w:cs="Arial"/>
          <w:color w:val="000000" w:themeColor="text1"/>
          <w:lang w:eastAsia="ca-ES"/>
        </w:rPr>
      </w:pPr>
    </w:p>
    <w:p w14:paraId="3D2B138B" w14:textId="77777777" w:rsidR="00B517E6" w:rsidRPr="00B5242A" w:rsidRDefault="00B517E6" w:rsidP="00B517E6">
      <w:pPr>
        <w:pStyle w:val="Prrafodelista"/>
        <w:numPr>
          <w:ilvl w:val="0"/>
          <w:numId w:val="4"/>
        </w:numPr>
        <w:adjustRightInd w:val="0"/>
        <w:ind w:left="0" w:firstLine="0"/>
        <w:rPr>
          <w:rFonts w:ascii="Arial" w:hAnsi="Arial" w:cs="Arial"/>
          <w:color w:val="000000" w:themeColor="text1"/>
          <w:lang w:eastAsia="ca-ES"/>
        </w:rPr>
      </w:pPr>
      <w:r w:rsidRPr="00B5242A">
        <w:rPr>
          <w:rFonts w:ascii="Arial" w:hAnsi="Arial" w:cs="Arial"/>
          <w:color w:val="000000" w:themeColor="text1"/>
          <w:lang w:eastAsia="ca-ES"/>
        </w:rPr>
        <w:t xml:space="preserve">Que compleix amb la solvència requerida i que no es troba compresa en cap de les circumstàncies de prohibició per contractar establertes en l’article 71 de la Llei 9/2017, de 8 de novembre, de contractes del Sector Públic. </w:t>
      </w:r>
    </w:p>
    <w:p w14:paraId="389996C2" w14:textId="77777777" w:rsidR="00B517E6" w:rsidRPr="00B5242A" w:rsidRDefault="00B517E6" w:rsidP="00B517E6">
      <w:pPr>
        <w:adjustRightInd w:val="0"/>
        <w:jc w:val="both"/>
        <w:rPr>
          <w:rFonts w:ascii="Arial" w:hAnsi="Arial" w:cs="Arial"/>
          <w:color w:val="000000" w:themeColor="text1"/>
          <w:lang w:eastAsia="ca-ES"/>
        </w:rPr>
      </w:pPr>
    </w:p>
    <w:p w14:paraId="77397374" w14:textId="77777777" w:rsidR="00B517E6" w:rsidRPr="00B5242A" w:rsidRDefault="00B517E6" w:rsidP="00B517E6">
      <w:pPr>
        <w:pStyle w:val="Prrafodelista"/>
        <w:numPr>
          <w:ilvl w:val="0"/>
          <w:numId w:val="3"/>
        </w:numPr>
        <w:adjustRightInd w:val="0"/>
        <w:ind w:left="0" w:firstLine="0"/>
        <w:rPr>
          <w:rFonts w:ascii="Arial" w:hAnsi="Arial" w:cs="Arial"/>
          <w:color w:val="000000" w:themeColor="text1"/>
          <w:lang w:eastAsia="ca-ES"/>
        </w:rPr>
      </w:pPr>
      <w:r w:rsidRPr="00B5242A">
        <w:rPr>
          <w:rFonts w:ascii="Arial" w:hAnsi="Arial" w:cs="Arial"/>
          <w:color w:val="000000" w:themeColor="text1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720F2751" w14:textId="77777777" w:rsidR="00B517E6" w:rsidRPr="00B5242A" w:rsidRDefault="00B517E6" w:rsidP="00B517E6">
      <w:pPr>
        <w:adjustRightInd w:val="0"/>
        <w:jc w:val="both"/>
        <w:rPr>
          <w:rFonts w:ascii="Arial" w:hAnsi="Arial" w:cs="Arial"/>
          <w:color w:val="000000" w:themeColor="text1"/>
          <w:lang w:eastAsia="ca-ES"/>
        </w:rPr>
      </w:pPr>
    </w:p>
    <w:p w14:paraId="4A644A22" w14:textId="77777777" w:rsidR="00B517E6" w:rsidRPr="00B5242A" w:rsidRDefault="00B517E6" w:rsidP="00B517E6">
      <w:pPr>
        <w:pStyle w:val="Prrafodelista"/>
        <w:numPr>
          <w:ilvl w:val="0"/>
          <w:numId w:val="3"/>
        </w:numPr>
        <w:adjustRightInd w:val="0"/>
        <w:ind w:left="0" w:firstLine="0"/>
        <w:rPr>
          <w:rFonts w:ascii="Arial" w:hAnsi="Arial" w:cs="Arial"/>
          <w:color w:val="000000" w:themeColor="text1"/>
          <w:lang w:eastAsia="ca-ES"/>
        </w:rPr>
      </w:pPr>
      <w:r w:rsidRPr="00B5242A">
        <w:rPr>
          <w:rFonts w:ascii="Arial" w:hAnsi="Arial" w:cs="Arial"/>
          <w:color w:val="000000" w:themeColor="text1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047CD000" w14:textId="77777777" w:rsidR="00B517E6" w:rsidRPr="00B5242A" w:rsidRDefault="00B517E6" w:rsidP="00B517E6">
      <w:pPr>
        <w:adjustRightInd w:val="0"/>
        <w:jc w:val="both"/>
        <w:rPr>
          <w:rFonts w:ascii="Arial" w:hAnsi="Arial" w:cs="Arial"/>
          <w:color w:val="000000" w:themeColor="text1"/>
          <w:lang w:eastAsia="ca-ES"/>
        </w:rPr>
      </w:pPr>
    </w:p>
    <w:p w14:paraId="434434B7" w14:textId="77777777" w:rsidR="00B517E6" w:rsidRPr="00B5242A" w:rsidRDefault="00B517E6" w:rsidP="00B517E6">
      <w:pPr>
        <w:numPr>
          <w:ilvl w:val="0"/>
          <w:numId w:val="2"/>
        </w:numPr>
        <w:suppressAutoHyphens/>
        <w:adjustRightInd w:val="0"/>
        <w:ind w:left="0" w:firstLine="0"/>
        <w:jc w:val="both"/>
        <w:rPr>
          <w:rFonts w:ascii="Arial" w:hAnsi="Arial" w:cs="Arial"/>
          <w:color w:val="000000" w:themeColor="text1"/>
          <w:lang w:eastAsia="ca-ES"/>
        </w:rPr>
      </w:pPr>
      <w:r w:rsidRPr="00B5242A">
        <w:rPr>
          <w:rFonts w:ascii="Arial" w:hAnsi="Arial" w:cs="Arial"/>
          <w:color w:val="000000" w:themeColor="text1"/>
          <w:lang w:eastAsia="ca-ES"/>
        </w:rPr>
        <w:t xml:space="preserve">Que l’empresa, llurs empreses filials o vinculades i els </w:t>
      </w:r>
      <w:proofErr w:type="spellStart"/>
      <w:r w:rsidRPr="00B5242A">
        <w:rPr>
          <w:rFonts w:ascii="Arial" w:hAnsi="Arial" w:cs="Arial"/>
          <w:color w:val="000000" w:themeColor="text1"/>
          <w:lang w:eastAsia="ca-ES"/>
        </w:rPr>
        <w:t>subcontractistes</w:t>
      </w:r>
      <w:proofErr w:type="spellEnd"/>
      <w:r w:rsidRPr="00B5242A">
        <w:rPr>
          <w:rFonts w:ascii="Arial" w:hAnsi="Arial" w:cs="Arial"/>
          <w:color w:val="000000" w:themeColor="text1"/>
          <w:lang w:eastAsia="ca-ES"/>
        </w:rPr>
        <w:t xml:space="preserve"> d’aquest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2AA72A79" w14:textId="77777777" w:rsidR="00B517E6" w:rsidRPr="00B5242A" w:rsidRDefault="00B517E6" w:rsidP="00B517E6">
      <w:pPr>
        <w:adjustRightInd w:val="0"/>
        <w:jc w:val="both"/>
        <w:rPr>
          <w:rFonts w:ascii="Arial" w:hAnsi="Arial" w:cs="Arial"/>
          <w:color w:val="000000" w:themeColor="text1"/>
          <w:lang w:eastAsia="ca-ES"/>
        </w:rPr>
      </w:pPr>
    </w:p>
    <w:p w14:paraId="6A151D33" w14:textId="77777777" w:rsidR="00B517E6" w:rsidRPr="00B5242A" w:rsidRDefault="00B517E6" w:rsidP="00B517E6">
      <w:pPr>
        <w:adjustRightInd w:val="0"/>
        <w:jc w:val="both"/>
        <w:rPr>
          <w:rFonts w:ascii="Arial" w:hAnsi="Arial" w:cs="Arial"/>
          <w:color w:val="000000" w:themeColor="text1"/>
          <w:lang w:eastAsia="ca-ES"/>
        </w:rPr>
      </w:pPr>
      <w:r w:rsidRPr="00B5242A">
        <w:rPr>
          <w:rFonts w:ascii="Arial" w:hAnsi="Arial" w:cs="Arial"/>
          <w:color w:val="000000" w:themeColor="text1"/>
          <w:lang w:eastAsia="ca-ES"/>
        </w:rPr>
        <w:t xml:space="preserve">- Que la informació i documents aportats en tots els sobres són de contingut absolutament cert. </w:t>
      </w:r>
    </w:p>
    <w:p w14:paraId="470E250A" w14:textId="77777777" w:rsidR="00B517E6" w:rsidRPr="00B5242A" w:rsidRDefault="00B517E6" w:rsidP="00B517E6">
      <w:pPr>
        <w:adjustRightInd w:val="0"/>
        <w:jc w:val="both"/>
        <w:rPr>
          <w:rFonts w:ascii="Arial" w:hAnsi="Arial" w:cs="Arial"/>
          <w:color w:val="000000" w:themeColor="text1"/>
          <w:lang w:eastAsia="ca-ES"/>
        </w:rPr>
      </w:pPr>
    </w:p>
    <w:p w14:paraId="04AFBF9C" w14:textId="77777777" w:rsidR="00B517E6" w:rsidRPr="00B5242A" w:rsidRDefault="00B517E6" w:rsidP="00B517E6">
      <w:pPr>
        <w:adjustRightInd w:val="0"/>
        <w:jc w:val="both"/>
        <w:rPr>
          <w:rFonts w:ascii="Arial" w:hAnsi="Arial" w:cs="Arial"/>
          <w:color w:val="000000" w:themeColor="text1"/>
          <w:lang w:eastAsia="ca-ES"/>
        </w:rPr>
      </w:pPr>
      <w:r w:rsidRPr="00B5242A">
        <w:rPr>
          <w:rFonts w:ascii="Arial" w:hAnsi="Arial" w:cs="Arial"/>
          <w:color w:val="000000" w:themeColor="text1"/>
          <w:lang w:eastAsia="ca-ES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65568861" w14:textId="77777777" w:rsidR="00B517E6" w:rsidRPr="00B5242A" w:rsidRDefault="00B517E6" w:rsidP="00B517E6">
      <w:pPr>
        <w:adjustRightInd w:val="0"/>
        <w:jc w:val="both"/>
        <w:rPr>
          <w:rFonts w:ascii="Arial" w:hAnsi="Arial" w:cs="Arial"/>
          <w:color w:val="000000" w:themeColor="text1"/>
          <w:lang w:eastAsia="ca-ES"/>
        </w:rPr>
      </w:pPr>
    </w:p>
    <w:p w14:paraId="43BAE0BB" w14:textId="77777777" w:rsidR="00B517E6" w:rsidRPr="00B5242A" w:rsidRDefault="00B517E6" w:rsidP="00B517E6">
      <w:pPr>
        <w:adjustRightInd w:val="0"/>
        <w:jc w:val="both"/>
        <w:rPr>
          <w:rFonts w:ascii="Arial" w:hAnsi="Arial" w:cs="Arial"/>
          <w:color w:val="000000" w:themeColor="text1"/>
          <w:lang w:eastAsia="ca-ES"/>
        </w:rPr>
      </w:pPr>
      <w:r w:rsidRPr="00B5242A">
        <w:rPr>
          <w:rFonts w:ascii="Arial" w:hAnsi="Arial" w:cs="Arial"/>
          <w:color w:val="000000" w:themeColor="text1"/>
          <w:lang w:eastAsia="ca-ES"/>
        </w:rPr>
        <w:t xml:space="preserve"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</w:t>
      </w:r>
      <w:r w:rsidRPr="00B5242A">
        <w:rPr>
          <w:rFonts w:ascii="Arial" w:hAnsi="Arial" w:cs="Arial"/>
          <w:color w:val="000000" w:themeColor="text1"/>
          <w:lang w:eastAsia="ca-ES"/>
        </w:rPr>
        <w:lastRenderedPageBreak/>
        <w:t>designo com a persona autoritzada per a rebre les notificacions corresponents a*:</w:t>
      </w:r>
    </w:p>
    <w:p w14:paraId="734C4A8F" w14:textId="77777777" w:rsidR="00B517E6" w:rsidRPr="00B5242A" w:rsidRDefault="00B517E6" w:rsidP="00B517E6">
      <w:pPr>
        <w:pStyle w:val="Default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7"/>
        <w:gridCol w:w="1545"/>
        <w:gridCol w:w="2641"/>
        <w:gridCol w:w="1819"/>
      </w:tblGrid>
      <w:tr w:rsidR="00B517E6" w:rsidRPr="00B5242A" w14:paraId="787AAA3D" w14:textId="77777777" w:rsidTr="007D0F19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54DFA" w14:textId="77777777" w:rsidR="00B517E6" w:rsidRPr="00B5242A" w:rsidRDefault="00B517E6" w:rsidP="007D0F19">
            <w:pPr>
              <w:pStyle w:val="Default"/>
              <w:jc w:val="both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</w:pPr>
            <w:r w:rsidRPr="00B5242A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>Persona autoritzada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D5DBE" w14:textId="77777777" w:rsidR="00B517E6" w:rsidRPr="00B5242A" w:rsidRDefault="00B517E6" w:rsidP="007D0F19">
            <w:pPr>
              <w:pStyle w:val="Default"/>
              <w:jc w:val="both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</w:pPr>
            <w:r w:rsidRPr="00B5242A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>NIF de l’empresa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20768" w14:textId="77777777" w:rsidR="00B517E6" w:rsidRPr="00B5242A" w:rsidRDefault="00B517E6" w:rsidP="007D0F19">
            <w:pPr>
              <w:pStyle w:val="Default"/>
              <w:jc w:val="both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</w:pPr>
            <w:r w:rsidRPr="00B5242A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>Correu electrònic a efectes de notificacions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30243" w14:textId="77777777" w:rsidR="00B517E6" w:rsidRPr="00B5242A" w:rsidRDefault="00B517E6" w:rsidP="007D0F19">
            <w:pPr>
              <w:pStyle w:val="Default"/>
              <w:jc w:val="both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</w:pPr>
            <w:r w:rsidRPr="00B5242A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 xml:space="preserve">Mòbil a efectes de notificació </w:t>
            </w:r>
          </w:p>
        </w:tc>
      </w:tr>
      <w:tr w:rsidR="00B517E6" w:rsidRPr="00B5242A" w14:paraId="2FEA91BB" w14:textId="77777777" w:rsidTr="007D0F19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E790" w14:textId="77777777" w:rsidR="00B517E6" w:rsidRPr="00B5242A" w:rsidRDefault="00B517E6" w:rsidP="007D0F19">
            <w:pPr>
              <w:pStyle w:val="Default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4D77" w14:textId="77777777" w:rsidR="00B517E6" w:rsidRPr="00B5242A" w:rsidRDefault="00B517E6" w:rsidP="007D0F19">
            <w:pPr>
              <w:pStyle w:val="Default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9304" w14:textId="77777777" w:rsidR="00B517E6" w:rsidRPr="00B5242A" w:rsidRDefault="00B517E6" w:rsidP="007D0F19">
            <w:pPr>
              <w:pStyle w:val="Default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D08E" w14:textId="77777777" w:rsidR="00B517E6" w:rsidRPr="00B5242A" w:rsidRDefault="00B517E6" w:rsidP="007D0F19">
            <w:pPr>
              <w:pStyle w:val="Default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4E58AF9" w14:textId="77777777" w:rsidR="00B517E6" w:rsidRPr="00B5242A" w:rsidRDefault="00B517E6" w:rsidP="00B517E6">
      <w:pPr>
        <w:pStyle w:val="Default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05115CB6" w14:textId="77777777" w:rsidR="00B517E6" w:rsidRPr="00B5242A" w:rsidRDefault="00B517E6" w:rsidP="00B517E6">
      <w:pPr>
        <w:adjustRightInd w:val="0"/>
        <w:jc w:val="both"/>
        <w:rPr>
          <w:rFonts w:ascii="Arial" w:hAnsi="Arial" w:cs="Arial"/>
          <w:color w:val="000000" w:themeColor="text1"/>
          <w:lang w:eastAsia="ca-ES"/>
        </w:rPr>
      </w:pPr>
      <w:r w:rsidRPr="00B5242A">
        <w:rPr>
          <w:rFonts w:ascii="Arial" w:hAnsi="Arial" w:cs="Arial"/>
          <w:color w:val="000000" w:themeColor="text1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061E54F6" w14:textId="77777777" w:rsidR="00B517E6" w:rsidRPr="00B5242A" w:rsidRDefault="00B517E6" w:rsidP="00B517E6">
      <w:pPr>
        <w:adjustRightInd w:val="0"/>
        <w:jc w:val="both"/>
        <w:rPr>
          <w:rFonts w:ascii="Arial" w:hAnsi="Arial" w:cs="Arial"/>
          <w:color w:val="000000" w:themeColor="text1"/>
          <w:lang w:eastAsia="ca-ES"/>
        </w:rPr>
      </w:pPr>
    </w:p>
    <w:p w14:paraId="54AE269A" w14:textId="77777777" w:rsidR="00B517E6" w:rsidRPr="00B5242A" w:rsidRDefault="00B517E6" w:rsidP="00B517E6">
      <w:pPr>
        <w:adjustRightInd w:val="0"/>
        <w:jc w:val="both"/>
        <w:rPr>
          <w:rFonts w:ascii="Arial" w:hAnsi="Arial" w:cs="Arial"/>
          <w:color w:val="000000" w:themeColor="text1"/>
          <w:lang w:eastAsia="ca-ES"/>
        </w:rPr>
      </w:pPr>
      <w:r w:rsidRPr="00B5242A">
        <w:rPr>
          <w:rFonts w:ascii="Arial" w:hAnsi="Arial" w:cs="Arial"/>
          <w:color w:val="000000" w:themeColor="text1"/>
          <w:lang w:eastAsia="ca-ES"/>
        </w:rPr>
        <w:t>- Per a empreses que conformen grup empresarial: que l’empresa .................................... forma part del grup empresarial ....................................... i que l’empresa/les empreses del mateix grup (</w:t>
      </w:r>
      <w:r w:rsidRPr="00B5242A">
        <w:rPr>
          <w:rFonts w:ascii="Arial" w:hAnsi="Arial" w:cs="Arial"/>
          <w:i/>
          <w:color w:val="000000" w:themeColor="text1"/>
          <w:lang w:eastAsia="ca-ES"/>
        </w:rPr>
        <w:t>nom de les empreses</w:t>
      </w:r>
      <w:r w:rsidRPr="00B5242A">
        <w:rPr>
          <w:rFonts w:ascii="Arial" w:hAnsi="Arial" w:cs="Arial"/>
          <w:color w:val="000000" w:themeColor="text1"/>
          <w:lang w:eastAsia="ca-ES"/>
        </w:rPr>
        <w:t xml:space="preserve">)............................................................... es presenta/en també a la present licitació. </w:t>
      </w:r>
    </w:p>
    <w:p w14:paraId="380BB57E" w14:textId="77777777" w:rsidR="00B517E6" w:rsidRPr="00B5242A" w:rsidRDefault="00B517E6" w:rsidP="00B517E6">
      <w:pPr>
        <w:adjustRightInd w:val="0"/>
        <w:jc w:val="both"/>
        <w:rPr>
          <w:rFonts w:ascii="Arial" w:hAnsi="Arial" w:cs="Arial"/>
          <w:color w:val="000000" w:themeColor="text1"/>
          <w:lang w:eastAsia="ca-ES"/>
        </w:rPr>
      </w:pPr>
    </w:p>
    <w:p w14:paraId="343E6A8E" w14:textId="77777777" w:rsidR="00B517E6" w:rsidRPr="00B5242A" w:rsidRDefault="00B517E6" w:rsidP="00B517E6">
      <w:pPr>
        <w:adjustRightInd w:val="0"/>
        <w:jc w:val="both"/>
        <w:rPr>
          <w:rFonts w:ascii="Arial" w:hAnsi="Arial" w:cs="Arial"/>
          <w:color w:val="000000" w:themeColor="text1"/>
          <w:lang w:eastAsia="ca-ES"/>
        </w:rPr>
      </w:pPr>
      <w:r w:rsidRPr="00B5242A">
        <w:rPr>
          <w:rFonts w:ascii="Arial" w:hAnsi="Arial" w:cs="Arial"/>
          <w:color w:val="000000" w:themeColor="text1"/>
          <w:lang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598AA3E0" w14:textId="77777777" w:rsidR="00B517E6" w:rsidRPr="00B5242A" w:rsidRDefault="00B517E6" w:rsidP="00B517E6">
      <w:pPr>
        <w:adjustRightInd w:val="0"/>
        <w:jc w:val="both"/>
        <w:rPr>
          <w:rFonts w:ascii="Arial" w:hAnsi="Arial" w:cs="Arial"/>
          <w:color w:val="000000" w:themeColor="text1"/>
          <w:lang w:eastAsia="ca-ES"/>
        </w:rPr>
      </w:pPr>
    </w:p>
    <w:p w14:paraId="36BD9D7F" w14:textId="77777777" w:rsidR="00B517E6" w:rsidRPr="00B5242A" w:rsidRDefault="00B517E6" w:rsidP="00B517E6">
      <w:pPr>
        <w:adjustRightInd w:val="0"/>
        <w:jc w:val="both"/>
        <w:rPr>
          <w:rFonts w:ascii="Arial" w:hAnsi="Arial" w:cs="Arial"/>
          <w:color w:val="000000" w:themeColor="text1"/>
          <w:lang w:eastAsia="ca-ES"/>
        </w:rPr>
      </w:pPr>
      <w:r w:rsidRPr="00B5242A">
        <w:rPr>
          <w:rFonts w:ascii="Arial" w:hAnsi="Arial" w:cs="Arial"/>
          <w:color w:val="000000" w:themeColor="text1"/>
          <w:lang w:eastAsia="ca-ES"/>
        </w:rPr>
        <w:t xml:space="preserve">I per què consti, signo aquesta declaració responsable. </w:t>
      </w:r>
    </w:p>
    <w:p w14:paraId="234FD1CD" w14:textId="77777777" w:rsidR="00B517E6" w:rsidRPr="00B5242A" w:rsidRDefault="00B517E6" w:rsidP="00B517E6">
      <w:pPr>
        <w:adjustRightInd w:val="0"/>
        <w:jc w:val="both"/>
        <w:rPr>
          <w:rFonts w:ascii="Arial" w:hAnsi="Arial" w:cs="Arial"/>
          <w:color w:val="000000" w:themeColor="text1"/>
          <w:lang w:eastAsia="ca-ES"/>
        </w:rPr>
      </w:pPr>
    </w:p>
    <w:p w14:paraId="483075F2" w14:textId="77777777" w:rsidR="00B517E6" w:rsidRPr="00B5242A" w:rsidRDefault="00B517E6" w:rsidP="00B517E6">
      <w:pPr>
        <w:adjustRightInd w:val="0"/>
        <w:jc w:val="both"/>
        <w:rPr>
          <w:rFonts w:ascii="Arial" w:hAnsi="Arial" w:cs="Arial"/>
          <w:color w:val="000000" w:themeColor="text1"/>
          <w:lang w:eastAsia="ca-ES"/>
        </w:rPr>
      </w:pPr>
    </w:p>
    <w:p w14:paraId="0629A1E7" w14:textId="77777777" w:rsidR="00B517E6" w:rsidRPr="00B5242A" w:rsidRDefault="00B517E6" w:rsidP="00B517E6">
      <w:pPr>
        <w:adjustRightInd w:val="0"/>
        <w:jc w:val="both"/>
        <w:rPr>
          <w:rFonts w:ascii="Arial" w:hAnsi="Arial" w:cs="Arial"/>
          <w:color w:val="000000" w:themeColor="text1"/>
          <w:lang w:eastAsia="ca-ES"/>
        </w:rPr>
      </w:pPr>
      <w:r w:rsidRPr="00B5242A">
        <w:rPr>
          <w:rFonts w:ascii="Arial" w:hAnsi="Arial" w:cs="Arial"/>
          <w:color w:val="000000" w:themeColor="text1"/>
          <w:lang w:eastAsia="ca-ES"/>
        </w:rPr>
        <w:t xml:space="preserve">(lloc) </w:t>
      </w:r>
    </w:p>
    <w:p w14:paraId="0634DE5B" w14:textId="77777777" w:rsidR="00B517E6" w:rsidRPr="00B5242A" w:rsidRDefault="00B517E6" w:rsidP="00B517E6">
      <w:pPr>
        <w:adjustRightInd w:val="0"/>
        <w:jc w:val="both"/>
        <w:rPr>
          <w:rFonts w:ascii="Arial" w:hAnsi="Arial" w:cs="Arial"/>
          <w:color w:val="000000" w:themeColor="text1"/>
          <w:lang w:eastAsia="ca-ES"/>
        </w:rPr>
      </w:pPr>
    </w:p>
    <w:p w14:paraId="35430ED1" w14:textId="77777777" w:rsidR="00B517E6" w:rsidRPr="00B5242A" w:rsidRDefault="00B517E6" w:rsidP="00B517E6">
      <w:pPr>
        <w:adjustRightInd w:val="0"/>
        <w:jc w:val="both"/>
        <w:rPr>
          <w:rFonts w:ascii="Arial" w:hAnsi="Arial" w:cs="Arial"/>
          <w:b/>
          <w:color w:val="000000" w:themeColor="text1"/>
        </w:rPr>
      </w:pPr>
      <w:r w:rsidRPr="00B5242A">
        <w:rPr>
          <w:rFonts w:ascii="Arial" w:hAnsi="Arial" w:cs="Arial"/>
          <w:color w:val="000000" w:themeColor="text1"/>
          <w:lang w:eastAsia="ca-ES"/>
        </w:rPr>
        <w:t>(Signatura electrònica)</w:t>
      </w:r>
    </w:p>
    <w:p w14:paraId="689C45E2" w14:textId="77777777" w:rsidR="00B517E6" w:rsidRPr="00B5242A" w:rsidRDefault="00B517E6" w:rsidP="00B517E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E31E6C3" w14:textId="77777777" w:rsidR="00B517E6" w:rsidRDefault="00B517E6" w:rsidP="00B517E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B6EA3C0" w14:textId="77777777" w:rsidR="00B517E6" w:rsidRDefault="00B517E6" w:rsidP="00B517E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8CDF95" w14:textId="77777777" w:rsidR="00B517E6" w:rsidRDefault="00B517E6" w:rsidP="00B517E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D6A2115" w14:textId="77777777" w:rsidR="00B517E6" w:rsidRDefault="00B517E6" w:rsidP="00B517E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B84072E" w14:textId="77777777" w:rsidR="00B517E6" w:rsidRDefault="00B517E6" w:rsidP="00B517E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31466C6" w14:textId="77777777" w:rsidR="00B517E6" w:rsidRDefault="00B517E6" w:rsidP="00B517E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0B78589" w14:textId="77777777" w:rsidR="00B517E6" w:rsidRDefault="00B517E6" w:rsidP="00B517E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B8A96CF" w14:textId="77777777" w:rsidR="00B517E6" w:rsidRDefault="00B517E6" w:rsidP="00B517E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EC86C53" w14:textId="77777777" w:rsidR="00B517E6" w:rsidRDefault="00B517E6" w:rsidP="00B517E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9F08000" w14:textId="77777777" w:rsidR="00B517E6" w:rsidRDefault="00B517E6" w:rsidP="00B517E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A6B3D4C" w14:textId="77777777" w:rsidR="00B517E6" w:rsidRDefault="00B517E6" w:rsidP="00B517E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F1B300D" w14:textId="77777777" w:rsidR="00B517E6" w:rsidRPr="00102663" w:rsidRDefault="00B517E6" w:rsidP="00B517E6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B5242A">
        <w:rPr>
          <w:rFonts w:ascii="Arial" w:hAnsi="Arial" w:cs="Arial"/>
          <w:color w:val="000000" w:themeColor="text1"/>
          <w:sz w:val="18"/>
          <w:szCs w:val="18"/>
        </w:rPr>
        <w:t xml:space="preserve">*D’acord amb el que estableix la legislació vigent en matèria  de protecció de dades de caràcter personal us informem que les vostres dades seran incorporades a un tractament de l’Ajuntament d’Alp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l’Ajuntament d’Alp per obligació legal. En qualsevol moment, pot sol•licitar l'accés, rectificació, supressió i exercir la resta dels seus drets, mitjançant un escrit adreçat a l’Ajuntament d’Alp, Delegat de Protecció de Dades, Av Tossa d’Alp núm. 6, 17538 ALP. </w:t>
      </w:r>
    </w:p>
    <w:p w14:paraId="698BE698" w14:textId="77777777" w:rsidR="00790361" w:rsidRPr="00B517E6" w:rsidRDefault="00790361" w:rsidP="00B517E6">
      <w:pPr>
        <w:adjustRightInd w:val="0"/>
        <w:rPr>
          <w:rFonts w:ascii="Arial" w:hAnsi="Arial" w:cs="Arial"/>
        </w:rPr>
      </w:pPr>
    </w:p>
    <w:sectPr w:rsidR="00790361" w:rsidRPr="00B517E6" w:rsidSect="007D211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F4842" w14:textId="77777777" w:rsidR="002B0CF9" w:rsidRDefault="002B0CF9" w:rsidP="007D211C">
      <w:r>
        <w:separator/>
      </w:r>
    </w:p>
  </w:endnote>
  <w:endnote w:type="continuationSeparator" w:id="0">
    <w:p w14:paraId="3F25DA4A" w14:textId="77777777" w:rsidR="002B0CF9" w:rsidRDefault="002B0CF9" w:rsidP="007D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3EB92" w14:textId="77777777" w:rsidR="002B0CF9" w:rsidRDefault="002B0CF9" w:rsidP="007D211C">
      <w:r>
        <w:separator/>
      </w:r>
    </w:p>
  </w:footnote>
  <w:footnote w:type="continuationSeparator" w:id="0">
    <w:p w14:paraId="5C3BB21F" w14:textId="77777777" w:rsidR="002B0CF9" w:rsidRDefault="002B0CF9" w:rsidP="007D2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0B86" w14:textId="77777777" w:rsidR="00770036" w:rsidRPr="001B1E02" w:rsidRDefault="0012226A">
    <w:pPr>
      <w:pStyle w:val="Encabezado"/>
      <w:rPr>
        <w:rFonts w:ascii="Helvetica" w:hAnsi="Helvetica"/>
        <w:sz w:val="22"/>
        <w:szCs w:val="22"/>
        <w:lang w:val="es-ES"/>
      </w:rPr>
    </w:pPr>
    <w:r>
      <w:rPr>
        <w:noProof/>
        <w:lang w:val="es-ES"/>
      </w:rPr>
      <w:drawing>
        <wp:inline distT="0" distB="0" distL="0" distR="0" wp14:anchorId="7AD8C4C8" wp14:editId="69021900">
          <wp:extent cx="971550" cy="1163598"/>
          <wp:effectExtent l="19050" t="0" r="0" b="0"/>
          <wp:docPr id="1" name="0 Imagen" descr="A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550" cy="1163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3F28B" w14:textId="77777777" w:rsidR="00770036" w:rsidRPr="001B1E02" w:rsidRDefault="00770036">
    <w:pPr>
      <w:pStyle w:val="Encabezado"/>
      <w:rPr>
        <w:rFonts w:ascii="Helvetica" w:hAnsi="Helvetica"/>
        <w:sz w:val="22"/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2F48"/>
    <w:multiLevelType w:val="hybridMultilevel"/>
    <w:tmpl w:val="42DEA588"/>
    <w:lvl w:ilvl="0" w:tplc="DDD2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818563">
    <w:abstractNumId w:val="3"/>
  </w:num>
  <w:num w:numId="2" w16cid:durableId="181818079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8610837">
    <w:abstractNumId w:val="2"/>
  </w:num>
  <w:num w:numId="4" w16cid:durableId="25120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70"/>
    <w:rsid w:val="0003459D"/>
    <w:rsid w:val="00047F23"/>
    <w:rsid w:val="00086599"/>
    <w:rsid w:val="000A14CB"/>
    <w:rsid w:val="000C014C"/>
    <w:rsid w:val="000E646B"/>
    <w:rsid w:val="0012226A"/>
    <w:rsid w:val="0013016F"/>
    <w:rsid w:val="00186D07"/>
    <w:rsid w:val="00196345"/>
    <w:rsid w:val="00277290"/>
    <w:rsid w:val="002B0CF9"/>
    <w:rsid w:val="002C098A"/>
    <w:rsid w:val="0031639C"/>
    <w:rsid w:val="003304FD"/>
    <w:rsid w:val="003433A7"/>
    <w:rsid w:val="00353ACF"/>
    <w:rsid w:val="003D1898"/>
    <w:rsid w:val="00430A70"/>
    <w:rsid w:val="004409D2"/>
    <w:rsid w:val="004B66C3"/>
    <w:rsid w:val="00520F6F"/>
    <w:rsid w:val="00566D6A"/>
    <w:rsid w:val="005A2D35"/>
    <w:rsid w:val="005E546C"/>
    <w:rsid w:val="00625120"/>
    <w:rsid w:val="00664838"/>
    <w:rsid w:val="006E17ED"/>
    <w:rsid w:val="007031FB"/>
    <w:rsid w:val="007666EB"/>
    <w:rsid w:val="00770036"/>
    <w:rsid w:val="00790361"/>
    <w:rsid w:val="007C199D"/>
    <w:rsid w:val="007D211C"/>
    <w:rsid w:val="00802503"/>
    <w:rsid w:val="00845681"/>
    <w:rsid w:val="00885235"/>
    <w:rsid w:val="00976D65"/>
    <w:rsid w:val="009F3A40"/>
    <w:rsid w:val="00AB434B"/>
    <w:rsid w:val="00B00158"/>
    <w:rsid w:val="00B1185D"/>
    <w:rsid w:val="00B24B28"/>
    <w:rsid w:val="00B517E6"/>
    <w:rsid w:val="00C445E7"/>
    <w:rsid w:val="00CE084A"/>
    <w:rsid w:val="00DD04BF"/>
    <w:rsid w:val="00DF6944"/>
    <w:rsid w:val="00E03AD8"/>
    <w:rsid w:val="00E3287C"/>
    <w:rsid w:val="00E35F8E"/>
    <w:rsid w:val="00FB24EC"/>
    <w:rsid w:val="00FC38D2"/>
    <w:rsid w:val="00FD252E"/>
    <w:rsid w:val="00FF34AE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E5454"/>
  <w15:docId w15:val="{F33507A8-A5A2-4551-A080-1EF03268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A7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tulo1">
    <w:name w:val="heading 1"/>
    <w:basedOn w:val="Normal"/>
    <w:link w:val="Ttulo1Car"/>
    <w:uiPriority w:val="9"/>
    <w:qFormat/>
    <w:rsid w:val="00430A70"/>
    <w:pPr>
      <w:ind w:left="105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F6279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FF627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903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90361"/>
  </w:style>
  <w:style w:type="paragraph" w:styleId="Textodeglobo">
    <w:name w:val="Balloon Text"/>
    <w:basedOn w:val="Normal"/>
    <w:link w:val="TextodegloboCar"/>
    <w:uiPriority w:val="99"/>
    <w:semiHidden/>
    <w:unhideWhenUsed/>
    <w:rsid w:val="001222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26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430A70"/>
    <w:rPr>
      <w:rFonts w:ascii="Arial" w:eastAsia="Arial" w:hAnsi="Arial" w:cs="Arial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430A70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0A70"/>
    <w:rPr>
      <w:rFonts w:ascii="Arial MT" w:eastAsia="Arial MT" w:hAnsi="Arial MT" w:cs="Arial MT"/>
    </w:rPr>
  </w:style>
  <w:style w:type="paragraph" w:styleId="Prrafodelista">
    <w:name w:val="List Paragraph"/>
    <w:basedOn w:val="Normal"/>
    <w:link w:val="PrrafodelistaCar"/>
    <w:uiPriority w:val="1"/>
    <w:qFormat/>
    <w:rsid w:val="00430A70"/>
    <w:pPr>
      <w:ind w:left="136"/>
      <w:jc w:val="both"/>
    </w:pPr>
  </w:style>
  <w:style w:type="paragraph" w:customStyle="1" w:styleId="Default">
    <w:name w:val="Default"/>
    <w:rsid w:val="00430A7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a-ES"/>
    </w:rPr>
  </w:style>
  <w:style w:type="character" w:customStyle="1" w:styleId="PrrafodelistaCar">
    <w:name w:val="Párrafo de lista Car"/>
    <w:link w:val="Prrafodelista"/>
    <w:uiPriority w:val="1"/>
    <w:locked/>
    <w:rsid w:val="00430A70"/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unhideWhenUsed/>
    <w:rsid w:val="00430A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untament\OneDrive%20-%20AJUNTAMENT%20D'ALP\Escritorio\Plantilla%20gest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gestor.dotx</Template>
  <TotalTime>1</TotalTime>
  <Pages>2</Pages>
  <Words>743</Words>
  <Characters>4092</Characters>
  <Application>Microsoft Office Word</Application>
  <DocSecurity>0</DocSecurity>
  <Lines>34</Lines>
  <Paragraphs>9</Paragraphs>
  <ScaleCrop>false</ScaleCrop>
  <Company>Hewlett-Packard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</dc:creator>
  <cp:lastModifiedBy>Ajuntament</cp:lastModifiedBy>
  <cp:revision>2</cp:revision>
  <dcterms:created xsi:type="dcterms:W3CDTF">2026-04-24T11:05:00Z</dcterms:created>
  <dcterms:modified xsi:type="dcterms:W3CDTF">2026-04-29T11:07:00Z</dcterms:modified>
</cp:coreProperties>
</file>