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7CC8D" w14:textId="77777777" w:rsidR="0063639A" w:rsidRDefault="002A0B7C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279EEE27" w14:textId="63CC6268" w:rsidR="003543D3" w:rsidRPr="003543D3" w:rsidRDefault="002A0B7C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0A0B7A">
        <w:rPr>
          <w:b/>
          <w:bCs/>
          <w:u w:val="single"/>
        </w:rPr>
        <w:t>6</w:t>
      </w:r>
    </w:p>
    <w:p w14:paraId="17231919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3886A023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1FBA2034" w14:textId="77777777" w:rsidR="003543D3" w:rsidRPr="003543D3" w:rsidRDefault="002A0B7C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42723B4A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33595BE7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0627747A" w14:textId="77777777" w:rsidR="00524569" w:rsidRPr="008F6ECB" w:rsidRDefault="002A0B7C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2AC31B4" w14:textId="77777777" w:rsidR="00524569" w:rsidRDefault="00524569" w:rsidP="00524569">
      <w:pPr>
        <w:rPr>
          <w:sz w:val="20"/>
        </w:rPr>
      </w:pPr>
    </w:p>
    <w:p w14:paraId="12FBA7E0" w14:textId="77777777" w:rsidR="00524569" w:rsidRPr="008F6ECB" w:rsidRDefault="002A0B7C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</w:t>
      </w:r>
      <w:r>
        <w:rPr>
          <w:sz w:val="20"/>
        </w:rPr>
        <w:t xml:space="preserve">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5B63FBEA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25C41B0C" w14:textId="77777777" w:rsidR="003543D3" w:rsidRDefault="002A0B7C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</w:t>
      </w:r>
      <w:r>
        <w:rPr>
          <w:rFonts w:cs="Arial"/>
          <w:sz w:val="20"/>
          <w:szCs w:val="22"/>
        </w:rPr>
        <w:t>ctes del sector públic, la relació dels subcontractistes (nom o perfil empresarial), el percentatge parcial i total a subcontractar i els imports a subcontractar són els següents:</w:t>
      </w:r>
    </w:p>
    <w:p w14:paraId="6F4E696F" w14:textId="77777777"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EA5940" w14:paraId="5C1BE97E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AB81" w14:textId="77777777" w:rsidR="003543D3" w:rsidRDefault="002A0B7C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4828" w14:textId="77777777" w:rsidR="003543D3" w:rsidRDefault="002A0B7C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0DA2" w14:textId="77777777" w:rsidR="003543D3" w:rsidRDefault="002A0B7C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760BD74A" w14:textId="77777777" w:rsidR="003543D3" w:rsidRDefault="002A0B7C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311D" w14:textId="77777777" w:rsidR="003543D3" w:rsidRDefault="002A0B7C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EA5940" w14:paraId="116D9034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7D50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272C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BD45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C454" w14:textId="77777777" w:rsidR="003543D3" w:rsidRDefault="002A0B7C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A5940" w14:paraId="41F8834A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CB85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2BB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42D6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CBCE" w14:textId="77777777" w:rsidR="003543D3" w:rsidRDefault="002A0B7C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A5940" w14:paraId="7BD70421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8579" w14:textId="77777777" w:rsidR="003543D3" w:rsidRDefault="002A0B7C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9C3" w14:textId="77777777"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4968" w14:textId="77777777" w:rsidR="003543D3" w:rsidRDefault="002A0B7C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02C665BF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1039F854" w14:textId="77777777" w:rsidR="003543D3" w:rsidRDefault="002A0B7C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r>
        <w:rPr>
          <w:rFonts w:ascii="Arial" w:hAnsi="Arial" w:cs="Arial"/>
          <w:b w:val="0"/>
          <w:sz w:val="20"/>
          <w:u w:val="none"/>
        </w:rPr>
        <w:t xml:space="preserve">subcontractistes (nom, dades de contacte i representant legal) i justificarà adequadament, per cadascun d’ells, tant l’aptitud per executar les prestacions del contracte mitjançant la referència als elements tècnics i humans dels quals disposa i a la seva </w:t>
      </w:r>
      <w:r>
        <w:rPr>
          <w:rFonts w:ascii="Arial" w:hAnsi="Arial" w:cs="Arial"/>
          <w:b w:val="0"/>
          <w:sz w:val="20"/>
          <w:u w:val="none"/>
        </w:rPr>
        <w:t>experiència, com que el subcontractista no es troba incurs en cap prohibició de contractar conforme a l’article 71 de la LCSP.</w:t>
      </w:r>
    </w:p>
    <w:p w14:paraId="1AF85AE1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44C3223C" w14:textId="77777777" w:rsidR="003543D3" w:rsidRDefault="002A0B7C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</w:t>
      </w:r>
      <w:r>
        <w:rPr>
          <w:rFonts w:ascii="Arial" w:hAnsi="Arial" w:cs="Arial"/>
          <w:b w:val="0"/>
          <w:sz w:val="20"/>
          <w:u w:val="none"/>
        </w:rPr>
        <w:t>ns de pagament als subcontractistes que hagin finalitzat les seves prestacions.</w:t>
      </w:r>
    </w:p>
    <w:p w14:paraId="0D052FFE" w14:textId="77777777"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14:paraId="1B0ECEBC" w14:textId="77777777"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14:paraId="221DC343" w14:textId="77777777" w:rsidR="003543D3" w:rsidRDefault="002A0B7C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6AD8A752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1497E7A8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229EDD0B" w14:textId="77777777" w:rsidR="000C5C7B" w:rsidRDefault="002A0B7C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4392ADA3" w14:textId="77777777" w:rsidR="0063639A" w:rsidRPr="00524569" w:rsidRDefault="002A0B7C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71976" w14:textId="77777777" w:rsidR="002A0B7C" w:rsidRDefault="002A0B7C">
      <w:r>
        <w:separator/>
      </w:r>
    </w:p>
  </w:endnote>
  <w:endnote w:type="continuationSeparator" w:id="0">
    <w:p w14:paraId="7A8F280F" w14:textId="77777777" w:rsidR="002A0B7C" w:rsidRDefault="002A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B930E" w14:textId="77777777" w:rsidR="00A671FE" w:rsidRPr="00403A17" w:rsidRDefault="002A0B7C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· </w:t>
    </w:r>
    <w:r w:rsidRPr="00403A17">
      <w:rPr>
        <w:rFonts w:cs="Arial"/>
        <w:sz w:val="14"/>
        <w:szCs w:val="14"/>
      </w:rPr>
      <w:t>www.sabadell.cat · NIF P0818600I</w:t>
    </w:r>
  </w:p>
  <w:p w14:paraId="17655116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24E47A08" w14:textId="77777777" w:rsidR="00A671FE" w:rsidRPr="00403A17" w:rsidRDefault="002A0B7C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32D4E" w14:textId="77777777"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32A32" w14:textId="77777777" w:rsidR="00A671FE" w:rsidRPr="009344E9" w:rsidRDefault="002A0B7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02E6A1F3" w14:textId="77777777" w:rsidR="00A671FE" w:rsidRPr="009344E9" w:rsidRDefault="002A0B7C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w:pict w14:anchorId="0C6AD45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748D4ED2" w14:textId="77777777" w:rsidR="00A671FE" w:rsidRDefault="002A0B7C" w:rsidP="00C2470C">
                <w:pPr>
                  <w:pStyle w:val="Ttulo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79600ADA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805C1" w14:textId="77777777" w:rsidR="002A0B7C" w:rsidRDefault="002A0B7C">
      <w:r>
        <w:separator/>
      </w:r>
    </w:p>
  </w:footnote>
  <w:footnote w:type="continuationSeparator" w:id="0">
    <w:p w14:paraId="11B9D913" w14:textId="77777777" w:rsidR="002A0B7C" w:rsidRDefault="002A0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0B0F8" w14:textId="77777777" w:rsidR="00790D58" w:rsidRDefault="00790D58" w:rsidP="00790D58">
    <w:pPr>
      <w:rPr>
        <w:noProof/>
        <w:lang w:val="es-ES"/>
      </w:rPr>
    </w:pPr>
  </w:p>
  <w:p w14:paraId="43F1ED7D" w14:textId="77777777" w:rsidR="00A671FE" w:rsidRDefault="002A0B7C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 wp14:anchorId="656B521D" wp14:editId="613A15FF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30B49F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3C5D4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973D4"/>
    <w:rsid w:val="000A0B7A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A0B7C"/>
    <w:rsid w:val="002B62EF"/>
    <w:rsid w:val="002B6854"/>
    <w:rsid w:val="002B743E"/>
    <w:rsid w:val="002D0C53"/>
    <w:rsid w:val="002D2989"/>
    <w:rsid w:val="002D5DFC"/>
    <w:rsid w:val="002E4400"/>
    <w:rsid w:val="002F74BD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61A2F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5940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4:docId w14:val="04666F27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20918-3AEF-4974-9610-A9B2EC14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Mangas S Ivan SECRETARIA GENERAL</dc:creator>
  <cp:lastModifiedBy>Mangas S Ivan SECRETARIA GENERAL</cp:lastModifiedBy>
  <cp:revision>2</cp:revision>
  <cp:lastPrinted>2015-04-24T12:36:00Z</cp:lastPrinted>
  <dcterms:created xsi:type="dcterms:W3CDTF">2026-04-28T10:13:00Z</dcterms:created>
  <dcterms:modified xsi:type="dcterms:W3CDTF">2026-04-28T10:13:00Z</dcterms:modified>
</cp:coreProperties>
</file>