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7D25C" w14:textId="77777777" w:rsidR="00156E17" w:rsidRDefault="00DB7C22" w:rsidP="00156E17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401DF8BA" w14:textId="0BB7313F" w:rsidR="008F6ECB" w:rsidRPr="00647A39" w:rsidRDefault="00DB7C22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DA5DED">
        <w:rPr>
          <w:b/>
          <w:sz w:val="20"/>
          <w:u w:val="single"/>
        </w:rPr>
        <w:t>5</w:t>
      </w:r>
    </w:p>
    <w:p w14:paraId="58DBC139" w14:textId="77777777" w:rsidR="008F6ECB" w:rsidRDefault="008F6ECB" w:rsidP="008F6ECB">
      <w:pPr>
        <w:rPr>
          <w:sz w:val="20"/>
        </w:rPr>
      </w:pPr>
    </w:p>
    <w:p w14:paraId="019096C1" w14:textId="77777777" w:rsidR="00647A39" w:rsidRPr="008F6ECB" w:rsidRDefault="00647A39" w:rsidP="008F6ECB">
      <w:pPr>
        <w:rPr>
          <w:sz w:val="20"/>
        </w:rPr>
      </w:pPr>
    </w:p>
    <w:p w14:paraId="22F424EF" w14:textId="77777777" w:rsidR="008F6ECB" w:rsidRPr="008F6ECB" w:rsidRDefault="00DB7C22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0B39AEDC" w14:textId="77777777" w:rsidR="008F6ECB" w:rsidRPr="008F6ECB" w:rsidRDefault="008F6ECB" w:rsidP="008F6ECB">
      <w:pPr>
        <w:rPr>
          <w:sz w:val="20"/>
        </w:rPr>
      </w:pPr>
    </w:p>
    <w:p w14:paraId="3EF5D838" w14:textId="77777777" w:rsidR="008F6ECB" w:rsidRPr="008F6ECB" w:rsidRDefault="008F6ECB" w:rsidP="008F6ECB">
      <w:pPr>
        <w:rPr>
          <w:sz w:val="20"/>
        </w:rPr>
      </w:pPr>
    </w:p>
    <w:p w14:paraId="7874B791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30B32851" w14:textId="77777777" w:rsidR="00647A39" w:rsidRDefault="00647A39" w:rsidP="008F6ECB">
      <w:pPr>
        <w:rPr>
          <w:sz w:val="20"/>
        </w:rPr>
      </w:pPr>
    </w:p>
    <w:p w14:paraId="641E81F7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016CD912" w14:textId="77777777" w:rsidR="008F6ECB" w:rsidRPr="008F6ECB" w:rsidRDefault="008F6ECB" w:rsidP="008F6ECB">
      <w:pPr>
        <w:rPr>
          <w:sz w:val="20"/>
        </w:rPr>
      </w:pPr>
    </w:p>
    <w:p w14:paraId="47D03013" w14:textId="77777777" w:rsidR="008F6ECB" w:rsidRPr="008F6ECB" w:rsidRDefault="00DB7C22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</w:t>
      </w:r>
      <w:r w:rsidRPr="008F6ECB">
        <w:rPr>
          <w:sz w:val="20"/>
        </w:rPr>
        <w:t>terminen a continuació:</w:t>
      </w:r>
    </w:p>
    <w:p w14:paraId="18D12D03" w14:textId="77777777" w:rsidR="008F6ECB" w:rsidRPr="008F6ECB" w:rsidRDefault="008F6ECB" w:rsidP="008F6ECB">
      <w:pPr>
        <w:rPr>
          <w:sz w:val="20"/>
        </w:rPr>
      </w:pPr>
    </w:p>
    <w:p w14:paraId="2BB87E71" w14:textId="77777777" w:rsidR="008F6ECB" w:rsidRDefault="00DB7C22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5FD79149" w14:textId="77777777" w:rsidR="008F6ECB" w:rsidRDefault="008F6ECB" w:rsidP="008F6ECB">
      <w:pPr>
        <w:rPr>
          <w:sz w:val="20"/>
        </w:rPr>
      </w:pPr>
    </w:p>
    <w:p w14:paraId="6BED8E5C" w14:textId="77777777" w:rsidR="008F6ECB" w:rsidRPr="008F6ECB" w:rsidRDefault="008F6ECB" w:rsidP="008F6ECB">
      <w:pPr>
        <w:rPr>
          <w:sz w:val="20"/>
        </w:rPr>
      </w:pPr>
    </w:p>
    <w:p w14:paraId="137B4E65" w14:textId="77777777" w:rsidR="008F6ECB" w:rsidRPr="008F6ECB" w:rsidRDefault="00DB7C22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7C7B2C9D" w14:textId="77777777" w:rsidR="008F6ECB" w:rsidRPr="008F6ECB" w:rsidRDefault="008F6ECB" w:rsidP="008F6ECB">
      <w:pPr>
        <w:rPr>
          <w:sz w:val="20"/>
        </w:rPr>
      </w:pPr>
    </w:p>
    <w:p w14:paraId="1C6B7E85" w14:textId="77777777" w:rsidR="008F6ECB" w:rsidRPr="008F6ECB" w:rsidRDefault="008F6ECB" w:rsidP="008F6ECB">
      <w:pPr>
        <w:rPr>
          <w:sz w:val="20"/>
        </w:rPr>
      </w:pPr>
    </w:p>
    <w:p w14:paraId="62E174FA" w14:textId="77777777" w:rsidR="008F6ECB" w:rsidRPr="008F6ECB" w:rsidRDefault="00DB7C22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7E5191A7" w14:textId="77777777" w:rsidR="008F6ECB" w:rsidRPr="008F6ECB" w:rsidRDefault="008F6ECB" w:rsidP="008F6ECB">
      <w:pPr>
        <w:rPr>
          <w:sz w:val="20"/>
        </w:rPr>
      </w:pPr>
    </w:p>
    <w:p w14:paraId="1A4DB705" w14:textId="77777777" w:rsidR="008F6ECB" w:rsidRPr="008F6ECB" w:rsidRDefault="008F6ECB" w:rsidP="008F6ECB">
      <w:pPr>
        <w:rPr>
          <w:sz w:val="20"/>
        </w:rPr>
      </w:pPr>
    </w:p>
    <w:p w14:paraId="3272FE54" w14:textId="77777777" w:rsidR="008F6ECB" w:rsidRPr="008F6ECB" w:rsidRDefault="00DB7C22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0093A93F" w14:textId="77777777" w:rsidR="008F6ECB" w:rsidRDefault="008F6ECB" w:rsidP="008F6ECB">
      <w:pPr>
        <w:rPr>
          <w:sz w:val="20"/>
        </w:rPr>
      </w:pPr>
    </w:p>
    <w:p w14:paraId="3BD0895D" w14:textId="77777777" w:rsidR="008F6ECB" w:rsidRPr="008F6ECB" w:rsidRDefault="008F6ECB" w:rsidP="008F6ECB">
      <w:pPr>
        <w:rPr>
          <w:sz w:val="20"/>
        </w:rPr>
      </w:pPr>
    </w:p>
    <w:p w14:paraId="4A328675" w14:textId="77777777" w:rsidR="008F6ECB" w:rsidRPr="008F6ECB" w:rsidRDefault="00DB7C22" w:rsidP="008F6ECB">
      <w:pPr>
        <w:rPr>
          <w:sz w:val="20"/>
        </w:rPr>
      </w:pPr>
      <w:r>
        <w:rPr>
          <w:sz w:val="20"/>
        </w:rPr>
        <w:t>Signat,</w:t>
      </w:r>
    </w:p>
    <w:p w14:paraId="0F5D1B5C" w14:textId="77777777" w:rsidR="000C5C7B" w:rsidRPr="00647A39" w:rsidRDefault="00DB7C22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5CE2B" w14:textId="77777777" w:rsidR="00DB7C22" w:rsidRDefault="00DB7C22">
      <w:r>
        <w:separator/>
      </w:r>
    </w:p>
  </w:endnote>
  <w:endnote w:type="continuationSeparator" w:id="0">
    <w:p w14:paraId="2C98D7B9" w14:textId="77777777" w:rsidR="00DB7C22" w:rsidRDefault="00DB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85DE4" w14:textId="77777777" w:rsidR="00A671FE" w:rsidRPr="00403A17" w:rsidRDefault="00DB7C22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07C6C547" w14:textId="77777777"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6F8AF946" w14:textId="77777777" w:rsidR="00A671FE" w:rsidRPr="00403A17" w:rsidRDefault="00DB7C22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AC14E" w14:textId="77777777" w:rsidR="00A671FE" w:rsidRPr="009344E9" w:rsidRDefault="00DB7C22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 xml:space="preserve">Ajuntament de Sabadell  - </w:t>
    </w:r>
    <w:r w:rsidRPr="009344E9">
      <w:rPr>
        <w:color w:val="000000"/>
        <w:sz w:val="12"/>
      </w:rPr>
      <w:t>Plaça de Sant Roc, 1 -  - Sabadell</w:t>
    </w:r>
    <w:r w:rsidRPr="009344E9">
      <w:rPr>
        <w:sz w:val="12"/>
      </w:rPr>
      <w:t xml:space="preserve"> </w:t>
    </w:r>
  </w:p>
  <w:p w14:paraId="22E6AAD9" w14:textId="2C9E28F0" w:rsidR="00A671FE" w:rsidRPr="009344E9" w:rsidRDefault="007251BB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8D29414" wp14:editId="797585E2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2E07C" w14:textId="77777777" w:rsidR="00A671FE" w:rsidRDefault="00DB7C22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294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0DF2E07C" w14:textId="77777777" w:rsidR="00A671FE" w:rsidRDefault="00DB7C22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87B335" wp14:editId="3D4CE25A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D2FA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836A7" w14:textId="77777777" w:rsidR="00DB7C22" w:rsidRDefault="00DB7C22">
      <w:r>
        <w:separator/>
      </w:r>
    </w:p>
  </w:footnote>
  <w:footnote w:type="continuationSeparator" w:id="0">
    <w:p w14:paraId="0D0D84D3" w14:textId="77777777" w:rsidR="00DB7C22" w:rsidRDefault="00DB7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D6274" w14:textId="77777777" w:rsidR="00790D58" w:rsidRDefault="00790D58" w:rsidP="00790D58">
    <w:pPr>
      <w:rPr>
        <w:noProof/>
        <w:lang w:val="es-ES"/>
      </w:rPr>
    </w:pPr>
  </w:p>
  <w:p w14:paraId="19F6E079" w14:textId="77777777" w:rsidR="00A671FE" w:rsidRDefault="00DB7C22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3EFC016A" wp14:editId="64CF1E84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E3DC0" w14:textId="77777777"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A6046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C677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EC0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222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42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AA2B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F65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0E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EED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3BFA3D74">
      <w:start w:val="1"/>
      <w:numFmt w:val="lowerLetter"/>
      <w:lvlText w:val="%1."/>
      <w:lvlJc w:val="left"/>
      <w:pPr>
        <w:ind w:left="720" w:hanging="360"/>
      </w:pPr>
    </w:lvl>
    <w:lvl w:ilvl="1" w:tplc="1756AA5C" w:tentative="1">
      <w:start w:val="1"/>
      <w:numFmt w:val="lowerLetter"/>
      <w:lvlText w:val="%2."/>
      <w:lvlJc w:val="left"/>
      <w:pPr>
        <w:ind w:left="1440" w:hanging="360"/>
      </w:pPr>
    </w:lvl>
    <w:lvl w:ilvl="2" w:tplc="38C2F8B6" w:tentative="1">
      <w:start w:val="1"/>
      <w:numFmt w:val="lowerRoman"/>
      <w:lvlText w:val="%3."/>
      <w:lvlJc w:val="right"/>
      <w:pPr>
        <w:ind w:left="2160" w:hanging="180"/>
      </w:pPr>
    </w:lvl>
    <w:lvl w:ilvl="3" w:tplc="2344660C" w:tentative="1">
      <w:start w:val="1"/>
      <w:numFmt w:val="decimal"/>
      <w:lvlText w:val="%4."/>
      <w:lvlJc w:val="left"/>
      <w:pPr>
        <w:ind w:left="2880" w:hanging="360"/>
      </w:pPr>
    </w:lvl>
    <w:lvl w:ilvl="4" w:tplc="67D61BD6" w:tentative="1">
      <w:start w:val="1"/>
      <w:numFmt w:val="lowerLetter"/>
      <w:lvlText w:val="%5."/>
      <w:lvlJc w:val="left"/>
      <w:pPr>
        <w:ind w:left="3600" w:hanging="360"/>
      </w:pPr>
    </w:lvl>
    <w:lvl w:ilvl="5" w:tplc="31423CD0" w:tentative="1">
      <w:start w:val="1"/>
      <w:numFmt w:val="lowerRoman"/>
      <w:lvlText w:val="%6."/>
      <w:lvlJc w:val="right"/>
      <w:pPr>
        <w:ind w:left="4320" w:hanging="180"/>
      </w:pPr>
    </w:lvl>
    <w:lvl w:ilvl="6" w:tplc="51A4951A" w:tentative="1">
      <w:start w:val="1"/>
      <w:numFmt w:val="decimal"/>
      <w:lvlText w:val="%7."/>
      <w:lvlJc w:val="left"/>
      <w:pPr>
        <w:ind w:left="5040" w:hanging="360"/>
      </w:pPr>
    </w:lvl>
    <w:lvl w:ilvl="7" w:tplc="A85A0BFC" w:tentative="1">
      <w:start w:val="1"/>
      <w:numFmt w:val="lowerLetter"/>
      <w:lvlText w:val="%8."/>
      <w:lvlJc w:val="left"/>
      <w:pPr>
        <w:ind w:left="5760" w:hanging="360"/>
      </w:pPr>
    </w:lvl>
    <w:lvl w:ilvl="8" w:tplc="2AAC8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973D4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2E2B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51BB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5DED"/>
    <w:rsid w:val="00DA7813"/>
    <w:rsid w:val="00DB475D"/>
    <w:rsid w:val="00DB7C22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BB0324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8F6ECB"/>
    <w:rPr>
      <w:sz w:val="18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8F6ECB"/>
    <w:rPr>
      <w:rFonts w:ascii="Arial" w:hAnsi="Arial"/>
      <w:sz w:val="18"/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FBDD3-2085-47E7-A285-125F6E9F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G  Esmeralda PROJECCIÓ DE LA CIUTAT I TURISME</dc:creator>
  <cp:lastModifiedBy>Rodriguez G  Esmeralda PLANIFICACIO I PROJECTES DE CIUTAT</cp:lastModifiedBy>
  <cp:revision>2</cp:revision>
  <cp:lastPrinted>2015-04-24T12:36:00Z</cp:lastPrinted>
  <dcterms:created xsi:type="dcterms:W3CDTF">2026-04-27T11:23:00Z</dcterms:created>
  <dcterms:modified xsi:type="dcterms:W3CDTF">2026-04-27T11:23:00Z</dcterms:modified>
</cp:coreProperties>
</file>