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90F" w14:textId="77777777" w:rsidR="00C14467" w:rsidRPr="00E32642" w:rsidRDefault="00C14467" w:rsidP="00C1446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32642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DECLARACIÓ RESPONSABLE </w:t>
      </w:r>
      <w:r w:rsidRPr="00E32642">
        <w:rPr>
          <w:rFonts w:ascii="HelveticaNowDisplay Regular" w:hAnsi="HelveticaNowDisplay Regular" w:cs="HelveticaNowDisplay Regular"/>
          <w:sz w:val="22"/>
          <w:szCs w:val="22"/>
          <w:lang w:val="ca-ES"/>
        </w:rPr>
        <w:br/>
      </w:r>
    </w:p>
    <w:p w14:paraId="751A6B1C" w14:textId="77777777" w:rsidR="00C14467" w:rsidRPr="00E32642" w:rsidRDefault="00C14467" w:rsidP="00C14467">
      <w:pPr>
        <w:spacing w:line="240" w:lineRule="auto"/>
        <w:rPr>
          <w:rFonts w:cs="HelveticaNowDisplay Regular"/>
          <w:b/>
          <w:szCs w:val="22"/>
          <w:lang w:val="ca-ES"/>
        </w:rPr>
      </w:pPr>
    </w:p>
    <w:p w14:paraId="55079DF7" w14:textId="6A50D0B5" w:rsidR="00D726E4" w:rsidRPr="00E32642" w:rsidRDefault="00D726E4" w:rsidP="00D726E4">
      <w:pPr>
        <w:tabs>
          <w:tab w:val="num" w:pos="900"/>
        </w:tabs>
        <w:spacing w:line="240" w:lineRule="auto"/>
        <w:rPr>
          <w:rFonts w:cs="HelveticaNowDisplay Regular"/>
          <w:i/>
          <w:iCs/>
          <w:szCs w:val="22"/>
          <w:lang w:val="ca-ES"/>
        </w:rPr>
      </w:pPr>
      <w:r w:rsidRPr="00E32642">
        <w:rPr>
          <w:rFonts w:cs="HelveticaNowDisplay Regular"/>
          <w:i/>
          <w:iCs/>
          <w:szCs w:val="22"/>
          <w:lang w:val="ca-ES"/>
        </w:rPr>
        <w:t>El Sr./La Sra. ................................................, en nom propi / en representació de l’empresa ..................................................., en qualitat de ......................................., i segons escriptura pública autoritzada davant Notari/ària ..................................................., en data ................................... i amb número de protocol núm. .................... / o document ..........................................., amb CIF núm. ..................................................., domiciliada a .............................................................., carrer ..........................................................., núm. .................,</w:t>
      </w:r>
      <w:r w:rsidRPr="00E32642">
        <w:rPr>
          <w:rFonts w:cs="HelveticaNowDisplay Regular"/>
          <w:i/>
          <w:iCs/>
          <w:szCs w:val="22"/>
          <w:lang w:val="ca-ES"/>
        </w:rPr>
        <w:br/>
        <w:t>(persona de contacte: ..................................................., adreça de correu electrònic: ..................................................., telèfon núm. ..................................., i fax núm. ...................................................),</w:t>
      </w:r>
      <w:r w:rsidRPr="00E32642">
        <w:rPr>
          <w:rFonts w:cs="HelveticaNowDisplay Regular"/>
          <w:b/>
          <w:bCs/>
          <w:i/>
          <w:iCs/>
          <w:szCs w:val="22"/>
          <w:lang w:val="ca-ES"/>
        </w:rPr>
        <w:t xml:space="preserve">opta a la </w:t>
      </w:r>
      <w:r w:rsidR="00B26268">
        <w:rPr>
          <w:rFonts w:cs="HelveticaNowDisplay Regular"/>
          <w:b/>
          <w:bCs/>
          <w:i/>
          <w:iCs/>
          <w:szCs w:val="22"/>
          <w:lang w:val="ca-ES"/>
        </w:rPr>
        <w:t>c</w:t>
      </w:r>
      <w:r w:rsidR="00B26268" w:rsidRPr="00B26268">
        <w:rPr>
          <w:rFonts w:cs="HelveticaNowDisplay Regular"/>
          <w:b/>
          <w:bCs/>
          <w:i/>
          <w:iCs/>
          <w:szCs w:val="22"/>
          <w:lang w:val="ca-ES"/>
        </w:rPr>
        <w:t>ontractació de l’execució de les obres de sectorització d'incendis dels badalots 3 i 4 de l'Hospital Comarcal de Móra d'Ebre</w:t>
      </w:r>
      <w:r w:rsidRPr="00E32642">
        <w:rPr>
          <w:rFonts w:cs="HelveticaNowDisplay Regular"/>
          <w:i/>
          <w:iCs/>
          <w:szCs w:val="22"/>
          <w:lang w:val="ca-ES"/>
        </w:rPr>
        <w:t xml:space="preserve"> (expedient </w:t>
      </w:r>
      <w:r w:rsidRPr="00E32642">
        <w:rPr>
          <w:rFonts w:cs="HelveticaNowDisplay Regular"/>
          <w:b/>
          <w:bCs/>
          <w:i/>
          <w:iCs/>
          <w:szCs w:val="22"/>
          <w:lang w:val="ca-ES"/>
        </w:rPr>
        <w:t>CT202</w:t>
      </w:r>
      <w:r w:rsidR="000C229C">
        <w:rPr>
          <w:rFonts w:cs="HelveticaNowDisplay Regular"/>
          <w:b/>
          <w:bCs/>
          <w:i/>
          <w:iCs/>
          <w:szCs w:val="22"/>
          <w:lang w:val="ca-ES"/>
        </w:rPr>
        <w:t>63</w:t>
      </w:r>
      <w:r w:rsidR="00F350DB">
        <w:rPr>
          <w:rFonts w:cs="HelveticaNowDisplay Regular"/>
          <w:b/>
          <w:bCs/>
          <w:i/>
          <w:iCs/>
          <w:szCs w:val="22"/>
          <w:lang w:val="ca-ES"/>
        </w:rPr>
        <w:t>77</w:t>
      </w:r>
      <w:r w:rsidRPr="00E32642">
        <w:rPr>
          <w:rFonts w:cs="HelveticaNowDisplay Regular"/>
          <w:i/>
          <w:iCs/>
          <w:szCs w:val="22"/>
          <w:lang w:val="ca-ES"/>
        </w:rPr>
        <w:t>), i declara el següent:</w:t>
      </w:r>
    </w:p>
    <w:p w14:paraId="43F0F3BA" w14:textId="77777777" w:rsidR="00C14467" w:rsidRPr="00E32642" w:rsidRDefault="00C14467" w:rsidP="00C14467">
      <w:pPr>
        <w:tabs>
          <w:tab w:val="num" w:pos="900"/>
        </w:tabs>
        <w:spacing w:line="240" w:lineRule="auto"/>
        <w:rPr>
          <w:rFonts w:cs="HelveticaNowDisplay Regular"/>
          <w:szCs w:val="22"/>
          <w:lang w:val="ca-ES"/>
        </w:rPr>
      </w:pPr>
    </w:p>
    <w:p w14:paraId="3CB17BC2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7FE59970" w14:textId="77777777" w:rsidR="009F7CFF" w:rsidRPr="009F7CFF" w:rsidRDefault="009F7CFF" w:rsidP="009F7CFF">
      <w:pPr>
        <w:pStyle w:val="Prrafodelista"/>
        <w:numPr>
          <w:ilvl w:val="0"/>
          <w:numId w:val="7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9F7CF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Que la societat està constituïda vàlidament i que de conformitat amb el seu objecte social es pot presentar a la licitació, així com que la persona signatària de la declaració responsable té la deguda representació per presentar la proposició i la declaració. </w:t>
      </w:r>
    </w:p>
    <w:p w14:paraId="263C6755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7654F547" w14:textId="77777777" w:rsidR="009F7CFF" w:rsidRPr="009F7CF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9F7CFF">
        <w:rPr>
          <w:rFonts w:eastAsia="Calibri" w:cs="HelveticaNowDisplay Regular"/>
          <w:szCs w:val="22"/>
          <w:lang w:val="ca-ES" w:eastAsia="en-US"/>
        </w:rPr>
        <w:t xml:space="preserve">Que no està incursa en prohibició de contractar. </w:t>
      </w:r>
    </w:p>
    <w:p w14:paraId="345296FC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5F77147E" w14:textId="77777777" w:rsidR="009F7CFF" w:rsidRPr="009F7CF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9F7CFF">
        <w:rPr>
          <w:rFonts w:eastAsia="Calibri" w:cs="HelveticaNowDisplay Regular"/>
          <w:szCs w:val="22"/>
          <w:lang w:val="ca-ES" w:eastAsia="en-US"/>
        </w:rPr>
        <w:t xml:space="preserve">Que disposa de les autoritzacions i/o habilitacions necessàries per exercir l’activitat. </w:t>
      </w:r>
    </w:p>
    <w:p w14:paraId="765A0288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762016A9" w14:textId="77777777" w:rsidR="009F7CFF" w:rsidRPr="009F7CF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9F7CFF">
        <w:rPr>
          <w:rFonts w:eastAsia="Calibri" w:cs="HelveticaNowDisplay Regular"/>
          <w:szCs w:val="22"/>
          <w:lang w:val="ca-ES" w:eastAsia="en-US"/>
        </w:rPr>
        <w:t xml:space="preserve">Que compleix amb la resta de requisits que s’estableixen en aquest plec. </w:t>
      </w:r>
    </w:p>
    <w:p w14:paraId="481249F4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00ABF986" w14:textId="77777777" w:rsidR="009F7CFF" w:rsidRPr="009F7CF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9F7CFF">
        <w:rPr>
          <w:rFonts w:eastAsia="Calibri" w:cs="HelveticaNowDisplay Regular"/>
          <w:szCs w:val="22"/>
          <w:lang w:val="ca-ES" w:eastAsia="en-US"/>
        </w:rPr>
        <w:t xml:space="preserve">Si s’escau, que compleix amb els requisits de solvència econòmica i tècnica o professional que exigeix el plec. </w:t>
      </w:r>
    </w:p>
    <w:p w14:paraId="1E228764" w14:textId="77777777" w:rsidR="00C14467" w:rsidRPr="00E32642" w:rsidRDefault="00C14467" w:rsidP="00C14467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2666D965" w14:textId="2DB0CA3E" w:rsidR="00C14467" w:rsidRPr="00E32642" w:rsidRDefault="00C14467" w:rsidP="00C14467">
      <w:pPr>
        <w:numPr>
          <w:ilvl w:val="0"/>
          <w:numId w:val="2"/>
        </w:numPr>
        <w:tabs>
          <w:tab w:val="num" w:pos="426"/>
        </w:tabs>
        <w:spacing w:line="240" w:lineRule="auto"/>
        <w:ind w:left="426" w:hanging="284"/>
        <w:rPr>
          <w:rFonts w:cs="HelveticaNowDisplay Regular"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 xml:space="preserve">Es designa com a persona/es autoritzada/es per a rebre l’avís de les notificacions, </w:t>
      </w:r>
      <w:r w:rsidRPr="00E32642">
        <w:rPr>
          <w:rFonts w:cs="HelveticaNowDisplay Regular"/>
          <w:szCs w:val="22"/>
          <w:lang w:val="ca-ES" w:eastAsia="ca-ES"/>
        </w:rPr>
        <w:t>comunicacions i requeriments per mitjans electrònics</w:t>
      </w:r>
      <w:r w:rsidRPr="00E32642">
        <w:rPr>
          <w:rFonts w:cs="HelveticaNowDisplay Regular"/>
          <w:szCs w:val="22"/>
          <w:lang w:val="ca-ES"/>
        </w:rPr>
        <w:t xml:space="preserve"> a</w:t>
      </w:r>
    </w:p>
    <w:p w14:paraId="724B67DD" w14:textId="77777777" w:rsidR="00C14467" w:rsidRPr="00E32642" w:rsidRDefault="00C14467" w:rsidP="00C14467">
      <w:pPr>
        <w:tabs>
          <w:tab w:val="num" w:pos="426"/>
        </w:tabs>
        <w:spacing w:line="240" w:lineRule="auto"/>
        <w:rPr>
          <w:rFonts w:cs="HelveticaNowDisplay Regular"/>
          <w:szCs w:val="22"/>
          <w:lang w:val="ca-ES"/>
        </w:rPr>
      </w:pPr>
    </w:p>
    <w:tbl>
      <w:tblPr>
        <w:tblW w:w="79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050"/>
        <w:gridCol w:w="2050"/>
        <w:gridCol w:w="1928"/>
      </w:tblGrid>
      <w:tr w:rsidR="00C14467" w:rsidRPr="00E32642" w14:paraId="6FA0A6CA" w14:textId="77777777" w:rsidTr="00363919">
        <w:tc>
          <w:tcPr>
            <w:tcW w:w="1928" w:type="dxa"/>
          </w:tcPr>
          <w:p w14:paraId="52AEB68E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Persona/es autoritzada/es*</w:t>
            </w:r>
          </w:p>
        </w:tc>
        <w:tc>
          <w:tcPr>
            <w:tcW w:w="2050" w:type="dxa"/>
          </w:tcPr>
          <w:p w14:paraId="139E4EA3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 xml:space="preserve">DNI I NIF DE L‘EMPRESA* </w:t>
            </w:r>
          </w:p>
        </w:tc>
        <w:tc>
          <w:tcPr>
            <w:tcW w:w="2050" w:type="dxa"/>
          </w:tcPr>
          <w:p w14:paraId="3B3B9004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Correu electrònic</w:t>
            </w:r>
          </w:p>
          <w:p w14:paraId="7710CA42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professional*</w:t>
            </w:r>
          </w:p>
        </w:tc>
        <w:tc>
          <w:tcPr>
            <w:tcW w:w="1928" w:type="dxa"/>
          </w:tcPr>
          <w:p w14:paraId="5A2C39E4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Mòbil</w:t>
            </w:r>
          </w:p>
          <w:p w14:paraId="6DB5B9AA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professional</w:t>
            </w:r>
          </w:p>
        </w:tc>
      </w:tr>
      <w:tr w:rsidR="00C14467" w:rsidRPr="00E32642" w14:paraId="558CC4F8" w14:textId="77777777" w:rsidTr="00363919">
        <w:tc>
          <w:tcPr>
            <w:tcW w:w="1928" w:type="dxa"/>
          </w:tcPr>
          <w:p w14:paraId="012B934A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</w:t>
            </w:r>
          </w:p>
        </w:tc>
        <w:tc>
          <w:tcPr>
            <w:tcW w:w="2050" w:type="dxa"/>
          </w:tcPr>
          <w:p w14:paraId="7FBE33C1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2050" w:type="dxa"/>
          </w:tcPr>
          <w:p w14:paraId="3ED463F5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1928" w:type="dxa"/>
          </w:tcPr>
          <w:p w14:paraId="750B8225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</w:t>
            </w:r>
          </w:p>
        </w:tc>
      </w:tr>
      <w:tr w:rsidR="00C14467" w:rsidRPr="00E32642" w14:paraId="2EA36F57" w14:textId="77777777" w:rsidTr="00363919">
        <w:tc>
          <w:tcPr>
            <w:tcW w:w="1928" w:type="dxa"/>
          </w:tcPr>
          <w:p w14:paraId="146D3DEE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</w:t>
            </w:r>
          </w:p>
        </w:tc>
        <w:tc>
          <w:tcPr>
            <w:tcW w:w="2050" w:type="dxa"/>
          </w:tcPr>
          <w:p w14:paraId="3DED9327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2050" w:type="dxa"/>
          </w:tcPr>
          <w:p w14:paraId="5E3301C7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1928" w:type="dxa"/>
          </w:tcPr>
          <w:p w14:paraId="65D81B7D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</w:t>
            </w:r>
          </w:p>
        </w:tc>
      </w:tr>
    </w:tbl>
    <w:p w14:paraId="4EF329C8" w14:textId="77777777" w:rsidR="00C14467" w:rsidRPr="00E32642" w:rsidRDefault="00C14467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</w:p>
    <w:p w14:paraId="6196BAF1" w14:textId="77777777" w:rsidR="00C14467" w:rsidRDefault="00C14467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  <w:r w:rsidRPr="00E32642">
        <w:rPr>
          <w:rFonts w:cs="HelveticaNowDisplay Regular"/>
          <w:i/>
          <w:szCs w:val="22"/>
          <w:lang w:val="ca-ES"/>
        </w:rPr>
        <w:t>*Camps obligatoris.</w:t>
      </w:r>
    </w:p>
    <w:p w14:paraId="0FB48F92" w14:textId="77777777" w:rsidR="0083712F" w:rsidRPr="00E32642" w:rsidRDefault="0083712F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</w:p>
    <w:p w14:paraId="6E8E8EDB" w14:textId="77777777" w:rsidR="00C14467" w:rsidRPr="00E32642" w:rsidRDefault="00C14467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 xml:space="preserve">Si l’adreça electrònica o el número de telèfon mòbil facilitats a efectes d’avís de notificació, </w:t>
      </w:r>
      <w:r w:rsidRPr="00E32642">
        <w:rPr>
          <w:rFonts w:cs="HelveticaNowDisplay Regular"/>
          <w:szCs w:val="22"/>
          <w:lang w:val="ca-ES" w:eastAsia="ca-ES"/>
        </w:rPr>
        <w:t>comunicacions i requeriments</w:t>
      </w:r>
      <w:r w:rsidRPr="00E32642">
        <w:rPr>
          <w:rFonts w:cs="HelveticaNowDisplay Regular"/>
          <w:szCs w:val="22"/>
          <w:lang w:val="ca-ES"/>
        </w:rPr>
        <w:t xml:space="preserve"> quedessin en desús, s’haurà de comunicar la dita circumstància, per escrit, a </w:t>
      </w:r>
      <w:r w:rsidRPr="00E32642">
        <w:rPr>
          <w:rFonts w:cs="HelveticaNowDisplay Regular"/>
          <w:bCs/>
          <w:color w:val="0000FF"/>
          <w:szCs w:val="22"/>
          <w:u w:val="single"/>
          <w:lang w:val="ca-ES"/>
        </w:rPr>
        <w:t>contractacio.hcme.ste@gencat.cat</w:t>
      </w:r>
      <w:r w:rsidRPr="00E32642">
        <w:rPr>
          <w:rFonts w:cs="HelveticaNowDisplay Regular"/>
          <w:szCs w:val="22"/>
          <w:lang w:val="ca-ES"/>
        </w:rPr>
        <w:t xml:space="preserve"> per tal de fer la modificació corresponent.</w:t>
      </w:r>
    </w:p>
    <w:p w14:paraId="6E0B698F" w14:textId="77777777" w:rsidR="00C14467" w:rsidRPr="00E32642" w:rsidRDefault="00C14467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</w:p>
    <w:p w14:paraId="46DD727C" w14:textId="77777777" w:rsidR="00C14467" w:rsidRDefault="00C14467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 xml:space="preserve">El licitador/contractista declara que ha obtingut el consentiment exprés de les persones a qui autoritza per rebre les notificacions, comunicacions i </w:t>
      </w:r>
      <w:r w:rsidRPr="00E32642">
        <w:rPr>
          <w:rFonts w:cs="HelveticaNowDisplay Regular"/>
          <w:szCs w:val="22"/>
          <w:lang w:val="ca-ES"/>
        </w:rPr>
        <w:lastRenderedPageBreak/>
        <w:t>requeriments derivades d’aquesta contractació, per tal que l’entitat contractant a través de l’Àrea jurídica i Contractació pugui facilitar-les al servei e-</w:t>
      </w:r>
      <w:proofErr w:type="spellStart"/>
      <w:r w:rsidRPr="00E32642">
        <w:rPr>
          <w:rFonts w:cs="HelveticaNowDisplay Regular"/>
          <w:szCs w:val="22"/>
          <w:lang w:val="ca-ES"/>
        </w:rPr>
        <w:t>Notum</w:t>
      </w:r>
      <w:proofErr w:type="spellEnd"/>
      <w:r w:rsidRPr="00E32642">
        <w:rPr>
          <w:rFonts w:cs="HelveticaNowDisplay Regular"/>
          <w:szCs w:val="22"/>
          <w:lang w:val="ca-ES"/>
        </w:rPr>
        <w:t xml:space="preserve"> a aquests efectes.</w:t>
      </w:r>
    </w:p>
    <w:p w14:paraId="6B5BCBFF" w14:textId="77777777" w:rsidR="0083712F" w:rsidRDefault="0083712F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</w:p>
    <w:p w14:paraId="4E49F76B" w14:textId="77777777" w:rsidR="0083712F" w:rsidRPr="0083712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06A5B4CB" w14:textId="77777777" w:rsidR="0083712F" w:rsidRPr="0083712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83712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En el cas d’empreses que concorrin a la licitació amb el compromís d’agrupar-se en unió temporal d’empreses si resulten adjudicatàries del contracte, cadascuna ha de presentar la declaració responsable. A més de les declaracions responsables, han d’aportar un document on consti el compromís de constituir-se formalment en unió temporal en cas de resultar adjudicatàries del contracte. </w:t>
      </w:r>
    </w:p>
    <w:p w14:paraId="1E1578F6" w14:textId="77777777" w:rsidR="0083712F" w:rsidRPr="0083712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38CE2519" w14:textId="77777777" w:rsidR="0083712F" w:rsidRPr="0083712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83712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En el cas que l’empresa licitadora recorri a la solvència i mitjans d’altres empreses de conformitat amb el que preveu l’article 75 de la LCSP, ha d’indicar aquesta circumstància en la declaració responsable i s’ha de pronunciar sobre l’existència del compromís de disposar d’aquests mitjans. </w:t>
      </w:r>
    </w:p>
    <w:p w14:paraId="5771FE9B" w14:textId="77777777" w:rsidR="0083712F" w:rsidRPr="0083712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4B4167EF" w14:textId="77777777" w:rsidR="0083712F" w:rsidRPr="0083712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83712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Les empreses estrangeres han d’indicar en la declaració responsable la submissió als jutjats i tribunals espanyols de qualsevol ordre per a totes les incidències que puguin sorgir del contracte, amb renúncia expressa al seu fur propi. </w:t>
      </w:r>
    </w:p>
    <w:p w14:paraId="273D1DAF" w14:textId="77777777" w:rsidR="0083712F" w:rsidRPr="0083712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6EA87E97" w14:textId="77777777" w:rsidR="0083712F" w:rsidRPr="0083712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83712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Les empreses inscrites en el Registre Electrònic d’Empreses Licitadores (RELI) de la Generalitat de Catalunya o en el Registre oficial de licitadors i empreses classificades de l’Estat (ROLECE), només estan obligades a indicar la informació que no figuri inscrita en aquests registres, o que no hi consti vigent o actualitzada. En tot cas, aquestes empreses han d’indicar en dita declaració responsable la informació necessària que permeti a l’òrgan de contractació, si escau, accedir als documents o certificats justificatius corresponents. </w:t>
      </w:r>
    </w:p>
    <w:p w14:paraId="16A125A0" w14:textId="77777777" w:rsidR="0083712F" w:rsidRPr="00E32642" w:rsidRDefault="0083712F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</w:p>
    <w:p w14:paraId="5486B845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4F5816B1" w14:textId="77777777" w:rsidR="00C14467" w:rsidRPr="00E32642" w:rsidRDefault="00C14467" w:rsidP="00C14467">
      <w:pPr>
        <w:spacing w:line="240" w:lineRule="auto"/>
        <w:rPr>
          <w:rFonts w:cs="HelveticaNowDisplay Regular"/>
          <w:i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>Que com a signant d’aquesta declaració tinc capacitat suficient, en la representació en la qual actuo, per comparèixer i signar aquesta declaració i la resta de documentació requerida per contractar, inclosa l’oferta econòmica.</w:t>
      </w:r>
    </w:p>
    <w:p w14:paraId="016B6629" w14:textId="77777777" w:rsidR="00C14467" w:rsidRPr="00E32642" w:rsidRDefault="00C14467" w:rsidP="00C14467">
      <w:pPr>
        <w:pStyle w:val="Pargrafdellista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03AEEEA" w14:textId="77777777" w:rsidR="00C14467" w:rsidRPr="00E32642" w:rsidRDefault="00C14467" w:rsidP="00C14467">
      <w:pPr>
        <w:pStyle w:val="Pargrafdellista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3FEC4D71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>(</w:t>
      </w:r>
      <w:r w:rsidRPr="00E32642">
        <w:rPr>
          <w:rFonts w:cs="HelveticaNowDisplay Regular"/>
          <w:i/>
          <w:szCs w:val="22"/>
          <w:lang w:val="ca-ES"/>
        </w:rPr>
        <w:t>Data i signatura</w:t>
      </w:r>
      <w:r w:rsidRPr="00E32642">
        <w:rPr>
          <w:rFonts w:cs="HelveticaNowDisplay Regular"/>
          <w:szCs w:val="22"/>
          <w:lang w:val="ca-ES"/>
        </w:rPr>
        <w:t>)</w:t>
      </w:r>
    </w:p>
    <w:p w14:paraId="6763C380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794FE6C1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0954717A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6C943C2B" w14:textId="77777777" w:rsidR="00FD2A12" w:rsidRPr="00E32642" w:rsidRDefault="00FD2A12" w:rsidP="007F5387">
      <w:pPr>
        <w:rPr>
          <w:rFonts w:cs="HelveticaNowDisplay Regular"/>
          <w:szCs w:val="22"/>
          <w:lang w:val="ca-ES"/>
        </w:rPr>
      </w:pPr>
    </w:p>
    <w:sectPr w:rsidR="00FD2A12" w:rsidRPr="00E32642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0C08" w14:textId="77777777" w:rsidR="00450E0E" w:rsidRDefault="00450E0E">
      <w:r>
        <w:separator/>
      </w:r>
    </w:p>
  </w:endnote>
  <w:endnote w:type="continuationSeparator" w:id="0">
    <w:p w14:paraId="3C4D5B5F" w14:textId="77777777" w:rsidR="00450E0E" w:rsidRDefault="0045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6C3F" w14:textId="77777777" w:rsidR="00450E0E" w:rsidRDefault="00450E0E">
      <w:r>
        <w:separator/>
      </w:r>
    </w:p>
  </w:footnote>
  <w:footnote w:type="continuationSeparator" w:id="0">
    <w:p w14:paraId="35CE35CD" w14:textId="77777777" w:rsidR="00450E0E" w:rsidRDefault="0045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000E5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0A70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F1CA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1F06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C28FB"/>
    <w:multiLevelType w:val="hybridMultilevel"/>
    <w:tmpl w:val="4C02621C"/>
    <w:lvl w:ilvl="0" w:tplc="0403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179B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8313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D32493E"/>
    <w:multiLevelType w:val="hybridMultilevel"/>
    <w:tmpl w:val="377A8B32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67A3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AC07D9"/>
    <w:multiLevelType w:val="hybridMultilevel"/>
    <w:tmpl w:val="25E08EC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587D85"/>
    <w:multiLevelType w:val="hybridMultilevel"/>
    <w:tmpl w:val="771AA6D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C2A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7069438">
    <w:abstractNumId w:val="4"/>
  </w:num>
  <w:num w:numId="2" w16cid:durableId="2041315718">
    <w:abstractNumId w:val="10"/>
  </w:num>
  <w:num w:numId="3" w16cid:durableId="1454443449">
    <w:abstractNumId w:val="12"/>
  </w:num>
  <w:num w:numId="4" w16cid:durableId="1503659718">
    <w:abstractNumId w:val="1"/>
  </w:num>
  <w:num w:numId="5" w16cid:durableId="187642530">
    <w:abstractNumId w:val="6"/>
  </w:num>
  <w:num w:numId="6" w16cid:durableId="729116834">
    <w:abstractNumId w:val="7"/>
  </w:num>
  <w:num w:numId="7" w16cid:durableId="339358937">
    <w:abstractNumId w:val="11"/>
  </w:num>
  <w:num w:numId="8" w16cid:durableId="1155802795">
    <w:abstractNumId w:val="0"/>
  </w:num>
  <w:num w:numId="9" w16cid:durableId="428159274">
    <w:abstractNumId w:val="2"/>
  </w:num>
  <w:num w:numId="10" w16cid:durableId="1167595207">
    <w:abstractNumId w:val="3"/>
  </w:num>
  <w:num w:numId="11" w16cid:durableId="2046245731">
    <w:abstractNumId w:val="9"/>
  </w:num>
  <w:num w:numId="12" w16cid:durableId="748497853">
    <w:abstractNumId w:val="8"/>
  </w:num>
  <w:num w:numId="13" w16cid:durableId="1833061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53E16"/>
    <w:rsid w:val="000625C5"/>
    <w:rsid w:val="00072262"/>
    <w:rsid w:val="0008516B"/>
    <w:rsid w:val="000A60EC"/>
    <w:rsid w:val="000C229C"/>
    <w:rsid w:val="000C425E"/>
    <w:rsid w:val="0018751B"/>
    <w:rsid w:val="0019202B"/>
    <w:rsid w:val="00203DCC"/>
    <w:rsid w:val="002048F3"/>
    <w:rsid w:val="002446A9"/>
    <w:rsid w:val="002525D6"/>
    <w:rsid w:val="00256134"/>
    <w:rsid w:val="00260259"/>
    <w:rsid w:val="00267B17"/>
    <w:rsid w:val="00276173"/>
    <w:rsid w:val="002865FF"/>
    <w:rsid w:val="002867BF"/>
    <w:rsid w:val="00295A61"/>
    <w:rsid w:val="002A455B"/>
    <w:rsid w:val="002C02AC"/>
    <w:rsid w:val="002E72BF"/>
    <w:rsid w:val="00316E3E"/>
    <w:rsid w:val="00322045"/>
    <w:rsid w:val="00343DD5"/>
    <w:rsid w:val="00356E43"/>
    <w:rsid w:val="00371886"/>
    <w:rsid w:val="003831EB"/>
    <w:rsid w:val="003C3110"/>
    <w:rsid w:val="00401713"/>
    <w:rsid w:val="00413ADD"/>
    <w:rsid w:val="00435C56"/>
    <w:rsid w:val="00450E0E"/>
    <w:rsid w:val="004964FF"/>
    <w:rsid w:val="004D0F51"/>
    <w:rsid w:val="00512466"/>
    <w:rsid w:val="005356E1"/>
    <w:rsid w:val="0054759D"/>
    <w:rsid w:val="00547C15"/>
    <w:rsid w:val="0056383F"/>
    <w:rsid w:val="00573B1F"/>
    <w:rsid w:val="00576A03"/>
    <w:rsid w:val="00577B75"/>
    <w:rsid w:val="005E6DA4"/>
    <w:rsid w:val="005F065F"/>
    <w:rsid w:val="005F74BD"/>
    <w:rsid w:val="00615B52"/>
    <w:rsid w:val="00642174"/>
    <w:rsid w:val="00647A8E"/>
    <w:rsid w:val="006E38C4"/>
    <w:rsid w:val="00735083"/>
    <w:rsid w:val="007857D6"/>
    <w:rsid w:val="007B369A"/>
    <w:rsid w:val="007F5387"/>
    <w:rsid w:val="0083712F"/>
    <w:rsid w:val="0084317C"/>
    <w:rsid w:val="00890973"/>
    <w:rsid w:val="00891CA7"/>
    <w:rsid w:val="008B0916"/>
    <w:rsid w:val="008D3AE7"/>
    <w:rsid w:val="009245EA"/>
    <w:rsid w:val="009259B1"/>
    <w:rsid w:val="00952B15"/>
    <w:rsid w:val="009542CF"/>
    <w:rsid w:val="009601D7"/>
    <w:rsid w:val="00960A83"/>
    <w:rsid w:val="009A3194"/>
    <w:rsid w:val="009F7CFF"/>
    <w:rsid w:val="00A208CF"/>
    <w:rsid w:val="00A22BBE"/>
    <w:rsid w:val="00A23BA2"/>
    <w:rsid w:val="00AE79A4"/>
    <w:rsid w:val="00AF07EF"/>
    <w:rsid w:val="00AF21DE"/>
    <w:rsid w:val="00B01F9E"/>
    <w:rsid w:val="00B041D5"/>
    <w:rsid w:val="00B26268"/>
    <w:rsid w:val="00B4781F"/>
    <w:rsid w:val="00B66C9D"/>
    <w:rsid w:val="00B845C3"/>
    <w:rsid w:val="00BA5043"/>
    <w:rsid w:val="00BE2500"/>
    <w:rsid w:val="00C003D6"/>
    <w:rsid w:val="00C14467"/>
    <w:rsid w:val="00C66A62"/>
    <w:rsid w:val="00C712C6"/>
    <w:rsid w:val="00C75098"/>
    <w:rsid w:val="00C77636"/>
    <w:rsid w:val="00C87412"/>
    <w:rsid w:val="00C93B4D"/>
    <w:rsid w:val="00CC4C7E"/>
    <w:rsid w:val="00D23C17"/>
    <w:rsid w:val="00D50DFB"/>
    <w:rsid w:val="00D56D3F"/>
    <w:rsid w:val="00D65771"/>
    <w:rsid w:val="00D726E4"/>
    <w:rsid w:val="00D87FA4"/>
    <w:rsid w:val="00DC389C"/>
    <w:rsid w:val="00DD5B3D"/>
    <w:rsid w:val="00DF755A"/>
    <w:rsid w:val="00E32642"/>
    <w:rsid w:val="00E410F3"/>
    <w:rsid w:val="00EB28DE"/>
    <w:rsid w:val="00EB6679"/>
    <w:rsid w:val="00EC65A2"/>
    <w:rsid w:val="00EC76D6"/>
    <w:rsid w:val="00EE022A"/>
    <w:rsid w:val="00EF3A34"/>
    <w:rsid w:val="00F313BD"/>
    <w:rsid w:val="00F350DB"/>
    <w:rsid w:val="00F51D2A"/>
    <w:rsid w:val="00F54A68"/>
    <w:rsid w:val="00F65C26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Fuerte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14467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styleId="Textonotapie">
    <w:name w:val="footnote text"/>
    <w:basedOn w:val="Normal"/>
    <w:link w:val="TextonotapieCar"/>
    <w:rsid w:val="00C14467"/>
    <w:pPr>
      <w:spacing w:line="240" w:lineRule="auto"/>
      <w:jc w:val="left"/>
    </w:pPr>
    <w:rPr>
      <w:rFonts w:ascii="Calibri" w:hAnsi="Calibri"/>
      <w:sz w:val="20"/>
      <w:lang w:val="ca-ES" w:eastAsia="en-US"/>
    </w:rPr>
  </w:style>
  <w:style w:type="character" w:customStyle="1" w:styleId="TextonotapieCar">
    <w:name w:val="Texto nota pie Car"/>
    <w:basedOn w:val="Fuentedeprrafopredeter"/>
    <w:link w:val="Textonotapie"/>
    <w:rsid w:val="00C14467"/>
    <w:rPr>
      <w:rFonts w:ascii="Calibri" w:hAnsi="Calibri"/>
    </w:rPr>
  </w:style>
  <w:style w:type="character" w:styleId="Refdenotaalpie">
    <w:name w:val="footnote reference"/>
    <w:rsid w:val="00C14467"/>
    <w:rPr>
      <w:rFonts w:cs="Times New Roman"/>
      <w:vertAlign w:val="superscript"/>
    </w:rPr>
  </w:style>
  <w:style w:type="paragraph" w:customStyle="1" w:styleId="Pargrafdellista">
    <w:name w:val="Paràgraf de llista"/>
    <w:basedOn w:val="Normal"/>
    <w:qFormat/>
    <w:rsid w:val="00C14467"/>
    <w:pPr>
      <w:spacing w:line="240" w:lineRule="auto"/>
      <w:ind w:left="708"/>
    </w:pPr>
    <w:rPr>
      <w:rFonts w:ascii="Arial" w:hAnsi="Arial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b604c1d1599ddaf1e828b387fa478f90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a816d0d091db0d077494ffac399b82ac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938C74-86D2-4341-AC39-F5990CC1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DEABC-9EC4-4356-A0DD-E338114EAF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4DE85-392E-4B6C-9290-73EA2C57BC8B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15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4624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17</cp:revision>
  <cp:lastPrinted>2022-05-26T08:59:00Z</cp:lastPrinted>
  <dcterms:created xsi:type="dcterms:W3CDTF">2022-09-29T08:57:00Z</dcterms:created>
  <dcterms:modified xsi:type="dcterms:W3CDTF">2026-04-23T10:19:00Z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