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3C8A" w14:textId="77777777" w:rsidR="002E16BE" w:rsidRPr="002D218F" w:rsidRDefault="002E16BE" w:rsidP="002E16BE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ANNEX 2</w:t>
      </w:r>
    </w:p>
    <w:p w14:paraId="613B4E47" w14:textId="77777777" w:rsidR="002E16BE" w:rsidRPr="002D218F" w:rsidRDefault="002E16BE" w:rsidP="002E16BE">
      <w:pPr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Exp. X2026000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224</w:t>
      </w:r>
    </w:p>
    <w:p w14:paraId="3B36D2F5" w14:textId="77777777" w:rsidR="002E16BE" w:rsidRPr="002D218F" w:rsidRDefault="002E16BE" w:rsidP="002E16BE">
      <w:pPr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147E0B0" w14:textId="77777777" w:rsidR="002E16BE" w:rsidRPr="002A680A" w:rsidRDefault="002E16BE" w:rsidP="002E16BE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A68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DECLARACIÓ D’ABSÈNCIA DE CONFLICTE D’INTERESSOS</w:t>
      </w:r>
    </w:p>
    <w:p w14:paraId="7D83980D" w14:textId="77777777" w:rsidR="002E16BE" w:rsidRPr="002D218F" w:rsidRDefault="002E16BE" w:rsidP="002E16BE">
      <w:pPr>
        <w:jc w:val="center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(A INSERIR EN EL SOBRE A)</w:t>
      </w:r>
    </w:p>
    <w:p w14:paraId="3C6D1BF1" w14:textId="77777777" w:rsidR="002E16BE" w:rsidRPr="002D218F" w:rsidRDefault="002E16BE" w:rsidP="002E16BE">
      <w:pPr>
        <w:jc w:val="center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14:paraId="40D5B1B6" w14:textId="77777777" w:rsidR="002E16BE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A fi de garantir la imparcialitat i l’absència de conflictes d’interessos en el procediment que consta a la capçalera, el/la sotasignat/da, com a participant de l'expedient, declara:</w:t>
      </w:r>
    </w:p>
    <w:p w14:paraId="24B85752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0F5FB1" w14:textId="77777777" w:rsidR="002E16BE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Primer. Estar informat/da del següent:</w:t>
      </w:r>
    </w:p>
    <w:p w14:paraId="026D6F50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D6FB91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Que l'article 61.3 «Conflicte d'interessos», del Reglament (UE, </w:t>
      </w:r>
      <w:proofErr w:type="spellStart"/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Euratom</w:t>
      </w:r>
      <w:proofErr w:type="spellEnd"/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) 2018/1046 del Parlament Europeu i del Consell, del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personal.»</w:t>
      </w:r>
    </w:p>
    <w:p w14:paraId="437DC397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2. Que 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</w:t>
      </w:r>
    </w:p>
    <w:p w14:paraId="4AC5507F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EADED69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41797D62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6CCBE0D4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c) Tenir amistat íntima o enemistat manifesta amb alguna de les persones esmentades a l'apartat anterior.</w:t>
      </w:r>
    </w:p>
    <w:p w14:paraId="647D291D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d) Haver intervingut com a pèrit o com a testimoni en el procediment de què es tracti.</w:t>
      </w:r>
    </w:p>
    <w:p w14:paraId="309F205E" w14:textId="77777777" w:rsidR="002E16BE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e) Tenir relació de servei amb persona natural o jurídica interessada directament en l'assumpte, o haver-li prestat en els dos darrers anys serveis professionals de qualsevol tipus i en qualsevol circumstància o lloc».</w:t>
      </w:r>
    </w:p>
    <w:p w14:paraId="2257A874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A98007" w14:textId="77777777" w:rsidR="002E16BE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Segon. Que no es troba incurs/a en cap situació que es pugui qualificar de conflicte d'interessos de les indicades a l'article 61.3 del Reglament Financer de la UE i que no concorre a la seva persona o persones cap causa d'abstenció de l'article 23.2 de la Llei 40/2015, de 1 d’octubre, de Règim Jurídic del Sector Públic que pugui afectar el procediment.</w:t>
      </w:r>
    </w:p>
    <w:p w14:paraId="75DC5C19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A16A20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Tercer. Que es compromet a posar en coneixement de l'òrgan de contractació, sense dilació, qualsevol situació de conflicte d'interessos o causa d'abstenció que doni o pogués donar lloc a aquest escenari.</w:t>
      </w:r>
    </w:p>
    <w:p w14:paraId="637148CE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Quart. Que coneix que, una declaració d'absència de conflicte d'interessos que es demostri que sigui falsa, comportarà les conseqüències disciplinàries/ administratives/judicials que estableixi la normativa aplicable.</w:t>
      </w:r>
    </w:p>
    <w:p w14:paraId="0C02F85B" w14:textId="77777777" w:rsidR="002E16BE" w:rsidRPr="002D218F" w:rsidRDefault="002E16BE" w:rsidP="002E16BE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FEC66B" w14:textId="2C8A84CD" w:rsidR="009E1CA3" w:rsidRPr="00B53B22" w:rsidRDefault="002E16BE" w:rsidP="002E16BE">
      <w:r w:rsidRPr="002D218F">
        <w:rPr>
          <w:rFonts w:asciiTheme="minorHAnsi" w:eastAsia="Calibri" w:hAnsiTheme="minorHAnsi" w:cstheme="minorHAnsi"/>
          <w:sz w:val="22"/>
          <w:szCs w:val="22"/>
          <w:lang w:eastAsia="en-US"/>
        </w:rPr>
        <w:t>Data, signatura, nom complet i DNI</w:t>
      </w:r>
    </w:p>
    <w:sectPr w:rsidR="009E1CA3" w:rsidRPr="00B53B22" w:rsidSect="00D10772">
      <w:headerReference w:type="default" r:id="rId8"/>
      <w:footerReference w:type="default" r:id="rId9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4047" w14:textId="77777777" w:rsidR="002D169C" w:rsidRDefault="002D169C" w:rsidP="00B16DD3">
      <w:r>
        <w:separator/>
      </w:r>
    </w:p>
  </w:endnote>
  <w:endnote w:type="continuationSeparator" w:id="0">
    <w:p w14:paraId="7DEE76F9" w14:textId="77777777" w:rsidR="002D169C" w:rsidRDefault="002D169C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E2D" w14:textId="77777777" w:rsidR="00AD3199" w:rsidRDefault="00D46D27" w:rsidP="00D10772">
    <w:pPr>
      <w:pStyle w:val="Piedepgina"/>
      <w:jc w:val="center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088300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32D06">
      <w:rPr>
        <w:noProof/>
      </w:rPr>
      <w:t>1</w:t>
    </w:r>
    <w:r w:rsidR="00AD3199">
      <w:fldChar w:fldCharType="end"/>
    </w:r>
  </w:p>
  <w:p w14:paraId="29449D49" w14:textId="77777777" w:rsidR="0009632F" w:rsidRDefault="00AD3199" w:rsidP="00D10772">
    <w:pPr>
      <w:pStyle w:val="Piedepgina"/>
      <w:jc w:val="right"/>
    </w:pPr>
    <w:r>
      <w:rPr>
        <w:noProof/>
        <w:lang w:eastAsia="ca-ES"/>
      </w:rPr>
      <w:drawing>
        <wp:inline distT="0" distB="0" distL="0" distR="0" wp14:anchorId="7670066D" wp14:editId="42B3702B">
          <wp:extent cx="5567774" cy="363212"/>
          <wp:effectExtent l="0" t="0" r="0" b="0"/>
          <wp:docPr id="1300616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2B397" w14:textId="77777777" w:rsidR="0004202D" w:rsidRDefault="0004202D" w:rsidP="00B16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44F4" w14:textId="77777777" w:rsidR="002D169C" w:rsidRDefault="002D169C" w:rsidP="00B16DD3">
      <w:r>
        <w:separator/>
      </w:r>
    </w:p>
  </w:footnote>
  <w:footnote w:type="continuationSeparator" w:id="0">
    <w:p w14:paraId="7FED4249" w14:textId="77777777" w:rsidR="002D169C" w:rsidRDefault="002D169C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A2A8" w14:textId="77777777" w:rsidR="0054406C" w:rsidRDefault="0054406C" w:rsidP="00B16D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65B3BB2" wp14:editId="350E08B0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7575474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557"/>
    <w:multiLevelType w:val="hybridMultilevel"/>
    <w:tmpl w:val="0400C418"/>
    <w:lvl w:ilvl="0" w:tplc="43F21504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465ED"/>
    <w:multiLevelType w:val="hybridMultilevel"/>
    <w:tmpl w:val="FDD81002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6714"/>
    <w:multiLevelType w:val="hybridMultilevel"/>
    <w:tmpl w:val="F5C40D3E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61B0"/>
    <w:multiLevelType w:val="hybridMultilevel"/>
    <w:tmpl w:val="DBF0154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7F3"/>
    <w:multiLevelType w:val="hybridMultilevel"/>
    <w:tmpl w:val="D02A5A84"/>
    <w:lvl w:ilvl="0" w:tplc="593236C0">
      <w:numFmt w:val="bullet"/>
      <w:lvlText w:val="-"/>
      <w:lvlJc w:val="left"/>
      <w:pPr>
        <w:ind w:left="1125" w:hanging="76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5136"/>
    <w:multiLevelType w:val="hybridMultilevel"/>
    <w:tmpl w:val="7A14F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74105">
    <w:abstractNumId w:val="1"/>
  </w:num>
  <w:num w:numId="2" w16cid:durableId="277953176">
    <w:abstractNumId w:val="0"/>
  </w:num>
  <w:num w:numId="3" w16cid:durableId="1503738151">
    <w:abstractNumId w:val="6"/>
  </w:num>
  <w:num w:numId="4" w16cid:durableId="1148326306">
    <w:abstractNumId w:val="3"/>
  </w:num>
  <w:num w:numId="5" w16cid:durableId="539634654">
    <w:abstractNumId w:val="2"/>
  </w:num>
  <w:num w:numId="6" w16cid:durableId="2146848166">
    <w:abstractNumId w:val="4"/>
  </w:num>
  <w:num w:numId="7" w16cid:durableId="573470189">
    <w:abstractNumId w:val="0"/>
  </w:num>
  <w:num w:numId="8" w16cid:durableId="881601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84"/>
    <w:rsid w:val="00024C94"/>
    <w:rsid w:val="0004202D"/>
    <w:rsid w:val="0009632F"/>
    <w:rsid w:val="000A5080"/>
    <w:rsid w:val="00106B9A"/>
    <w:rsid w:val="002D169C"/>
    <w:rsid w:val="002E16BE"/>
    <w:rsid w:val="00373326"/>
    <w:rsid w:val="00453C38"/>
    <w:rsid w:val="00464509"/>
    <w:rsid w:val="00540964"/>
    <w:rsid w:val="0054406C"/>
    <w:rsid w:val="00644F36"/>
    <w:rsid w:val="006C70E6"/>
    <w:rsid w:val="007B728D"/>
    <w:rsid w:val="008164F8"/>
    <w:rsid w:val="00823184"/>
    <w:rsid w:val="00862A74"/>
    <w:rsid w:val="008D10EB"/>
    <w:rsid w:val="00924549"/>
    <w:rsid w:val="00967467"/>
    <w:rsid w:val="009C66EF"/>
    <w:rsid w:val="009E1CA3"/>
    <w:rsid w:val="00A27F22"/>
    <w:rsid w:val="00A32D06"/>
    <w:rsid w:val="00A648E4"/>
    <w:rsid w:val="00AD3199"/>
    <w:rsid w:val="00AD70ED"/>
    <w:rsid w:val="00AD7540"/>
    <w:rsid w:val="00B16DD3"/>
    <w:rsid w:val="00B53B22"/>
    <w:rsid w:val="00BF30BA"/>
    <w:rsid w:val="00D10772"/>
    <w:rsid w:val="00D40171"/>
    <w:rsid w:val="00D46D27"/>
    <w:rsid w:val="00D97ACC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2C5A"/>
  <w15:chartTrackingRefBased/>
  <w15:docId w15:val="{AAE19EFD-27AA-4484-8E7D-54513EAE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70ED"/>
    <w:pPr>
      <w:numPr>
        <w:numId w:val="2"/>
      </w:numPr>
      <w:spacing w:before="240" w:after="240"/>
      <w:ind w:left="284" w:right="28" w:hanging="207"/>
      <w:jc w:val="left"/>
      <w:outlineLvl w:val="0"/>
    </w:pPr>
    <w:rPr>
      <w:rFonts w:asciiTheme="minorHAnsi" w:eastAsiaTheme="majorEastAsia" w:hAnsiTheme="minorHAnsi" w:cstheme="minorHAnsi"/>
      <w:b/>
      <w:bCs/>
      <w:sz w:val="28"/>
      <w:szCs w:val="28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B16DD3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6DD3"/>
    <w:pPr>
      <w:keepNext/>
      <w:keepLines/>
      <w:tabs>
        <w:tab w:val="left" w:pos="6096"/>
      </w:tabs>
      <w:spacing w:before="240" w:after="240"/>
      <w:jc w:val="left"/>
      <w:outlineLvl w:val="2"/>
    </w:pPr>
    <w:rPr>
      <w:rFonts w:asciiTheme="majorHAnsi" w:eastAsiaTheme="majorEastAsia" w:hAnsiTheme="majorHAnsi" w:cstheme="maj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/>
      <w:ind w:right="28"/>
      <w:jc w:val="left"/>
    </w:pPr>
    <w:rPr>
      <w:rFonts w:asciiTheme="minorHAnsi" w:eastAsiaTheme="minorHAnsi" w:hAnsiTheme="minorHAnsi" w:cstheme="minorBidi"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/>
      <w:ind w:right="28"/>
      <w:jc w:val="left"/>
    </w:pPr>
    <w:rPr>
      <w:rFonts w:asciiTheme="minorHAnsi" w:eastAsiaTheme="minorHAnsi" w:hAnsiTheme="minorHAnsi" w:cstheme="minorBidi"/>
      <w:sz w:val="22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AD70ED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6DD3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B16DD3"/>
    <w:pPr>
      <w:tabs>
        <w:tab w:val="left" w:pos="6096"/>
      </w:tabs>
      <w:spacing w:before="120" w:after="120"/>
      <w:ind w:left="720" w:right="28"/>
      <w:contextualSpacing/>
      <w:jc w:val="left"/>
    </w:pPr>
    <w:rPr>
      <w:rFonts w:asciiTheme="minorHAnsi" w:eastAsia="Calibri" w:hAnsiTheme="minorHAnsi" w:cstheme="minorBidi"/>
      <w:sz w:val="22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16DD3"/>
    <w:pPr>
      <w:tabs>
        <w:tab w:val="left" w:pos="6096"/>
      </w:tabs>
      <w:spacing w:before="120" w:after="120"/>
      <w:ind w:right="28"/>
      <w:jc w:val="center"/>
    </w:pPr>
    <w:rPr>
      <w:rFonts w:asciiTheme="minorHAnsi" w:hAnsiTheme="minorHAnsi" w:cstheme="minorHAnsi"/>
      <w:b/>
      <w:bCs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16DD3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16DD3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2C5A-0FFA-4B94-B0F0-79382BA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1</TotalTime>
  <Pages>1</Pages>
  <Words>491</Words>
  <Characters>2843</Characters>
  <Application>Microsoft Office Word</Application>
  <DocSecurity>0</DocSecurity>
  <Lines>101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3</cp:revision>
  <dcterms:created xsi:type="dcterms:W3CDTF">2026-04-24T06:31:00Z</dcterms:created>
  <dcterms:modified xsi:type="dcterms:W3CDTF">2026-04-24T07:22:00Z</dcterms:modified>
</cp:coreProperties>
</file>