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F7807" w14:textId="77777777" w:rsidR="005A5EFA" w:rsidRDefault="005A5EFA" w:rsidP="00B63F45">
      <w:pPr>
        <w:jc w:val="center"/>
        <w:rPr>
          <w:rFonts w:cs="Arial"/>
          <w:b/>
          <w:bCs/>
        </w:rPr>
      </w:pPr>
    </w:p>
    <w:p w14:paraId="4F5ECF54" w14:textId="697E304A" w:rsidR="001306F6" w:rsidRPr="00144B5D" w:rsidRDefault="001306F6" w:rsidP="00B63F45">
      <w:pPr>
        <w:jc w:val="center"/>
        <w:rPr>
          <w:rFonts w:cs="Arial"/>
          <w:b/>
          <w:bCs/>
        </w:rPr>
      </w:pPr>
      <w:r w:rsidRPr="00144B5D">
        <w:rPr>
          <w:rFonts w:cs="Arial"/>
          <w:b/>
          <w:bCs/>
        </w:rPr>
        <w:t xml:space="preserve">Model de </w:t>
      </w:r>
      <w:r w:rsidR="007F4F24" w:rsidRPr="00144B5D">
        <w:rPr>
          <w:rFonts w:cs="Arial"/>
          <w:b/>
          <w:bCs/>
        </w:rPr>
        <w:t>d</w:t>
      </w:r>
      <w:r w:rsidRPr="00144B5D">
        <w:rPr>
          <w:rFonts w:cs="Arial"/>
          <w:b/>
          <w:bCs/>
        </w:rPr>
        <w:t xml:space="preserve">eclaració </w:t>
      </w:r>
      <w:r w:rsidR="007F4F24" w:rsidRPr="00144B5D">
        <w:rPr>
          <w:rFonts w:cs="Arial"/>
          <w:b/>
          <w:bCs/>
        </w:rPr>
        <w:t>r</w:t>
      </w:r>
      <w:r w:rsidRPr="00144B5D">
        <w:rPr>
          <w:rFonts w:cs="Arial"/>
          <w:b/>
          <w:bCs/>
        </w:rPr>
        <w:t>esponsable</w:t>
      </w:r>
      <w:r w:rsidR="0053658E">
        <w:rPr>
          <w:rFonts w:cs="Arial"/>
          <w:b/>
          <w:bCs/>
        </w:rPr>
        <w:t xml:space="preserve"> en relació al conflicte d’interès</w:t>
      </w:r>
    </w:p>
    <w:p w14:paraId="64CF0747" w14:textId="77777777" w:rsidR="001306F6" w:rsidRPr="00144B5D" w:rsidRDefault="001306F6" w:rsidP="001306F6">
      <w:pPr>
        <w:rPr>
          <w:rFonts w:cs="Arial"/>
          <w:b/>
          <w:bCs/>
        </w:rPr>
      </w:pPr>
    </w:p>
    <w:p w14:paraId="29DE5EE6" w14:textId="77777777" w:rsidR="001306F6" w:rsidRPr="00144B5D" w:rsidRDefault="001306F6" w:rsidP="001306F6">
      <w:pPr>
        <w:rPr>
          <w:rFonts w:cs="Arial"/>
        </w:rPr>
      </w:pPr>
    </w:p>
    <w:p w14:paraId="7D32B518" w14:textId="75A54EAD" w:rsidR="001306F6" w:rsidRPr="00144B5D" w:rsidRDefault="007B25C7" w:rsidP="001306F6">
      <w:pPr>
        <w:rPr>
          <w:rFonts w:cs="Arial"/>
        </w:rPr>
      </w:pPr>
      <w:r w:rsidRPr="00144B5D">
        <w:rPr>
          <w:rFonts w:cs="Arial"/>
        </w:rPr>
        <w:t>En/na</w:t>
      </w:r>
      <w:r w:rsidR="001306F6" w:rsidRPr="00144B5D">
        <w:rPr>
          <w:rFonts w:cs="Arial"/>
        </w:rPr>
        <w:t xml:space="preserve">, </w:t>
      </w:r>
      <w:r w:rsidR="001306F6" w:rsidRPr="00144B5D">
        <w:rPr>
          <w:rFonts w:cs="Arial"/>
          <w:b/>
          <w:bCs/>
        </w:rPr>
        <w:t>[Nom i cognoms]</w:t>
      </w:r>
      <w:r w:rsidR="001306F6" w:rsidRPr="00144B5D">
        <w:rPr>
          <w:rFonts w:cs="Arial"/>
        </w:rPr>
        <w:t xml:space="preserve">, amb DNI </w:t>
      </w:r>
      <w:r w:rsidRPr="00144B5D">
        <w:rPr>
          <w:rFonts w:cs="Arial"/>
        </w:rPr>
        <w:t xml:space="preserve">núm. </w:t>
      </w:r>
      <w:r w:rsidR="001306F6" w:rsidRPr="00144B5D">
        <w:rPr>
          <w:rFonts w:cs="Arial"/>
          <w:b/>
          <w:bCs/>
        </w:rPr>
        <w:t>[número]</w:t>
      </w:r>
      <w:r w:rsidR="001306F6" w:rsidRPr="00144B5D">
        <w:rPr>
          <w:rFonts w:cs="Arial"/>
        </w:rPr>
        <w:t xml:space="preserve">, </w:t>
      </w:r>
      <w:r w:rsidR="007F4F24" w:rsidRPr="00144B5D">
        <w:rPr>
          <w:rFonts w:cs="Arial"/>
        </w:rPr>
        <w:t>en qualitat de representant legal de l’entitat</w:t>
      </w:r>
      <w:r w:rsidR="001306F6" w:rsidRPr="00144B5D">
        <w:rPr>
          <w:rFonts w:cs="Arial"/>
        </w:rPr>
        <w:t xml:space="preserve"> </w:t>
      </w:r>
      <w:r w:rsidR="001306F6" w:rsidRPr="00144B5D">
        <w:rPr>
          <w:rFonts w:cs="Arial"/>
          <w:b/>
          <w:bCs/>
        </w:rPr>
        <w:t>[nom de l’empresa o entitat]</w:t>
      </w:r>
      <w:r w:rsidR="001306F6" w:rsidRPr="00144B5D">
        <w:rPr>
          <w:rFonts w:cs="Arial"/>
        </w:rPr>
        <w:t>, amb NIF</w:t>
      </w:r>
      <w:r w:rsidR="00E11B09" w:rsidRPr="00144B5D">
        <w:rPr>
          <w:rFonts w:cs="Arial"/>
        </w:rPr>
        <w:t xml:space="preserve"> núm.</w:t>
      </w:r>
      <w:r w:rsidR="001306F6" w:rsidRPr="00144B5D">
        <w:rPr>
          <w:rFonts w:cs="Arial"/>
        </w:rPr>
        <w:t xml:space="preserve"> </w:t>
      </w:r>
      <w:r w:rsidR="001306F6" w:rsidRPr="00144B5D">
        <w:rPr>
          <w:rFonts w:cs="Arial"/>
          <w:b/>
          <w:bCs/>
        </w:rPr>
        <w:t>[número]</w:t>
      </w:r>
      <w:r w:rsidR="00AE4DFC" w:rsidRPr="00144B5D">
        <w:rPr>
          <w:rFonts w:cs="Arial"/>
        </w:rPr>
        <w:t xml:space="preserve"> i en relació</w:t>
      </w:r>
      <w:r w:rsidR="00D85DA3" w:rsidRPr="00144B5D">
        <w:rPr>
          <w:rFonts w:cs="Arial"/>
        </w:rPr>
        <w:t xml:space="preserve"> amb </w:t>
      </w:r>
      <w:r w:rsidR="00BB0611">
        <w:rPr>
          <w:rFonts w:cs="Arial"/>
        </w:rPr>
        <w:t>el concurs “S</w:t>
      </w:r>
      <w:r w:rsidR="00D85DA3" w:rsidRPr="00144B5D">
        <w:rPr>
          <w:rFonts w:cs="Arial"/>
        </w:rPr>
        <w:t>erveis d’assistència tècnica per a l’adaptació dels permisos ambientals dels gestors de residus a les condicions establertes a la Llei 7/2022</w:t>
      </w:r>
      <w:r w:rsidR="00BB0611">
        <w:rPr>
          <w:rFonts w:cs="Arial"/>
        </w:rPr>
        <w:t>”</w:t>
      </w:r>
      <w:r w:rsidR="00D85DA3" w:rsidRPr="00144B5D">
        <w:rPr>
          <w:rFonts w:cs="Arial"/>
        </w:rPr>
        <w:t>,</w:t>
      </w:r>
    </w:p>
    <w:p w14:paraId="2EAC2B3A" w14:textId="77777777" w:rsidR="001306F6" w:rsidRPr="00144B5D" w:rsidRDefault="001306F6" w:rsidP="001306F6">
      <w:pPr>
        <w:rPr>
          <w:rFonts w:cs="Arial"/>
          <w:b/>
          <w:bCs/>
        </w:rPr>
      </w:pPr>
    </w:p>
    <w:p w14:paraId="1D5A6132" w14:textId="7F877545" w:rsidR="001306F6" w:rsidRPr="00144B5D" w:rsidRDefault="001306F6" w:rsidP="001306F6">
      <w:pPr>
        <w:rPr>
          <w:rFonts w:cs="Arial"/>
        </w:rPr>
      </w:pPr>
      <w:r w:rsidRPr="00144B5D">
        <w:rPr>
          <w:rFonts w:cs="Arial"/>
          <w:b/>
          <w:bCs/>
        </w:rPr>
        <w:t>DECLARO RESPONSABLEMENT</w:t>
      </w:r>
      <w:r w:rsidRPr="00144B5D">
        <w:rPr>
          <w:rFonts w:cs="Arial"/>
        </w:rPr>
        <w:t>:</w:t>
      </w:r>
    </w:p>
    <w:p w14:paraId="69783E01" w14:textId="77777777" w:rsidR="00E17FEB" w:rsidRPr="00144B5D" w:rsidRDefault="00E17FEB" w:rsidP="001306F6">
      <w:pPr>
        <w:rPr>
          <w:rFonts w:cs="Arial"/>
        </w:rPr>
      </w:pPr>
    </w:p>
    <w:p w14:paraId="47CC0E80" w14:textId="618A49B2" w:rsidR="00EF5D99" w:rsidRPr="00144B5D" w:rsidRDefault="004450A8" w:rsidP="00144B5D">
      <w:pPr>
        <w:pStyle w:val="Pargrafdellista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</w:rPr>
      </w:pPr>
      <w:r w:rsidRPr="00144B5D">
        <w:rPr>
          <w:rFonts w:ascii="Arial" w:hAnsi="Arial" w:cs="Arial"/>
        </w:rPr>
        <w:t xml:space="preserve">Que </w:t>
      </w:r>
      <w:r w:rsidR="00A1212B" w:rsidRPr="00144B5D">
        <w:rPr>
          <w:rFonts w:ascii="Arial" w:hAnsi="Arial" w:cs="Arial"/>
        </w:rPr>
        <w:t>durant l</w:t>
      </w:r>
      <w:r w:rsidR="00CC7AB7">
        <w:rPr>
          <w:rFonts w:ascii="Arial" w:hAnsi="Arial" w:cs="Arial"/>
        </w:rPr>
        <w:t>’</w:t>
      </w:r>
      <w:r w:rsidR="00A1212B" w:rsidRPr="00144B5D">
        <w:rPr>
          <w:rFonts w:ascii="Arial" w:hAnsi="Arial" w:cs="Arial"/>
        </w:rPr>
        <w:t>any natural anterior a la publicació dels plecs del concurs al qual em presento</w:t>
      </w:r>
      <w:r w:rsidR="00EF5D99" w:rsidRPr="00144B5D">
        <w:rPr>
          <w:rFonts w:ascii="Arial" w:hAnsi="Arial" w:cs="Arial"/>
        </w:rPr>
        <w:t>:</w:t>
      </w:r>
    </w:p>
    <w:p w14:paraId="6720CC06" w14:textId="73C9ADC0" w:rsidR="004450A8" w:rsidRPr="00144B5D" w:rsidRDefault="00EF5D99" w:rsidP="00144B5D">
      <w:pPr>
        <w:spacing w:after="120"/>
        <w:ind w:left="1134" w:hanging="426"/>
        <w:rPr>
          <w:rFonts w:cs="Arial"/>
        </w:rPr>
      </w:pPr>
      <w:sdt>
        <w:sdtPr>
          <w:rPr>
            <w:rFonts w:cs="Arial"/>
            <w:szCs w:val="22"/>
          </w:rPr>
          <w:id w:val="-1043055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2F76" w:rsidRPr="00144B5D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144B5D">
        <w:rPr>
          <w:rFonts w:cs="Arial"/>
          <w:szCs w:val="22"/>
        </w:rPr>
        <w:t xml:space="preserve">   </w:t>
      </w:r>
      <w:r w:rsidRPr="00144B5D">
        <w:rPr>
          <w:rFonts w:cs="Arial"/>
          <w:szCs w:val="22"/>
        </w:rPr>
        <w:t xml:space="preserve"> N</w:t>
      </w:r>
      <w:r w:rsidR="00AF78B5" w:rsidRPr="00144B5D">
        <w:rPr>
          <w:rFonts w:cs="Arial"/>
        </w:rPr>
        <w:t xml:space="preserve">o he tingut una relació contractual </w:t>
      </w:r>
      <w:r w:rsidR="005B12FA" w:rsidRPr="00144B5D">
        <w:rPr>
          <w:rFonts w:cs="Arial"/>
        </w:rPr>
        <w:t xml:space="preserve">com a part contractada </w:t>
      </w:r>
      <w:r w:rsidR="00AF78B5" w:rsidRPr="00144B5D">
        <w:rPr>
          <w:rFonts w:cs="Arial"/>
        </w:rPr>
        <w:t>amb una instal·</w:t>
      </w:r>
      <w:r w:rsidR="00E906A0" w:rsidRPr="00144B5D">
        <w:rPr>
          <w:rFonts w:cs="Arial"/>
        </w:rPr>
        <w:t>lació</w:t>
      </w:r>
      <w:r w:rsidR="005B12FA" w:rsidRPr="00144B5D">
        <w:rPr>
          <w:rFonts w:cs="Arial"/>
        </w:rPr>
        <w:t xml:space="preserve"> de gestió de residus inclosa en l’objecte del concurs</w:t>
      </w:r>
      <w:r w:rsidR="007B49F6">
        <w:rPr>
          <w:rFonts w:cs="Arial"/>
        </w:rPr>
        <w:t>.</w:t>
      </w:r>
    </w:p>
    <w:p w14:paraId="356000EC" w14:textId="698D7474" w:rsidR="0068610E" w:rsidRPr="00144B5D" w:rsidRDefault="002C3C8E" w:rsidP="00144B5D">
      <w:pPr>
        <w:spacing w:after="120"/>
        <w:ind w:left="1134" w:hanging="426"/>
        <w:rPr>
          <w:rFonts w:cs="Arial"/>
          <w:szCs w:val="22"/>
        </w:rPr>
      </w:pPr>
      <w:sdt>
        <w:sdtPr>
          <w:rPr>
            <w:rFonts w:cs="Arial"/>
            <w:szCs w:val="22"/>
          </w:rPr>
          <w:id w:val="1028905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5C3B" w:rsidRPr="00144B5D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144B5D">
        <w:rPr>
          <w:rFonts w:cs="Arial"/>
          <w:szCs w:val="22"/>
        </w:rPr>
        <w:t xml:space="preserve"> </w:t>
      </w:r>
      <w:r w:rsidR="00795ECD" w:rsidRPr="00144B5D">
        <w:rPr>
          <w:rFonts w:cs="Arial"/>
          <w:szCs w:val="22"/>
        </w:rPr>
        <w:t xml:space="preserve">   </w:t>
      </w:r>
      <w:r w:rsidR="00EF5D99" w:rsidRPr="00144B5D">
        <w:rPr>
          <w:rFonts w:cs="Arial"/>
          <w:szCs w:val="22"/>
        </w:rPr>
        <w:t>He</w:t>
      </w:r>
      <w:r w:rsidR="00C27CD4" w:rsidRPr="00144B5D">
        <w:rPr>
          <w:rFonts w:cs="Arial"/>
          <w:szCs w:val="22"/>
        </w:rPr>
        <w:t xml:space="preserve"> tingut una relació contractual com a part contractada amb les instal·lacions de gestió de residus </w:t>
      </w:r>
      <w:r w:rsidR="00A42328" w:rsidRPr="00144B5D">
        <w:rPr>
          <w:rFonts w:cs="Arial"/>
          <w:szCs w:val="22"/>
        </w:rPr>
        <w:t xml:space="preserve">relacionades a l’annex </w:t>
      </w:r>
      <w:r w:rsidR="001D5C3B" w:rsidRPr="00144B5D">
        <w:rPr>
          <w:rFonts w:cs="Arial"/>
          <w:szCs w:val="22"/>
        </w:rPr>
        <w:t xml:space="preserve">1 </w:t>
      </w:r>
      <w:r w:rsidR="00A42328" w:rsidRPr="00144B5D">
        <w:rPr>
          <w:rFonts w:cs="Arial"/>
          <w:szCs w:val="22"/>
        </w:rPr>
        <w:t>de la present declaració</w:t>
      </w:r>
      <w:r w:rsidR="009C64BA" w:rsidRPr="00144B5D">
        <w:rPr>
          <w:rFonts w:cs="Arial"/>
          <w:szCs w:val="22"/>
        </w:rPr>
        <w:t xml:space="preserve">, i amb els quals puc </w:t>
      </w:r>
      <w:r w:rsidR="00B63F45" w:rsidRPr="00144B5D">
        <w:rPr>
          <w:rFonts w:cs="Arial"/>
          <w:szCs w:val="22"/>
        </w:rPr>
        <w:t>tenir un conflicte d’interès.</w:t>
      </w:r>
    </w:p>
    <w:p w14:paraId="45273555" w14:textId="28FD1734" w:rsidR="00C27CD4" w:rsidRPr="00144B5D" w:rsidRDefault="00870B9B" w:rsidP="00144B5D">
      <w:pPr>
        <w:pStyle w:val="Pargrafdellista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144B5D">
        <w:rPr>
          <w:rFonts w:ascii="Arial" w:hAnsi="Arial" w:cs="Arial"/>
        </w:rPr>
        <w:t xml:space="preserve">Que </w:t>
      </w:r>
      <w:r w:rsidR="003C40D2">
        <w:rPr>
          <w:rFonts w:ascii="Arial" w:hAnsi="Arial" w:cs="Arial"/>
        </w:rPr>
        <w:t>no participaré</w:t>
      </w:r>
      <w:r w:rsidR="00D46697" w:rsidRPr="00144B5D">
        <w:rPr>
          <w:rFonts w:ascii="Arial" w:hAnsi="Arial" w:cs="Arial"/>
        </w:rPr>
        <w:t xml:space="preserve"> en la revisió de l’adaptació dels permís ambiental de les empreses de gestió de residus </w:t>
      </w:r>
      <w:r w:rsidR="00A57CC0">
        <w:rPr>
          <w:rFonts w:ascii="Arial" w:hAnsi="Arial" w:cs="Arial"/>
        </w:rPr>
        <w:t xml:space="preserve">relacionades a l’annex 1 i </w:t>
      </w:r>
      <w:r w:rsidR="00D46697" w:rsidRPr="00144B5D">
        <w:rPr>
          <w:rFonts w:ascii="Arial" w:hAnsi="Arial" w:cs="Arial"/>
        </w:rPr>
        <w:t xml:space="preserve">amb </w:t>
      </w:r>
      <w:r w:rsidR="00144B5D">
        <w:rPr>
          <w:rFonts w:ascii="Arial" w:hAnsi="Arial" w:cs="Arial"/>
        </w:rPr>
        <w:t>les que pugui</w:t>
      </w:r>
      <w:r w:rsidR="006976CD" w:rsidRPr="00144B5D">
        <w:rPr>
          <w:rFonts w:ascii="Arial" w:hAnsi="Arial" w:cs="Arial"/>
        </w:rPr>
        <w:t xml:space="preserve"> tenir un conflicte d’interès. </w:t>
      </w:r>
    </w:p>
    <w:p w14:paraId="155FDABC" w14:textId="7F46BF01" w:rsidR="001306F6" w:rsidRPr="00144B5D" w:rsidRDefault="001D5C3B" w:rsidP="00144B5D">
      <w:pPr>
        <w:pStyle w:val="Pargrafdellista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144B5D">
        <w:rPr>
          <w:rFonts w:ascii="Arial" w:hAnsi="Arial" w:cs="Arial"/>
          <w:szCs w:val="24"/>
        </w:rPr>
        <w:t xml:space="preserve">Que </w:t>
      </w:r>
      <w:r w:rsidR="001306F6" w:rsidRPr="00144B5D">
        <w:rPr>
          <w:rFonts w:ascii="Arial" w:hAnsi="Arial" w:cs="Arial"/>
        </w:rPr>
        <w:t>no mantinc cap relació personal, professional, econòmica o d’una altra naturalesa amb persones físiques o jurídiques que puguin resultar afectades pel procediment, i que pugui comprometre la meva imparcialitat o independència.</w:t>
      </w:r>
    </w:p>
    <w:p w14:paraId="19572734" w14:textId="482D3793" w:rsidR="001306F6" w:rsidRPr="00144B5D" w:rsidRDefault="001D5C3B" w:rsidP="00144B5D">
      <w:pPr>
        <w:pStyle w:val="Pargrafdellista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144B5D">
        <w:rPr>
          <w:rFonts w:ascii="Arial" w:hAnsi="Arial" w:cs="Arial"/>
          <w:szCs w:val="24"/>
        </w:rPr>
        <w:t>Que</w:t>
      </w:r>
      <w:r w:rsidR="001306F6" w:rsidRPr="00144B5D">
        <w:rPr>
          <w:rFonts w:ascii="Arial" w:hAnsi="Arial" w:cs="Arial"/>
        </w:rPr>
        <w:t xml:space="preserve"> no he intervingut en la redacció de documents tècnics o en la preparació del procediment que puguin beneficiar-me de manera indeguda.</w:t>
      </w:r>
    </w:p>
    <w:p w14:paraId="3F87C59D" w14:textId="67BF1D0A" w:rsidR="001306F6" w:rsidRPr="00144B5D" w:rsidRDefault="001D5C3B" w:rsidP="00144B5D">
      <w:pPr>
        <w:pStyle w:val="Pargrafdellista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144B5D">
        <w:rPr>
          <w:rFonts w:ascii="Arial" w:hAnsi="Arial" w:cs="Arial"/>
          <w:szCs w:val="24"/>
        </w:rPr>
        <w:t>Que</w:t>
      </w:r>
      <w:r w:rsidR="001306F6" w:rsidRPr="00144B5D">
        <w:rPr>
          <w:rFonts w:ascii="Arial" w:hAnsi="Arial" w:cs="Arial"/>
        </w:rPr>
        <w:t xml:space="preserve"> em comprometo a informar immediatament a</w:t>
      </w:r>
      <w:r w:rsidR="00CF1693" w:rsidRPr="00144B5D">
        <w:rPr>
          <w:rFonts w:ascii="Arial" w:hAnsi="Arial" w:cs="Arial"/>
        </w:rPr>
        <w:t xml:space="preserve"> l’Agència de Residus de Catalunya</w:t>
      </w:r>
      <w:r w:rsidR="001306F6" w:rsidRPr="00144B5D">
        <w:rPr>
          <w:rFonts w:ascii="Arial" w:hAnsi="Arial" w:cs="Arial"/>
        </w:rPr>
        <w:t xml:space="preserve"> de qualsevol circumstància sobrevinguda que pugui generar un conflicte d’interès durant la tramitació o execució de l’activitat.</w:t>
      </w:r>
    </w:p>
    <w:p w14:paraId="56B4FC10" w14:textId="3BDF5819" w:rsidR="001306F6" w:rsidRPr="00144B5D" w:rsidRDefault="001D5C3B" w:rsidP="00144B5D">
      <w:pPr>
        <w:pStyle w:val="Pargrafdellista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144B5D">
        <w:rPr>
          <w:rFonts w:ascii="Arial" w:hAnsi="Arial" w:cs="Arial"/>
          <w:szCs w:val="24"/>
        </w:rPr>
        <w:t>Que</w:t>
      </w:r>
      <w:r w:rsidR="001306F6" w:rsidRPr="00144B5D">
        <w:rPr>
          <w:rFonts w:ascii="Arial" w:hAnsi="Arial" w:cs="Arial"/>
        </w:rPr>
        <w:t xml:space="preserve"> conec les responsabilitats administratives, civils i penals derivades de la falsedat en aquesta declaració.</w:t>
      </w:r>
    </w:p>
    <w:p w14:paraId="77D67F0F" w14:textId="77777777" w:rsidR="001306F6" w:rsidRPr="00144B5D" w:rsidRDefault="001306F6" w:rsidP="00144B5D">
      <w:pPr>
        <w:rPr>
          <w:rFonts w:cs="Arial"/>
        </w:rPr>
      </w:pPr>
    </w:p>
    <w:p w14:paraId="65760696" w14:textId="77777777" w:rsidR="001306F6" w:rsidRPr="00144B5D" w:rsidRDefault="001306F6" w:rsidP="00144B5D">
      <w:pPr>
        <w:rPr>
          <w:rFonts w:cs="Arial"/>
        </w:rPr>
      </w:pPr>
    </w:p>
    <w:p w14:paraId="7836DE75" w14:textId="7AD556F6" w:rsidR="001306F6" w:rsidRPr="00144B5D" w:rsidRDefault="001306F6" w:rsidP="001306F6">
      <w:pPr>
        <w:rPr>
          <w:rFonts w:cs="Arial"/>
        </w:rPr>
      </w:pPr>
      <w:r w:rsidRPr="00144B5D">
        <w:rPr>
          <w:rFonts w:cs="Arial"/>
        </w:rPr>
        <w:t>I perquè així consti, signo aquesta declaració.</w:t>
      </w:r>
    </w:p>
    <w:p w14:paraId="33755102" w14:textId="77777777" w:rsidR="001306F6" w:rsidRPr="00144B5D" w:rsidRDefault="001306F6" w:rsidP="001306F6">
      <w:pPr>
        <w:jc w:val="left"/>
        <w:rPr>
          <w:rFonts w:cs="Arial"/>
        </w:rPr>
      </w:pPr>
    </w:p>
    <w:p w14:paraId="4219D3B2" w14:textId="77777777" w:rsidR="00B47C87" w:rsidRDefault="00B47C87" w:rsidP="00C22AD0">
      <w:pPr>
        <w:rPr>
          <w:rFonts w:cs="Arial"/>
        </w:rPr>
      </w:pPr>
    </w:p>
    <w:p w14:paraId="125B9A60" w14:textId="37832A43" w:rsidR="00C72F05" w:rsidRDefault="00B47C87" w:rsidP="00C22AD0">
      <w:pPr>
        <w:rPr>
          <w:rFonts w:cs="Arial"/>
        </w:rPr>
      </w:pPr>
      <w:r>
        <w:rPr>
          <w:rFonts w:cs="Arial"/>
        </w:rPr>
        <w:t>Data i signatura</w:t>
      </w:r>
    </w:p>
    <w:p w14:paraId="3DF92CA0" w14:textId="77777777" w:rsidR="00C72F05" w:rsidRDefault="00C72F05">
      <w:pPr>
        <w:spacing w:line="240" w:lineRule="auto"/>
        <w:jc w:val="left"/>
        <w:rPr>
          <w:rFonts w:cs="Arial"/>
        </w:rPr>
      </w:pPr>
      <w:r>
        <w:rPr>
          <w:rFonts w:cs="Arial"/>
        </w:rPr>
        <w:br w:type="page"/>
      </w:r>
    </w:p>
    <w:p w14:paraId="5C86B964" w14:textId="646EFFEA" w:rsidR="00C22AD0" w:rsidRPr="00FA491D" w:rsidRDefault="00C72F05" w:rsidP="00C22AD0">
      <w:pPr>
        <w:rPr>
          <w:rFonts w:cs="Arial"/>
          <w:b/>
          <w:bCs/>
        </w:rPr>
      </w:pPr>
      <w:r w:rsidRPr="00FA491D">
        <w:rPr>
          <w:rFonts w:cs="Arial"/>
          <w:b/>
          <w:bCs/>
        </w:rPr>
        <w:lastRenderedPageBreak/>
        <w:t>ANNEX 1</w:t>
      </w:r>
    </w:p>
    <w:p w14:paraId="1708CC7B" w14:textId="77777777" w:rsidR="00FA491D" w:rsidRDefault="00FA491D" w:rsidP="00C22AD0">
      <w:pPr>
        <w:rPr>
          <w:rFonts w:cs="Arial"/>
        </w:rPr>
      </w:pPr>
    </w:p>
    <w:p w14:paraId="2B58115B" w14:textId="15772666" w:rsidR="00E423ED" w:rsidRPr="00BF3E9F" w:rsidRDefault="00E423ED" w:rsidP="00C22AD0">
      <w:pPr>
        <w:rPr>
          <w:rFonts w:cs="Arial"/>
          <w:b/>
          <w:bCs/>
        </w:rPr>
      </w:pPr>
      <w:r w:rsidRPr="00BF3E9F">
        <w:rPr>
          <w:rFonts w:cs="Arial"/>
          <w:b/>
          <w:bCs/>
        </w:rPr>
        <w:t>Llistat d’instal·lacions de gestió de residus amb les que el licitador ha tingut una relació contractual com a part contractada durant</w:t>
      </w:r>
      <w:r w:rsidR="0077548B" w:rsidRPr="00BF3E9F">
        <w:rPr>
          <w:rFonts w:cs="Arial"/>
          <w:b/>
          <w:bCs/>
        </w:rPr>
        <w:t xml:space="preserve"> l’any natural anterior a la publicació dels plecs</w:t>
      </w:r>
      <w:r w:rsidR="00137953" w:rsidRPr="00BF3E9F">
        <w:rPr>
          <w:rFonts w:cs="Arial"/>
          <w:b/>
          <w:bCs/>
        </w:rPr>
        <w:t xml:space="preserve"> del concurs</w:t>
      </w:r>
      <w:r w:rsidR="0077548B" w:rsidRPr="00BF3E9F">
        <w:rPr>
          <w:rFonts w:cs="Arial"/>
          <w:b/>
          <w:bCs/>
        </w:rPr>
        <w:t>.</w:t>
      </w:r>
    </w:p>
    <w:p w14:paraId="7A90A5E3" w14:textId="77777777" w:rsidR="00137953" w:rsidRDefault="00137953" w:rsidP="00C22AD0">
      <w:pPr>
        <w:rPr>
          <w:rFonts w:cs="Arial"/>
        </w:rPr>
      </w:pPr>
    </w:p>
    <w:p w14:paraId="126F9E53" w14:textId="754F5138" w:rsidR="00137953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</w:t>
      </w:r>
    </w:p>
    <w:p w14:paraId="36D0053F" w14:textId="1856CADA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1AB1659C" w14:textId="1AEAC9E0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49D975F8" w14:textId="3B86CF83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1FD0B9C0" w14:textId="74385525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743A9F34" w14:textId="3232A027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614E8675" w14:textId="536F98AE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0EAFC475" w14:textId="792C0749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5B575B0F" w14:textId="4BE96432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7C664A97" w14:textId="28B03E93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7243B5C0" w14:textId="6971E6E3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704264F9" w14:textId="360B72B2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43BA96BD" w14:textId="6C599380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19FB9502" w14:textId="2C0031EF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7260FD94" w14:textId="57164DC6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162BA0EB" w14:textId="185B39DB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3F1539E5" w14:textId="349F2C99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6D166F2F" w14:textId="6EAF0849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15018EB9" w14:textId="113FCA7B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6C3BBADC" w14:textId="240E5EEE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386EE6A4" w14:textId="4F0066D4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04EB50F4" w14:textId="112EC81A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275E0192" w14:textId="2A0B65E8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533E567A" w14:textId="22369B8A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400F9EC8" w14:textId="0795B669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7518E4B2" w14:textId="46C2900E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4CB6D796" w14:textId="561E4825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5F61D5EB" w14:textId="28F11E78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11A2174E" w14:textId="3D216CEF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754BF674" w14:textId="2C2BC196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2D813B1C" w14:textId="1B7268CA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76638786" w14:textId="02C7E338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33C4A913" w14:textId="2F0401E4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104AD61C" w14:textId="2ABB7E4D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0A4F80C2" w14:textId="78815C8C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449F5D21" w14:textId="7E975151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2B881E17" w14:textId="77777777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</w:p>
    <w:p w14:paraId="1FF72E4D" w14:textId="77777777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68B8008F" w14:textId="77777777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lastRenderedPageBreak/>
        <w:t xml:space="preserve">  </w:t>
      </w:r>
    </w:p>
    <w:p w14:paraId="75FA5DD0" w14:textId="77777777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20EDFC09" w14:textId="77777777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64EAA854" w14:textId="77777777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19488E29" w14:textId="77777777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0F82871A" w14:textId="77777777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1D859982" w14:textId="77777777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295ED862" w14:textId="77777777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369FFE5F" w14:textId="77777777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32EE4307" w14:textId="77777777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798E2613" w14:textId="77777777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5D57B27E" w14:textId="77777777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086774E7" w14:textId="77777777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03FC6F54" w14:textId="77777777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06479FD8" w14:textId="77777777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04CBC909" w14:textId="77777777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18EC0E27" w14:textId="77777777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32E7A444" w14:textId="77777777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7B95A415" w14:textId="77777777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36C4C299" w14:textId="77777777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356A42EC" w14:textId="77777777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</w:p>
    <w:p w14:paraId="48961B52" w14:textId="40F32939" w:rsidR="002A0988" w:rsidRDefault="002A0988" w:rsidP="002A0988">
      <w:pPr>
        <w:pStyle w:val="Pargrafdellista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  </w:t>
      </w:r>
      <w:r w:rsidR="00310F8D">
        <w:rPr>
          <w:rFonts w:cs="Arial"/>
        </w:rPr>
        <w:t xml:space="preserve"> </w:t>
      </w:r>
    </w:p>
    <w:p w14:paraId="36D3155B" w14:textId="77777777" w:rsidR="00310F8D" w:rsidRDefault="00310F8D" w:rsidP="00310F8D">
      <w:pPr>
        <w:rPr>
          <w:rFonts w:cs="Arial"/>
        </w:rPr>
      </w:pPr>
    </w:p>
    <w:p w14:paraId="0DFB0DDE" w14:textId="3420697D" w:rsidR="00310F8D" w:rsidRDefault="00310F8D" w:rsidP="00310F8D">
      <w:pPr>
        <w:rPr>
          <w:rFonts w:cs="Arial"/>
        </w:rPr>
      </w:pPr>
    </w:p>
    <w:p w14:paraId="57BED9C2" w14:textId="77777777" w:rsidR="00790C39" w:rsidRDefault="00790C39" w:rsidP="00310F8D">
      <w:pPr>
        <w:rPr>
          <w:rFonts w:cs="Arial"/>
        </w:rPr>
      </w:pPr>
    </w:p>
    <w:p w14:paraId="6488B0AC" w14:textId="0831B3EA" w:rsidR="00790C39" w:rsidRPr="00310F8D" w:rsidRDefault="00790C39" w:rsidP="00310F8D">
      <w:pPr>
        <w:rPr>
          <w:rFonts w:cs="Arial"/>
        </w:rPr>
      </w:pPr>
      <w:r>
        <w:rPr>
          <w:rFonts w:cs="Arial"/>
        </w:rPr>
        <w:t xml:space="preserve">NOTA: </w:t>
      </w:r>
      <w:r w:rsidR="000D7DA4">
        <w:rPr>
          <w:rFonts w:cs="Arial"/>
        </w:rPr>
        <w:t xml:space="preserve">Quedaran descartades de forma automàtica aquelles empreses licitadores que tinguin un conflicte d’interès amb més de </w:t>
      </w:r>
      <w:r w:rsidR="00CF532B">
        <w:rPr>
          <w:rFonts w:cs="Arial"/>
        </w:rPr>
        <w:t xml:space="preserve">60 instal·lacions de gestió de residus. </w:t>
      </w:r>
    </w:p>
    <w:sectPr w:rsidR="00790C39" w:rsidRPr="00310F8D" w:rsidSect="00D116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701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7105C" w14:textId="77777777" w:rsidR="00D129FA" w:rsidRDefault="00D129FA">
      <w:r>
        <w:separator/>
      </w:r>
    </w:p>
  </w:endnote>
  <w:endnote w:type="continuationSeparator" w:id="0">
    <w:p w14:paraId="1F69ED81" w14:textId="77777777" w:rsidR="00D129FA" w:rsidRDefault="00D1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56F2E" w14:textId="77777777" w:rsidR="006E266B" w:rsidRDefault="006E266B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193E4" w14:textId="01F215A2" w:rsidR="002508DF" w:rsidRPr="006E266B" w:rsidRDefault="00A660FB" w:rsidP="006E266B">
    <w:pPr>
      <w:pStyle w:val="Peu"/>
      <w:tabs>
        <w:tab w:val="clear" w:pos="4252"/>
        <w:tab w:val="clear" w:pos="8504"/>
        <w:tab w:val="center" w:pos="3968"/>
      </w:tabs>
      <w:jc w:val="right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216D491F" wp14:editId="789AF7E2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9525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8DF">
      <w:tab/>
    </w:r>
    <w:r w:rsidR="006E266B" w:rsidRPr="006E266B">
      <w:fldChar w:fldCharType="begin"/>
    </w:r>
    <w:r w:rsidR="006E266B" w:rsidRPr="006E266B">
      <w:instrText>PAGE  \* Arabic  \* MERGEFORMAT</w:instrText>
    </w:r>
    <w:r w:rsidR="006E266B" w:rsidRPr="006E266B">
      <w:fldChar w:fldCharType="separate"/>
    </w:r>
    <w:r w:rsidR="006E266B" w:rsidRPr="006E266B">
      <w:t>1</w:t>
    </w:r>
    <w:r w:rsidR="006E266B" w:rsidRPr="006E266B">
      <w:fldChar w:fldCharType="end"/>
    </w:r>
    <w:r w:rsidR="006E266B" w:rsidRPr="006E266B">
      <w:t>/</w:t>
    </w:r>
    <w:fldSimple w:instr="NUMPAGES  \* Arabic  \* MERGEFORMAT">
      <w:r w:rsidR="006E266B" w:rsidRPr="006E266B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C1213" w14:textId="77777777" w:rsidR="006E266B" w:rsidRDefault="006E266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281D8" w14:textId="77777777" w:rsidR="00D129FA" w:rsidRDefault="00D129FA">
      <w:r>
        <w:separator/>
      </w:r>
    </w:p>
  </w:footnote>
  <w:footnote w:type="continuationSeparator" w:id="0">
    <w:p w14:paraId="1286D22B" w14:textId="77777777" w:rsidR="00D129FA" w:rsidRDefault="00D12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A278C" w14:textId="77777777" w:rsidR="006E266B" w:rsidRDefault="006E266B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06B23" w14:textId="77777777" w:rsidR="002508DF" w:rsidRDefault="00A660FB" w:rsidP="002508DF">
    <w:pPr>
      <w:pStyle w:val="Capalera"/>
      <w:ind w:left="-1260"/>
    </w:pPr>
    <w:r>
      <w:rPr>
        <w:noProof/>
        <w:lang w:eastAsia="ca-ES"/>
      </w:rPr>
      <w:drawing>
        <wp:anchor distT="0" distB="0" distL="114300" distR="114300" simplePos="0" relativeHeight="251657216" behindDoc="0" locked="0" layoutInCell="1" allowOverlap="1" wp14:anchorId="5D04A215" wp14:editId="15CAD580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6985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DAA6" w14:textId="77777777" w:rsidR="006E266B" w:rsidRDefault="006E266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793_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B232340"/>
    <w:multiLevelType w:val="hybridMultilevel"/>
    <w:tmpl w:val="3D4CF1F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1015D"/>
    <w:multiLevelType w:val="multilevel"/>
    <w:tmpl w:val="3F3AF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551808"/>
    <w:multiLevelType w:val="hybridMultilevel"/>
    <w:tmpl w:val="04C08F38"/>
    <w:lvl w:ilvl="0" w:tplc="C0AAE0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8252D"/>
    <w:multiLevelType w:val="hybridMultilevel"/>
    <w:tmpl w:val="A14437F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626486">
    <w:abstractNumId w:val="0"/>
  </w:num>
  <w:num w:numId="2" w16cid:durableId="2082558335">
    <w:abstractNumId w:val="1"/>
  </w:num>
  <w:num w:numId="3" w16cid:durableId="464588105">
    <w:abstractNumId w:val="0"/>
  </w:num>
  <w:num w:numId="4" w16cid:durableId="1430546036">
    <w:abstractNumId w:val="3"/>
  </w:num>
  <w:num w:numId="5" w16cid:durableId="1888451473">
    <w:abstractNumId w:val="5"/>
  </w:num>
  <w:num w:numId="6" w16cid:durableId="1301762680">
    <w:abstractNumId w:val="2"/>
  </w:num>
  <w:num w:numId="7" w16cid:durableId="15414300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F6"/>
    <w:rsid w:val="000306EE"/>
    <w:rsid w:val="00060FC6"/>
    <w:rsid w:val="0008120D"/>
    <w:rsid w:val="000C02DF"/>
    <w:rsid w:val="000C42DB"/>
    <w:rsid w:val="000D26CE"/>
    <w:rsid w:val="000D7DA4"/>
    <w:rsid w:val="000E64E4"/>
    <w:rsid w:val="000F5714"/>
    <w:rsid w:val="000F6ADC"/>
    <w:rsid w:val="00111FCA"/>
    <w:rsid w:val="001306F6"/>
    <w:rsid w:val="00137953"/>
    <w:rsid w:val="00144B5D"/>
    <w:rsid w:val="00146511"/>
    <w:rsid w:val="00156381"/>
    <w:rsid w:val="00167484"/>
    <w:rsid w:val="001B506A"/>
    <w:rsid w:val="001C30E3"/>
    <w:rsid w:val="001D5C3B"/>
    <w:rsid w:val="002043AA"/>
    <w:rsid w:val="002508DF"/>
    <w:rsid w:val="00251B9C"/>
    <w:rsid w:val="0026625E"/>
    <w:rsid w:val="0028086B"/>
    <w:rsid w:val="002A0988"/>
    <w:rsid w:val="002C3C8E"/>
    <w:rsid w:val="002C40EB"/>
    <w:rsid w:val="002C4FFC"/>
    <w:rsid w:val="002E182A"/>
    <w:rsid w:val="00304654"/>
    <w:rsid w:val="00310F8D"/>
    <w:rsid w:val="00324672"/>
    <w:rsid w:val="003461B8"/>
    <w:rsid w:val="00347490"/>
    <w:rsid w:val="003B619F"/>
    <w:rsid w:val="003C40D2"/>
    <w:rsid w:val="003E6DAA"/>
    <w:rsid w:val="003F12CB"/>
    <w:rsid w:val="004013BA"/>
    <w:rsid w:val="004450A8"/>
    <w:rsid w:val="0046329F"/>
    <w:rsid w:val="00465F93"/>
    <w:rsid w:val="00485E84"/>
    <w:rsid w:val="004D0AE5"/>
    <w:rsid w:val="004E465A"/>
    <w:rsid w:val="004E7A21"/>
    <w:rsid w:val="004F6275"/>
    <w:rsid w:val="0053658E"/>
    <w:rsid w:val="00561DF1"/>
    <w:rsid w:val="005656C7"/>
    <w:rsid w:val="00577B8E"/>
    <w:rsid w:val="0058161F"/>
    <w:rsid w:val="005A4F01"/>
    <w:rsid w:val="005A5EFA"/>
    <w:rsid w:val="005B12FA"/>
    <w:rsid w:val="005E060F"/>
    <w:rsid w:val="00606066"/>
    <w:rsid w:val="006542A1"/>
    <w:rsid w:val="006615A7"/>
    <w:rsid w:val="00682F43"/>
    <w:rsid w:val="0068610E"/>
    <w:rsid w:val="00687402"/>
    <w:rsid w:val="006976CD"/>
    <w:rsid w:val="006B7D6A"/>
    <w:rsid w:val="006E266B"/>
    <w:rsid w:val="006E38E8"/>
    <w:rsid w:val="006F4714"/>
    <w:rsid w:val="007672F6"/>
    <w:rsid w:val="00774D75"/>
    <w:rsid w:val="0077548B"/>
    <w:rsid w:val="00790C39"/>
    <w:rsid w:val="00795ECD"/>
    <w:rsid w:val="00797719"/>
    <w:rsid w:val="007B25C7"/>
    <w:rsid w:val="007B49F6"/>
    <w:rsid w:val="007E7054"/>
    <w:rsid w:val="007F4F24"/>
    <w:rsid w:val="00805F76"/>
    <w:rsid w:val="00817D96"/>
    <w:rsid w:val="00827FB9"/>
    <w:rsid w:val="00855414"/>
    <w:rsid w:val="00870B9B"/>
    <w:rsid w:val="0088552F"/>
    <w:rsid w:val="008904A9"/>
    <w:rsid w:val="00896C42"/>
    <w:rsid w:val="008B6677"/>
    <w:rsid w:val="00922B22"/>
    <w:rsid w:val="00922C1C"/>
    <w:rsid w:val="009340EC"/>
    <w:rsid w:val="00936BED"/>
    <w:rsid w:val="00940F01"/>
    <w:rsid w:val="009448FF"/>
    <w:rsid w:val="00955E1A"/>
    <w:rsid w:val="00962CA5"/>
    <w:rsid w:val="009647D3"/>
    <w:rsid w:val="009737F3"/>
    <w:rsid w:val="009778DC"/>
    <w:rsid w:val="009C64BA"/>
    <w:rsid w:val="009D2867"/>
    <w:rsid w:val="009D38EC"/>
    <w:rsid w:val="009E11A2"/>
    <w:rsid w:val="00A0276F"/>
    <w:rsid w:val="00A1212B"/>
    <w:rsid w:val="00A42328"/>
    <w:rsid w:val="00A57CC0"/>
    <w:rsid w:val="00A660FB"/>
    <w:rsid w:val="00A766BA"/>
    <w:rsid w:val="00A92FC4"/>
    <w:rsid w:val="00A9506B"/>
    <w:rsid w:val="00AA139A"/>
    <w:rsid w:val="00AB3073"/>
    <w:rsid w:val="00AB4A98"/>
    <w:rsid w:val="00AE4DFC"/>
    <w:rsid w:val="00AE518E"/>
    <w:rsid w:val="00AF2F94"/>
    <w:rsid w:val="00AF78B5"/>
    <w:rsid w:val="00B47C87"/>
    <w:rsid w:val="00B560FC"/>
    <w:rsid w:val="00B63F45"/>
    <w:rsid w:val="00BB0611"/>
    <w:rsid w:val="00BB723B"/>
    <w:rsid w:val="00BC5EC3"/>
    <w:rsid w:val="00BD57AC"/>
    <w:rsid w:val="00BF3E9F"/>
    <w:rsid w:val="00BF4424"/>
    <w:rsid w:val="00C22AD0"/>
    <w:rsid w:val="00C27CD4"/>
    <w:rsid w:val="00C52A0A"/>
    <w:rsid w:val="00C52F76"/>
    <w:rsid w:val="00C64A3F"/>
    <w:rsid w:val="00C72F05"/>
    <w:rsid w:val="00C87505"/>
    <w:rsid w:val="00C90771"/>
    <w:rsid w:val="00CC7AB7"/>
    <w:rsid w:val="00CE5881"/>
    <w:rsid w:val="00CF1693"/>
    <w:rsid w:val="00CF3549"/>
    <w:rsid w:val="00CF532B"/>
    <w:rsid w:val="00D00F2A"/>
    <w:rsid w:val="00D116F0"/>
    <w:rsid w:val="00D129FA"/>
    <w:rsid w:val="00D41C70"/>
    <w:rsid w:val="00D43920"/>
    <w:rsid w:val="00D46697"/>
    <w:rsid w:val="00D73220"/>
    <w:rsid w:val="00D81736"/>
    <w:rsid w:val="00D85DA3"/>
    <w:rsid w:val="00E11B09"/>
    <w:rsid w:val="00E17FEB"/>
    <w:rsid w:val="00E41153"/>
    <w:rsid w:val="00E423ED"/>
    <w:rsid w:val="00E45D44"/>
    <w:rsid w:val="00E45E75"/>
    <w:rsid w:val="00E53BD5"/>
    <w:rsid w:val="00E575B2"/>
    <w:rsid w:val="00E57F39"/>
    <w:rsid w:val="00E906A0"/>
    <w:rsid w:val="00EA27CE"/>
    <w:rsid w:val="00EB2EAE"/>
    <w:rsid w:val="00ED132A"/>
    <w:rsid w:val="00EF5D99"/>
    <w:rsid w:val="00F958D3"/>
    <w:rsid w:val="00FA491D"/>
    <w:rsid w:val="00FA59B6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54228B2F"/>
  <w15:docId w15:val="{FC6B68ED-F4F0-4631-BE7B-AFC67581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2867"/>
    <w:pPr>
      <w:spacing w:line="240" w:lineRule="atLeast"/>
      <w:jc w:val="both"/>
    </w:pPr>
    <w:rPr>
      <w:rFonts w:ascii="Arial" w:hAnsi="Arial"/>
      <w:sz w:val="22"/>
      <w:szCs w:val="24"/>
      <w:lang w:eastAsia="es-ES"/>
    </w:rPr>
  </w:style>
  <w:style w:type="paragraph" w:styleId="Ttol1">
    <w:name w:val="heading 1"/>
    <w:basedOn w:val="Normal"/>
    <w:next w:val="Normal"/>
    <w:qFormat/>
    <w:rsid w:val="009D286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9D286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4">
    <w:name w:val="heading 4"/>
    <w:basedOn w:val="Normal"/>
    <w:next w:val="Normal"/>
    <w:qFormat/>
    <w:rsid w:val="009D2867"/>
    <w:pPr>
      <w:keepNext/>
      <w:numPr>
        <w:numId w:val="3"/>
      </w:numPr>
      <w:outlineLvl w:val="3"/>
    </w:pPr>
    <w:rPr>
      <w:b/>
      <w:bCs/>
      <w:i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2508DF"/>
    <w:pPr>
      <w:tabs>
        <w:tab w:val="center" w:pos="4252"/>
        <w:tab w:val="right" w:pos="8504"/>
      </w:tabs>
    </w:pPr>
  </w:style>
  <w:style w:type="character" w:customStyle="1" w:styleId="Ttol2Car">
    <w:name w:val="Títol 2 Car"/>
    <w:link w:val="Ttol2"/>
    <w:rsid w:val="009D2867"/>
    <w:rPr>
      <w:rFonts w:ascii="Arial" w:hAnsi="Arial" w:cs="Arial"/>
      <w:b/>
      <w:bCs/>
      <w:i/>
      <w:iCs/>
      <w:sz w:val="28"/>
      <w:szCs w:val="28"/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D2867"/>
    <w:pPr>
      <w:spacing w:before="360" w:after="360"/>
      <w:jc w:val="left"/>
    </w:pPr>
    <w:rPr>
      <w:rFonts w:ascii="Calibri" w:hAnsi="Calibri"/>
      <w:b/>
      <w:bCs/>
      <w:caps/>
      <w:szCs w:val="22"/>
      <w:u w:val="single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9D2867"/>
    <w:pPr>
      <w:jc w:val="left"/>
    </w:pPr>
    <w:rPr>
      <w:rFonts w:ascii="Calibri" w:hAnsi="Calibri"/>
      <w:b/>
      <w:bCs/>
      <w:smallCaps/>
      <w:szCs w:val="22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D2867"/>
    <w:pPr>
      <w:jc w:val="left"/>
    </w:pPr>
    <w:rPr>
      <w:rFonts w:ascii="Calibri" w:hAnsi="Calibri"/>
      <w:smallCaps/>
      <w:szCs w:val="22"/>
    </w:rPr>
  </w:style>
  <w:style w:type="paragraph" w:styleId="Pargrafdellista">
    <w:name w:val="List Paragraph"/>
    <w:basedOn w:val="Normal"/>
    <w:uiPriority w:val="34"/>
    <w:qFormat/>
    <w:rsid w:val="009D2867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D2867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eastAsia="ca-ES"/>
    </w:rPr>
  </w:style>
  <w:style w:type="character" w:customStyle="1" w:styleId="PeuCar">
    <w:name w:val="Peu Car"/>
    <w:basedOn w:val="Lletraperdefectedelpargraf"/>
    <w:link w:val="Peu"/>
    <w:uiPriority w:val="99"/>
    <w:rsid w:val="006E266B"/>
    <w:rPr>
      <w:rFonts w:ascii="Arial" w:hAnsi="Arial"/>
      <w:sz w:val="22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2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6357_APPSARC\Plantilles\Word\ARC\ARC%20GEN%20plantilla%20color%20sense%20adreca%20vertical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ARC GEN plantilla color sense adreca vertical</Template>
  <TotalTime>84</TotalTime>
  <Pages>3</Pages>
  <Words>396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ARC plantilla color amb adreca vertical</vt:lpstr>
      <vt:lpstr>ARC plantilla color amb adreca vertical</vt:lpstr>
    </vt:vector>
  </TitlesOfParts>
  <Company>ARC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creator>Monjo Pastor, Judit</dc:creator>
  <cp:lastModifiedBy>Monjo Pastor, Judit</cp:lastModifiedBy>
  <cp:revision>61</cp:revision>
  <cp:lastPrinted>2006-02-10T09:33:00Z</cp:lastPrinted>
  <dcterms:created xsi:type="dcterms:W3CDTF">2026-04-13T06:31:00Z</dcterms:created>
  <dcterms:modified xsi:type="dcterms:W3CDTF">2026-04-13T08:00:00Z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