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A5A9D" w14:textId="77777777" w:rsidR="0063639A" w:rsidRDefault="00000000" w:rsidP="0063639A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14:paraId="3F42FAAC" w14:textId="3607BE50" w:rsidR="003543D3" w:rsidRPr="003543D3" w:rsidRDefault="00000000" w:rsidP="003543D3">
      <w:pPr>
        <w:pStyle w:val="Ttol8"/>
        <w:rPr>
          <w:rFonts w:cs="Arial"/>
          <w:b/>
          <w:bCs/>
          <w:color w:val="000000"/>
          <w:spacing w:val="-2"/>
          <w:u w:val="single"/>
        </w:rPr>
      </w:pPr>
      <w:r>
        <w:rPr>
          <w:b/>
          <w:bCs/>
          <w:u w:val="single"/>
        </w:rPr>
        <w:t xml:space="preserve">ANNEX </w:t>
      </w:r>
      <w:r w:rsidR="00F558BD">
        <w:rPr>
          <w:b/>
          <w:bCs/>
          <w:u w:val="single"/>
        </w:rPr>
        <w:t>5</w:t>
      </w:r>
    </w:p>
    <w:p w14:paraId="079776D3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58B63B11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6204E0C7" w14:textId="77777777" w:rsidR="003543D3" w:rsidRPr="003543D3" w:rsidRDefault="00000000" w:rsidP="003543D3">
      <w:pPr>
        <w:pStyle w:val="Ttol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14:paraId="703017D1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000EB1DA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4EC9B4A9" w14:textId="0986EDC1" w:rsidR="00524569" w:rsidRPr="008F6ECB" w:rsidRDefault="00000000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</w:t>
      </w:r>
      <w:r w:rsidR="00F558BD">
        <w:rPr>
          <w:sz w:val="20"/>
        </w:rPr>
        <w:t>N</w:t>
      </w:r>
      <w:r w:rsidRPr="008F6ECB">
        <w:rPr>
          <w:sz w:val="20"/>
        </w:rPr>
        <w:t xml:space="preserve">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2B24A7A4" w14:textId="77777777" w:rsidR="00524569" w:rsidRDefault="00524569" w:rsidP="00524569">
      <w:pPr>
        <w:rPr>
          <w:sz w:val="20"/>
        </w:rPr>
      </w:pPr>
    </w:p>
    <w:p w14:paraId="38400370" w14:textId="77777777" w:rsidR="00524569" w:rsidRPr="008F6ECB" w:rsidRDefault="00000000" w:rsidP="00524569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</w:t>
      </w:r>
    </w:p>
    <w:p w14:paraId="0AD0B6C2" w14:textId="77777777" w:rsidR="003543D3" w:rsidRDefault="003543D3" w:rsidP="003543D3">
      <w:pPr>
        <w:rPr>
          <w:rFonts w:cs="Arial"/>
          <w:spacing w:val="-2"/>
          <w:sz w:val="20"/>
        </w:rPr>
      </w:pPr>
    </w:p>
    <w:p w14:paraId="03FFE681" w14:textId="77777777" w:rsidR="003543D3" w:rsidRDefault="00000000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contractes del sector públic, la relació dels subcontractistes (nom o perfil empresarial), el percentatge parcial i total a subcontractar i els imports a subcontractar són els següents:</w:t>
      </w:r>
    </w:p>
    <w:p w14:paraId="0B3A94EB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625604" w14:paraId="2B5B23E2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BBBC" w14:textId="77777777" w:rsidR="003543D3" w:rsidRDefault="00000000" w:rsidP="00524569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1F643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2F73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14:paraId="7E1610B6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1054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625604" w14:paraId="65280CCD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65DF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14DF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8853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8C5C6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625604" w14:paraId="55F6F2FA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0670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DB17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EA7A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4475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625604" w14:paraId="3780BE3F" w14:textId="77777777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3CAE" w14:textId="77777777" w:rsidR="003543D3" w:rsidRDefault="00000000">
            <w:pPr>
              <w:pStyle w:val="Textindependent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D393" w14:textId="77777777" w:rsidR="003543D3" w:rsidRDefault="003543D3">
            <w:pPr>
              <w:pStyle w:val="Textindependent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98BB1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14:paraId="610F5286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23DDD525" w14:textId="77777777" w:rsidR="003543D3" w:rsidRDefault="00000000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la societat, abans de l’inici de l’execució del contracte, presentarà a l’Ajuntament de Sabadell, el detall de la relació de subcontractes a realitzar amb identificació exhaustiva de cadascun dels subcontractistes (nom, dades de contacte i representant legal) i justificarà adequadament, per cadascun d’ells, tant l’aptitud per executar les prestacions del contracte mitjançant la referència als elements tècnics i humans dels quals disposa i a la seva experiència, com que el subcontractista no es troba incurs en cap prohibició de contractar conforme a l’article 71 de la LCSP.</w:t>
      </w:r>
    </w:p>
    <w:p w14:paraId="1046A697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0171A089" w14:textId="77777777" w:rsidR="003543D3" w:rsidRDefault="00000000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l’empresa comunicarà, a requeriment de l’Ajuntament de Sabadell, la documentació que acrediti el compliment de les obligacions de pagament als subcontractistes que hagin finalitzat les seves prestacions.</w:t>
      </w:r>
    </w:p>
    <w:p w14:paraId="7F286BA7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4CB6D53D" w14:textId="77777777" w:rsidR="00524569" w:rsidRDefault="00524569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1D1F5603" w14:textId="77777777" w:rsidR="003543D3" w:rsidRDefault="00000000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>, a data de la signatura electrònica.</w:t>
      </w:r>
    </w:p>
    <w:p w14:paraId="56336431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0C9780FF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2B3C7E45" w14:textId="77777777" w:rsidR="000C5C7B" w:rsidRDefault="00000000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14:paraId="4AC4E96B" w14:textId="77777777" w:rsidR="0063639A" w:rsidRPr="00524569" w:rsidRDefault="00000000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3380C" w14:textId="77777777" w:rsidR="00F961E7" w:rsidRDefault="00F961E7">
      <w:r>
        <w:separator/>
      </w:r>
    </w:p>
  </w:endnote>
  <w:endnote w:type="continuationSeparator" w:id="0">
    <w:p w14:paraId="2EE806C0" w14:textId="77777777" w:rsidR="00F961E7" w:rsidRDefault="00F96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5152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12329161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390000DE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5F8C6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EB31E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46BA7983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w:pict w14:anchorId="7D5BB4AE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left:0;text-align:left;margin-left:42.75pt;margin-top:762.75pt;width:510.25pt;height:14.25pt;z-index:251658240;visibility:visible;mso-position-horizontal-relative:page;mso-position-vertical-relative:page" o:allowincell="f" filled="f" stroked="f">
          <v:textbox inset="0,0,0,0">
            <w:txbxContent>
              <w:p w14:paraId="31F68FFA" w14:textId="77777777" w:rsidR="00A671FE" w:rsidRDefault="00000000" w:rsidP="00C2470C">
                <w:pPr>
                  <w:pStyle w:val="Ttol1"/>
                  <w:rPr>
                    <w:b/>
                  </w:rPr>
                </w:pPr>
                <w:r>
                  <w:rPr>
                    <w:rFonts w:ascii="Wingdings" w:hAnsi="Wingdings"/>
                  </w:rPr>
                  <w:sym w:font="Wingdings" w:char="F033"/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begin"/>
                </w:r>
                <w:r>
                  <w:rPr>
                    <w:rStyle w:val="Nmerodepgina"/>
                    <w:sz w:val="18"/>
                  </w:rPr>
                  <w:instrText xml:space="preserve"> PAGE </w:instrTex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separate"/>
                </w:r>
                <w:r>
                  <w:rPr>
                    <w:rStyle w:val="Nmerodepgina"/>
                    <w:noProof/>
                    <w:sz w:val="18"/>
                  </w:rPr>
                  <w:t>1</w: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end"/>
                </w:r>
                <w:r>
                  <w:rPr>
                    <w:rFonts w:ascii="Wingdings" w:hAnsi="Wingdings"/>
                  </w:rPr>
                  <w:sym w:font="Wingdings" w:char="F034"/>
                </w:r>
                <w:r w:rsidR="00D82ABE">
                  <w:rPr>
                    <w:b/>
                    <w:noProof/>
                  </w:rPr>
                  <w:fldChar w:fldCharType="begin"/>
                </w:r>
                <w:r w:rsidR="00D82ABE">
                  <w:rPr>
                    <w:noProof/>
                  </w:rPr>
                  <w:instrText xml:space="preserve"> NUMPAGES  \* MERGEFORMAT </w:instrText>
                </w:r>
                <w:r w:rsidR="00D82ABE">
                  <w:rPr>
                    <w:b/>
                    <w:noProof/>
                  </w:rPr>
                  <w:fldChar w:fldCharType="separate"/>
                </w:r>
                <w:r w:rsidR="007A5051">
                  <w:rPr>
                    <w:noProof/>
                  </w:rPr>
                  <w:t>2</w:t>
                </w:r>
                <w:r w:rsidR="00D82ABE">
                  <w:rPr>
                    <w:b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Cs w:val="16"/>
        <w:lang w:eastAsia="ca-ES" w:bidi="ks-Deva"/>
      </w:rPr>
      <w:pict w14:anchorId="422F770A">
        <v:line id="Line 3" o:spid="_x0000_s3074" style="position:absolute;left:0;text-align:left;z-index:251659264;visibility:visible;mso-wrap-distance-top:0;mso-wrap-distance-bottom:0;mso-position-horizontal-relative:page;mso-position-vertical-relative:page" from="42.75pt,782.15pt" to="553pt,782.15pt" o:allowincell="f" strokeweight="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5A26E" w14:textId="77777777" w:rsidR="00F961E7" w:rsidRDefault="00F961E7">
      <w:r>
        <w:separator/>
      </w:r>
    </w:p>
  </w:footnote>
  <w:footnote w:type="continuationSeparator" w:id="0">
    <w:p w14:paraId="7F056F90" w14:textId="77777777" w:rsidR="00F961E7" w:rsidRDefault="00F96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88038" w14:textId="77777777" w:rsidR="00790D58" w:rsidRDefault="00790D58" w:rsidP="00790D58">
    <w:pPr>
      <w:rPr>
        <w:noProof/>
        <w:lang w:val="es-ES"/>
      </w:rPr>
    </w:pPr>
  </w:p>
  <w:p w14:paraId="13FBA250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05EF881F" wp14:editId="5145C9CE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E92DB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51F18" w14:textId="77777777" w:rsidR="003543D3" w:rsidRPr="00403A17" w:rsidRDefault="003543D3" w:rsidP="000053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371221170">
    <w:abstractNumId w:val="10"/>
  </w:num>
  <w:num w:numId="2" w16cid:durableId="1059088455">
    <w:abstractNumId w:val="8"/>
  </w:num>
  <w:num w:numId="3" w16cid:durableId="690952773">
    <w:abstractNumId w:val="3"/>
  </w:num>
  <w:num w:numId="4" w16cid:durableId="1749033489">
    <w:abstractNumId w:val="2"/>
  </w:num>
  <w:num w:numId="5" w16cid:durableId="1745101881">
    <w:abstractNumId w:val="1"/>
  </w:num>
  <w:num w:numId="6" w16cid:durableId="698507776">
    <w:abstractNumId w:val="0"/>
  </w:num>
  <w:num w:numId="7" w16cid:durableId="692729520">
    <w:abstractNumId w:val="9"/>
  </w:num>
  <w:num w:numId="8" w16cid:durableId="1147090487">
    <w:abstractNumId w:val="7"/>
  </w:num>
  <w:num w:numId="9" w16cid:durableId="1016924363">
    <w:abstractNumId w:val="6"/>
  </w:num>
  <w:num w:numId="10" w16cid:durableId="1669988759">
    <w:abstractNumId w:val="5"/>
  </w:num>
  <w:num w:numId="11" w16cid:durableId="1077560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14318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4569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25604"/>
    <w:rsid w:val="00630471"/>
    <w:rsid w:val="0063639A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65E5F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558BD"/>
    <w:rsid w:val="00F60414"/>
    <w:rsid w:val="00F645EF"/>
    <w:rsid w:val="00F654E2"/>
    <w:rsid w:val="00F711AA"/>
    <w:rsid w:val="00F77AE1"/>
    <w:rsid w:val="00F857D6"/>
    <w:rsid w:val="00F961E7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2"/>
    </o:shapelayout>
  </w:shapeDefaults>
  <w:decimalSymbol w:val=","/>
  <w:listSeparator w:val=";"/>
  <w14:docId w14:val="364DBA58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0C5C7B"/>
    <w:rPr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A855C-AA5A-43D8-8402-B0C45536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40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Sobre Y  Xavier ÀREA DE DESENVOLUPAMENT ECONÒMIC I IMPULS ADMINISTRATIU</cp:lastModifiedBy>
  <cp:revision>18</cp:revision>
  <cp:lastPrinted>2015-04-24T12:36:00Z</cp:lastPrinted>
  <dcterms:created xsi:type="dcterms:W3CDTF">2022-10-07T12:10:00Z</dcterms:created>
  <dcterms:modified xsi:type="dcterms:W3CDTF">2026-03-23T07:36:00Z</dcterms:modified>
</cp:coreProperties>
</file>