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F2AF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7D30DD0A" w14:textId="77777777" w:rsidR="00B80EE0" w:rsidRPr="00245720" w:rsidRDefault="00000000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569CD50C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59A6167C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53B966D1" w14:textId="10C38B9F" w:rsidR="00B80EE0" w:rsidRPr="00B80EE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MODEL D’OFERTA ECONÒMICA GENERAL </w:t>
      </w:r>
    </w:p>
    <w:p w14:paraId="0AAA3C9E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FE420F6" w14:textId="25178AD4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amb </w:t>
      </w:r>
      <w:r w:rsidR="00B21191">
        <w:rPr>
          <w:rFonts w:cs="Arial"/>
          <w:sz w:val="20"/>
        </w:rPr>
        <w:t>N</w:t>
      </w:r>
      <w:r w:rsidR="00000000" w:rsidRPr="00B80EE0">
        <w:rPr>
          <w:rFonts w:cs="Arial"/>
          <w:sz w:val="20"/>
        </w:rPr>
        <w:t xml:space="preserve">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2DD1539C" w14:textId="77777777" w:rsidR="006D636C" w:rsidRDefault="006D636C" w:rsidP="00B80EE0">
      <w:pPr>
        <w:rPr>
          <w:rFonts w:cs="Arial"/>
          <w:sz w:val="20"/>
        </w:rPr>
      </w:pPr>
    </w:p>
    <w:p w14:paraId="52816422" w14:textId="77777777" w:rsidR="00B80EE0" w:rsidRPr="00B80EE0" w:rsidRDefault="00000000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48EB4BBC" w14:textId="77777777" w:rsidR="006D636C" w:rsidRDefault="00000000" w:rsidP="00B80EE0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05C54DE8" w14:textId="77777777" w:rsidR="006D636C" w:rsidRDefault="006D636C" w:rsidP="00B80EE0">
      <w:pPr>
        <w:rPr>
          <w:rFonts w:cs="Arial"/>
          <w:sz w:val="20"/>
        </w:rPr>
      </w:pPr>
    </w:p>
    <w:p w14:paraId="7D4A7241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2C0E1190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32C49529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3A9B0330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68413DE" w14:textId="77777777" w:rsidR="00B21191" w:rsidRPr="00666395" w:rsidRDefault="00B21191" w:rsidP="00B21191">
      <w:pPr>
        <w:rPr>
          <w:rFonts w:cs="Arial"/>
          <w:b/>
          <w:bCs/>
          <w:color w:val="000000"/>
          <w:spacing w:val="-2"/>
          <w:sz w:val="20"/>
        </w:rPr>
      </w:pPr>
      <w:r w:rsidRPr="00666395">
        <w:rPr>
          <w:rFonts w:cs="Arial"/>
          <w:b/>
          <w:bCs/>
          <w:color w:val="000000"/>
          <w:spacing w:val="-2"/>
          <w:sz w:val="20"/>
        </w:rPr>
        <w:t>Criteri: Oferta econòmica</w:t>
      </w:r>
    </w:p>
    <w:p w14:paraId="33FAFCCC" w14:textId="77777777" w:rsidR="00B21191" w:rsidRPr="00B80EE0" w:rsidRDefault="00B21191" w:rsidP="00B21191">
      <w:pPr>
        <w:rPr>
          <w:rFonts w:cs="Arial"/>
          <w:color w:val="000000"/>
          <w:spacing w:val="-2"/>
          <w:sz w:val="20"/>
        </w:rPr>
      </w:pPr>
    </w:p>
    <w:p w14:paraId="3EC0ED16" w14:textId="77777777" w:rsidR="00B21191" w:rsidRPr="00B80EE0" w:rsidRDefault="00B21191" w:rsidP="00B2119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0A5429B4" w14:textId="77777777" w:rsidR="00B21191" w:rsidRPr="00B80EE0" w:rsidRDefault="00B21191" w:rsidP="00B2119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0D8BE6D6" w14:textId="59D0A785" w:rsidR="00B80EE0" w:rsidRPr="00B80EE0" w:rsidRDefault="00B21191" w:rsidP="00B2119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4B234FFF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4C0C294" w14:textId="77777777" w:rsidR="00B80EE0" w:rsidRPr="00B80EE0" w:rsidRDefault="00000000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11F5728C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103822FA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54A29A8C" w14:textId="77777777" w:rsidR="00B80EE0" w:rsidRDefault="00000000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5F43C748" w14:textId="13359EC4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AB12" w14:textId="77777777" w:rsidR="00DD3847" w:rsidRDefault="00DD3847">
      <w:r>
        <w:separator/>
      </w:r>
    </w:p>
  </w:endnote>
  <w:endnote w:type="continuationSeparator" w:id="0">
    <w:p w14:paraId="7A2705CE" w14:textId="77777777" w:rsidR="00DD3847" w:rsidRDefault="00DD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C3F0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155A4DE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DA2CFA2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E190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FE2D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3CB4F989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692C2A" wp14:editId="27D01D34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41E9E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FD147A" wp14:editId="09077C3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49F8" w14:textId="77777777" w:rsidR="00DD3847" w:rsidRDefault="00DD3847">
      <w:r>
        <w:separator/>
      </w:r>
    </w:p>
  </w:footnote>
  <w:footnote w:type="continuationSeparator" w:id="0">
    <w:p w14:paraId="0E552DBC" w14:textId="77777777" w:rsidR="00DD3847" w:rsidRDefault="00DD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ADAB" w14:textId="77777777" w:rsidR="00790D58" w:rsidRDefault="00790D58" w:rsidP="00790D58">
    <w:pPr>
      <w:rPr>
        <w:noProof/>
        <w:lang w:val="es-ES"/>
      </w:rPr>
    </w:pPr>
  </w:p>
  <w:p w14:paraId="5705567B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8A96C8C" wp14:editId="46B615A5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392F7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48714217">
    <w:abstractNumId w:val="10"/>
  </w:num>
  <w:num w:numId="2" w16cid:durableId="1763337248">
    <w:abstractNumId w:val="8"/>
  </w:num>
  <w:num w:numId="3" w16cid:durableId="1846169069">
    <w:abstractNumId w:val="3"/>
  </w:num>
  <w:num w:numId="4" w16cid:durableId="1863081926">
    <w:abstractNumId w:val="2"/>
  </w:num>
  <w:num w:numId="5" w16cid:durableId="1046174557">
    <w:abstractNumId w:val="1"/>
  </w:num>
  <w:num w:numId="6" w16cid:durableId="1543907767">
    <w:abstractNumId w:val="0"/>
  </w:num>
  <w:num w:numId="7" w16cid:durableId="761414413">
    <w:abstractNumId w:val="9"/>
  </w:num>
  <w:num w:numId="8" w16cid:durableId="1295872563">
    <w:abstractNumId w:val="7"/>
  </w:num>
  <w:num w:numId="9" w16cid:durableId="1958025650">
    <w:abstractNumId w:val="6"/>
  </w:num>
  <w:num w:numId="10" w16cid:durableId="1562984254">
    <w:abstractNumId w:val="5"/>
  </w:num>
  <w:num w:numId="11" w16cid:durableId="1713262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191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3847"/>
    <w:rsid w:val="00DD5AF2"/>
    <w:rsid w:val="00DE3A5B"/>
    <w:rsid w:val="00DE751E"/>
    <w:rsid w:val="00DF26C1"/>
    <w:rsid w:val="00DF3693"/>
    <w:rsid w:val="00E057D0"/>
    <w:rsid w:val="00E0679B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B52D3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8</cp:revision>
  <cp:lastPrinted>2015-04-24T12:36:00Z</cp:lastPrinted>
  <dcterms:created xsi:type="dcterms:W3CDTF">2024-03-04T13:10:00Z</dcterms:created>
  <dcterms:modified xsi:type="dcterms:W3CDTF">2026-03-18T13:01:00Z</dcterms:modified>
</cp:coreProperties>
</file>