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001"/>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85" w:type="dxa"/>
          <w:bottom w:w="284" w:type="dxa"/>
          <w:right w:w="85" w:type="dxa"/>
        </w:tblCellMar>
        <w:tblLook w:val="01E0" w:firstRow="1" w:lastRow="1" w:firstColumn="1" w:lastColumn="1" w:noHBand="0" w:noVBand="0"/>
      </w:tblPr>
      <w:tblGrid>
        <w:gridCol w:w="9412"/>
      </w:tblGrid>
      <w:tr w:rsidR="004138E6" w:rsidRPr="009F7882" w14:paraId="081BD1B3" w14:textId="77777777" w:rsidTr="00B63F10">
        <w:trPr>
          <w:trHeight w:val="1843"/>
        </w:trPr>
        <w:tc>
          <w:tcPr>
            <w:tcW w:w="9412" w:type="dxa"/>
            <w:tcBorders>
              <w:top w:val="nil"/>
              <w:left w:val="nil"/>
              <w:bottom w:val="single" w:sz="8" w:space="0" w:color="333333"/>
              <w:right w:val="nil"/>
            </w:tcBorders>
            <w:vAlign w:val="center"/>
          </w:tcPr>
          <w:p w14:paraId="0FB40476" w14:textId="77777777" w:rsidR="004138E6" w:rsidRPr="009F7882" w:rsidRDefault="00DA17D7" w:rsidP="00F40D93">
            <w:pPr>
              <w:widowControl/>
              <w:jc w:val="center"/>
              <w:rPr>
                <w:rFonts w:ascii="Aptos" w:hAnsi="Aptos" w:cs="Arial"/>
                <w:sz w:val="22"/>
                <w:szCs w:val="22"/>
              </w:rPr>
            </w:pPr>
            <w:r w:rsidRPr="009F7882">
              <w:rPr>
                <w:rFonts w:ascii="Aptos" w:hAnsi="Aptos" w:cs="Arial"/>
                <w:noProof/>
                <w:sz w:val="22"/>
                <w:szCs w:val="22"/>
              </w:rPr>
              <w:drawing>
                <wp:inline distT="0" distB="0" distL="0" distR="0" wp14:anchorId="0C51EDA3" wp14:editId="1CD01428">
                  <wp:extent cx="2164080" cy="687705"/>
                  <wp:effectExtent l="0" t="0" r="7620" b="0"/>
                  <wp:docPr id="1" name="Imagen 1" descr="2%20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C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4080" cy="687705"/>
                          </a:xfrm>
                          <a:prstGeom prst="rect">
                            <a:avLst/>
                          </a:prstGeom>
                          <a:noFill/>
                          <a:ln>
                            <a:noFill/>
                          </a:ln>
                        </pic:spPr>
                      </pic:pic>
                    </a:graphicData>
                  </a:graphic>
                </wp:inline>
              </w:drawing>
            </w:r>
          </w:p>
        </w:tc>
      </w:tr>
      <w:tr w:rsidR="004138E6" w:rsidRPr="009F7882" w14:paraId="1A8AA467" w14:textId="77777777" w:rsidTr="005D7E28">
        <w:trPr>
          <w:trHeight w:val="2381"/>
        </w:trPr>
        <w:tc>
          <w:tcPr>
            <w:tcW w:w="9412" w:type="dxa"/>
            <w:tcBorders>
              <w:top w:val="single" w:sz="8" w:space="0" w:color="333333"/>
              <w:left w:val="nil"/>
              <w:bottom w:val="nil"/>
              <w:right w:val="nil"/>
            </w:tcBorders>
            <w:vAlign w:val="center"/>
          </w:tcPr>
          <w:p w14:paraId="2E4887A9" w14:textId="77777777" w:rsidR="00A74EB3" w:rsidRPr="009F7882" w:rsidRDefault="00EC4F18" w:rsidP="000B67E6">
            <w:pPr>
              <w:widowControl/>
              <w:jc w:val="center"/>
              <w:rPr>
                <w:rFonts w:ascii="Aptos" w:hAnsi="Aptos" w:cs="Arial"/>
                <w:b/>
                <w:strike/>
                <w:color w:val="1F4E79" w:themeColor="accent1" w:themeShade="80"/>
                <w:sz w:val="28"/>
                <w:szCs w:val="28"/>
              </w:rPr>
            </w:pPr>
            <w:r w:rsidRPr="009F7882">
              <w:rPr>
                <w:rFonts w:ascii="Aptos" w:hAnsi="Aptos" w:cs="Arial"/>
                <w:b/>
                <w:color w:val="1F4E79" w:themeColor="accent1" w:themeShade="80"/>
                <w:sz w:val="28"/>
                <w:szCs w:val="28"/>
              </w:rPr>
              <w:t xml:space="preserve">PLEC </w:t>
            </w:r>
            <w:r w:rsidR="00A74EB3" w:rsidRPr="009F7882">
              <w:rPr>
                <w:rFonts w:ascii="Aptos" w:hAnsi="Aptos" w:cs="Arial"/>
                <w:b/>
                <w:color w:val="1F4E79" w:themeColor="accent1" w:themeShade="80"/>
                <w:sz w:val="28"/>
                <w:szCs w:val="28"/>
              </w:rPr>
              <w:t xml:space="preserve">DE </w:t>
            </w:r>
          </w:p>
          <w:p w14:paraId="2F892ABF" w14:textId="77777777" w:rsidR="009F3213" w:rsidRPr="009F7882" w:rsidRDefault="009F3213" w:rsidP="00E13003">
            <w:pPr>
              <w:widowControl/>
              <w:jc w:val="center"/>
              <w:rPr>
                <w:rFonts w:ascii="Aptos" w:hAnsi="Aptos" w:cs="Arial"/>
                <w:b/>
                <w:color w:val="1F4E79" w:themeColor="accent1" w:themeShade="80"/>
                <w:sz w:val="28"/>
                <w:szCs w:val="28"/>
              </w:rPr>
            </w:pPr>
            <w:r w:rsidRPr="009F7882">
              <w:rPr>
                <w:rFonts w:ascii="Aptos" w:hAnsi="Aptos" w:cs="Arial"/>
                <w:b/>
                <w:color w:val="1F4E79" w:themeColor="accent1" w:themeShade="80"/>
                <w:sz w:val="28"/>
                <w:szCs w:val="28"/>
              </w:rPr>
              <w:t xml:space="preserve">CLÀUSULES </w:t>
            </w:r>
            <w:r w:rsidR="00A6204F" w:rsidRPr="009F7882">
              <w:rPr>
                <w:rFonts w:ascii="Aptos" w:hAnsi="Aptos" w:cs="Arial"/>
                <w:b/>
                <w:color w:val="1F4E79" w:themeColor="accent1" w:themeShade="80"/>
                <w:sz w:val="28"/>
                <w:szCs w:val="28"/>
              </w:rPr>
              <w:t>ADMINISTRATIVES PARTICULARS</w:t>
            </w:r>
          </w:p>
          <w:p w14:paraId="3C39BEBF" w14:textId="77777777" w:rsidR="00F56772" w:rsidRPr="009F7882" w:rsidRDefault="00F56772" w:rsidP="00E13003">
            <w:pPr>
              <w:widowControl/>
              <w:jc w:val="center"/>
              <w:rPr>
                <w:rFonts w:ascii="Aptos" w:hAnsi="Aptos" w:cs="Arial"/>
                <w:b/>
                <w:color w:val="1F4E79" w:themeColor="accent1" w:themeShade="80"/>
                <w:sz w:val="28"/>
                <w:szCs w:val="28"/>
              </w:rPr>
            </w:pPr>
          </w:p>
          <w:p w14:paraId="0E578BAB" w14:textId="77777777" w:rsidR="00803FAA" w:rsidRPr="009F7882" w:rsidRDefault="009F3213" w:rsidP="00E13003">
            <w:pPr>
              <w:widowControl/>
              <w:jc w:val="center"/>
              <w:rPr>
                <w:rFonts w:ascii="Aptos" w:hAnsi="Aptos" w:cs="Arial"/>
                <w:b/>
                <w:color w:val="1F4E79" w:themeColor="accent1" w:themeShade="80"/>
                <w:sz w:val="28"/>
                <w:szCs w:val="28"/>
              </w:rPr>
            </w:pPr>
            <w:r w:rsidRPr="009F7882">
              <w:rPr>
                <w:rFonts w:ascii="Aptos" w:hAnsi="Aptos" w:cs="Arial"/>
                <w:b/>
                <w:color w:val="1F4E79" w:themeColor="accent1" w:themeShade="80"/>
                <w:sz w:val="28"/>
                <w:szCs w:val="28"/>
              </w:rPr>
              <w:t>per a l’adjudicació del contracte privat</w:t>
            </w:r>
            <w:r w:rsidR="007E32D7" w:rsidRPr="009F7882">
              <w:rPr>
                <w:rFonts w:ascii="Aptos" w:hAnsi="Aptos" w:cs="Arial"/>
                <w:b/>
                <w:color w:val="1F4E79" w:themeColor="accent1" w:themeShade="80"/>
                <w:sz w:val="28"/>
                <w:szCs w:val="28"/>
              </w:rPr>
              <w:t xml:space="preserve"> </w:t>
            </w:r>
            <w:r w:rsidR="00755E86" w:rsidRPr="009F7882">
              <w:rPr>
                <w:rFonts w:ascii="Aptos" w:hAnsi="Aptos" w:cs="Arial"/>
                <w:b/>
                <w:color w:val="1F4E79" w:themeColor="accent1" w:themeShade="80"/>
                <w:sz w:val="28"/>
                <w:szCs w:val="28"/>
              </w:rPr>
              <w:t>de</w:t>
            </w:r>
          </w:p>
          <w:p w14:paraId="4F95D046" w14:textId="77777777" w:rsidR="00F56772" w:rsidRPr="009F7882" w:rsidRDefault="00F56772" w:rsidP="00E13003">
            <w:pPr>
              <w:widowControl/>
              <w:jc w:val="center"/>
              <w:rPr>
                <w:rFonts w:ascii="Aptos" w:hAnsi="Aptos" w:cs="Arial"/>
                <w:b/>
                <w:color w:val="1F4E79" w:themeColor="accent1" w:themeShade="80"/>
                <w:sz w:val="28"/>
                <w:szCs w:val="28"/>
              </w:rPr>
            </w:pPr>
          </w:p>
          <w:p w14:paraId="4163ED43" w14:textId="3CDCF847" w:rsidR="007A3F6A" w:rsidRPr="009F7882" w:rsidRDefault="0091799E" w:rsidP="007A3F6A">
            <w:pPr>
              <w:widowControl/>
              <w:jc w:val="center"/>
              <w:rPr>
                <w:rFonts w:ascii="Aptos" w:hAnsi="Aptos" w:cs="Arial"/>
                <w:b/>
                <w:color w:val="1F4E79" w:themeColor="accent1" w:themeShade="80"/>
                <w:sz w:val="28"/>
                <w:szCs w:val="28"/>
              </w:rPr>
            </w:pPr>
            <w:r w:rsidRPr="0091799E">
              <w:rPr>
                <w:rFonts w:ascii="Aptos" w:hAnsi="Aptos" w:cs="Arial"/>
                <w:b/>
                <w:color w:val="1F4E79" w:themeColor="accent1" w:themeShade="80"/>
                <w:sz w:val="28"/>
                <w:szCs w:val="28"/>
              </w:rPr>
              <w:t>SUBMINISTRAMENT I MANTENIMENT PER ALS DIFERENTS ANALITZADORS EN LÍNIA DE QUALITAT DE L’AIGUA.</w:t>
            </w:r>
          </w:p>
          <w:p w14:paraId="31920965" w14:textId="77777777" w:rsidR="00B22AC5" w:rsidRPr="009F7882" w:rsidRDefault="00B22AC5" w:rsidP="007A3F6A">
            <w:pPr>
              <w:widowControl/>
              <w:jc w:val="center"/>
              <w:rPr>
                <w:rFonts w:ascii="Aptos" w:hAnsi="Aptos" w:cs="Arial"/>
                <w:b/>
                <w:color w:val="1F4E79" w:themeColor="accent1" w:themeShade="80"/>
                <w:sz w:val="28"/>
                <w:szCs w:val="28"/>
              </w:rPr>
            </w:pPr>
          </w:p>
          <w:p w14:paraId="4A7F2A4D" w14:textId="77777777" w:rsidR="00B22AC5" w:rsidRPr="009F7882" w:rsidRDefault="00B22AC5" w:rsidP="007A3F6A">
            <w:pPr>
              <w:widowControl/>
              <w:jc w:val="center"/>
              <w:rPr>
                <w:rFonts w:ascii="Aptos" w:hAnsi="Aptos" w:cs="Arial"/>
                <w:b/>
                <w:color w:val="1F4E79" w:themeColor="accent1" w:themeShade="80"/>
                <w:sz w:val="28"/>
                <w:szCs w:val="28"/>
              </w:rPr>
            </w:pPr>
          </w:p>
          <w:p w14:paraId="0B86B82C" w14:textId="77777777" w:rsidR="00976D1B" w:rsidRPr="009F7882" w:rsidRDefault="00976D1B" w:rsidP="00E13003">
            <w:pPr>
              <w:jc w:val="center"/>
              <w:rPr>
                <w:rFonts w:ascii="Aptos" w:hAnsi="Aptos" w:cs="Arial"/>
                <w:b/>
                <w:color w:val="1F4E79" w:themeColor="accent1" w:themeShade="80"/>
                <w:sz w:val="28"/>
                <w:szCs w:val="28"/>
              </w:rPr>
            </w:pPr>
          </w:p>
          <w:p w14:paraId="4A542E8D" w14:textId="1484C5DD" w:rsidR="00E437D7" w:rsidRPr="009F7882" w:rsidRDefault="004E2DC3" w:rsidP="0050530F">
            <w:pPr>
              <w:widowControl/>
              <w:jc w:val="center"/>
              <w:rPr>
                <w:rFonts w:ascii="Aptos" w:hAnsi="Aptos" w:cs="Arial"/>
                <w:sz w:val="22"/>
                <w:szCs w:val="22"/>
              </w:rPr>
            </w:pPr>
            <w:r w:rsidRPr="009F7882">
              <w:rPr>
                <w:rFonts w:ascii="Aptos" w:hAnsi="Aptos" w:cs="Arial"/>
                <w:b/>
                <w:color w:val="1F4E79" w:themeColor="accent1" w:themeShade="80"/>
                <w:sz w:val="28"/>
                <w:szCs w:val="28"/>
              </w:rPr>
              <w:t xml:space="preserve">EXP. </w:t>
            </w:r>
            <w:r w:rsidR="0091799E">
              <w:rPr>
                <w:rFonts w:ascii="Aptos" w:hAnsi="Aptos" w:cs="Arial"/>
                <w:b/>
                <w:color w:val="1F4E79" w:themeColor="accent1" w:themeShade="80"/>
                <w:sz w:val="28"/>
                <w:szCs w:val="28"/>
              </w:rPr>
              <w:t>056</w:t>
            </w:r>
            <w:r w:rsidR="00DB52D6" w:rsidRPr="009F7882">
              <w:rPr>
                <w:rFonts w:ascii="Aptos" w:hAnsi="Aptos" w:cs="Arial"/>
                <w:b/>
                <w:color w:val="1F4E79" w:themeColor="accent1" w:themeShade="80"/>
                <w:sz w:val="28"/>
                <w:szCs w:val="28"/>
              </w:rPr>
              <w:t>/202</w:t>
            </w:r>
            <w:r w:rsidR="0091799E">
              <w:rPr>
                <w:rFonts w:ascii="Aptos" w:hAnsi="Aptos" w:cs="Arial"/>
                <w:b/>
                <w:color w:val="1F4E79" w:themeColor="accent1" w:themeShade="80"/>
                <w:sz w:val="28"/>
                <w:szCs w:val="28"/>
              </w:rPr>
              <w:t>6</w:t>
            </w:r>
          </w:p>
        </w:tc>
      </w:tr>
      <w:tr w:rsidR="004138E6" w:rsidRPr="009F7882" w14:paraId="672775A0" w14:textId="77777777" w:rsidTr="005F6B8D">
        <w:tc>
          <w:tcPr>
            <w:tcW w:w="9412" w:type="dxa"/>
            <w:tcBorders>
              <w:top w:val="nil"/>
              <w:left w:val="nil"/>
              <w:bottom w:val="nil"/>
              <w:right w:val="nil"/>
            </w:tcBorders>
            <w:vAlign w:val="center"/>
          </w:tcPr>
          <w:p w14:paraId="53D1BA57" w14:textId="77777777" w:rsidR="00453DAD" w:rsidRPr="009F7882" w:rsidRDefault="00453DAD" w:rsidP="00E13003">
            <w:pPr>
              <w:widowControl/>
              <w:jc w:val="both"/>
              <w:rPr>
                <w:rFonts w:ascii="Aptos" w:hAnsi="Aptos" w:cs="Arial"/>
                <w:b/>
                <w:bCs/>
                <w:color w:val="0060AA"/>
                <w:sz w:val="22"/>
                <w:szCs w:val="22"/>
              </w:rPr>
            </w:pPr>
          </w:p>
          <w:p w14:paraId="2FE67AEA" w14:textId="77777777" w:rsidR="00453DAD" w:rsidRPr="009F7882" w:rsidRDefault="00453DAD" w:rsidP="00E13003">
            <w:pPr>
              <w:widowControl/>
              <w:ind w:left="-565"/>
              <w:jc w:val="right"/>
              <w:rPr>
                <w:rFonts w:ascii="Aptos" w:hAnsi="Aptos" w:cs="Arial"/>
                <w:b/>
                <w:bCs/>
                <w:color w:val="0060AA"/>
                <w:sz w:val="22"/>
                <w:szCs w:val="22"/>
              </w:rPr>
            </w:pPr>
          </w:p>
          <w:p w14:paraId="38063EA5" w14:textId="6F573FF3" w:rsidR="00453DAD" w:rsidRPr="009F7882" w:rsidRDefault="00240A2E" w:rsidP="00E13003">
            <w:pPr>
              <w:widowControl/>
              <w:ind w:left="-565"/>
              <w:jc w:val="right"/>
              <w:rPr>
                <w:rFonts w:ascii="Aptos" w:hAnsi="Aptos" w:cs="Arial"/>
                <w:b/>
                <w:bCs/>
                <w:color w:val="0060AA"/>
                <w:sz w:val="22"/>
                <w:szCs w:val="22"/>
              </w:rPr>
            </w:pPr>
            <w:r w:rsidRPr="009F7882">
              <w:rPr>
                <w:rFonts w:ascii="Aptos" w:hAnsi="Aptos" w:cs="Arial"/>
                <w:sz w:val="22"/>
                <w:szCs w:val="22"/>
              </w:rPr>
              <w:t xml:space="preserve">Constantí, </w:t>
            </w:r>
            <w:r w:rsidR="0091799E">
              <w:rPr>
                <w:rFonts w:ascii="Aptos" w:hAnsi="Aptos" w:cs="Arial"/>
                <w:sz w:val="22"/>
                <w:szCs w:val="22"/>
              </w:rPr>
              <w:t>abril</w:t>
            </w:r>
            <w:r w:rsidRPr="009F7882">
              <w:rPr>
                <w:rFonts w:ascii="Aptos" w:hAnsi="Aptos" w:cs="Arial"/>
                <w:sz w:val="22"/>
                <w:szCs w:val="22"/>
              </w:rPr>
              <w:t xml:space="preserve"> 20</w:t>
            </w:r>
            <w:r w:rsidR="0027514F" w:rsidRPr="009F7882">
              <w:rPr>
                <w:rFonts w:ascii="Aptos" w:hAnsi="Aptos" w:cs="Arial"/>
                <w:sz w:val="22"/>
                <w:szCs w:val="22"/>
              </w:rPr>
              <w:t>2</w:t>
            </w:r>
            <w:r w:rsidR="0091799E">
              <w:rPr>
                <w:rFonts w:ascii="Aptos" w:hAnsi="Aptos" w:cs="Arial"/>
                <w:sz w:val="22"/>
                <w:szCs w:val="22"/>
              </w:rPr>
              <w:t>6</w:t>
            </w:r>
          </w:p>
          <w:p w14:paraId="629E1F66" w14:textId="77777777" w:rsidR="00453DAD" w:rsidRPr="009F7882" w:rsidRDefault="00453DAD" w:rsidP="00E13003">
            <w:pPr>
              <w:widowControl/>
              <w:ind w:left="-565"/>
              <w:jc w:val="both"/>
              <w:rPr>
                <w:rFonts w:ascii="Aptos" w:hAnsi="Aptos" w:cs="Arial"/>
                <w:b/>
                <w:bCs/>
                <w:color w:val="0060AA"/>
                <w:sz w:val="22"/>
                <w:szCs w:val="22"/>
              </w:rPr>
            </w:pPr>
          </w:p>
        </w:tc>
      </w:tr>
      <w:tr w:rsidR="004138E6" w:rsidRPr="009F7882" w14:paraId="0DE5EBBB" w14:textId="77777777" w:rsidTr="005F6B8D">
        <w:tc>
          <w:tcPr>
            <w:tcW w:w="9412" w:type="dxa"/>
            <w:tcBorders>
              <w:top w:val="single" w:sz="4" w:space="0" w:color="auto"/>
              <w:left w:val="nil"/>
              <w:bottom w:val="nil"/>
              <w:right w:val="nil"/>
            </w:tcBorders>
            <w:vAlign w:val="bottom"/>
          </w:tcPr>
          <w:p w14:paraId="6FD878B4" w14:textId="77777777" w:rsidR="004138E6" w:rsidRPr="009F7882" w:rsidRDefault="004138E6" w:rsidP="00E13003">
            <w:pPr>
              <w:widowControl/>
              <w:ind w:left="-565"/>
              <w:jc w:val="both"/>
              <w:rPr>
                <w:rFonts w:ascii="Aptos" w:hAnsi="Aptos" w:cs="Arial"/>
                <w:sz w:val="22"/>
                <w:szCs w:val="22"/>
              </w:rPr>
            </w:pPr>
          </w:p>
          <w:p w14:paraId="5E9B7BB6" w14:textId="77777777" w:rsidR="004138E6" w:rsidRPr="009F7882" w:rsidRDefault="004138E6" w:rsidP="00E13003">
            <w:pPr>
              <w:widowControl/>
              <w:ind w:left="-565"/>
              <w:jc w:val="both"/>
              <w:rPr>
                <w:rFonts w:ascii="Aptos" w:hAnsi="Aptos" w:cs="Arial"/>
                <w:sz w:val="22"/>
                <w:szCs w:val="22"/>
              </w:rPr>
            </w:pPr>
          </w:p>
        </w:tc>
      </w:tr>
    </w:tbl>
    <w:p w14:paraId="5647113F" w14:textId="442C6268" w:rsidR="003D6AB3" w:rsidRPr="009F7882" w:rsidRDefault="003D6AB3" w:rsidP="003D6AB3">
      <w:pPr>
        <w:widowControl/>
        <w:rPr>
          <w:rFonts w:ascii="Aptos" w:hAnsi="Aptos" w:cs="Arial"/>
          <w:sz w:val="22"/>
          <w:szCs w:val="22"/>
        </w:rPr>
      </w:pPr>
      <w:bookmarkStart w:id="0" w:name="_Toc98301653"/>
      <w:bookmarkStart w:id="1" w:name="_Toc98302465"/>
      <w:bookmarkStart w:id="2" w:name="_Toc98303225"/>
      <w:bookmarkStart w:id="3" w:name="_Toc98304144"/>
      <w:bookmarkStart w:id="4" w:name="_Toc98305843"/>
      <w:bookmarkStart w:id="5" w:name="_Toc98307739"/>
      <w:bookmarkStart w:id="6" w:name="_Toc98308283"/>
      <w:bookmarkStart w:id="7" w:name="_Toc103142384"/>
      <w:bookmarkStart w:id="8" w:name="_Toc241547387"/>
      <w:bookmarkStart w:id="9" w:name="_Toc50053874"/>
    </w:p>
    <w:p w14:paraId="7F6D8BF4" w14:textId="77777777" w:rsidR="003D6AB3" w:rsidRPr="009F7882" w:rsidRDefault="003D6AB3" w:rsidP="00F15B7A">
      <w:pPr>
        <w:widowControl/>
        <w:jc w:val="center"/>
        <w:rPr>
          <w:rFonts w:ascii="Aptos" w:hAnsi="Aptos" w:cs="Arial"/>
          <w:b/>
          <w:sz w:val="28"/>
          <w:szCs w:val="28"/>
        </w:rPr>
      </w:pPr>
    </w:p>
    <w:p w14:paraId="289F0953" w14:textId="77777777" w:rsidR="003D6AB3" w:rsidRPr="009F7882" w:rsidRDefault="003D6AB3" w:rsidP="00F15B7A">
      <w:pPr>
        <w:widowControl/>
        <w:jc w:val="center"/>
        <w:rPr>
          <w:rFonts w:ascii="Aptos" w:hAnsi="Aptos" w:cs="Arial"/>
          <w:b/>
          <w:sz w:val="28"/>
          <w:szCs w:val="28"/>
        </w:rPr>
      </w:pPr>
    </w:p>
    <w:p w14:paraId="78358E64" w14:textId="77777777" w:rsidR="003D6AB3" w:rsidRPr="009F7882" w:rsidRDefault="003D6AB3" w:rsidP="00F15B7A">
      <w:pPr>
        <w:widowControl/>
        <w:jc w:val="center"/>
        <w:rPr>
          <w:rFonts w:ascii="Aptos" w:hAnsi="Aptos" w:cs="Arial"/>
          <w:b/>
          <w:sz w:val="28"/>
          <w:szCs w:val="28"/>
        </w:rPr>
      </w:pPr>
    </w:p>
    <w:p w14:paraId="39A478FB" w14:textId="77777777" w:rsidR="003D6AB3" w:rsidRPr="009F7882" w:rsidRDefault="003D6AB3" w:rsidP="00F15B7A">
      <w:pPr>
        <w:widowControl/>
        <w:jc w:val="center"/>
        <w:rPr>
          <w:rFonts w:ascii="Aptos" w:hAnsi="Aptos" w:cs="Arial"/>
          <w:b/>
          <w:sz w:val="28"/>
          <w:szCs w:val="28"/>
        </w:rPr>
      </w:pPr>
    </w:p>
    <w:p w14:paraId="75C20953" w14:textId="77777777" w:rsidR="003D6AB3" w:rsidRPr="009F7882" w:rsidRDefault="003D6AB3" w:rsidP="00F15B7A">
      <w:pPr>
        <w:widowControl/>
        <w:jc w:val="center"/>
        <w:rPr>
          <w:rFonts w:ascii="Aptos" w:hAnsi="Aptos" w:cs="Arial"/>
          <w:b/>
          <w:sz w:val="28"/>
          <w:szCs w:val="28"/>
        </w:rPr>
      </w:pPr>
    </w:p>
    <w:p w14:paraId="2FECB4AE" w14:textId="77777777" w:rsidR="003D6AB3" w:rsidRPr="009F7882" w:rsidRDefault="003D6AB3" w:rsidP="00F15B7A">
      <w:pPr>
        <w:widowControl/>
        <w:jc w:val="center"/>
        <w:rPr>
          <w:rFonts w:ascii="Aptos" w:hAnsi="Aptos" w:cs="Arial"/>
          <w:b/>
          <w:sz w:val="28"/>
          <w:szCs w:val="28"/>
        </w:rPr>
      </w:pPr>
    </w:p>
    <w:p w14:paraId="26DC570C" w14:textId="77777777" w:rsidR="003D6AB3" w:rsidRPr="009F7882" w:rsidRDefault="003D6AB3" w:rsidP="00F15B7A">
      <w:pPr>
        <w:widowControl/>
        <w:jc w:val="center"/>
        <w:rPr>
          <w:rFonts w:ascii="Aptos" w:hAnsi="Aptos" w:cs="Arial"/>
          <w:b/>
          <w:sz w:val="28"/>
          <w:szCs w:val="28"/>
        </w:rPr>
      </w:pPr>
    </w:p>
    <w:p w14:paraId="6E04270C" w14:textId="77777777" w:rsidR="003D6AB3" w:rsidRPr="009F7882" w:rsidRDefault="003D6AB3" w:rsidP="00F15B7A">
      <w:pPr>
        <w:widowControl/>
        <w:jc w:val="center"/>
        <w:rPr>
          <w:rFonts w:ascii="Aptos" w:hAnsi="Aptos" w:cs="Arial"/>
          <w:b/>
          <w:sz w:val="28"/>
          <w:szCs w:val="28"/>
        </w:rPr>
      </w:pPr>
    </w:p>
    <w:p w14:paraId="305AE056" w14:textId="77777777" w:rsidR="003D6AB3" w:rsidRPr="009F7882" w:rsidRDefault="003D6AB3" w:rsidP="00F15B7A">
      <w:pPr>
        <w:widowControl/>
        <w:jc w:val="center"/>
        <w:rPr>
          <w:rFonts w:ascii="Aptos" w:hAnsi="Aptos" w:cs="Arial"/>
          <w:b/>
          <w:sz w:val="28"/>
          <w:szCs w:val="28"/>
        </w:rPr>
      </w:pPr>
    </w:p>
    <w:p w14:paraId="295D0927" w14:textId="77777777" w:rsidR="000259C7" w:rsidRPr="009F7882" w:rsidRDefault="005F69A2" w:rsidP="00F15B7A">
      <w:pPr>
        <w:widowControl/>
        <w:jc w:val="center"/>
        <w:rPr>
          <w:rFonts w:ascii="Aptos" w:hAnsi="Aptos" w:cs="Arial"/>
          <w:b/>
          <w:sz w:val="28"/>
          <w:szCs w:val="28"/>
        </w:rPr>
      </w:pPr>
      <w:r w:rsidRPr="009F7882">
        <w:rPr>
          <w:rFonts w:ascii="Aptos" w:hAnsi="Aptos" w:cs="Arial"/>
          <w:b/>
          <w:sz w:val="28"/>
          <w:szCs w:val="28"/>
        </w:rPr>
        <w:t>ANNEXOS</w:t>
      </w:r>
      <w:bookmarkEnd w:id="9"/>
    </w:p>
    <w:p w14:paraId="7134E2B3" w14:textId="77777777" w:rsidR="000259C7" w:rsidRPr="009F7882" w:rsidRDefault="000259C7">
      <w:pPr>
        <w:widowControl/>
        <w:rPr>
          <w:rFonts w:ascii="Aptos" w:hAnsi="Aptos" w:cs="Arial"/>
          <w:b/>
          <w:sz w:val="22"/>
          <w:szCs w:val="22"/>
        </w:rPr>
      </w:pPr>
      <w:r w:rsidRPr="009F7882">
        <w:rPr>
          <w:rFonts w:ascii="Aptos" w:hAnsi="Aptos" w:cs="Arial"/>
          <w:b/>
          <w:sz w:val="22"/>
          <w:szCs w:val="22"/>
        </w:rPr>
        <w:br w:type="page"/>
      </w:r>
    </w:p>
    <w:p w14:paraId="14E9DC73" w14:textId="77777777" w:rsidR="005F69A2" w:rsidRPr="009F7882" w:rsidRDefault="005F69A2" w:rsidP="00E13003">
      <w:pPr>
        <w:widowControl/>
        <w:jc w:val="center"/>
        <w:rPr>
          <w:rFonts w:ascii="Aptos" w:hAnsi="Aptos" w:cs="Arial"/>
          <w:b/>
          <w:sz w:val="22"/>
          <w:szCs w:val="22"/>
        </w:rPr>
      </w:pPr>
    </w:p>
    <w:p w14:paraId="6ABADF26" w14:textId="77777777" w:rsidR="005F69A2" w:rsidRPr="009F7882" w:rsidRDefault="005F69A2" w:rsidP="00E13003">
      <w:pPr>
        <w:pStyle w:val="Titol2"/>
        <w:numPr>
          <w:ilvl w:val="0"/>
          <w:numId w:val="0"/>
        </w:numPr>
        <w:rPr>
          <w:rFonts w:ascii="Aptos" w:hAnsi="Aptos" w:cs="Arial"/>
        </w:rPr>
      </w:pPr>
    </w:p>
    <w:p w14:paraId="1E0F9790" w14:textId="77777777" w:rsidR="009734B3" w:rsidRPr="009F7882" w:rsidRDefault="009734B3" w:rsidP="00E13003">
      <w:pPr>
        <w:pStyle w:val="Titol2"/>
        <w:numPr>
          <w:ilvl w:val="0"/>
          <w:numId w:val="0"/>
        </w:numPr>
        <w:rPr>
          <w:rFonts w:ascii="Aptos" w:hAnsi="Aptos" w:cs="Arial"/>
        </w:rPr>
      </w:pPr>
      <w:bookmarkStart w:id="10" w:name="_Toc87642082"/>
      <w:bookmarkStart w:id="11" w:name="_Toc154005672"/>
      <w:r w:rsidRPr="009F7882">
        <w:rPr>
          <w:rFonts w:ascii="Aptos" w:hAnsi="Aptos" w:cs="Arial"/>
        </w:rPr>
        <w:t xml:space="preserve">ANNEX 1. </w:t>
      </w:r>
      <w:bookmarkEnd w:id="10"/>
      <w:r w:rsidRPr="009F7882">
        <w:rPr>
          <w:rFonts w:ascii="Aptos" w:hAnsi="Aptos" w:cs="Arial"/>
        </w:rPr>
        <w:t>MODEL DE DOCUMENT EUROPEU ÚNIC DE CONTRACTACIÓ (DEUC)</w:t>
      </w:r>
      <w:bookmarkEnd w:id="11"/>
    </w:p>
    <w:p w14:paraId="57363239" w14:textId="77777777" w:rsidR="005F69A2" w:rsidRPr="009F7882" w:rsidRDefault="005F69A2" w:rsidP="00E13003">
      <w:pPr>
        <w:pStyle w:val="Titol2"/>
        <w:numPr>
          <w:ilvl w:val="0"/>
          <w:numId w:val="0"/>
        </w:numPr>
        <w:rPr>
          <w:rFonts w:ascii="Aptos" w:hAnsi="Aptos" w:cs="Arial"/>
        </w:rPr>
      </w:pPr>
    </w:p>
    <w:p w14:paraId="5531966A" w14:textId="77777777" w:rsidR="005F69A2" w:rsidRPr="009F7882" w:rsidRDefault="005F69A2" w:rsidP="00E13003">
      <w:pPr>
        <w:jc w:val="center"/>
        <w:rPr>
          <w:rFonts w:ascii="Aptos" w:hAnsi="Aptos" w:cs="Arial"/>
          <w:sz w:val="22"/>
          <w:szCs w:val="22"/>
        </w:rPr>
      </w:pPr>
    </w:p>
    <w:p w14:paraId="6A6434F3" w14:textId="77777777" w:rsidR="005F69A2" w:rsidRPr="009F7882" w:rsidRDefault="00B8395B" w:rsidP="00E13003">
      <w:pPr>
        <w:jc w:val="center"/>
        <w:rPr>
          <w:rFonts w:ascii="Aptos" w:hAnsi="Aptos" w:cs="Arial"/>
          <w:b/>
          <w:i/>
          <w:sz w:val="22"/>
          <w:szCs w:val="22"/>
        </w:rPr>
      </w:pPr>
      <w:r w:rsidRPr="009F7882">
        <w:rPr>
          <w:rFonts w:ascii="Aptos" w:hAnsi="Aptos" w:cs="Arial"/>
          <w:b/>
          <w:i/>
          <w:sz w:val="22"/>
          <w:szCs w:val="22"/>
        </w:rPr>
        <w:t>(A INSERIR EN EL SOBRE NÚM. 1)</w:t>
      </w:r>
    </w:p>
    <w:p w14:paraId="21504351" w14:textId="77777777" w:rsidR="009734B3" w:rsidRPr="009F7882" w:rsidRDefault="009734B3" w:rsidP="00E13003">
      <w:pPr>
        <w:tabs>
          <w:tab w:val="left" w:pos="3686"/>
          <w:tab w:val="center" w:pos="4252"/>
        </w:tabs>
        <w:ind w:right="282"/>
        <w:jc w:val="both"/>
        <w:rPr>
          <w:rFonts w:ascii="Aptos" w:eastAsia="Calibri" w:hAnsi="Aptos" w:cs="Arial"/>
          <w:b/>
          <w:sz w:val="22"/>
          <w:szCs w:val="22"/>
        </w:rPr>
      </w:pPr>
      <w:bookmarkStart w:id="12" w:name="_Toc50053880"/>
    </w:p>
    <w:p w14:paraId="1F3349A1" w14:textId="77777777" w:rsidR="009734B3" w:rsidRPr="009F7882" w:rsidRDefault="009734B3" w:rsidP="00E13003">
      <w:pPr>
        <w:spacing w:after="120"/>
        <w:contextualSpacing/>
        <w:jc w:val="both"/>
        <w:rPr>
          <w:rFonts w:ascii="Aptos" w:hAnsi="Aptos" w:cs="Arial"/>
          <w:sz w:val="22"/>
          <w:szCs w:val="22"/>
          <w:lang w:eastAsia="ar-SA"/>
        </w:rPr>
      </w:pPr>
    </w:p>
    <w:p w14:paraId="0D9C58BE" w14:textId="77777777" w:rsidR="009734B3" w:rsidRPr="009F7882" w:rsidRDefault="009734B3" w:rsidP="00E13003">
      <w:pPr>
        <w:spacing w:after="120"/>
        <w:contextualSpacing/>
        <w:jc w:val="both"/>
        <w:rPr>
          <w:rFonts w:ascii="Aptos" w:hAnsi="Aptos" w:cs="Arial"/>
          <w:b/>
          <w:sz w:val="22"/>
          <w:szCs w:val="22"/>
          <w:lang w:eastAsia="ar-SA"/>
        </w:rPr>
      </w:pPr>
      <w:r w:rsidRPr="009F7882">
        <w:rPr>
          <w:rFonts w:ascii="Aptos" w:hAnsi="Aptos" w:cs="Arial"/>
          <w:b/>
          <w:sz w:val="22"/>
          <w:szCs w:val="22"/>
          <w:lang w:eastAsia="ar-SA"/>
        </w:rPr>
        <w:t xml:space="preserve">Formulari DEUC, model article 141 de la LCSP. </w:t>
      </w:r>
    </w:p>
    <w:p w14:paraId="42052DCA" w14:textId="77777777" w:rsidR="009734B3" w:rsidRPr="009F7882" w:rsidRDefault="009734B3" w:rsidP="00E13003">
      <w:pPr>
        <w:spacing w:after="120"/>
        <w:contextualSpacing/>
        <w:jc w:val="both"/>
        <w:rPr>
          <w:rFonts w:ascii="Aptos" w:hAnsi="Aptos" w:cs="Arial"/>
          <w:sz w:val="22"/>
          <w:szCs w:val="22"/>
          <w:lang w:eastAsia="ar-SA"/>
        </w:rPr>
      </w:pPr>
    </w:p>
    <w:p w14:paraId="5BBA8422" w14:textId="77777777" w:rsidR="009734B3" w:rsidRPr="009F7882" w:rsidRDefault="009734B3" w:rsidP="00E13003">
      <w:pPr>
        <w:spacing w:after="120"/>
        <w:contextualSpacing/>
        <w:jc w:val="both"/>
        <w:rPr>
          <w:rFonts w:ascii="Aptos" w:hAnsi="Aptos" w:cs="Arial"/>
          <w:b/>
          <w:sz w:val="22"/>
          <w:szCs w:val="22"/>
          <w:lang w:eastAsia="ar-SA"/>
        </w:rPr>
      </w:pPr>
      <w:r w:rsidRPr="009F7882">
        <w:rPr>
          <w:rFonts w:ascii="Aptos" w:hAnsi="Aptos" w:cs="Arial"/>
          <w:sz w:val="22"/>
          <w:szCs w:val="22"/>
          <w:lang w:eastAsia="ar-SA"/>
        </w:rPr>
        <w:t>I</w:t>
      </w:r>
      <w:r w:rsidRPr="009F7882">
        <w:rPr>
          <w:rFonts w:ascii="Aptos" w:hAnsi="Aptos" w:cs="Arial"/>
          <w:b/>
          <w:sz w:val="22"/>
          <w:szCs w:val="22"/>
          <w:lang w:eastAsia="ar-SA"/>
        </w:rPr>
        <w:t>nstruccions per emplenar el DEUC:</w:t>
      </w:r>
    </w:p>
    <w:p w14:paraId="1D6BFFD2" w14:textId="77777777" w:rsidR="009734B3" w:rsidRPr="009F7882" w:rsidRDefault="009734B3" w:rsidP="00E13003">
      <w:pPr>
        <w:spacing w:after="120"/>
        <w:contextualSpacing/>
        <w:jc w:val="both"/>
        <w:rPr>
          <w:rFonts w:ascii="Aptos" w:hAnsi="Aptos" w:cs="Arial"/>
          <w:sz w:val="22"/>
          <w:szCs w:val="22"/>
          <w:lang w:eastAsia="ar-SA"/>
        </w:rPr>
      </w:pPr>
    </w:p>
    <w:p w14:paraId="5341CB3E" w14:textId="77777777" w:rsidR="009734B3" w:rsidRPr="009F7882" w:rsidRDefault="009734B3" w:rsidP="00E13003">
      <w:pPr>
        <w:spacing w:after="120"/>
        <w:contextualSpacing/>
        <w:jc w:val="both"/>
        <w:rPr>
          <w:rFonts w:ascii="Aptos" w:hAnsi="Aptos" w:cs="Arial"/>
          <w:sz w:val="22"/>
          <w:szCs w:val="22"/>
          <w:lang w:eastAsia="ar-SA"/>
        </w:rPr>
      </w:pPr>
      <w:r w:rsidRPr="009F7882">
        <w:rPr>
          <w:rFonts w:ascii="Aptos" w:hAnsi="Aptos" w:cs="Arial"/>
          <w:sz w:val="22"/>
          <w:szCs w:val="22"/>
          <w:lang w:eastAsia="ar-SA"/>
        </w:rPr>
        <w:t>Els licitadors tenen qualsevol de les següents possibilitats per a obtenir i omplir el formulari DEUC del present contracte:</w:t>
      </w:r>
    </w:p>
    <w:p w14:paraId="1E1EECF5" w14:textId="77777777" w:rsidR="009734B3" w:rsidRPr="009F7882" w:rsidRDefault="009734B3" w:rsidP="00E13003">
      <w:pPr>
        <w:spacing w:after="120"/>
        <w:contextualSpacing/>
        <w:jc w:val="both"/>
        <w:rPr>
          <w:rFonts w:ascii="Aptos" w:hAnsi="Aptos" w:cs="Arial"/>
          <w:sz w:val="22"/>
          <w:szCs w:val="22"/>
          <w:lang w:eastAsia="ar-SA"/>
        </w:rPr>
      </w:pPr>
    </w:p>
    <w:p w14:paraId="237527E8" w14:textId="77777777" w:rsidR="009734B3" w:rsidRPr="009F7882" w:rsidRDefault="009734B3" w:rsidP="00E13003">
      <w:pPr>
        <w:spacing w:after="120"/>
        <w:contextualSpacing/>
        <w:jc w:val="both"/>
        <w:rPr>
          <w:rFonts w:ascii="Aptos" w:hAnsi="Aptos" w:cs="Arial"/>
          <w:sz w:val="22"/>
          <w:szCs w:val="22"/>
          <w:lang w:eastAsia="ar-SA"/>
        </w:rPr>
      </w:pPr>
      <w:r w:rsidRPr="009F7882">
        <w:rPr>
          <w:rFonts w:ascii="Aptos" w:hAnsi="Aptos" w:cs="Arial"/>
          <w:sz w:val="22"/>
          <w:szCs w:val="22"/>
          <w:lang w:eastAsia="ar-SA"/>
        </w:rPr>
        <w:t>1. Descarregar el formulari que està disponible a la pàgina web de la Junta Consultiva de Contractació Administrativa de la Generalitat de Catalunya:</w:t>
      </w:r>
    </w:p>
    <w:p w14:paraId="6088ABE6" w14:textId="77777777" w:rsidR="009734B3" w:rsidRPr="009F7882" w:rsidRDefault="009734B3" w:rsidP="00E13003">
      <w:pPr>
        <w:spacing w:after="120"/>
        <w:contextualSpacing/>
        <w:jc w:val="both"/>
        <w:rPr>
          <w:rFonts w:ascii="Aptos" w:hAnsi="Aptos" w:cs="Arial"/>
          <w:sz w:val="22"/>
          <w:szCs w:val="22"/>
          <w:lang w:eastAsia="ar-SA"/>
        </w:rPr>
      </w:pPr>
    </w:p>
    <w:p w14:paraId="76376E5E" w14:textId="77777777" w:rsidR="009734B3" w:rsidRPr="009F7882" w:rsidRDefault="009734B3" w:rsidP="00E13003">
      <w:pPr>
        <w:spacing w:after="120"/>
        <w:contextualSpacing/>
        <w:jc w:val="both"/>
        <w:rPr>
          <w:rFonts w:ascii="Aptos" w:hAnsi="Aptos" w:cs="Arial"/>
          <w:sz w:val="22"/>
          <w:szCs w:val="22"/>
          <w:lang w:eastAsia="ar-SA"/>
        </w:rPr>
      </w:pPr>
      <w:hyperlink r:id="rId13" w:history="1">
        <w:r w:rsidRPr="009F7882">
          <w:rPr>
            <w:rFonts w:ascii="Aptos" w:hAnsi="Aptos" w:cs="Arial"/>
            <w:sz w:val="22"/>
            <w:szCs w:val="22"/>
            <w:lang w:eastAsia="ar-SA"/>
          </w:rPr>
          <w:t>https://contractacio.gencat.cat/web/.content/inici/tramits-serveis/document/document-europeu-unic-contractacio.pdf</w:t>
        </w:r>
      </w:hyperlink>
      <w:r w:rsidR="00A14F3D" w:rsidRPr="009F7882">
        <w:rPr>
          <w:rFonts w:ascii="Aptos" w:hAnsi="Aptos"/>
        </w:rPr>
        <w:t xml:space="preserve"> </w:t>
      </w:r>
    </w:p>
    <w:p w14:paraId="479207DB" w14:textId="77777777" w:rsidR="009734B3" w:rsidRPr="009F7882" w:rsidRDefault="009734B3" w:rsidP="00E13003">
      <w:pPr>
        <w:spacing w:after="120"/>
        <w:contextualSpacing/>
        <w:jc w:val="both"/>
        <w:rPr>
          <w:rFonts w:ascii="Aptos" w:hAnsi="Aptos" w:cs="Arial"/>
          <w:sz w:val="22"/>
          <w:szCs w:val="22"/>
          <w:lang w:eastAsia="ar-SA"/>
        </w:rPr>
      </w:pPr>
    </w:p>
    <w:p w14:paraId="48443234" w14:textId="77777777" w:rsidR="009734B3" w:rsidRPr="009F7882" w:rsidRDefault="009734B3" w:rsidP="00E13003">
      <w:pPr>
        <w:spacing w:after="120"/>
        <w:contextualSpacing/>
        <w:jc w:val="both"/>
        <w:rPr>
          <w:rFonts w:ascii="Aptos" w:hAnsi="Aptos" w:cs="Arial"/>
          <w:sz w:val="22"/>
          <w:szCs w:val="22"/>
          <w:lang w:eastAsia="ar-SA"/>
        </w:rPr>
      </w:pPr>
      <w:r w:rsidRPr="009F7882">
        <w:rPr>
          <w:rFonts w:ascii="Aptos" w:hAnsi="Aptos" w:cs="Arial"/>
          <w:sz w:val="22"/>
          <w:szCs w:val="22"/>
          <w:lang w:eastAsia="ar-SA"/>
        </w:rPr>
        <w:t>2. Omplir el formulari directament al lloc web de la UE del servei per a emplenar i reutilitzar el DEUC:</w:t>
      </w:r>
    </w:p>
    <w:p w14:paraId="7B46BFF7" w14:textId="77777777" w:rsidR="009734B3" w:rsidRPr="009F7882" w:rsidRDefault="009734B3" w:rsidP="00E13003">
      <w:pPr>
        <w:spacing w:after="120"/>
        <w:contextualSpacing/>
        <w:jc w:val="both"/>
        <w:rPr>
          <w:rFonts w:ascii="Aptos" w:hAnsi="Aptos" w:cs="Arial"/>
          <w:sz w:val="22"/>
          <w:szCs w:val="22"/>
          <w:lang w:eastAsia="ar-SA"/>
        </w:rPr>
      </w:pPr>
    </w:p>
    <w:p w14:paraId="643F6715" w14:textId="77777777" w:rsidR="009734B3" w:rsidRPr="009F7882" w:rsidRDefault="009734B3" w:rsidP="00E13003">
      <w:pPr>
        <w:spacing w:after="120"/>
        <w:contextualSpacing/>
        <w:jc w:val="both"/>
        <w:rPr>
          <w:rFonts w:ascii="Aptos" w:hAnsi="Aptos" w:cs="Arial"/>
          <w:sz w:val="22"/>
          <w:szCs w:val="22"/>
          <w:lang w:eastAsia="ar-SA"/>
        </w:rPr>
      </w:pPr>
      <w:hyperlink r:id="rId14" w:history="1">
        <w:r w:rsidRPr="009F7882">
          <w:rPr>
            <w:rFonts w:ascii="Aptos" w:hAnsi="Aptos" w:cs="Arial"/>
            <w:sz w:val="22"/>
            <w:szCs w:val="22"/>
            <w:lang w:eastAsia="ar-SA"/>
          </w:rPr>
          <w:t>https://visor.registrodelicitadores.gob.es/home</w:t>
        </w:r>
      </w:hyperlink>
      <w:r w:rsidRPr="009F7882">
        <w:rPr>
          <w:rFonts w:ascii="Aptos" w:hAnsi="Aptos" w:cs="Arial"/>
          <w:sz w:val="22"/>
          <w:szCs w:val="22"/>
          <w:lang w:eastAsia="ar-SA"/>
        </w:rPr>
        <w:t>.</w:t>
      </w:r>
    </w:p>
    <w:p w14:paraId="6F62704F" w14:textId="77777777" w:rsidR="009734B3" w:rsidRPr="009F7882" w:rsidRDefault="009734B3" w:rsidP="00E13003">
      <w:pPr>
        <w:spacing w:after="120"/>
        <w:contextualSpacing/>
        <w:jc w:val="both"/>
        <w:rPr>
          <w:rFonts w:ascii="Aptos" w:hAnsi="Aptos" w:cs="Arial"/>
          <w:sz w:val="22"/>
          <w:szCs w:val="22"/>
          <w:lang w:eastAsia="ar-SA"/>
        </w:rPr>
      </w:pPr>
    </w:p>
    <w:p w14:paraId="2E7B852E" w14:textId="77777777" w:rsidR="009734B3" w:rsidRPr="009F7882" w:rsidRDefault="009734B3" w:rsidP="00E13003">
      <w:pPr>
        <w:spacing w:after="120"/>
        <w:contextualSpacing/>
        <w:jc w:val="both"/>
        <w:rPr>
          <w:rFonts w:ascii="Aptos" w:hAnsi="Aptos" w:cs="Arial"/>
          <w:bCs/>
          <w:sz w:val="22"/>
          <w:szCs w:val="22"/>
          <w:lang w:eastAsia="ar-SA"/>
        </w:rPr>
      </w:pPr>
      <w:bookmarkStart w:id="13" w:name="_Toc65443965"/>
      <w:r w:rsidRPr="009F7882">
        <w:rPr>
          <w:rFonts w:ascii="Aptos" w:hAnsi="Aptos" w:cs="Arial"/>
          <w:bCs/>
          <w:sz w:val="22"/>
          <w:szCs w:val="22"/>
          <w:lang w:eastAsia="ar-SA"/>
        </w:rPr>
        <w:t>Per emplenar el DEUC es recomana consultar la informació següent:</w:t>
      </w:r>
      <w:bookmarkEnd w:id="13"/>
    </w:p>
    <w:p w14:paraId="53B10090" w14:textId="77777777" w:rsidR="009734B3" w:rsidRPr="009F7882" w:rsidRDefault="009734B3" w:rsidP="00E13003">
      <w:pPr>
        <w:spacing w:after="120"/>
        <w:contextualSpacing/>
        <w:jc w:val="both"/>
        <w:rPr>
          <w:rFonts w:ascii="Aptos" w:hAnsi="Aptos" w:cs="Arial"/>
          <w:bCs/>
          <w:sz w:val="22"/>
          <w:szCs w:val="22"/>
          <w:lang w:eastAsia="ar-SA"/>
        </w:rPr>
      </w:pPr>
    </w:p>
    <w:p w14:paraId="486F7FC2" w14:textId="77777777" w:rsidR="009734B3" w:rsidRPr="009F7882" w:rsidRDefault="009734B3" w:rsidP="00E13003">
      <w:pPr>
        <w:spacing w:after="120"/>
        <w:contextualSpacing/>
        <w:jc w:val="both"/>
        <w:rPr>
          <w:rFonts w:ascii="Aptos" w:hAnsi="Aptos" w:cs="Arial"/>
          <w:b/>
          <w:bCs/>
          <w:sz w:val="22"/>
          <w:szCs w:val="22"/>
          <w:lang w:eastAsia="ar-SA"/>
        </w:rPr>
      </w:pPr>
      <w:r w:rsidRPr="009F7882">
        <w:rPr>
          <w:rFonts w:ascii="Aptos" w:hAnsi="Aptos" w:cs="Arial"/>
          <w:bCs/>
          <w:sz w:val="22"/>
          <w:szCs w:val="22"/>
          <w:lang w:eastAsia="ar-SA"/>
        </w:rPr>
        <w:t xml:space="preserve"> </w:t>
      </w:r>
      <w:bookmarkStart w:id="14" w:name="_Toc65443966"/>
      <w:r w:rsidRPr="009F7882">
        <w:rPr>
          <w:rFonts w:ascii="Aptos" w:hAnsi="Aptos" w:cs="Arial"/>
          <w:bCs/>
          <w:sz w:val="22"/>
          <w:szCs w:val="22"/>
          <w:lang w:eastAsia="ar-SA"/>
        </w:rPr>
        <w:t>a) Reglament d’execució (UE) 2016/7 de la Comissió, de 5 de gener de 2016, pel qual s’estableix el formulari normalitzat del document europeu únic de contractació, disponible en l’enllaç següent:</w:t>
      </w:r>
      <w:bookmarkEnd w:id="14"/>
      <w:r w:rsidRPr="009F7882">
        <w:rPr>
          <w:rFonts w:ascii="Aptos" w:hAnsi="Aptos" w:cs="Arial"/>
          <w:b/>
          <w:bCs/>
          <w:sz w:val="22"/>
          <w:szCs w:val="22"/>
          <w:lang w:eastAsia="ar-SA"/>
        </w:rPr>
        <w:t xml:space="preserve"> </w:t>
      </w:r>
    </w:p>
    <w:p w14:paraId="78852172" w14:textId="77777777" w:rsidR="009734B3" w:rsidRPr="009F7882" w:rsidRDefault="009734B3" w:rsidP="00E13003">
      <w:pPr>
        <w:spacing w:after="120"/>
        <w:contextualSpacing/>
        <w:jc w:val="both"/>
        <w:rPr>
          <w:rFonts w:ascii="Aptos" w:hAnsi="Aptos" w:cs="Arial"/>
          <w:sz w:val="22"/>
          <w:szCs w:val="22"/>
          <w:lang w:eastAsia="ar-SA"/>
        </w:rPr>
      </w:pPr>
      <w:hyperlink r:id="rId15" w:history="1">
        <w:bookmarkStart w:id="15" w:name="_Toc65443967"/>
        <w:r w:rsidRPr="009F7882">
          <w:rPr>
            <w:rFonts w:ascii="Aptos" w:hAnsi="Aptos" w:cs="Arial"/>
            <w:bCs/>
            <w:sz w:val="22"/>
            <w:szCs w:val="22"/>
            <w:lang w:eastAsia="ar-SA"/>
          </w:rPr>
          <w:t>https://eur-lex.europa.eu/legal-content/ES/TXT/PDF/?uri=CELEX:32016R0007&amp;from=ES</w:t>
        </w:r>
        <w:bookmarkEnd w:id="15"/>
      </w:hyperlink>
      <w:r w:rsidR="009F7882" w:rsidRPr="009F7882">
        <w:rPr>
          <w:rFonts w:ascii="Aptos" w:hAnsi="Aptos"/>
        </w:rPr>
        <w:t xml:space="preserve"> </w:t>
      </w:r>
    </w:p>
    <w:p w14:paraId="266108CD" w14:textId="77777777" w:rsidR="009734B3" w:rsidRPr="009F7882" w:rsidRDefault="009734B3" w:rsidP="00E13003">
      <w:pPr>
        <w:spacing w:after="120"/>
        <w:contextualSpacing/>
        <w:jc w:val="both"/>
        <w:rPr>
          <w:rFonts w:ascii="Aptos" w:hAnsi="Aptos" w:cs="Arial"/>
          <w:bCs/>
          <w:sz w:val="22"/>
          <w:szCs w:val="22"/>
          <w:lang w:eastAsia="ar-SA"/>
        </w:rPr>
      </w:pPr>
    </w:p>
    <w:p w14:paraId="739B7A02" w14:textId="77777777" w:rsidR="009734B3" w:rsidRPr="009F7882" w:rsidRDefault="009734B3" w:rsidP="00E13003">
      <w:pPr>
        <w:spacing w:after="120"/>
        <w:contextualSpacing/>
        <w:jc w:val="both"/>
        <w:rPr>
          <w:rFonts w:ascii="Aptos" w:hAnsi="Aptos" w:cs="Arial"/>
          <w:b/>
          <w:bCs/>
          <w:sz w:val="22"/>
          <w:szCs w:val="22"/>
          <w:lang w:eastAsia="ar-SA"/>
        </w:rPr>
      </w:pPr>
      <w:r w:rsidRPr="009F7882">
        <w:rPr>
          <w:rFonts w:ascii="Aptos" w:hAnsi="Aptos" w:cs="Arial"/>
          <w:bCs/>
          <w:sz w:val="22"/>
          <w:szCs w:val="22"/>
          <w:lang w:eastAsia="ar-SA"/>
        </w:rPr>
        <w:t xml:space="preserve"> </w:t>
      </w:r>
      <w:bookmarkStart w:id="16" w:name="_Toc65443968"/>
      <w:r w:rsidRPr="009F7882">
        <w:rPr>
          <w:rFonts w:ascii="Aptos" w:hAnsi="Aptos" w:cs="Arial"/>
          <w:bCs/>
          <w:sz w:val="22"/>
          <w:szCs w:val="22"/>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16"/>
      <w:r w:rsidRPr="009F7882">
        <w:rPr>
          <w:rFonts w:ascii="Aptos" w:hAnsi="Aptos" w:cs="Arial"/>
          <w:b/>
          <w:bCs/>
          <w:sz w:val="22"/>
          <w:szCs w:val="22"/>
          <w:lang w:eastAsia="ar-SA"/>
        </w:rPr>
        <w:t xml:space="preserve"> </w:t>
      </w:r>
    </w:p>
    <w:p w14:paraId="2EA4A141" w14:textId="77777777" w:rsidR="001963D4" w:rsidRPr="009F7882" w:rsidRDefault="009734B3" w:rsidP="00E13003">
      <w:pPr>
        <w:spacing w:after="120"/>
        <w:contextualSpacing/>
        <w:jc w:val="both"/>
        <w:rPr>
          <w:rFonts w:ascii="Aptos" w:hAnsi="Aptos" w:cs="Arial"/>
          <w:bCs/>
          <w:sz w:val="22"/>
          <w:szCs w:val="22"/>
          <w:lang w:eastAsia="ar-SA"/>
        </w:rPr>
      </w:pPr>
      <w:hyperlink r:id="rId16" w:history="1">
        <w:bookmarkStart w:id="17" w:name="_Toc65443969"/>
        <w:r w:rsidRPr="009F7882">
          <w:rPr>
            <w:rFonts w:ascii="Aptos" w:hAnsi="Aptos" w:cs="Arial"/>
            <w:bCs/>
            <w:sz w:val="22"/>
            <w:szCs w:val="22"/>
            <w:lang w:eastAsia="ar-SA"/>
          </w:rPr>
          <w:t>https://www.boe.es/boe/dias/2016/04/08/pdfs/BOE-A-2016-3392.pdf</w:t>
        </w:r>
        <w:bookmarkEnd w:id="17"/>
      </w:hyperlink>
      <w:r w:rsidR="009F7882" w:rsidRPr="009F7882">
        <w:rPr>
          <w:rFonts w:ascii="Aptos" w:hAnsi="Aptos"/>
        </w:rPr>
        <w:t xml:space="preserve"> </w:t>
      </w:r>
    </w:p>
    <w:p w14:paraId="7CCAFE45" w14:textId="77777777" w:rsidR="00AD2AA5" w:rsidRPr="009F7882" w:rsidRDefault="00AD2AA5">
      <w:pPr>
        <w:widowControl/>
        <w:rPr>
          <w:rFonts w:ascii="Aptos" w:hAnsi="Aptos" w:cs="Arial"/>
          <w:bCs/>
          <w:sz w:val="22"/>
          <w:szCs w:val="22"/>
          <w:lang w:eastAsia="ar-SA"/>
        </w:rPr>
      </w:pPr>
    </w:p>
    <w:p w14:paraId="12899E19" w14:textId="77777777" w:rsidR="00AD2AA5" w:rsidRPr="009F7882" w:rsidRDefault="00AD2AA5">
      <w:pPr>
        <w:widowControl/>
        <w:rPr>
          <w:rFonts w:ascii="Aptos" w:hAnsi="Aptos" w:cs="Arial"/>
          <w:bCs/>
          <w:sz w:val="22"/>
          <w:szCs w:val="22"/>
          <w:lang w:eastAsia="ar-SA"/>
        </w:rPr>
      </w:pPr>
    </w:p>
    <w:p w14:paraId="4482D077" w14:textId="77777777" w:rsidR="00AD2AA5" w:rsidRPr="009F7882" w:rsidRDefault="00AD2AA5">
      <w:pPr>
        <w:widowControl/>
        <w:rPr>
          <w:rFonts w:ascii="Aptos" w:hAnsi="Aptos" w:cs="Arial"/>
          <w:bCs/>
          <w:sz w:val="22"/>
          <w:szCs w:val="22"/>
          <w:lang w:eastAsia="ar-SA"/>
        </w:rPr>
      </w:pPr>
    </w:p>
    <w:p w14:paraId="69844596" w14:textId="77777777" w:rsidR="00AD2AA5" w:rsidRPr="009F7882" w:rsidRDefault="00AD2AA5">
      <w:pPr>
        <w:widowControl/>
        <w:rPr>
          <w:rFonts w:ascii="Aptos" w:hAnsi="Aptos" w:cs="Arial"/>
          <w:b/>
          <w:snapToGrid/>
          <w:sz w:val="22"/>
          <w:szCs w:val="22"/>
          <w:lang w:eastAsia="x-none"/>
        </w:rPr>
      </w:pPr>
      <w:r w:rsidRPr="009F7882">
        <w:rPr>
          <w:rFonts w:ascii="Aptos" w:hAnsi="Aptos" w:cs="Arial"/>
        </w:rPr>
        <w:br w:type="page"/>
      </w:r>
    </w:p>
    <w:p w14:paraId="126E7BF6" w14:textId="77777777" w:rsidR="00AD2AA5" w:rsidRPr="009F7882" w:rsidRDefault="00AD2AA5" w:rsidP="00454997">
      <w:pPr>
        <w:pStyle w:val="Titol2"/>
        <w:numPr>
          <w:ilvl w:val="0"/>
          <w:numId w:val="0"/>
        </w:numPr>
        <w:jc w:val="center"/>
        <w:rPr>
          <w:rFonts w:ascii="Aptos" w:hAnsi="Aptos" w:cs="Arial"/>
        </w:rPr>
      </w:pPr>
      <w:bookmarkStart w:id="18" w:name="_Toc154005673"/>
      <w:r w:rsidRPr="009F7882">
        <w:rPr>
          <w:rFonts w:ascii="Aptos" w:hAnsi="Aptos" w:cs="Arial"/>
          <w:u w:val="single"/>
        </w:rPr>
        <w:lastRenderedPageBreak/>
        <w:t>ANNEX 1B</w:t>
      </w:r>
      <w:r w:rsidR="00454997">
        <w:rPr>
          <w:rFonts w:ascii="Aptos" w:hAnsi="Aptos" w:cs="Arial"/>
          <w:u w:val="single"/>
        </w:rPr>
        <w:t xml:space="preserve">. </w:t>
      </w:r>
      <w:r w:rsidRPr="009F7882">
        <w:rPr>
          <w:rFonts w:ascii="Aptos" w:hAnsi="Aptos" w:cs="Arial"/>
        </w:rPr>
        <w:t>MODEL DE DECLARACIÓ DE CONEIXEMENT I ACCEPTACIÓ DEL CODI ÈTIC DEL CAT)</w:t>
      </w:r>
      <w:bookmarkEnd w:id="18"/>
    </w:p>
    <w:p w14:paraId="3396587F" w14:textId="77777777" w:rsidR="00AD2AA5" w:rsidRPr="009F7882" w:rsidRDefault="00AD2AA5" w:rsidP="00AD2AA5">
      <w:pPr>
        <w:pStyle w:val="Titol2"/>
        <w:numPr>
          <w:ilvl w:val="0"/>
          <w:numId w:val="0"/>
        </w:numPr>
        <w:rPr>
          <w:rFonts w:ascii="Aptos" w:hAnsi="Aptos" w:cs="Arial"/>
        </w:rPr>
      </w:pPr>
    </w:p>
    <w:p w14:paraId="29CDC898" w14:textId="77777777" w:rsidR="00AD2AA5" w:rsidRPr="009F7882" w:rsidRDefault="00AD2AA5" w:rsidP="00AD2AA5">
      <w:pPr>
        <w:jc w:val="center"/>
        <w:rPr>
          <w:rFonts w:ascii="Aptos" w:hAnsi="Aptos" w:cs="Arial"/>
          <w:sz w:val="22"/>
          <w:szCs w:val="22"/>
        </w:rPr>
      </w:pPr>
    </w:p>
    <w:p w14:paraId="56953B7F" w14:textId="77777777" w:rsidR="00AD2AA5" w:rsidRPr="009F7882" w:rsidRDefault="00AD2AA5" w:rsidP="00AD2AA5">
      <w:pPr>
        <w:jc w:val="center"/>
        <w:rPr>
          <w:rFonts w:ascii="Aptos" w:hAnsi="Aptos" w:cs="Arial"/>
          <w:b/>
          <w:i/>
          <w:sz w:val="22"/>
          <w:szCs w:val="22"/>
        </w:rPr>
      </w:pPr>
      <w:r w:rsidRPr="009F7882">
        <w:rPr>
          <w:rFonts w:ascii="Aptos" w:hAnsi="Aptos" w:cs="Arial"/>
          <w:b/>
          <w:i/>
          <w:sz w:val="22"/>
          <w:szCs w:val="22"/>
        </w:rPr>
        <w:t>(A INSERIR EN EL SOBRE NÚM. 1)</w:t>
      </w:r>
    </w:p>
    <w:p w14:paraId="36184D88" w14:textId="77777777" w:rsidR="00AD2AA5" w:rsidRPr="009F7882" w:rsidRDefault="00AD2AA5" w:rsidP="00AD2AA5">
      <w:pPr>
        <w:jc w:val="center"/>
        <w:rPr>
          <w:rFonts w:ascii="Aptos" w:hAnsi="Aptos" w:cs="Arial"/>
          <w:b/>
          <w:i/>
          <w:sz w:val="22"/>
          <w:szCs w:val="22"/>
        </w:rPr>
      </w:pPr>
    </w:p>
    <w:p w14:paraId="5D631E71" w14:textId="77777777" w:rsidR="00AD2AA5" w:rsidRPr="009F7882" w:rsidRDefault="00AD2AA5" w:rsidP="00AD2AA5">
      <w:pPr>
        <w:jc w:val="both"/>
        <w:rPr>
          <w:rFonts w:ascii="Aptos" w:hAnsi="Aptos" w:cs="Arial"/>
          <w:sz w:val="22"/>
          <w:szCs w:val="22"/>
        </w:rPr>
      </w:pPr>
    </w:p>
    <w:p w14:paraId="3E93AC31" w14:textId="77777777" w:rsidR="00AD2AA5" w:rsidRPr="009F7882" w:rsidRDefault="00AD2AA5" w:rsidP="00AD2AA5">
      <w:pPr>
        <w:jc w:val="both"/>
        <w:rPr>
          <w:rFonts w:ascii="Aptos" w:hAnsi="Aptos" w:cs="Arial"/>
          <w:b/>
          <w:bCs/>
          <w:sz w:val="22"/>
          <w:szCs w:val="22"/>
          <w:u w:val="single"/>
        </w:rPr>
      </w:pPr>
    </w:p>
    <w:p w14:paraId="4241B728" w14:textId="77777777" w:rsidR="00AD2AA5" w:rsidRPr="009F7882" w:rsidRDefault="00AD2AA5" w:rsidP="00AD2AA5">
      <w:pPr>
        <w:jc w:val="both"/>
        <w:rPr>
          <w:rFonts w:ascii="Aptos" w:hAnsi="Aptos" w:cs="Arial"/>
          <w:sz w:val="22"/>
          <w:szCs w:val="22"/>
        </w:rPr>
      </w:pPr>
    </w:p>
    <w:p w14:paraId="6E1C4DD3" w14:textId="77777777" w:rsidR="00AD2AA5" w:rsidRPr="009F7882" w:rsidRDefault="00AD2AA5" w:rsidP="00AD2AA5">
      <w:pPr>
        <w:jc w:val="both"/>
        <w:rPr>
          <w:rFonts w:ascii="Aptos" w:hAnsi="Aptos" w:cs="Arial"/>
          <w:sz w:val="22"/>
          <w:szCs w:val="22"/>
        </w:rPr>
      </w:pPr>
    </w:p>
    <w:p w14:paraId="4EE27EC1" w14:textId="77777777" w:rsidR="00AD2AA5" w:rsidRPr="009F7882" w:rsidRDefault="006F40B0" w:rsidP="00AD2AA5">
      <w:pPr>
        <w:pStyle w:val="Pargrafdellista"/>
        <w:adjustRightInd w:val="0"/>
        <w:ind w:left="0"/>
        <w:rPr>
          <w:rFonts w:ascii="Aptos" w:eastAsia="Calibri" w:hAnsi="Aptos" w:cs="Arial"/>
          <w:sz w:val="22"/>
          <w:szCs w:val="22"/>
        </w:rPr>
      </w:pPr>
      <w:r>
        <w:rPr>
          <w:rFonts w:ascii="Aptos" w:hAnsi="Aptos" w:cs="Arial"/>
          <w:lang w:eastAsia="en-US"/>
        </w:rPr>
        <w:pict w14:anchorId="50E47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3.5pt;height:12pt">
            <v:imagedata r:id="rId17" o:title=""/>
          </v:shape>
        </w:pict>
      </w:r>
      <w:r w:rsidR="00AD2AA5" w:rsidRPr="009F7882">
        <w:rPr>
          <w:rFonts w:ascii="Aptos" w:eastAsia="Calibri" w:hAnsi="Aptos" w:cs="Arial"/>
          <w:b/>
          <w:bCs/>
          <w:sz w:val="22"/>
          <w:szCs w:val="22"/>
        </w:rPr>
        <w:t>Persona física</w:t>
      </w:r>
    </w:p>
    <w:p w14:paraId="6225898E" w14:textId="77777777" w:rsidR="00AD2AA5" w:rsidRPr="009F7882" w:rsidRDefault="00AD2AA5" w:rsidP="00AD2AA5">
      <w:pPr>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nom propi, amb domicili a ............................. </w:t>
      </w:r>
      <w:r w:rsidRPr="009F7882">
        <w:rPr>
          <w:rFonts w:ascii="Aptos" w:eastAsia="Calibri" w:hAnsi="Aptos" w:cs="Arial"/>
          <w:iCs/>
          <w:sz w:val="22"/>
          <w:szCs w:val="22"/>
        </w:rPr>
        <w:t>(</w:t>
      </w:r>
      <w:r w:rsidRPr="009F7882">
        <w:rPr>
          <w:rFonts w:ascii="Aptos" w:eastAsia="Calibri" w:hAnsi="Aptos" w:cs="Arial"/>
          <w:i/>
          <w:iCs/>
          <w:sz w:val="22"/>
          <w:szCs w:val="22"/>
        </w:rPr>
        <w:t>carrer, número, localitat i codi postal</w:t>
      </w:r>
      <w:r w:rsidRPr="009F7882">
        <w:rPr>
          <w:rFonts w:ascii="Aptos" w:eastAsia="Calibri" w:hAnsi="Aptos" w:cs="Arial"/>
          <w:iCs/>
          <w:sz w:val="22"/>
          <w:szCs w:val="22"/>
        </w:rPr>
        <w:t>)</w:t>
      </w:r>
      <w:r w:rsidRPr="009F7882">
        <w:rPr>
          <w:rFonts w:ascii="Aptos" w:eastAsia="Calibri" w:hAnsi="Aptos" w:cs="Arial"/>
          <w:sz w:val="22"/>
          <w:szCs w:val="22"/>
        </w:rPr>
        <w:t xml:space="preserve">, correu electrònic ........................... i telèfon ............................ </w:t>
      </w:r>
    </w:p>
    <w:p w14:paraId="551AE573" w14:textId="77777777" w:rsidR="00AD2AA5" w:rsidRPr="009F7882" w:rsidRDefault="00AD2AA5" w:rsidP="00AD2AA5">
      <w:pPr>
        <w:adjustRightInd w:val="0"/>
        <w:jc w:val="both"/>
        <w:rPr>
          <w:rFonts w:ascii="Aptos" w:eastAsia="Calibri" w:hAnsi="Aptos" w:cs="Arial"/>
          <w:sz w:val="22"/>
          <w:szCs w:val="22"/>
        </w:rPr>
      </w:pPr>
    </w:p>
    <w:p w14:paraId="03E156F4" w14:textId="77777777" w:rsidR="00AD2AA5" w:rsidRPr="009F7882" w:rsidRDefault="006F40B0" w:rsidP="00AD2AA5">
      <w:pPr>
        <w:adjustRightInd w:val="0"/>
        <w:contextualSpacing/>
        <w:jc w:val="both"/>
        <w:rPr>
          <w:rFonts w:ascii="Aptos" w:eastAsia="Calibri" w:hAnsi="Aptos" w:cs="Arial"/>
          <w:sz w:val="22"/>
          <w:szCs w:val="22"/>
        </w:rPr>
      </w:pPr>
      <w:r>
        <w:rPr>
          <w:rFonts w:ascii="Aptos" w:hAnsi="Aptos" w:cs="Arial"/>
          <w:lang w:eastAsia="en-US"/>
        </w:rPr>
        <w:pict w14:anchorId="686120DA">
          <v:shape id="_x0000_i1074" type="#_x0000_t75" style="width:13.5pt;height:12pt">
            <v:imagedata r:id="rId18" o:title=""/>
          </v:shape>
        </w:pict>
      </w:r>
      <w:r w:rsidR="00AD2AA5" w:rsidRPr="009F7882">
        <w:rPr>
          <w:rFonts w:ascii="Aptos" w:eastAsia="Calibri" w:hAnsi="Aptos" w:cs="Arial"/>
          <w:b/>
          <w:bCs/>
          <w:sz w:val="22"/>
          <w:szCs w:val="22"/>
        </w:rPr>
        <w:t>Persona jurídica</w:t>
      </w:r>
    </w:p>
    <w:p w14:paraId="76D190E0" w14:textId="77777777" w:rsidR="00AD2AA5" w:rsidRPr="009F7882" w:rsidRDefault="00AD2AA5" w:rsidP="00AD2AA5">
      <w:pPr>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representació de l’empresa .................................. amb CIF núm. ................................, amb domicili a ...................................... </w:t>
      </w:r>
      <w:r w:rsidRPr="009F7882">
        <w:rPr>
          <w:rFonts w:ascii="Aptos" w:eastAsia="Calibri" w:hAnsi="Aptos" w:cs="Arial"/>
          <w:iCs/>
          <w:sz w:val="22"/>
          <w:szCs w:val="22"/>
        </w:rPr>
        <w:t>(carrer, número, localitat i codi postal)</w:t>
      </w:r>
      <w:r w:rsidRPr="009F7882">
        <w:rPr>
          <w:rFonts w:ascii="Aptos" w:eastAsia="Calibri" w:hAnsi="Aptos" w:cs="Arial"/>
          <w:sz w:val="22"/>
          <w:szCs w:val="22"/>
        </w:rPr>
        <w:t>, correu electrònic ..................................i telèfon ......................................</w:t>
      </w:r>
    </w:p>
    <w:p w14:paraId="60AFD117" w14:textId="77777777" w:rsidR="00AD2AA5" w:rsidRPr="009F7882" w:rsidRDefault="00AD2AA5" w:rsidP="00AD2AA5">
      <w:pPr>
        <w:adjustRightInd w:val="0"/>
        <w:jc w:val="both"/>
        <w:rPr>
          <w:rFonts w:ascii="Aptos" w:eastAsia="Calibri" w:hAnsi="Aptos" w:cs="Arial"/>
          <w:sz w:val="22"/>
          <w:szCs w:val="22"/>
        </w:rPr>
      </w:pPr>
    </w:p>
    <w:p w14:paraId="53F558F7" w14:textId="1772CA74" w:rsidR="00AD2AA5" w:rsidRPr="009F7882" w:rsidRDefault="00AD2AA5" w:rsidP="00AD2AA5">
      <w:pPr>
        <w:widowControl/>
        <w:jc w:val="both"/>
        <w:rPr>
          <w:rFonts w:ascii="Aptos" w:hAnsi="Aptos" w:cs="Arial"/>
          <w:b/>
          <w:bCs/>
          <w:sz w:val="22"/>
          <w:szCs w:val="22"/>
        </w:rPr>
      </w:pPr>
      <w:r w:rsidRPr="009F7882">
        <w:rPr>
          <w:rFonts w:ascii="Aptos" w:hAnsi="Aptos" w:cs="Arial"/>
          <w:bCs/>
          <w:sz w:val="22"/>
          <w:szCs w:val="22"/>
        </w:rPr>
        <w:t xml:space="preserve">Assabentat/da del plec de clàusules administratives i el projecte aprovat que regeixen el </w:t>
      </w:r>
      <w:r w:rsidRPr="009F7882">
        <w:rPr>
          <w:rFonts w:ascii="Aptos" w:hAnsi="Aptos" w:cs="Arial"/>
          <w:b/>
          <w:bCs/>
          <w:sz w:val="22"/>
          <w:szCs w:val="22"/>
        </w:rPr>
        <w:t>“</w:t>
      </w:r>
      <w:r w:rsidR="00616F83" w:rsidRPr="00616F83">
        <w:rPr>
          <w:rFonts w:ascii="Aptos" w:hAnsi="Aptos" w:cs="Arial"/>
          <w:b/>
          <w:bCs/>
          <w:sz w:val="22"/>
          <w:szCs w:val="22"/>
        </w:rPr>
        <w:t>SUBMINISTRAMENT I MANTENIMENT PER ALS DIFERENTS ANALITZADORS EN LÍNIA DE QUALITAT DE L’AIGUA</w:t>
      </w:r>
      <w:r w:rsidRPr="009F7882">
        <w:rPr>
          <w:rFonts w:ascii="Aptos" w:hAnsi="Aptos" w:cs="Arial"/>
          <w:b/>
          <w:bCs/>
          <w:sz w:val="22"/>
          <w:szCs w:val="22"/>
        </w:rPr>
        <w:t xml:space="preserve">”, DECLARA RESPONSABLEMENT: </w:t>
      </w:r>
    </w:p>
    <w:p w14:paraId="0662CE01" w14:textId="77777777" w:rsidR="00AD2AA5" w:rsidRPr="009F7882" w:rsidRDefault="00AD2AA5" w:rsidP="00AD2AA5">
      <w:pPr>
        <w:jc w:val="both"/>
        <w:rPr>
          <w:rFonts w:ascii="Aptos" w:hAnsi="Aptos" w:cs="Arial"/>
          <w:sz w:val="22"/>
          <w:szCs w:val="22"/>
        </w:rPr>
      </w:pPr>
    </w:p>
    <w:p w14:paraId="1785C0C7" w14:textId="77777777" w:rsidR="00AD2AA5" w:rsidRPr="009F7882" w:rsidRDefault="00AD2AA5" w:rsidP="00AD2AA5">
      <w:pPr>
        <w:ind w:left="562"/>
        <w:jc w:val="both"/>
        <w:rPr>
          <w:rFonts w:ascii="Aptos" w:hAnsi="Aptos" w:cs="Arial"/>
          <w:kern w:val="24"/>
          <w:sz w:val="22"/>
          <w:szCs w:val="22"/>
        </w:rPr>
      </w:pPr>
      <w:r w:rsidRPr="009F7882">
        <w:rPr>
          <w:rFonts w:ascii="Aptos" w:hAnsi="Aptos" w:cs="Arial"/>
          <w:color w:val="000000" w:themeColor="text1"/>
          <w:kern w:val="24"/>
          <w:sz w:val="22"/>
          <w:szCs w:val="22"/>
        </w:rPr>
        <w:t>Tenir accés als documents següents de</w:t>
      </w:r>
      <w:r w:rsidRPr="009F7882">
        <w:rPr>
          <w:rFonts w:ascii="Aptos" w:hAnsi="Aptos" w:cs="Arial"/>
          <w:kern w:val="24"/>
          <w:sz w:val="22"/>
          <w:szCs w:val="22"/>
        </w:rPr>
        <w:t xml:space="preserve">l </w:t>
      </w:r>
      <w:r w:rsidRPr="009F7882">
        <w:rPr>
          <w:rFonts w:ascii="Aptos" w:hAnsi="Aptos" w:cs="Arial"/>
          <w:i/>
          <w:kern w:val="24"/>
          <w:sz w:val="22"/>
          <w:szCs w:val="22"/>
        </w:rPr>
        <w:t>CONSORCI</w:t>
      </w:r>
      <w:r w:rsidRPr="009F7882">
        <w:rPr>
          <w:rFonts w:ascii="Aptos" w:hAnsi="Aptos" w:cs="Arial"/>
          <w:i/>
          <w:iCs/>
          <w:kern w:val="24"/>
          <w:sz w:val="22"/>
          <w:szCs w:val="22"/>
        </w:rPr>
        <w:t xml:space="preserve"> D’AIGÜES DE TARRAGONA</w:t>
      </w:r>
      <w:r w:rsidRPr="009F7882">
        <w:rPr>
          <w:rFonts w:ascii="Aptos" w:hAnsi="Aptos" w:cs="Arial"/>
          <w:kern w:val="24"/>
          <w:sz w:val="22"/>
          <w:szCs w:val="22"/>
        </w:rPr>
        <w:t>:</w:t>
      </w:r>
    </w:p>
    <w:p w14:paraId="01413F8E" w14:textId="77777777" w:rsidR="009F7882" w:rsidRPr="009F7882" w:rsidRDefault="009F7882" w:rsidP="00AD2AA5">
      <w:pPr>
        <w:ind w:left="562"/>
        <w:jc w:val="both"/>
        <w:rPr>
          <w:rFonts w:ascii="Aptos" w:hAnsi="Aptos" w:cs="Arial"/>
          <w:sz w:val="22"/>
          <w:szCs w:val="22"/>
        </w:rPr>
      </w:pPr>
    </w:p>
    <w:p w14:paraId="3F2FD2F9" w14:textId="77777777" w:rsidR="00AD2AA5" w:rsidRPr="009F7882" w:rsidRDefault="00AD2AA5" w:rsidP="00D21DCE">
      <w:pPr>
        <w:pStyle w:val="Pargrafdellista"/>
        <w:widowControl/>
        <w:numPr>
          <w:ilvl w:val="0"/>
          <w:numId w:val="51"/>
        </w:numPr>
        <w:spacing w:after="120" w:line="360" w:lineRule="auto"/>
        <w:contextualSpacing/>
        <w:jc w:val="both"/>
        <w:rPr>
          <w:rFonts w:ascii="Aptos" w:hAnsi="Aptos" w:cs="Arial"/>
          <w:iCs/>
          <w:sz w:val="22"/>
          <w:szCs w:val="22"/>
        </w:rPr>
      </w:pPr>
      <w:hyperlink r:id="rId19" w:history="1">
        <w:r w:rsidRPr="009F7882">
          <w:rPr>
            <w:rStyle w:val="Enlla"/>
            <w:rFonts w:ascii="Aptos" w:hAnsi="Aptos" w:cs="Arial"/>
            <w:iCs/>
            <w:sz w:val="22"/>
            <w:szCs w:val="22"/>
          </w:rPr>
          <w:t>Codi Ètic y de Conducta del CAT</w:t>
        </w:r>
      </w:hyperlink>
    </w:p>
    <w:p w14:paraId="28BD70A1" w14:textId="77777777" w:rsidR="00AD2AA5" w:rsidRPr="009F7882" w:rsidRDefault="00AD2AA5" w:rsidP="00D21DCE">
      <w:pPr>
        <w:pStyle w:val="Pargrafdellista"/>
        <w:widowControl/>
        <w:numPr>
          <w:ilvl w:val="0"/>
          <w:numId w:val="51"/>
        </w:numPr>
        <w:spacing w:after="120" w:line="360" w:lineRule="auto"/>
        <w:contextualSpacing/>
        <w:jc w:val="both"/>
        <w:rPr>
          <w:rFonts w:ascii="Aptos" w:hAnsi="Aptos" w:cs="Arial"/>
          <w:iCs/>
          <w:sz w:val="22"/>
          <w:szCs w:val="22"/>
        </w:rPr>
      </w:pPr>
      <w:hyperlink r:id="rId20" w:history="1">
        <w:r w:rsidRPr="009F7882">
          <w:rPr>
            <w:rStyle w:val="Enlla"/>
            <w:rFonts w:ascii="Aptos" w:hAnsi="Aptos" w:cs="Arial"/>
            <w:iCs/>
            <w:sz w:val="22"/>
            <w:szCs w:val="22"/>
          </w:rPr>
          <w:t xml:space="preserve">Política de </w:t>
        </w:r>
        <w:proofErr w:type="spellStart"/>
        <w:r w:rsidRPr="009F7882">
          <w:rPr>
            <w:rStyle w:val="Enlla"/>
            <w:rFonts w:ascii="Aptos" w:hAnsi="Aptos" w:cs="Arial"/>
            <w:iCs/>
            <w:sz w:val="22"/>
            <w:szCs w:val="22"/>
          </w:rPr>
          <w:t>Compliance</w:t>
        </w:r>
        <w:proofErr w:type="spellEnd"/>
        <w:r w:rsidRPr="009F7882">
          <w:rPr>
            <w:rStyle w:val="Enlla"/>
            <w:rFonts w:ascii="Aptos" w:hAnsi="Aptos" w:cs="Arial"/>
            <w:iCs/>
            <w:sz w:val="22"/>
            <w:szCs w:val="22"/>
          </w:rPr>
          <w:t xml:space="preserve"> penal</w:t>
        </w:r>
      </w:hyperlink>
      <w:r w:rsidRPr="009F7882">
        <w:rPr>
          <w:rFonts w:ascii="Aptos" w:hAnsi="Aptos" w:cs="Arial"/>
          <w:iCs/>
          <w:sz w:val="22"/>
          <w:szCs w:val="22"/>
        </w:rPr>
        <w:t xml:space="preserve"> </w:t>
      </w:r>
    </w:p>
    <w:p w14:paraId="06968B16" w14:textId="77777777" w:rsidR="00AD2AA5" w:rsidRPr="009F7882" w:rsidRDefault="00AD2AA5" w:rsidP="00D21DCE">
      <w:pPr>
        <w:pStyle w:val="Pargrafdellista"/>
        <w:widowControl/>
        <w:numPr>
          <w:ilvl w:val="0"/>
          <w:numId w:val="51"/>
        </w:numPr>
        <w:spacing w:after="120" w:line="360" w:lineRule="auto"/>
        <w:contextualSpacing/>
        <w:jc w:val="both"/>
        <w:rPr>
          <w:rFonts w:ascii="Aptos" w:hAnsi="Aptos" w:cs="Arial"/>
          <w:iCs/>
          <w:color w:val="C00000"/>
          <w:sz w:val="22"/>
          <w:szCs w:val="22"/>
        </w:rPr>
      </w:pPr>
      <w:hyperlink r:id="rId21" w:history="1">
        <w:r w:rsidRPr="009F7882">
          <w:rPr>
            <w:rStyle w:val="Enlla"/>
            <w:rFonts w:ascii="Aptos" w:hAnsi="Aptos" w:cs="Arial"/>
            <w:iCs/>
            <w:sz w:val="22"/>
            <w:szCs w:val="22"/>
          </w:rPr>
          <w:t>Política de Relacions Comercials Ètiques</w:t>
        </w:r>
      </w:hyperlink>
      <w:r w:rsidRPr="009F7882">
        <w:rPr>
          <w:rFonts w:ascii="Aptos" w:hAnsi="Aptos" w:cs="Arial"/>
          <w:iCs/>
          <w:sz w:val="22"/>
          <w:szCs w:val="22"/>
        </w:rPr>
        <w:t xml:space="preserve"> </w:t>
      </w:r>
    </w:p>
    <w:p w14:paraId="5862801D" w14:textId="77777777" w:rsidR="00AD2AA5" w:rsidRPr="009F7882" w:rsidRDefault="00AD2AA5" w:rsidP="00D21DCE">
      <w:pPr>
        <w:pStyle w:val="Pargrafdellista"/>
        <w:widowControl/>
        <w:numPr>
          <w:ilvl w:val="0"/>
          <w:numId w:val="51"/>
        </w:numPr>
        <w:tabs>
          <w:tab w:val="left" w:pos="285"/>
        </w:tabs>
        <w:spacing w:after="120" w:line="360" w:lineRule="auto"/>
        <w:contextualSpacing/>
        <w:jc w:val="both"/>
        <w:rPr>
          <w:rFonts w:ascii="Aptos" w:hAnsi="Aptos" w:cs="Arial"/>
          <w:sz w:val="22"/>
          <w:szCs w:val="22"/>
        </w:rPr>
      </w:pPr>
      <w:hyperlink r:id="rId22" w:history="1">
        <w:r w:rsidRPr="009F7882">
          <w:rPr>
            <w:rStyle w:val="Enlla"/>
            <w:rFonts w:ascii="Aptos" w:hAnsi="Aptos" w:cs="Arial"/>
            <w:iCs/>
            <w:sz w:val="22"/>
            <w:szCs w:val="22"/>
          </w:rPr>
          <w:t>Política de Responsabilitat Social Corporativa del CAT</w:t>
        </w:r>
      </w:hyperlink>
      <w:r w:rsidRPr="009F7882">
        <w:rPr>
          <w:rFonts w:ascii="Aptos" w:hAnsi="Aptos" w:cs="Arial"/>
          <w:iCs/>
          <w:sz w:val="22"/>
          <w:szCs w:val="22"/>
        </w:rPr>
        <w:t xml:space="preserve"> </w:t>
      </w:r>
    </w:p>
    <w:p w14:paraId="55D9D06B" w14:textId="77777777" w:rsidR="00AD2AA5" w:rsidRPr="009F7882" w:rsidRDefault="00AD2AA5" w:rsidP="00AD2AA5">
      <w:pPr>
        <w:spacing w:after="240"/>
        <w:ind w:left="561"/>
        <w:jc w:val="both"/>
        <w:rPr>
          <w:rFonts w:ascii="Aptos" w:hAnsi="Aptos" w:cs="Arial"/>
          <w:sz w:val="22"/>
          <w:szCs w:val="22"/>
        </w:rPr>
      </w:pPr>
      <w:r w:rsidRPr="009F7882">
        <w:rPr>
          <w:rFonts w:ascii="Aptos" w:hAnsi="Aptos" w:cs="Arial"/>
          <w:color w:val="000000" w:themeColor="text1"/>
          <w:kern w:val="24"/>
          <w:sz w:val="22"/>
          <w:szCs w:val="22"/>
        </w:rPr>
        <w:t xml:space="preserve">En relació amb els mateixos, </w:t>
      </w:r>
      <w:r w:rsidRPr="009F7882">
        <w:rPr>
          <w:rFonts w:ascii="Aptos" w:hAnsi="Aptos" w:cs="Arial"/>
          <w:color w:val="C00000"/>
          <w:kern w:val="24"/>
          <w:sz w:val="22"/>
          <w:szCs w:val="22"/>
        </w:rPr>
        <w:t>[Empresa]</w:t>
      </w:r>
      <w:r w:rsidRPr="009F7882">
        <w:rPr>
          <w:rFonts w:ascii="Aptos" w:hAnsi="Aptos" w:cs="Arial"/>
          <w:color w:val="000000" w:themeColor="text1"/>
          <w:kern w:val="24"/>
          <w:sz w:val="22"/>
          <w:szCs w:val="22"/>
        </w:rPr>
        <w:t xml:space="preserve"> es manifesta conforme amb els seus termes i principis, comprometent-se a desenvolupar una conducta alineada amb els mateixos. </w:t>
      </w:r>
    </w:p>
    <w:p w14:paraId="201D8AB0" w14:textId="77777777" w:rsidR="00AD2AA5" w:rsidRPr="009F7882" w:rsidRDefault="00AD2AA5" w:rsidP="00AD2AA5">
      <w:pPr>
        <w:spacing w:after="240"/>
        <w:ind w:left="562"/>
        <w:jc w:val="both"/>
        <w:rPr>
          <w:rFonts w:ascii="Aptos" w:hAnsi="Aptos" w:cs="Arial"/>
          <w:sz w:val="22"/>
          <w:szCs w:val="22"/>
        </w:rPr>
      </w:pPr>
      <w:r w:rsidRPr="009F7882">
        <w:rPr>
          <w:rFonts w:ascii="Aptos" w:hAnsi="Aptos" w:cs="Arial"/>
          <w:color w:val="000000" w:themeColor="text1"/>
          <w:kern w:val="24"/>
          <w:sz w:val="22"/>
          <w:szCs w:val="22"/>
        </w:rPr>
        <w:t xml:space="preserve">Addicionalment, </w:t>
      </w:r>
      <w:r w:rsidRPr="009F7882">
        <w:rPr>
          <w:rFonts w:ascii="Aptos" w:hAnsi="Aptos" w:cs="Arial"/>
          <w:color w:val="C00000"/>
          <w:kern w:val="24"/>
          <w:sz w:val="22"/>
          <w:szCs w:val="22"/>
        </w:rPr>
        <w:t xml:space="preserve">[Empresa] </w:t>
      </w:r>
      <w:r w:rsidRPr="009F7882">
        <w:rPr>
          <w:rFonts w:ascii="Aptos" w:hAnsi="Aptos" w:cs="Arial"/>
          <w:color w:val="000000" w:themeColor="text1"/>
          <w:kern w:val="24"/>
          <w:sz w:val="22"/>
          <w:szCs w:val="22"/>
        </w:rPr>
        <w:t>manifesta la seva conformitat</w:t>
      </w:r>
      <w:r w:rsidRPr="009F7882">
        <w:rPr>
          <w:rFonts w:ascii="Aptos" w:hAnsi="Aptos" w:cs="Arial"/>
          <w:kern w:val="24"/>
          <w:sz w:val="22"/>
          <w:szCs w:val="22"/>
        </w:rPr>
        <w:t xml:space="preserve"> en facilitar al </w:t>
      </w:r>
      <w:r w:rsidRPr="009F7882">
        <w:rPr>
          <w:rFonts w:ascii="Aptos" w:hAnsi="Aptos" w:cs="Arial"/>
          <w:i/>
          <w:kern w:val="24"/>
          <w:sz w:val="22"/>
          <w:szCs w:val="22"/>
        </w:rPr>
        <w:t>CONSORCI D’AIGÜES DE TARRAGONA</w:t>
      </w:r>
      <w:r w:rsidRPr="009F7882">
        <w:rPr>
          <w:rFonts w:ascii="Aptos" w:hAnsi="Aptos" w:cs="Arial"/>
          <w:i/>
          <w:iCs/>
          <w:kern w:val="24"/>
          <w:sz w:val="22"/>
          <w:szCs w:val="22"/>
        </w:rPr>
        <w:t xml:space="preserve"> </w:t>
      </w:r>
      <w:r w:rsidRPr="009F7882">
        <w:rPr>
          <w:rFonts w:ascii="Aptos" w:hAnsi="Aptos" w:cs="Arial"/>
          <w:kern w:val="24"/>
          <w:sz w:val="22"/>
          <w:szCs w:val="22"/>
        </w:rPr>
        <w:t>l'accés a les seves instal·lacions a efectes de verificació, i de subjectar-se als procediments de verificació que siguin indicats a aquests efectes</w:t>
      </w:r>
      <w:r w:rsidRPr="009F7882">
        <w:rPr>
          <w:rFonts w:ascii="Aptos" w:hAnsi="Aptos" w:cs="Arial"/>
          <w:color w:val="000000" w:themeColor="text1"/>
          <w:kern w:val="24"/>
          <w:sz w:val="22"/>
          <w:szCs w:val="22"/>
        </w:rPr>
        <w:t>.</w:t>
      </w:r>
    </w:p>
    <w:p w14:paraId="285E5868" w14:textId="77777777" w:rsidR="00AD2AA5" w:rsidRPr="009F7882" w:rsidRDefault="00AD2AA5" w:rsidP="00AD2AA5">
      <w:pPr>
        <w:ind w:left="562"/>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 xml:space="preserve">Aquests documents regulen matèries de gran transcendència per al </w:t>
      </w:r>
      <w:r w:rsidRPr="009F7882">
        <w:rPr>
          <w:rFonts w:ascii="Aptos" w:hAnsi="Aptos" w:cs="Arial"/>
          <w:i/>
          <w:color w:val="000000" w:themeColor="text1"/>
          <w:kern w:val="24"/>
          <w:sz w:val="22"/>
          <w:szCs w:val="22"/>
        </w:rPr>
        <w:t>CONSORCI D'AIGÜES DE TARRAGONA</w:t>
      </w:r>
      <w:r w:rsidRPr="009F7882">
        <w:rPr>
          <w:rFonts w:ascii="Aptos" w:hAnsi="Aptos" w:cs="Arial"/>
          <w:color w:val="000000" w:themeColor="text1"/>
          <w:kern w:val="24"/>
          <w:sz w:val="22"/>
          <w:szCs w:val="22"/>
        </w:rPr>
        <w:t xml:space="preserve">, de manera que l'incompliment substancial de </w:t>
      </w:r>
      <w:r w:rsidRPr="009F7882">
        <w:rPr>
          <w:rFonts w:ascii="Aptos" w:hAnsi="Aptos" w:cs="Arial"/>
          <w:color w:val="C00000"/>
          <w:kern w:val="24"/>
          <w:sz w:val="22"/>
          <w:szCs w:val="22"/>
        </w:rPr>
        <w:t xml:space="preserve">[Empresa] </w:t>
      </w:r>
      <w:r w:rsidRPr="009F7882">
        <w:rPr>
          <w:rFonts w:ascii="Aptos" w:hAnsi="Aptos" w:cs="Arial"/>
          <w:color w:val="000000" w:themeColor="text1"/>
          <w:kern w:val="24"/>
          <w:sz w:val="22"/>
          <w:szCs w:val="22"/>
        </w:rPr>
        <w:t>del seu contingut empara la resolució per justa causa d'aquesta relació contractual.</w:t>
      </w:r>
    </w:p>
    <w:p w14:paraId="467258C9" w14:textId="77777777" w:rsidR="00AD2AA5" w:rsidRPr="009F7882" w:rsidRDefault="00AD2AA5" w:rsidP="00AD2AA5">
      <w:pPr>
        <w:ind w:left="562"/>
        <w:jc w:val="both"/>
        <w:rPr>
          <w:rFonts w:ascii="Aptos" w:hAnsi="Aptos" w:cs="Arial"/>
          <w:color w:val="000000" w:themeColor="text1"/>
          <w:kern w:val="24"/>
          <w:sz w:val="22"/>
          <w:szCs w:val="22"/>
        </w:rPr>
      </w:pPr>
    </w:p>
    <w:p w14:paraId="2BC4EA0B" w14:textId="77777777" w:rsidR="00AD2AA5" w:rsidRPr="009F7882" w:rsidRDefault="00AD2AA5" w:rsidP="00AD2AA5">
      <w:pPr>
        <w:ind w:left="562"/>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 xml:space="preserve">Tanmateix, </w:t>
      </w:r>
      <w:bookmarkStart w:id="19" w:name="_Hlk146192210"/>
      <w:r w:rsidRPr="009F7882">
        <w:rPr>
          <w:rFonts w:ascii="Aptos" w:hAnsi="Aptos" w:cs="Arial"/>
          <w:color w:val="C00000"/>
          <w:kern w:val="24"/>
          <w:sz w:val="22"/>
          <w:szCs w:val="22"/>
        </w:rPr>
        <w:t xml:space="preserve">[Empresa] </w:t>
      </w:r>
      <w:bookmarkEnd w:id="19"/>
      <w:r w:rsidRPr="009F7882">
        <w:rPr>
          <w:rFonts w:ascii="Aptos" w:hAnsi="Aptos" w:cs="Arial"/>
          <w:color w:val="000000" w:themeColor="text1"/>
          <w:kern w:val="24"/>
          <w:sz w:val="22"/>
          <w:szCs w:val="22"/>
        </w:rPr>
        <w:t>es compromet a actuar en tot moment de conformitat amb els següents principis d’actuació i valors, per la prevenció en la comissió de potencials delictes:</w:t>
      </w:r>
    </w:p>
    <w:p w14:paraId="3C53655D"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Actuar amb integritat, responsabilitat i diligència.</w:t>
      </w:r>
    </w:p>
    <w:p w14:paraId="6664718E"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Mantenir sistemes de gestió de riscos adequats per organitzar i controlar la seva activitat de forma responsable i efectiva.</w:t>
      </w:r>
    </w:p>
    <w:p w14:paraId="36654D72"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Mantenir els recursos financers necessaris per l’exercici de la seva activitat.</w:t>
      </w:r>
    </w:p>
    <w:p w14:paraId="6758E7BA"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Seguir les correctes pautes de conducta i de mercat.</w:t>
      </w:r>
    </w:p>
    <w:p w14:paraId="58BEB830"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lastRenderedPageBreak/>
        <w:t>Prestar la deguda atenció als interessos i necessitats que es deguin atendre com a conseqüència de l’activitat o servei contractat.</w:t>
      </w:r>
    </w:p>
    <w:p w14:paraId="27ACFFAD"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Facilitar la informació que necessiti el CAT de forma clara, precisa i no enganyosa.</w:t>
      </w:r>
    </w:p>
    <w:p w14:paraId="32D95B74"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Gestionar els conflictes d’interessos que puguin sorgir de forma adequada i justa.</w:t>
      </w:r>
    </w:p>
    <w:p w14:paraId="57962F2E"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Tractar de forma adequada i justa les reclamacions del CAT, utilitzant les seves opinions i les lliçons apreses per evitar reincidències futures.</w:t>
      </w:r>
    </w:p>
    <w:p w14:paraId="379CE0D6"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Tractar amb dignitat i respecte als treballadors, sense que estigui permès cap tipus de càstig físic, l’assetjament de cap tipus ni l’abús de poder.</w:t>
      </w:r>
    </w:p>
    <w:p w14:paraId="186A4584"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Evitar tota forma de treballa infantil, qualsevol tipus de treballa forçós o realitzat sota coacció, la discriminació en qualsevol tipus de lloc de feina i respectant els horaris màxims de treball i els sous mínims establerts, i d’acord conveni aplicable.</w:t>
      </w:r>
    </w:p>
    <w:p w14:paraId="3FF98F47"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 xml:space="preserve">Garantir que els seus treballadors desenvoluparan la seva feina sota els estàndards de seguretat i higiene. </w:t>
      </w:r>
    </w:p>
    <w:p w14:paraId="63FA64B7"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Respectar els drets dels empleats a associar-se, organitzar-se o negociar col·lectivament sense que pateixin per això cap tipus de sanció.</w:t>
      </w:r>
    </w:p>
    <w:p w14:paraId="17F6BD17"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Obtenir i mantenir els permisos ambientals que requereixin per la seva activitat, i en el cas de que la seva operativa generi residus, supervisarà, controlarà i tractarà de manera que a la legislació corresponent ho indiqui.</w:t>
      </w:r>
    </w:p>
    <w:p w14:paraId="6FC0D173"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Evitar ser partícip de qualsevol tipus de corrupció, extorsió o suborn i aplicarà mesures internes que evitin actuacions que puguin ser considerades com actes de suborn i/o corrupció.</w:t>
      </w:r>
    </w:p>
    <w:p w14:paraId="53302E86"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Verificar que les empreses que subcontracta treballin sota les normes promogudes pel present document i dins del marc legal corresponent.</w:t>
      </w:r>
    </w:p>
    <w:p w14:paraId="7A75AD5B"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Aplicar a la seva activitat la normativa relativa a defensa de la competència.</w:t>
      </w:r>
    </w:p>
    <w:p w14:paraId="0F8884BB" w14:textId="77777777" w:rsidR="00AD2AA5" w:rsidRPr="009F7882" w:rsidRDefault="00AD2AA5" w:rsidP="00D21DCE">
      <w:pPr>
        <w:pStyle w:val="Pargrafdellista"/>
        <w:widowControl/>
        <w:numPr>
          <w:ilvl w:val="2"/>
          <w:numId w:val="48"/>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Utilitzar la informació del CAT i dels seus clients amb la més estricta confidencialitat i de conformitat amb la normativa aplicable.</w:t>
      </w:r>
    </w:p>
    <w:p w14:paraId="0358B967" w14:textId="77777777" w:rsidR="00AD2AA5" w:rsidRPr="009F7882" w:rsidRDefault="00AD2AA5" w:rsidP="00AD2AA5">
      <w:pPr>
        <w:ind w:left="680"/>
        <w:jc w:val="both"/>
        <w:rPr>
          <w:rFonts w:ascii="Aptos" w:hAnsi="Aptos" w:cs="Arial"/>
          <w:color w:val="000000" w:themeColor="text1"/>
          <w:kern w:val="24"/>
          <w:sz w:val="22"/>
          <w:szCs w:val="22"/>
        </w:rPr>
      </w:pPr>
    </w:p>
    <w:p w14:paraId="7DCD521F" w14:textId="77777777" w:rsidR="00AD2AA5" w:rsidRPr="009F7882" w:rsidRDefault="00AD2AA5" w:rsidP="00AD2AA5">
      <w:pPr>
        <w:ind w:left="680"/>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 xml:space="preserve">Per tal d’assolir aquests principis, </w:t>
      </w:r>
      <w:r w:rsidRPr="009F7882">
        <w:rPr>
          <w:rFonts w:ascii="Aptos" w:hAnsi="Aptos" w:cs="Arial"/>
          <w:color w:val="C00000"/>
          <w:kern w:val="24"/>
          <w:sz w:val="22"/>
          <w:szCs w:val="22"/>
        </w:rPr>
        <w:t xml:space="preserve">[Empresa] </w:t>
      </w:r>
      <w:r w:rsidRPr="009F7882">
        <w:rPr>
          <w:rFonts w:ascii="Aptos" w:hAnsi="Aptos" w:cs="Arial"/>
          <w:color w:val="000000" w:themeColor="text1"/>
          <w:kern w:val="24"/>
          <w:sz w:val="22"/>
          <w:szCs w:val="22"/>
        </w:rPr>
        <w:t>assumeix els valors establerts al Codi Ètic i de Conducta del CAT, addicional i específicament, les següents obligacions:</w:t>
      </w:r>
    </w:p>
    <w:p w14:paraId="48D467D2" w14:textId="77777777" w:rsidR="00AD2AA5" w:rsidRPr="009F7882" w:rsidRDefault="00AD2AA5" w:rsidP="00D21DCE">
      <w:pPr>
        <w:pStyle w:val="Pargrafdellista"/>
        <w:widowControl/>
        <w:numPr>
          <w:ilvl w:val="0"/>
          <w:numId w:val="4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Assumeix les obligacions de compliment de quanta legislació i/o normativa d’aplicació a nivell estatal, autonòmica, provincial o local, en atenció a l’àmbit territorial de prestació de l’activitat.</w:t>
      </w:r>
    </w:p>
    <w:p w14:paraId="179FC72C" w14:textId="77777777" w:rsidR="00AD2AA5" w:rsidRPr="009F7882" w:rsidRDefault="00AD2AA5" w:rsidP="00D21DCE">
      <w:pPr>
        <w:pStyle w:val="Pargrafdellista"/>
        <w:widowControl/>
        <w:numPr>
          <w:ilvl w:val="0"/>
          <w:numId w:val="4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En quan a relacions amb els seus treballadors, assumeix l’obligació de complir amb la normativa en matèria de seguretat, higiene i salut laboral, comprometent-se expressament a comptar amb mecanismes que impedeixin la seva comissió, respecte als mateixos, de qualsevol situació d’assetjament físic o psíquic, agressió, o qualsevol altra situació d’assetjament, que pugui suposar la vulneració dels drets humans.</w:t>
      </w:r>
    </w:p>
    <w:p w14:paraId="67A89B54" w14:textId="77777777" w:rsidR="00AD2AA5" w:rsidRPr="009F7882" w:rsidRDefault="00AD2AA5" w:rsidP="00D21DCE">
      <w:pPr>
        <w:pStyle w:val="Pargrafdellista"/>
        <w:widowControl/>
        <w:numPr>
          <w:ilvl w:val="0"/>
          <w:numId w:val="4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lastRenderedPageBreak/>
        <w:t>Assumeix el compromís de les prescripcions establertes a través de la norma, conveni, acord o contracte individual, relatives a les obligacions en matèria salarial, jornada de treball, descansos, llibertat en l’accés i resolució de la relació laboral a instància del treballador, dret de lliure associació, així com qualsevol altre dret que empari als treballadors.</w:t>
      </w:r>
    </w:p>
    <w:p w14:paraId="4A5BD622" w14:textId="77777777" w:rsidR="00AD2AA5" w:rsidRPr="009F7882" w:rsidRDefault="00AD2AA5" w:rsidP="00D21DCE">
      <w:pPr>
        <w:pStyle w:val="Pargrafdellista"/>
        <w:widowControl/>
        <w:numPr>
          <w:ilvl w:val="0"/>
          <w:numId w:val="4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No podrà utilitzar mà d’obra infantil en qualsevol activitat que guardi relació amb l’objecte del que deriva la seva condició de proveïdor respecte el CAT, quedant compromesa expressament al compliment de les normes dictades per l’Organització Internacional del Treball en aquesta matèria.</w:t>
      </w:r>
    </w:p>
    <w:p w14:paraId="4032B06A" w14:textId="77777777" w:rsidR="00AD2AA5" w:rsidRPr="009F7882" w:rsidRDefault="00AD2AA5" w:rsidP="00D21DCE">
      <w:pPr>
        <w:pStyle w:val="Pargrafdellista"/>
        <w:widowControl/>
        <w:numPr>
          <w:ilvl w:val="0"/>
          <w:numId w:val="4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Assumeix l’obligació que en el desenvolupament de l’activitat prestada, respecti el medi ambient i compleixi amb la legislació, estatal, autonòmica, provincial o local, així com amb els estàndards sol·licitats en cada moment pel CAT, en aquesta matèria i que resultin d’aplicació.</w:t>
      </w:r>
    </w:p>
    <w:p w14:paraId="73A6B915" w14:textId="77777777" w:rsidR="00AD2AA5" w:rsidRPr="009F7882" w:rsidRDefault="00AD2AA5" w:rsidP="00D21DCE">
      <w:pPr>
        <w:pStyle w:val="Pargrafdellista"/>
        <w:widowControl/>
        <w:numPr>
          <w:ilvl w:val="0"/>
          <w:numId w:val="4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Assumeix l’obligació de comprovar que els productes o serveis objecte de la prestació de l’activitat s’ajusten als criteris de qualitat i seguretat normativament exigits, així com els estàndards sol·licitats pel CAT, conforme a l’extensió establerta a la documentació contractual pertinent.</w:t>
      </w:r>
    </w:p>
    <w:p w14:paraId="5E174E04" w14:textId="77777777" w:rsidR="00AD2AA5" w:rsidRPr="009F7882" w:rsidRDefault="00AD2AA5" w:rsidP="00D21DCE">
      <w:pPr>
        <w:pStyle w:val="Pargrafdellista"/>
        <w:widowControl/>
        <w:numPr>
          <w:ilvl w:val="0"/>
          <w:numId w:val="4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A fi de donar compliment a les activitats objecte de la prestació assumida, l’EMPRESA no podrà fer ús de medis fraudulents, irregulars, il·lícits o que puguin portar aparellada una sanció per sí mateixa, o de manera solidària o subsidiària, respecte al CAT.</w:t>
      </w:r>
    </w:p>
    <w:p w14:paraId="3F18E52A" w14:textId="77777777" w:rsidR="00AD2AA5" w:rsidRPr="009F7882" w:rsidRDefault="00AD2AA5" w:rsidP="00D21DCE">
      <w:pPr>
        <w:pStyle w:val="Pargrafdellista"/>
        <w:widowControl/>
        <w:numPr>
          <w:ilvl w:val="0"/>
          <w:numId w:val="4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 xml:space="preserve">En cas de que la prestació de l’activitat realitzada per l’EMPRESA, prèvia conformitat per escrit del CAT, es desenvolupi a través de </w:t>
      </w:r>
      <w:proofErr w:type="spellStart"/>
      <w:r w:rsidRPr="009F7882">
        <w:rPr>
          <w:rFonts w:ascii="Aptos" w:hAnsi="Aptos" w:cs="Arial"/>
          <w:color w:val="000000" w:themeColor="text1"/>
          <w:kern w:val="24"/>
          <w:sz w:val="22"/>
          <w:szCs w:val="22"/>
        </w:rPr>
        <w:t>subcontractistes</w:t>
      </w:r>
      <w:proofErr w:type="spellEnd"/>
      <w:r w:rsidRPr="009F7882">
        <w:rPr>
          <w:rFonts w:ascii="Aptos" w:hAnsi="Aptos" w:cs="Arial"/>
          <w:color w:val="000000" w:themeColor="text1"/>
          <w:kern w:val="24"/>
          <w:sz w:val="22"/>
          <w:szCs w:val="22"/>
        </w:rPr>
        <w:t xml:space="preserve">, l’EMPRESA haurà d’exigir a aquests l’adhesió al Codi Ètic i de Conducta del CAT, així com de les obligacions establertes a la present clàusula, així com recavar l’obtenció de la signatura del citat Codi Ètic i de les presents obligacions i/o compromisos.  </w:t>
      </w:r>
    </w:p>
    <w:p w14:paraId="391C63CF" w14:textId="77777777" w:rsidR="00AD2AA5" w:rsidRPr="009F7882" w:rsidRDefault="00AD2AA5" w:rsidP="00AD2AA5">
      <w:pPr>
        <w:jc w:val="both"/>
        <w:rPr>
          <w:rFonts w:ascii="Aptos" w:hAnsi="Aptos" w:cs="Arial"/>
          <w:sz w:val="22"/>
          <w:szCs w:val="22"/>
        </w:rPr>
      </w:pPr>
    </w:p>
    <w:p w14:paraId="112DD717" w14:textId="77777777" w:rsidR="00AD2AA5" w:rsidRPr="009F7882" w:rsidRDefault="00AD2AA5" w:rsidP="00AD2AA5">
      <w:pPr>
        <w:jc w:val="both"/>
        <w:rPr>
          <w:rFonts w:ascii="Aptos" w:hAnsi="Aptos" w:cs="Arial"/>
          <w:sz w:val="22"/>
          <w:szCs w:val="22"/>
        </w:rPr>
      </w:pPr>
      <w:r w:rsidRPr="009F7882">
        <w:rPr>
          <w:rFonts w:ascii="Aptos" w:hAnsi="Aptos" w:cs="Arial"/>
          <w:sz w:val="22"/>
          <w:szCs w:val="22"/>
        </w:rPr>
        <w:t>I perquè consti, signo aquesta declaració responsable.</w:t>
      </w:r>
    </w:p>
    <w:p w14:paraId="26A14D7F" w14:textId="77777777" w:rsidR="00AD2AA5" w:rsidRPr="009F7882" w:rsidRDefault="00AD2AA5" w:rsidP="00AD2AA5">
      <w:pPr>
        <w:jc w:val="both"/>
        <w:rPr>
          <w:rFonts w:ascii="Aptos" w:hAnsi="Aptos" w:cs="Arial"/>
          <w:sz w:val="22"/>
          <w:szCs w:val="22"/>
        </w:rPr>
      </w:pPr>
    </w:p>
    <w:p w14:paraId="1526C733" w14:textId="77777777" w:rsidR="00AD2AA5" w:rsidRPr="009F7882" w:rsidRDefault="00AD2AA5" w:rsidP="00AD2AA5">
      <w:pPr>
        <w:jc w:val="both"/>
        <w:rPr>
          <w:rFonts w:ascii="Aptos" w:hAnsi="Aptos" w:cs="Arial"/>
          <w:sz w:val="22"/>
          <w:szCs w:val="22"/>
        </w:rPr>
      </w:pPr>
      <w:r w:rsidRPr="009F7882">
        <w:rPr>
          <w:rFonts w:ascii="Aptos" w:hAnsi="Aptos" w:cs="Arial"/>
          <w:sz w:val="22"/>
          <w:szCs w:val="22"/>
        </w:rPr>
        <w:t xml:space="preserve">Alhora, declaro que en cas de resultar adjudicatari/adjudicatària de la prestació, aportaré còpia del dit Codi degudament signada electrònicament en prova de confirmació d’aquests compromisos en seu d’execució de la prestació i subsegüents vicissituds de la relació contractual. </w:t>
      </w:r>
    </w:p>
    <w:p w14:paraId="0BB49CA3" w14:textId="77777777" w:rsidR="00AD2AA5" w:rsidRPr="009F7882" w:rsidRDefault="00AD2AA5" w:rsidP="00AD2AA5">
      <w:pPr>
        <w:jc w:val="both"/>
        <w:rPr>
          <w:rFonts w:ascii="Aptos" w:hAnsi="Aptos" w:cs="Arial"/>
          <w:sz w:val="22"/>
          <w:szCs w:val="22"/>
        </w:rPr>
      </w:pPr>
    </w:p>
    <w:p w14:paraId="2AE9DA08" w14:textId="77777777" w:rsidR="00AD2AA5" w:rsidRPr="009F7882" w:rsidRDefault="00AD2AA5" w:rsidP="00AD2AA5">
      <w:pPr>
        <w:jc w:val="both"/>
        <w:rPr>
          <w:rFonts w:ascii="Aptos" w:hAnsi="Aptos" w:cs="Arial"/>
          <w:sz w:val="22"/>
          <w:szCs w:val="22"/>
        </w:rPr>
      </w:pPr>
    </w:p>
    <w:p w14:paraId="685E1CF3" w14:textId="77777777" w:rsidR="00AD2AA5" w:rsidRPr="009F7882" w:rsidRDefault="00AD2AA5" w:rsidP="00AD2AA5">
      <w:pPr>
        <w:jc w:val="both"/>
        <w:rPr>
          <w:rFonts w:ascii="Aptos" w:hAnsi="Aptos" w:cs="Arial"/>
          <w:sz w:val="22"/>
          <w:szCs w:val="22"/>
        </w:rPr>
      </w:pPr>
      <w:r w:rsidRPr="009F7882">
        <w:rPr>
          <w:rFonts w:ascii="Aptos" w:hAnsi="Aptos" w:cs="Arial"/>
          <w:sz w:val="22"/>
          <w:szCs w:val="22"/>
        </w:rPr>
        <w:t>........................................., a la data de la signatura electrònica d’aquesta declaració.</w:t>
      </w:r>
    </w:p>
    <w:p w14:paraId="7D899162" w14:textId="77777777" w:rsidR="00AD2AA5" w:rsidRPr="009F7882" w:rsidRDefault="00AD2AA5" w:rsidP="00AD2AA5">
      <w:pPr>
        <w:jc w:val="both"/>
        <w:rPr>
          <w:rFonts w:ascii="Aptos" w:hAnsi="Aptos" w:cs="Arial"/>
          <w:sz w:val="22"/>
          <w:szCs w:val="22"/>
        </w:rPr>
      </w:pPr>
    </w:p>
    <w:p w14:paraId="219B4727" w14:textId="77777777" w:rsidR="00AD2AA5" w:rsidRPr="009F7882" w:rsidRDefault="00AD2AA5" w:rsidP="00AD2AA5">
      <w:pPr>
        <w:pStyle w:val="Textindependent"/>
        <w:spacing w:before="2"/>
        <w:rPr>
          <w:rFonts w:ascii="Aptos" w:hAnsi="Aptos" w:cs="Arial"/>
          <w:sz w:val="24"/>
          <w:szCs w:val="24"/>
        </w:rPr>
        <w:sectPr w:rsidR="00AD2AA5" w:rsidRPr="009F7882" w:rsidSect="009F7882">
          <w:headerReference w:type="default" r:id="rId23"/>
          <w:footerReference w:type="default" r:id="rId24"/>
          <w:pgSz w:w="11910" w:h="16840"/>
          <w:pgMar w:top="1276" w:right="800" w:bottom="1160" w:left="1160" w:header="284" w:footer="973" w:gutter="0"/>
          <w:cols w:space="720"/>
        </w:sectPr>
      </w:pPr>
    </w:p>
    <w:p w14:paraId="5D056208" w14:textId="77777777" w:rsidR="005F69A2" w:rsidRPr="009F7882" w:rsidRDefault="005F69A2" w:rsidP="001963D4">
      <w:pPr>
        <w:widowControl/>
        <w:rPr>
          <w:rFonts w:ascii="Aptos" w:hAnsi="Aptos" w:cs="Arial"/>
          <w:bCs/>
          <w:sz w:val="22"/>
          <w:szCs w:val="22"/>
          <w:lang w:eastAsia="ar-SA"/>
        </w:rPr>
      </w:pPr>
    </w:p>
    <w:p w14:paraId="328EB5F5" w14:textId="77777777" w:rsidR="005F69A2" w:rsidRPr="009F7882" w:rsidRDefault="005F69A2" w:rsidP="00454997">
      <w:pPr>
        <w:pStyle w:val="Titol2"/>
        <w:numPr>
          <w:ilvl w:val="0"/>
          <w:numId w:val="0"/>
        </w:numPr>
        <w:jc w:val="center"/>
        <w:rPr>
          <w:rFonts w:ascii="Aptos" w:hAnsi="Aptos" w:cs="Arial"/>
        </w:rPr>
      </w:pPr>
      <w:bookmarkStart w:id="20" w:name="_Toc87642083"/>
      <w:bookmarkStart w:id="21" w:name="_Toc154005674"/>
      <w:r w:rsidRPr="009F7882">
        <w:rPr>
          <w:rFonts w:ascii="Aptos" w:hAnsi="Aptos" w:cs="Arial"/>
          <w:u w:val="single"/>
        </w:rPr>
        <w:t>ANNEX 2</w:t>
      </w:r>
      <w:r w:rsidR="00706FEE" w:rsidRPr="009F7882">
        <w:rPr>
          <w:rFonts w:ascii="Aptos" w:hAnsi="Aptos" w:cs="Arial"/>
          <w:u w:val="single"/>
        </w:rPr>
        <w:t>A</w:t>
      </w:r>
      <w:r w:rsidR="00454997">
        <w:rPr>
          <w:rFonts w:ascii="Aptos" w:hAnsi="Aptos" w:cs="Arial"/>
          <w:u w:val="single"/>
        </w:rPr>
        <w:t xml:space="preserve">. </w:t>
      </w:r>
      <w:r w:rsidRPr="009F7882">
        <w:rPr>
          <w:rFonts w:ascii="Aptos" w:hAnsi="Aptos" w:cs="Arial"/>
        </w:rPr>
        <w:t>MODEL DECLARACIÓ DE CONFIDENCIALITAT DE DADES I DOCUMENTS DE L’OFERTA</w:t>
      </w:r>
      <w:bookmarkEnd w:id="12"/>
      <w:bookmarkEnd w:id="20"/>
      <w:bookmarkEnd w:id="21"/>
    </w:p>
    <w:p w14:paraId="27E744CF" w14:textId="77777777" w:rsidR="005F69A2" w:rsidRPr="009F7882" w:rsidRDefault="005F69A2" w:rsidP="00E13003">
      <w:pPr>
        <w:jc w:val="both"/>
        <w:rPr>
          <w:rFonts w:ascii="Aptos" w:hAnsi="Aptos" w:cs="Arial"/>
          <w:sz w:val="22"/>
          <w:szCs w:val="22"/>
        </w:rPr>
      </w:pPr>
    </w:p>
    <w:p w14:paraId="6E4773A4" w14:textId="77777777" w:rsidR="00B8395B" w:rsidRPr="009F7882" w:rsidRDefault="00B8395B" w:rsidP="00E13003">
      <w:pPr>
        <w:jc w:val="center"/>
        <w:rPr>
          <w:rFonts w:ascii="Aptos" w:hAnsi="Aptos" w:cs="Arial"/>
          <w:b/>
          <w:i/>
          <w:sz w:val="22"/>
          <w:szCs w:val="22"/>
        </w:rPr>
      </w:pPr>
      <w:r w:rsidRPr="009F7882">
        <w:rPr>
          <w:rFonts w:ascii="Aptos" w:hAnsi="Aptos" w:cs="Arial"/>
          <w:b/>
          <w:i/>
          <w:sz w:val="22"/>
          <w:szCs w:val="22"/>
        </w:rPr>
        <w:t>(A INSERIR EN EL SOBRE NÚM. 1)</w:t>
      </w:r>
    </w:p>
    <w:p w14:paraId="462C4E7E" w14:textId="77777777" w:rsidR="005F69A2" w:rsidRPr="009F7882" w:rsidRDefault="005F69A2" w:rsidP="00E13003">
      <w:pPr>
        <w:jc w:val="both"/>
        <w:rPr>
          <w:rFonts w:ascii="Aptos" w:hAnsi="Aptos" w:cs="Arial"/>
          <w:b/>
          <w:bCs/>
          <w:sz w:val="22"/>
          <w:szCs w:val="22"/>
          <w:u w:val="single"/>
        </w:rPr>
      </w:pPr>
    </w:p>
    <w:p w14:paraId="2CCC119D" w14:textId="77777777" w:rsidR="00E13003" w:rsidRPr="009F7882" w:rsidRDefault="00E13003" w:rsidP="00E13003">
      <w:pPr>
        <w:jc w:val="both"/>
        <w:rPr>
          <w:rFonts w:ascii="Aptos" w:hAnsi="Aptos" w:cs="Arial"/>
          <w:sz w:val="22"/>
          <w:szCs w:val="22"/>
        </w:rPr>
      </w:pPr>
    </w:p>
    <w:p w14:paraId="2BCC85B5" w14:textId="77777777" w:rsidR="00E13003" w:rsidRPr="009F7882" w:rsidRDefault="00E13003" w:rsidP="00E13003">
      <w:pPr>
        <w:jc w:val="both"/>
        <w:rPr>
          <w:rFonts w:ascii="Aptos" w:hAnsi="Aptos" w:cs="Arial"/>
          <w:sz w:val="22"/>
          <w:szCs w:val="22"/>
        </w:rPr>
      </w:pPr>
    </w:p>
    <w:p w14:paraId="60324A24" w14:textId="77777777" w:rsidR="00E13003" w:rsidRPr="009F7882" w:rsidRDefault="006F40B0" w:rsidP="00E13003">
      <w:pPr>
        <w:pStyle w:val="Pargrafdellista"/>
        <w:autoSpaceDE w:val="0"/>
        <w:autoSpaceDN w:val="0"/>
        <w:adjustRightInd w:val="0"/>
        <w:ind w:left="0"/>
        <w:jc w:val="both"/>
        <w:rPr>
          <w:rFonts w:ascii="Aptos" w:eastAsia="Calibri" w:hAnsi="Aptos" w:cs="Arial"/>
          <w:sz w:val="22"/>
          <w:szCs w:val="22"/>
        </w:rPr>
      </w:pPr>
      <w:r>
        <w:rPr>
          <w:rFonts w:ascii="Aptos" w:hAnsi="Aptos" w:cs="Arial"/>
        </w:rPr>
        <w:pict w14:anchorId="3B2A7592">
          <v:shape id="_x0000_i1075" type="#_x0000_t75" style="width:13.5pt;height:12pt">
            <v:imagedata r:id="rId25" o:title=""/>
          </v:shape>
        </w:pict>
      </w:r>
      <w:r w:rsidR="00E13003" w:rsidRPr="009F7882">
        <w:rPr>
          <w:rFonts w:ascii="Aptos" w:eastAsia="Calibri" w:hAnsi="Aptos" w:cs="Arial"/>
          <w:b/>
          <w:bCs/>
          <w:sz w:val="22"/>
          <w:szCs w:val="22"/>
        </w:rPr>
        <w:t>Persona física</w:t>
      </w:r>
    </w:p>
    <w:p w14:paraId="04533BAC" w14:textId="77777777" w:rsidR="00E13003" w:rsidRPr="009F7882" w:rsidRDefault="00E13003"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nom propi, amb domicili a ............................. </w:t>
      </w:r>
      <w:r w:rsidRPr="009F7882">
        <w:rPr>
          <w:rFonts w:ascii="Aptos" w:eastAsia="Calibri" w:hAnsi="Aptos" w:cs="Arial"/>
          <w:iCs/>
          <w:sz w:val="22"/>
          <w:szCs w:val="22"/>
        </w:rPr>
        <w:t>(</w:t>
      </w:r>
      <w:r w:rsidRPr="009F7882">
        <w:rPr>
          <w:rFonts w:ascii="Aptos" w:eastAsia="Calibri" w:hAnsi="Aptos" w:cs="Arial"/>
          <w:i/>
          <w:iCs/>
          <w:sz w:val="22"/>
          <w:szCs w:val="22"/>
        </w:rPr>
        <w:t>carrer, número, localitat i codi postal</w:t>
      </w:r>
      <w:r w:rsidRPr="009F7882">
        <w:rPr>
          <w:rFonts w:ascii="Aptos" w:eastAsia="Calibri" w:hAnsi="Aptos" w:cs="Arial"/>
          <w:iCs/>
          <w:sz w:val="22"/>
          <w:szCs w:val="22"/>
        </w:rPr>
        <w:t>)</w:t>
      </w:r>
      <w:r w:rsidRPr="009F7882">
        <w:rPr>
          <w:rFonts w:ascii="Aptos" w:eastAsia="Calibri" w:hAnsi="Aptos" w:cs="Arial"/>
          <w:sz w:val="22"/>
          <w:szCs w:val="22"/>
        </w:rPr>
        <w:t xml:space="preserve">, correu electrònic ........................... i telèfon ............................ </w:t>
      </w:r>
    </w:p>
    <w:p w14:paraId="0824DAE1" w14:textId="77777777" w:rsidR="00E13003" w:rsidRPr="009F7882" w:rsidRDefault="00E13003" w:rsidP="00E13003">
      <w:pPr>
        <w:autoSpaceDE w:val="0"/>
        <w:autoSpaceDN w:val="0"/>
        <w:adjustRightInd w:val="0"/>
        <w:jc w:val="both"/>
        <w:rPr>
          <w:rFonts w:ascii="Aptos" w:eastAsia="Calibri" w:hAnsi="Aptos" w:cs="Arial"/>
          <w:sz w:val="22"/>
          <w:szCs w:val="22"/>
        </w:rPr>
      </w:pPr>
    </w:p>
    <w:p w14:paraId="08ED8F5B" w14:textId="77777777" w:rsidR="00E13003" w:rsidRPr="009F7882" w:rsidRDefault="006F40B0" w:rsidP="00E13003">
      <w:pPr>
        <w:autoSpaceDE w:val="0"/>
        <w:autoSpaceDN w:val="0"/>
        <w:adjustRightInd w:val="0"/>
        <w:contextualSpacing/>
        <w:jc w:val="both"/>
        <w:rPr>
          <w:rFonts w:ascii="Aptos" w:eastAsia="Calibri" w:hAnsi="Aptos" w:cs="Arial"/>
          <w:sz w:val="22"/>
          <w:szCs w:val="22"/>
        </w:rPr>
      </w:pPr>
      <w:r>
        <w:rPr>
          <w:rFonts w:ascii="Aptos" w:hAnsi="Aptos" w:cs="Arial"/>
        </w:rPr>
        <w:pict w14:anchorId="66ED30DD">
          <v:shape id="_x0000_i1076" type="#_x0000_t75" style="width:13.5pt;height:12pt">
            <v:imagedata r:id="rId26" o:title=""/>
          </v:shape>
        </w:pict>
      </w:r>
      <w:r w:rsidR="00E13003" w:rsidRPr="009F7882">
        <w:rPr>
          <w:rFonts w:ascii="Aptos" w:eastAsia="Calibri" w:hAnsi="Aptos" w:cs="Arial"/>
          <w:b/>
          <w:bCs/>
          <w:sz w:val="22"/>
          <w:szCs w:val="22"/>
        </w:rPr>
        <w:t>Persona jurídica</w:t>
      </w:r>
    </w:p>
    <w:p w14:paraId="1CA15094" w14:textId="77777777" w:rsidR="00E13003" w:rsidRPr="009F7882" w:rsidRDefault="00E13003"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representació de l’empresa .................................. amb CIF núm. ................................, amb domicili a ...................................... </w:t>
      </w:r>
      <w:r w:rsidRPr="009F7882">
        <w:rPr>
          <w:rFonts w:ascii="Aptos" w:eastAsia="Calibri" w:hAnsi="Aptos" w:cs="Arial"/>
          <w:iCs/>
          <w:sz w:val="22"/>
          <w:szCs w:val="22"/>
        </w:rPr>
        <w:t>(carrer, número, localitat i codi postal)</w:t>
      </w:r>
      <w:r w:rsidRPr="009F7882">
        <w:rPr>
          <w:rFonts w:ascii="Aptos" w:eastAsia="Calibri" w:hAnsi="Aptos" w:cs="Arial"/>
          <w:sz w:val="22"/>
          <w:szCs w:val="22"/>
        </w:rPr>
        <w:t>, correu electrònic ..................................i telèfon ......................................</w:t>
      </w:r>
    </w:p>
    <w:p w14:paraId="739D1248" w14:textId="45666E9F" w:rsidR="005F69A2" w:rsidRPr="009F7882" w:rsidRDefault="00E13003" w:rsidP="00356E14">
      <w:pPr>
        <w:widowControl/>
        <w:jc w:val="both"/>
        <w:rPr>
          <w:rFonts w:ascii="Aptos" w:hAnsi="Aptos" w:cs="Arial"/>
          <w:b/>
          <w:bCs/>
          <w:sz w:val="22"/>
          <w:szCs w:val="22"/>
        </w:rPr>
      </w:pPr>
      <w:r w:rsidRPr="009F7882">
        <w:rPr>
          <w:rFonts w:ascii="Aptos" w:hAnsi="Aptos" w:cs="Arial"/>
          <w:bCs/>
          <w:sz w:val="22"/>
          <w:szCs w:val="22"/>
        </w:rPr>
        <w:t xml:space="preserve">Assabentat/da del plec de clàusules administratives i el projecte aprovat que regeixen el </w:t>
      </w:r>
      <w:r w:rsidRPr="009F7882">
        <w:rPr>
          <w:rFonts w:ascii="Aptos" w:hAnsi="Aptos" w:cs="Arial"/>
          <w:b/>
          <w:bCs/>
          <w:sz w:val="22"/>
          <w:szCs w:val="22"/>
        </w:rPr>
        <w:t>“</w:t>
      </w:r>
      <w:r w:rsidR="00616F83" w:rsidRPr="00616F83">
        <w:rPr>
          <w:rFonts w:ascii="Aptos" w:hAnsi="Aptos" w:cs="Arial"/>
          <w:b/>
          <w:bCs/>
          <w:sz w:val="22"/>
          <w:szCs w:val="22"/>
        </w:rPr>
        <w:t>SUBMINISTRAMENT I MANTENIMENT PER ALS DIFERENTS ANALITZADORS EN LÍNIA DE QUALITAT DE L’AIGUA</w:t>
      </w:r>
      <w:r w:rsidRPr="009F7882">
        <w:rPr>
          <w:rFonts w:ascii="Aptos" w:hAnsi="Aptos" w:cs="Arial"/>
          <w:b/>
          <w:bCs/>
          <w:sz w:val="22"/>
          <w:szCs w:val="22"/>
        </w:rPr>
        <w:t>”,</w:t>
      </w:r>
      <w:r w:rsidR="00AD2AA5" w:rsidRPr="009F7882">
        <w:rPr>
          <w:rFonts w:ascii="Aptos" w:hAnsi="Aptos" w:cs="Arial"/>
          <w:b/>
          <w:bCs/>
          <w:sz w:val="22"/>
          <w:szCs w:val="22"/>
        </w:rPr>
        <w:t xml:space="preserve"> </w:t>
      </w:r>
      <w:r w:rsidR="005F69A2" w:rsidRPr="009F7882">
        <w:rPr>
          <w:rFonts w:ascii="Aptos" w:hAnsi="Aptos" w:cs="Arial"/>
          <w:b/>
          <w:bCs/>
          <w:sz w:val="22"/>
          <w:szCs w:val="22"/>
        </w:rPr>
        <w:t xml:space="preserve">DECLARA RESPONSABLEMENT: </w:t>
      </w:r>
    </w:p>
    <w:p w14:paraId="6BD35029" w14:textId="77777777" w:rsidR="005F69A2" w:rsidRPr="009F7882" w:rsidRDefault="005F69A2" w:rsidP="00E13003">
      <w:pPr>
        <w:jc w:val="both"/>
        <w:rPr>
          <w:rFonts w:ascii="Aptos" w:hAnsi="Aptos" w:cs="Arial"/>
          <w:sz w:val="22"/>
          <w:szCs w:val="22"/>
        </w:rPr>
      </w:pPr>
    </w:p>
    <w:p w14:paraId="24B7266A" w14:textId="77777777" w:rsidR="005F69A2" w:rsidRPr="009F7882" w:rsidRDefault="005F69A2" w:rsidP="00E13003">
      <w:pPr>
        <w:jc w:val="both"/>
        <w:rPr>
          <w:rFonts w:ascii="Aptos" w:hAnsi="Aptos" w:cs="Arial"/>
          <w:sz w:val="22"/>
          <w:szCs w:val="22"/>
        </w:rPr>
      </w:pPr>
      <w:r w:rsidRPr="009F7882">
        <w:rPr>
          <w:rFonts w:ascii="Aptos" w:hAnsi="Aptos" w:cs="Arial"/>
          <w:sz w:val="22"/>
          <w:szCs w:val="22"/>
        </w:rPr>
        <w:t>Que els documents i dades presentades que considera de caràcter confidencial, són els següents:</w:t>
      </w:r>
    </w:p>
    <w:p w14:paraId="21496B2E" w14:textId="77777777" w:rsidR="005F69A2" w:rsidRPr="009F7882" w:rsidRDefault="005F69A2" w:rsidP="00E13003">
      <w:pPr>
        <w:jc w:val="both"/>
        <w:rPr>
          <w:rFonts w:ascii="Aptos" w:hAnsi="Aptos" w:cs="Arial"/>
          <w:sz w:val="22"/>
          <w:szCs w:val="22"/>
        </w:rPr>
      </w:pPr>
    </w:p>
    <w:p w14:paraId="18A17FCE" w14:textId="77777777" w:rsidR="005F69A2" w:rsidRPr="009F7882" w:rsidRDefault="005F69A2" w:rsidP="00E13003">
      <w:pPr>
        <w:jc w:val="both"/>
        <w:rPr>
          <w:rFonts w:ascii="Aptos" w:hAnsi="Aptos" w:cs="Arial"/>
          <w:sz w:val="22"/>
          <w:szCs w:val="22"/>
        </w:rPr>
      </w:pPr>
      <w:r w:rsidRPr="009F7882">
        <w:rPr>
          <w:rFonts w:ascii="Aptos" w:hAnsi="Aptos" w:cs="Arial"/>
          <w:sz w:val="22"/>
          <w:szCs w:val="22"/>
        </w:rPr>
        <w:t>-......................................</w:t>
      </w:r>
    </w:p>
    <w:p w14:paraId="06B0CF3E" w14:textId="77777777" w:rsidR="005F69A2" w:rsidRPr="009F7882" w:rsidRDefault="005F69A2" w:rsidP="00E13003">
      <w:pPr>
        <w:jc w:val="both"/>
        <w:rPr>
          <w:rFonts w:ascii="Aptos" w:hAnsi="Aptos" w:cs="Arial"/>
          <w:sz w:val="22"/>
          <w:szCs w:val="22"/>
        </w:rPr>
      </w:pPr>
    </w:p>
    <w:p w14:paraId="480B22FD" w14:textId="77777777" w:rsidR="005F69A2" w:rsidRPr="009F7882" w:rsidRDefault="00DB10AD" w:rsidP="00E13003">
      <w:pPr>
        <w:jc w:val="both"/>
        <w:rPr>
          <w:rFonts w:ascii="Aptos" w:hAnsi="Aptos" w:cs="Arial"/>
          <w:sz w:val="22"/>
          <w:szCs w:val="22"/>
        </w:rPr>
      </w:pPr>
      <w:r w:rsidRPr="009F7882">
        <w:rPr>
          <w:rFonts w:ascii="Aptos" w:hAnsi="Aptos" w:cs="Arial"/>
          <w:sz w:val="22"/>
          <w:szCs w:val="22"/>
        </w:rPr>
        <w:t>I perquè</w:t>
      </w:r>
      <w:r w:rsidR="005F69A2" w:rsidRPr="009F7882">
        <w:rPr>
          <w:rFonts w:ascii="Aptos" w:hAnsi="Aptos" w:cs="Arial"/>
          <w:sz w:val="22"/>
          <w:szCs w:val="22"/>
        </w:rPr>
        <w:t xml:space="preserve"> consti, signo aquesta declaració responsable.</w:t>
      </w:r>
    </w:p>
    <w:p w14:paraId="6E4A16DA" w14:textId="77777777" w:rsidR="005F69A2" w:rsidRPr="009F7882" w:rsidRDefault="005F69A2" w:rsidP="00E13003">
      <w:pPr>
        <w:jc w:val="both"/>
        <w:rPr>
          <w:rFonts w:ascii="Aptos" w:hAnsi="Aptos" w:cs="Arial"/>
          <w:sz w:val="22"/>
          <w:szCs w:val="22"/>
        </w:rPr>
      </w:pPr>
    </w:p>
    <w:p w14:paraId="2B5BAC52" w14:textId="77777777" w:rsidR="005F69A2" w:rsidRPr="009F7882" w:rsidRDefault="005F69A2" w:rsidP="00E13003">
      <w:pPr>
        <w:jc w:val="both"/>
        <w:rPr>
          <w:rFonts w:ascii="Aptos" w:hAnsi="Aptos" w:cs="Arial"/>
          <w:sz w:val="22"/>
          <w:szCs w:val="22"/>
        </w:rPr>
      </w:pPr>
    </w:p>
    <w:p w14:paraId="76EE9AD4" w14:textId="77777777" w:rsidR="00E13003" w:rsidRPr="009F7882" w:rsidRDefault="00E13003" w:rsidP="00E13003">
      <w:pPr>
        <w:jc w:val="both"/>
        <w:rPr>
          <w:rFonts w:ascii="Aptos" w:hAnsi="Aptos" w:cs="Arial"/>
          <w:sz w:val="22"/>
          <w:szCs w:val="22"/>
        </w:rPr>
      </w:pPr>
    </w:p>
    <w:p w14:paraId="3AB6BD70" w14:textId="77777777" w:rsidR="001963D4" w:rsidRPr="009F7882" w:rsidRDefault="00E13003" w:rsidP="001963D4">
      <w:pPr>
        <w:jc w:val="both"/>
        <w:rPr>
          <w:rFonts w:ascii="Aptos" w:hAnsi="Aptos" w:cs="Arial"/>
          <w:sz w:val="22"/>
          <w:szCs w:val="22"/>
        </w:rPr>
      </w:pPr>
      <w:r w:rsidRPr="009F7882">
        <w:rPr>
          <w:rFonts w:ascii="Aptos" w:hAnsi="Aptos" w:cs="Arial"/>
          <w:sz w:val="22"/>
          <w:szCs w:val="22"/>
        </w:rPr>
        <w:t>........................................., a la data de la signatura electrònica d’aquesta declaració</w:t>
      </w:r>
      <w:r w:rsidR="001963D4" w:rsidRPr="009F7882">
        <w:rPr>
          <w:rFonts w:ascii="Aptos" w:hAnsi="Aptos" w:cs="Arial"/>
          <w:sz w:val="22"/>
          <w:szCs w:val="22"/>
        </w:rPr>
        <w:t>.</w:t>
      </w:r>
    </w:p>
    <w:p w14:paraId="0F8E466F" w14:textId="77777777" w:rsidR="00706FEE" w:rsidRPr="009F7882" w:rsidRDefault="00706FEE" w:rsidP="001963D4">
      <w:pPr>
        <w:jc w:val="both"/>
        <w:rPr>
          <w:rFonts w:ascii="Aptos" w:hAnsi="Aptos" w:cs="Arial"/>
          <w:sz w:val="22"/>
          <w:szCs w:val="22"/>
        </w:rPr>
      </w:pPr>
    </w:p>
    <w:p w14:paraId="6030D482" w14:textId="77777777" w:rsidR="00706FEE" w:rsidRPr="009F7882" w:rsidRDefault="00706FEE">
      <w:pPr>
        <w:widowControl/>
        <w:rPr>
          <w:rFonts w:ascii="Aptos" w:hAnsi="Aptos" w:cs="Arial"/>
          <w:sz w:val="22"/>
          <w:szCs w:val="22"/>
        </w:rPr>
      </w:pPr>
      <w:r w:rsidRPr="009F7882">
        <w:rPr>
          <w:rFonts w:ascii="Aptos" w:hAnsi="Aptos" w:cs="Arial"/>
          <w:sz w:val="22"/>
          <w:szCs w:val="22"/>
        </w:rPr>
        <w:br w:type="page"/>
      </w:r>
    </w:p>
    <w:p w14:paraId="4C55644E" w14:textId="77777777" w:rsidR="005F69A2" w:rsidRPr="009F7882" w:rsidRDefault="005F69A2" w:rsidP="00454997">
      <w:pPr>
        <w:widowControl/>
        <w:jc w:val="center"/>
        <w:rPr>
          <w:rFonts w:ascii="Aptos" w:hAnsi="Aptos" w:cs="Arial"/>
          <w:b/>
          <w:sz w:val="22"/>
          <w:szCs w:val="22"/>
          <w:lang w:eastAsia="x-none"/>
        </w:rPr>
      </w:pPr>
      <w:bookmarkStart w:id="22" w:name="_Toc46503528"/>
      <w:bookmarkStart w:id="23" w:name="_Toc50053883"/>
      <w:bookmarkStart w:id="24" w:name="_Toc87642084"/>
      <w:r w:rsidRPr="009F7882">
        <w:rPr>
          <w:rFonts w:ascii="Aptos" w:hAnsi="Aptos" w:cs="Arial"/>
          <w:b/>
          <w:sz w:val="22"/>
          <w:szCs w:val="22"/>
          <w:u w:val="single"/>
        </w:rPr>
        <w:lastRenderedPageBreak/>
        <w:t>ANNEX 3</w:t>
      </w:r>
      <w:r w:rsidR="00454997">
        <w:rPr>
          <w:rFonts w:ascii="Aptos" w:hAnsi="Aptos" w:cs="Arial"/>
          <w:b/>
          <w:sz w:val="22"/>
          <w:szCs w:val="22"/>
          <w:u w:val="single"/>
        </w:rPr>
        <w:t xml:space="preserve">. </w:t>
      </w:r>
      <w:r w:rsidRPr="009F7882">
        <w:rPr>
          <w:rFonts w:ascii="Aptos" w:hAnsi="Aptos" w:cs="Arial"/>
          <w:b/>
          <w:sz w:val="22"/>
          <w:szCs w:val="22"/>
        </w:rPr>
        <w:t>MODEL DECLARACIÓ DE SUBMISSIÓ ALS TRIBUNALS ESPANYOLS/SEU A ESPANYA</w:t>
      </w:r>
      <w:bookmarkStart w:id="25" w:name="_Toc41406163"/>
      <w:bookmarkStart w:id="26" w:name="_Toc41406329"/>
      <w:bookmarkStart w:id="27" w:name="_Toc41558981"/>
      <w:bookmarkStart w:id="28" w:name="_Toc42511890"/>
      <w:bookmarkStart w:id="29" w:name="_Toc43302916"/>
      <w:bookmarkStart w:id="30" w:name="_Toc43365047"/>
      <w:bookmarkStart w:id="31" w:name="_Toc43379200"/>
      <w:bookmarkStart w:id="32" w:name="_Toc43379408"/>
      <w:bookmarkStart w:id="33" w:name="_Toc43393310"/>
      <w:bookmarkEnd w:id="22"/>
      <w:bookmarkEnd w:id="23"/>
      <w:bookmarkEnd w:id="24"/>
    </w:p>
    <w:p w14:paraId="02F5DF74" w14:textId="77777777" w:rsidR="005F69A2" w:rsidRPr="009F7882" w:rsidRDefault="005F69A2" w:rsidP="00E13003">
      <w:pPr>
        <w:pStyle w:val="Titol2"/>
        <w:numPr>
          <w:ilvl w:val="0"/>
          <w:numId w:val="0"/>
        </w:numPr>
        <w:rPr>
          <w:rFonts w:ascii="Aptos" w:hAnsi="Aptos" w:cs="Arial"/>
          <w:i/>
        </w:rPr>
      </w:pPr>
    </w:p>
    <w:p w14:paraId="2D8A13D3" w14:textId="77777777" w:rsidR="005F69A2" w:rsidRPr="009F7882" w:rsidRDefault="00B8395B" w:rsidP="00E13003">
      <w:pPr>
        <w:jc w:val="center"/>
        <w:rPr>
          <w:rFonts w:ascii="Aptos" w:hAnsi="Aptos" w:cs="Arial"/>
          <w:b/>
          <w:i/>
          <w:sz w:val="22"/>
          <w:szCs w:val="22"/>
        </w:rPr>
      </w:pPr>
      <w:bookmarkStart w:id="34" w:name="_Toc46503529"/>
      <w:bookmarkStart w:id="35" w:name="_Toc50053884"/>
      <w:r w:rsidRPr="009F7882">
        <w:rPr>
          <w:rFonts w:ascii="Aptos" w:hAnsi="Aptos" w:cs="Arial"/>
          <w:b/>
          <w:i/>
          <w:sz w:val="22"/>
          <w:szCs w:val="22"/>
        </w:rPr>
        <w:t>(A INSERIR EN EL SOBRE NÚM. 1 NOMÉS LES EMPRESES ESTRANGERES)</w:t>
      </w:r>
      <w:bookmarkEnd w:id="25"/>
      <w:bookmarkEnd w:id="26"/>
      <w:bookmarkEnd w:id="27"/>
      <w:bookmarkEnd w:id="28"/>
      <w:bookmarkEnd w:id="29"/>
      <w:bookmarkEnd w:id="30"/>
      <w:bookmarkEnd w:id="31"/>
      <w:bookmarkEnd w:id="32"/>
      <w:bookmarkEnd w:id="33"/>
      <w:bookmarkEnd w:id="34"/>
      <w:bookmarkEnd w:id="35"/>
    </w:p>
    <w:p w14:paraId="25273F5A" w14:textId="77777777" w:rsidR="005F69A2" w:rsidRPr="009F7882" w:rsidRDefault="005F69A2" w:rsidP="00E13003">
      <w:pPr>
        <w:jc w:val="both"/>
        <w:rPr>
          <w:rFonts w:ascii="Aptos" w:hAnsi="Aptos" w:cs="Arial"/>
          <w:sz w:val="22"/>
          <w:szCs w:val="22"/>
        </w:rPr>
      </w:pPr>
    </w:p>
    <w:p w14:paraId="6DB624ED" w14:textId="77777777" w:rsidR="00A562CF" w:rsidRPr="009F7882" w:rsidRDefault="00A562CF" w:rsidP="00E13003">
      <w:pPr>
        <w:jc w:val="both"/>
        <w:rPr>
          <w:rFonts w:ascii="Aptos" w:hAnsi="Aptos" w:cs="Arial"/>
          <w:sz w:val="22"/>
          <w:szCs w:val="22"/>
        </w:rPr>
      </w:pPr>
    </w:p>
    <w:p w14:paraId="7FB39201" w14:textId="77777777" w:rsidR="00A562CF" w:rsidRPr="009F7882" w:rsidRDefault="006F40B0" w:rsidP="00E13003">
      <w:pPr>
        <w:pStyle w:val="Pargrafdellista"/>
        <w:autoSpaceDE w:val="0"/>
        <w:autoSpaceDN w:val="0"/>
        <w:adjustRightInd w:val="0"/>
        <w:ind w:left="0"/>
        <w:jc w:val="both"/>
        <w:rPr>
          <w:rFonts w:ascii="Aptos" w:eastAsia="Calibri" w:hAnsi="Aptos" w:cs="Arial"/>
          <w:sz w:val="22"/>
          <w:szCs w:val="22"/>
        </w:rPr>
      </w:pPr>
      <w:r>
        <w:rPr>
          <w:rFonts w:ascii="Aptos" w:hAnsi="Aptos" w:cs="Arial"/>
        </w:rPr>
        <w:pict w14:anchorId="213698F4">
          <v:shape id="_x0000_i1077" type="#_x0000_t75" style="width:13.5pt;height:12pt">
            <v:imagedata r:id="rId27" o:title=""/>
          </v:shape>
        </w:pict>
      </w:r>
      <w:r w:rsidR="00A562CF" w:rsidRPr="009F7882">
        <w:rPr>
          <w:rFonts w:ascii="Aptos" w:eastAsia="Calibri" w:hAnsi="Aptos" w:cs="Arial"/>
          <w:b/>
          <w:bCs/>
          <w:sz w:val="22"/>
          <w:szCs w:val="22"/>
        </w:rPr>
        <w:t>Persona física</w:t>
      </w:r>
    </w:p>
    <w:p w14:paraId="26F51E96" w14:textId="77777777" w:rsidR="00A562CF" w:rsidRPr="009F7882" w:rsidRDefault="00A562CF"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nom propi, amb domicili a ............................. </w:t>
      </w:r>
      <w:r w:rsidRPr="009F7882">
        <w:rPr>
          <w:rFonts w:ascii="Aptos" w:eastAsia="Calibri" w:hAnsi="Aptos" w:cs="Arial"/>
          <w:iCs/>
          <w:sz w:val="22"/>
          <w:szCs w:val="22"/>
        </w:rPr>
        <w:t>(</w:t>
      </w:r>
      <w:r w:rsidRPr="009F7882">
        <w:rPr>
          <w:rFonts w:ascii="Aptos" w:eastAsia="Calibri" w:hAnsi="Aptos" w:cs="Arial"/>
          <w:i/>
          <w:iCs/>
          <w:sz w:val="22"/>
          <w:szCs w:val="22"/>
        </w:rPr>
        <w:t>carrer, número, localitat i codi postal</w:t>
      </w:r>
      <w:r w:rsidRPr="009F7882">
        <w:rPr>
          <w:rFonts w:ascii="Aptos" w:eastAsia="Calibri" w:hAnsi="Aptos" w:cs="Arial"/>
          <w:iCs/>
          <w:sz w:val="22"/>
          <w:szCs w:val="22"/>
        </w:rPr>
        <w:t>)</w:t>
      </w:r>
      <w:r w:rsidRPr="009F7882">
        <w:rPr>
          <w:rFonts w:ascii="Aptos" w:eastAsia="Calibri" w:hAnsi="Aptos" w:cs="Arial"/>
          <w:sz w:val="22"/>
          <w:szCs w:val="22"/>
        </w:rPr>
        <w:t xml:space="preserve">, correu electrònic ........................... i telèfon ............................ </w:t>
      </w:r>
    </w:p>
    <w:p w14:paraId="24A31B76" w14:textId="77777777" w:rsidR="00A562CF" w:rsidRPr="009F7882" w:rsidRDefault="00A562CF" w:rsidP="00E13003">
      <w:pPr>
        <w:autoSpaceDE w:val="0"/>
        <w:autoSpaceDN w:val="0"/>
        <w:adjustRightInd w:val="0"/>
        <w:jc w:val="both"/>
        <w:rPr>
          <w:rFonts w:ascii="Aptos" w:eastAsia="Calibri" w:hAnsi="Aptos" w:cs="Arial"/>
          <w:sz w:val="22"/>
          <w:szCs w:val="22"/>
        </w:rPr>
      </w:pPr>
    </w:p>
    <w:p w14:paraId="206155D6" w14:textId="77777777" w:rsidR="00A562CF" w:rsidRPr="009F7882" w:rsidRDefault="006F40B0" w:rsidP="00E13003">
      <w:pPr>
        <w:autoSpaceDE w:val="0"/>
        <w:autoSpaceDN w:val="0"/>
        <w:adjustRightInd w:val="0"/>
        <w:contextualSpacing/>
        <w:jc w:val="both"/>
        <w:rPr>
          <w:rFonts w:ascii="Aptos" w:eastAsia="Calibri" w:hAnsi="Aptos" w:cs="Arial"/>
          <w:sz w:val="22"/>
          <w:szCs w:val="22"/>
        </w:rPr>
      </w:pPr>
      <w:r>
        <w:rPr>
          <w:rFonts w:ascii="Aptos" w:hAnsi="Aptos" w:cs="Arial"/>
        </w:rPr>
        <w:pict w14:anchorId="46969BA9">
          <v:shape id="_x0000_i1078" type="#_x0000_t75" style="width:13.5pt;height:12pt">
            <v:imagedata r:id="rId28" o:title=""/>
          </v:shape>
        </w:pict>
      </w:r>
      <w:r w:rsidR="00A562CF" w:rsidRPr="009F7882">
        <w:rPr>
          <w:rFonts w:ascii="Aptos" w:eastAsia="Calibri" w:hAnsi="Aptos" w:cs="Arial"/>
          <w:b/>
          <w:bCs/>
          <w:sz w:val="22"/>
          <w:szCs w:val="22"/>
        </w:rPr>
        <w:t>Persona jurídica</w:t>
      </w:r>
    </w:p>
    <w:p w14:paraId="5126AFA8" w14:textId="77777777" w:rsidR="00A562CF" w:rsidRPr="009F7882" w:rsidRDefault="00A562CF"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representació de l’empresa .................................. amb CIF núm. ................................, amb domicili a ...................................... </w:t>
      </w:r>
      <w:r w:rsidRPr="009F7882">
        <w:rPr>
          <w:rFonts w:ascii="Aptos" w:eastAsia="Calibri" w:hAnsi="Aptos" w:cs="Arial"/>
          <w:iCs/>
          <w:sz w:val="22"/>
          <w:szCs w:val="22"/>
        </w:rPr>
        <w:t>(carrer, número, localitat i codi postal)</w:t>
      </w:r>
      <w:r w:rsidRPr="009F7882">
        <w:rPr>
          <w:rFonts w:ascii="Aptos" w:eastAsia="Calibri" w:hAnsi="Aptos" w:cs="Arial"/>
          <w:sz w:val="22"/>
          <w:szCs w:val="22"/>
        </w:rPr>
        <w:t>, correu electrònic ..................................i telèfon ......................................</w:t>
      </w:r>
    </w:p>
    <w:p w14:paraId="542DB3B8" w14:textId="77777777" w:rsidR="00A562CF" w:rsidRPr="009F7882" w:rsidRDefault="00A562CF" w:rsidP="00E13003">
      <w:pPr>
        <w:autoSpaceDE w:val="0"/>
        <w:autoSpaceDN w:val="0"/>
        <w:adjustRightInd w:val="0"/>
        <w:jc w:val="both"/>
        <w:rPr>
          <w:rFonts w:ascii="Aptos" w:eastAsia="Calibri" w:hAnsi="Aptos" w:cs="Arial"/>
          <w:sz w:val="22"/>
          <w:szCs w:val="22"/>
        </w:rPr>
      </w:pPr>
    </w:p>
    <w:p w14:paraId="78548510" w14:textId="2CA52D34" w:rsidR="00A562CF" w:rsidRPr="009F7882" w:rsidRDefault="00A562CF" w:rsidP="00E13003">
      <w:pPr>
        <w:jc w:val="both"/>
        <w:rPr>
          <w:rFonts w:ascii="Aptos" w:hAnsi="Aptos" w:cs="Arial"/>
          <w:b/>
          <w:sz w:val="22"/>
          <w:szCs w:val="22"/>
        </w:rPr>
      </w:pPr>
      <w:r w:rsidRPr="009F7882">
        <w:rPr>
          <w:rFonts w:ascii="Aptos" w:hAnsi="Aptos" w:cs="Arial"/>
          <w:bCs/>
          <w:sz w:val="22"/>
          <w:szCs w:val="22"/>
        </w:rPr>
        <w:t xml:space="preserve">Assabentat/da del plec de clàusules administratives i el projecte aprovat que regeixen el </w:t>
      </w:r>
      <w:r w:rsidR="00A34FE5" w:rsidRPr="009F7882">
        <w:rPr>
          <w:rFonts w:ascii="Aptos" w:hAnsi="Aptos" w:cs="Arial"/>
          <w:b/>
          <w:bCs/>
          <w:sz w:val="22"/>
          <w:szCs w:val="22"/>
        </w:rPr>
        <w:t>“</w:t>
      </w:r>
      <w:r w:rsidR="00616F83" w:rsidRPr="00616F83">
        <w:rPr>
          <w:rFonts w:ascii="Aptos" w:hAnsi="Aptos" w:cs="Arial"/>
          <w:b/>
          <w:bCs/>
          <w:sz w:val="22"/>
          <w:szCs w:val="22"/>
        </w:rPr>
        <w:t>SUBMINISTRAMENT I MANTENIMENT PER ALS DIFERENTS ANALITZADORS EN LÍNIA DE QUALITAT DE L’AIGUA</w:t>
      </w:r>
      <w:r w:rsidR="00A34FE5" w:rsidRPr="009F7882">
        <w:rPr>
          <w:rFonts w:ascii="Aptos" w:hAnsi="Aptos" w:cs="Arial"/>
          <w:b/>
          <w:bCs/>
          <w:sz w:val="22"/>
          <w:szCs w:val="22"/>
        </w:rPr>
        <w:t>”, DECLARA RESPONSABLEMENT:</w:t>
      </w:r>
    </w:p>
    <w:p w14:paraId="5D81B43E" w14:textId="77777777" w:rsidR="005F69A2" w:rsidRPr="009F7882" w:rsidRDefault="005F69A2" w:rsidP="00E13003">
      <w:pPr>
        <w:jc w:val="both"/>
        <w:rPr>
          <w:rFonts w:ascii="Aptos" w:hAnsi="Aptos" w:cs="Arial"/>
          <w:sz w:val="22"/>
          <w:szCs w:val="22"/>
        </w:rPr>
      </w:pPr>
    </w:p>
    <w:p w14:paraId="53EC8B0F" w14:textId="77777777" w:rsidR="005F69A2" w:rsidRPr="009F7882" w:rsidRDefault="005F69A2" w:rsidP="00E13003">
      <w:pPr>
        <w:jc w:val="both"/>
        <w:rPr>
          <w:rFonts w:ascii="Aptos" w:hAnsi="Aptos" w:cs="Arial"/>
          <w:sz w:val="22"/>
          <w:szCs w:val="22"/>
        </w:rPr>
      </w:pPr>
      <w:r w:rsidRPr="009F7882">
        <w:rPr>
          <w:rFonts w:ascii="Aptos" w:hAnsi="Aptos" w:cs="Arial"/>
          <w:sz w:val="22"/>
          <w:szCs w:val="22"/>
        </w:rPr>
        <w:t xml:space="preserve">La submissió als jutjats i tribunals espanyols, per a totes les incidències que puguin sorgir del contracte, amb renúncia expressa al seu propi fur. </w:t>
      </w:r>
    </w:p>
    <w:p w14:paraId="349FA4CD" w14:textId="77777777" w:rsidR="005F69A2" w:rsidRPr="009F7882" w:rsidRDefault="005F69A2" w:rsidP="00E13003">
      <w:pPr>
        <w:jc w:val="both"/>
        <w:rPr>
          <w:rFonts w:ascii="Aptos" w:hAnsi="Aptos" w:cs="Arial"/>
          <w:sz w:val="22"/>
          <w:szCs w:val="22"/>
        </w:rPr>
      </w:pPr>
    </w:p>
    <w:p w14:paraId="6B822AF4" w14:textId="77777777" w:rsidR="005F69A2" w:rsidRPr="009F7882" w:rsidRDefault="005F69A2" w:rsidP="00E13003">
      <w:pPr>
        <w:jc w:val="both"/>
        <w:rPr>
          <w:rFonts w:ascii="Aptos" w:hAnsi="Aptos" w:cs="Arial"/>
          <w:sz w:val="22"/>
          <w:szCs w:val="22"/>
          <w:lang w:eastAsia="ar-SA"/>
        </w:rPr>
      </w:pPr>
      <w:r w:rsidRPr="009F7882">
        <w:rPr>
          <w:rFonts w:ascii="Aptos" w:hAnsi="Aptos" w:cs="Arial"/>
          <w:sz w:val="22"/>
          <w:szCs w:val="22"/>
        </w:rPr>
        <w:t xml:space="preserve">Així mateix (empresa que no es trobi a la UE), declara sota la seva responsabilitat que té </w:t>
      </w:r>
      <w:r w:rsidRPr="009F7882">
        <w:rPr>
          <w:rFonts w:ascii="Aptos" w:hAnsi="Aptos" w:cs="Arial"/>
          <w:sz w:val="22"/>
          <w:szCs w:val="22"/>
          <w:lang w:eastAsia="ar-SA"/>
        </w:rPr>
        <w:t>oberta una sucursal a Espanya i ha designat persones apoderades o que la  representi per a les seves operacions i consta inscrita en el Registre Mercantil.</w:t>
      </w:r>
    </w:p>
    <w:p w14:paraId="7BB6D4B6" w14:textId="77777777" w:rsidR="005F69A2" w:rsidRPr="009F7882" w:rsidRDefault="005F69A2" w:rsidP="00E13003">
      <w:pPr>
        <w:jc w:val="both"/>
        <w:rPr>
          <w:rFonts w:ascii="Aptos" w:hAnsi="Aptos" w:cs="Arial"/>
          <w:sz w:val="22"/>
          <w:szCs w:val="22"/>
        </w:rPr>
      </w:pPr>
    </w:p>
    <w:p w14:paraId="300B56E9" w14:textId="77777777" w:rsidR="005F69A2" w:rsidRPr="009F7882" w:rsidRDefault="00DB10AD" w:rsidP="00E13003">
      <w:pPr>
        <w:jc w:val="both"/>
        <w:rPr>
          <w:rFonts w:ascii="Aptos" w:hAnsi="Aptos" w:cs="Arial"/>
          <w:sz w:val="22"/>
          <w:szCs w:val="22"/>
        </w:rPr>
      </w:pPr>
      <w:r w:rsidRPr="009F7882">
        <w:rPr>
          <w:rFonts w:ascii="Aptos" w:hAnsi="Aptos" w:cs="Arial"/>
          <w:sz w:val="22"/>
          <w:szCs w:val="22"/>
        </w:rPr>
        <w:t xml:space="preserve"> I perquè</w:t>
      </w:r>
      <w:r w:rsidR="005F69A2" w:rsidRPr="009F7882">
        <w:rPr>
          <w:rFonts w:ascii="Aptos" w:hAnsi="Aptos" w:cs="Arial"/>
          <w:sz w:val="22"/>
          <w:szCs w:val="22"/>
        </w:rPr>
        <w:t xml:space="preserve"> consti, signo aquesta declaració responsable.</w:t>
      </w:r>
    </w:p>
    <w:p w14:paraId="3E11E7CF" w14:textId="77777777" w:rsidR="005F69A2" w:rsidRPr="009F7882" w:rsidRDefault="005F69A2" w:rsidP="00E13003">
      <w:pPr>
        <w:jc w:val="both"/>
        <w:rPr>
          <w:rFonts w:ascii="Aptos" w:hAnsi="Aptos" w:cs="Arial"/>
          <w:sz w:val="22"/>
          <w:szCs w:val="22"/>
        </w:rPr>
      </w:pPr>
    </w:p>
    <w:p w14:paraId="4FF6CEC2" w14:textId="77777777" w:rsidR="005F69A2" w:rsidRPr="009F7882" w:rsidRDefault="005F69A2" w:rsidP="00E13003">
      <w:pPr>
        <w:jc w:val="both"/>
        <w:rPr>
          <w:rFonts w:ascii="Aptos" w:hAnsi="Aptos" w:cs="Arial"/>
          <w:sz w:val="22"/>
          <w:szCs w:val="22"/>
        </w:rPr>
      </w:pPr>
    </w:p>
    <w:p w14:paraId="4A66CB28" w14:textId="77777777" w:rsidR="001963D4" w:rsidRPr="009F7882" w:rsidRDefault="005F69A2" w:rsidP="00E13003">
      <w:pPr>
        <w:jc w:val="both"/>
        <w:rPr>
          <w:rFonts w:ascii="Aptos" w:hAnsi="Aptos" w:cs="Arial"/>
          <w:sz w:val="22"/>
          <w:szCs w:val="22"/>
        </w:rPr>
      </w:pPr>
      <w:r w:rsidRPr="009F7882">
        <w:rPr>
          <w:rFonts w:ascii="Aptos" w:hAnsi="Aptos" w:cs="Arial"/>
          <w:sz w:val="22"/>
          <w:szCs w:val="22"/>
        </w:rPr>
        <w:t>...............</w:t>
      </w:r>
      <w:r w:rsidR="00DB10AD" w:rsidRPr="009F7882">
        <w:rPr>
          <w:rFonts w:ascii="Aptos" w:hAnsi="Aptos" w:cs="Arial"/>
          <w:sz w:val="22"/>
          <w:szCs w:val="22"/>
        </w:rPr>
        <w:t xml:space="preserve">.........................., </w:t>
      </w:r>
      <w:r w:rsidR="00A562CF" w:rsidRPr="009F7882">
        <w:rPr>
          <w:rFonts w:ascii="Aptos" w:hAnsi="Aptos" w:cs="Arial"/>
          <w:sz w:val="22"/>
          <w:szCs w:val="22"/>
        </w:rPr>
        <w:t>a la data de la signatura electrònica d’aquesta declaració.</w:t>
      </w:r>
    </w:p>
    <w:p w14:paraId="648C9FD6" w14:textId="77777777" w:rsidR="001963D4" w:rsidRPr="009F7882" w:rsidRDefault="001963D4">
      <w:pPr>
        <w:widowControl/>
        <w:rPr>
          <w:rFonts w:ascii="Aptos" w:hAnsi="Aptos" w:cs="Arial"/>
          <w:sz w:val="22"/>
          <w:szCs w:val="22"/>
        </w:rPr>
      </w:pPr>
      <w:r w:rsidRPr="009F7882">
        <w:rPr>
          <w:rFonts w:ascii="Aptos" w:hAnsi="Aptos" w:cs="Arial"/>
          <w:sz w:val="22"/>
          <w:szCs w:val="22"/>
        </w:rPr>
        <w:br w:type="page"/>
      </w:r>
    </w:p>
    <w:p w14:paraId="01DCBA93" w14:textId="77777777" w:rsidR="005F69A2" w:rsidRPr="009F7882" w:rsidRDefault="005F69A2" w:rsidP="00E13003">
      <w:pPr>
        <w:jc w:val="both"/>
        <w:rPr>
          <w:rFonts w:ascii="Aptos" w:hAnsi="Aptos" w:cs="Arial"/>
          <w:sz w:val="22"/>
          <w:szCs w:val="22"/>
        </w:rPr>
      </w:pPr>
    </w:p>
    <w:p w14:paraId="0BEE471D" w14:textId="77777777" w:rsidR="005F69A2" w:rsidRPr="009F7882" w:rsidRDefault="009734B3" w:rsidP="00454997">
      <w:pPr>
        <w:widowControl/>
        <w:jc w:val="center"/>
        <w:rPr>
          <w:rFonts w:ascii="Aptos" w:hAnsi="Aptos" w:cs="Arial"/>
          <w:b/>
          <w:sz w:val="22"/>
          <w:szCs w:val="22"/>
          <w:lang w:eastAsia="x-none"/>
        </w:rPr>
      </w:pPr>
      <w:bookmarkStart w:id="36" w:name="_Toc50053878"/>
      <w:bookmarkStart w:id="37" w:name="_Toc87642085"/>
      <w:bookmarkStart w:id="38" w:name="_Hlk90629108"/>
      <w:r w:rsidRPr="009F7882">
        <w:rPr>
          <w:rFonts w:ascii="Aptos" w:hAnsi="Aptos" w:cs="Arial"/>
          <w:b/>
          <w:sz w:val="22"/>
          <w:szCs w:val="22"/>
          <w:u w:val="single"/>
        </w:rPr>
        <w:t>ANNEX 4</w:t>
      </w:r>
      <w:r w:rsidR="00E92408" w:rsidRPr="009F7882">
        <w:rPr>
          <w:rFonts w:ascii="Aptos" w:hAnsi="Aptos" w:cs="Arial"/>
          <w:b/>
          <w:sz w:val="22"/>
          <w:szCs w:val="22"/>
          <w:u w:val="single"/>
        </w:rPr>
        <w:t>a</w:t>
      </w:r>
      <w:bookmarkEnd w:id="36"/>
      <w:r w:rsidR="00454997">
        <w:rPr>
          <w:rFonts w:ascii="Aptos" w:hAnsi="Aptos" w:cs="Arial"/>
          <w:b/>
          <w:sz w:val="22"/>
          <w:szCs w:val="22"/>
          <w:u w:val="single"/>
        </w:rPr>
        <w:t xml:space="preserve">. </w:t>
      </w:r>
      <w:r w:rsidR="005F69A2" w:rsidRPr="009F7882">
        <w:rPr>
          <w:rFonts w:ascii="Aptos" w:hAnsi="Aptos" w:cs="Arial"/>
          <w:b/>
          <w:sz w:val="22"/>
          <w:szCs w:val="22"/>
        </w:rPr>
        <w:t xml:space="preserve">MODEL D’OFERTA DE CRITERIS </w:t>
      </w:r>
      <w:r w:rsidR="009D07B9" w:rsidRPr="009F7882">
        <w:rPr>
          <w:rFonts w:ascii="Aptos" w:hAnsi="Aptos" w:cs="Arial"/>
          <w:b/>
          <w:sz w:val="22"/>
          <w:szCs w:val="22"/>
        </w:rPr>
        <w:t>AUTOMÀTICS</w:t>
      </w:r>
      <w:r w:rsidR="005F69A2" w:rsidRPr="009F7882">
        <w:rPr>
          <w:rFonts w:ascii="Aptos" w:hAnsi="Aptos" w:cs="Arial"/>
          <w:b/>
          <w:sz w:val="22"/>
          <w:szCs w:val="22"/>
        </w:rPr>
        <w:t xml:space="preserve"> MITJANÇANT L’APLICACIÓ DE FÓRMULES</w:t>
      </w:r>
      <w:bookmarkEnd w:id="37"/>
    </w:p>
    <w:p w14:paraId="4F2ACF5F" w14:textId="77777777" w:rsidR="005F69A2" w:rsidRPr="009F7882" w:rsidRDefault="005F69A2" w:rsidP="00E13003">
      <w:pPr>
        <w:jc w:val="both"/>
        <w:rPr>
          <w:rFonts w:ascii="Aptos" w:hAnsi="Aptos" w:cs="Arial"/>
          <w:b/>
          <w:sz w:val="22"/>
          <w:szCs w:val="22"/>
        </w:rPr>
      </w:pPr>
    </w:p>
    <w:p w14:paraId="386243F3" w14:textId="77777777" w:rsidR="005F69A2" w:rsidRPr="009F7882" w:rsidRDefault="005F69A2" w:rsidP="00E13003">
      <w:pPr>
        <w:jc w:val="center"/>
        <w:rPr>
          <w:rFonts w:ascii="Aptos" w:hAnsi="Aptos" w:cs="Arial"/>
          <w:b/>
          <w:i/>
          <w:sz w:val="22"/>
          <w:szCs w:val="22"/>
        </w:rPr>
      </w:pPr>
      <w:r w:rsidRPr="009F7882">
        <w:rPr>
          <w:rFonts w:ascii="Aptos" w:hAnsi="Aptos" w:cs="Arial"/>
          <w:b/>
          <w:i/>
          <w:sz w:val="22"/>
          <w:szCs w:val="22"/>
        </w:rPr>
        <w:t>(</w:t>
      </w:r>
      <w:r w:rsidR="00B8395B" w:rsidRPr="009F7882">
        <w:rPr>
          <w:rFonts w:ascii="Aptos" w:hAnsi="Aptos" w:cs="Arial"/>
          <w:b/>
          <w:i/>
          <w:sz w:val="22"/>
          <w:szCs w:val="22"/>
        </w:rPr>
        <w:t xml:space="preserve">A INSERIR EN EL SOBRE NÚM. </w:t>
      </w:r>
      <w:r w:rsidR="009D07B9" w:rsidRPr="009F7882">
        <w:rPr>
          <w:rFonts w:ascii="Aptos" w:hAnsi="Aptos" w:cs="Arial"/>
          <w:b/>
          <w:i/>
          <w:sz w:val="22"/>
          <w:szCs w:val="22"/>
        </w:rPr>
        <w:t>3</w:t>
      </w:r>
      <w:r w:rsidR="00B8395B" w:rsidRPr="009F7882">
        <w:rPr>
          <w:rFonts w:ascii="Aptos" w:hAnsi="Aptos" w:cs="Arial"/>
          <w:b/>
          <w:i/>
          <w:sz w:val="22"/>
          <w:szCs w:val="22"/>
        </w:rPr>
        <w:t>)</w:t>
      </w:r>
    </w:p>
    <w:p w14:paraId="2CD580AB" w14:textId="77777777" w:rsidR="005F69A2" w:rsidRPr="009F7882" w:rsidRDefault="005F69A2" w:rsidP="00E13003">
      <w:pPr>
        <w:jc w:val="both"/>
        <w:rPr>
          <w:rFonts w:ascii="Aptos" w:hAnsi="Aptos" w:cs="Arial"/>
          <w:sz w:val="22"/>
          <w:szCs w:val="22"/>
        </w:rPr>
      </w:pPr>
    </w:p>
    <w:p w14:paraId="15B5ED3A" w14:textId="77777777" w:rsidR="0068613C" w:rsidRPr="009F7882" w:rsidRDefault="0068613C" w:rsidP="00E13003">
      <w:pPr>
        <w:jc w:val="both"/>
        <w:rPr>
          <w:rFonts w:ascii="Aptos" w:hAnsi="Aptos" w:cs="Arial"/>
          <w:b/>
          <w:sz w:val="22"/>
          <w:szCs w:val="22"/>
        </w:rPr>
      </w:pPr>
    </w:p>
    <w:p w14:paraId="7F5A7A05" w14:textId="77777777" w:rsidR="0068613C" w:rsidRPr="009F7882" w:rsidRDefault="006F40B0" w:rsidP="00E13003">
      <w:pPr>
        <w:pStyle w:val="Pargrafdellista"/>
        <w:autoSpaceDE w:val="0"/>
        <w:autoSpaceDN w:val="0"/>
        <w:adjustRightInd w:val="0"/>
        <w:ind w:left="0"/>
        <w:jc w:val="both"/>
        <w:rPr>
          <w:rFonts w:ascii="Aptos" w:eastAsia="Calibri" w:hAnsi="Aptos" w:cs="Arial"/>
          <w:sz w:val="22"/>
          <w:szCs w:val="22"/>
        </w:rPr>
      </w:pPr>
      <w:r>
        <w:rPr>
          <w:rFonts w:ascii="Aptos" w:hAnsi="Aptos" w:cs="Arial"/>
        </w:rPr>
        <w:pict w14:anchorId="43DA0B5B">
          <v:shape id="_x0000_i1079" type="#_x0000_t75" style="width:13.5pt;height:12pt">
            <v:imagedata r:id="rId29" o:title=""/>
          </v:shape>
        </w:pict>
      </w:r>
      <w:r w:rsidR="0068613C" w:rsidRPr="009F7882">
        <w:rPr>
          <w:rFonts w:ascii="Aptos" w:eastAsia="Calibri" w:hAnsi="Aptos" w:cs="Arial"/>
          <w:b/>
          <w:bCs/>
          <w:sz w:val="22"/>
          <w:szCs w:val="22"/>
        </w:rPr>
        <w:t>Persona física</w:t>
      </w:r>
    </w:p>
    <w:p w14:paraId="4D081B9C" w14:textId="77777777" w:rsidR="0068613C" w:rsidRPr="009F7882" w:rsidRDefault="0068613C"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nom propi, amb domicili a ............................. </w:t>
      </w:r>
      <w:r w:rsidRPr="009F7882">
        <w:rPr>
          <w:rFonts w:ascii="Aptos" w:eastAsia="Calibri" w:hAnsi="Aptos" w:cs="Arial"/>
          <w:iCs/>
          <w:sz w:val="22"/>
          <w:szCs w:val="22"/>
        </w:rPr>
        <w:t>(</w:t>
      </w:r>
      <w:r w:rsidRPr="009F7882">
        <w:rPr>
          <w:rFonts w:ascii="Aptos" w:eastAsia="Calibri" w:hAnsi="Aptos" w:cs="Arial"/>
          <w:i/>
          <w:iCs/>
          <w:sz w:val="22"/>
          <w:szCs w:val="22"/>
        </w:rPr>
        <w:t>carrer, número, localitat i codi postal</w:t>
      </w:r>
      <w:r w:rsidRPr="009F7882">
        <w:rPr>
          <w:rFonts w:ascii="Aptos" w:eastAsia="Calibri" w:hAnsi="Aptos" w:cs="Arial"/>
          <w:iCs/>
          <w:sz w:val="22"/>
          <w:szCs w:val="22"/>
        </w:rPr>
        <w:t>)</w:t>
      </w:r>
      <w:r w:rsidRPr="009F7882">
        <w:rPr>
          <w:rFonts w:ascii="Aptos" w:eastAsia="Calibri" w:hAnsi="Aptos" w:cs="Arial"/>
          <w:sz w:val="22"/>
          <w:szCs w:val="22"/>
        </w:rPr>
        <w:t xml:space="preserve">, correu electrònic ........................... i telèfon ............................ </w:t>
      </w:r>
    </w:p>
    <w:p w14:paraId="4B180B02" w14:textId="77777777" w:rsidR="0068613C" w:rsidRPr="009F7882" w:rsidRDefault="006F40B0" w:rsidP="00E13003">
      <w:pPr>
        <w:autoSpaceDE w:val="0"/>
        <w:autoSpaceDN w:val="0"/>
        <w:adjustRightInd w:val="0"/>
        <w:contextualSpacing/>
        <w:jc w:val="both"/>
        <w:rPr>
          <w:rFonts w:ascii="Aptos" w:eastAsia="Calibri" w:hAnsi="Aptos" w:cs="Arial"/>
          <w:sz w:val="22"/>
          <w:szCs w:val="22"/>
        </w:rPr>
      </w:pPr>
      <w:r>
        <w:rPr>
          <w:rFonts w:ascii="Aptos" w:hAnsi="Aptos" w:cs="Arial"/>
        </w:rPr>
        <w:pict w14:anchorId="1EF27455">
          <v:shape id="_x0000_i1080" type="#_x0000_t75" style="width:13.5pt;height:12pt">
            <v:imagedata r:id="rId30" o:title=""/>
          </v:shape>
        </w:pict>
      </w:r>
      <w:r w:rsidR="0068613C" w:rsidRPr="009F7882">
        <w:rPr>
          <w:rFonts w:ascii="Aptos" w:eastAsia="Calibri" w:hAnsi="Aptos" w:cs="Arial"/>
          <w:b/>
          <w:bCs/>
          <w:sz w:val="22"/>
          <w:szCs w:val="22"/>
        </w:rPr>
        <w:t>Persona jurídica</w:t>
      </w:r>
    </w:p>
    <w:p w14:paraId="746B35AC" w14:textId="77777777" w:rsidR="0068613C" w:rsidRPr="009F7882" w:rsidRDefault="0068613C"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representació de l’empresa .................................. amb CIF núm. ................................, amb domicili a ...................................... </w:t>
      </w:r>
      <w:r w:rsidRPr="009F7882">
        <w:rPr>
          <w:rFonts w:ascii="Aptos" w:eastAsia="Calibri" w:hAnsi="Aptos" w:cs="Arial"/>
          <w:iCs/>
          <w:sz w:val="22"/>
          <w:szCs w:val="22"/>
        </w:rPr>
        <w:t>(carrer, número, localitat i codi postal)</w:t>
      </w:r>
      <w:r w:rsidRPr="009F7882">
        <w:rPr>
          <w:rFonts w:ascii="Aptos" w:eastAsia="Calibri" w:hAnsi="Aptos" w:cs="Arial"/>
          <w:sz w:val="22"/>
          <w:szCs w:val="22"/>
        </w:rPr>
        <w:t>, correu electrònic ..................................i telèfon ......................................</w:t>
      </w:r>
    </w:p>
    <w:p w14:paraId="4FF7018B" w14:textId="77777777" w:rsidR="00A562CF" w:rsidRPr="009F7882" w:rsidRDefault="00A562CF" w:rsidP="00E13003">
      <w:pPr>
        <w:autoSpaceDE w:val="0"/>
        <w:autoSpaceDN w:val="0"/>
        <w:adjustRightInd w:val="0"/>
        <w:jc w:val="both"/>
        <w:rPr>
          <w:rFonts w:ascii="Aptos" w:eastAsia="Calibri" w:hAnsi="Aptos" w:cs="Arial"/>
          <w:sz w:val="22"/>
          <w:szCs w:val="22"/>
        </w:rPr>
      </w:pPr>
    </w:p>
    <w:p w14:paraId="5203074A" w14:textId="71DA3261" w:rsidR="00A34FE5" w:rsidRPr="009F7882" w:rsidRDefault="005F69A2" w:rsidP="00E13003">
      <w:pPr>
        <w:jc w:val="both"/>
        <w:rPr>
          <w:rFonts w:ascii="Aptos" w:hAnsi="Aptos" w:cs="Arial"/>
          <w:b/>
          <w:bCs/>
          <w:sz w:val="22"/>
          <w:szCs w:val="22"/>
        </w:rPr>
      </w:pPr>
      <w:r w:rsidRPr="009F7882">
        <w:rPr>
          <w:rFonts w:ascii="Aptos" w:hAnsi="Aptos" w:cs="Arial"/>
          <w:bCs/>
          <w:sz w:val="22"/>
          <w:szCs w:val="22"/>
        </w:rPr>
        <w:t>Assabentat/da del plec de clàusules administratives</w:t>
      </w:r>
      <w:r w:rsidR="0068613C" w:rsidRPr="009F7882">
        <w:rPr>
          <w:rFonts w:ascii="Aptos" w:hAnsi="Aptos" w:cs="Arial"/>
          <w:bCs/>
          <w:sz w:val="22"/>
          <w:szCs w:val="22"/>
        </w:rPr>
        <w:t xml:space="preserve"> i el projecte aprovat</w:t>
      </w:r>
      <w:r w:rsidRPr="009F7882">
        <w:rPr>
          <w:rFonts w:ascii="Aptos" w:hAnsi="Aptos" w:cs="Arial"/>
          <w:bCs/>
          <w:sz w:val="22"/>
          <w:szCs w:val="22"/>
        </w:rPr>
        <w:t xml:space="preserve"> que regeixen el </w:t>
      </w:r>
      <w:r w:rsidR="00A34FE5" w:rsidRPr="009F7882">
        <w:rPr>
          <w:rFonts w:ascii="Aptos" w:hAnsi="Aptos" w:cs="Arial"/>
          <w:b/>
          <w:bCs/>
          <w:sz w:val="22"/>
          <w:szCs w:val="22"/>
        </w:rPr>
        <w:t>“</w:t>
      </w:r>
      <w:r w:rsidR="00616F83" w:rsidRPr="00616F83">
        <w:rPr>
          <w:rFonts w:ascii="Aptos" w:hAnsi="Aptos" w:cs="Arial"/>
          <w:b/>
          <w:bCs/>
          <w:sz w:val="22"/>
          <w:szCs w:val="22"/>
        </w:rPr>
        <w:t>SUBMINISTRAMENT I MANTENIMENT PER ALS DIFERENTS ANALITZADORS EN LÍNIA DE QUALITAT DE L’AIGUA</w:t>
      </w:r>
      <w:r w:rsidR="00A34FE5" w:rsidRPr="009F7882">
        <w:rPr>
          <w:rFonts w:ascii="Aptos" w:hAnsi="Aptos" w:cs="Arial"/>
          <w:b/>
          <w:bCs/>
          <w:sz w:val="22"/>
          <w:szCs w:val="22"/>
        </w:rPr>
        <w:t>”</w:t>
      </w:r>
    </w:p>
    <w:p w14:paraId="593B7AE5" w14:textId="77777777" w:rsidR="00A34FE5" w:rsidRPr="009F7882" w:rsidRDefault="00A34FE5" w:rsidP="00E13003">
      <w:pPr>
        <w:jc w:val="both"/>
        <w:rPr>
          <w:rFonts w:ascii="Aptos" w:hAnsi="Aptos" w:cs="Arial"/>
          <w:b/>
          <w:bCs/>
          <w:sz w:val="22"/>
          <w:szCs w:val="22"/>
        </w:rPr>
      </w:pPr>
    </w:p>
    <w:p w14:paraId="59E69B4D" w14:textId="77777777" w:rsidR="005F69A2" w:rsidRPr="009F7882" w:rsidRDefault="005F69A2" w:rsidP="00E13003">
      <w:pPr>
        <w:jc w:val="both"/>
        <w:rPr>
          <w:rFonts w:ascii="Aptos" w:eastAsia="Calibri" w:hAnsi="Aptos" w:cs="Arial"/>
          <w:sz w:val="22"/>
          <w:szCs w:val="22"/>
        </w:rPr>
      </w:pPr>
      <w:r w:rsidRPr="009F7882">
        <w:rPr>
          <w:rFonts w:ascii="Aptos" w:hAnsi="Aptos" w:cs="Arial"/>
          <w:bCs/>
          <w:sz w:val="22"/>
          <w:szCs w:val="22"/>
        </w:rPr>
        <w:t>accepto íntegrament les condicions i obligacions que dimanen dels esmentats documents, em comprometo a complir-les estrictament</w:t>
      </w:r>
      <w:r w:rsidRPr="009F7882">
        <w:rPr>
          <w:rFonts w:ascii="Aptos" w:eastAsia="Calibri" w:hAnsi="Aptos" w:cs="Arial"/>
          <w:sz w:val="22"/>
          <w:szCs w:val="22"/>
        </w:rPr>
        <w:t xml:space="preserve"> i ofereixo la següent </w:t>
      </w:r>
      <w:r w:rsidRPr="009F7882">
        <w:rPr>
          <w:rFonts w:ascii="Aptos" w:hAnsi="Aptos" w:cs="Arial"/>
          <w:b/>
          <w:sz w:val="22"/>
          <w:szCs w:val="22"/>
        </w:rPr>
        <w:t>OFERTA ECONÒMICA</w:t>
      </w:r>
      <w:r w:rsidRPr="009F7882">
        <w:rPr>
          <w:rFonts w:ascii="Aptos" w:eastAsia="Calibri" w:hAnsi="Aptos" w:cs="Arial"/>
          <w:sz w:val="22"/>
          <w:szCs w:val="22"/>
        </w:rPr>
        <w:t>:</w:t>
      </w:r>
    </w:p>
    <w:p w14:paraId="7EE0B954" w14:textId="77777777" w:rsidR="005F69A2" w:rsidRPr="009F7882" w:rsidRDefault="005F69A2" w:rsidP="00E13003">
      <w:pPr>
        <w:ind w:right="284"/>
        <w:jc w:val="both"/>
        <w:rPr>
          <w:rFonts w:ascii="Aptos" w:eastAsia="Calibri" w:hAnsi="Aptos" w:cs="Arial"/>
          <w:sz w:val="22"/>
          <w:szCs w:val="22"/>
        </w:rPr>
      </w:pPr>
    </w:p>
    <w:p w14:paraId="0E32BBFD" w14:textId="77777777" w:rsidR="005F69A2" w:rsidRPr="009F7882" w:rsidRDefault="005F69A2" w:rsidP="00E13003">
      <w:pPr>
        <w:spacing w:after="200"/>
        <w:ind w:right="-1"/>
        <w:jc w:val="both"/>
        <w:rPr>
          <w:rFonts w:ascii="Aptos" w:hAnsi="Aptos" w:cs="Arial"/>
          <w:sz w:val="22"/>
          <w:szCs w:val="22"/>
        </w:rPr>
      </w:pPr>
      <w:r w:rsidRPr="009F7882">
        <w:rPr>
          <w:rFonts w:ascii="Aptos" w:hAnsi="Aptos" w:cs="Arial"/>
          <w:sz w:val="22"/>
          <w:szCs w:val="22"/>
        </w:rPr>
        <w:t>Import en lletres: ....................................... €</w:t>
      </w:r>
    </w:p>
    <w:p w14:paraId="4B627EC0" w14:textId="77777777" w:rsidR="005F69A2" w:rsidRPr="009F7882" w:rsidRDefault="005F69A2" w:rsidP="00E13003">
      <w:pPr>
        <w:spacing w:after="200"/>
        <w:ind w:right="-1"/>
        <w:jc w:val="both"/>
        <w:rPr>
          <w:rFonts w:ascii="Aptos" w:hAnsi="Aptos" w:cs="Arial"/>
          <w:sz w:val="22"/>
          <w:szCs w:val="22"/>
        </w:rPr>
      </w:pPr>
      <w:r w:rsidRPr="009F7882">
        <w:rPr>
          <w:rFonts w:ascii="Aptos" w:hAnsi="Aptos" w:cs="Arial"/>
          <w:sz w:val="22"/>
          <w:szCs w:val="22"/>
        </w:rPr>
        <w:t>Import en xifres: ........................................ €</w:t>
      </w:r>
    </w:p>
    <w:p w14:paraId="1CA55B2D" w14:textId="77777777" w:rsidR="00B8395B" w:rsidRPr="009F7882" w:rsidRDefault="007047D1" w:rsidP="00E13003">
      <w:pPr>
        <w:jc w:val="both"/>
        <w:rPr>
          <w:rFonts w:ascii="Aptos" w:hAnsi="Aptos" w:cs="Arial"/>
          <w:b/>
          <w:iCs/>
          <w:sz w:val="22"/>
          <w:szCs w:val="22"/>
        </w:rPr>
      </w:pPr>
      <w:r w:rsidRPr="009F7882">
        <w:rPr>
          <w:rFonts w:ascii="Aptos" w:hAnsi="Aptos" w:cs="Arial"/>
          <w:b/>
          <w:iCs/>
          <w:sz w:val="22"/>
          <w:szCs w:val="22"/>
        </w:rPr>
        <w:t>Caldrà adjuntar el detall dels preus d’acord amb l’anne</w:t>
      </w:r>
      <w:r w:rsidR="00365FC6" w:rsidRPr="009F7882">
        <w:rPr>
          <w:rFonts w:ascii="Aptos" w:hAnsi="Aptos" w:cs="Arial"/>
          <w:b/>
          <w:iCs/>
          <w:sz w:val="22"/>
          <w:szCs w:val="22"/>
        </w:rPr>
        <w:t>x amb arxiu informàtic full de càlcul,</w:t>
      </w:r>
      <w:r w:rsidRPr="009F7882">
        <w:rPr>
          <w:rFonts w:ascii="Aptos" w:hAnsi="Aptos" w:cs="Arial"/>
          <w:b/>
          <w:iCs/>
          <w:sz w:val="22"/>
          <w:szCs w:val="22"/>
        </w:rPr>
        <w:t xml:space="preserve"> tan</w:t>
      </w:r>
      <w:r w:rsidR="00365FC6" w:rsidRPr="009F7882">
        <w:rPr>
          <w:rFonts w:ascii="Aptos" w:hAnsi="Aptos" w:cs="Arial"/>
          <w:b/>
          <w:iCs/>
          <w:sz w:val="22"/>
          <w:szCs w:val="22"/>
        </w:rPr>
        <w:t>t</w:t>
      </w:r>
      <w:r w:rsidRPr="009F7882">
        <w:rPr>
          <w:rFonts w:ascii="Aptos" w:hAnsi="Aptos" w:cs="Arial"/>
          <w:b/>
          <w:iCs/>
          <w:sz w:val="22"/>
          <w:szCs w:val="22"/>
        </w:rPr>
        <w:t xml:space="preserve"> en format editable com convertit a PDF i signat electrònicament per la persona representant de l’empresa que signi l’oferta. Cas de discrepància entre l’oferta presentada i el detall del pressupost </w:t>
      </w:r>
      <w:r w:rsidRPr="009F7882">
        <w:rPr>
          <w:rFonts w:ascii="Aptos" w:hAnsi="Aptos" w:cs="Arial"/>
          <w:b/>
          <w:iCs/>
          <w:sz w:val="22"/>
          <w:szCs w:val="22"/>
          <w:u w:val="single"/>
        </w:rPr>
        <w:t>prevaldrà la quantitat inclosa a l’oferta presentada</w:t>
      </w:r>
      <w:r w:rsidRPr="009F7882">
        <w:rPr>
          <w:rFonts w:ascii="Aptos" w:hAnsi="Aptos" w:cs="Arial"/>
          <w:b/>
          <w:iCs/>
          <w:sz w:val="22"/>
          <w:szCs w:val="22"/>
        </w:rPr>
        <w:t>.</w:t>
      </w:r>
    </w:p>
    <w:p w14:paraId="0EA79582" w14:textId="77777777" w:rsidR="005F69A2" w:rsidRPr="009F7882" w:rsidRDefault="005F69A2" w:rsidP="00E13003">
      <w:pPr>
        <w:jc w:val="both"/>
        <w:rPr>
          <w:rFonts w:ascii="Aptos" w:hAnsi="Aptos" w:cs="Arial"/>
          <w:b/>
          <w:iCs/>
          <w:sz w:val="22"/>
          <w:szCs w:val="22"/>
        </w:rPr>
      </w:pPr>
    </w:p>
    <w:p w14:paraId="4E1F4CA1" w14:textId="77777777" w:rsidR="005F69A2" w:rsidRPr="009F7882" w:rsidRDefault="005F69A2" w:rsidP="00E13003">
      <w:pPr>
        <w:jc w:val="both"/>
        <w:rPr>
          <w:rFonts w:ascii="Aptos" w:hAnsi="Aptos" w:cs="Arial"/>
          <w:sz w:val="22"/>
          <w:szCs w:val="22"/>
        </w:rPr>
      </w:pPr>
      <w:r w:rsidRPr="009F7882">
        <w:rPr>
          <w:rFonts w:ascii="Aptos" w:hAnsi="Aptos" w:cs="Arial"/>
          <w:sz w:val="22"/>
          <w:szCs w:val="22"/>
        </w:rPr>
        <w:t xml:space="preserve">I, perquè consti, a efectes de poder contractar amb </w:t>
      </w:r>
      <w:r w:rsidR="009734B3" w:rsidRPr="009F7882">
        <w:rPr>
          <w:rFonts w:ascii="Aptos" w:hAnsi="Aptos" w:cs="Arial"/>
          <w:sz w:val="22"/>
          <w:szCs w:val="22"/>
        </w:rPr>
        <w:t>CAT</w:t>
      </w:r>
      <w:r w:rsidRPr="009F7882">
        <w:rPr>
          <w:rFonts w:ascii="Aptos" w:hAnsi="Aptos" w:cs="Arial"/>
          <w:sz w:val="22"/>
          <w:szCs w:val="22"/>
        </w:rPr>
        <w:t>, signo aquesta proposició econòmica, sota la meva responsabilitat.</w:t>
      </w:r>
    </w:p>
    <w:p w14:paraId="21CBA35E" w14:textId="77777777" w:rsidR="005F69A2" w:rsidRPr="009F7882" w:rsidRDefault="005F69A2" w:rsidP="00E13003">
      <w:pPr>
        <w:jc w:val="both"/>
        <w:rPr>
          <w:rFonts w:ascii="Aptos" w:hAnsi="Aptos" w:cs="Arial"/>
          <w:sz w:val="22"/>
          <w:szCs w:val="22"/>
        </w:rPr>
      </w:pPr>
    </w:p>
    <w:p w14:paraId="1C470FB0" w14:textId="77777777" w:rsidR="005B0571" w:rsidRPr="009F7882" w:rsidRDefault="005F69A2" w:rsidP="00E13003">
      <w:pPr>
        <w:jc w:val="both"/>
        <w:rPr>
          <w:rFonts w:ascii="Aptos" w:eastAsia="Formata Regular" w:hAnsi="Aptos" w:cs="Arial"/>
          <w:sz w:val="22"/>
          <w:szCs w:val="22"/>
        </w:rPr>
      </w:pPr>
      <w:r w:rsidRPr="009F7882">
        <w:rPr>
          <w:rFonts w:ascii="Aptos" w:hAnsi="Aptos" w:cs="Arial"/>
          <w:sz w:val="22"/>
          <w:szCs w:val="22"/>
        </w:rPr>
        <w:t>...........</w:t>
      </w:r>
      <w:r w:rsidR="00DB10AD" w:rsidRPr="009F7882">
        <w:rPr>
          <w:rFonts w:ascii="Aptos" w:hAnsi="Aptos" w:cs="Arial"/>
          <w:sz w:val="22"/>
          <w:szCs w:val="22"/>
        </w:rPr>
        <w:t xml:space="preserve">............................, </w:t>
      </w:r>
      <w:r w:rsidR="00A562CF" w:rsidRPr="009F7882">
        <w:rPr>
          <w:rFonts w:ascii="Aptos" w:eastAsia="Formata Regular" w:hAnsi="Aptos" w:cs="Arial"/>
          <w:sz w:val="22"/>
          <w:szCs w:val="22"/>
        </w:rPr>
        <w:t>a la data de la signatura electrònica d’aquest document.</w:t>
      </w:r>
    </w:p>
    <w:p w14:paraId="6D3191CD" w14:textId="77777777" w:rsidR="005B0571" w:rsidRPr="009F7882" w:rsidRDefault="005B0571">
      <w:pPr>
        <w:widowControl/>
        <w:rPr>
          <w:rFonts w:ascii="Aptos" w:eastAsia="Formata Regular" w:hAnsi="Aptos" w:cs="Arial"/>
          <w:sz w:val="22"/>
          <w:szCs w:val="22"/>
        </w:rPr>
      </w:pPr>
      <w:r w:rsidRPr="009F7882">
        <w:rPr>
          <w:rFonts w:ascii="Aptos" w:eastAsia="Formata Regular" w:hAnsi="Aptos" w:cs="Arial"/>
          <w:sz w:val="22"/>
          <w:szCs w:val="22"/>
        </w:rPr>
        <w:br w:type="page"/>
      </w:r>
    </w:p>
    <w:p w14:paraId="21B34E86" w14:textId="77777777" w:rsidR="001963D4" w:rsidRPr="009F7882" w:rsidRDefault="001963D4" w:rsidP="00E13003">
      <w:pPr>
        <w:jc w:val="both"/>
        <w:rPr>
          <w:rFonts w:ascii="Aptos" w:eastAsia="Formata Regular" w:hAnsi="Aptos" w:cs="Arial"/>
          <w:sz w:val="22"/>
          <w:szCs w:val="22"/>
        </w:rPr>
      </w:pPr>
    </w:p>
    <w:bookmarkEnd w:id="38"/>
    <w:p w14:paraId="76D837A1" w14:textId="77777777" w:rsidR="005B0571" w:rsidRPr="009F7882" w:rsidRDefault="005B0571" w:rsidP="005B0571">
      <w:pPr>
        <w:rPr>
          <w:rFonts w:ascii="Aptos" w:hAnsi="Aptos" w:cs="Arial"/>
          <w:b/>
          <w:i/>
          <w:sz w:val="22"/>
          <w:szCs w:val="22"/>
        </w:rPr>
      </w:pPr>
    </w:p>
    <w:p w14:paraId="5FDB0A3B" w14:textId="77777777" w:rsidR="005B0571" w:rsidRPr="009F7882" w:rsidRDefault="005B0571" w:rsidP="00454997">
      <w:pPr>
        <w:widowControl/>
        <w:jc w:val="center"/>
        <w:rPr>
          <w:rFonts w:ascii="Aptos" w:hAnsi="Aptos" w:cs="Arial"/>
          <w:b/>
          <w:sz w:val="22"/>
          <w:szCs w:val="22"/>
          <w:lang w:eastAsia="x-none"/>
        </w:rPr>
      </w:pPr>
      <w:r w:rsidRPr="009F7882">
        <w:rPr>
          <w:rFonts w:ascii="Aptos" w:hAnsi="Aptos" w:cs="Arial"/>
          <w:b/>
          <w:sz w:val="22"/>
          <w:szCs w:val="22"/>
          <w:u w:val="single"/>
        </w:rPr>
        <w:t>ANNEX 4b</w:t>
      </w:r>
      <w:r w:rsidR="00454997">
        <w:rPr>
          <w:rFonts w:ascii="Aptos" w:hAnsi="Aptos" w:cs="Arial"/>
          <w:b/>
          <w:sz w:val="22"/>
          <w:szCs w:val="22"/>
          <w:u w:val="single"/>
        </w:rPr>
        <w:t xml:space="preserve">. </w:t>
      </w:r>
      <w:r w:rsidRPr="009F7882">
        <w:rPr>
          <w:rFonts w:ascii="Aptos" w:hAnsi="Aptos" w:cs="Arial"/>
          <w:b/>
          <w:sz w:val="22"/>
          <w:szCs w:val="22"/>
        </w:rPr>
        <w:t xml:space="preserve">MODEL D’OFERTA DE CRITERIS QUANTIFICABLES MITJANÇANT </w:t>
      </w:r>
      <w:r w:rsidR="00195D26" w:rsidRPr="009F7882">
        <w:rPr>
          <w:rFonts w:ascii="Aptos" w:hAnsi="Aptos" w:cs="Arial"/>
          <w:b/>
          <w:sz w:val="22"/>
          <w:szCs w:val="22"/>
        </w:rPr>
        <w:t>UN JUDICI DE VALOR</w:t>
      </w:r>
    </w:p>
    <w:p w14:paraId="71246541" w14:textId="77777777" w:rsidR="005B0571" w:rsidRPr="009F7882" w:rsidRDefault="005B0571" w:rsidP="005B0571">
      <w:pPr>
        <w:rPr>
          <w:rFonts w:ascii="Aptos" w:hAnsi="Aptos" w:cs="Arial"/>
          <w:b/>
          <w:i/>
          <w:sz w:val="22"/>
          <w:szCs w:val="22"/>
        </w:rPr>
      </w:pPr>
    </w:p>
    <w:p w14:paraId="1C4D5711" w14:textId="77777777" w:rsidR="00E92408" w:rsidRPr="009F7882" w:rsidRDefault="00E92408" w:rsidP="00E92408">
      <w:pPr>
        <w:jc w:val="center"/>
        <w:rPr>
          <w:rFonts w:ascii="Aptos" w:hAnsi="Aptos" w:cs="Arial"/>
          <w:b/>
          <w:i/>
          <w:sz w:val="22"/>
          <w:szCs w:val="22"/>
        </w:rPr>
      </w:pPr>
      <w:r w:rsidRPr="009F7882">
        <w:rPr>
          <w:rFonts w:ascii="Aptos" w:hAnsi="Aptos" w:cs="Arial"/>
          <w:b/>
          <w:i/>
          <w:sz w:val="22"/>
          <w:szCs w:val="22"/>
        </w:rPr>
        <w:t xml:space="preserve">(A INSERIR EN EL SOBRE NÚM. </w:t>
      </w:r>
      <w:r w:rsidR="00454997">
        <w:rPr>
          <w:rFonts w:ascii="Aptos" w:hAnsi="Aptos" w:cs="Arial"/>
          <w:b/>
          <w:i/>
          <w:sz w:val="22"/>
          <w:szCs w:val="22"/>
        </w:rPr>
        <w:t>2</w:t>
      </w:r>
      <w:r w:rsidRPr="009F7882">
        <w:rPr>
          <w:rFonts w:ascii="Aptos" w:hAnsi="Aptos" w:cs="Arial"/>
          <w:b/>
          <w:i/>
          <w:sz w:val="22"/>
          <w:szCs w:val="22"/>
        </w:rPr>
        <w:t>)</w:t>
      </w:r>
    </w:p>
    <w:p w14:paraId="5E11E2BE" w14:textId="77777777" w:rsidR="00E92408" w:rsidRPr="009F7882" w:rsidRDefault="00E92408" w:rsidP="00E92408">
      <w:pPr>
        <w:jc w:val="both"/>
        <w:rPr>
          <w:rFonts w:ascii="Aptos" w:hAnsi="Aptos" w:cs="Arial"/>
          <w:sz w:val="22"/>
          <w:szCs w:val="22"/>
        </w:rPr>
      </w:pPr>
    </w:p>
    <w:p w14:paraId="6F347C5F" w14:textId="77777777" w:rsidR="00E92408" w:rsidRPr="009F7882" w:rsidRDefault="00E92408" w:rsidP="00E92408">
      <w:pPr>
        <w:jc w:val="both"/>
        <w:rPr>
          <w:rFonts w:ascii="Aptos" w:hAnsi="Aptos" w:cs="Arial"/>
          <w:b/>
          <w:sz w:val="22"/>
          <w:szCs w:val="22"/>
        </w:rPr>
      </w:pPr>
    </w:p>
    <w:p w14:paraId="4B943130" w14:textId="77777777" w:rsidR="00E92408" w:rsidRPr="009F7882" w:rsidRDefault="006F40B0" w:rsidP="00E92408">
      <w:pPr>
        <w:pStyle w:val="Pargrafdellista"/>
        <w:autoSpaceDE w:val="0"/>
        <w:autoSpaceDN w:val="0"/>
        <w:adjustRightInd w:val="0"/>
        <w:ind w:left="0"/>
        <w:jc w:val="both"/>
        <w:rPr>
          <w:rFonts w:ascii="Aptos" w:eastAsia="Calibri" w:hAnsi="Aptos" w:cs="Arial"/>
          <w:sz w:val="22"/>
          <w:szCs w:val="22"/>
        </w:rPr>
      </w:pPr>
      <w:r>
        <w:rPr>
          <w:rFonts w:ascii="Aptos" w:hAnsi="Aptos" w:cs="Arial"/>
        </w:rPr>
        <w:pict w14:anchorId="56FDFCD8">
          <v:shape id="_x0000_i1081" type="#_x0000_t75" style="width:13.5pt;height:12pt">
            <v:imagedata r:id="rId31" o:title=""/>
          </v:shape>
        </w:pict>
      </w:r>
      <w:r w:rsidR="00E92408" w:rsidRPr="009F7882">
        <w:rPr>
          <w:rFonts w:ascii="Aptos" w:eastAsia="Calibri" w:hAnsi="Aptos" w:cs="Arial"/>
          <w:b/>
          <w:bCs/>
          <w:sz w:val="22"/>
          <w:szCs w:val="22"/>
        </w:rPr>
        <w:t>Persona física</w:t>
      </w:r>
    </w:p>
    <w:p w14:paraId="0F2FCED7" w14:textId="77777777" w:rsidR="00E92408" w:rsidRPr="009F7882" w:rsidRDefault="00E92408" w:rsidP="00E92408">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nom propi, amb domicili a ............................. </w:t>
      </w:r>
      <w:r w:rsidRPr="009F7882">
        <w:rPr>
          <w:rFonts w:ascii="Aptos" w:eastAsia="Calibri" w:hAnsi="Aptos" w:cs="Arial"/>
          <w:iCs/>
          <w:sz w:val="22"/>
          <w:szCs w:val="22"/>
        </w:rPr>
        <w:t>(</w:t>
      </w:r>
      <w:r w:rsidRPr="009F7882">
        <w:rPr>
          <w:rFonts w:ascii="Aptos" w:eastAsia="Calibri" w:hAnsi="Aptos" w:cs="Arial"/>
          <w:i/>
          <w:iCs/>
          <w:sz w:val="22"/>
          <w:szCs w:val="22"/>
        </w:rPr>
        <w:t>carrer, número, localitat i codi postal</w:t>
      </w:r>
      <w:r w:rsidRPr="009F7882">
        <w:rPr>
          <w:rFonts w:ascii="Aptos" w:eastAsia="Calibri" w:hAnsi="Aptos" w:cs="Arial"/>
          <w:iCs/>
          <w:sz w:val="22"/>
          <w:szCs w:val="22"/>
        </w:rPr>
        <w:t>)</w:t>
      </w:r>
      <w:r w:rsidRPr="009F7882">
        <w:rPr>
          <w:rFonts w:ascii="Aptos" w:eastAsia="Calibri" w:hAnsi="Aptos" w:cs="Arial"/>
          <w:sz w:val="22"/>
          <w:szCs w:val="22"/>
        </w:rPr>
        <w:t xml:space="preserve">, correu electrònic ........................... i telèfon ............................ </w:t>
      </w:r>
    </w:p>
    <w:p w14:paraId="381EBDC3" w14:textId="77777777" w:rsidR="00E92408" w:rsidRPr="009F7882" w:rsidRDefault="006F40B0" w:rsidP="00E92408">
      <w:pPr>
        <w:autoSpaceDE w:val="0"/>
        <w:autoSpaceDN w:val="0"/>
        <w:adjustRightInd w:val="0"/>
        <w:contextualSpacing/>
        <w:jc w:val="both"/>
        <w:rPr>
          <w:rFonts w:ascii="Aptos" w:eastAsia="Calibri" w:hAnsi="Aptos" w:cs="Arial"/>
          <w:sz w:val="22"/>
          <w:szCs w:val="22"/>
        </w:rPr>
      </w:pPr>
      <w:r>
        <w:rPr>
          <w:rFonts w:ascii="Aptos" w:hAnsi="Aptos" w:cs="Arial"/>
        </w:rPr>
        <w:pict w14:anchorId="68D9D6D0">
          <v:shape id="_x0000_i1082" type="#_x0000_t75" style="width:13.5pt;height:12pt">
            <v:imagedata r:id="rId32" o:title=""/>
          </v:shape>
        </w:pict>
      </w:r>
      <w:r w:rsidR="00E92408" w:rsidRPr="009F7882">
        <w:rPr>
          <w:rFonts w:ascii="Aptos" w:eastAsia="Calibri" w:hAnsi="Aptos" w:cs="Arial"/>
          <w:b/>
          <w:bCs/>
          <w:sz w:val="22"/>
          <w:szCs w:val="22"/>
        </w:rPr>
        <w:t>Persona jurídica</w:t>
      </w:r>
    </w:p>
    <w:p w14:paraId="0E62A966" w14:textId="77777777" w:rsidR="00E92408" w:rsidRPr="009F7882" w:rsidRDefault="00E92408" w:rsidP="00E92408">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representació de l’empresa .................................. amb CIF núm. ................................, amb domicili a ...................................... </w:t>
      </w:r>
      <w:r w:rsidRPr="009F7882">
        <w:rPr>
          <w:rFonts w:ascii="Aptos" w:eastAsia="Calibri" w:hAnsi="Aptos" w:cs="Arial"/>
          <w:iCs/>
          <w:sz w:val="22"/>
          <w:szCs w:val="22"/>
        </w:rPr>
        <w:t>(carrer, número, localitat i codi postal)</w:t>
      </w:r>
      <w:r w:rsidRPr="009F7882">
        <w:rPr>
          <w:rFonts w:ascii="Aptos" w:eastAsia="Calibri" w:hAnsi="Aptos" w:cs="Arial"/>
          <w:sz w:val="22"/>
          <w:szCs w:val="22"/>
        </w:rPr>
        <w:t>, correu electrònic ..................................i telèfon ......................................</w:t>
      </w:r>
    </w:p>
    <w:p w14:paraId="7A09736F" w14:textId="77777777" w:rsidR="00E92408" w:rsidRPr="009F7882" w:rsidRDefault="00E92408" w:rsidP="00E92408">
      <w:pPr>
        <w:autoSpaceDE w:val="0"/>
        <w:autoSpaceDN w:val="0"/>
        <w:adjustRightInd w:val="0"/>
        <w:jc w:val="both"/>
        <w:rPr>
          <w:rFonts w:ascii="Aptos" w:eastAsia="Calibri" w:hAnsi="Aptos" w:cs="Arial"/>
          <w:sz w:val="22"/>
          <w:szCs w:val="22"/>
        </w:rPr>
      </w:pPr>
    </w:p>
    <w:p w14:paraId="579E712B" w14:textId="37081761" w:rsidR="00E92408" w:rsidRPr="009F7882" w:rsidRDefault="00E92408" w:rsidP="00E92408">
      <w:pPr>
        <w:jc w:val="both"/>
        <w:rPr>
          <w:rFonts w:ascii="Aptos" w:hAnsi="Aptos" w:cs="Arial"/>
          <w:b/>
          <w:bCs/>
          <w:sz w:val="22"/>
          <w:szCs w:val="22"/>
        </w:rPr>
      </w:pPr>
      <w:r w:rsidRPr="009F7882">
        <w:rPr>
          <w:rFonts w:ascii="Aptos" w:hAnsi="Aptos" w:cs="Arial"/>
          <w:bCs/>
          <w:sz w:val="22"/>
          <w:szCs w:val="22"/>
        </w:rPr>
        <w:t xml:space="preserve">Assabentat/da del plec de clàusules administratives i el projecte aprovat que regeixen el </w:t>
      </w:r>
      <w:r w:rsidRPr="009F7882">
        <w:rPr>
          <w:rFonts w:ascii="Aptos" w:hAnsi="Aptos" w:cs="Arial"/>
          <w:b/>
          <w:bCs/>
          <w:sz w:val="22"/>
          <w:szCs w:val="22"/>
        </w:rPr>
        <w:t>“</w:t>
      </w:r>
      <w:r w:rsidR="00616F83" w:rsidRPr="00616F83">
        <w:rPr>
          <w:rFonts w:ascii="Aptos" w:hAnsi="Aptos" w:cs="Arial"/>
          <w:b/>
          <w:bCs/>
          <w:sz w:val="22"/>
          <w:szCs w:val="22"/>
        </w:rPr>
        <w:t>SUBMINISTRAMENT I MANTENIMENT PER ALS DIFERENTS ANALITZADORS EN LÍNIA DE QUALITAT DE L’AIGUA</w:t>
      </w:r>
      <w:r w:rsidRPr="009F7882">
        <w:rPr>
          <w:rFonts w:ascii="Aptos" w:hAnsi="Aptos" w:cs="Arial"/>
          <w:b/>
          <w:bCs/>
          <w:sz w:val="22"/>
          <w:szCs w:val="22"/>
        </w:rPr>
        <w:t>”</w:t>
      </w:r>
    </w:p>
    <w:p w14:paraId="74686498" w14:textId="77777777" w:rsidR="00E92408" w:rsidRPr="009F7882" w:rsidRDefault="00E92408" w:rsidP="00E92408">
      <w:pPr>
        <w:jc w:val="both"/>
        <w:rPr>
          <w:rFonts w:ascii="Aptos" w:hAnsi="Aptos" w:cs="Arial"/>
          <w:b/>
          <w:bCs/>
          <w:sz w:val="22"/>
          <w:szCs w:val="22"/>
        </w:rPr>
      </w:pPr>
    </w:p>
    <w:p w14:paraId="63E82396" w14:textId="77777777" w:rsidR="00E92408" w:rsidRPr="009F7882" w:rsidRDefault="00E92408" w:rsidP="00E92408">
      <w:pPr>
        <w:jc w:val="both"/>
        <w:rPr>
          <w:rFonts w:ascii="Aptos" w:eastAsia="Calibri" w:hAnsi="Aptos" w:cs="Arial"/>
          <w:sz w:val="22"/>
          <w:szCs w:val="22"/>
        </w:rPr>
      </w:pPr>
      <w:r w:rsidRPr="009F7882">
        <w:rPr>
          <w:rFonts w:ascii="Aptos" w:hAnsi="Aptos" w:cs="Arial"/>
          <w:bCs/>
          <w:sz w:val="22"/>
          <w:szCs w:val="22"/>
        </w:rPr>
        <w:t>accepto íntegrament les condicions i obligacions que dimanen dels esmentats documents, em comprometo a complir-les estrictament</w:t>
      </w:r>
      <w:r w:rsidRPr="009F7882">
        <w:rPr>
          <w:rFonts w:ascii="Aptos" w:eastAsia="Calibri" w:hAnsi="Aptos" w:cs="Arial"/>
          <w:sz w:val="22"/>
          <w:szCs w:val="22"/>
        </w:rPr>
        <w:t xml:space="preserve"> i ofereixo la següent </w:t>
      </w:r>
      <w:r w:rsidRPr="009F7882">
        <w:rPr>
          <w:rFonts w:ascii="Aptos" w:hAnsi="Aptos" w:cs="Arial"/>
          <w:b/>
          <w:sz w:val="22"/>
          <w:szCs w:val="22"/>
        </w:rPr>
        <w:t xml:space="preserve">OFERTA </w:t>
      </w:r>
      <w:r w:rsidR="00E362D8" w:rsidRPr="009F7882">
        <w:rPr>
          <w:rFonts w:ascii="Aptos" w:hAnsi="Aptos" w:cs="Arial"/>
          <w:b/>
          <w:sz w:val="22"/>
          <w:szCs w:val="22"/>
        </w:rPr>
        <w:t xml:space="preserve">– </w:t>
      </w:r>
      <w:r w:rsidR="00195D26" w:rsidRPr="009F7882">
        <w:rPr>
          <w:rFonts w:ascii="Aptos" w:hAnsi="Aptos" w:cs="Arial"/>
          <w:b/>
          <w:sz w:val="22"/>
          <w:szCs w:val="22"/>
        </w:rPr>
        <w:t>TÈCNICA</w:t>
      </w:r>
    </w:p>
    <w:p w14:paraId="5BAA21CF" w14:textId="77777777" w:rsidR="00E92408" w:rsidRPr="009F7882" w:rsidRDefault="00E92408" w:rsidP="00E92408">
      <w:pPr>
        <w:ind w:right="284"/>
        <w:jc w:val="both"/>
        <w:rPr>
          <w:rFonts w:ascii="Aptos" w:eastAsia="Calibri" w:hAnsi="Aptos" w:cs="Arial"/>
          <w:sz w:val="22"/>
          <w:szCs w:val="22"/>
        </w:rPr>
      </w:pPr>
    </w:p>
    <w:p w14:paraId="28DFE6C1" w14:textId="77777777" w:rsidR="00E362D8" w:rsidRPr="009F7882" w:rsidRDefault="00E362D8" w:rsidP="00E92408">
      <w:pPr>
        <w:jc w:val="both"/>
        <w:rPr>
          <w:rFonts w:ascii="Aptos" w:hAnsi="Aptos" w:cs="Arial"/>
          <w:b/>
          <w:iCs/>
          <w:sz w:val="22"/>
          <w:szCs w:val="22"/>
        </w:rPr>
      </w:pPr>
    </w:p>
    <w:p w14:paraId="30A44AD0" w14:textId="77777777" w:rsidR="007047D1" w:rsidRPr="009F7882" w:rsidRDefault="007047D1" w:rsidP="00E92408">
      <w:pPr>
        <w:jc w:val="both"/>
        <w:rPr>
          <w:rFonts w:ascii="Aptos" w:hAnsi="Aptos" w:cs="Arial"/>
          <w:b/>
          <w:iCs/>
          <w:sz w:val="22"/>
          <w:szCs w:val="22"/>
        </w:rPr>
      </w:pPr>
    </w:p>
    <w:p w14:paraId="29D6D918" w14:textId="77777777" w:rsidR="00E92408" w:rsidRPr="009F7882" w:rsidRDefault="00E92408" w:rsidP="00E92408">
      <w:pPr>
        <w:jc w:val="both"/>
        <w:rPr>
          <w:rFonts w:ascii="Aptos" w:hAnsi="Aptos" w:cs="Arial"/>
          <w:sz w:val="22"/>
          <w:szCs w:val="22"/>
        </w:rPr>
      </w:pPr>
      <w:r w:rsidRPr="009F7882">
        <w:rPr>
          <w:rFonts w:ascii="Aptos" w:hAnsi="Aptos" w:cs="Arial"/>
          <w:sz w:val="22"/>
          <w:szCs w:val="22"/>
        </w:rPr>
        <w:t>I, perquè consti, a efectes de poder contractar amb CAT, signo aquesta proposició econòmica, sota la meva responsabilitat.</w:t>
      </w:r>
    </w:p>
    <w:p w14:paraId="325324CB" w14:textId="77777777" w:rsidR="00E92408" w:rsidRPr="009F7882" w:rsidRDefault="00E92408" w:rsidP="00E92408">
      <w:pPr>
        <w:jc w:val="both"/>
        <w:rPr>
          <w:rFonts w:ascii="Aptos" w:hAnsi="Aptos" w:cs="Arial"/>
          <w:sz w:val="22"/>
          <w:szCs w:val="22"/>
        </w:rPr>
      </w:pPr>
    </w:p>
    <w:p w14:paraId="3AB746A1" w14:textId="77777777" w:rsidR="00E92408" w:rsidRPr="009F7882" w:rsidRDefault="00E92408" w:rsidP="00E92408">
      <w:pPr>
        <w:jc w:val="both"/>
        <w:rPr>
          <w:rFonts w:ascii="Aptos" w:eastAsia="Formata Regular" w:hAnsi="Aptos" w:cs="Arial"/>
          <w:sz w:val="22"/>
          <w:szCs w:val="22"/>
        </w:rPr>
      </w:pPr>
      <w:r w:rsidRPr="009F7882">
        <w:rPr>
          <w:rFonts w:ascii="Aptos" w:hAnsi="Aptos" w:cs="Arial"/>
          <w:sz w:val="22"/>
          <w:szCs w:val="22"/>
        </w:rPr>
        <w:t xml:space="preserve">......................................., </w:t>
      </w:r>
      <w:r w:rsidRPr="009F7882">
        <w:rPr>
          <w:rFonts w:ascii="Aptos" w:eastAsia="Formata Regular" w:hAnsi="Aptos" w:cs="Arial"/>
          <w:sz w:val="22"/>
          <w:szCs w:val="22"/>
        </w:rPr>
        <w:t>a la data de la signatura electrònica d’aquest document.</w:t>
      </w:r>
    </w:p>
    <w:p w14:paraId="241D61E3" w14:textId="77777777" w:rsidR="00E92408" w:rsidRPr="009F7882" w:rsidRDefault="00E92408" w:rsidP="00E92408">
      <w:pPr>
        <w:widowControl/>
        <w:rPr>
          <w:rFonts w:ascii="Aptos" w:eastAsia="Formata Regular" w:hAnsi="Aptos" w:cs="Arial"/>
          <w:sz w:val="22"/>
          <w:szCs w:val="22"/>
        </w:rPr>
      </w:pPr>
      <w:r w:rsidRPr="009F7882">
        <w:rPr>
          <w:rFonts w:ascii="Aptos" w:eastAsia="Formata Regular" w:hAnsi="Aptos" w:cs="Arial"/>
          <w:sz w:val="22"/>
          <w:szCs w:val="22"/>
        </w:rPr>
        <w:br w:type="page"/>
      </w:r>
    </w:p>
    <w:p w14:paraId="1640FB50" w14:textId="77777777" w:rsidR="005F69A2" w:rsidRPr="009F7882" w:rsidRDefault="005F69A2" w:rsidP="00E13003">
      <w:pPr>
        <w:jc w:val="both"/>
        <w:rPr>
          <w:rFonts w:ascii="Aptos" w:hAnsi="Aptos" w:cs="Arial"/>
          <w:sz w:val="22"/>
          <w:szCs w:val="22"/>
        </w:rPr>
      </w:pPr>
    </w:p>
    <w:p w14:paraId="55F5E83B" w14:textId="77777777" w:rsidR="00D87649" w:rsidRPr="009F7882" w:rsidRDefault="00D87649" w:rsidP="00454997">
      <w:pPr>
        <w:pStyle w:val="Titol2"/>
        <w:numPr>
          <w:ilvl w:val="0"/>
          <w:numId w:val="0"/>
        </w:numPr>
        <w:jc w:val="center"/>
        <w:rPr>
          <w:rFonts w:ascii="Aptos" w:hAnsi="Aptos" w:cs="Arial"/>
        </w:rPr>
      </w:pPr>
      <w:bookmarkStart w:id="39" w:name="_Toc83034768"/>
      <w:bookmarkStart w:id="40" w:name="_Toc154005675"/>
      <w:r w:rsidRPr="009F7882">
        <w:rPr>
          <w:rFonts w:ascii="Aptos" w:hAnsi="Aptos" w:cs="Arial"/>
          <w:u w:val="single"/>
        </w:rPr>
        <w:t>ANNEX 5</w:t>
      </w:r>
      <w:r w:rsidR="00454997">
        <w:rPr>
          <w:rFonts w:ascii="Aptos" w:hAnsi="Aptos" w:cs="Arial"/>
          <w:u w:val="single"/>
        </w:rPr>
        <w:t xml:space="preserve">. </w:t>
      </w:r>
      <w:r w:rsidRPr="009F7882">
        <w:rPr>
          <w:rFonts w:ascii="Aptos" w:hAnsi="Aptos" w:cs="Arial"/>
        </w:rPr>
        <w:t>MODEL DE DECLARACIÓ RESPONSABLE D’ADSCRIPCIÓ DE MITJANS MATERIALS I/O PERSONAL A L’EXECUCIÓ DEL CONTRACTE</w:t>
      </w:r>
      <w:bookmarkEnd w:id="39"/>
      <w:bookmarkEnd w:id="40"/>
    </w:p>
    <w:p w14:paraId="55DAF3CD" w14:textId="77777777" w:rsidR="00D87649" w:rsidRPr="009F7882" w:rsidRDefault="00D87649" w:rsidP="00E13003">
      <w:pPr>
        <w:tabs>
          <w:tab w:val="left" w:pos="512"/>
        </w:tabs>
        <w:jc w:val="both"/>
        <w:rPr>
          <w:rFonts w:ascii="Aptos" w:hAnsi="Aptos" w:cs="Arial"/>
          <w:sz w:val="22"/>
          <w:szCs w:val="22"/>
        </w:rPr>
      </w:pPr>
    </w:p>
    <w:p w14:paraId="4BC7ED8B" w14:textId="77777777" w:rsidR="00D87649" w:rsidRPr="009F7882" w:rsidRDefault="00D87649" w:rsidP="00E13003">
      <w:pPr>
        <w:jc w:val="center"/>
        <w:rPr>
          <w:rFonts w:ascii="Aptos" w:hAnsi="Aptos" w:cs="Arial"/>
          <w:b/>
          <w:i/>
          <w:sz w:val="22"/>
          <w:szCs w:val="22"/>
        </w:rPr>
      </w:pPr>
      <w:r w:rsidRPr="009F7882">
        <w:rPr>
          <w:rFonts w:ascii="Aptos" w:hAnsi="Aptos" w:cs="Arial"/>
          <w:b/>
          <w:i/>
          <w:sz w:val="22"/>
          <w:szCs w:val="22"/>
        </w:rPr>
        <w:t xml:space="preserve">(A </w:t>
      </w:r>
      <w:r w:rsidR="00B8395B" w:rsidRPr="009F7882">
        <w:rPr>
          <w:rFonts w:ascii="Aptos" w:hAnsi="Aptos" w:cs="Arial"/>
          <w:b/>
          <w:i/>
          <w:sz w:val="22"/>
          <w:szCs w:val="22"/>
        </w:rPr>
        <w:t>INSERIR EN EL SOBRE NÚM. 1)</w:t>
      </w:r>
    </w:p>
    <w:p w14:paraId="4FF0C0D1" w14:textId="77777777" w:rsidR="00D87649" w:rsidRPr="009F7882" w:rsidRDefault="00D87649" w:rsidP="00E13003">
      <w:pPr>
        <w:jc w:val="both"/>
        <w:rPr>
          <w:rFonts w:ascii="Aptos" w:hAnsi="Aptos" w:cs="Arial"/>
          <w:sz w:val="22"/>
          <w:szCs w:val="22"/>
        </w:rPr>
      </w:pPr>
    </w:p>
    <w:p w14:paraId="6221EB2A" w14:textId="77777777" w:rsidR="00D87649" w:rsidRPr="009F7882" w:rsidRDefault="00D87649" w:rsidP="00E13003">
      <w:pPr>
        <w:jc w:val="both"/>
        <w:rPr>
          <w:rFonts w:ascii="Aptos" w:hAnsi="Aptos" w:cs="Arial"/>
          <w:sz w:val="22"/>
          <w:szCs w:val="22"/>
        </w:rPr>
      </w:pPr>
      <w:bookmarkStart w:id="41" w:name="_Toc71065831"/>
      <w:bookmarkStart w:id="42" w:name="_Toc75443225"/>
      <w:bookmarkStart w:id="43" w:name="_Toc83034769"/>
    </w:p>
    <w:p w14:paraId="4A4790E9" w14:textId="77777777" w:rsidR="0068613C" w:rsidRPr="009F7882" w:rsidRDefault="006F40B0" w:rsidP="00E13003">
      <w:pPr>
        <w:pStyle w:val="Pargrafdellista"/>
        <w:autoSpaceDE w:val="0"/>
        <w:autoSpaceDN w:val="0"/>
        <w:adjustRightInd w:val="0"/>
        <w:ind w:left="0"/>
        <w:jc w:val="both"/>
        <w:rPr>
          <w:rFonts w:ascii="Aptos" w:eastAsia="Calibri" w:hAnsi="Aptos" w:cs="Arial"/>
          <w:sz w:val="22"/>
          <w:szCs w:val="22"/>
        </w:rPr>
      </w:pPr>
      <w:r>
        <w:rPr>
          <w:rFonts w:ascii="Aptos" w:hAnsi="Aptos" w:cs="Arial"/>
        </w:rPr>
        <w:pict w14:anchorId="02B81156">
          <v:shape id="_x0000_i1083" type="#_x0000_t75" style="width:13.5pt;height:12pt">
            <v:imagedata r:id="rId33" o:title=""/>
          </v:shape>
        </w:pict>
      </w:r>
      <w:r w:rsidR="0068613C" w:rsidRPr="009F7882">
        <w:rPr>
          <w:rFonts w:ascii="Aptos" w:eastAsia="Calibri" w:hAnsi="Aptos" w:cs="Arial"/>
          <w:b/>
          <w:bCs/>
          <w:sz w:val="22"/>
          <w:szCs w:val="22"/>
        </w:rPr>
        <w:t>Persona física</w:t>
      </w:r>
    </w:p>
    <w:p w14:paraId="368F0EA4" w14:textId="77777777" w:rsidR="0068613C" w:rsidRPr="009F7882" w:rsidRDefault="0068613C"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nom propi, amb domicili a ............................. </w:t>
      </w:r>
      <w:r w:rsidRPr="009F7882">
        <w:rPr>
          <w:rFonts w:ascii="Aptos" w:eastAsia="Calibri" w:hAnsi="Aptos" w:cs="Arial"/>
          <w:iCs/>
          <w:sz w:val="22"/>
          <w:szCs w:val="22"/>
        </w:rPr>
        <w:t>(</w:t>
      </w:r>
      <w:r w:rsidRPr="009F7882">
        <w:rPr>
          <w:rFonts w:ascii="Aptos" w:eastAsia="Calibri" w:hAnsi="Aptos" w:cs="Arial"/>
          <w:i/>
          <w:iCs/>
          <w:sz w:val="22"/>
          <w:szCs w:val="22"/>
        </w:rPr>
        <w:t>carrer, número, localitat i codi postal</w:t>
      </w:r>
      <w:r w:rsidRPr="009F7882">
        <w:rPr>
          <w:rFonts w:ascii="Aptos" w:eastAsia="Calibri" w:hAnsi="Aptos" w:cs="Arial"/>
          <w:iCs/>
          <w:sz w:val="22"/>
          <w:szCs w:val="22"/>
        </w:rPr>
        <w:t>)</w:t>
      </w:r>
      <w:r w:rsidRPr="009F7882">
        <w:rPr>
          <w:rFonts w:ascii="Aptos" w:eastAsia="Calibri" w:hAnsi="Aptos" w:cs="Arial"/>
          <w:sz w:val="22"/>
          <w:szCs w:val="22"/>
        </w:rPr>
        <w:t xml:space="preserve">, correu electrònic ........................... i telèfon ............................ </w:t>
      </w:r>
    </w:p>
    <w:p w14:paraId="293174CF" w14:textId="77777777" w:rsidR="00B8395B" w:rsidRPr="009F7882" w:rsidRDefault="00B8395B" w:rsidP="00E13003">
      <w:pPr>
        <w:autoSpaceDE w:val="0"/>
        <w:autoSpaceDN w:val="0"/>
        <w:adjustRightInd w:val="0"/>
        <w:jc w:val="both"/>
        <w:rPr>
          <w:rFonts w:ascii="Aptos" w:eastAsia="Calibri" w:hAnsi="Aptos" w:cs="Arial"/>
          <w:sz w:val="22"/>
          <w:szCs w:val="22"/>
        </w:rPr>
      </w:pPr>
    </w:p>
    <w:p w14:paraId="695AEAC2" w14:textId="77777777" w:rsidR="0068613C" w:rsidRPr="009F7882" w:rsidRDefault="006F40B0" w:rsidP="00E13003">
      <w:pPr>
        <w:autoSpaceDE w:val="0"/>
        <w:autoSpaceDN w:val="0"/>
        <w:adjustRightInd w:val="0"/>
        <w:contextualSpacing/>
        <w:jc w:val="both"/>
        <w:rPr>
          <w:rFonts w:ascii="Aptos" w:eastAsia="Calibri" w:hAnsi="Aptos" w:cs="Arial"/>
          <w:sz w:val="22"/>
          <w:szCs w:val="22"/>
        </w:rPr>
      </w:pPr>
      <w:r>
        <w:rPr>
          <w:rFonts w:ascii="Aptos" w:hAnsi="Aptos" w:cs="Arial"/>
        </w:rPr>
        <w:pict w14:anchorId="6A7DB840">
          <v:shape id="_x0000_i1084" type="#_x0000_t75" style="width:13.5pt;height:12pt">
            <v:imagedata r:id="rId34" o:title=""/>
          </v:shape>
        </w:pict>
      </w:r>
      <w:r w:rsidR="0068613C" w:rsidRPr="009F7882">
        <w:rPr>
          <w:rFonts w:ascii="Aptos" w:eastAsia="Calibri" w:hAnsi="Aptos" w:cs="Arial"/>
          <w:b/>
          <w:bCs/>
          <w:sz w:val="22"/>
          <w:szCs w:val="22"/>
        </w:rPr>
        <w:t>Persona jurídica</w:t>
      </w:r>
    </w:p>
    <w:p w14:paraId="5FED1234" w14:textId="77777777" w:rsidR="0068613C" w:rsidRPr="009F7882" w:rsidRDefault="0068613C"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representació de l’empresa .................................. amb CIF núm. ................................, amb domicili a ...................................... </w:t>
      </w:r>
      <w:r w:rsidRPr="009F7882">
        <w:rPr>
          <w:rFonts w:ascii="Aptos" w:eastAsia="Calibri" w:hAnsi="Aptos" w:cs="Arial"/>
          <w:iCs/>
          <w:sz w:val="22"/>
          <w:szCs w:val="22"/>
        </w:rPr>
        <w:t>(carrer, número, localitat i codi postal)</w:t>
      </w:r>
      <w:r w:rsidRPr="009F7882">
        <w:rPr>
          <w:rFonts w:ascii="Aptos" w:eastAsia="Calibri" w:hAnsi="Aptos" w:cs="Arial"/>
          <w:sz w:val="22"/>
          <w:szCs w:val="22"/>
        </w:rPr>
        <w:t>, correu electrònic ..................................i telèfon ......................................</w:t>
      </w:r>
    </w:p>
    <w:p w14:paraId="24E04D27" w14:textId="27385806" w:rsidR="00E92408" w:rsidRPr="009F7882" w:rsidRDefault="0068613C" w:rsidP="00E13003">
      <w:pPr>
        <w:jc w:val="both"/>
        <w:rPr>
          <w:rFonts w:ascii="Aptos" w:hAnsi="Aptos" w:cs="Arial"/>
          <w:b/>
          <w:bCs/>
          <w:sz w:val="22"/>
          <w:szCs w:val="22"/>
        </w:rPr>
      </w:pPr>
      <w:r w:rsidRPr="009F7882">
        <w:rPr>
          <w:rFonts w:ascii="Aptos" w:hAnsi="Aptos" w:cs="Arial"/>
          <w:bCs/>
          <w:sz w:val="22"/>
          <w:szCs w:val="22"/>
        </w:rPr>
        <w:t xml:space="preserve">Assabentat/da del plec de clàusules administratives i el projecte aprovat que regeixen el </w:t>
      </w:r>
      <w:r w:rsidR="00E92408" w:rsidRPr="009F7882">
        <w:rPr>
          <w:rFonts w:ascii="Aptos" w:hAnsi="Aptos" w:cs="Arial"/>
          <w:b/>
          <w:bCs/>
          <w:sz w:val="22"/>
          <w:szCs w:val="22"/>
        </w:rPr>
        <w:t>“</w:t>
      </w:r>
      <w:r w:rsidR="00616F83" w:rsidRPr="00616F83">
        <w:rPr>
          <w:rFonts w:ascii="Aptos" w:hAnsi="Aptos" w:cs="Arial"/>
          <w:b/>
          <w:bCs/>
          <w:sz w:val="22"/>
          <w:szCs w:val="22"/>
        </w:rPr>
        <w:t>SUBMINISTRAMENT I MANTENIMENT PER ALS DIFERENTS ANALITZADORS EN LÍNIA DE QUALITAT DE L’AIGUA</w:t>
      </w:r>
      <w:r w:rsidR="00E92408" w:rsidRPr="009F7882">
        <w:rPr>
          <w:rFonts w:ascii="Aptos" w:hAnsi="Aptos" w:cs="Arial"/>
          <w:b/>
          <w:bCs/>
          <w:sz w:val="22"/>
          <w:szCs w:val="22"/>
        </w:rPr>
        <w:t>”</w:t>
      </w:r>
    </w:p>
    <w:p w14:paraId="4BFC9919" w14:textId="77777777" w:rsidR="00E92408" w:rsidRPr="009F7882" w:rsidRDefault="00E92408" w:rsidP="00E13003">
      <w:pPr>
        <w:jc w:val="both"/>
        <w:rPr>
          <w:rFonts w:ascii="Aptos" w:hAnsi="Aptos" w:cs="Arial"/>
          <w:b/>
          <w:bCs/>
          <w:sz w:val="22"/>
          <w:szCs w:val="22"/>
        </w:rPr>
      </w:pPr>
    </w:p>
    <w:p w14:paraId="348A3C4F" w14:textId="77777777" w:rsidR="00D87649" w:rsidRPr="009F7882" w:rsidRDefault="00D87649" w:rsidP="00E13003">
      <w:pPr>
        <w:jc w:val="both"/>
        <w:rPr>
          <w:rFonts w:ascii="Aptos" w:hAnsi="Aptos" w:cs="Arial"/>
          <w:sz w:val="22"/>
          <w:szCs w:val="22"/>
        </w:rPr>
      </w:pPr>
      <w:r w:rsidRPr="009F7882">
        <w:rPr>
          <w:rFonts w:ascii="Aptos" w:eastAsia="Arial,Italic" w:hAnsi="Aptos" w:cs="Arial"/>
          <w:sz w:val="22"/>
          <w:szCs w:val="22"/>
        </w:rPr>
        <w:t>es compromet</w:t>
      </w:r>
      <w:r w:rsidRPr="009F7882">
        <w:rPr>
          <w:rFonts w:ascii="Aptos" w:hAnsi="Aptos" w:cs="Arial"/>
          <w:sz w:val="22"/>
          <w:szCs w:val="22"/>
        </w:rPr>
        <w:t xml:space="preserve"> adscriure durant tota l’execució del contracte els següents mitjans materials i personals:</w:t>
      </w:r>
      <w:bookmarkEnd w:id="41"/>
      <w:bookmarkEnd w:id="42"/>
      <w:bookmarkEnd w:id="43"/>
    </w:p>
    <w:p w14:paraId="36386F94" w14:textId="77777777" w:rsidR="00D87649" w:rsidRPr="009F7882" w:rsidRDefault="00D87649" w:rsidP="00E13003">
      <w:pPr>
        <w:pStyle w:val="Titol2"/>
        <w:numPr>
          <w:ilvl w:val="0"/>
          <w:numId w:val="0"/>
        </w:numPr>
        <w:rPr>
          <w:rFonts w:ascii="Aptos" w:hAnsi="Aptos" w:cs="Arial"/>
          <w:b w:val="0"/>
        </w:rPr>
      </w:pPr>
    </w:p>
    <w:p w14:paraId="2E1D422E" w14:textId="77777777" w:rsidR="00D87649" w:rsidRPr="009F7882" w:rsidRDefault="00D87649" w:rsidP="00E13003">
      <w:pPr>
        <w:pStyle w:val="Titol2"/>
        <w:numPr>
          <w:ilvl w:val="0"/>
          <w:numId w:val="0"/>
        </w:numPr>
        <w:rPr>
          <w:rFonts w:ascii="Aptos" w:hAnsi="Aptos" w:cs="Arial"/>
          <w:b w:val="0"/>
        </w:rPr>
      </w:pPr>
      <w:bookmarkStart w:id="44" w:name="_Toc90130604"/>
      <w:bookmarkStart w:id="45" w:name="_Toc154005676"/>
      <w:r w:rsidRPr="009F7882">
        <w:rPr>
          <w:rFonts w:ascii="Aptos" w:hAnsi="Aptos" w:cs="Arial"/>
          <w:b w:val="0"/>
        </w:rPr>
        <w:t>...............................................</w:t>
      </w:r>
      <w:bookmarkEnd w:id="44"/>
      <w:bookmarkEnd w:id="45"/>
    </w:p>
    <w:p w14:paraId="3380A824" w14:textId="77777777" w:rsidR="00D87649" w:rsidRPr="009F7882" w:rsidRDefault="00D87649" w:rsidP="00E13003">
      <w:pPr>
        <w:pStyle w:val="Titol2"/>
        <w:numPr>
          <w:ilvl w:val="0"/>
          <w:numId w:val="0"/>
        </w:numPr>
        <w:rPr>
          <w:rFonts w:ascii="Aptos" w:hAnsi="Aptos" w:cs="Arial"/>
          <w:b w:val="0"/>
        </w:rPr>
      </w:pPr>
    </w:p>
    <w:p w14:paraId="69BF4737" w14:textId="77777777" w:rsidR="00D87649" w:rsidRPr="009F7882" w:rsidRDefault="00D87649" w:rsidP="00E13003">
      <w:pPr>
        <w:pStyle w:val="Titol2"/>
        <w:numPr>
          <w:ilvl w:val="0"/>
          <w:numId w:val="0"/>
        </w:numPr>
        <w:rPr>
          <w:rFonts w:ascii="Aptos" w:hAnsi="Aptos" w:cs="Arial"/>
          <w:b w:val="0"/>
        </w:rPr>
      </w:pPr>
      <w:bookmarkStart w:id="46" w:name="_Toc71065832"/>
      <w:bookmarkStart w:id="47" w:name="_Toc75443227"/>
      <w:bookmarkStart w:id="48" w:name="_Toc83034771"/>
      <w:bookmarkStart w:id="49" w:name="_Toc90130605"/>
      <w:bookmarkStart w:id="50" w:name="_Toc154005677"/>
      <w:r w:rsidRPr="009F7882">
        <w:rPr>
          <w:rFonts w:ascii="Aptos" w:hAnsi="Aptos" w:cs="Arial"/>
          <w:b w:val="0"/>
        </w:rPr>
        <w:t>Aquesta declaració s’inclourà en el contracte com a obligació essencial als efectes de l’article 76 i 211.4 de la LCSP, aplicant-se el sistema de penalitats previst en cas d’incompliment.</w:t>
      </w:r>
      <w:bookmarkEnd w:id="46"/>
      <w:bookmarkEnd w:id="47"/>
      <w:bookmarkEnd w:id="48"/>
      <w:bookmarkEnd w:id="49"/>
      <w:bookmarkEnd w:id="50"/>
      <w:r w:rsidRPr="009F7882">
        <w:rPr>
          <w:rFonts w:ascii="Aptos" w:hAnsi="Aptos" w:cs="Arial"/>
          <w:b w:val="0"/>
        </w:rPr>
        <w:t xml:space="preserve"> </w:t>
      </w:r>
    </w:p>
    <w:p w14:paraId="6A1BF686" w14:textId="77777777" w:rsidR="00D87649" w:rsidRPr="009F7882" w:rsidRDefault="00D87649" w:rsidP="00E13003">
      <w:pPr>
        <w:pStyle w:val="Titol2"/>
        <w:numPr>
          <w:ilvl w:val="0"/>
          <w:numId w:val="0"/>
        </w:numPr>
        <w:rPr>
          <w:rFonts w:ascii="Aptos" w:hAnsi="Aptos" w:cs="Arial"/>
          <w:b w:val="0"/>
        </w:rPr>
      </w:pPr>
    </w:p>
    <w:p w14:paraId="4DCD61F3" w14:textId="77777777" w:rsidR="00D87649" w:rsidRPr="009F7882" w:rsidRDefault="00D87649" w:rsidP="00E13003">
      <w:pPr>
        <w:pStyle w:val="Titol2"/>
        <w:numPr>
          <w:ilvl w:val="0"/>
          <w:numId w:val="0"/>
        </w:numPr>
        <w:rPr>
          <w:rFonts w:ascii="Aptos" w:hAnsi="Aptos" w:cs="Arial"/>
          <w:b w:val="0"/>
        </w:rPr>
      </w:pPr>
      <w:bookmarkStart w:id="51" w:name="_Toc71065833"/>
      <w:bookmarkStart w:id="52" w:name="_Toc75443228"/>
      <w:bookmarkStart w:id="53" w:name="_Toc83034772"/>
      <w:bookmarkStart w:id="54" w:name="_Toc90130606"/>
      <w:bookmarkStart w:id="55" w:name="_Toc154005678"/>
      <w:r w:rsidRPr="009F7882">
        <w:rPr>
          <w:rFonts w:ascii="Aptos" w:hAnsi="Aptos" w:cs="Arial"/>
          <w:b w:val="0"/>
        </w:rPr>
        <w:t>I perquè consti, signo aquesta declaració de compromís.</w:t>
      </w:r>
      <w:bookmarkEnd w:id="51"/>
      <w:bookmarkEnd w:id="52"/>
      <w:bookmarkEnd w:id="53"/>
      <w:bookmarkEnd w:id="54"/>
      <w:bookmarkEnd w:id="55"/>
    </w:p>
    <w:p w14:paraId="5B337700" w14:textId="77777777" w:rsidR="00D87649" w:rsidRPr="009F7882" w:rsidRDefault="00D87649" w:rsidP="00E13003">
      <w:pPr>
        <w:jc w:val="both"/>
        <w:rPr>
          <w:rFonts w:ascii="Aptos" w:hAnsi="Aptos" w:cs="Arial"/>
          <w:sz w:val="22"/>
          <w:szCs w:val="22"/>
        </w:rPr>
      </w:pPr>
    </w:p>
    <w:p w14:paraId="60691F07" w14:textId="77777777" w:rsidR="00D87649" w:rsidRPr="009F7882" w:rsidRDefault="00D87649" w:rsidP="00E13003">
      <w:pPr>
        <w:jc w:val="both"/>
        <w:rPr>
          <w:rFonts w:ascii="Aptos" w:hAnsi="Aptos" w:cs="Arial"/>
          <w:sz w:val="22"/>
          <w:szCs w:val="22"/>
        </w:rPr>
      </w:pPr>
    </w:p>
    <w:p w14:paraId="3BD83C31" w14:textId="77777777" w:rsidR="001963D4" w:rsidRPr="009F7882" w:rsidRDefault="00D87649" w:rsidP="00E13003">
      <w:pPr>
        <w:jc w:val="both"/>
        <w:rPr>
          <w:rFonts w:ascii="Aptos" w:eastAsia="Formata Regular" w:hAnsi="Aptos" w:cs="Arial"/>
          <w:sz w:val="22"/>
          <w:szCs w:val="22"/>
        </w:rPr>
      </w:pPr>
      <w:r w:rsidRPr="009F7882">
        <w:rPr>
          <w:rFonts w:ascii="Aptos" w:hAnsi="Aptos" w:cs="Arial"/>
          <w:sz w:val="22"/>
          <w:szCs w:val="22"/>
        </w:rPr>
        <w:t xml:space="preserve">......................................., </w:t>
      </w:r>
      <w:r w:rsidR="00A562CF" w:rsidRPr="009F7882">
        <w:rPr>
          <w:rFonts w:ascii="Aptos" w:eastAsia="Formata Regular" w:hAnsi="Aptos" w:cs="Arial"/>
          <w:sz w:val="22"/>
          <w:szCs w:val="22"/>
        </w:rPr>
        <w:t>a la data de la signatura electrònica d’aquest document.</w:t>
      </w:r>
    </w:p>
    <w:p w14:paraId="7189E5CF" w14:textId="77777777" w:rsidR="001963D4" w:rsidRPr="009F7882" w:rsidRDefault="001963D4">
      <w:pPr>
        <w:widowControl/>
        <w:rPr>
          <w:rFonts w:ascii="Aptos" w:eastAsia="Formata Regular" w:hAnsi="Aptos" w:cs="Arial"/>
          <w:sz w:val="22"/>
          <w:szCs w:val="22"/>
        </w:rPr>
      </w:pPr>
      <w:r w:rsidRPr="009F7882">
        <w:rPr>
          <w:rFonts w:ascii="Aptos" w:eastAsia="Formata Regular" w:hAnsi="Aptos" w:cs="Arial"/>
          <w:sz w:val="22"/>
          <w:szCs w:val="22"/>
        </w:rPr>
        <w:br w:type="page"/>
      </w:r>
    </w:p>
    <w:p w14:paraId="52423760" w14:textId="77777777" w:rsidR="005F69A2" w:rsidRPr="009F7882" w:rsidRDefault="005F69A2" w:rsidP="00E13003">
      <w:pPr>
        <w:jc w:val="both"/>
        <w:rPr>
          <w:rFonts w:ascii="Aptos" w:hAnsi="Aptos" w:cs="Arial"/>
          <w:sz w:val="22"/>
          <w:szCs w:val="22"/>
        </w:rPr>
      </w:pPr>
    </w:p>
    <w:p w14:paraId="51533D68" w14:textId="77777777" w:rsidR="00D87649" w:rsidRPr="009F7882" w:rsidRDefault="00D87649" w:rsidP="00195D26">
      <w:pPr>
        <w:pStyle w:val="Titol2"/>
        <w:numPr>
          <w:ilvl w:val="0"/>
          <w:numId w:val="0"/>
        </w:numPr>
        <w:jc w:val="center"/>
        <w:rPr>
          <w:rFonts w:ascii="Aptos" w:hAnsi="Aptos" w:cs="Arial"/>
        </w:rPr>
      </w:pPr>
      <w:bookmarkStart w:id="56" w:name="_Toc65443971"/>
      <w:bookmarkStart w:id="57" w:name="_Toc154005679"/>
      <w:r w:rsidRPr="009F7882">
        <w:rPr>
          <w:rFonts w:ascii="Aptos" w:hAnsi="Aptos" w:cs="Arial"/>
          <w:u w:val="single"/>
        </w:rPr>
        <w:t>ANNEX 6</w:t>
      </w:r>
      <w:r w:rsidR="00454997">
        <w:rPr>
          <w:rFonts w:ascii="Aptos" w:hAnsi="Aptos" w:cs="Arial"/>
          <w:u w:val="single"/>
        </w:rPr>
        <w:t xml:space="preserve">. </w:t>
      </w:r>
      <w:r w:rsidRPr="009F7882">
        <w:rPr>
          <w:rFonts w:ascii="Aptos" w:hAnsi="Aptos" w:cs="Arial"/>
        </w:rPr>
        <w:t>MODELS DOCUMENTS PER CONSTITUIR LA GARANTIA</w:t>
      </w:r>
      <w:bookmarkEnd w:id="56"/>
      <w:bookmarkEnd w:id="57"/>
    </w:p>
    <w:p w14:paraId="0167AF54" w14:textId="77777777" w:rsidR="00D87649" w:rsidRPr="009F7882" w:rsidRDefault="00D87649" w:rsidP="00E13003">
      <w:pPr>
        <w:spacing w:after="200"/>
        <w:ind w:right="-1"/>
        <w:jc w:val="both"/>
        <w:rPr>
          <w:rFonts w:ascii="Aptos" w:hAnsi="Aptos" w:cs="Arial"/>
          <w:sz w:val="22"/>
          <w:szCs w:val="22"/>
        </w:rPr>
      </w:pPr>
    </w:p>
    <w:p w14:paraId="01BDD640" w14:textId="77777777" w:rsidR="00D87649" w:rsidRPr="009F7882" w:rsidRDefault="003A66F5" w:rsidP="00616F83">
      <w:pPr>
        <w:spacing w:after="200"/>
        <w:ind w:right="-1"/>
        <w:jc w:val="center"/>
        <w:rPr>
          <w:rFonts w:ascii="Aptos" w:hAnsi="Aptos" w:cs="Arial"/>
          <w:b/>
          <w:sz w:val="22"/>
          <w:szCs w:val="22"/>
          <w:u w:val="single"/>
        </w:rPr>
      </w:pPr>
      <w:r w:rsidRPr="009F7882">
        <w:rPr>
          <w:rFonts w:ascii="Aptos" w:hAnsi="Aptos" w:cs="Arial"/>
          <w:b/>
          <w:sz w:val="22"/>
          <w:szCs w:val="22"/>
          <w:u w:val="single"/>
        </w:rPr>
        <w:t>MODEL D'AVAL BANCARI PER A LA GARANTIA DEFINITIVA</w:t>
      </w:r>
    </w:p>
    <w:p w14:paraId="6AD11995"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 xml:space="preserve">El Banc ............. i en el seu nom i representació ............... en qualitat de ................. i segons les facultats dimanades de l'Escriptura de Poder atorgada davant el Notari de ................., ..........................amb data ......................., número ................ del seu protocol, i que afirmen trobar-se íntegrament subsistents, es constitueix </w:t>
      </w:r>
      <w:proofErr w:type="spellStart"/>
      <w:r w:rsidRPr="009F7882">
        <w:rPr>
          <w:rFonts w:ascii="Aptos" w:hAnsi="Aptos" w:cs="Arial"/>
          <w:sz w:val="22"/>
          <w:szCs w:val="22"/>
        </w:rPr>
        <w:t>avalista</w:t>
      </w:r>
      <w:proofErr w:type="spellEnd"/>
      <w:r w:rsidRPr="009F7882">
        <w:rPr>
          <w:rFonts w:ascii="Aptos" w:hAnsi="Aptos" w:cs="Arial"/>
          <w:sz w:val="22"/>
          <w:szCs w:val="22"/>
        </w:rPr>
        <w:t xml:space="preserve"> fiador solidari de l'empresa ................., en interès i benefici de CAT, i fins la suma de .........EUROS...............€, a efectes de garantir l'exacte compliment per l'empresa esmentada de totes i cadascuna de les obligacions conc</w:t>
      </w:r>
      <w:r w:rsidR="003A66F5" w:rsidRPr="009F7882">
        <w:rPr>
          <w:rFonts w:ascii="Aptos" w:hAnsi="Aptos" w:cs="Arial"/>
          <w:sz w:val="22"/>
          <w:szCs w:val="22"/>
        </w:rPr>
        <w:t xml:space="preserve">retades en el </w:t>
      </w:r>
      <w:r w:rsidR="00E92408" w:rsidRPr="009F7882">
        <w:rPr>
          <w:rFonts w:ascii="Aptos" w:hAnsi="Aptos" w:cs="Arial"/>
          <w:b/>
          <w:bCs/>
          <w:sz w:val="22"/>
          <w:szCs w:val="22"/>
        </w:rPr>
        <w:t>“</w:t>
      </w:r>
      <w:r w:rsidR="00912D07" w:rsidRPr="009F7882">
        <w:rPr>
          <w:rFonts w:ascii="Aptos" w:hAnsi="Aptos" w:cs="Arial"/>
          <w:b/>
          <w:bCs/>
          <w:sz w:val="22"/>
          <w:szCs w:val="22"/>
        </w:rPr>
        <w:t>XXXXXXXXXXXXXXXXXXXXXXXXXXXXXXXXXXXXXXXX</w:t>
      </w:r>
      <w:r w:rsidR="00E92408" w:rsidRPr="009F7882">
        <w:rPr>
          <w:rFonts w:ascii="Aptos" w:hAnsi="Aptos" w:cs="Arial"/>
          <w:b/>
          <w:bCs/>
          <w:sz w:val="22"/>
          <w:szCs w:val="22"/>
        </w:rPr>
        <w:t>”,</w:t>
      </w:r>
      <w:r w:rsidR="009F7882">
        <w:rPr>
          <w:rFonts w:ascii="Aptos" w:hAnsi="Aptos" w:cs="Arial"/>
          <w:b/>
          <w:bCs/>
          <w:sz w:val="22"/>
          <w:szCs w:val="22"/>
        </w:rPr>
        <w:t xml:space="preserve"> </w:t>
      </w:r>
      <w:r w:rsidRPr="009F7882">
        <w:rPr>
          <w:rFonts w:ascii="Aptos" w:eastAsiaTheme="minorHAnsi" w:hAnsi="Aptos" w:cs="Arial"/>
          <w:sz w:val="22"/>
          <w:szCs w:val="22"/>
          <w:lang w:eastAsia="en-US"/>
        </w:rPr>
        <w:t xml:space="preserve">d’acord amb </w:t>
      </w:r>
      <w:r w:rsidRPr="009F7882">
        <w:rPr>
          <w:rFonts w:ascii="Aptos" w:hAnsi="Aptos" w:cs="Arial"/>
          <w:sz w:val="22"/>
          <w:szCs w:val="22"/>
        </w:rPr>
        <w:t xml:space="preserve">el plec de clàusules administratives </w:t>
      </w:r>
      <w:r w:rsidR="003A66F5" w:rsidRPr="009F7882">
        <w:rPr>
          <w:rFonts w:ascii="Aptos" w:hAnsi="Aptos" w:cs="Arial"/>
          <w:sz w:val="22"/>
          <w:szCs w:val="22"/>
        </w:rPr>
        <w:t>i el projecte aprovat.</w:t>
      </w:r>
    </w:p>
    <w:p w14:paraId="72CF67A4"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 xml:space="preserve">L'aval indicat es presta pel Banc </w:t>
      </w:r>
      <w:r w:rsidR="003A66F5" w:rsidRPr="009F7882">
        <w:rPr>
          <w:rFonts w:ascii="Aptos" w:hAnsi="Aptos" w:cs="Arial"/>
          <w:sz w:val="22"/>
          <w:szCs w:val="22"/>
        </w:rPr>
        <w:t>...............</w:t>
      </w:r>
      <w:r w:rsidRPr="009F7882">
        <w:rPr>
          <w:rFonts w:ascii="Aptos" w:hAnsi="Aptos" w:cs="Arial"/>
          <w:sz w:val="22"/>
          <w:szCs w:val="22"/>
        </w:rPr>
        <w:t xml:space="preserve">, amb expressa i formal renúncia dels beneficis d'excussió, divisió, ordre i qualsevol altre que pogués en el seu cas ser d'aplicació, i a l'efecte declara el Banc que vol obligar-se i s'obliga conjuntament i solidàriament amb </w:t>
      </w:r>
      <w:r w:rsidR="003A66F5" w:rsidRPr="009F7882">
        <w:rPr>
          <w:rFonts w:ascii="Aptos" w:hAnsi="Aptos" w:cs="Arial"/>
          <w:sz w:val="22"/>
          <w:szCs w:val="22"/>
        </w:rPr>
        <w:t>.....................</w:t>
      </w:r>
      <w:r w:rsidRPr="009F7882">
        <w:rPr>
          <w:rFonts w:ascii="Aptos" w:hAnsi="Aptos" w:cs="Arial"/>
          <w:sz w:val="22"/>
          <w:szCs w:val="22"/>
        </w:rPr>
        <w:t xml:space="preserve"> fins que es compleixin les condicions de devolució previstes al propi contracte, a pagar amb caràcter incondi</w:t>
      </w:r>
      <w:r w:rsidR="003A66F5" w:rsidRPr="009F7882">
        <w:rPr>
          <w:rFonts w:ascii="Aptos" w:hAnsi="Aptos" w:cs="Arial"/>
          <w:sz w:val="22"/>
          <w:szCs w:val="22"/>
        </w:rPr>
        <w:t>cional i dins, com a màxim, dels..................</w:t>
      </w:r>
      <w:r w:rsidRPr="009F7882">
        <w:rPr>
          <w:rFonts w:ascii="Aptos" w:hAnsi="Aptos" w:cs="Arial"/>
          <w:sz w:val="22"/>
          <w:szCs w:val="22"/>
        </w:rPr>
        <w:t xml:space="preserve">dies següents a ser requerit, la suma o sumes que, fins a la concurrència de la xifra fiançada de </w:t>
      </w:r>
      <w:r w:rsidR="003A66F5" w:rsidRPr="009F7882">
        <w:rPr>
          <w:rFonts w:ascii="Aptos" w:hAnsi="Aptos" w:cs="Arial"/>
          <w:sz w:val="22"/>
          <w:szCs w:val="22"/>
        </w:rPr>
        <w:t>................EUROS ............€</w:t>
      </w:r>
      <w:r w:rsidRPr="009F7882">
        <w:rPr>
          <w:rFonts w:ascii="Aptos" w:hAnsi="Aptos" w:cs="Arial"/>
          <w:sz w:val="22"/>
          <w:szCs w:val="22"/>
        </w:rPr>
        <w:t xml:space="preserve">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w:t>
      </w:r>
      <w:r w:rsidR="003A66F5" w:rsidRPr="009F7882">
        <w:rPr>
          <w:rFonts w:ascii="Aptos" w:hAnsi="Aptos" w:cs="Arial"/>
          <w:sz w:val="22"/>
          <w:szCs w:val="22"/>
        </w:rPr>
        <w:t>.........................................</w:t>
      </w:r>
      <w:r w:rsidRPr="009F7882">
        <w:rPr>
          <w:rFonts w:ascii="Aptos" w:hAnsi="Aptos" w:cs="Arial"/>
          <w:sz w:val="22"/>
          <w:szCs w:val="22"/>
        </w:rPr>
        <w:t>, o de tercers, qualsevol que aquests fossin.</w:t>
      </w:r>
    </w:p>
    <w:p w14:paraId="19C7EF7F" w14:textId="77777777" w:rsidR="003A66F5" w:rsidRPr="009F7882" w:rsidRDefault="003A66F5" w:rsidP="00E13003">
      <w:pPr>
        <w:jc w:val="both"/>
        <w:rPr>
          <w:rFonts w:ascii="Aptos" w:hAnsi="Aptos" w:cs="Arial"/>
          <w:sz w:val="22"/>
          <w:szCs w:val="22"/>
        </w:rPr>
      </w:pPr>
    </w:p>
    <w:p w14:paraId="263BAACA" w14:textId="77777777" w:rsidR="001963D4" w:rsidRPr="009F7882" w:rsidRDefault="003A66F5" w:rsidP="00E13003">
      <w:pPr>
        <w:jc w:val="both"/>
        <w:rPr>
          <w:rFonts w:ascii="Aptos" w:eastAsia="Formata Regular" w:hAnsi="Aptos" w:cs="Arial"/>
          <w:sz w:val="22"/>
          <w:szCs w:val="22"/>
        </w:rPr>
      </w:pPr>
      <w:r w:rsidRPr="009F7882">
        <w:rPr>
          <w:rFonts w:ascii="Aptos" w:hAnsi="Aptos" w:cs="Arial"/>
          <w:sz w:val="22"/>
          <w:szCs w:val="22"/>
        </w:rPr>
        <w:t xml:space="preserve">......................................., </w:t>
      </w:r>
      <w:r w:rsidR="00A562CF" w:rsidRPr="009F7882">
        <w:rPr>
          <w:rFonts w:ascii="Aptos" w:eastAsia="Formata Regular" w:hAnsi="Aptos" w:cs="Arial"/>
          <w:sz w:val="22"/>
          <w:szCs w:val="22"/>
        </w:rPr>
        <w:t>a la data de la signatura electrònica d’aquest document.</w:t>
      </w:r>
    </w:p>
    <w:p w14:paraId="5A13BE14" w14:textId="77777777" w:rsidR="001963D4" w:rsidRPr="009F7882" w:rsidRDefault="001963D4">
      <w:pPr>
        <w:widowControl/>
        <w:rPr>
          <w:rFonts w:ascii="Aptos" w:eastAsia="Formata Regular" w:hAnsi="Aptos" w:cs="Arial"/>
          <w:sz w:val="22"/>
          <w:szCs w:val="22"/>
        </w:rPr>
      </w:pPr>
      <w:r w:rsidRPr="009F7882">
        <w:rPr>
          <w:rFonts w:ascii="Aptos" w:eastAsia="Formata Regular" w:hAnsi="Aptos" w:cs="Arial"/>
          <w:sz w:val="22"/>
          <w:szCs w:val="22"/>
        </w:rPr>
        <w:br w:type="page"/>
      </w:r>
    </w:p>
    <w:p w14:paraId="426FF608" w14:textId="77777777" w:rsidR="003A66F5" w:rsidRPr="009F7882" w:rsidRDefault="003A66F5" w:rsidP="00E13003">
      <w:pPr>
        <w:jc w:val="both"/>
        <w:rPr>
          <w:rFonts w:ascii="Aptos" w:hAnsi="Aptos" w:cs="Arial"/>
          <w:sz w:val="22"/>
          <w:szCs w:val="22"/>
        </w:rPr>
      </w:pPr>
    </w:p>
    <w:p w14:paraId="5C3E78E8" w14:textId="71D56E59" w:rsidR="00D87649" w:rsidRPr="009F7882" w:rsidRDefault="003A66F5" w:rsidP="00616F83">
      <w:pPr>
        <w:spacing w:after="200"/>
        <w:ind w:right="-1"/>
        <w:jc w:val="center"/>
        <w:rPr>
          <w:rFonts w:ascii="Aptos" w:hAnsi="Aptos" w:cs="Arial"/>
          <w:b/>
          <w:sz w:val="22"/>
          <w:szCs w:val="22"/>
          <w:u w:val="single"/>
        </w:rPr>
      </w:pPr>
      <w:r w:rsidRPr="009F7882">
        <w:rPr>
          <w:rFonts w:ascii="Aptos" w:hAnsi="Aptos" w:cs="Arial"/>
          <w:b/>
          <w:sz w:val="22"/>
          <w:szCs w:val="22"/>
          <w:u w:val="single"/>
        </w:rPr>
        <w:t>MODEL DE CERTIFICAT D’ASSEGURANÇA DE CAUCIÓ PER A LA GARANTIA</w:t>
      </w:r>
    </w:p>
    <w:p w14:paraId="63B13A9D" w14:textId="77777777" w:rsidR="00D87649" w:rsidRPr="009F7882" w:rsidRDefault="00D87649" w:rsidP="00E13003">
      <w:pPr>
        <w:spacing w:after="200"/>
        <w:ind w:right="-1"/>
        <w:jc w:val="both"/>
        <w:rPr>
          <w:rFonts w:ascii="Aptos" w:hAnsi="Aptos" w:cs="Arial"/>
          <w:sz w:val="22"/>
          <w:szCs w:val="22"/>
        </w:rPr>
      </w:pPr>
    </w:p>
    <w:p w14:paraId="21228D2D"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 xml:space="preserve">Certificat número </w:t>
      </w:r>
      <w:r w:rsidR="003A66F5" w:rsidRPr="009F7882">
        <w:rPr>
          <w:rFonts w:ascii="Aptos" w:hAnsi="Aptos" w:cs="Arial"/>
          <w:sz w:val="22"/>
          <w:szCs w:val="22"/>
        </w:rPr>
        <w:t>...............</w:t>
      </w:r>
    </w:p>
    <w:p w14:paraId="458EBFA7" w14:textId="77777777" w:rsidR="00D87649" w:rsidRPr="009F7882" w:rsidRDefault="003A66F5" w:rsidP="00E13003">
      <w:pPr>
        <w:spacing w:after="200"/>
        <w:ind w:right="-1"/>
        <w:jc w:val="both"/>
        <w:rPr>
          <w:rFonts w:ascii="Aptos" w:hAnsi="Aptos" w:cs="Arial"/>
          <w:sz w:val="22"/>
          <w:szCs w:val="22"/>
        </w:rPr>
      </w:pPr>
      <w:r w:rsidRPr="009F7882">
        <w:rPr>
          <w:rFonts w:ascii="Aptos" w:hAnsi="Aptos" w:cs="Arial"/>
          <w:sz w:val="22"/>
          <w:szCs w:val="22"/>
        </w:rPr>
        <w:t>....................................</w:t>
      </w:r>
      <w:r w:rsidR="00D87649" w:rsidRPr="009F7882">
        <w:rPr>
          <w:rFonts w:ascii="Aptos" w:hAnsi="Aptos" w:cs="Arial"/>
          <w:sz w:val="22"/>
          <w:szCs w:val="22"/>
        </w:rPr>
        <w:t xml:space="preserve">(en endavant, assegurador), amb domicili a </w:t>
      </w:r>
      <w:r w:rsidRPr="009F7882">
        <w:rPr>
          <w:rFonts w:ascii="Aptos" w:hAnsi="Aptos" w:cs="Arial"/>
          <w:sz w:val="22"/>
          <w:szCs w:val="22"/>
        </w:rPr>
        <w:t>.................................................</w:t>
      </w:r>
      <w:r w:rsidR="00D87649" w:rsidRPr="009F7882">
        <w:rPr>
          <w:rFonts w:ascii="Aptos" w:hAnsi="Aptos" w:cs="Arial"/>
          <w:sz w:val="22"/>
          <w:szCs w:val="22"/>
        </w:rPr>
        <w:t xml:space="preserve">, carrer </w:t>
      </w:r>
      <w:r w:rsidRPr="009F7882">
        <w:rPr>
          <w:rFonts w:ascii="Aptos" w:hAnsi="Aptos" w:cs="Arial"/>
          <w:sz w:val="22"/>
          <w:szCs w:val="22"/>
        </w:rPr>
        <w:t>....................................</w:t>
      </w:r>
      <w:r w:rsidR="00D87649" w:rsidRPr="009F7882">
        <w:rPr>
          <w:rFonts w:ascii="Aptos" w:hAnsi="Aptos" w:cs="Arial"/>
          <w:sz w:val="22"/>
          <w:szCs w:val="22"/>
        </w:rPr>
        <w:t xml:space="preserve">, i CIF </w:t>
      </w:r>
      <w:r w:rsidRPr="009F7882">
        <w:rPr>
          <w:rFonts w:ascii="Aptos" w:hAnsi="Aptos" w:cs="Arial"/>
          <w:sz w:val="22"/>
          <w:szCs w:val="22"/>
        </w:rPr>
        <w:t>..................................</w:t>
      </w:r>
      <w:r w:rsidR="00D87649" w:rsidRPr="009F7882">
        <w:rPr>
          <w:rFonts w:ascii="Aptos" w:hAnsi="Aptos" w:cs="Arial"/>
          <w:sz w:val="22"/>
          <w:szCs w:val="22"/>
        </w:rPr>
        <w:t xml:space="preserve">, degudament representat pel Sr/a. </w:t>
      </w:r>
      <w:r w:rsidRPr="009F7882">
        <w:rPr>
          <w:rFonts w:ascii="Aptos" w:hAnsi="Aptos" w:cs="Arial"/>
          <w:sz w:val="22"/>
          <w:szCs w:val="22"/>
        </w:rPr>
        <w:t>...........................</w:t>
      </w:r>
      <w:r w:rsidR="00D87649" w:rsidRPr="009F7882">
        <w:rPr>
          <w:rFonts w:ascii="Aptos" w:hAnsi="Aptos" w:cs="Arial"/>
          <w:sz w:val="22"/>
          <w:szCs w:val="22"/>
        </w:rPr>
        <w:t xml:space="preserve">, amb poders suficients per obligar-lo en aquest acte, segons resulta de </w:t>
      </w:r>
      <w:r w:rsidRPr="009F7882">
        <w:rPr>
          <w:rFonts w:ascii="Aptos" w:hAnsi="Aptos" w:cs="Arial"/>
          <w:sz w:val="22"/>
          <w:szCs w:val="22"/>
        </w:rPr>
        <w:t>......................</w:t>
      </w:r>
    </w:p>
    <w:p w14:paraId="105B4E60" w14:textId="77777777" w:rsidR="00D87649" w:rsidRPr="009F7882" w:rsidRDefault="00D87649" w:rsidP="00E13003">
      <w:pPr>
        <w:spacing w:after="200"/>
        <w:ind w:right="-1"/>
        <w:jc w:val="both"/>
        <w:rPr>
          <w:rFonts w:ascii="Aptos" w:hAnsi="Aptos" w:cs="Arial"/>
          <w:b/>
          <w:sz w:val="22"/>
          <w:szCs w:val="22"/>
        </w:rPr>
      </w:pPr>
      <w:r w:rsidRPr="009F7882">
        <w:rPr>
          <w:rFonts w:ascii="Aptos" w:hAnsi="Aptos" w:cs="Arial"/>
          <w:b/>
          <w:sz w:val="22"/>
          <w:szCs w:val="22"/>
        </w:rPr>
        <w:t>ASSEGURA</w:t>
      </w:r>
    </w:p>
    <w:p w14:paraId="19DA7126"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 xml:space="preserve">A </w:t>
      </w:r>
      <w:r w:rsidR="003A66F5" w:rsidRPr="009F7882">
        <w:rPr>
          <w:rFonts w:ascii="Aptos" w:hAnsi="Aptos" w:cs="Arial"/>
          <w:sz w:val="22"/>
          <w:szCs w:val="22"/>
        </w:rPr>
        <w:t>........................</w:t>
      </w:r>
      <w:r w:rsidRPr="009F7882">
        <w:rPr>
          <w:rFonts w:ascii="Aptos" w:hAnsi="Aptos" w:cs="Arial"/>
          <w:sz w:val="22"/>
          <w:szCs w:val="22"/>
        </w:rPr>
        <w:t xml:space="preserve">, NIF/CIF </w:t>
      </w:r>
      <w:r w:rsidR="003A66F5" w:rsidRPr="009F7882">
        <w:rPr>
          <w:rFonts w:ascii="Aptos" w:hAnsi="Aptos" w:cs="Arial"/>
          <w:sz w:val="22"/>
          <w:szCs w:val="22"/>
        </w:rPr>
        <w:t>....................</w:t>
      </w:r>
      <w:r w:rsidRPr="009F7882">
        <w:rPr>
          <w:rFonts w:ascii="Aptos" w:hAnsi="Aptos" w:cs="Arial"/>
          <w:sz w:val="22"/>
          <w:szCs w:val="22"/>
        </w:rPr>
        <w:t xml:space="preserve">, en concepte de prenedor de l’assegurança, enfront </w:t>
      </w:r>
      <w:r w:rsidR="003A66F5" w:rsidRPr="009F7882">
        <w:rPr>
          <w:rFonts w:ascii="Aptos" w:hAnsi="Aptos" w:cs="Arial"/>
          <w:sz w:val="22"/>
          <w:szCs w:val="22"/>
        </w:rPr>
        <w:t xml:space="preserve">del CAT </w:t>
      </w:r>
      <w:r w:rsidRPr="009F7882">
        <w:rPr>
          <w:rFonts w:ascii="Aptos" w:hAnsi="Aptos" w:cs="Arial"/>
          <w:sz w:val="22"/>
          <w:szCs w:val="22"/>
        </w:rPr>
        <w:t xml:space="preserve">en endavant l’assegurat, fins a l’import de </w:t>
      </w:r>
      <w:r w:rsidR="003A66F5" w:rsidRPr="009F7882">
        <w:rPr>
          <w:rFonts w:ascii="Aptos" w:hAnsi="Aptos" w:cs="Arial"/>
          <w:sz w:val="22"/>
          <w:szCs w:val="22"/>
        </w:rPr>
        <w:t>.................. EUROS...................€</w:t>
      </w:r>
      <w:r w:rsidRPr="009F7882">
        <w:rPr>
          <w:rFonts w:ascii="Aptos" w:hAnsi="Aptos" w:cs="Arial"/>
          <w:sz w:val="22"/>
          <w:szCs w:val="22"/>
        </w:rPr>
        <w:t xml:space="preserve">, a efectes de garantir l’exacte compliment per l’assegurat de totes i cadascuna de les obligacions que li resultin com a conseqüència de la formalització i execució </w:t>
      </w:r>
      <w:r w:rsidR="003A66F5" w:rsidRPr="009F7882">
        <w:rPr>
          <w:rFonts w:ascii="Aptos" w:hAnsi="Aptos" w:cs="Arial"/>
          <w:sz w:val="22"/>
          <w:szCs w:val="22"/>
        </w:rPr>
        <w:t xml:space="preserve">del </w:t>
      </w:r>
      <w:r w:rsidR="003A66F5" w:rsidRPr="009F7882">
        <w:rPr>
          <w:rFonts w:ascii="Aptos" w:eastAsiaTheme="minorHAnsi" w:hAnsi="Aptos" w:cs="Arial"/>
          <w:b/>
          <w:sz w:val="22"/>
          <w:szCs w:val="22"/>
          <w:lang w:eastAsia="en-US"/>
        </w:rPr>
        <w:t>“</w:t>
      </w:r>
      <w:r w:rsidR="00912D07" w:rsidRPr="009F7882">
        <w:rPr>
          <w:rFonts w:ascii="Aptos" w:hAnsi="Aptos" w:cs="Arial"/>
          <w:b/>
          <w:bCs/>
          <w:sz w:val="22"/>
          <w:szCs w:val="22"/>
        </w:rPr>
        <w:t>XXXXXXXXXXXXXXXXXXXXXXXXXXXXXXXXXXXXXXXX</w:t>
      </w:r>
      <w:r w:rsidR="00E92408" w:rsidRPr="009F7882">
        <w:rPr>
          <w:rFonts w:ascii="Aptos" w:hAnsi="Aptos" w:cs="Arial"/>
          <w:b/>
          <w:bCs/>
          <w:sz w:val="22"/>
          <w:szCs w:val="22"/>
        </w:rPr>
        <w:t xml:space="preserve">” </w:t>
      </w:r>
      <w:r w:rsidRPr="009F7882">
        <w:rPr>
          <w:rFonts w:ascii="Aptos" w:hAnsi="Aptos" w:cs="Arial"/>
          <w:sz w:val="22"/>
          <w:szCs w:val="22"/>
        </w:rPr>
        <w:t xml:space="preserve">d’acord amb els termes del contracte i el plec de clàusules administratives </w:t>
      </w:r>
      <w:r w:rsidR="003A66F5" w:rsidRPr="009F7882">
        <w:rPr>
          <w:rFonts w:ascii="Aptos" w:hAnsi="Aptos" w:cs="Arial"/>
          <w:sz w:val="22"/>
          <w:szCs w:val="22"/>
        </w:rPr>
        <w:t>i projecte aprovat.</w:t>
      </w:r>
    </w:p>
    <w:p w14:paraId="6C338217"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0F128A8B"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L’assegurador no podrà oposar a l’assegurat les excepcions que puguin correspondre’l contra el prenedor de l’assegurança.</w:t>
      </w:r>
    </w:p>
    <w:p w14:paraId="5559B669"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L’assegurador assumeix el compromís d’indemnitzar l’assegurat al primer requeriment de</w:t>
      </w:r>
      <w:r w:rsidR="003A66F5" w:rsidRPr="009F7882">
        <w:rPr>
          <w:rFonts w:ascii="Aptos" w:hAnsi="Aptos" w:cs="Arial"/>
          <w:sz w:val="22"/>
          <w:szCs w:val="22"/>
        </w:rPr>
        <w:t>l CAT</w:t>
      </w:r>
      <w:r w:rsidRPr="009F7882">
        <w:rPr>
          <w:rFonts w:ascii="Aptos" w:hAnsi="Aptos" w:cs="Arial"/>
          <w:sz w:val="22"/>
          <w:szCs w:val="22"/>
        </w:rPr>
        <w:t xml:space="preserve">, i de pagar amb caràcter incondicional i dintre, com a màxim, dels </w:t>
      </w:r>
      <w:r w:rsidR="003A66F5" w:rsidRPr="009F7882">
        <w:rPr>
          <w:rFonts w:ascii="Aptos" w:hAnsi="Aptos" w:cs="Arial"/>
          <w:sz w:val="22"/>
          <w:szCs w:val="22"/>
        </w:rPr>
        <w:t>............</w:t>
      </w:r>
      <w:r w:rsidRPr="009F7882">
        <w:rPr>
          <w:rFonts w:ascii="Aptos" w:hAnsi="Aptos" w:cs="Arial"/>
          <w:sz w:val="22"/>
          <w:szCs w:val="22"/>
        </w:rPr>
        <w:t>dies següents a ser requerit, la suma o sumes que fins a la concurrència de la xifra assegurada s’expressi en el requeriment.</w:t>
      </w:r>
    </w:p>
    <w:p w14:paraId="6DB7B1A9"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La present assegurança de caució estarà en vigor fins que es compleixin les condicions de devolució previstes al propi contracte.</w:t>
      </w:r>
    </w:p>
    <w:p w14:paraId="3B27803A" w14:textId="77777777" w:rsidR="003A66F5" w:rsidRPr="009F7882" w:rsidRDefault="003A66F5" w:rsidP="00E13003">
      <w:pPr>
        <w:jc w:val="both"/>
        <w:rPr>
          <w:rFonts w:ascii="Aptos" w:hAnsi="Aptos" w:cs="Arial"/>
          <w:sz w:val="22"/>
          <w:szCs w:val="22"/>
        </w:rPr>
      </w:pPr>
    </w:p>
    <w:p w14:paraId="756F1732" w14:textId="77777777" w:rsidR="00D93B44" w:rsidRPr="009F7882" w:rsidRDefault="003A66F5" w:rsidP="00F525C7">
      <w:pPr>
        <w:jc w:val="both"/>
        <w:rPr>
          <w:rFonts w:ascii="Aptos" w:eastAsia="Formata Regular" w:hAnsi="Aptos" w:cs="Arial"/>
          <w:sz w:val="22"/>
          <w:szCs w:val="22"/>
        </w:rPr>
      </w:pPr>
      <w:r w:rsidRPr="009F7882">
        <w:rPr>
          <w:rFonts w:ascii="Aptos" w:hAnsi="Aptos" w:cs="Arial"/>
          <w:sz w:val="22"/>
          <w:szCs w:val="22"/>
        </w:rPr>
        <w:t>.......................................,</w:t>
      </w:r>
      <w:r w:rsidR="00A562CF" w:rsidRPr="009F7882">
        <w:rPr>
          <w:rFonts w:ascii="Aptos" w:eastAsia="Formata Regular" w:hAnsi="Aptos" w:cs="Arial"/>
          <w:sz w:val="22"/>
          <w:szCs w:val="22"/>
        </w:rPr>
        <w:t xml:space="preserve"> a la data de la signatura electrònica d’aquest document.</w:t>
      </w:r>
      <w:bookmarkEnd w:id="0"/>
      <w:bookmarkEnd w:id="1"/>
      <w:bookmarkEnd w:id="2"/>
      <w:bookmarkEnd w:id="3"/>
      <w:bookmarkEnd w:id="4"/>
      <w:bookmarkEnd w:id="5"/>
      <w:bookmarkEnd w:id="6"/>
      <w:bookmarkEnd w:id="7"/>
      <w:bookmarkEnd w:id="8"/>
    </w:p>
    <w:sectPr w:rsidR="00D93B44" w:rsidRPr="009F7882" w:rsidSect="008533D5">
      <w:footerReference w:type="default" r:id="rId35"/>
      <w:pgSz w:w="11905" w:h="16837" w:code="9"/>
      <w:pgMar w:top="1985" w:right="848" w:bottom="1531" w:left="1701" w:header="73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21ED" w14:textId="77777777" w:rsidR="006F51F4" w:rsidRPr="009F7882" w:rsidRDefault="006F51F4">
      <w:r w:rsidRPr="009F7882">
        <w:separator/>
      </w:r>
    </w:p>
  </w:endnote>
  <w:endnote w:type="continuationSeparator" w:id="0">
    <w:p w14:paraId="6D4FA23A" w14:textId="77777777" w:rsidR="006F51F4" w:rsidRPr="009F7882" w:rsidRDefault="006F51F4">
      <w:r w:rsidRPr="009F78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1">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e Olive">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News Gothic">
    <w:altName w:val="News Gothic MT"/>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Formata Regular">
    <w:altName w:val="Segoe UI"/>
    <w:panose1 w:val="00000000000000000000"/>
    <w:charset w:val="00"/>
    <w:family w:val="swiss"/>
    <w:notTrueType/>
    <w:pitch w:val="variable"/>
    <w:sig w:usb0="00000003" w:usb1="4000004A" w:usb2="00000000" w:usb3="00000000" w:csb0="00000001"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5B58" w14:textId="77777777" w:rsidR="005C40B8" w:rsidRPr="009F7882" w:rsidRDefault="005C40B8">
    <w:pPr>
      <w:pStyle w:val="Textindependent"/>
      <w:spacing w:line="14" w:lineRule="auto"/>
    </w:pPr>
    <w:r w:rsidRPr="009F7882">
      <w:rPr>
        <w:noProof/>
      </w:rPr>
      <mc:AlternateContent>
        <mc:Choice Requires="wps">
          <w:drawing>
            <wp:anchor distT="0" distB="0" distL="114300" distR="114300" simplePos="0" relativeHeight="251659776" behindDoc="1" locked="0" layoutInCell="1" allowOverlap="1" wp14:anchorId="45F13499" wp14:editId="517BA1D4">
              <wp:simplePos x="0" y="0"/>
              <wp:positionH relativeFrom="page">
                <wp:posOffset>6381115</wp:posOffset>
              </wp:positionH>
              <wp:positionV relativeFrom="page">
                <wp:posOffset>9935845</wp:posOffset>
              </wp:positionV>
              <wp:extent cx="229235" cy="17018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9C402" w14:textId="77777777" w:rsidR="005C40B8" w:rsidRPr="009F7882" w:rsidRDefault="005C40B8">
                          <w:pPr>
                            <w:spacing w:before="20"/>
                            <w:ind w:left="60"/>
                            <w:rPr>
                              <w:rFonts w:ascii="Arial" w:hAnsi="Arial" w:cs="Arial"/>
                            </w:rPr>
                          </w:pPr>
                          <w:r w:rsidRPr="009F7882">
                            <w:rPr>
                              <w:rFonts w:ascii="Arial" w:hAnsi="Arial" w:cs="Arial"/>
                            </w:rPr>
                            <w:fldChar w:fldCharType="begin"/>
                          </w:r>
                          <w:r w:rsidRPr="009F7882">
                            <w:rPr>
                              <w:rFonts w:ascii="Arial" w:hAnsi="Arial" w:cs="Arial"/>
                            </w:rPr>
                            <w:instrText xml:space="preserve"> PAGE </w:instrText>
                          </w:r>
                          <w:r w:rsidRPr="009F7882">
                            <w:rPr>
                              <w:rFonts w:ascii="Arial" w:hAnsi="Arial" w:cs="Arial"/>
                            </w:rPr>
                            <w:fldChar w:fldCharType="separate"/>
                          </w:r>
                          <w:r w:rsidR="00CD1B30" w:rsidRPr="009F7882">
                            <w:rPr>
                              <w:rFonts w:ascii="Arial" w:hAnsi="Arial" w:cs="Arial"/>
                            </w:rPr>
                            <w:t>2</w:t>
                          </w:r>
                          <w:r w:rsidRPr="009F7882">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13499" id="_x0000_t202" coordsize="21600,21600" o:spt="202" path="m,l,21600r21600,l21600,xe">
              <v:stroke joinstyle="miter"/>
              <v:path gradientshapeok="t" o:connecttype="rect"/>
            </v:shapetype>
            <v:shape id="Text Box 1" o:spid="_x0000_s1026" type="#_x0000_t202" style="position:absolute;margin-left:502.45pt;margin-top:782.35pt;width:18.05pt;height: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" filled="f" stroked="f">
              <v:textbox inset="0,0,0,0">
                <w:txbxContent>
                  <w:p w14:paraId="2FD9C402" w14:textId="77777777" w:rsidR="005C40B8" w:rsidRPr="009F7882" w:rsidRDefault="005C40B8">
                    <w:pPr>
                      <w:spacing w:before="20"/>
                      <w:ind w:left="60"/>
                      <w:rPr>
                        <w:rFonts w:ascii="Arial" w:hAnsi="Arial" w:cs="Arial"/>
                      </w:rPr>
                    </w:pPr>
                    <w:r w:rsidRPr="009F7882">
                      <w:rPr>
                        <w:rFonts w:ascii="Arial" w:hAnsi="Arial" w:cs="Arial"/>
                      </w:rPr>
                      <w:fldChar w:fldCharType="begin"/>
                    </w:r>
                    <w:r w:rsidRPr="009F7882">
                      <w:rPr>
                        <w:rFonts w:ascii="Arial" w:hAnsi="Arial" w:cs="Arial"/>
                      </w:rPr>
                      <w:instrText xml:space="preserve"> PAGE </w:instrText>
                    </w:r>
                    <w:r w:rsidRPr="009F7882">
                      <w:rPr>
                        <w:rFonts w:ascii="Arial" w:hAnsi="Arial" w:cs="Arial"/>
                      </w:rPr>
                      <w:fldChar w:fldCharType="separate"/>
                    </w:r>
                    <w:r w:rsidR="00CD1B30" w:rsidRPr="009F7882">
                      <w:rPr>
                        <w:rFonts w:ascii="Arial" w:hAnsi="Arial" w:cs="Arial"/>
                      </w:rPr>
                      <w:t>2</w:t>
                    </w:r>
                    <w:r w:rsidRPr="009F7882">
                      <w:rPr>
                        <w:rFonts w:ascii="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5B07" w14:textId="77777777" w:rsidR="005C40B8" w:rsidRPr="009F7882" w:rsidRDefault="005C40B8" w:rsidP="00251807">
    <w:pPr>
      <w:pStyle w:val="Peu"/>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9C66" w14:textId="77777777" w:rsidR="006F51F4" w:rsidRPr="009F7882" w:rsidRDefault="006F51F4">
      <w:r w:rsidRPr="009F7882">
        <w:separator/>
      </w:r>
    </w:p>
  </w:footnote>
  <w:footnote w:type="continuationSeparator" w:id="0">
    <w:p w14:paraId="559B9668" w14:textId="77777777" w:rsidR="006F51F4" w:rsidRPr="009F7882" w:rsidRDefault="006F51F4">
      <w:r w:rsidRPr="009F78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89" w:type="dxa"/>
      <w:tblInd w:w="-347" w:type="dxa"/>
      <w:tblBorders>
        <w:top w:val="single" w:sz="8" w:space="0" w:color="808080"/>
        <w:bottom w:val="single" w:sz="8" w:space="0" w:color="808080"/>
      </w:tblBorders>
      <w:tblLayout w:type="fixed"/>
      <w:tblCellMar>
        <w:top w:w="96" w:type="dxa"/>
        <w:left w:w="0" w:type="dxa"/>
        <w:bottom w:w="85" w:type="dxa"/>
        <w:right w:w="0" w:type="dxa"/>
      </w:tblCellMar>
      <w:tblLook w:val="01E0" w:firstRow="1" w:lastRow="1" w:firstColumn="1" w:lastColumn="1" w:noHBand="0" w:noVBand="0"/>
    </w:tblPr>
    <w:tblGrid>
      <w:gridCol w:w="2934"/>
      <w:gridCol w:w="7355"/>
    </w:tblGrid>
    <w:tr w:rsidR="00E4152D" w:rsidRPr="009F7882" w14:paraId="6DE3F647" w14:textId="77777777" w:rsidTr="00E4152D">
      <w:trPr>
        <w:trHeight w:val="331"/>
      </w:trPr>
      <w:tc>
        <w:tcPr>
          <w:tcW w:w="2934" w:type="dxa"/>
          <w:noWrap/>
          <w:vAlign w:val="center"/>
        </w:tcPr>
        <w:p w14:paraId="4A93557F" w14:textId="77777777" w:rsidR="00E4152D" w:rsidRPr="009F7882" w:rsidRDefault="00E4152D" w:rsidP="00607A86">
          <w:pPr>
            <w:pStyle w:val="Capalera"/>
            <w:ind w:left="57"/>
            <w:jc w:val="center"/>
            <w:rPr>
              <w:rFonts w:ascii="Helvetica" w:hAnsi="Helvetica"/>
              <w:color w:val="4D4D4D"/>
              <w:sz w:val="18"/>
              <w:szCs w:val="18"/>
            </w:rPr>
          </w:pPr>
          <w:r w:rsidRPr="009F7882">
            <w:rPr>
              <w:rFonts w:ascii="Helvetica" w:hAnsi="Helvetica" w:cs="Tahoma"/>
              <w:noProof/>
              <w:color w:val="4D4D4D"/>
              <w:sz w:val="16"/>
              <w:szCs w:val="16"/>
            </w:rPr>
            <w:drawing>
              <wp:anchor distT="0" distB="0" distL="114300" distR="114300" simplePos="0" relativeHeight="251673088" behindDoc="0" locked="0" layoutInCell="1" allowOverlap="1" wp14:anchorId="21ACA2FD" wp14:editId="76F5920F">
                <wp:simplePos x="0" y="0"/>
                <wp:positionH relativeFrom="column">
                  <wp:posOffset>20320</wp:posOffset>
                </wp:positionH>
                <wp:positionV relativeFrom="paragraph">
                  <wp:posOffset>-26035</wp:posOffset>
                </wp:positionV>
                <wp:extent cx="205105" cy="140335"/>
                <wp:effectExtent l="0" t="0" r="4445" b="0"/>
                <wp:wrapNone/>
                <wp:docPr id="1744452350" name="Imagen 12" descr="Logo%20CAT%20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20CAT%20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882">
            <w:rPr>
              <w:rFonts w:ascii="Helvetica" w:hAnsi="Helvetica" w:cs="Tahoma"/>
              <w:b/>
              <w:bCs/>
              <w:color w:val="4D4D4D"/>
              <w:sz w:val="18"/>
              <w:szCs w:val="18"/>
            </w:rPr>
            <w:t xml:space="preserve">       </w:t>
          </w:r>
          <w:r w:rsidRPr="009F7882">
            <w:rPr>
              <w:rFonts w:ascii="Helvetica" w:hAnsi="Helvetica" w:cs="Tahoma"/>
              <w:b/>
              <w:bCs/>
              <w:color w:val="3366FF"/>
              <w:sz w:val="18"/>
              <w:szCs w:val="18"/>
            </w:rPr>
            <w:t>C</w:t>
          </w:r>
          <w:r w:rsidRPr="009F7882">
            <w:rPr>
              <w:rFonts w:ascii="Helvetica" w:hAnsi="Helvetica" w:cs="Tahoma"/>
              <w:color w:val="4D4D4D"/>
              <w:sz w:val="16"/>
              <w:szCs w:val="16"/>
            </w:rPr>
            <w:t>onsorci d’</w:t>
          </w:r>
          <w:r w:rsidRPr="009F7882">
            <w:rPr>
              <w:rFonts w:ascii="Helvetica" w:hAnsi="Helvetica" w:cs="Tahoma"/>
              <w:b/>
              <w:bCs/>
              <w:color w:val="3366FF"/>
              <w:sz w:val="18"/>
              <w:szCs w:val="18"/>
            </w:rPr>
            <w:t>A</w:t>
          </w:r>
          <w:r w:rsidRPr="009F7882">
            <w:rPr>
              <w:rFonts w:ascii="Helvetica" w:hAnsi="Helvetica" w:cs="Tahoma"/>
              <w:color w:val="4D4D4D"/>
              <w:sz w:val="16"/>
              <w:szCs w:val="16"/>
            </w:rPr>
            <w:t xml:space="preserve">igües de </w:t>
          </w:r>
          <w:r w:rsidRPr="009F7882">
            <w:rPr>
              <w:rFonts w:ascii="Helvetica" w:hAnsi="Helvetica" w:cs="Tahoma"/>
              <w:b/>
              <w:bCs/>
              <w:color w:val="3366FF"/>
              <w:sz w:val="18"/>
              <w:szCs w:val="18"/>
            </w:rPr>
            <w:t>T</w:t>
          </w:r>
          <w:r w:rsidRPr="009F7882">
            <w:rPr>
              <w:rFonts w:ascii="Helvetica" w:hAnsi="Helvetica" w:cs="Tahoma"/>
              <w:color w:val="4D4D4D"/>
              <w:sz w:val="16"/>
              <w:szCs w:val="16"/>
            </w:rPr>
            <w:t>arragona</w:t>
          </w:r>
        </w:p>
      </w:tc>
      <w:tc>
        <w:tcPr>
          <w:tcW w:w="7355" w:type="dxa"/>
          <w:vAlign w:val="center"/>
        </w:tcPr>
        <w:p w14:paraId="1143B784" w14:textId="27605F23" w:rsidR="00E4152D" w:rsidRPr="009F7882" w:rsidRDefault="00E4152D" w:rsidP="00E4152D">
          <w:pPr>
            <w:tabs>
              <w:tab w:val="center" w:pos="4252"/>
              <w:tab w:val="right" w:pos="8504"/>
            </w:tabs>
            <w:ind w:left="57"/>
            <w:jc w:val="center"/>
            <w:rPr>
              <w:rFonts w:ascii="Aptos" w:hAnsi="Aptos"/>
              <w:color w:val="4D4D4D"/>
            </w:rPr>
          </w:pPr>
          <w:r w:rsidRPr="009F7882">
            <w:rPr>
              <w:rFonts w:ascii="Aptos" w:hAnsi="Aptos"/>
              <w:color w:val="4D4D4D"/>
            </w:rPr>
            <w:t xml:space="preserve">EXP. </w:t>
          </w:r>
          <w:r w:rsidR="0091799E">
            <w:rPr>
              <w:rFonts w:ascii="Aptos" w:hAnsi="Aptos"/>
              <w:color w:val="4D4D4D"/>
            </w:rPr>
            <w:t>056</w:t>
          </w:r>
          <w:r w:rsidRPr="009F7882">
            <w:rPr>
              <w:rFonts w:ascii="Aptos" w:hAnsi="Aptos"/>
              <w:color w:val="4D4D4D"/>
            </w:rPr>
            <w:t>/202</w:t>
          </w:r>
          <w:r w:rsidR="0091799E">
            <w:rPr>
              <w:rFonts w:ascii="Aptos" w:hAnsi="Aptos"/>
              <w:color w:val="4D4D4D"/>
            </w:rPr>
            <w:t>6</w:t>
          </w:r>
          <w:r w:rsidRPr="009F7882">
            <w:rPr>
              <w:rFonts w:ascii="Aptos" w:hAnsi="Aptos"/>
              <w:color w:val="4D4D4D"/>
            </w:rPr>
            <w:t xml:space="preserve">  </w:t>
          </w:r>
          <w:r w:rsidRPr="009F7882">
            <w:rPr>
              <w:rFonts w:ascii="Aptos" w:hAnsi="Aptos"/>
              <w:color w:val="3366FF"/>
            </w:rPr>
            <w:sym w:font="Wingdings" w:char="F0A7"/>
          </w:r>
          <w:r w:rsidRPr="009F7882">
            <w:rPr>
              <w:rFonts w:ascii="Aptos" w:hAnsi="Aptos"/>
              <w:color w:val="4D4D4D"/>
            </w:rPr>
            <w:t xml:space="preserve">  </w:t>
          </w:r>
          <w:r w:rsidR="0091799E" w:rsidRPr="0091799E">
            <w:rPr>
              <w:rFonts w:ascii="Aptos" w:hAnsi="Aptos"/>
              <w:color w:val="4D4D4D"/>
            </w:rPr>
            <w:t>SUBMINISTRAMENT I MANTENIMENT PER ALS DIFERENTS ANALITZADORS EN LÍNIA DE QUALITAT DE L’AIGUA.</w:t>
          </w:r>
        </w:p>
      </w:tc>
    </w:tr>
  </w:tbl>
  <w:p w14:paraId="5D6BEBE4" w14:textId="77777777" w:rsidR="005C40B8" w:rsidRPr="009F7882" w:rsidRDefault="005C40B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D6D650"/>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52F2843A"/>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BE294BA"/>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7108AC38"/>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D602832A"/>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E23E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040486"/>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5699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0A613A"/>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08466C2"/>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22"/>
    <w:lvl w:ilvl="0">
      <w:numFmt w:val="bullet"/>
      <w:lvlText w:val="-"/>
      <w:lvlJc w:val="left"/>
      <w:pPr>
        <w:tabs>
          <w:tab w:val="num" w:pos="0"/>
        </w:tabs>
        <w:ind w:left="720" w:hanging="360"/>
      </w:pPr>
      <w:rPr>
        <w:rFonts w:ascii="Arial" w:hAnsi="Arial" w:cs="Arial"/>
      </w:rPr>
    </w:lvl>
  </w:abstractNum>
  <w:abstractNum w:abstractNumId="11" w15:restartNumberingAfterBreak="0">
    <w:nsid w:val="00000009"/>
    <w:multiLevelType w:val="singleLevel"/>
    <w:tmpl w:val="00000009"/>
    <w:name w:val="WW8Num10"/>
    <w:lvl w:ilvl="0">
      <w:numFmt w:val="bullet"/>
      <w:lvlText w:val="-"/>
      <w:lvlJc w:val="left"/>
      <w:pPr>
        <w:tabs>
          <w:tab w:val="num" w:pos="0"/>
        </w:tabs>
        <w:ind w:left="720" w:hanging="360"/>
      </w:pPr>
      <w:rPr>
        <w:rFonts w:ascii="Arial" w:hAnsi="Arial" w:cs="Arial" w:hint="default"/>
      </w:rPr>
    </w:lvl>
  </w:abstractNum>
  <w:abstractNum w:abstractNumId="12" w15:restartNumberingAfterBreak="0">
    <w:nsid w:val="061A3632"/>
    <w:multiLevelType w:val="multilevel"/>
    <w:tmpl w:val="E6B65368"/>
    <w:lvl w:ilvl="0">
      <w:start w:val="1"/>
      <w:numFmt w:val="decimal"/>
      <w:lvlText w:val="%1."/>
      <w:lvlJc w:val="left"/>
      <w:pPr>
        <w:tabs>
          <w:tab w:val="num" w:pos="340"/>
        </w:tabs>
        <w:ind w:left="340" w:hanging="340"/>
      </w:pPr>
      <w:rPr>
        <w:rFonts w:hint="default"/>
        <w:b w:val="0"/>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3" w15:restartNumberingAfterBreak="0">
    <w:nsid w:val="07142FA4"/>
    <w:multiLevelType w:val="hybridMultilevel"/>
    <w:tmpl w:val="C162786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3D87FE2"/>
    <w:multiLevelType w:val="hybridMultilevel"/>
    <w:tmpl w:val="CD76E388"/>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4261934"/>
    <w:multiLevelType w:val="multilevel"/>
    <w:tmpl w:val="0403001D"/>
    <w:styleLink w:val="Bego-tahoma9"/>
    <w:lvl w:ilvl="0">
      <w:start w:val="1"/>
      <w:numFmt w:val="decimal"/>
      <w:lvlText w:val="%1)"/>
      <w:lvlJc w:val="left"/>
      <w:pPr>
        <w:tabs>
          <w:tab w:val="num" w:pos="360"/>
        </w:tabs>
        <w:ind w:left="360" w:hanging="360"/>
      </w:pPr>
      <w:rPr>
        <w:rFonts w:ascii="Tahoma" w:hAnsi="Tahoma"/>
        <w:b/>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5576B0B"/>
    <w:multiLevelType w:val="hybridMultilevel"/>
    <w:tmpl w:val="AAC6EDD0"/>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1D62020E"/>
    <w:multiLevelType w:val="hybridMultilevel"/>
    <w:tmpl w:val="D9E0221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1E2E7B9B"/>
    <w:multiLevelType w:val="multilevel"/>
    <w:tmpl w:val="FA6CBB0E"/>
    <w:styleLink w:val="Listaactual1"/>
    <w:lvl w:ilvl="0">
      <w:start w:val="1"/>
      <w:numFmt w:val="upperLetter"/>
      <w:lvlText w:val="%1)"/>
      <w:lvlJc w:val="left"/>
      <w:pPr>
        <w:tabs>
          <w:tab w:val="num" w:pos="964"/>
        </w:tabs>
        <w:ind w:left="964" w:hanging="256"/>
      </w:pPr>
      <w:rPr>
        <w:rFonts w:ascii="Tahoma" w:hAnsi="Tahoma" w:hint="default"/>
        <w:b/>
        <w:i w:val="0"/>
        <w:sz w:val="20"/>
      </w:rPr>
    </w:lvl>
    <w:lvl w:ilvl="1">
      <w:start w:val="1"/>
      <w:numFmt w:val="decimal"/>
      <w:lvlText w:val="%2."/>
      <w:lvlJc w:val="left"/>
      <w:pPr>
        <w:tabs>
          <w:tab w:val="num" w:pos="1388"/>
        </w:tabs>
        <w:ind w:left="1388" w:hanging="340"/>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446"/>
        </w:tabs>
        <w:ind w:left="1446" w:hanging="58"/>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19" w15:restartNumberingAfterBreak="0">
    <w:nsid w:val="21196822"/>
    <w:multiLevelType w:val="multilevel"/>
    <w:tmpl w:val="04030023"/>
    <w:styleLink w:val="ArticleSecci"/>
    <w:lvl w:ilvl="0">
      <w:start w:val="1"/>
      <w:numFmt w:val="upperRoman"/>
      <w:lvlText w:val="Artículo %1."/>
      <w:lvlJc w:val="left"/>
      <w:pPr>
        <w:tabs>
          <w:tab w:val="num" w:pos="1440"/>
        </w:tabs>
        <w:ind w:left="0" w:firstLine="0"/>
      </w:pPr>
    </w:lvl>
    <w:lvl w:ilvl="1">
      <w:start w:val="1"/>
      <w:numFmt w:val="decimalZero"/>
      <w:pStyle w:val="Ttol2"/>
      <w:isLgl/>
      <w:lvlText w:val="Sección %1.%2"/>
      <w:lvlJc w:val="left"/>
      <w:pPr>
        <w:tabs>
          <w:tab w:val="num" w:pos="1440"/>
        </w:tabs>
        <w:ind w:left="0" w:firstLine="0"/>
      </w:pPr>
    </w:lvl>
    <w:lvl w:ilvl="2">
      <w:start w:val="1"/>
      <w:numFmt w:val="lowerLetter"/>
      <w:pStyle w:val="Ttol3"/>
      <w:lvlText w:val="(%3)"/>
      <w:lvlJc w:val="left"/>
      <w:pPr>
        <w:tabs>
          <w:tab w:val="num" w:pos="720"/>
        </w:tabs>
        <w:ind w:left="720" w:hanging="432"/>
      </w:pPr>
    </w:lvl>
    <w:lvl w:ilvl="3">
      <w:start w:val="1"/>
      <w:numFmt w:val="lowerRoman"/>
      <w:pStyle w:val="Ttol4"/>
      <w:lvlText w:val="(%4)"/>
      <w:lvlJc w:val="right"/>
      <w:pPr>
        <w:tabs>
          <w:tab w:val="num" w:pos="864"/>
        </w:tabs>
        <w:ind w:left="864" w:hanging="144"/>
      </w:pPr>
    </w:lvl>
    <w:lvl w:ilvl="4">
      <w:start w:val="1"/>
      <w:numFmt w:val="decimal"/>
      <w:pStyle w:val="Ttol5"/>
      <w:lvlText w:val="%5)"/>
      <w:lvlJc w:val="left"/>
      <w:pPr>
        <w:tabs>
          <w:tab w:val="num" w:pos="1008"/>
        </w:tabs>
        <w:ind w:left="1008" w:hanging="432"/>
      </w:pPr>
    </w:lvl>
    <w:lvl w:ilvl="5">
      <w:start w:val="1"/>
      <w:numFmt w:val="lowerLetter"/>
      <w:pStyle w:val="Ttol6"/>
      <w:lvlText w:val="%6)"/>
      <w:lvlJc w:val="left"/>
      <w:pPr>
        <w:tabs>
          <w:tab w:val="num" w:pos="1152"/>
        </w:tabs>
        <w:ind w:left="1152" w:hanging="432"/>
      </w:pPr>
    </w:lvl>
    <w:lvl w:ilvl="6">
      <w:start w:val="1"/>
      <w:numFmt w:val="lowerRoman"/>
      <w:pStyle w:val="Ttol7"/>
      <w:lvlText w:val="%7)"/>
      <w:lvlJc w:val="right"/>
      <w:pPr>
        <w:tabs>
          <w:tab w:val="num" w:pos="1296"/>
        </w:tabs>
        <w:ind w:left="1296" w:hanging="288"/>
      </w:pPr>
    </w:lvl>
    <w:lvl w:ilvl="7">
      <w:start w:val="1"/>
      <w:numFmt w:val="lowerLetter"/>
      <w:pStyle w:val="Ttol8"/>
      <w:lvlText w:val="%8."/>
      <w:lvlJc w:val="left"/>
      <w:pPr>
        <w:tabs>
          <w:tab w:val="num" w:pos="1440"/>
        </w:tabs>
        <w:ind w:left="1440" w:hanging="432"/>
      </w:pPr>
    </w:lvl>
    <w:lvl w:ilvl="8">
      <w:start w:val="1"/>
      <w:numFmt w:val="lowerRoman"/>
      <w:pStyle w:val="Ttol9"/>
      <w:lvlText w:val="%9."/>
      <w:lvlJc w:val="right"/>
      <w:pPr>
        <w:tabs>
          <w:tab w:val="num" w:pos="1584"/>
        </w:tabs>
        <w:ind w:left="1584" w:hanging="144"/>
      </w:pPr>
    </w:lvl>
  </w:abstractNum>
  <w:abstractNum w:abstractNumId="20" w15:restartNumberingAfterBreak="0">
    <w:nsid w:val="229F6B9E"/>
    <w:multiLevelType w:val="multilevel"/>
    <w:tmpl w:val="0CD241EE"/>
    <w:styleLink w:val="Listaactual2"/>
    <w:lvl w:ilvl="0">
      <w:start w:val="2"/>
      <w:numFmt w:val="upperRoman"/>
      <w:lvlText w:val="%1."/>
      <w:lvlJc w:val="left"/>
      <w:pPr>
        <w:tabs>
          <w:tab w:val="num" w:pos="397"/>
        </w:tabs>
        <w:ind w:left="397"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567"/>
        </w:tabs>
        <w:ind w:left="567"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4"/>
        </w:tabs>
        <w:ind w:left="794"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3."/>
      <w:lvlJc w:val="left"/>
      <w:pPr>
        <w:tabs>
          <w:tab w:val="num" w:pos="1814"/>
        </w:tabs>
        <w:ind w:left="1814" w:hanging="1020"/>
      </w:pPr>
      <w:rPr>
        <w:rFonts w:ascii="Tahoma" w:hAnsi="Tahoma" w:hint="default"/>
        <w:b/>
        <w:i w:val="0"/>
        <w:sz w:val="20"/>
      </w:rPr>
    </w:lvl>
    <w:lvl w:ilvl="4">
      <w:start w:val="1"/>
      <w:numFmt w:val="decimal"/>
      <w:lvlText w:val="%1.%2.%3.%4.%5."/>
      <w:lvlJc w:val="left"/>
      <w:pPr>
        <w:tabs>
          <w:tab w:val="num" w:pos="2520"/>
        </w:tabs>
        <w:ind w:left="2232" w:hanging="792"/>
      </w:pPr>
      <w:rPr>
        <w:rFonts w:ascii="Tahoma" w:hAnsi="Tahoma" w:hint="default"/>
        <w:b/>
        <w:i w:val="0"/>
        <w:sz w:val="20"/>
      </w:rPr>
    </w:lvl>
    <w:lvl w:ilvl="5">
      <w:start w:val="1"/>
      <w:numFmt w:val="decimal"/>
      <w:lvlRestart w:val="0"/>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5090825"/>
    <w:multiLevelType w:val="multilevel"/>
    <w:tmpl w:val="655298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277F607A"/>
    <w:multiLevelType w:val="hybridMultilevel"/>
    <w:tmpl w:val="F7647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7D12B5B"/>
    <w:multiLevelType w:val="hybridMultilevel"/>
    <w:tmpl w:val="D4323D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8767FFC"/>
    <w:multiLevelType w:val="hybridMultilevel"/>
    <w:tmpl w:val="8386335A"/>
    <w:lvl w:ilvl="0" w:tplc="04030001">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FBB4854"/>
    <w:multiLevelType w:val="multilevel"/>
    <w:tmpl w:val="93F8F95A"/>
    <w:lvl w:ilvl="0">
      <w:start w:val="1"/>
      <w:numFmt w:val="decimal"/>
      <w:lvlText w:val="%1."/>
      <w:lvlJc w:val="left"/>
      <w:pPr>
        <w:ind w:left="1069" w:hanging="360"/>
      </w:p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310E14EE"/>
    <w:multiLevelType w:val="hybridMultilevel"/>
    <w:tmpl w:val="528AFFFC"/>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BC36757"/>
    <w:multiLevelType w:val="hybridMultilevel"/>
    <w:tmpl w:val="A600B9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C2A63F2"/>
    <w:multiLevelType w:val="hybridMultilevel"/>
    <w:tmpl w:val="F44CB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25200DE"/>
    <w:multiLevelType w:val="hybridMultilevel"/>
    <w:tmpl w:val="E326A8C0"/>
    <w:lvl w:ilvl="0" w:tplc="0C0A000F">
      <w:start w:val="1"/>
      <w:numFmt w:val="decimal"/>
      <w:lvlText w:val="%1."/>
      <w:lvlJc w:val="left"/>
      <w:pPr>
        <w:ind w:left="1080" w:hanging="360"/>
      </w:pPr>
    </w:lvl>
    <w:lvl w:ilvl="1" w:tplc="59744012">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43E85D3E"/>
    <w:multiLevelType w:val="hybridMultilevel"/>
    <w:tmpl w:val="B59CB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47217B6"/>
    <w:multiLevelType w:val="hybridMultilevel"/>
    <w:tmpl w:val="14AED50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4CCF6DC1"/>
    <w:multiLevelType w:val="hybridMultilevel"/>
    <w:tmpl w:val="97D8CDF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3E82F80"/>
    <w:multiLevelType w:val="hybridMultilevel"/>
    <w:tmpl w:val="E39EB2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6C33120"/>
    <w:multiLevelType w:val="hybridMultilevel"/>
    <w:tmpl w:val="D0C80F2E"/>
    <w:lvl w:ilvl="0" w:tplc="0C0A0019">
      <w:start w:val="1"/>
      <w:numFmt w:val="lowerLetter"/>
      <w:pStyle w:val="Titol3"/>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84761A0"/>
    <w:multiLevelType w:val="hybridMultilevel"/>
    <w:tmpl w:val="25DA637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586321C7"/>
    <w:multiLevelType w:val="hybridMultilevel"/>
    <w:tmpl w:val="F42E0AA4"/>
    <w:lvl w:ilvl="0" w:tplc="A6F82C48">
      <w:start w:val="1"/>
      <w:numFmt w:val="decimal"/>
      <w:pStyle w:val="Ttol1"/>
      <w:lvlText w:val="CLÀUSULA %1 .-  "/>
      <w:lvlJc w:val="left"/>
      <w:pPr>
        <w:ind w:left="36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58CE1102"/>
    <w:multiLevelType w:val="multilevel"/>
    <w:tmpl w:val="83D02130"/>
    <w:styleLink w:val="LLISTANORMAL"/>
    <w:lvl w:ilvl="0">
      <w:start w:val="1"/>
      <w:numFmt w:val="decimal"/>
      <w:pStyle w:val="TITOLPLEC01"/>
      <w:lvlText w:val="%1."/>
      <w:lvlJc w:val="left"/>
      <w:pPr>
        <w:ind w:left="432" w:hanging="432"/>
      </w:pPr>
      <w:rPr>
        <w:rFonts w:ascii="Arial" w:hAnsi="Arial"/>
      </w:rPr>
    </w:lvl>
    <w:lvl w:ilvl="1">
      <w:start w:val="1"/>
      <w:numFmt w:val="decimal"/>
      <w:pStyle w:val="TITOLPLEC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A204009"/>
    <w:multiLevelType w:val="multilevel"/>
    <w:tmpl w:val="8FD0AE38"/>
    <w:styleLink w:val="Bego"/>
    <w:lvl w:ilvl="0">
      <w:start w:val="1"/>
      <w:numFmt w:val="decimal"/>
      <w:lvlText w:val="%1."/>
      <w:lvlJc w:val="left"/>
      <w:pPr>
        <w:tabs>
          <w:tab w:val="num" w:pos="397"/>
        </w:tabs>
        <w:ind w:left="397" w:hanging="397"/>
      </w:pPr>
      <w:rPr>
        <w:rFonts w:ascii="Tahoma" w:hAnsi="Tahoma" w:hint="default"/>
        <w:b/>
        <w:i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ahoma" w:hAnsi="Tahoma" w:hint="default"/>
        <w:b/>
        <w:i w:val="0"/>
        <w:sz w:val="20"/>
        <w:szCs w:val="20"/>
      </w:rPr>
    </w:lvl>
    <w:lvl w:ilvl="2">
      <w:start w:val="1"/>
      <w:numFmt w:val="decimal"/>
      <w:lvlText w:val="%1.%2.%3."/>
      <w:lvlJc w:val="left"/>
      <w:pPr>
        <w:tabs>
          <w:tab w:val="num" w:pos="794"/>
        </w:tabs>
        <w:ind w:left="794" w:hanging="794"/>
      </w:pPr>
      <w:rPr>
        <w:rFonts w:ascii="Tahoma" w:hAnsi="Tahoma" w:hint="default"/>
        <w:b/>
        <w:i w:val="0"/>
        <w:sz w:val="20"/>
        <w:szCs w:val="20"/>
      </w:rPr>
    </w:lvl>
    <w:lvl w:ilvl="3">
      <w:start w:val="1"/>
      <w:numFmt w:val="decimal"/>
      <w:lvlText w:val="%1.%2.%3.%4."/>
      <w:lvlJc w:val="left"/>
      <w:pPr>
        <w:tabs>
          <w:tab w:val="num" w:pos="1021"/>
        </w:tabs>
        <w:ind w:left="1021" w:hanging="1021"/>
      </w:pPr>
      <w:rPr>
        <w:rFonts w:ascii="Tahoma" w:hAnsi="Tahoma" w:hint="default"/>
        <w:b/>
        <w:i w:val="0"/>
        <w:sz w:val="20"/>
      </w:rPr>
    </w:lvl>
    <w:lvl w:ilvl="4">
      <w:start w:val="1"/>
      <w:numFmt w:val="decimal"/>
      <w:lvlText w:val="%1.%2.%3.%4.%5."/>
      <w:lvlJc w:val="left"/>
      <w:pPr>
        <w:tabs>
          <w:tab w:val="num" w:pos="3597"/>
        </w:tabs>
        <w:ind w:left="3309" w:hanging="792"/>
      </w:pPr>
      <w:rPr>
        <w:rFonts w:hint="default"/>
      </w:rPr>
    </w:lvl>
    <w:lvl w:ilvl="5">
      <w:start w:val="1"/>
      <w:numFmt w:val="decimal"/>
      <w:lvlText w:val="%1.%2.%3.%4.%5.%6."/>
      <w:lvlJc w:val="left"/>
      <w:pPr>
        <w:tabs>
          <w:tab w:val="num" w:pos="4317"/>
        </w:tabs>
        <w:ind w:left="3813" w:hanging="936"/>
      </w:pPr>
      <w:rPr>
        <w:rFonts w:hint="default"/>
      </w:rPr>
    </w:lvl>
    <w:lvl w:ilvl="6">
      <w:start w:val="1"/>
      <w:numFmt w:val="decimal"/>
      <w:lvlText w:val="%1.%2.%3.%4.%5.%6.%7."/>
      <w:lvlJc w:val="left"/>
      <w:pPr>
        <w:tabs>
          <w:tab w:val="num" w:pos="4677"/>
        </w:tabs>
        <w:ind w:left="4317" w:hanging="1080"/>
      </w:pPr>
      <w:rPr>
        <w:rFonts w:hint="default"/>
      </w:rPr>
    </w:lvl>
    <w:lvl w:ilvl="7">
      <w:start w:val="1"/>
      <w:numFmt w:val="decimal"/>
      <w:lvlText w:val="%1.%2.%3.%4.%5.%6.%7.%8."/>
      <w:lvlJc w:val="left"/>
      <w:pPr>
        <w:tabs>
          <w:tab w:val="num" w:pos="5397"/>
        </w:tabs>
        <w:ind w:left="4821" w:hanging="1224"/>
      </w:pPr>
      <w:rPr>
        <w:rFonts w:hint="default"/>
      </w:rPr>
    </w:lvl>
    <w:lvl w:ilvl="8">
      <w:start w:val="1"/>
      <w:numFmt w:val="decimal"/>
      <w:lvlText w:val="%1.%2.%3.%4.%5.%6.%7.%8.%9."/>
      <w:lvlJc w:val="left"/>
      <w:pPr>
        <w:tabs>
          <w:tab w:val="num" w:pos="6117"/>
        </w:tabs>
        <w:ind w:left="5397" w:hanging="1440"/>
      </w:pPr>
      <w:rPr>
        <w:rFonts w:hint="default"/>
      </w:rPr>
    </w:lvl>
  </w:abstractNum>
  <w:abstractNum w:abstractNumId="39" w15:restartNumberingAfterBreak="0">
    <w:nsid w:val="5A552FE7"/>
    <w:multiLevelType w:val="hybridMultilevel"/>
    <w:tmpl w:val="B72E0006"/>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0" w15:restartNumberingAfterBreak="0">
    <w:nsid w:val="5C3E7C42"/>
    <w:multiLevelType w:val="hybridMultilevel"/>
    <w:tmpl w:val="646AB386"/>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C7E174D"/>
    <w:multiLevelType w:val="multilevel"/>
    <w:tmpl w:val="040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5D5843C2"/>
    <w:multiLevelType w:val="hybridMultilevel"/>
    <w:tmpl w:val="528653CA"/>
    <w:lvl w:ilvl="0" w:tplc="91421A52">
      <w:start w:val="3"/>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F7A24F2"/>
    <w:multiLevelType w:val="multilevel"/>
    <w:tmpl w:val="040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0BA7C1D"/>
    <w:multiLevelType w:val="hybridMultilevel"/>
    <w:tmpl w:val="6E320E7E"/>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645319E8"/>
    <w:multiLevelType w:val="multilevel"/>
    <w:tmpl w:val="8FCE6AAA"/>
    <w:styleLink w:val="Estilo3"/>
    <w:lvl w:ilvl="0">
      <w:start w:val="2"/>
      <w:numFmt w:val="upperRoman"/>
      <w:lvlText w:val="%1."/>
      <w:lvlJc w:val="left"/>
      <w:pPr>
        <w:tabs>
          <w:tab w:val="num" w:pos="1191"/>
        </w:tabs>
        <w:ind w:left="1191"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1361"/>
        </w:tabs>
        <w:ind w:left="1361"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1588"/>
        </w:tabs>
        <w:ind w:left="1588"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4.%3."/>
      <w:lvlJc w:val="left"/>
      <w:pPr>
        <w:tabs>
          <w:tab w:val="num" w:pos="2608"/>
        </w:tabs>
        <w:ind w:left="2608" w:hanging="1020"/>
      </w:pPr>
      <w:rPr>
        <w:rFonts w:ascii="Tahoma" w:hAnsi="Tahoma" w:hint="default"/>
        <w:b/>
        <w:i w:val="0"/>
        <w:sz w:val="20"/>
      </w:rPr>
    </w:lvl>
    <w:lvl w:ilvl="4">
      <w:start w:val="1"/>
      <w:numFmt w:val="decimal"/>
      <w:lvlRestart w:val="0"/>
      <w:lvlText w:val="%1.%2.%3.%4.%5."/>
      <w:lvlJc w:val="left"/>
      <w:pPr>
        <w:tabs>
          <w:tab w:val="num" w:pos="3314"/>
        </w:tabs>
        <w:ind w:left="3026" w:hanging="792"/>
      </w:pPr>
      <w:rPr>
        <w:rFonts w:ascii="Tahoma" w:hAnsi="Tahoma" w:hint="default"/>
        <w:b/>
        <w:i w:val="0"/>
        <w:sz w:val="20"/>
      </w:rPr>
    </w:lvl>
    <w:lvl w:ilvl="5">
      <w:start w:val="1"/>
      <w:numFmt w:val="decimal"/>
      <w:lvlRestart w:val="0"/>
      <w:lvlText w:val="%1.%2.%3.%4.%5.%6."/>
      <w:lvlJc w:val="left"/>
      <w:pPr>
        <w:tabs>
          <w:tab w:val="num" w:pos="403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5114"/>
        </w:tabs>
        <w:ind w:left="4538" w:hanging="1224"/>
      </w:pPr>
      <w:rPr>
        <w:rFonts w:hint="default"/>
      </w:rPr>
    </w:lvl>
    <w:lvl w:ilvl="8">
      <w:start w:val="1"/>
      <w:numFmt w:val="decimal"/>
      <w:lvlText w:val="%1.%2.%3.%4.%5.%6.%7.%8.%9."/>
      <w:lvlJc w:val="left"/>
      <w:pPr>
        <w:tabs>
          <w:tab w:val="num" w:pos="5834"/>
        </w:tabs>
        <w:ind w:left="5114" w:hanging="1440"/>
      </w:pPr>
      <w:rPr>
        <w:rFonts w:hint="default"/>
      </w:rPr>
    </w:lvl>
  </w:abstractNum>
  <w:abstractNum w:abstractNumId="47" w15:restartNumberingAfterBreak="0">
    <w:nsid w:val="64CF295A"/>
    <w:multiLevelType w:val="hybridMultilevel"/>
    <w:tmpl w:val="77C06674"/>
    <w:lvl w:ilvl="0" w:tplc="0C0A000F">
      <w:start w:val="1"/>
      <w:numFmt w:val="decimal"/>
      <w:lvlText w:val="%1."/>
      <w:lvlJc w:val="left"/>
      <w:pPr>
        <w:ind w:left="785"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8" w15:restartNumberingAfterBreak="0">
    <w:nsid w:val="6579241D"/>
    <w:multiLevelType w:val="multilevel"/>
    <w:tmpl w:val="6BEA52A6"/>
    <w:lvl w:ilvl="0">
      <w:start w:val="1"/>
      <w:numFmt w:val="decimal"/>
      <w:pStyle w:val="INDEX"/>
      <w:lvlText w:val="%1."/>
      <w:lvlJc w:val="left"/>
      <w:pPr>
        <w:tabs>
          <w:tab w:val="num" w:pos="851"/>
        </w:tabs>
        <w:ind w:left="851" w:hanging="454"/>
      </w:pPr>
      <w:rPr>
        <w:rFonts w:ascii="Tahoma" w:hAnsi="Tahoma" w:hint="default"/>
        <w:b/>
        <w:i w:val="0"/>
        <w:caps/>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56"/>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737"/>
      </w:pPr>
      <w:rPr>
        <w:rFonts w:ascii="Tahoma" w:hAnsi="Tahoma" w:hint="default"/>
        <w:b/>
        <w:i w:val="0"/>
        <w:sz w:val="20"/>
        <w:szCs w:val="20"/>
      </w:rPr>
    </w:lvl>
    <w:lvl w:ilvl="3">
      <w:start w:val="1"/>
      <w:numFmt w:val="decimal"/>
      <w:lvlText w:val="%1.%2.%3.%4."/>
      <w:lvlJc w:val="left"/>
      <w:pPr>
        <w:tabs>
          <w:tab w:val="num" w:pos="2557"/>
        </w:tabs>
        <w:ind w:left="2125" w:hanging="648"/>
      </w:pPr>
      <w:rPr>
        <w:rFonts w:hint="default"/>
      </w:rPr>
    </w:lvl>
    <w:lvl w:ilvl="4">
      <w:start w:val="1"/>
      <w:numFmt w:val="decimal"/>
      <w:lvlText w:val="%1.%2.%3.%4.%5."/>
      <w:lvlJc w:val="left"/>
      <w:pPr>
        <w:tabs>
          <w:tab w:val="num" w:pos="2917"/>
        </w:tabs>
        <w:ind w:left="2629" w:hanging="792"/>
      </w:pPr>
      <w:rPr>
        <w:rFonts w:hint="default"/>
      </w:rPr>
    </w:lvl>
    <w:lvl w:ilvl="5">
      <w:start w:val="1"/>
      <w:numFmt w:val="decimal"/>
      <w:lvlText w:val="%1.%2.%3.%4.%5.%6."/>
      <w:lvlJc w:val="left"/>
      <w:pPr>
        <w:tabs>
          <w:tab w:val="num" w:pos="3637"/>
        </w:tabs>
        <w:ind w:left="3133" w:hanging="936"/>
      </w:pPr>
      <w:rPr>
        <w:rFonts w:hint="default"/>
      </w:rPr>
    </w:lvl>
    <w:lvl w:ilvl="6">
      <w:start w:val="1"/>
      <w:numFmt w:val="decimal"/>
      <w:lvlText w:val="%1.%2.%3.%4.%5.%6.%7."/>
      <w:lvlJc w:val="left"/>
      <w:pPr>
        <w:tabs>
          <w:tab w:val="num" w:pos="3997"/>
        </w:tabs>
        <w:ind w:left="3637" w:hanging="1080"/>
      </w:pPr>
      <w:rPr>
        <w:rFonts w:hint="default"/>
      </w:rPr>
    </w:lvl>
    <w:lvl w:ilvl="7">
      <w:start w:val="1"/>
      <w:numFmt w:val="decimal"/>
      <w:lvlText w:val="%1.%2.%3.%4.%5.%6.%7.%8."/>
      <w:lvlJc w:val="left"/>
      <w:pPr>
        <w:tabs>
          <w:tab w:val="num" w:pos="4717"/>
        </w:tabs>
        <w:ind w:left="4141" w:hanging="1224"/>
      </w:pPr>
      <w:rPr>
        <w:rFonts w:hint="default"/>
      </w:rPr>
    </w:lvl>
    <w:lvl w:ilvl="8">
      <w:start w:val="1"/>
      <w:numFmt w:val="decimal"/>
      <w:lvlText w:val="%1.%2.%3.%4.%5.%6.%7.%8.%9."/>
      <w:lvlJc w:val="left"/>
      <w:pPr>
        <w:tabs>
          <w:tab w:val="num" w:pos="5437"/>
        </w:tabs>
        <w:ind w:left="4717" w:hanging="1440"/>
      </w:pPr>
      <w:rPr>
        <w:rFonts w:hint="default"/>
      </w:rPr>
    </w:lvl>
  </w:abstractNum>
  <w:abstractNum w:abstractNumId="49" w15:restartNumberingAfterBreak="0">
    <w:nsid w:val="66493A4C"/>
    <w:multiLevelType w:val="hybridMultilevel"/>
    <w:tmpl w:val="6F4E7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9663C0F"/>
    <w:multiLevelType w:val="hybridMultilevel"/>
    <w:tmpl w:val="BD68BDDA"/>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A3240A6"/>
    <w:multiLevelType w:val="hybridMultilevel"/>
    <w:tmpl w:val="A0AA22C8"/>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2" w15:restartNumberingAfterBreak="0">
    <w:nsid w:val="6AB273E9"/>
    <w:multiLevelType w:val="multilevel"/>
    <w:tmpl w:val="83D02130"/>
    <w:numStyleLink w:val="LLISTANORMAL"/>
  </w:abstractNum>
  <w:abstractNum w:abstractNumId="53" w15:restartNumberingAfterBreak="0">
    <w:nsid w:val="6C7C2848"/>
    <w:multiLevelType w:val="hybridMultilevel"/>
    <w:tmpl w:val="69E60FB6"/>
    <w:lvl w:ilvl="0" w:tplc="00000004">
      <w:numFmt w:val="bullet"/>
      <w:lvlText w:val="-"/>
      <w:lvlJc w:val="left"/>
      <w:pPr>
        <w:ind w:left="1776" w:hanging="360"/>
      </w:pPr>
      <w:rPr>
        <w:rFonts w:ascii="Times New Roman" w:hAnsi="Times New Roman" w:cs="Times New Roman"/>
        <w:sz w:val="22"/>
        <w:szCs w:val="22"/>
        <w:lang w:val="es-ES"/>
      </w:rPr>
    </w:lvl>
    <w:lvl w:ilvl="1" w:tplc="040A0003" w:tentative="1">
      <w:start w:val="1"/>
      <w:numFmt w:val="bullet"/>
      <w:lvlText w:val="o"/>
      <w:lvlJc w:val="left"/>
      <w:pPr>
        <w:ind w:left="2496" w:hanging="360"/>
      </w:pPr>
      <w:rPr>
        <w:rFonts w:ascii="Courier New" w:hAnsi="Courier New" w:cs="Courier New" w:hint="default"/>
      </w:rPr>
    </w:lvl>
    <w:lvl w:ilvl="2" w:tplc="040A0005">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54" w15:restartNumberingAfterBreak="0">
    <w:nsid w:val="6D523CEA"/>
    <w:multiLevelType w:val="hybridMultilevel"/>
    <w:tmpl w:val="38E4F8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73205720"/>
    <w:multiLevelType w:val="hybridMultilevel"/>
    <w:tmpl w:val="0CFA409C"/>
    <w:lvl w:ilvl="0" w:tplc="0403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617592255">
    <w:abstractNumId w:val="8"/>
  </w:num>
  <w:num w:numId="2" w16cid:durableId="1628272329">
    <w:abstractNumId w:val="3"/>
  </w:num>
  <w:num w:numId="3" w16cid:durableId="587809550">
    <w:abstractNumId w:val="2"/>
  </w:num>
  <w:num w:numId="4" w16cid:durableId="751466861">
    <w:abstractNumId w:val="1"/>
  </w:num>
  <w:num w:numId="5" w16cid:durableId="757292929">
    <w:abstractNumId w:val="0"/>
  </w:num>
  <w:num w:numId="6" w16cid:durableId="40909332">
    <w:abstractNumId w:val="9"/>
  </w:num>
  <w:num w:numId="7" w16cid:durableId="643005388">
    <w:abstractNumId w:val="7"/>
  </w:num>
  <w:num w:numId="8" w16cid:durableId="2061780708">
    <w:abstractNumId w:val="6"/>
  </w:num>
  <w:num w:numId="9" w16cid:durableId="1870097811">
    <w:abstractNumId w:val="5"/>
  </w:num>
  <w:num w:numId="10" w16cid:durableId="1756701441">
    <w:abstractNumId w:val="4"/>
  </w:num>
  <w:num w:numId="11" w16cid:durableId="1864053747">
    <w:abstractNumId w:val="41"/>
  </w:num>
  <w:num w:numId="12" w16cid:durableId="180555064">
    <w:abstractNumId w:val="38"/>
  </w:num>
  <w:num w:numId="13" w16cid:durableId="769468749">
    <w:abstractNumId w:val="44"/>
  </w:num>
  <w:num w:numId="14" w16cid:durableId="904024726">
    <w:abstractNumId w:val="19"/>
  </w:num>
  <w:num w:numId="15" w16cid:durableId="948515168">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9946911">
    <w:abstractNumId w:val="15"/>
  </w:num>
  <w:num w:numId="17" w16cid:durableId="2146502481">
    <w:abstractNumId w:val="18"/>
  </w:num>
  <w:num w:numId="18" w16cid:durableId="78143395">
    <w:abstractNumId w:val="46"/>
  </w:num>
  <w:num w:numId="19" w16cid:durableId="60905163">
    <w:abstractNumId w:val="20"/>
  </w:num>
  <w:num w:numId="20" w16cid:durableId="1557356682">
    <w:abstractNumId w:val="36"/>
  </w:num>
  <w:num w:numId="21" w16cid:durableId="1106149263">
    <w:abstractNumId w:val="22"/>
  </w:num>
  <w:num w:numId="22" w16cid:durableId="1494448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9410045">
    <w:abstractNumId w:val="55"/>
  </w:num>
  <w:num w:numId="24" w16cid:durableId="1484587675">
    <w:abstractNumId w:val="21"/>
  </w:num>
  <w:num w:numId="25" w16cid:durableId="1643072460">
    <w:abstractNumId w:val="34"/>
  </w:num>
  <w:num w:numId="26" w16cid:durableId="1541212186">
    <w:abstractNumId w:val="43"/>
  </w:num>
  <w:num w:numId="27" w16cid:durableId="599144873">
    <w:abstractNumId w:val="24"/>
  </w:num>
  <w:num w:numId="28" w16cid:durableId="256670842">
    <w:abstractNumId w:val="53"/>
  </w:num>
  <w:num w:numId="29" w16cid:durableId="2106925247">
    <w:abstractNumId w:val="14"/>
  </w:num>
  <w:num w:numId="30" w16cid:durableId="101190244">
    <w:abstractNumId w:val="49"/>
  </w:num>
  <w:num w:numId="31" w16cid:durableId="1773237515">
    <w:abstractNumId w:val="16"/>
  </w:num>
  <w:num w:numId="32" w16cid:durableId="628244430">
    <w:abstractNumId w:val="37"/>
  </w:num>
  <w:num w:numId="33" w16cid:durableId="1497263079">
    <w:abstractNumId w:val="52"/>
  </w:num>
  <w:num w:numId="34" w16cid:durableId="944310574">
    <w:abstractNumId w:val="51"/>
  </w:num>
  <w:num w:numId="35" w16cid:durableId="1054502154">
    <w:abstractNumId w:val="26"/>
  </w:num>
  <w:num w:numId="36" w16cid:durableId="1211695359">
    <w:abstractNumId w:val="30"/>
  </w:num>
  <w:num w:numId="37" w16cid:durableId="1785074632">
    <w:abstractNumId w:val="45"/>
  </w:num>
  <w:num w:numId="38" w16cid:durableId="1800224703">
    <w:abstractNumId w:val="27"/>
  </w:num>
  <w:num w:numId="39" w16cid:durableId="1788351875">
    <w:abstractNumId w:val="23"/>
  </w:num>
  <w:num w:numId="40" w16cid:durableId="2067601707">
    <w:abstractNumId w:val="40"/>
  </w:num>
  <w:num w:numId="41" w16cid:durableId="1331983133">
    <w:abstractNumId w:val="25"/>
  </w:num>
  <w:num w:numId="42" w16cid:durableId="806976084">
    <w:abstractNumId w:val="29"/>
  </w:num>
  <w:num w:numId="43" w16cid:durableId="974987801">
    <w:abstractNumId w:val="42"/>
  </w:num>
  <w:num w:numId="44" w16cid:durableId="1119378151">
    <w:abstractNumId w:val="50"/>
  </w:num>
  <w:num w:numId="45" w16cid:durableId="2054427752">
    <w:abstractNumId w:val="35"/>
  </w:num>
  <w:num w:numId="46" w16cid:durableId="1499150867">
    <w:abstractNumId w:val="32"/>
  </w:num>
  <w:num w:numId="47" w16cid:durableId="1167020017">
    <w:abstractNumId w:val="31"/>
  </w:num>
  <w:num w:numId="48" w16cid:durableId="223416790">
    <w:abstractNumId w:val="12"/>
  </w:num>
  <w:num w:numId="49" w16cid:durableId="118499520">
    <w:abstractNumId w:val="39"/>
  </w:num>
  <w:num w:numId="50" w16cid:durableId="981539387">
    <w:abstractNumId w:val="54"/>
  </w:num>
  <w:num w:numId="51" w16cid:durableId="1672177430">
    <w:abstractNumId w:val="13"/>
  </w:num>
  <w:num w:numId="52" w16cid:durableId="247471571">
    <w:abstractNumId w:val="28"/>
  </w:num>
  <w:num w:numId="53" w16cid:durableId="1992513102">
    <w:abstractNumId w:val="47"/>
    <w:lvlOverride w:ilvl="0">
      <w:startOverride w:val="1"/>
    </w:lvlOverride>
    <w:lvlOverride w:ilvl="1"/>
    <w:lvlOverride w:ilvl="2"/>
    <w:lvlOverride w:ilvl="3"/>
    <w:lvlOverride w:ilvl="4"/>
    <w:lvlOverride w:ilvl="5"/>
    <w:lvlOverride w:ilvl="6"/>
    <w:lvlOverride w:ilvl="7"/>
    <w:lvlOverride w:ilvl="8"/>
  </w:num>
  <w:num w:numId="54" w16cid:durableId="135143958">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4"/>
  <w:displayHorizontalDrawingGridEvery w:val="0"/>
  <w:displayVerticalDrawingGridEvery w:val="2"/>
  <w:noPunctuationKerning/>
  <w:characterSpacingControl w:val="doNotCompress"/>
  <w:hdrShapeDefaults>
    <o:shapedefaults v:ext="edit" spidmax="211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9E"/>
    <w:rsid w:val="000017BC"/>
    <w:rsid w:val="00002711"/>
    <w:rsid w:val="0000399C"/>
    <w:rsid w:val="000063A7"/>
    <w:rsid w:val="0000712B"/>
    <w:rsid w:val="0000795E"/>
    <w:rsid w:val="00007FD6"/>
    <w:rsid w:val="00010B3D"/>
    <w:rsid w:val="0001320A"/>
    <w:rsid w:val="00016AA8"/>
    <w:rsid w:val="00020569"/>
    <w:rsid w:val="000214E5"/>
    <w:rsid w:val="00021B30"/>
    <w:rsid w:val="00022C59"/>
    <w:rsid w:val="000232DB"/>
    <w:rsid w:val="00023B15"/>
    <w:rsid w:val="00024418"/>
    <w:rsid w:val="0002441E"/>
    <w:rsid w:val="000259C7"/>
    <w:rsid w:val="00025CCD"/>
    <w:rsid w:val="00026935"/>
    <w:rsid w:val="00027CDD"/>
    <w:rsid w:val="00031CB7"/>
    <w:rsid w:val="00032696"/>
    <w:rsid w:val="000329D5"/>
    <w:rsid w:val="00032C07"/>
    <w:rsid w:val="0003361D"/>
    <w:rsid w:val="00033CF3"/>
    <w:rsid w:val="000345DA"/>
    <w:rsid w:val="000352DF"/>
    <w:rsid w:val="000360AF"/>
    <w:rsid w:val="00036185"/>
    <w:rsid w:val="00036D83"/>
    <w:rsid w:val="000377FC"/>
    <w:rsid w:val="00037BEC"/>
    <w:rsid w:val="0004036F"/>
    <w:rsid w:val="00041521"/>
    <w:rsid w:val="00041C93"/>
    <w:rsid w:val="00042782"/>
    <w:rsid w:val="00042CA5"/>
    <w:rsid w:val="000434E6"/>
    <w:rsid w:val="000441A0"/>
    <w:rsid w:val="00046FA1"/>
    <w:rsid w:val="00047D0E"/>
    <w:rsid w:val="00047E68"/>
    <w:rsid w:val="00047ED3"/>
    <w:rsid w:val="0005089E"/>
    <w:rsid w:val="00052A6B"/>
    <w:rsid w:val="00052D1B"/>
    <w:rsid w:val="00052FC4"/>
    <w:rsid w:val="00052FEB"/>
    <w:rsid w:val="00053F18"/>
    <w:rsid w:val="00054D55"/>
    <w:rsid w:val="0005501E"/>
    <w:rsid w:val="000568AB"/>
    <w:rsid w:val="00060A21"/>
    <w:rsid w:val="0006225B"/>
    <w:rsid w:val="0006451E"/>
    <w:rsid w:val="00064C16"/>
    <w:rsid w:val="00066063"/>
    <w:rsid w:val="00067024"/>
    <w:rsid w:val="0006704D"/>
    <w:rsid w:val="000674FC"/>
    <w:rsid w:val="00067747"/>
    <w:rsid w:val="0007012F"/>
    <w:rsid w:val="00070443"/>
    <w:rsid w:val="0007059F"/>
    <w:rsid w:val="000708E4"/>
    <w:rsid w:val="00071FDE"/>
    <w:rsid w:val="000743A2"/>
    <w:rsid w:val="00074A76"/>
    <w:rsid w:val="00076D00"/>
    <w:rsid w:val="00077052"/>
    <w:rsid w:val="00077CB0"/>
    <w:rsid w:val="00077D85"/>
    <w:rsid w:val="000811DA"/>
    <w:rsid w:val="000817EC"/>
    <w:rsid w:val="00081E72"/>
    <w:rsid w:val="00082BDD"/>
    <w:rsid w:val="000837BF"/>
    <w:rsid w:val="00083DD7"/>
    <w:rsid w:val="00084D57"/>
    <w:rsid w:val="000852E8"/>
    <w:rsid w:val="00085369"/>
    <w:rsid w:val="0008628C"/>
    <w:rsid w:val="00087DC8"/>
    <w:rsid w:val="000903BF"/>
    <w:rsid w:val="0009075C"/>
    <w:rsid w:val="0009291C"/>
    <w:rsid w:val="0009544E"/>
    <w:rsid w:val="00095465"/>
    <w:rsid w:val="00096432"/>
    <w:rsid w:val="00096F8D"/>
    <w:rsid w:val="00097631"/>
    <w:rsid w:val="000A018A"/>
    <w:rsid w:val="000A1714"/>
    <w:rsid w:val="000A18AE"/>
    <w:rsid w:val="000A1B34"/>
    <w:rsid w:val="000A2565"/>
    <w:rsid w:val="000A2A46"/>
    <w:rsid w:val="000A3D01"/>
    <w:rsid w:val="000A46A1"/>
    <w:rsid w:val="000A5342"/>
    <w:rsid w:val="000A7CB0"/>
    <w:rsid w:val="000B0C26"/>
    <w:rsid w:val="000B0DF8"/>
    <w:rsid w:val="000B1EE9"/>
    <w:rsid w:val="000B2DFE"/>
    <w:rsid w:val="000B3B31"/>
    <w:rsid w:val="000B4216"/>
    <w:rsid w:val="000B67E6"/>
    <w:rsid w:val="000B70F2"/>
    <w:rsid w:val="000C0259"/>
    <w:rsid w:val="000C092F"/>
    <w:rsid w:val="000C0A7F"/>
    <w:rsid w:val="000C1E43"/>
    <w:rsid w:val="000C21D8"/>
    <w:rsid w:val="000C34E2"/>
    <w:rsid w:val="000C3DCB"/>
    <w:rsid w:val="000C40CE"/>
    <w:rsid w:val="000C483D"/>
    <w:rsid w:val="000C7117"/>
    <w:rsid w:val="000C7473"/>
    <w:rsid w:val="000D0646"/>
    <w:rsid w:val="000D0918"/>
    <w:rsid w:val="000D0B5D"/>
    <w:rsid w:val="000D10F9"/>
    <w:rsid w:val="000D1461"/>
    <w:rsid w:val="000D2012"/>
    <w:rsid w:val="000D2447"/>
    <w:rsid w:val="000D264B"/>
    <w:rsid w:val="000D4159"/>
    <w:rsid w:val="000D4F3C"/>
    <w:rsid w:val="000D5B32"/>
    <w:rsid w:val="000D5CDC"/>
    <w:rsid w:val="000D6182"/>
    <w:rsid w:val="000D6A13"/>
    <w:rsid w:val="000E00FA"/>
    <w:rsid w:val="000E332F"/>
    <w:rsid w:val="000E42FF"/>
    <w:rsid w:val="000E55CA"/>
    <w:rsid w:val="000E7F4E"/>
    <w:rsid w:val="000F01DF"/>
    <w:rsid w:val="000F088F"/>
    <w:rsid w:val="000F101B"/>
    <w:rsid w:val="000F2BB6"/>
    <w:rsid w:val="000F360F"/>
    <w:rsid w:val="000F5C0B"/>
    <w:rsid w:val="000F697B"/>
    <w:rsid w:val="000F79A8"/>
    <w:rsid w:val="000F7C8D"/>
    <w:rsid w:val="000F7FC0"/>
    <w:rsid w:val="0010013D"/>
    <w:rsid w:val="001014DA"/>
    <w:rsid w:val="00101C41"/>
    <w:rsid w:val="00101CE5"/>
    <w:rsid w:val="00101E95"/>
    <w:rsid w:val="00102239"/>
    <w:rsid w:val="00103408"/>
    <w:rsid w:val="0010404F"/>
    <w:rsid w:val="0010426A"/>
    <w:rsid w:val="00104ACB"/>
    <w:rsid w:val="00105148"/>
    <w:rsid w:val="00105713"/>
    <w:rsid w:val="0010691D"/>
    <w:rsid w:val="00106E0B"/>
    <w:rsid w:val="00110C3B"/>
    <w:rsid w:val="00110C3F"/>
    <w:rsid w:val="00111E2F"/>
    <w:rsid w:val="00111E35"/>
    <w:rsid w:val="00112DD7"/>
    <w:rsid w:val="00114710"/>
    <w:rsid w:val="00115639"/>
    <w:rsid w:val="00120B60"/>
    <w:rsid w:val="00121501"/>
    <w:rsid w:val="0012268C"/>
    <w:rsid w:val="001245A5"/>
    <w:rsid w:val="0012460C"/>
    <w:rsid w:val="00124D07"/>
    <w:rsid w:val="00125574"/>
    <w:rsid w:val="00125B70"/>
    <w:rsid w:val="00126232"/>
    <w:rsid w:val="00127446"/>
    <w:rsid w:val="00127E2F"/>
    <w:rsid w:val="00130088"/>
    <w:rsid w:val="00132DFF"/>
    <w:rsid w:val="00134981"/>
    <w:rsid w:val="00134B51"/>
    <w:rsid w:val="001352F0"/>
    <w:rsid w:val="00135754"/>
    <w:rsid w:val="0013737C"/>
    <w:rsid w:val="001375D8"/>
    <w:rsid w:val="00137F84"/>
    <w:rsid w:val="00140523"/>
    <w:rsid w:val="00140624"/>
    <w:rsid w:val="001406A2"/>
    <w:rsid w:val="00141BCE"/>
    <w:rsid w:val="00141D5F"/>
    <w:rsid w:val="00142E49"/>
    <w:rsid w:val="001431B1"/>
    <w:rsid w:val="001439BF"/>
    <w:rsid w:val="00144749"/>
    <w:rsid w:val="00144DFE"/>
    <w:rsid w:val="00144FF9"/>
    <w:rsid w:val="00145AA5"/>
    <w:rsid w:val="00146DD9"/>
    <w:rsid w:val="00146E2D"/>
    <w:rsid w:val="001500E9"/>
    <w:rsid w:val="001502E9"/>
    <w:rsid w:val="00150326"/>
    <w:rsid w:val="00150486"/>
    <w:rsid w:val="00151387"/>
    <w:rsid w:val="00151F97"/>
    <w:rsid w:val="001523AA"/>
    <w:rsid w:val="00152461"/>
    <w:rsid w:val="001524C9"/>
    <w:rsid w:val="00152BD0"/>
    <w:rsid w:val="00152E71"/>
    <w:rsid w:val="0015340B"/>
    <w:rsid w:val="00153601"/>
    <w:rsid w:val="0015399E"/>
    <w:rsid w:val="001554DF"/>
    <w:rsid w:val="0015555D"/>
    <w:rsid w:val="00157AE2"/>
    <w:rsid w:val="00157B97"/>
    <w:rsid w:val="00160BBC"/>
    <w:rsid w:val="0016122B"/>
    <w:rsid w:val="0016147B"/>
    <w:rsid w:val="001615FD"/>
    <w:rsid w:val="0016247D"/>
    <w:rsid w:val="001632B1"/>
    <w:rsid w:val="00164C9E"/>
    <w:rsid w:val="00165312"/>
    <w:rsid w:val="001661A7"/>
    <w:rsid w:val="0016726D"/>
    <w:rsid w:val="00167B32"/>
    <w:rsid w:val="00167E2F"/>
    <w:rsid w:val="00170866"/>
    <w:rsid w:val="00171AEA"/>
    <w:rsid w:val="00171BBF"/>
    <w:rsid w:val="00172F91"/>
    <w:rsid w:val="00173331"/>
    <w:rsid w:val="00173C48"/>
    <w:rsid w:val="00173EFA"/>
    <w:rsid w:val="00174443"/>
    <w:rsid w:val="00174656"/>
    <w:rsid w:val="00174BC6"/>
    <w:rsid w:val="00175E06"/>
    <w:rsid w:val="001776BB"/>
    <w:rsid w:val="00182B19"/>
    <w:rsid w:val="0018333F"/>
    <w:rsid w:val="00183588"/>
    <w:rsid w:val="00184085"/>
    <w:rsid w:val="00186B09"/>
    <w:rsid w:val="001902BB"/>
    <w:rsid w:val="00190F04"/>
    <w:rsid w:val="00191A0C"/>
    <w:rsid w:val="00192418"/>
    <w:rsid w:val="001931A2"/>
    <w:rsid w:val="001942C4"/>
    <w:rsid w:val="0019488C"/>
    <w:rsid w:val="00194AAA"/>
    <w:rsid w:val="0019515B"/>
    <w:rsid w:val="0019581C"/>
    <w:rsid w:val="00195B5F"/>
    <w:rsid w:val="00195D26"/>
    <w:rsid w:val="00196362"/>
    <w:rsid w:val="001963D4"/>
    <w:rsid w:val="00196839"/>
    <w:rsid w:val="001A1190"/>
    <w:rsid w:val="001A1772"/>
    <w:rsid w:val="001A24DB"/>
    <w:rsid w:val="001A47F5"/>
    <w:rsid w:val="001A59AD"/>
    <w:rsid w:val="001A5C33"/>
    <w:rsid w:val="001A6F05"/>
    <w:rsid w:val="001A7BF4"/>
    <w:rsid w:val="001A7F18"/>
    <w:rsid w:val="001B1322"/>
    <w:rsid w:val="001B3F51"/>
    <w:rsid w:val="001B47A6"/>
    <w:rsid w:val="001B47D7"/>
    <w:rsid w:val="001B50DA"/>
    <w:rsid w:val="001B5250"/>
    <w:rsid w:val="001B5D08"/>
    <w:rsid w:val="001B623A"/>
    <w:rsid w:val="001B7DAB"/>
    <w:rsid w:val="001C0312"/>
    <w:rsid w:val="001C0BA9"/>
    <w:rsid w:val="001C1BA9"/>
    <w:rsid w:val="001C249F"/>
    <w:rsid w:val="001C2B90"/>
    <w:rsid w:val="001C2C58"/>
    <w:rsid w:val="001C3A89"/>
    <w:rsid w:val="001C4127"/>
    <w:rsid w:val="001C42A4"/>
    <w:rsid w:val="001C4350"/>
    <w:rsid w:val="001C4FD9"/>
    <w:rsid w:val="001C5B3C"/>
    <w:rsid w:val="001C608C"/>
    <w:rsid w:val="001C64FB"/>
    <w:rsid w:val="001C67A8"/>
    <w:rsid w:val="001C6D11"/>
    <w:rsid w:val="001C6D64"/>
    <w:rsid w:val="001C7AEE"/>
    <w:rsid w:val="001D040C"/>
    <w:rsid w:val="001D2C33"/>
    <w:rsid w:val="001D2FD6"/>
    <w:rsid w:val="001D345A"/>
    <w:rsid w:val="001D34F2"/>
    <w:rsid w:val="001D584C"/>
    <w:rsid w:val="001D61BD"/>
    <w:rsid w:val="001D698F"/>
    <w:rsid w:val="001D6C93"/>
    <w:rsid w:val="001D6CB4"/>
    <w:rsid w:val="001D7539"/>
    <w:rsid w:val="001E01A7"/>
    <w:rsid w:val="001E0BE1"/>
    <w:rsid w:val="001E196F"/>
    <w:rsid w:val="001E20AC"/>
    <w:rsid w:val="001E2117"/>
    <w:rsid w:val="001E2491"/>
    <w:rsid w:val="001E38B9"/>
    <w:rsid w:val="001E3EA4"/>
    <w:rsid w:val="001E5EA9"/>
    <w:rsid w:val="001E677F"/>
    <w:rsid w:val="001E6831"/>
    <w:rsid w:val="001E74BA"/>
    <w:rsid w:val="001E7B9C"/>
    <w:rsid w:val="001E7D55"/>
    <w:rsid w:val="001F0608"/>
    <w:rsid w:val="001F0A34"/>
    <w:rsid w:val="001F1D95"/>
    <w:rsid w:val="001F2389"/>
    <w:rsid w:val="001F2856"/>
    <w:rsid w:val="001F2B6B"/>
    <w:rsid w:val="001F3F74"/>
    <w:rsid w:val="001F5311"/>
    <w:rsid w:val="001F78E9"/>
    <w:rsid w:val="001F795E"/>
    <w:rsid w:val="001F7A70"/>
    <w:rsid w:val="001F7AD2"/>
    <w:rsid w:val="00200DBD"/>
    <w:rsid w:val="002026F4"/>
    <w:rsid w:val="00203BA6"/>
    <w:rsid w:val="002066D8"/>
    <w:rsid w:val="0020774A"/>
    <w:rsid w:val="00211A5D"/>
    <w:rsid w:val="00211E95"/>
    <w:rsid w:val="00211F77"/>
    <w:rsid w:val="00212811"/>
    <w:rsid w:val="00212A7A"/>
    <w:rsid w:val="002139D8"/>
    <w:rsid w:val="00214F14"/>
    <w:rsid w:val="00215440"/>
    <w:rsid w:val="00215F44"/>
    <w:rsid w:val="002164A3"/>
    <w:rsid w:val="002169CD"/>
    <w:rsid w:val="00217219"/>
    <w:rsid w:val="00217883"/>
    <w:rsid w:val="002206D6"/>
    <w:rsid w:val="0022113B"/>
    <w:rsid w:val="002214B7"/>
    <w:rsid w:val="00224F06"/>
    <w:rsid w:val="00226F84"/>
    <w:rsid w:val="00227257"/>
    <w:rsid w:val="00227F11"/>
    <w:rsid w:val="00230266"/>
    <w:rsid w:val="0023133B"/>
    <w:rsid w:val="00233DBF"/>
    <w:rsid w:val="00235682"/>
    <w:rsid w:val="00235E83"/>
    <w:rsid w:val="002365E1"/>
    <w:rsid w:val="00236BFC"/>
    <w:rsid w:val="00236FA0"/>
    <w:rsid w:val="002405D3"/>
    <w:rsid w:val="00240A2E"/>
    <w:rsid w:val="00240D1F"/>
    <w:rsid w:val="00240DD9"/>
    <w:rsid w:val="00241463"/>
    <w:rsid w:val="0024224B"/>
    <w:rsid w:val="0024280A"/>
    <w:rsid w:val="002439EA"/>
    <w:rsid w:val="00243FD9"/>
    <w:rsid w:val="00245957"/>
    <w:rsid w:val="0024661D"/>
    <w:rsid w:val="002474E3"/>
    <w:rsid w:val="00247814"/>
    <w:rsid w:val="00247E22"/>
    <w:rsid w:val="00247EB9"/>
    <w:rsid w:val="00250F20"/>
    <w:rsid w:val="00251807"/>
    <w:rsid w:val="00252ABA"/>
    <w:rsid w:val="00253554"/>
    <w:rsid w:val="00253A6B"/>
    <w:rsid w:val="002547EE"/>
    <w:rsid w:val="00254851"/>
    <w:rsid w:val="0025586C"/>
    <w:rsid w:val="00255A77"/>
    <w:rsid w:val="00255B9F"/>
    <w:rsid w:val="00255FE8"/>
    <w:rsid w:val="00256CEB"/>
    <w:rsid w:val="00256D65"/>
    <w:rsid w:val="002603E5"/>
    <w:rsid w:val="00261F09"/>
    <w:rsid w:val="00262806"/>
    <w:rsid w:val="00262F32"/>
    <w:rsid w:val="002639A7"/>
    <w:rsid w:val="002656FA"/>
    <w:rsid w:val="0026585F"/>
    <w:rsid w:val="00265C60"/>
    <w:rsid w:val="00265F77"/>
    <w:rsid w:val="002667F2"/>
    <w:rsid w:val="002703A8"/>
    <w:rsid w:val="002709F5"/>
    <w:rsid w:val="00272417"/>
    <w:rsid w:val="00272557"/>
    <w:rsid w:val="002727E7"/>
    <w:rsid w:val="002738B4"/>
    <w:rsid w:val="00273CB1"/>
    <w:rsid w:val="0027514F"/>
    <w:rsid w:val="0028031E"/>
    <w:rsid w:val="0028075D"/>
    <w:rsid w:val="00280C31"/>
    <w:rsid w:val="00282198"/>
    <w:rsid w:val="00283AB0"/>
    <w:rsid w:val="002847AC"/>
    <w:rsid w:val="00284EA2"/>
    <w:rsid w:val="002859B4"/>
    <w:rsid w:val="0028735A"/>
    <w:rsid w:val="002904B4"/>
    <w:rsid w:val="00290BF2"/>
    <w:rsid w:val="00291B98"/>
    <w:rsid w:val="00291FCB"/>
    <w:rsid w:val="0029250F"/>
    <w:rsid w:val="0029337A"/>
    <w:rsid w:val="002958F2"/>
    <w:rsid w:val="00295B6C"/>
    <w:rsid w:val="002962EE"/>
    <w:rsid w:val="002A004A"/>
    <w:rsid w:val="002A06F2"/>
    <w:rsid w:val="002A09DE"/>
    <w:rsid w:val="002A1470"/>
    <w:rsid w:val="002A163F"/>
    <w:rsid w:val="002A1DAC"/>
    <w:rsid w:val="002A35F0"/>
    <w:rsid w:val="002A54C2"/>
    <w:rsid w:val="002A574E"/>
    <w:rsid w:val="002A6B1F"/>
    <w:rsid w:val="002A79F1"/>
    <w:rsid w:val="002B0104"/>
    <w:rsid w:val="002B1779"/>
    <w:rsid w:val="002B24F2"/>
    <w:rsid w:val="002B262A"/>
    <w:rsid w:val="002B26F9"/>
    <w:rsid w:val="002B3529"/>
    <w:rsid w:val="002B456B"/>
    <w:rsid w:val="002B5C8F"/>
    <w:rsid w:val="002B70C6"/>
    <w:rsid w:val="002B73A5"/>
    <w:rsid w:val="002C1400"/>
    <w:rsid w:val="002C18A2"/>
    <w:rsid w:val="002C1E45"/>
    <w:rsid w:val="002C2358"/>
    <w:rsid w:val="002C244F"/>
    <w:rsid w:val="002C2D4F"/>
    <w:rsid w:val="002C3260"/>
    <w:rsid w:val="002C4F9F"/>
    <w:rsid w:val="002C58B6"/>
    <w:rsid w:val="002C5919"/>
    <w:rsid w:val="002C69E8"/>
    <w:rsid w:val="002C6AB0"/>
    <w:rsid w:val="002C6CE6"/>
    <w:rsid w:val="002C746B"/>
    <w:rsid w:val="002C76FA"/>
    <w:rsid w:val="002D013A"/>
    <w:rsid w:val="002D0C65"/>
    <w:rsid w:val="002D31B7"/>
    <w:rsid w:val="002D348E"/>
    <w:rsid w:val="002D4002"/>
    <w:rsid w:val="002D4D03"/>
    <w:rsid w:val="002D4E7F"/>
    <w:rsid w:val="002D5347"/>
    <w:rsid w:val="002D6CB7"/>
    <w:rsid w:val="002D70B8"/>
    <w:rsid w:val="002D7557"/>
    <w:rsid w:val="002D757E"/>
    <w:rsid w:val="002E01F6"/>
    <w:rsid w:val="002E10F6"/>
    <w:rsid w:val="002E1629"/>
    <w:rsid w:val="002E3171"/>
    <w:rsid w:val="002E337F"/>
    <w:rsid w:val="002E33CA"/>
    <w:rsid w:val="002E3A9C"/>
    <w:rsid w:val="002E42A8"/>
    <w:rsid w:val="002E462F"/>
    <w:rsid w:val="002E46ED"/>
    <w:rsid w:val="002E5AE9"/>
    <w:rsid w:val="002E5FEB"/>
    <w:rsid w:val="002E604F"/>
    <w:rsid w:val="002E6553"/>
    <w:rsid w:val="002F0A69"/>
    <w:rsid w:val="002F122E"/>
    <w:rsid w:val="002F1C52"/>
    <w:rsid w:val="002F1F7F"/>
    <w:rsid w:val="002F26E1"/>
    <w:rsid w:val="002F2F5D"/>
    <w:rsid w:val="002F32B9"/>
    <w:rsid w:val="002F6E00"/>
    <w:rsid w:val="002F74C8"/>
    <w:rsid w:val="002F7C38"/>
    <w:rsid w:val="00300BFC"/>
    <w:rsid w:val="00301A00"/>
    <w:rsid w:val="00302754"/>
    <w:rsid w:val="00302C29"/>
    <w:rsid w:val="00303251"/>
    <w:rsid w:val="003036A6"/>
    <w:rsid w:val="003045A1"/>
    <w:rsid w:val="003046B0"/>
    <w:rsid w:val="00305A6C"/>
    <w:rsid w:val="003061C1"/>
    <w:rsid w:val="00306514"/>
    <w:rsid w:val="003072E9"/>
    <w:rsid w:val="00307745"/>
    <w:rsid w:val="00307965"/>
    <w:rsid w:val="00310AD6"/>
    <w:rsid w:val="00311169"/>
    <w:rsid w:val="00311B3C"/>
    <w:rsid w:val="00312903"/>
    <w:rsid w:val="00315812"/>
    <w:rsid w:val="00315A7E"/>
    <w:rsid w:val="00316121"/>
    <w:rsid w:val="00317689"/>
    <w:rsid w:val="0031795B"/>
    <w:rsid w:val="0031798C"/>
    <w:rsid w:val="00317BD4"/>
    <w:rsid w:val="00320915"/>
    <w:rsid w:val="00320AA9"/>
    <w:rsid w:val="00320BA8"/>
    <w:rsid w:val="00320BAA"/>
    <w:rsid w:val="0032101C"/>
    <w:rsid w:val="00322B40"/>
    <w:rsid w:val="00324908"/>
    <w:rsid w:val="0032693A"/>
    <w:rsid w:val="0033039E"/>
    <w:rsid w:val="00330D04"/>
    <w:rsid w:val="00330D4B"/>
    <w:rsid w:val="00330EF0"/>
    <w:rsid w:val="003323A8"/>
    <w:rsid w:val="00332FF9"/>
    <w:rsid w:val="0033303F"/>
    <w:rsid w:val="00333A34"/>
    <w:rsid w:val="00335650"/>
    <w:rsid w:val="00335DC9"/>
    <w:rsid w:val="0033763E"/>
    <w:rsid w:val="00337DD4"/>
    <w:rsid w:val="00341461"/>
    <w:rsid w:val="0034267C"/>
    <w:rsid w:val="00343D96"/>
    <w:rsid w:val="003449E0"/>
    <w:rsid w:val="003460D0"/>
    <w:rsid w:val="00346CD6"/>
    <w:rsid w:val="00347C87"/>
    <w:rsid w:val="00350304"/>
    <w:rsid w:val="003509A4"/>
    <w:rsid w:val="00351EE6"/>
    <w:rsid w:val="00352A75"/>
    <w:rsid w:val="0035345D"/>
    <w:rsid w:val="00353602"/>
    <w:rsid w:val="00353BC7"/>
    <w:rsid w:val="003559B6"/>
    <w:rsid w:val="00355AC4"/>
    <w:rsid w:val="00356808"/>
    <w:rsid w:val="00356E14"/>
    <w:rsid w:val="00360B1D"/>
    <w:rsid w:val="00360C47"/>
    <w:rsid w:val="00360F84"/>
    <w:rsid w:val="00362579"/>
    <w:rsid w:val="0036278B"/>
    <w:rsid w:val="00363A13"/>
    <w:rsid w:val="00363D01"/>
    <w:rsid w:val="00365C26"/>
    <w:rsid w:val="00365D0A"/>
    <w:rsid w:val="00365FC6"/>
    <w:rsid w:val="0036685A"/>
    <w:rsid w:val="00366D81"/>
    <w:rsid w:val="003670DE"/>
    <w:rsid w:val="00367126"/>
    <w:rsid w:val="00367F39"/>
    <w:rsid w:val="00370BF4"/>
    <w:rsid w:val="00373574"/>
    <w:rsid w:val="00373587"/>
    <w:rsid w:val="003740A9"/>
    <w:rsid w:val="0037642E"/>
    <w:rsid w:val="003768F2"/>
    <w:rsid w:val="0037718D"/>
    <w:rsid w:val="00382BF2"/>
    <w:rsid w:val="00383244"/>
    <w:rsid w:val="003837D9"/>
    <w:rsid w:val="00386158"/>
    <w:rsid w:val="003867F1"/>
    <w:rsid w:val="00386D02"/>
    <w:rsid w:val="0038745F"/>
    <w:rsid w:val="003874D3"/>
    <w:rsid w:val="00390811"/>
    <w:rsid w:val="00390D1E"/>
    <w:rsid w:val="00391BCF"/>
    <w:rsid w:val="00391CA9"/>
    <w:rsid w:val="00391CDA"/>
    <w:rsid w:val="003928FD"/>
    <w:rsid w:val="00392F78"/>
    <w:rsid w:val="0039382C"/>
    <w:rsid w:val="00393FA4"/>
    <w:rsid w:val="00394B5B"/>
    <w:rsid w:val="00397E36"/>
    <w:rsid w:val="00397ECE"/>
    <w:rsid w:val="003A09EF"/>
    <w:rsid w:val="003A0AE0"/>
    <w:rsid w:val="003A0B9C"/>
    <w:rsid w:val="003A38CD"/>
    <w:rsid w:val="003A4C2B"/>
    <w:rsid w:val="003A4D3E"/>
    <w:rsid w:val="003A66F5"/>
    <w:rsid w:val="003A68EA"/>
    <w:rsid w:val="003A6E5A"/>
    <w:rsid w:val="003A70BD"/>
    <w:rsid w:val="003A77C7"/>
    <w:rsid w:val="003B0712"/>
    <w:rsid w:val="003B1476"/>
    <w:rsid w:val="003B15DC"/>
    <w:rsid w:val="003B25FA"/>
    <w:rsid w:val="003B2B28"/>
    <w:rsid w:val="003B2CE8"/>
    <w:rsid w:val="003B31AD"/>
    <w:rsid w:val="003B326D"/>
    <w:rsid w:val="003B328C"/>
    <w:rsid w:val="003B394D"/>
    <w:rsid w:val="003B3CAC"/>
    <w:rsid w:val="003B489B"/>
    <w:rsid w:val="003B59E8"/>
    <w:rsid w:val="003B5D33"/>
    <w:rsid w:val="003B6522"/>
    <w:rsid w:val="003B6E4A"/>
    <w:rsid w:val="003B6E4B"/>
    <w:rsid w:val="003C0174"/>
    <w:rsid w:val="003C1702"/>
    <w:rsid w:val="003C1CCD"/>
    <w:rsid w:val="003C2175"/>
    <w:rsid w:val="003C296B"/>
    <w:rsid w:val="003C4461"/>
    <w:rsid w:val="003C5612"/>
    <w:rsid w:val="003C5CA0"/>
    <w:rsid w:val="003C5DBE"/>
    <w:rsid w:val="003C5F1D"/>
    <w:rsid w:val="003C6155"/>
    <w:rsid w:val="003C689A"/>
    <w:rsid w:val="003C6C85"/>
    <w:rsid w:val="003C70FF"/>
    <w:rsid w:val="003D0D26"/>
    <w:rsid w:val="003D2A48"/>
    <w:rsid w:val="003D40DA"/>
    <w:rsid w:val="003D452F"/>
    <w:rsid w:val="003D5295"/>
    <w:rsid w:val="003D59C1"/>
    <w:rsid w:val="003D5A06"/>
    <w:rsid w:val="003D67D4"/>
    <w:rsid w:val="003D6AB3"/>
    <w:rsid w:val="003D7971"/>
    <w:rsid w:val="003D7A37"/>
    <w:rsid w:val="003E01FC"/>
    <w:rsid w:val="003E09D0"/>
    <w:rsid w:val="003E0A03"/>
    <w:rsid w:val="003E13E1"/>
    <w:rsid w:val="003E1AF0"/>
    <w:rsid w:val="003E2559"/>
    <w:rsid w:val="003E3111"/>
    <w:rsid w:val="003E45D9"/>
    <w:rsid w:val="003E47C5"/>
    <w:rsid w:val="003E5284"/>
    <w:rsid w:val="003E73D4"/>
    <w:rsid w:val="003F0F6E"/>
    <w:rsid w:val="003F1E85"/>
    <w:rsid w:val="003F28BB"/>
    <w:rsid w:val="003F3D8A"/>
    <w:rsid w:val="003F4099"/>
    <w:rsid w:val="003F40DC"/>
    <w:rsid w:val="003F4615"/>
    <w:rsid w:val="003F4B2A"/>
    <w:rsid w:val="003F6DDF"/>
    <w:rsid w:val="003F7BCA"/>
    <w:rsid w:val="00400A25"/>
    <w:rsid w:val="00400C77"/>
    <w:rsid w:val="00401000"/>
    <w:rsid w:val="0040191D"/>
    <w:rsid w:val="00401A53"/>
    <w:rsid w:val="0040282E"/>
    <w:rsid w:val="00404A15"/>
    <w:rsid w:val="004056AB"/>
    <w:rsid w:val="004056C3"/>
    <w:rsid w:val="00405ACB"/>
    <w:rsid w:val="00406C09"/>
    <w:rsid w:val="00407E89"/>
    <w:rsid w:val="00407EA5"/>
    <w:rsid w:val="00410C12"/>
    <w:rsid w:val="00410E1E"/>
    <w:rsid w:val="00413214"/>
    <w:rsid w:val="004137CF"/>
    <w:rsid w:val="004138CB"/>
    <w:rsid w:val="004138E6"/>
    <w:rsid w:val="0041408D"/>
    <w:rsid w:val="004157EC"/>
    <w:rsid w:val="00415B26"/>
    <w:rsid w:val="00416222"/>
    <w:rsid w:val="00416F69"/>
    <w:rsid w:val="00417A74"/>
    <w:rsid w:val="00417A77"/>
    <w:rsid w:val="00417F2F"/>
    <w:rsid w:val="0042080A"/>
    <w:rsid w:val="00420832"/>
    <w:rsid w:val="00421884"/>
    <w:rsid w:val="00421B39"/>
    <w:rsid w:val="0042377D"/>
    <w:rsid w:val="004246EF"/>
    <w:rsid w:val="00424BDB"/>
    <w:rsid w:val="00424F9B"/>
    <w:rsid w:val="004253F3"/>
    <w:rsid w:val="00425F46"/>
    <w:rsid w:val="00426A85"/>
    <w:rsid w:val="00431A27"/>
    <w:rsid w:val="00432261"/>
    <w:rsid w:val="00432793"/>
    <w:rsid w:val="00432F60"/>
    <w:rsid w:val="004334C2"/>
    <w:rsid w:val="00433B1A"/>
    <w:rsid w:val="004343C1"/>
    <w:rsid w:val="004368C1"/>
    <w:rsid w:val="00437260"/>
    <w:rsid w:val="00437615"/>
    <w:rsid w:val="004378C2"/>
    <w:rsid w:val="00440A66"/>
    <w:rsid w:val="00441094"/>
    <w:rsid w:val="0044161A"/>
    <w:rsid w:val="00442E57"/>
    <w:rsid w:val="00444119"/>
    <w:rsid w:val="0044511F"/>
    <w:rsid w:val="004461D1"/>
    <w:rsid w:val="00446D85"/>
    <w:rsid w:val="00446EC6"/>
    <w:rsid w:val="0044721E"/>
    <w:rsid w:val="004475FE"/>
    <w:rsid w:val="004500A2"/>
    <w:rsid w:val="004501B1"/>
    <w:rsid w:val="00451009"/>
    <w:rsid w:val="00451145"/>
    <w:rsid w:val="0045187B"/>
    <w:rsid w:val="00451DF5"/>
    <w:rsid w:val="00453DAD"/>
    <w:rsid w:val="00454997"/>
    <w:rsid w:val="00454A1C"/>
    <w:rsid w:val="004569B0"/>
    <w:rsid w:val="00457D00"/>
    <w:rsid w:val="00457D93"/>
    <w:rsid w:val="00460281"/>
    <w:rsid w:val="0046279C"/>
    <w:rsid w:val="00462A83"/>
    <w:rsid w:val="00462D71"/>
    <w:rsid w:val="0046470E"/>
    <w:rsid w:val="004657AD"/>
    <w:rsid w:val="00465C1A"/>
    <w:rsid w:val="0046621C"/>
    <w:rsid w:val="00466BAA"/>
    <w:rsid w:val="0046739A"/>
    <w:rsid w:val="00471ECA"/>
    <w:rsid w:val="004723BD"/>
    <w:rsid w:val="004724D5"/>
    <w:rsid w:val="004724E3"/>
    <w:rsid w:val="00472B96"/>
    <w:rsid w:val="00473EA6"/>
    <w:rsid w:val="0047408A"/>
    <w:rsid w:val="00474235"/>
    <w:rsid w:val="0047565A"/>
    <w:rsid w:val="00477A23"/>
    <w:rsid w:val="00477C48"/>
    <w:rsid w:val="00480B2A"/>
    <w:rsid w:val="00480CFB"/>
    <w:rsid w:val="004810F3"/>
    <w:rsid w:val="00481A14"/>
    <w:rsid w:val="00481CCD"/>
    <w:rsid w:val="00481FBD"/>
    <w:rsid w:val="004820B5"/>
    <w:rsid w:val="004858BB"/>
    <w:rsid w:val="004858D9"/>
    <w:rsid w:val="00485AB9"/>
    <w:rsid w:val="0048600E"/>
    <w:rsid w:val="00486FE7"/>
    <w:rsid w:val="00490EB0"/>
    <w:rsid w:val="00491C6C"/>
    <w:rsid w:val="00492568"/>
    <w:rsid w:val="00494D4F"/>
    <w:rsid w:val="00495C30"/>
    <w:rsid w:val="00497A14"/>
    <w:rsid w:val="004A0580"/>
    <w:rsid w:val="004A0E75"/>
    <w:rsid w:val="004A0E84"/>
    <w:rsid w:val="004A17D9"/>
    <w:rsid w:val="004A1925"/>
    <w:rsid w:val="004A1C95"/>
    <w:rsid w:val="004A1C97"/>
    <w:rsid w:val="004A2999"/>
    <w:rsid w:val="004A2E92"/>
    <w:rsid w:val="004A467B"/>
    <w:rsid w:val="004A5E51"/>
    <w:rsid w:val="004A609C"/>
    <w:rsid w:val="004A631B"/>
    <w:rsid w:val="004A65CC"/>
    <w:rsid w:val="004A782D"/>
    <w:rsid w:val="004A7B4B"/>
    <w:rsid w:val="004B02B5"/>
    <w:rsid w:val="004B092E"/>
    <w:rsid w:val="004B2F9D"/>
    <w:rsid w:val="004B4BE1"/>
    <w:rsid w:val="004B566B"/>
    <w:rsid w:val="004B5FB4"/>
    <w:rsid w:val="004B7C0C"/>
    <w:rsid w:val="004C4C06"/>
    <w:rsid w:val="004C61BC"/>
    <w:rsid w:val="004C72D4"/>
    <w:rsid w:val="004C73F7"/>
    <w:rsid w:val="004C7B6D"/>
    <w:rsid w:val="004D00F2"/>
    <w:rsid w:val="004D02D3"/>
    <w:rsid w:val="004D06F5"/>
    <w:rsid w:val="004D15AD"/>
    <w:rsid w:val="004D1B6D"/>
    <w:rsid w:val="004D244F"/>
    <w:rsid w:val="004D26EF"/>
    <w:rsid w:val="004D4B39"/>
    <w:rsid w:val="004D5936"/>
    <w:rsid w:val="004D5BFB"/>
    <w:rsid w:val="004D5E86"/>
    <w:rsid w:val="004D6598"/>
    <w:rsid w:val="004D6E01"/>
    <w:rsid w:val="004D7AF9"/>
    <w:rsid w:val="004E07F9"/>
    <w:rsid w:val="004E20FE"/>
    <w:rsid w:val="004E2DC3"/>
    <w:rsid w:val="004E3DA6"/>
    <w:rsid w:val="004E3ED0"/>
    <w:rsid w:val="004E3FB1"/>
    <w:rsid w:val="004E4E57"/>
    <w:rsid w:val="004E4F0D"/>
    <w:rsid w:val="004E504F"/>
    <w:rsid w:val="004E5866"/>
    <w:rsid w:val="004E634B"/>
    <w:rsid w:val="004E6BBD"/>
    <w:rsid w:val="004E7BAB"/>
    <w:rsid w:val="004F089C"/>
    <w:rsid w:val="004F1D28"/>
    <w:rsid w:val="004F4E13"/>
    <w:rsid w:val="004F523E"/>
    <w:rsid w:val="004F58C4"/>
    <w:rsid w:val="004F5B3C"/>
    <w:rsid w:val="004F5F13"/>
    <w:rsid w:val="004F6226"/>
    <w:rsid w:val="004F6C8D"/>
    <w:rsid w:val="004F6E07"/>
    <w:rsid w:val="004F729A"/>
    <w:rsid w:val="004F776C"/>
    <w:rsid w:val="005011B1"/>
    <w:rsid w:val="00501E45"/>
    <w:rsid w:val="005020D0"/>
    <w:rsid w:val="0050232F"/>
    <w:rsid w:val="0050295F"/>
    <w:rsid w:val="00502A95"/>
    <w:rsid w:val="00502C43"/>
    <w:rsid w:val="00503B5A"/>
    <w:rsid w:val="00503C21"/>
    <w:rsid w:val="00504053"/>
    <w:rsid w:val="00504AF4"/>
    <w:rsid w:val="0050530F"/>
    <w:rsid w:val="005053D9"/>
    <w:rsid w:val="005056F3"/>
    <w:rsid w:val="0050593E"/>
    <w:rsid w:val="00505BD8"/>
    <w:rsid w:val="00506A06"/>
    <w:rsid w:val="0050712D"/>
    <w:rsid w:val="00507611"/>
    <w:rsid w:val="00507E6E"/>
    <w:rsid w:val="0051083E"/>
    <w:rsid w:val="005111D5"/>
    <w:rsid w:val="00513F23"/>
    <w:rsid w:val="00513F35"/>
    <w:rsid w:val="00514750"/>
    <w:rsid w:val="005149EA"/>
    <w:rsid w:val="00514AE7"/>
    <w:rsid w:val="0051523A"/>
    <w:rsid w:val="00515D61"/>
    <w:rsid w:val="00516AB4"/>
    <w:rsid w:val="00516B83"/>
    <w:rsid w:val="00517AA4"/>
    <w:rsid w:val="00520CF5"/>
    <w:rsid w:val="00521192"/>
    <w:rsid w:val="00522F9B"/>
    <w:rsid w:val="00523852"/>
    <w:rsid w:val="00524C3E"/>
    <w:rsid w:val="00525014"/>
    <w:rsid w:val="005266F0"/>
    <w:rsid w:val="00526D00"/>
    <w:rsid w:val="00530500"/>
    <w:rsid w:val="005308AA"/>
    <w:rsid w:val="00532DE4"/>
    <w:rsid w:val="0053501B"/>
    <w:rsid w:val="005350A9"/>
    <w:rsid w:val="0053581B"/>
    <w:rsid w:val="00535BD2"/>
    <w:rsid w:val="00536244"/>
    <w:rsid w:val="005368E4"/>
    <w:rsid w:val="00537087"/>
    <w:rsid w:val="00537896"/>
    <w:rsid w:val="00537A0F"/>
    <w:rsid w:val="005420E4"/>
    <w:rsid w:val="00542F86"/>
    <w:rsid w:val="005446F3"/>
    <w:rsid w:val="00544BA3"/>
    <w:rsid w:val="00546EC1"/>
    <w:rsid w:val="005471F1"/>
    <w:rsid w:val="00547E49"/>
    <w:rsid w:val="00551078"/>
    <w:rsid w:val="00551DE5"/>
    <w:rsid w:val="005529C9"/>
    <w:rsid w:val="0055514D"/>
    <w:rsid w:val="0055711A"/>
    <w:rsid w:val="00557455"/>
    <w:rsid w:val="00557ECB"/>
    <w:rsid w:val="00557F44"/>
    <w:rsid w:val="00557FB5"/>
    <w:rsid w:val="0056140F"/>
    <w:rsid w:val="00561FAA"/>
    <w:rsid w:val="00563D7F"/>
    <w:rsid w:val="00564067"/>
    <w:rsid w:val="0056481F"/>
    <w:rsid w:val="00565C68"/>
    <w:rsid w:val="00565F6C"/>
    <w:rsid w:val="00567D0D"/>
    <w:rsid w:val="00570DA3"/>
    <w:rsid w:val="00572966"/>
    <w:rsid w:val="00573525"/>
    <w:rsid w:val="005737EA"/>
    <w:rsid w:val="00576EB0"/>
    <w:rsid w:val="00581B31"/>
    <w:rsid w:val="00581BAE"/>
    <w:rsid w:val="00581C31"/>
    <w:rsid w:val="00582CE3"/>
    <w:rsid w:val="0058342D"/>
    <w:rsid w:val="005841C8"/>
    <w:rsid w:val="00585A88"/>
    <w:rsid w:val="00586910"/>
    <w:rsid w:val="00587F21"/>
    <w:rsid w:val="00590E6B"/>
    <w:rsid w:val="0059164B"/>
    <w:rsid w:val="00591700"/>
    <w:rsid w:val="005923E1"/>
    <w:rsid w:val="00593440"/>
    <w:rsid w:val="00593497"/>
    <w:rsid w:val="005935F7"/>
    <w:rsid w:val="00593A43"/>
    <w:rsid w:val="00593AAE"/>
    <w:rsid w:val="00594078"/>
    <w:rsid w:val="005949A8"/>
    <w:rsid w:val="00596EF2"/>
    <w:rsid w:val="00596FC0"/>
    <w:rsid w:val="005971C8"/>
    <w:rsid w:val="00597AE4"/>
    <w:rsid w:val="005A2A88"/>
    <w:rsid w:val="005A3EA5"/>
    <w:rsid w:val="005A6586"/>
    <w:rsid w:val="005A7241"/>
    <w:rsid w:val="005A7BA8"/>
    <w:rsid w:val="005B0571"/>
    <w:rsid w:val="005B0C08"/>
    <w:rsid w:val="005B1367"/>
    <w:rsid w:val="005B13F7"/>
    <w:rsid w:val="005B1690"/>
    <w:rsid w:val="005B285C"/>
    <w:rsid w:val="005B2B48"/>
    <w:rsid w:val="005B30CC"/>
    <w:rsid w:val="005B3D91"/>
    <w:rsid w:val="005B5CE2"/>
    <w:rsid w:val="005B5D72"/>
    <w:rsid w:val="005B6351"/>
    <w:rsid w:val="005B6569"/>
    <w:rsid w:val="005B6A25"/>
    <w:rsid w:val="005B6C0A"/>
    <w:rsid w:val="005B7842"/>
    <w:rsid w:val="005C261C"/>
    <w:rsid w:val="005C2912"/>
    <w:rsid w:val="005C2D16"/>
    <w:rsid w:val="005C376B"/>
    <w:rsid w:val="005C40B8"/>
    <w:rsid w:val="005C493C"/>
    <w:rsid w:val="005C5D09"/>
    <w:rsid w:val="005C647D"/>
    <w:rsid w:val="005C6778"/>
    <w:rsid w:val="005C67F5"/>
    <w:rsid w:val="005C77F9"/>
    <w:rsid w:val="005C7AC6"/>
    <w:rsid w:val="005C7DBF"/>
    <w:rsid w:val="005D039A"/>
    <w:rsid w:val="005D09E6"/>
    <w:rsid w:val="005D0E30"/>
    <w:rsid w:val="005D2BFF"/>
    <w:rsid w:val="005D319E"/>
    <w:rsid w:val="005D5A7A"/>
    <w:rsid w:val="005D5AF5"/>
    <w:rsid w:val="005D69C7"/>
    <w:rsid w:val="005D7090"/>
    <w:rsid w:val="005D74DE"/>
    <w:rsid w:val="005D7645"/>
    <w:rsid w:val="005D7DF3"/>
    <w:rsid w:val="005D7E28"/>
    <w:rsid w:val="005E0456"/>
    <w:rsid w:val="005E0966"/>
    <w:rsid w:val="005E0F66"/>
    <w:rsid w:val="005E371F"/>
    <w:rsid w:val="005E38CE"/>
    <w:rsid w:val="005E64C3"/>
    <w:rsid w:val="005E742D"/>
    <w:rsid w:val="005E7B8B"/>
    <w:rsid w:val="005F0206"/>
    <w:rsid w:val="005F1B37"/>
    <w:rsid w:val="005F402D"/>
    <w:rsid w:val="005F4B8B"/>
    <w:rsid w:val="005F4DEA"/>
    <w:rsid w:val="005F5D4A"/>
    <w:rsid w:val="005F65EE"/>
    <w:rsid w:val="005F69A2"/>
    <w:rsid w:val="005F6B8D"/>
    <w:rsid w:val="005F7AE6"/>
    <w:rsid w:val="006002B3"/>
    <w:rsid w:val="00600848"/>
    <w:rsid w:val="0060194E"/>
    <w:rsid w:val="00601AFC"/>
    <w:rsid w:val="00603415"/>
    <w:rsid w:val="0060452F"/>
    <w:rsid w:val="00604BDA"/>
    <w:rsid w:val="006064E8"/>
    <w:rsid w:val="00606D29"/>
    <w:rsid w:val="00607A86"/>
    <w:rsid w:val="006108EC"/>
    <w:rsid w:val="00611A55"/>
    <w:rsid w:val="006125F7"/>
    <w:rsid w:val="0061294F"/>
    <w:rsid w:val="00612990"/>
    <w:rsid w:val="006129E0"/>
    <w:rsid w:val="00613037"/>
    <w:rsid w:val="00613453"/>
    <w:rsid w:val="00613899"/>
    <w:rsid w:val="00613975"/>
    <w:rsid w:val="00613CFE"/>
    <w:rsid w:val="006150B2"/>
    <w:rsid w:val="00615230"/>
    <w:rsid w:val="0061527A"/>
    <w:rsid w:val="00616F83"/>
    <w:rsid w:val="0061713E"/>
    <w:rsid w:val="006171E0"/>
    <w:rsid w:val="00620B16"/>
    <w:rsid w:val="00621C67"/>
    <w:rsid w:val="00623D34"/>
    <w:rsid w:val="00626D54"/>
    <w:rsid w:val="00627409"/>
    <w:rsid w:val="0062796B"/>
    <w:rsid w:val="00627CEE"/>
    <w:rsid w:val="0063040C"/>
    <w:rsid w:val="0063068B"/>
    <w:rsid w:val="00630A79"/>
    <w:rsid w:val="0063118C"/>
    <w:rsid w:val="00631C0F"/>
    <w:rsid w:val="00631CDA"/>
    <w:rsid w:val="0063238E"/>
    <w:rsid w:val="00632630"/>
    <w:rsid w:val="0063288D"/>
    <w:rsid w:val="00632EB7"/>
    <w:rsid w:val="00632EF3"/>
    <w:rsid w:val="0063427C"/>
    <w:rsid w:val="00634AFC"/>
    <w:rsid w:val="00634E2D"/>
    <w:rsid w:val="00635B23"/>
    <w:rsid w:val="00636639"/>
    <w:rsid w:val="00636895"/>
    <w:rsid w:val="00636BA2"/>
    <w:rsid w:val="0064016D"/>
    <w:rsid w:val="00641A46"/>
    <w:rsid w:val="00642958"/>
    <w:rsid w:val="00644362"/>
    <w:rsid w:val="00644A4B"/>
    <w:rsid w:val="00645F1F"/>
    <w:rsid w:val="00646DD3"/>
    <w:rsid w:val="00647084"/>
    <w:rsid w:val="006474CF"/>
    <w:rsid w:val="006475A8"/>
    <w:rsid w:val="00651104"/>
    <w:rsid w:val="00653C51"/>
    <w:rsid w:val="00654A7E"/>
    <w:rsid w:val="00655EF8"/>
    <w:rsid w:val="00656A5F"/>
    <w:rsid w:val="00656D73"/>
    <w:rsid w:val="00657FEB"/>
    <w:rsid w:val="00661EC6"/>
    <w:rsid w:val="00662775"/>
    <w:rsid w:val="0066413C"/>
    <w:rsid w:val="006645C1"/>
    <w:rsid w:val="00664AC5"/>
    <w:rsid w:val="0066724F"/>
    <w:rsid w:val="00667BCD"/>
    <w:rsid w:val="006706E1"/>
    <w:rsid w:val="00673551"/>
    <w:rsid w:val="006756F9"/>
    <w:rsid w:val="0067623E"/>
    <w:rsid w:val="006767FA"/>
    <w:rsid w:val="006777A9"/>
    <w:rsid w:val="00677886"/>
    <w:rsid w:val="006801BA"/>
    <w:rsid w:val="00682C9B"/>
    <w:rsid w:val="00685955"/>
    <w:rsid w:val="0068613C"/>
    <w:rsid w:val="00686AE3"/>
    <w:rsid w:val="00686BA1"/>
    <w:rsid w:val="00687C6A"/>
    <w:rsid w:val="0069107D"/>
    <w:rsid w:val="00691510"/>
    <w:rsid w:val="006918D9"/>
    <w:rsid w:val="006924E3"/>
    <w:rsid w:val="00692A4C"/>
    <w:rsid w:val="0069351D"/>
    <w:rsid w:val="00693C04"/>
    <w:rsid w:val="00693EDC"/>
    <w:rsid w:val="00694067"/>
    <w:rsid w:val="00694FAD"/>
    <w:rsid w:val="006958A3"/>
    <w:rsid w:val="006960C2"/>
    <w:rsid w:val="00697855"/>
    <w:rsid w:val="006A1B61"/>
    <w:rsid w:val="006A25F3"/>
    <w:rsid w:val="006A2D3A"/>
    <w:rsid w:val="006A3979"/>
    <w:rsid w:val="006A3C7C"/>
    <w:rsid w:val="006A4100"/>
    <w:rsid w:val="006A4B69"/>
    <w:rsid w:val="006A5100"/>
    <w:rsid w:val="006A62BC"/>
    <w:rsid w:val="006A7AC6"/>
    <w:rsid w:val="006B032B"/>
    <w:rsid w:val="006B23B4"/>
    <w:rsid w:val="006B30DD"/>
    <w:rsid w:val="006B34C7"/>
    <w:rsid w:val="006B50E3"/>
    <w:rsid w:val="006B53CC"/>
    <w:rsid w:val="006B6374"/>
    <w:rsid w:val="006B64EF"/>
    <w:rsid w:val="006B7058"/>
    <w:rsid w:val="006B785B"/>
    <w:rsid w:val="006B7CC4"/>
    <w:rsid w:val="006C1448"/>
    <w:rsid w:val="006C161A"/>
    <w:rsid w:val="006C2C2A"/>
    <w:rsid w:val="006C2F19"/>
    <w:rsid w:val="006C2F77"/>
    <w:rsid w:val="006C30B9"/>
    <w:rsid w:val="006C3AAC"/>
    <w:rsid w:val="006C3AB7"/>
    <w:rsid w:val="006C5EF2"/>
    <w:rsid w:val="006C68A7"/>
    <w:rsid w:val="006D0AA0"/>
    <w:rsid w:val="006D11EE"/>
    <w:rsid w:val="006D1B5F"/>
    <w:rsid w:val="006D1E59"/>
    <w:rsid w:val="006D2568"/>
    <w:rsid w:val="006D38EF"/>
    <w:rsid w:val="006D406D"/>
    <w:rsid w:val="006D4409"/>
    <w:rsid w:val="006D5B92"/>
    <w:rsid w:val="006D5BE1"/>
    <w:rsid w:val="006D68B2"/>
    <w:rsid w:val="006D6941"/>
    <w:rsid w:val="006D7B2A"/>
    <w:rsid w:val="006E10E9"/>
    <w:rsid w:val="006E218A"/>
    <w:rsid w:val="006E41B2"/>
    <w:rsid w:val="006E4C1E"/>
    <w:rsid w:val="006E6537"/>
    <w:rsid w:val="006E6716"/>
    <w:rsid w:val="006E6E21"/>
    <w:rsid w:val="006E78B1"/>
    <w:rsid w:val="006E7EE1"/>
    <w:rsid w:val="006F130B"/>
    <w:rsid w:val="006F1324"/>
    <w:rsid w:val="006F154C"/>
    <w:rsid w:val="006F1649"/>
    <w:rsid w:val="006F1BA4"/>
    <w:rsid w:val="006F1E6E"/>
    <w:rsid w:val="006F2340"/>
    <w:rsid w:val="006F23C4"/>
    <w:rsid w:val="006F40B0"/>
    <w:rsid w:val="006F4C1C"/>
    <w:rsid w:val="006F4EA8"/>
    <w:rsid w:val="006F51F4"/>
    <w:rsid w:val="006F52BD"/>
    <w:rsid w:val="006F5AD4"/>
    <w:rsid w:val="006F5B65"/>
    <w:rsid w:val="006F6873"/>
    <w:rsid w:val="00700114"/>
    <w:rsid w:val="00700F04"/>
    <w:rsid w:val="007013DE"/>
    <w:rsid w:val="00701468"/>
    <w:rsid w:val="00702D46"/>
    <w:rsid w:val="007033DF"/>
    <w:rsid w:val="007036E9"/>
    <w:rsid w:val="007047D1"/>
    <w:rsid w:val="00704A7E"/>
    <w:rsid w:val="00705CA4"/>
    <w:rsid w:val="00706FEE"/>
    <w:rsid w:val="0070750A"/>
    <w:rsid w:val="00707A9B"/>
    <w:rsid w:val="00710BA8"/>
    <w:rsid w:val="00710F16"/>
    <w:rsid w:val="0071262A"/>
    <w:rsid w:val="00713FFF"/>
    <w:rsid w:val="00715A13"/>
    <w:rsid w:val="007175EB"/>
    <w:rsid w:val="007178DB"/>
    <w:rsid w:val="00717ACC"/>
    <w:rsid w:val="00721C10"/>
    <w:rsid w:val="007229BA"/>
    <w:rsid w:val="00722A28"/>
    <w:rsid w:val="007236C8"/>
    <w:rsid w:val="00723C8F"/>
    <w:rsid w:val="00723D69"/>
    <w:rsid w:val="00724C01"/>
    <w:rsid w:val="0072546A"/>
    <w:rsid w:val="00725999"/>
    <w:rsid w:val="00726273"/>
    <w:rsid w:val="0072642A"/>
    <w:rsid w:val="00726F07"/>
    <w:rsid w:val="0072777F"/>
    <w:rsid w:val="00730F3A"/>
    <w:rsid w:val="00731587"/>
    <w:rsid w:val="00731903"/>
    <w:rsid w:val="00732131"/>
    <w:rsid w:val="007321DD"/>
    <w:rsid w:val="0073363A"/>
    <w:rsid w:val="007354E8"/>
    <w:rsid w:val="00735F8D"/>
    <w:rsid w:val="00740A21"/>
    <w:rsid w:val="007412F1"/>
    <w:rsid w:val="007421EE"/>
    <w:rsid w:val="00743C12"/>
    <w:rsid w:val="00744E5D"/>
    <w:rsid w:val="007455C9"/>
    <w:rsid w:val="007510DD"/>
    <w:rsid w:val="00751BEB"/>
    <w:rsid w:val="007535A5"/>
    <w:rsid w:val="0075434F"/>
    <w:rsid w:val="0075449B"/>
    <w:rsid w:val="007550EE"/>
    <w:rsid w:val="007556AB"/>
    <w:rsid w:val="00755E86"/>
    <w:rsid w:val="00757831"/>
    <w:rsid w:val="00757E39"/>
    <w:rsid w:val="0076139E"/>
    <w:rsid w:val="0076159E"/>
    <w:rsid w:val="0076184D"/>
    <w:rsid w:val="007626B6"/>
    <w:rsid w:val="0076284B"/>
    <w:rsid w:val="007634D6"/>
    <w:rsid w:val="00763902"/>
    <w:rsid w:val="00765392"/>
    <w:rsid w:val="0076667A"/>
    <w:rsid w:val="007666A9"/>
    <w:rsid w:val="00767601"/>
    <w:rsid w:val="00767BB2"/>
    <w:rsid w:val="00771EC3"/>
    <w:rsid w:val="007722E8"/>
    <w:rsid w:val="00773A1A"/>
    <w:rsid w:val="007752A7"/>
    <w:rsid w:val="007757DB"/>
    <w:rsid w:val="00776EFF"/>
    <w:rsid w:val="00777232"/>
    <w:rsid w:val="007773F2"/>
    <w:rsid w:val="00781004"/>
    <w:rsid w:val="00783339"/>
    <w:rsid w:val="00785052"/>
    <w:rsid w:val="00785C6F"/>
    <w:rsid w:val="00790302"/>
    <w:rsid w:val="00790FB5"/>
    <w:rsid w:val="00791092"/>
    <w:rsid w:val="00791823"/>
    <w:rsid w:val="00791F07"/>
    <w:rsid w:val="00792354"/>
    <w:rsid w:val="007935CB"/>
    <w:rsid w:val="007941BD"/>
    <w:rsid w:val="007949AC"/>
    <w:rsid w:val="00795AF3"/>
    <w:rsid w:val="00795CE7"/>
    <w:rsid w:val="00795E50"/>
    <w:rsid w:val="00796ED8"/>
    <w:rsid w:val="00797B89"/>
    <w:rsid w:val="00797FEE"/>
    <w:rsid w:val="007A0812"/>
    <w:rsid w:val="007A13AA"/>
    <w:rsid w:val="007A20C8"/>
    <w:rsid w:val="007A30CD"/>
    <w:rsid w:val="007A34E7"/>
    <w:rsid w:val="007A3F6A"/>
    <w:rsid w:val="007A4A27"/>
    <w:rsid w:val="007A587C"/>
    <w:rsid w:val="007A7F74"/>
    <w:rsid w:val="007B015C"/>
    <w:rsid w:val="007B0275"/>
    <w:rsid w:val="007B06F8"/>
    <w:rsid w:val="007B1287"/>
    <w:rsid w:val="007B1DB6"/>
    <w:rsid w:val="007B24E0"/>
    <w:rsid w:val="007B355F"/>
    <w:rsid w:val="007B4907"/>
    <w:rsid w:val="007B6044"/>
    <w:rsid w:val="007C091F"/>
    <w:rsid w:val="007C0CB9"/>
    <w:rsid w:val="007C1220"/>
    <w:rsid w:val="007C1419"/>
    <w:rsid w:val="007C1972"/>
    <w:rsid w:val="007C2489"/>
    <w:rsid w:val="007C2F92"/>
    <w:rsid w:val="007C3C9A"/>
    <w:rsid w:val="007C4278"/>
    <w:rsid w:val="007C62F9"/>
    <w:rsid w:val="007C641F"/>
    <w:rsid w:val="007C67E7"/>
    <w:rsid w:val="007D0E9B"/>
    <w:rsid w:val="007D0FD0"/>
    <w:rsid w:val="007D12B9"/>
    <w:rsid w:val="007D5554"/>
    <w:rsid w:val="007D5DF1"/>
    <w:rsid w:val="007E00D3"/>
    <w:rsid w:val="007E106F"/>
    <w:rsid w:val="007E10B9"/>
    <w:rsid w:val="007E18C1"/>
    <w:rsid w:val="007E22DA"/>
    <w:rsid w:val="007E2F86"/>
    <w:rsid w:val="007E31DC"/>
    <w:rsid w:val="007E32D7"/>
    <w:rsid w:val="007E34A5"/>
    <w:rsid w:val="007E3B8C"/>
    <w:rsid w:val="007E4A12"/>
    <w:rsid w:val="007E4C5B"/>
    <w:rsid w:val="007E4E7A"/>
    <w:rsid w:val="007E5490"/>
    <w:rsid w:val="007E5C97"/>
    <w:rsid w:val="007E795A"/>
    <w:rsid w:val="007F060A"/>
    <w:rsid w:val="007F07AE"/>
    <w:rsid w:val="007F14FE"/>
    <w:rsid w:val="007F210B"/>
    <w:rsid w:val="007F25B7"/>
    <w:rsid w:val="007F305C"/>
    <w:rsid w:val="007F32C5"/>
    <w:rsid w:val="007F5572"/>
    <w:rsid w:val="007F563C"/>
    <w:rsid w:val="00800666"/>
    <w:rsid w:val="00801223"/>
    <w:rsid w:val="0080151D"/>
    <w:rsid w:val="008022A8"/>
    <w:rsid w:val="008028D6"/>
    <w:rsid w:val="0080391F"/>
    <w:rsid w:val="00803FAA"/>
    <w:rsid w:val="0080546D"/>
    <w:rsid w:val="00805D57"/>
    <w:rsid w:val="008068DE"/>
    <w:rsid w:val="00811EE2"/>
    <w:rsid w:val="0081347F"/>
    <w:rsid w:val="00814AAB"/>
    <w:rsid w:val="00814AE3"/>
    <w:rsid w:val="00814F43"/>
    <w:rsid w:val="0081659B"/>
    <w:rsid w:val="00816927"/>
    <w:rsid w:val="00817250"/>
    <w:rsid w:val="00821BEE"/>
    <w:rsid w:val="00827016"/>
    <w:rsid w:val="00827081"/>
    <w:rsid w:val="00830106"/>
    <w:rsid w:val="00830F99"/>
    <w:rsid w:val="008313EA"/>
    <w:rsid w:val="0083195E"/>
    <w:rsid w:val="008319AD"/>
    <w:rsid w:val="00831C43"/>
    <w:rsid w:val="00832909"/>
    <w:rsid w:val="00833405"/>
    <w:rsid w:val="0083413D"/>
    <w:rsid w:val="00834767"/>
    <w:rsid w:val="00834E96"/>
    <w:rsid w:val="008369AD"/>
    <w:rsid w:val="00837A17"/>
    <w:rsid w:val="0084103D"/>
    <w:rsid w:val="00841C0B"/>
    <w:rsid w:val="00841C37"/>
    <w:rsid w:val="00841E9F"/>
    <w:rsid w:val="00842D2A"/>
    <w:rsid w:val="00843532"/>
    <w:rsid w:val="00843C16"/>
    <w:rsid w:val="008443D9"/>
    <w:rsid w:val="00844678"/>
    <w:rsid w:val="008456F3"/>
    <w:rsid w:val="0085067B"/>
    <w:rsid w:val="00850B4D"/>
    <w:rsid w:val="00851608"/>
    <w:rsid w:val="008525F9"/>
    <w:rsid w:val="008533D5"/>
    <w:rsid w:val="00854723"/>
    <w:rsid w:val="008550AF"/>
    <w:rsid w:val="0085585A"/>
    <w:rsid w:val="00855B26"/>
    <w:rsid w:val="00855EE5"/>
    <w:rsid w:val="00857EAE"/>
    <w:rsid w:val="0086109D"/>
    <w:rsid w:val="00861C39"/>
    <w:rsid w:val="00861E9E"/>
    <w:rsid w:val="00862AAD"/>
    <w:rsid w:val="008648AA"/>
    <w:rsid w:val="008649B6"/>
    <w:rsid w:val="00864A75"/>
    <w:rsid w:val="008657C9"/>
    <w:rsid w:val="0086589E"/>
    <w:rsid w:val="00866F87"/>
    <w:rsid w:val="00867135"/>
    <w:rsid w:val="00870CF4"/>
    <w:rsid w:val="00871D33"/>
    <w:rsid w:val="0087208B"/>
    <w:rsid w:val="008741F4"/>
    <w:rsid w:val="00874983"/>
    <w:rsid w:val="008764B8"/>
    <w:rsid w:val="008803C4"/>
    <w:rsid w:val="00880C70"/>
    <w:rsid w:val="00882F08"/>
    <w:rsid w:val="008853B5"/>
    <w:rsid w:val="008858EF"/>
    <w:rsid w:val="008868BE"/>
    <w:rsid w:val="00886AC4"/>
    <w:rsid w:val="00887071"/>
    <w:rsid w:val="00890180"/>
    <w:rsid w:val="0089094A"/>
    <w:rsid w:val="0089150B"/>
    <w:rsid w:val="008918A4"/>
    <w:rsid w:val="00892AC7"/>
    <w:rsid w:val="00893638"/>
    <w:rsid w:val="00893F69"/>
    <w:rsid w:val="0089429E"/>
    <w:rsid w:val="0089439A"/>
    <w:rsid w:val="008949E8"/>
    <w:rsid w:val="00895010"/>
    <w:rsid w:val="00895BA9"/>
    <w:rsid w:val="00897A0A"/>
    <w:rsid w:val="008A1F86"/>
    <w:rsid w:val="008A370F"/>
    <w:rsid w:val="008A43C5"/>
    <w:rsid w:val="008B0068"/>
    <w:rsid w:val="008B2681"/>
    <w:rsid w:val="008B3241"/>
    <w:rsid w:val="008B37DD"/>
    <w:rsid w:val="008B3CE3"/>
    <w:rsid w:val="008B488C"/>
    <w:rsid w:val="008B50EA"/>
    <w:rsid w:val="008B6472"/>
    <w:rsid w:val="008B6F0C"/>
    <w:rsid w:val="008B7205"/>
    <w:rsid w:val="008B7422"/>
    <w:rsid w:val="008C0299"/>
    <w:rsid w:val="008C0CF7"/>
    <w:rsid w:val="008C0E33"/>
    <w:rsid w:val="008C161B"/>
    <w:rsid w:val="008C1C37"/>
    <w:rsid w:val="008C267D"/>
    <w:rsid w:val="008C39BD"/>
    <w:rsid w:val="008C5A35"/>
    <w:rsid w:val="008C64E2"/>
    <w:rsid w:val="008D0148"/>
    <w:rsid w:val="008D031D"/>
    <w:rsid w:val="008D05B8"/>
    <w:rsid w:val="008D0CCC"/>
    <w:rsid w:val="008D11F1"/>
    <w:rsid w:val="008D176D"/>
    <w:rsid w:val="008D249E"/>
    <w:rsid w:val="008D32DD"/>
    <w:rsid w:val="008D3C50"/>
    <w:rsid w:val="008D3F56"/>
    <w:rsid w:val="008D4DF8"/>
    <w:rsid w:val="008D4E82"/>
    <w:rsid w:val="008D50FA"/>
    <w:rsid w:val="008D6286"/>
    <w:rsid w:val="008D6BC7"/>
    <w:rsid w:val="008D6CFF"/>
    <w:rsid w:val="008D70EF"/>
    <w:rsid w:val="008D7EA1"/>
    <w:rsid w:val="008E028A"/>
    <w:rsid w:val="008E048B"/>
    <w:rsid w:val="008E0E97"/>
    <w:rsid w:val="008E15E6"/>
    <w:rsid w:val="008E1A78"/>
    <w:rsid w:val="008E1F27"/>
    <w:rsid w:val="008E484D"/>
    <w:rsid w:val="008E5111"/>
    <w:rsid w:val="008E52C0"/>
    <w:rsid w:val="008E533B"/>
    <w:rsid w:val="008E5AF6"/>
    <w:rsid w:val="008E669C"/>
    <w:rsid w:val="008E7B6D"/>
    <w:rsid w:val="008F033E"/>
    <w:rsid w:val="008F148E"/>
    <w:rsid w:val="008F1B8D"/>
    <w:rsid w:val="008F3343"/>
    <w:rsid w:val="008F3853"/>
    <w:rsid w:val="008F477F"/>
    <w:rsid w:val="008F51EE"/>
    <w:rsid w:val="008F6122"/>
    <w:rsid w:val="008F7595"/>
    <w:rsid w:val="008F75BE"/>
    <w:rsid w:val="008F7A6C"/>
    <w:rsid w:val="008F7C49"/>
    <w:rsid w:val="009002DA"/>
    <w:rsid w:val="00902320"/>
    <w:rsid w:val="00902AC9"/>
    <w:rsid w:val="00903A16"/>
    <w:rsid w:val="00905995"/>
    <w:rsid w:val="009059D9"/>
    <w:rsid w:val="00906726"/>
    <w:rsid w:val="009067CF"/>
    <w:rsid w:val="00911FD1"/>
    <w:rsid w:val="009124C1"/>
    <w:rsid w:val="00912D07"/>
    <w:rsid w:val="0091492D"/>
    <w:rsid w:val="00915069"/>
    <w:rsid w:val="009155DB"/>
    <w:rsid w:val="00915D5E"/>
    <w:rsid w:val="00916090"/>
    <w:rsid w:val="009160C8"/>
    <w:rsid w:val="0091698A"/>
    <w:rsid w:val="009177B3"/>
    <w:rsid w:val="0091799E"/>
    <w:rsid w:val="00922616"/>
    <w:rsid w:val="009226A7"/>
    <w:rsid w:val="00923B71"/>
    <w:rsid w:val="009242DA"/>
    <w:rsid w:val="00924ED4"/>
    <w:rsid w:val="00925F9B"/>
    <w:rsid w:val="0092610E"/>
    <w:rsid w:val="009266A4"/>
    <w:rsid w:val="009272A5"/>
    <w:rsid w:val="00927532"/>
    <w:rsid w:val="009275DD"/>
    <w:rsid w:val="009278B3"/>
    <w:rsid w:val="00931E1F"/>
    <w:rsid w:val="009323EF"/>
    <w:rsid w:val="00933118"/>
    <w:rsid w:val="009337EB"/>
    <w:rsid w:val="00933BA7"/>
    <w:rsid w:val="00935504"/>
    <w:rsid w:val="00936EEC"/>
    <w:rsid w:val="00937BB9"/>
    <w:rsid w:val="00940871"/>
    <w:rsid w:val="00940D36"/>
    <w:rsid w:val="00941C17"/>
    <w:rsid w:val="00941F85"/>
    <w:rsid w:val="00942340"/>
    <w:rsid w:val="009424A7"/>
    <w:rsid w:val="00942884"/>
    <w:rsid w:val="0094300B"/>
    <w:rsid w:val="00943156"/>
    <w:rsid w:val="00943E02"/>
    <w:rsid w:val="00944B2A"/>
    <w:rsid w:val="009452EE"/>
    <w:rsid w:val="009458B9"/>
    <w:rsid w:val="0094645C"/>
    <w:rsid w:val="0094671B"/>
    <w:rsid w:val="00946B2C"/>
    <w:rsid w:val="00946E98"/>
    <w:rsid w:val="0094794B"/>
    <w:rsid w:val="00951E0E"/>
    <w:rsid w:val="0095296B"/>
    <w:rsid w:val="00952E51"/>
    <w:rsid w:val="009533EB"/>
    <w:rsid w:val="00953768"/>
    <w:rsid w:val="00954251"/>
    <w:rsid w:val="00954E6E"/>
    <w:rsid w:val="009600BA"/>
    <w:rsid w:val="00961C41"/>
    <w:rsid w:val="00963232"/>
    <w:rsid w:val="0096626D"/>
    <w:rsid w:val="00966D64"/>
    <w:rsid w:val="00967A54"/>
    <w:rsid w:val="00967C00"/>
    <w:rsid w:val="00970559"/>
    <w:rsid w:val="00971103"/>
    <w:rsid w:val="00971B35"/>
    <w:rsid w:val="00972EFD"/>
    <w:rsid w:val="0097339B"/>
    <w:rsid w:val="009734B3"/>
    <w:rsid w:val="00973E6F"/>
    <w:rsid w:val="00974554"/>
    <w:rsid w:val="00976D1B"/>
    <w:rsid w:val="0097785C"/>
    <w:rsid w:val="00977B73"/>
    <w:rsid w:val="00980FB1"/>
    <w:rsid w:val="00981EE8"/>
    <w:rsid w:val="00982097"/>
    <w:rsid w:val="0098245B"/>
    <w:rsid w:val="00982B31"/>
    <w:rsid w:val="0098307B"/>
    <w:rsid w:val="0098308E"/>
    <w:rsid w:val="0098457A"/>
    <w:rsid w:val="0098477B"/>
    <w:rsid w:val="00984FC2"/>
    <w:rsid w:val="0098591B"/>
    <w:rsid w:val="00986CCF"/>
    <w:rsid w:val="00987639"/>
    <w:rsid w:val="00990E30"/>
    <w:rsid w:val="00992EA6"/>
    <w:rsid w:val="00993EA4"/>
    <w:rsid w:val="00995B54"/>
    <w:rsid w:val="00995C1E"/>
    <w:rsid w:val="0099642A"/>
    <w:rsid w:val="0099642C"/>
    <w:rsid w:val="00996E8C"/>
    <w:rsid w:val="00997080"/>
    <w:rsid w:val="009970D6"/>
    <w:rsid w:val="009A2618"/>
    <w:rsid w:val="009A33FB"/>
    <w:rsid w:val="009A3EA6"/>
    <w:rsid w:val="009A402F"/>
    <w:rsid w:val="009A4E0B"/>
    <w:rsid w:val="009A5193"/>
    <w:rsid w:val="009A5FB2"/>
    <w:rsid w:val="009A60AF"/>
    <w:rsid w:val="009B0BEB"/>
    <w:rsid w:val="009B1D25"/>
    <w:rsid w:val="009B338B"/>
    <w:rsid w:val="009B42AC"/>
    <w:rsid w:val="009B4804"/>
    <w:rsid w:val="009B48A0"/>
    <w:rsid w:val="009B4A38"/>
    <w:rsid w:val="009C1AA5"/>
    <w:rsid w:val="009C2576"/>
    <w:rsid w:val="009C3AA2"/>
    <w:rsid w:val="009C41DD"/>
    <w:rsid w:val="009C4C71"/>
    <w:rsid w:val="009C7AD7"/>
    <w:rsid w:val="009D00A5"/>
    <w:rsid w:val="009D07B9"/>
    <w:rsid w:val="009D49CC"/>
    <w:rsid w:val="009D4B71"/>
    <w:rsid w:val="009D51BB"/>
    <w:rsid w:val="009D5984"/>
    <w:rsid w:val="009D6447"/>
    <w:rsid w:val="009D6A70"/>
    <w:rsid w:val="009D71B2"/>
    <w:rsid w:val="009D7AF7"/>
    <w:rsid w:val="009E06C6"/>
    <w:rsid w:val="009E30FE"/>
    <w:rsid w:val="009E3589"/>
    <w:rsid w:val="009E35CF"/>
    <w:rsid w:val="009E44F3"/>
    <w:rsid w:val="009E5873"/>
    <w:rsid w:val="009E58F3"/>
    <w:rsid w:val="009E5D1C"/>
    <w:rsid w:val="009F0083"/>
    <w:rsid w:val="009F2419"/>
    <w:rsid w:val="009F265E"/>
    <w:rsid w:val="009F3213"/>
    <w:rsid w:val="009F3C2D"/>
    <w:rsid w:val="009F51E0"/>
    <w:rsid w:val="009F61AA"/>
    <w:rsid w:val="009F6232"/>
    <w:rsid w:val="009F7160"/>
    <w:rsid w:val="009F716C"/>
    <w:rsid w:val="009F7882"/>
    <w:rsid w:val="00A00A45"/>
    <w:rsid w:val="00A03038"/>
    <w:rsid w:val="00A04460"/>
    <w:rsid w:val="00A04856"/>
    <w:rsid w:val="00A06176"/>
    <w:rsid w:val="00A06F16"/>
    <w:rsid w:val="00A078B1"/>
    <w:rsid w:val="00A07ACE"/>
    <w:rsid w:val="00A10430"/>
    <w:rsid w:val="00A109C8"/>
    <w:rsid w:val="00A110E1"/>
    <w:rsid w:val="00A11500"/>
    <w:rsid w:val="00A120C0"/>
    <w:rsid w:val="00A12B9B"/>
    <w:rsid w:val="00A14C25"/>
    <w:rsid w:val="00A14F0D"/>
    <w:rsid w:val="00A14F3D"/>
    <w:rsid w:val="00A170EF"/>
    <w:rsid w:val="00A20800"/>
    <w:rsid w:val="00A2138A"/>
    <w:rsid w:val="00A223B2"/>
    <w:rsid w:val="00A22C47"/>
    <w:rsid w:val="00A22E24"/>
    <w:rsid w:val="00A234FD"/>
    <w:rsid w:val="00A23E8D"/>
    <w:rsid w:val="00A24120"/>
    <w:rsid w:val="00A243B7"/>
    <w:rsid w:val="00A24536"/>
    <w:rsid w:val="00A245CC"/>
    <w:rsid w:val="00A24F09"/>
    <w:rsid w:val="00A25D81"/>
    <w:rsid w:val="00A26B1B"/>
    <w:rsid w:val="00A26B62"/>
    <w:rsid w:val="00A26FDE"/>
    <w:rsid w:val="00A27700"/>
    <w:rsid w:val="00A27E6C"/>
    <w:rsid w:val="00A301FF"/>
    <w:rsid w:val="00A307BE"/>
    <w:rsid w:val="00A3233C"/>
    <w:rsid w:val="00A32953"/>
    <w:rsid w:val="00A34680"/>
    <w:rsid w:val="00A34FE5"/>
    <w:rsid w:val="00A35B16"/>
    <w:rsid w:val="00A35C58"/>
    <w:rsid w:val="00A36753"/>
    <w:rsid w:val="00A36EFA"/>
    <w:rsid w:val="00A3711D"/>
    <w:rsid w:val="00A37A47"/>
    <w:rsid w:val="00A37D40"/>
    <w:rsid w:val="00A40961"/>
    <w:rsid w:val="00A41140"/>
    <w:rsid w:val="00A41493"/>
    <w:rsid w:val="00A43193"/>
    <w:rsid w:val="00A43387"/>
    <w:rsid w:val="00A43714"/>
    <w:rsid w:val="00A44348"/>
    <w:rsid w:val="00A45209"/>
    <w:rsid w:val="00A45E8C"/>
    <w:rsid w:val="00A46CF1"/>
    <w:rsid w:val="00A470BC"/>
    <w:rsid w:val="00A50664"/>
    <w:rsid w:val="00A51337"/>
    <w:rsid w:val="00A5147C"/>
    <w:rsid w:val="00A5226A"/>
    <w:rsid w:val="00A523EA"/>
    <w:rsid w:val="00A523F5"/>
    <w:rsid w:val="00A5268B"/>
    <w:rsid w:val="00A54BBA"/>
    <w:rsid w:val="00A54CE7"/>
    <w:rsid w:val="00A555C3"/>
    <w:rsid w:val="00A55649"/>
    <w:rsid w:val="00A562CF"/>
    <w:rsid w:val="00A56E66"/>
    <w:rsid w:val="00A57AD6"/>
    <w:rsid w:val="00A57C6D"/>
    <w:rsid w:val="00A61320"/>
    <w:rsid w:val="00A6204F"/>
    <w:rsid w:val="00A63055"/>
    <w:rsid w:val="00A66221"/>
    <w:rsid w:val="00A66EA6"/>
    <w:rsid w:val="00A670CA"/>
    <w:rsid w:val="00A671F1"/>
    <w:rsid w:val="00A706C4"/>
    <w:rsid w:val="00A71AD1"/>
    <w:rsid w:val="00A72459"/>
    <w:rsid w:val="00A72B84"/>
    <w:rsid w:val="00A735D5"/>
    <w:rsid w:val="00A73B7C"/>
    <w:rsid w:val="00A73F50"/>
    <w:rsid w:val="00A73F96"/>
    <w:rsid w:val="00A744BB"/>
    <w:rsid w:val="00A74EB3"/>
    <w:rsid w:val="00A7531F"/>
    <w:rsid w:val="00A75342"/>
    <w:rsid w:val="00A7648A"/>
    <w:rsid w:val="00A76BAD"/>
    <w:rsid w:val="00A802FD"/>
    <w:rsid w:val="00A8067D"/>
    <w:rsid w:val="00A818F8"/>
    <w:rsid w:val="00A8234B"/>
    <w:rsid w:val="00A82C57"/>
    <w:rsid w:val="00A83787"/>
    <w:rsid w:val="00A850AC"/>
    <w:rsid w:val="00A855A4"/>
    <w:rsid w:val="00A8577E"/>
    <w:rsid w:val="00A85A76"/>
    <w:rsid w:val="00A85C3E"/>
    <w:rsid w:val="00A864F0"/>
    <w:rsid w:val="00A8671F"/>
    <w:rsid w:val="00A86EF5"/>
    <w:rsid w:val="00A87F34"/>
    <w:rsid w:val="00A9127A"/>
    <w:rsid w:val="00A915F2"/>
    <w:rsid w:val="00A946D7"/>
    <w:rsid w:val="00A9478E"/>
    <w:rsid w:val="00A95158"/>
    <w:rsid w:val="00A95EC4"/>
    <w:rsid w:val="00A974C4"/>
    <w:rsid w:val="00AA0451"/>
    <w:rsid w:val="00AA0735"/>
    <w:rsid w:val="00AA1878"/>
    <w:rsid w:val="00AA2281"/>
    <w:rsid w:val="00AA3AF8"/>
    <w:rsid w:val="00AA3E67"/>
    <w:rsid w:val="00AA4AAE"/>
    <w:rsid w:val="00AA4E38"/>
    <w:rsid w:val="00AA4EE8"/>
    <w:rsid w:val="00AA4F7D"/>
    <w:rsid w:val="00AA51DD"/>
    <w:rsid w:val="00AA53D9"/>
    <w:rsid w:val="00AA7ED6"/>
    <w:rsid w:val="00AB0701"/>
    <w:rsid w:val="00AB074A"/>
    <w:rsid w:val="00AB1182"/>
    <w:rsid w:val="00AB13EA"/>
    <w:rsid w:val="00AB1459"/>
    <w:rsid w:val="00AB15B3"/>
    <w:rsid w:val="00AB1A4B"/>
    <w:rsid w:val="00AB2FF3"/>
    <w:rsid w:val="00AB3958"/>
    <w:rsid w:val="00AB397D"/>
    <w:rsid w:val="00AB3CC0"/>
    <w:rsid w:val="00AB479F"/>
    <w:rsid w:val="00AB5728"/>
    <w:rsid w:val="00AB6C9F"/>
    <w:rsid w:val="00AB75A0"/>
    <w:rsid w:val="00AB77CD"/>
    <w:rsid w:val="00AB7DBF"/>
    <w:rsid w:val="00AC1774"/>
    <w:rsid w:val="00AC1810"/>
    <w:rsid w:val="00AC2C69"/>
    <w:rsid w:val="00AC30A3"/>
    <w:rsid w:val="00AC32FB"/>
    <w:rsid w:val="00AC3D3B"/>
    <w:rsid w:val="00AC45FE"/>
    <w:rsid w:val="00AC46B3"/>
    <w:rsid w:val="00AC4CD0"/>
    <w:rsid w:val="00AC4DDE"/>
    <w:rsid w:val="00AC77AA"/>
    <w:rsid w:val="00AD0E0D"/>
    <w:rsid w:val="00AD22CC"/>
    <w:rsid w:val="00AD2AA5"/>
    <w:rsid w:val="00AD3947"/>
    <w:rsid w:val="00AD40AA"/>
    <w:rsid w:val="00AD58D9"/>
    <w:rsid w:val="00AD6126"/>
    <w:rsid w:val="00AD6219"/>
    <w:rsid w:val="00AD66A2"/>
    <w:rsid w:val="00AD6C46"/>
    <w:rsid w:val="00AE1A50"/>
    <w:rsid w:val="00AE2444"/>
    <w:rsid w:val="00AE2CAA"/>
    <w:rsid w:val="00AE4979"/>
    <w:rsid w:val="00AE545B"/>
    <w:rsid w:val="00AE56A5"/>
    <w:rsid w:val="00AE6508"/>
    <w:rsid w:val="00AE6E36"/>
    <w:rsid w:val="00AE7332"/>
    <w:rsid w:val="00AF0183"/>
    <w:rsid w:val="00AF0239"/>
    <w:rsid w:val="00AF05F0"/>
    <w:rsid w:val="00AF1066"/>
    <w:rsid w:val="00AF12EE"/>
    <w:rsid w:val="00AF1B17"/>
    <w:rsid w:val="00AF2B5E"/>
    <w:rsid w:val="00AF2FBF"/>
    <w:rsid w:val="00AF3644"/>
    <w:rsid w:val="00AF44BB"/>
    <w:rsid w:val="00AF57C8"/>
    <w:rsid w:val="00AF6688"/>
    <w:rsid w:val="00B01502"/>
    <w:rsid w:val="00B0193F"/>
    <w:rsid w:val="00B0297D"/>
    <w:rsid w:val="00B034E6"/>
    <w:rsid w:val="00B046B9"/>
    <w:rsid w:val="00B065B8"/>
    <w:rsid w:val="00B11E7F"/>
    <w:rsid w:val="00B11F42"/>
    <w:rsid w:val="00B122D4"/>
    <w:rsid w:val="00B12350"/>
    <w:rsid w:val="00B14460"/>
    <w:rsid w:val="00B15B60"/>
    <w:rsid w:val="00B1698A"/>
    <w:rsid w:val="00B171D3"/>
    <w:rsid w:val="00B172C4"/>
    <w:rsid w:val="00B220CA"/>
    <w:rsid w:val="00B224F1"/>
    <w:rsid w:val="00B228E8"/>
    <w:rsid w:val="00B22AC5"/>
    <w:rsid w:val="00B22B0B"/>
    <w:rsid w:val="00B23E3A"/>
    <w:rsid w:val="00B252E7"/>
    <w:rsid w:val="00B25C8B"/>
    <w:rsid w:val="00B262EE"/>
    <w:rsid w:val="00B2639B"/>
    <w:rsid w:val="00B274B9"/>
    <w:rsid w:val="00B3063C"/>
    <w:rsid w:val="00B312D0"/>
    <w:rsid w:val="00B32083"/>
    <w:rsid w:val="00B33B0F"/>
    <w:rsid w:val="00B34246"/>
    <w:rsid w:val="00B34B29"/>
    <w:rsid w:val="00B35B9C"/>
    <w:rsid w:val="00B35D4B"/>
    <w:rsid w:val="00B365B8"/>
    <w:rsid w:val="00B36662"/>
    <w:rsid w:val="00B37FCD"/>
    <w:rsid w:val="00B40C01"/>
    <w:rsid w:val="00B40E42"/>
    <w:rsid w:val="00B40EE1"/>
    <w:rsid w:val="00B41B13"/>
    <w:rsid w:val="00B41B8E"/>
    <w:rsid w:val="00B427DB"/>
    <w:rsid w:val="00B42C17"/>
    <w:rsid w:val="00B43009"/>
    <w:rsid w:val="00B4304B"/>
    <w:rsid w:val="00B46486"/>
    <w:rsid w:val="00B470E6"/>
    <w:rsid w:val="00B47F0C"/>
    <w:rsid w:val="00B51B07"/>
    <w:rsid w:val="00B5216A"/>
    <w:rsid w:val="00B530D7"/>
    <w:rsid w:val="00B547FA"/>
    <w:rsid w:val="00B54F3E"/>
    <w:rsid w:val="00B5515E"/>
    <w:rsid w:val="00B57D75"/>
    <w:rsid w:val="00B60F55"/>
    <w:rsid w:val="00B610E1"/>
    <w:rsid w:val="00B6152C"/>
    <w:rsid w:val="00B6270C"/>
    <w:rsid w:val="00B62F21"/>
    <w:rsid w:val="00B63F10"/>
    <w:rsid w:val="00B64202"/>
    <w:rsid w:val="00B642CA"/>
    <w:rsid w:val="00B64658"/>
    <w:rsid w:val="00B65E6B"/>
    <w:rsid w:val="00B67FDC"/>
    <w:rsid w:val="00B70D8A"/>
    <w:rsid w:val="00B72371"/>
    <w:rsid w:val="00B723A0"/>
    <w:rsid w:val="00B72696"/>
    <w:rsid w:val="00B73281"/>
    <w:rsid w:val="00B74615"/>
    <w:rsid w:val="00B74E1A"/>
    <w:rsid w:val="00B75D14"/>
    <w:rsid w:val="00B76681"/>
    <w:rsid w:val="00B766B6"/>
    <w:rsid w:val="00B770D7"/>
    <w:rsid w:val="00B804A5"/>
    <w:rsid w:val="00B819D0"/>
    <w:rsid w:val="00B81DB1"/>
    <w:rsid w:val="00B83270"/>
    <w:rsid w:val="00B8395B"/>
    <w:rsid w:val="00B83B74"/>
    <w:rsid w:val="00B83CF1"/>
    <w:rsid w:val="00B84717"/>
    <w:rsid w:val="00B852F7"/>
    <w:rsid w:val="00B853B0"/>
    <w:rsid w:val="00B86101"/>
    <w:rsid w:val="00B8706A"/>
    <w:rsid w:val="00B873E6"/>
    <w:rsid w:val="00B90076"/>
    <w:rsid w:val="00B9057F"/>
    <w:rsid w:val="00B90979"/>
    <w:rsid w:val="00B90D59"/>
    <w:rsid w:val="00B9250F"/>
    <w:rsid w:val="00B93C74"/>
    <w:rsid w:val="00B94E18"/>
    <w:rsid w:val="00B95183"/>
    <w:rsid w:val="00B9524E"/>
    <w:rsid w:val="00B95D25"/>
    <w:rsid w:val="00B9611F"/>
    <w:rsid w:val="00B963BA"/>
    <w:rsid w:val="00B96D3F"/>
    <w:rsid w:val="00B97489"/>
    <w:rsid w:val="00BA041B"/>
    <w:rsid w:val="00BA18BB"/>
    <w:rsid w:val="00BA2232"/>
    <w:rsid w:val="00BA2580"/>
    <w:rsid w:val="00BA2BC7"/>
    <w:rsid w:val="00BA2C3D"/>
    <w:rsid w:val="00BA439F"/>
    <w:rsid w:val="00BA55C7"/>
    <w:rsid w:val="00BA68A9"/>
    <w:rsid w:val="00BA68F1"/>
    <w:rsid w:val="00BB2C0E"/>
    <w:rsid w:val="00BB2C92"/>
    <w:rsid w:val="00BB46FD"/>
    <w:rsid w:val="00BB5A62"/>
    <w:rsid w:val="00BB6451"/>
    <w:rsid w:val="00BB7C36"/>
    <w:rsid w:val="00BC0033"/>
    <w:rsid w:val="00BC01D6"/>
    <w:rsid w:val="00BC0422"/>
    <w:rsid w:val="00BC19DD"/>
    <w:rsid w:val="00BC1FBB"/>
    <w:rsid w:val="00BC2021"/>
    <w:rsid w:val="00BC26CA"/>
    <w:rsid w:val="00BC3D0E"/>
    <w:rsid w:val="00BC3D8B"/>
    <w:rsid w:val="00BC3EAC"/>
    <w:rsid w:val="00BC488C"/>
    <w:rsid w:val="00BC4931"/>
    <w:rsid w:val="00BC50D2"/>
    <w:rsid w:val="00BC51D8"/>
    <w:rsid w:val="00BC55E0"/>
    <w:rsid w:val="00BC5B8B"/>
    <w:rsid w:val="00BC7E4B"/>
    <w:rsid w:val="00BD0CA1"/>
    <w:rsid w:val="00BD1A2E"/>
    <w:rsid w:val="00BD2656"/>
    <w:rsid w:val="00BD3E39"/>
    <w:rsid w:val="00BD6470"/>
    <w:rsid w:val="00BD6AE9"/>
    <w:rsid w:val="00BD75F0"/>
    <w:rsid w:val="00BE00BE"/>
    <w:rsid w:val="00BE11EE"/>
    <w:rsid w:val="00BE2EB7"/>
    <w:rsid w:val="00BE4884"/>
    <w:rsid w:val="00BE53E9"/>
    <w:rsid w:val="00BE5978"/>
    <w:rsid w:val="00BE5E55"/>
    <w:rsid w:val="00BE6A91"/>
    <w:rsid w:val="00BE6C23"/>
    <w:rsid w:val="00BE7146"/>
    <w:rsid w:val="00BE7489"/>
    <w:rsid w:val="00BE7A86"/>
    <w:rsid w:val="00BF036F"/>
    <w:rsid w:val="00BF05C3"/>
    <w:rsid w:val="00BF0BDF"/>
    <w:rsid w:val="00BF19FD"/>
    <w:rsid w:val="00BF1E68"/>
    <w:rsid w:val="00BF267A"/>
    <w:rsid w:val="00BF34B8"/>
    <w:rsid w:val="00BF3B55"/>
    <w:rsid w:val="00BF5639"/>
    <w:rsid w:val="00BF5802"/>
    <w:rsid w:val="00BF653F"/>
    <w:rsid w:val="00BF76C6"/>
    <w:rsid w:val="00BF7C9D"/>
    <w:rsid w:val="00C012ED"/>
    <w:rsid w:val="00C0182F"/>
    <w:rsid w:val="00C02096"/>
    <w:rsid w:val="00C02E2A"/>
    <w:rsid w:val="00C03D6F"/>
    <w:rsid w:val="00C040A7"/>
    <w:rsid w:val="00C04416"/>
    <w:rsid w:val="00C047AF"/>
    <w:rsid w:val="00C04DC4"/>
    <w:rsid w:val="00C04EAD"/>
    <w:rsid w:val="00C104B1"/>
    <w:rsid w:val="00C106F9"/>
    <w:rsid w:val="00C13FAB"/>
    <w:rsid w:val="00C14154"/>
    <w:rsid w:val="00C14CE4"/>
    <w:rsid w:val="00C14F5D"/>
    <w:rsid w:val="00C1500A"/>
    <w:rsid w:val="00C15394"/>
    <w:rsid w:val="00C176E3"/>
    <w:rsid w:val="00C20469"/>
    <w:rsid w:val="00C205BB"/>
    <w:rsid w:val="00C222AD"/>
    <w:rsid w:val="00C226DD"/>
    <w:rsid w:val="00C231B9"/>
    <w:rsid w:val="00C24033"/>
    <w:rsid w:val="00C242E3"/>
    <w:rsid w:val="00C24D99"/>
    <w:rsid w:val="00C25195"/>
    <w:rsid w:val="00C2528B"/>
    <w:rsid w:val="00C267D9"/>
    <w:rsid w:val="00C27440"/>
    <w:rsid w:val="00C2746F"/>
    <w:rsid w:val="00C27B5F"/>
    <w:rsid w:val="00C327ED"/>
    <w:rsid w:val="00C33995"/>
    <w:rsid w:val="00C33C4F"/>
    <w:rsid w:val="00C35B85"/>
    <w:rsid w:val="00C37C2C"/>
    <w:rsid w:val="00C4016C"/>
    <w:rsid w:val="00C403F9"/>
    <w:rsid w:val="00C40E74"/>
    <w:rsid w:val="00C412AB"/>
    <w:rsid w:val="00C41B1C"/>
    <w:rsid w:val="00C4227C"/>
    <w:rsid w:val="00C4266B"/>
    <w:rsid w:val="00C42CA5"/>
    <w:rsid w:val="00C44774"/>
    <w:rsid w:val="00C44899"/>
    <w:rsid w:val="00C44F78"/>
    <w:rsid w:val="00C451B9"/>
    <w:rsid w:val="00C45339"/>
    <w:rsid w:val="00C455BB"/>
    <w:rsid w:val="00C45CB1"/>
    <w:rsid w:val="00C46EB6"/>
    <w:rsid w:val="00C4754E"/>
    <w:rsid w:val="00C47B16"/>
    <w:rsid w:val="00C50282"/>
    <w:rsid w:val="00C5076C"/>
    <w:rsid w:val="00C52283"/>
    <w:rsid w:val="00C524C9"/>
    <w:rsid w:val="00C552BE"/>
    <w:rsid w:val="00C55B07"/>
    <w:rsid w:val="00C564E3"/>
    <w:rsid w:val="00C5654E"/>
    <w:rsid w:val="00C56C38"/>
    <w:rsid w:val="00C56CBB"/>
    <w:rsid w:val="00C572E0"/>
    <w:rsid w:val="00C575A2"/>
    <w:rsid w:val="00C57E8A"/>
    <w:rsid w:val="00C611AE"/>
    <w:rsid w:val="00C61830"/>
    <w:rsid w:val="00C6191F"/>
    <w:rsid w:val="00C61E8B"/>
    <w:rsid w:val="00C626CB"/>
    <w:rsid w:val="00C62757"/>
    <w:rsid w:val="00C628C2"/>
    <w:rsid w:val="00C62B3E"/>
    <w:rsid w:val="00C63205"/>
    <w:rsid w:val="00C635D0"/>
    <w:rsid w:val="00C641E3"/>
    <w:rsid w:val="00C64810"/>
    <w:rsid w:val="00C64C39"/>
    <w:rsid w:val="00C64E67"/>
    <w:rsid w:val="00C6541B"/>
    <w:rsid w:val="00C6589E"/>
    <w:rsid w:val="00C66255"/>
    <w:rsid w:val="00C66A32"/>
    <w:rsid w:val="00C66BD2"/>
    <w:rsid w:val="00C67A5B"/>
    <w:rsid w:val="00C7103E"/>
    <w:rsid w:val="00C72991"/>
    <w:rsid w:val="00C72FF2"/>
    <w:rsid w:val="00C73FF9"/>
    <w:rsid w:val="00C742B6"/>
    <w:rsid w:val="00C74D95"/>
    <w:rsid w:val="00C74DEC"/>
    <w:rsid w:val="00C75A9C"/>
    <w:rsid w:val="00C77417"/>
    <w:rsid w:val="00C7757C"/>
    <w:rsid w:val="00C8072D"/>
    <w:rsid w:val="00C80873"/>
    <w:rsid w:val="00C80BB7"/>
    <w:rsid w:val="00C816D1"/>
    <w:rsid w:val="00C81868"/>
    <w:rsid w:val="00C8206D"/>
    <w:rsid w:val="00C82AD1"/>
    <w:rsid w:val="00C84133"/>
    <w:rsid w:val="00C846F3"/>
    <w:rsid w:val="00C84955"/>
    <w:rsid w:val="00C84A09"/>
    <w:rsid w:val="00C84F49"/>
    <w:rsid w:val="00C85B11"/>
    <w:rsid w:val="00C87796"/>
    <w:rsid w:val="00C87B8F"/>
    <w:rsid w:val="00C90FFC"/>
    <w:rsid w:val="00C92B8D"/>
    <w:rsid w:val="00C92D0B"/>
    <w:rsid w:val="00C936C6"/>
    <w:rsid w:val="00C93EE3"/>
    <w:rsid w:val="00C93F02"/>
    <w:rsid w:val="00C94A64"/>
    <w:rsid w:val="00C94D04"/>
    <w:rsid w:val="00C94DA0"/>
    <w:rsid w:val="00C95F14"/>
    <w:rsid w:val="00C96779"/>
    <w:rsid w:val="00C973EC"/>
    <w:rsid w:val="00C977A0"/>
    <w:rsid w:val="00C97D8D"/>
    <w:rsid w:val="00C97EC3"/>
    <w:rsid w:val="00CA0213"/>
    <w:rsid w:val="00CA0801"/>
    <w:rsid w:val="00CA1110"/>
    <w:rsid w:val="00CA2386"/>
    <w:rsid w:val="00CA2B50"/>
    <w:rsid w:val="00CA37FD"/>
    <w:rsid w:val="00CA77C3"/>
    <w:rsid w:val="00CB064E"/>
    <w:rsid w:val="00CB1635"/>
    <w:rsid w:val="00CB19AF"/>
    <w:rsid w:val="00CB3210"/>
    <w:rsid w:val="00CB378E"/>
    <w:rsid w:val="00CB3B2E"/>
    <w:rsid w:val="00CB43EB"/>
    <w:rsid w:val="00CB49B7"/>
    <w:rsid w:val="00CB5CD0"/>
    <w:rsid w:val="00CB6F87"/>
    <w:rsid w:val="00CB7667"/>
    <w:rsid w:val="00CB7793"/>
    <w:rsid w:val="00CB7AFD"/>
    <w:rsid w:val="00CC0158"/>
    <w:rsid w:val="00CC0577"/>
    <w:rsid w:val="00CC2F2E"/>
    <w:rsid w:val="00CC30BE"/>
    <w:rsid w:val="00CC333A"/>
    <w:rsid w:val="00CC52BC"/>
    <w:rsid w:val="00CC5533"/>
    <w:rsid w:val="00CC56F6"/>
    <w:rsid w:val="00CC58EC"/>
    <w:rsid w:val="00CC5DEF"/>
    <w:rsid w:val="00CC622F"/>
    <w:rsid w:val="00CC66FD"/>
    <w:rsid w:val="00CC6EB9"/>
    <w:rsid w:val="00CD048D"/>
    <w:rsid w:val="00CD0602"/>
    <w:rsid w:val="00CD0B5B"/>
    <w:rsid w:val="00CD0EDB"/>
    <w:rsid w:val="00CD1B30"/>
    <w:rsid w:val="00CD23CA"/>
    <w:rsid w:val="00CD3B47"/>
    <w:rsid w:val="00CD4394"/>
    <w:rsid w:val="00CD6C65"/>
    <w:rsid w:val="00CE08C1"/>
    <w:rsid w:val="00CE11F8"/>
    <w:rsid w:val="00CE24D7"/>
    <w:rsid w:val="00CE25CD"/>
    <w:rsid w:val="00CE4CC7"/>
    <w:rsid w:val="00CE4D48"/>
    <w:rsid w:val="00CE5EE4"/>
    <w:rsid w:val="00CE6266"/>
    <w:rsid w:val="00CE6361"/>
    <w:rsid w:val="00CF02F3"/>
    <w:rsid w:val="00CF0747"/>
    <w:rsid w:val="00CF10BB"/>
    <w:rsid w:val="00CF1C9E"/>
    <w:rsid w:val="00CF4455"/>
    <w:rsid w:val="00CF5421"/>
    <w:rsid w:val="00D016C2"/>
    <w:rsid w:val="00D019CB"/>
    <w:rsid w:val="00D0243B"/>
    <w:rsid w:val="00D028F7"/>
    <w:rsid w:val="00D02EAD"/>
    <w:rsid w:val="00D04489"/>
    <w:rsid w:val="00D05209"/>
    <w:rsid w:val="00D0619E"/>
    <w:rsid w:val="00D07332"/>
    <w:rsid w:val="00D07706"/>
    <w:rsid w:val="00D105AC"/>
    <w:rsid w:val="00D10B31"/>
    <w:rsid w:val="00D131C8"/>
    <w:rsid w:val="00D13B75"/>
    <w:rsid w:val="00D1501D"/>
    <w:rsid w:val="00D156BF"/>
    <w:rsid w:val="00D15947"/>
    <w:rsid w:val="00D16FB0"/>
    <w:rsid w:val="00D170E7"/>
    <w:rsid w:val="00D1715B"/>
    <w:rsid w:val="00D174D0"/>
    <w:rsid w:val="00D17A6D"/>
    <w:rsid w:val="00D202F2"/>
    <w:rsid w:val="00D20F66"/>
    <w:rsid w:val="00D2152D"/>
    <w:rsid w:val="00D21DCE"/>
    <w:rsid w:val="00D227D0"/>
    <w:rsid w:val="00D22F8C"/>
    <w:rsid w:val="00D233F1"/>
    <w:rsid w:val="00D24D52"/>
    <w:rsid w:val="00D272A8"/>
    <w:rsid w:val="00D32623"/>
    <w:rsid w:val="00D33CCB"/>
    <w:rsid w:val="00D35CDB"/>
    <w:rsid w:val="00D36ABE"/>
    <w:rsid w:val="00D4087E"/>
    <w:rsid w:val="00D414C9"/>
    <w:rsid w:val="00D41968"/>
    <w:rsid w:val="00D41CAF"/>
    <w:rsid w:val="00D41ED8"/>
    <w:rsid w:val="00D4281E"/>
    <w:rsid w:val="00D42867"/>
    <w:rsid w:val="00D4301F"/>
    <w:rsid w:val="00D43145"/>
    <w:rsid w:val="00D44348"/>
    <w:rsid w:val="00D45FEC"/>
    <w:rsid w:val="00D47799"/>
    <w:rsid w:val="00D503CC"/>
    <w:rsid w:val="00D5096C"/>
    <w:rsid w:val="00D519E1"/>
    <w:rsid w:val="00D52222"/>
    <w:rsid w:val="00D55010"/>
    <w:rsid w:val="00D55B0E"/>
    <w:rsid w:val="00D5695D"/>
    <w:rsid w:val="00D57CFE"/>
    <w:rsid w:val="00D57E63"/>
    <w:rsid w:val="00D60A7D"/>
    <w:rsid w:val="00D62865"/>
    <w:rsid w:val="00D62C2C"/>
    <w:rsid w:val="00D634DE"/>
    <w:rsid w:val="00D6358F"/>
    <w:rsid w:val="00D64A2F"/>
    <w:rsid w:val="00D64B44"/>
    <w:rsid w:val="00D64CA8"/>
    <w:rsid w:val="00D65E39"/>
    <w:rsid w:val="00D66E70"/>
    <w:rsid w:val="00D70C2E"/>
    <w:rsid w:val="00D71C6A"/>
    <w:rsid w:val="00D71D98"/>
    <w:rsid w:val="00D7279D"/>
    <w:rsid w:val="00D7317F"/>
    <w:rsid w:val="00D73A1A"/>
    <w:rsid w:val="00D75667"/>
    <w:rsid w:val="00D75CB8"/>
    <w:rsid w:val="00D768A0"/>
    <w:rsid w:val="00D76DFA"/>
    <w:rsid w:val="00D81CC6"/>
    <w:rsid w:val="00D82B56"/>
    <w:rsid w:val="00D83D6C"/>
    <w:rsid w:val="00D83F33"/>
    <w:rsid w:val="00D84A03"/>
    <w:rsid w:val="00D850ED"/>
    <w:rsid w:val="00D85234"/>
    <w:rsid w:val="00D8636B"/>
    <w:rsid w:val="00D873A5"/>
    <w:rsid w:val="00D87649"/>
    <w:rsid w:val="00D87BB6"/>
    <w:rsid w:val="00D87D97"/>
    <w:rsid w:val="00D9099E"/>
    <w:rsid w:val="00D90ED6"/>
    <w:rsid w:val="00D918DD"/>
    <w:rsid w:val="00D93811"/>
    <w:rsid w:val="00D93B44"/>
    <w:rsid w:val="00D940A7"/>
    <w:rsid w:val="00D941F3"/>
    <w:rsid w:val="00D94A92"/>
    <w:rsid w:val="00D94B76"/>
    <w:rsid w:val="00D94C15"/>
    <w:rsid w:val="00D94FC3"/>
    <w:rsid w:val="00D969DF"/>
    <w:rsid w:val="00DA13C6"/>
    <w:rsid w:val="00DA17A8"/>
    <w:rsid w:val="00DA17D7"/>
    <w:rsid w:val="00DA1973"/>
    <w:rsid w:val="00DA1DE9"/>
    <w:rsid w:val="00DA2822"/>
    <w:rsid w:val="00DA3004"/>
    <w:rsid w:val="00DA331F"/>
    <w:rsid w:val="00DA366D"/>
    <w:rsid w:val="00DA4919"/>
    <w:rsid w:val="00DA4FAE"/>
    <w:rsid w:val="00DA65CD"/>
    <w:rsid w:val="00DA6CDF"/>
    <w:rsid w:val="00DA7688"/>
    <w:rsid w:val="00DA7C26"/>
    <w:rsid w:val="00DB10AD"/>
    <w:rsid w:val="00DB1ED6"/>
    <w:rsid w:val="00DB2589"/>
    <w:rsid w:val="00DB3DB1"/>
    <w:rsid w:val="00DB3F23"/>
    <w:rsid w:val="00DB41FB"/>
    <w:rsid w:val="00DB504A"/>
    <w:rsid w:val="00DB52D6"/>
    <w:rsid w:val="00DB58B4"/>
    <w:rsid w:val="00DB735F"/>
    <w:rsid w:val="00DB7C92"/>
    <w:rsid w:val="00DC1889"/>
    <w:rsid w:val="00DC2287"/>
    <w:rsid w:val="00DC3551"/>
    <w:rsid w:val="00DC424F"/>
    <w:rsid w:val="00DC4D00"/>
    <w:rsid w:val="00DC5BE9"/>
    <w:rsid w:val="00DC5DC0"/>
    <w:rsid w:val="00DC66E7"/>
    <w:rsid w:val="00DC6AA9"/>
    <w:rsid w:val="00DC6E2C"/>
    <w:rsid w:val="00DC79B5"/>
    <w:rsid w:val="00DD1E03"/>
    <w:rsid w:val="00DD2BC8"/>
    <w:rsid w:val="00DD35FF"/>
    <w:rsid w:val="00DD3AC3"/>
    <w:rsid w:val="00DD3B70"/>
    <w:rsid w:val="00DD3EF9"/>
    <w:rsid w:val="00DD5231"/>
    <w:rsid w:val="00DD5BD1"/>
    <w:rsid w:val="00DD6DAF"/>
    <w:rsid w:val="00DD75B6"/>
    <w:rsid w:val="00DD77A4"/>
    <w:rsid w:val="00DD7E34"/>
    <w:rsid w:val="00DE13D6"/>
    <w:rsid w:val="00DE15C1"/>
    <w:rsid w:val="00DE2232"/>
    <w:rsid w:val="00DE23B4"/>
    <w:rsid w:val="00DE2413"/>
    <w:rsid w:val="00DE2BE9"/>
    <w:rsid w:val="00DE2F72"/>
    <w:rsid w:val="00DE3386"/>
    <w:rsid w:val="00DE44D2"/>
    <w:rsid w:val="00DE4CA3"/>
    <w:rsid w:val="00DE5556"/>
    <w:rsid w:val="00DE6078"/>
    <w:rsid w:val="00DE6614"/>
    <w:rsid w:val="00DE6DD4"/>
    <w:rsid w:val="00DE7A25"/>
    <w:rsid w:val="00DE7EF9"/>
    <w:rsid w:val="00DE7FFE"/>
    <w:rsid w:val="00DF040B"/>
    <w:rsid w:val="00DF0843"/>
    <w:rsid w:val="00DF08E2"/>
    <w:rsid w:val="00DF0C98"/>
    <w:rsid w:val="00DF0EA4"/>
    <w:rsid w:val="00DF25FD"/>
    <w:rsid w:val="00DF3E29"/>
    <w:rsid w:val="00DF4931"/>
    <w:rsid w:val="00DF4953"/>
    <w:rsid w:val="00DF77A2"/>
    <w:rsid w:val="00E00C44"/>
    <w:rsid w:val="00E01014"/>
    <w:rsid w:val="00E04818"/>
    <w:rsid w:val="00E04CDE"/>
    <w:rsid w:val="00E05662"/>
    <w:rsid w:val="00E06773"/>
    <w:rsid w:val="00E06BF7"/>
    <w:rsid w:val="00E06DA2"/>
    <w:rsid w:val="00E07C79"/>
    <w:rsid w:val="00E105C7"/>
    <w:rsid w:val="00E108CA"/>
    <w:rsid w:val="00E117B8"/>
    <w:rsid w:val="00E129EE"/>
    <w:rsid w:val="00E12AE8"/>
    <w:rsid w:val="00E13003"/>
    <w:rsid w:val="00E132A1"/>
    <w:rsid w:val="00E1564F"/>
    <w:rsid w:val="00E15CB9"/>
    <w:rsid w:val="00E166D2"/>
    <w:rsid w:val="00E1698A"/>
    <w:rsid w:val="00E179E6"/>
    <w:rsid w:val="00E20778"/>
    <w:rsid w:val="00E21192"/>
    <w:rsid w:val="00E2155A"/>
    <w:rsid w:val="00E215E2"/>
    <w:rsid w:val="00E2315C"/>
    <w:rsid w:val="00E2538D"/>
    <w:rsid w:val="00E259ED"/>
    <w:rsid w:val="00E25B7C"/>
    <w:rsid w:val="00E26196"/>
    <w:rsid w:val="00E2670A"/>
    <w:rsid w:val="00E2745E"/>
    <w:rsid w:val="00E3060C"/>
    <w:rsid w:val="00E30BBF"/>
    <w:rsid w:val="00E30D3F"/>
    <w:rsid w:val="00E30D4C"/>
    <w:rsid w:val="00E31EC0"/>
    <w:rsid w:val="00E31ED8"/>
    <w:rsid w:val="00E328C0"/>
    <w:rsid w:val="00E33811"/>
    <w:rsid w:val="00E34092"/>
    <w:rsid w:val="00E340CE"/>
    <w:rsid w:val="00E34509"/>
    <w:rsid w:val="00E362D8"/>
    <w:rsid w:val="00E36328"/>
    <w:rsid w:val="00E36C78"/>
    <w:rsid w:val="00E36CBE"/>
    <w:rsid w:val="00E36F54"/>
    <w:rsid w:val="00E374CF"/>
    <w:rsid w:val="00E40567"/>
    <w:rsid w:val="00E40C7E"/>
    <w:rsid w:val="00E4152D"/>
    <w:rsid w:val="00E416BD"/>
    <w:rsid w:val="00E42415"/>
    <w:rsid w:val="00E42BA4"/>
    <w:rsid w:val="00E437D7"/>
    <w:rsid w:val="00E43C7E"/>
    <w:rsid w:val="00E44696"/>
    <w:rsid w:val="00E460D0"/>
    <w:rsid w:val="00E46294"/>
    <w:rsid w:val="00E47336"/>
    <w:rsid w:val="00E507B5"/>
    <w:rsid w:val="00E50E80"/>
    <w:rsid w:val="00E5115E"/>
    <w:rsid w:val="00E515E3"/>
    <w:rsid w:val="00E51CD9"/>
    <w:rsid w:val="00E51F84"/>
    <w:rsid w:val="00E5215B"/>
    <w:rsid w:val="00E52CEA"/>
    <w:rsid w:val="00E54B1D"/>
    <w:rsid w:val="00E556B9"/>
    <w:rsid w:val="00E5572B"/>
    <w:rsid w:val="00E55B72"/>
    <w:rsid w:val="00E567C7"/>
    <w:rsid w:val="00E568AF"/>
    <w:rsid w:val="00E56E9B"/>
    <w:rsid w:val="00E57424"/>
    <w:rsid w:val="00E62E38"/>
    <w:rsid w:val="00E6315C"/>
    <w:rsid w:val="00E63B7F"/>
    <w:rsid w:val="00E63E3D"/>
    <w:rsid w:val="00E647C4"/>
    <w:rsid w:val="00E64CC1"/>
    <w:rsid w:val="00E656E8"/>
    <w:rsid w:val="00E6654C"/>
    <w:rsid w:val="00E70181"/>
    <w:rsid w:val="00E701C0"/>
    <w:rsid w:val="00E71227"/>
    <w:rsid w:val="00E7332A"/>
    <w:rsid w:val="00E73637"/>
    <w:rsid w:val="00E741F2"/>
    <w:rsid w:val="00E745DA"/>
    <w:rsid w:val="00E74848"/>
    <w:rsid w:val="00E76209"/>
    <w:rsid w:val="00E77D28"/>
    <w:rsid w:val="00E80514"/>
    <w:rsid w:val="00E81123"/>
    <w:rsid w:val="00E816DA"/>
    <w:rsid w:val="00E8215F"/>
    <w:rsid w:val="00E83478"/>
    <w:rsid w:val="00E841B0"/>
    <w:rsid w:val="00E86389"/>
    <w:rsid w:val="00E866F1"/>
    <w:rsid w:val="00E918AF"/>
    <w:rsid w:val="00E92408"/>
    <w:rsid w:val="00E92ABE"/>
    <w:rsid w:val="00E93F11"/>
    <w:rsid w:val="00E9496D"/>
    <w:rsid w:val="00E94A9F"/>
    <w:rsid w:val="00E96745"/>
    <w:rsid w:val="00E97D4A"/>
    <w:rsid w:val="00EA211F"/>
    <w:rsid w:val="00EA2122"/>
    <w:rsid w:val="00EA274D"/>
    <w:rsid w:val="00EA33AE"/>
    <w:rsid w:val="00EA35ED"/>
    <w:rsid w:val="00EA3606"/>
    <w:rsid w:val="00EA4725"/>
    <w:rsid w:val="00EA47DC"/>
    <w:rsid w:val="00EA4F9E"/>
    <w:rsid w:val="00EA5091"/>
    <w:rsid w:val="00EA6C7A"/>
    <w:rsid w:val="00EB0A76"/>
    <w:rsid w:val="00EB1C4A"/>
    <w:rsid w:val="00EB302D"/>
    <w:rsid w:val="00EB3106"/>
    <w:rsid w:val="00EB4037"/>
    <w:rsid w:val="00EB45CB"/>
    <w:rsid w:val="00EB4AF2"/>
    <w:rsid w:val="00EB6767"/>
    <w:rsid w:val="00EB743C"/>
    <w:rsid w:val="00EC199C"/>
    <w:rsid w:val="00EC288C"/>
    <w:rsid w:val="00EC3036"/>
    <w:rsid w:val="00EC3227"/>
    <w:rsid w:val="00EC3A65"/>
    <w:rsid w:val="00EC4922"/>
    <w:rsid w:val="00EC4F18"/>
    <w:rsid w:val="00EC7983"/>
    <w:rsid w:val="00EC7FDA"/>
    <w:rsid w:val="00ED0A95"/>
    <w:rsid w:val="00ED14D6"/>
    <w:rsid w:val="00ED1F18"/>
    <w:rsid w:val="00ED2836"/>
    <w:rsid w:val="00ED52FA"/>
    <w:rsid w:val="00ED536A"/>
    <w:rsid w:val="00ED5D4C"/>
    <w:rsid w:val="00ED6A77"/>
    <w:rsid w:val="00ED6D3D"/>
    <w:rsid w:val="00ED73F5"/>
    <w:rsid w:val="00EE0507"/>
    <w:rsid w:val="00EE0B13"/>
    <w:rsid w:val="00EE2770"/>
    <w:rsid w:val="00EE2B17"/>
    <w:rsid w:val="00EE34FF"/>
    <w:rsid w:val="00EE3F20"/>
    <w:rsid w:val="00EE4E78"/>
    <w:rsid w:val="00EE5E07"/>
    <w:rsid w:val="00EE6276"/>
    <w:rsid w:val="00EE6C7A"/>
    <w:rsid w:val="00EF068B"/>
    <w:rsid w:val="00EF078A"/>
    <w:rsid w:val="00EF1090"/>
    <w:rsid w:val="00EF171A"/>
    <w:rsid w:val="00EF218B"/>
    <w:rsid w:val="00EF230B"/>
    <w:rsid w:val="00EF3125"/>
    <w:rsid w:val="00EF3A91"/>
    <w:rsid w:val="00EF478F"/>
    <w:rsid w:val="00EF5D60"/>
    <w:rsid w:val="00EF5D8A"/>
    <w:rsid w:val="00EF6ADA"/>
    <w:rsid w:val="00EF6C42"/>
    <w:rsid w:val="00EF6C8F"/>
    <w:rsid w:val="00F00094"/>
    <w:rsid w:val="00F0077B"/>
    <w:rsid w:val="00F00899"/>
    <w:rsid w:val="00F01B6E"/>
    <w:rsid w:val="00F02061"/>
    <w:rsid w:val="00F04CF9"/>
    <w:rsid w:val="00F05728"/>
    <w:rsid w:val="00F05BA0"/>
    <w:rsid w:val="00F068CE"/>
    <w:rsid w:val="00F06BD6"/>
    <w:rsid w:val="00F07C00"/>
    <w:rsid w:val="00F10188"/>
    <w:rsid w:val="00F10789"/>
    <w:rsid w:val="00F1123D"/>
    <w:rsid w:val="00F11AF4"/>
    <w:rsid w:val="00F1239F"/>
    <w:rsid w:val="00F1283F"/>
    <w:rsid w:val="00F12CEF"/>
    <w:rsid w:val="00F12D04"/>
    <w:rsid w:val="00F136E7"/>
    <w:rsid w:val="00F13770"/>
    <w:rsid w:val="00F13960"/>
    <w:rsid w:val="00F15B7A"/>
    <w:rsid w:val="00F15CAF"/>
    <w:rsid w:val="00F17821"/>
    <w:rsid w:val="00F20187"/>
    <w:rsid w:val="00F211B6"/>
    <w:rsid w:val="00F22149"/>
    <w:rsid w:val="00F226A7"/>
    <w:rsid w:val="00F23054"/>
    <w:rsid w:val="00F2341C"/>
    <w:rsid w:val="00F25B3B"/>
    <w:rsid w:val="00F264C3"/>
    <w:rsid w:val="00F27D10"/>
    <w:rsid w:val="00F306EE"/>
    <w:rsid w:val="00F32755"/>
    <w:rsid w:val="00F351B3"/>
    <w:rsid w:val="00F3624E"/>
    <w:rsid w:val="00F4018E"/>
    <w:rsid w:val="00F40B80"/>
    <w:rsid w:val="00F40D93"/>
    <w:rsid w:val="00F41347"/>
    <w:rsid w:val="00F421FE"/>
    <w:rsid w:val="00F4379C"/>
    <w:rsid w:val="00F43D34"/>
    <w:rsid w:val="00F441FC"/>
    <w:rsid w:val="00F45DA7"/>
    <w:rsid w:val="00F468EB"/>
    <w:rsid w:val="00F46EB2"/>
    <w:rsid w:val="00F47C58"/>
    <w:rsid w:val="00F505C1"/>
    <w:rsid w:val="00F50634"/>
    <w:rsid w:val="00F507F9"/>
    <w:rsid w:val="00F51026"/>
    <w:rsid w:val="00F5111D"/>
    <w:rsid w:val="00F51DA2"/>
    <w:rsid w:val="00F525C7"/>
    <w:rsid w:val="00F52F20"/>
    <w:rsid w:val="00F55092"/>
    <w:rsid w:val="00F555E8"/>
    <w:rsid w:val="00F555F3"/>
    <w:rsid w:val="00F55DF3"/>
    <w:rsid w:val="00F56772"/>
    <w:rsid w:val="00F56AC1"/>
    <w:rsid w:val="00F56F2C"/>
    <w:rsid w:val="00F57902"/>
    <w:rsid w:val="00F57939"/>
    <w:rsid w:val="00F61A41"/>
    <w:rsid w:val="00F61CB1"/>
    <w:rsid w:val="00F641D2"/>
    <w:rsid w:val="00F64BE3"/>
    <w:rsid w:val="00F66F04"/>
    <w:rsid w:val="00F6759D"/>
    <w:rsid w:val="00F6770F"/>
    <w:rsid w:val="00F7002F"/>
    <w:rsid w:val="00F7023B"/>
    <w:rsid w:val="00F705BE"/>
    <w:rsid w:val="00F70B0B"/>
    <w:rsid w:val="00F714D8"/>
    <w:rsid w:val="00F736F8"/>
    <w:rsid w:val="00F738D5"/>
    <w:rsid w:val="00F739E0"/>
    <w:rsid w:val="00F744BA"/>
    <w:rsid w:val="00F7564B"/>
    <w:rsid w:val="00F76AB7"/>
    <w:rsid w:val="00F77194"/>
    <w:rsid w:val="00F77873"/>
    <w:rsid w:val="00F8140D"/>
    <w:rsid w:val="00F82AB8"/>
    <w:rsid w:val="00F83B73"/>
    <w:rsid w:val="00F846C7"/>
    <w:rsid w:val="00F849B0"/>
    <w:rsid w:val="00F84F6D"/>
    <w:rsid w:val="00F854DD"/>
    <w:rsid w:val="00F86893"/>
    <w:rsid w:val="00F86A12"/>
    <w:rsid w:val="00F86BFF"/>
    <w:rsid w:val="00F86EC7"/>
    <w:rsid w:val="00F91F22"/>
    <w:rsid w:val="00F92CE8"/>
    <w:rsid w:val="00F930FD"/>
    <w:rsid w:val="00F93267"/>
    <w:rsid w:val="00F9399C"/>
    <w:rsid w:val="00F94499"/>
    <w:rsid w:val="00F95374"/>
    <w:rsid w:val="00F96434"/>
    <w:rsid w:val="00F96BE5"/>
    <w:rsid w:val="00F970A8"/>
    <w:rsid w:val="00F978CE"/>
    <w:rsid w:val="00F97F11"/>
    <w:rsid w:val="00FA07D6"/>
    <w:rsid w:val="00FA23DD"/>
    <w:rsid w:val="00FA32CB"/>
    <w:rsid w:val="00FA3763"/>
    <w:rsid w:val="00FA4EB5"/>
    <w:rsid w:val="00FA68A4"/>
    <w:rsid w:val="00FA6C75"/>
    <w:rsid w:val="00FA7833"/>
    <w:rsid w:val="00FB1238"/>
    <w:rsid w:val="00FB1765"/>
    <w:rsid w:val="00FB261E"/>
    <w:rsid w:val="00FB3D9B"/>
    <w:rsid w:val="00FB47BF"/>
    <w:rsid w:val="00FB53A5"/>
    <w:rsid w:val="00FB5595"/>
    <w:rsid w:val="00FB55C5"/>
    <w:rsid w:val="00FB5FFE"/>
    <w:rsid w:val="00FC03D9"/>
    <w:rsid w:val="00FC2373"/>
    <w:rsid w:val="00FC2A8C"/>
    <w:rsid w:val="00FC3D0A"/>
    <w:rsid w:val="00FC6007"/>
    <w:rsid w:val="00FC6FE7"/>
    <w:rsid w:val="00FC7191"/>
    <w:rsid w:val="00FD224C"/>
    <w:rsid w:val="00FD4B44"/>
    <w:rsid w:val="00FD549A"/>
    <w:rsid w:val="00FD5E10"/>
    <w:rsid w:val="00FD65FE"/>
    <w:rsid w:val="00FD6875"/>
    <w:rsid w:val="00FD6891"/>
    <w:rsid w:val="00FD6D2F"/>
    <w:rsid w:val="00FD7C17"/>
    <w:rsid w:val="00FE002E"/>
    <w:rsid w:val="00FE0422"/>
    <w:rsid w:val="00FE0F71"/>
    <w:rsid w:val="00FE1695"/>
    <w:rsid w:val="00FE18AB"/>
    <w:rsid w:val="00FE277B"/>
    <w:rsid w:val="00FE2F8A"/>
    <w:rsid w:val="00FE34CD"/>
    <w:rsid w:val="00FE3803"/>
    <w:rsid w:val="00FE5C6C"/>
    <w:rsid w:val="00FE5DC1"/>
    <w:rsid w:val="00FE7559"/>
    <w:rsid w:val="00FE7F78"/>
    <w:rsid w:val="00FF0FBF"/>
    <w:rsid w:val="00FF57BB"/>
    <w:rsid w:val="00FF63AA"/>
    <w:rsid w:val="00FF7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0"/>
    <o:shapelayout v:ext="edit">
      <o:idmap v:ext="edit" data="2"/>
    </o:shapelayout>
  </w:shapeDefaults>
  <w:decimalSymbol w:val=","/>
  <w:listSeparator w:val=";"/>
  <w14:docId w14:val="4164F5E4"/>
  <w15:chartTrackingRefBased/>
  <w15:docId w15:val="{B16DD656-29EC-4FFE-8B72-719E04A6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page number" w:uiPriority="99"/>
    <w:lsdException w:name="endnote reference" w:uiPriority="99"/>
    <w:lsdException w:name="endnote text"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AC6"/>
    <w:pPr>
      <w:widowControl w:val="0"/>
    </w:pPr>
    <w:rPr>
      <w:rFonts w:ascii="Tahoma" w:hAnsi="Tahoma"/>
      <w:snapToGrid w:val="0"/>
      <w:lang w:val="ca-ES"/>
    </w:rPr>
  </w:style>
  <w:style w:type="paragraph" w:styleId="Ttol1">
    <w:name w:val="heading 1"/>
    <w:basedOn w:val="Normal"/>
    <w:next w:val="Normal"/>
    <w:link w:val="Ttol1Car"/>
    <w:qFormat/>
    <w:rsid w:val="00D272A8"/>
    <w:pPr>
      <w:widowControl/>
      <w:numPr>
        <w:numId w:val="20"/>
      </w:numPr>
      <w:autoSpaceDE w:val="0"/>
      <w:autoSpaceDN w:val="0"/>
      <w:ind w:left="720" w:right="22" w:hanging="720"/>
      <w:jc w:val="both"/>
      <w:outlineLvl w:val="0"/>
    </w:pPr>
    <w:rPr>
      <w:rFonts w:ascii="Arial" w:hAnsi="Arial" w:cs="Arial"/>
      <w:b/>
      <w:snapToGrid/>
      <w:sz w:val="22"/>
      <w:szCs w:val="22"/>
    </w:rPr>
  </w:style>
  <w:style w:type="paragraph" w:styleId="Ttol2">
    <w:name w:val="heading 2"/>
    <w:basedOn w:val="Normal"/>
    <w:next w:val="Normal"/>
    <w:link w:val="Ttol2Car"/>
    <w:uiPriority w:val="9"/>
    <w:qFormat/>
    <w:rsid w:val="00F77873"/>
    <w:pPr>
      <w:keepNext/>
      <w:numPr>
        <w:ilvl w:val="1"/>
        <w:numId w:val="14"/>
      </w:numPr>
      <w:spacing w:before="240" w:after="60"/>
      <w:outlineLvl w:val="1"/>
    </w:pPr>
    <w:rPr>
      <w:rFonts w:ascii="Arial" w:hAnsi="Arial" w:cs="Arial"/>
      <w:b/>
      <w:bCs/>
      <w:i/>
      <w:iCs/>
      <w:sz w:val="28"/>
      <w:szCs w:val="28"/>
    </w:rPr>
  </w:style>
  <w:style w:type="paragraph" w:styleId="Ttol3">
    <w:name w:val="heading 3"/>
    <w:basedOn w:val="Normal"/>
    <w:next w:val="Normal"/>
    <w:link w:val="Ttol3Car"/>
    <w:qFormat/>
    <w:rsid w:val="00F77873"/>
    <w:pPr>
      <w:keepNext/>
      <w:numPr>
        <w:ilvl w:val="2"/>
        <w:numId w:val="14"/>
      </w:numPr>
      <w:spacing w:before="240" w:after="60"/>
      <w:outlineLvl w:val="2"/>
    </w:pPr>
    <w:rPr>
      <w:rFonts w:ascii="Arial" w:hAnsi="Arial" w:cs="Arial"/>
      <w:b/>
      <w:bCs/>
      <w:sz w:val="26"/>
      <w:szCs w:val="26"/>
    </w:rPr>
  </w:style>
  <w:style w:type="paragraph" w:styleId="Ttol4">
    <w:name w:val="heading 4"/>
    <w:basedOn w:val="Normal"/>
    <w:next w:val="Normal"/>
    <w:link w:val="Ttol4Car"/>
    <w:qFormat/>
    <w:rsid w:val="00F77873"/>
    <w:pPr>
      <w:keepNext/>
      <w:numPr>
        <w:ilvl w:val="3"/>
        <w:numId w:val="14"/>
      </w:numPr>
      <w:spacing w:before="240" w:after="60"/>
      <w:outlineLvl w:val="3"/>
    </w:pPr>
    <w:rPr>
      <w:rFonts w:ascii="Times New Roman" w:hAnsi="Times New Roman"/>
      <w:b/>
      <w:bCs/>
      <w:sz w:val="28"/>
      <w:szCs w:val="28"/>
    </w:rPr>
  </w:style>
  <w:style w:type="paragraph" w:styleId="Ttol5">
    <w:name w:val="heading 5"/>
    <w:basedOn w:val="Normal"/>
    <w:next w:val="Normal"/>
    <w:link w:val="Ttol5Car"/>
    <w:qFormat/>
    <w:rsid w:val="00F77873"/>
    <w:pPr>
      <w:numPr>
        <w:ilvl w:val="4"/>
        <w:numId w:val="14"/>
      </w:numPr>
      <w:spacing w:before="240" w:after="60"/>
      <w:outlineLvl w:val="4"/>
    </w:pPr>
    <w:rPr>
      <w:b/>
      <w:bCs/>
      <w:i/>
      <w:iCs/>
      <w:sz w:val="26"/>
      <w:szCs w:val="26"/>
    </w:rPr>
  </w:style>
  <w:style w:type="paragraph" w:styleId="Ttol6">
    <w:name w:val="heading 6"/>
    <w:basedOn w:val="Normal"/>
    <w:next w:val="Normal"/>
    <w:link w:val="Ttol6Car"/>
    <w:uiPriority w:val="9"/>
    <w:qFormat/>
    <w:rsid w:val="00F77873"/>
    <w:pPr>
      <w:numPr>
        <w:ilvl w:val="5"/>
        <w:numId w:val="14"/>
      </w:numPr>
      <w:spacing w:before="240" w:after="60"/>
      <w:outlineLvl w:val="5"/>
    </w:pPr>
    <w:rPr>
      <w:rFonts w:ascii="Times New Roman" w:hAnsi="Times New Roman"/>
      <w:b/>
      <w:bCs/>
      <w:sz w:val="22"/>
      <w:szCs w:val="22"/>
    </w:rPr>
  </w:style>
  <w:style w:type="paragraph" w:styleId="Ttol7">
    <w:name w:val="heading 7"/>
    <w:basedOn w:val="Normal"/>
    <w:next w:val="Normal"/>
    <w:qFormat/>
    <w:rsid w:val="00F77873"/>
    <w:pPr>
      <w:numPr>
        <w:ilvl w:val="6"/>
        <w:numId w:val="14"/>
      </w:numPr>
      <w:spacing w:before="240" w:after="60"/>
      <w:outlineLvl w:val="6"/>
    </w:pPr>
    <w:rPr>
      <w:rFonts w:ascii="Times New Roman" w:hAnsi="Times New Roman"/>
      <w:sz w:val="24"/>
      <w:szCs w:val="24"/>
    </w:rPr>
  </w:style>
  <w:style w:type="paragraph" w:styleId="Ttol8">
    <w:name w:val="heading 8"/>
    <w:basedOn w:val="Normal"/>
    <w:next w:val="Normal"/>
    <w:link w:val="Ttol8Car"/>
    <w:uiPriority w:val="9"/>
    <w:qFormat/>
    <w:rsid w:val="00F77873"/>
    <w:pPr>
      <w:numPr>
        <w:ilvl w:val="7"/>
        <w:numId w:val="14"/>
      </w:numPr>
      <w:spacing w:before="240" w:after="60"/>
      <w:outlineLvl w:val="7"/>
    </w:pPr>
    <w:rPr>
      <w:rFonts w:ascii="Times New Roman" w:hAnsi="Times New Roman"/>
      <w:i/>
      <w:iCs/>
      <w:sz w:val="24"/>
      <w:szCs w:val="24"/>
    </w:rPr>
  </w:style>
  <w:style w:type="paragraph" w:styleId="Ttol9">
    <w:name w:val="heading 9"/>
    <w:basedOn w:val="Normal"/>
    <w:next w:val="Normal"/>
    <w:link w:val="Ttol9Car"/>
    <w:uiPriority w:val="9"/>
    <w:qFormat/>
    <w:rsid w:val="00F77873"/>
    <w:pPr>
      <w:numPr>
        <w:ilvl w:val="8"/>
        <w:numId w:val="14"/>
      </w:numPr>
      <w:spacing w:before="240" w:after="60"/>
      <w:outlineLvl w:val="8"/>
    </w:pPr>
    <w:rPr>
      <w:rFonts w:ascii="Arial" w:hAnsi="Arial"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aliases w:val="Pie de página Car1,Pie de página Car Car"/>
    <w:basedOn w:val="Normal"/>
    <w:link w:val="PeuCar"/>
    <w:uiPriority w:val="99"/>
    <w:rsid w:val="00F77873"/>
    <w:pPr>
      <w:tabs>
        <w:tab w:val="center" w:pos="4252"/>
        <w:tab w:val="right" w:pos="8504"/>
      </w:tabs>
    </w:pPr>
  </w:style>
  <w:style w:type="character" w:styleId="Nmerodepgina">
    <w:name w:val="page number"/>
    <w:basedOn w:val="Lletraperdefectedelpargraf"/>
    <w:uiPriority w:val="99"/>
    <w:semiHidden/>
    <w:rsid w:val="00F77873"/>
  </w:style>
  <w:style w:type="paragraph" w:styleId="Capalera">
    <w:name w:val="header"/>
    <w:basedOn w:val="Normal"/>
    <w:link w:val="CapaleraCar"/>
    <w:uiPriority w:val="99"/>
    <w:rsid w:val="00F77873"/>
    <w:pPr>
      <w:tabs>
        <w:tab w:val="center" w:pos="4252"/>
        <w:tab w:val="right" w:pos="8504"/>
      </w:tabs>
    </w:pPr>
  </w:style>
  <w:style w:type="table" w:styleId="Taulaambquadrcula">
    <w:name w:val="Table Grid"/>
    <w:basedOn w:val="Taulanormal"/>
    <w:uiPriority w:val="59"/>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rsid w:val="00F77873"/>
    <w:rPr>
      <w:color w:val="0000FF"/>
      <w:u w:val="single"/>
    </w:rPr>
  </w:style>
  <w:style w:type="character" w:styleId="Enllavisitat">
    <w:name w:val="FollowedHyperlink"/>
    <w:uiPriority w:val="99"/>
    <w:rsid w:val="00F77873"/>
    <w:rPr>
      <w:color w:val="800080"/>
      <w:u w:val="single"/>
    </w:rPr>
  </w:style>
  <w:style w:type="paragraph" w:styleId="Textdeglobus">
    <w:name w:val="Balloon Text"/>
    <w:basedOn w:val="Normal"/>
    <w:link w:val="TextdeglobusCar"/>
    <w:uiPriority w:val="99"/>
    <w:semiHidden/>
    <w:rsid w:val="00F77873"/>
    <w:rPr>
      <w:rFonts w:cs="Tahoma"/>
      <w:sz w:val="16"/>
      <w:szCs w:val="16"/>
    </w:rPr>
  </w:style>
  <w:style w:type="paragraph" w:styleId="IDC2">
    <w:name w:val="toc 2"/>
    <w:basedOn w:val="Llista"/>
    <w:next w:val="IDC3"/>
    <w:autoRedefine/>
    <w:uiPriority w:val="39"/>
    <w:rsid w:val="00E4152D"/>
    <w:pPr>
      <w:tabs>
        <w:tab w:val="left" w:pos="1190"/>
        <w:tab w:val="right" w:leader="dot" w:pos="9015"/>
      </w:tabs>
      <w:spacing w:before="60"/>
      <w:ind w:left="993" w:right="1161" w:hanging="539"/>
      <w:jc w:val="both"/>
      <w:outlineLvl w:val="1"/>
    </w:pPr>
    <w:rPr>
      <w:rFonts w:cs="Tahoma"/>
      <w:caps/>
      <w:noProof/>
      <w:color w:val="333333"/>
      <w:sz w:val="18"/>
    </w:rPr>
  </w:style>
  <w:style w:type="paragraph" w:styleId="IDC1">
    <w:name w:val="toc 1"/>
    <w:basedOn w:val="Normal"/>
    <w:next w:val="IDC2"/>
    <w:autoRedefine/>
    <w:uiPriority w:val="39"/>
    <w:rsid w:val="00382BF2"/>
    <w:pPr>
      <w:pBdr>
        <w:bottom w:val="single" w:sz="6" w:space="1" w:color="4D4D4D"/>
      </w:pBdr>
      <w:tabs>
        <w:tab w:val="right" w:pos="9185"/>
      </w:tabs>
      <w:spacing w:before="320" w:after="120"/>
      <w:ind w:left="454" w:hanging="454"/>
      <w:outlineLvl w:val="0"/>
    </w:pPr>
    <w:rPr>
      <w:rFonts w:ascii="Arial" w:hAnsi="Arial" w:cs="Arial"/>
      <w:b/>
      <w:bCs/>
      <w:caps/>
      <w:noProof/>
      <w:sz w:val="22"/>
      <w:szCs w:val="22"/>
      <w14:shadow w14:blurRad="50800" w14:dist="38100" w14:dir="2700000" w14:sx="100000" w14:sy="100000" w14:kx="0" w14:ky="0" w14:algn="tl">
        <w14:srgbClr w14:val="000000">
          <w14:alpha w14:val="60000"/>
        </w14:srgbClr>
      </w14:shadow>
    </w:rPr>
  </w:style>
  <w:style w:type="paragraph" w:styleId="IDC3">
    <w:name w:val="toc 3"/>
    <w:basedOn w:val="Normal"/>
    <w:next w:val="IDC4"/>
    <w:autoRedefine/>
    <w:uiPriority w:val="39"/>
    <w:rsid w:val="00F77873"/>
    <w:pPr>
      <w:tabs>
        <w:tab w:val="left" w:pos="1134"/>
        <w:tab w:val="left" w:pos="1644"/>
        <w:tab w:val="right" w:leader="dot" w:pos="8789"/>
      </w:tabs>
      <w:spacing w:after="100" w:afterAutospacing="1"/>
      <w:ind w:left="1645" w:right="624" w:hanging="624"/>
      <w:contextualSpacing/>
      <w:jc w:val="both"/>
    </w:pPr>
    <w:rPr>
      <w:rFonts w:cs="Tahoma"/>
      <w:color w:val="333333"/>
      <w:sz w:val="16"/>
      <w:szCs w:val="16"/>
    </w:rPr>
  </w:style>
  <w:style w:type="paragraph" w:styleId="IDC4">
    <w:name w:val="toc 4"/>
    <w:basedOn w:val="Normal"/>
    <w:next w:val="Normal"/>
    <w:autoRedefine/>
    <w:semiHidden/>
    <w:rsid w:val="00F77873"/>
    <w:pPr>
      <w:ind w:left="600"/>
    </w:pPr>
    <w:rPr>
      <w:rFonts w:ascii="Times New Roman" w:hAnsi="Times New Roman"/>
      <w:sz w:val="18"/>
      <w:szCs w:val="21"/>
    </w:rPr>
  </w:style>
  <w:style w:type="paragraph" w:styleId="IDC5">
    <w:name w:val="toc 5"/>
    <w:basedOn w:val="Normal"/>
    <w:next w:val="Normal"/>
    <w:autoRedefine/>
    <w:semiHidden/>
    <w:rsid w:val="00F77873"/>
    <w:pPr>
      <w:ind w:left="800"/>
    </w:pPr>
    <w:rPr>
      <w:rFonts w:ascii="Times New Roman" w:hAnsi="Times New Roman"/>
      <w:sz w:val="18"/>
      <w:szCs w:val="21"/>
    </w:rPr>
  </w:style>
  <w:style w:type="paragraph" w:styleId="IDC6">
    <w:name w:val="toc 6"/>
    <w:basedOn w:val="Normal"/>
    <w:next w:val="Normal"/>
    <w:autoRedefine/>
    <w:semiHidden/>
    <w:rsid w:val="00F77873"/>
    <w:pPr>
      <w:ind w:left="1000"/>
    </w:pPr>
    <w:rPr>
      <w:rFonts w:ascii="Times New Roman" w:hAnsi="Times New Roman"/>
      <w:sz w:val="18"/>
      <w:szCs w:val="21"/>
    </w:rPr>
  </w:style>
  <w:style w:type="paragraph" w:styleId="IDC7">
    <w:name w:val="toc 7"/>
    <w:basedOn w:val="Normal"/>
    <w:next w:val="Normal"/>
    <w:autoRedefine/>
    <w:semiHidden/>
    <w:rsid w:val="00F77873"/>
    <w:pPr>
      <w:ind w:left="1200"/>
    </w:pPr>
    <w:rPr>
      <w:rFonts w:ascii="Times New Roman" w:hAnsi="Times New Roman"/>
      <w:sz w:val="18"/>
      <w:szCs w:val="21"/>
    </w:rPr>
  </w:style>
  <w:style w:type="paragraph" w:styleId="IDC8">
    <w:name w:val="toc 8"/>
    <w:basedOn w:val="Normal"/>
    <w:next w:val="Normal"/>
    <w:autoRedefine/>
    <w:semiHidden/>
    <w:rsid w:val="00F77873"/>
    <w:pPr>
      <w:ind w:left="1400"/>
    </w:pPr>
    <w:rPr>
      <w:rFonts w:ascii="Times New Roman" w:hAnsi="Times New Roman"/>
      <w:sz w:val="18"/>
      <w:szCs w:val="21"/>
    </w:rPr>
  </w:style>
  <w:style w:type="paragraph" w:styleId="IDC9">
    <w:name w:val="toc 9"/>
    <w:basedOn w:val="Normal"/>
    <w:next w:val="Normal"/>
    <w:autoRedefine/>
    <w:semiHidden/>
    <w:rsid w:val="00F77873"/>
    <w:pPr>
      <w:ind w:left="1600"/>
    </w:pPr>
    <w:rPr>
      <w:rFonts w:ascii="Times New Roman" w:hAnsi="Times New Roman"/>
      <w:sz w:val="18"/>
      <w:szCs w:val="21"/>
    </w:rPr>
  </w:style>
  <w:style w:type="paragraph" w:customStyle="1" w:styleId="Estilo1">
    <w:name w:val="Estilo1"/>
    <w:basedOn w:val="IDC1"/>
    <w:next w:val="Continuacidellista"/>
    <w:rsid w:val="00F77873"/>
    <w:pPr>
      <w:tabs>
        <w:tab w:val="clear" w:pos="9185"/>
        <w:tab w:val="left" w:pos="400"/>
        <w:tab w:val="right" w:leader="dot" w:pos="9173"/>
      </w:tabs>
    </w:pPr>
  </w:style>
  <w:style w:type="paragraph" w:customStyle="1" w:styleId="INDEX">
    <w:name w:val="INDEX"/>
    <w:basedOn w:val="Llista"/>
    <w:semiHidden/>
    <w:rsid w:val="00F77873"/>
    <w:pPr>
      <w:numPr>
        <w:numId w:val="15"/>
      </w:numPr>
    </w:pPr>
  </w:style>
  <w:style w:type="paragraph" w:styleId="Continuacidellista">
    <w:name w:val="List Continue"/>
    <w:basedOn w:val="Normal"/>
    <w:semiHidden/>
    <w:rsid w:val="00F77873"/>
    <w:pPr>
      <w:spacing w:after="120"/>
      <w:ind w:left="283"/>
    </w:pPr>
  </w:style>
  <w:style w:type="numbering" w:styleId="111111">
    <w:name w:val="Outline List 2"/>
    <w:basedOn w:val="Sensellista"/>
    <w:rsid w:val="00F77873"/>
    <w:pPr>
      <w:numPr>
        <w:numId w:val="11"/>
      </w:numPr>
    </w:pPr>
  </w:style>
  <w:style w:type="paragraph" w:styleId="Llista">
    <w:name w:val="List"/>
    <w:basedOn w:val="Normal"/>
    <w:rsid w:val="00F77873"/>
    <w:pPr>
      <w:ind w:left="283" w:hanging="283"/>
    </w:pPr>
  </w:style>
  <w:style w:type="character" w:styleId="AcrnimHTML">
    <w:name w:val="HTML Acronym"/>
    <w:basedOn w:val="Lletraperdefectedelpargraf"/>
    <w:semiHidden/>
    <w:rsid w:val="00F77873"/>
  </w:style>
  <w:style w:type="character" w:styleId="CitaHTML">
    <w:name w:val="HTML Cite"/>
    <w:semiHidden/>
    <w:rsid w:val="00F77873"/>
    <w:rPr>
      <w:i/>
      <w:iCs/>
    </w:rPr>
  </w:style>
  <w:style w:type="paragraph" w:styleId="Continuacidellista2">
    <w:name w:val="List Continue 2"/>
    <w:basedOn w:val="Normal"/>
    <w:semiHidden/>
    <w:rsid w:val="00F77873"/>
    <w:pPr>
      <w:spacing w:after="120"/>
      <w:ind w:left="566"/>
    </w:pPr>
  </w:style>
  <w:style w:type="paragraph" w:styleId="Llistanumerada">
    <w:name w:val="List Number"/>
    <w:basedOn w:val="Normal"/>
    <w:semiHidden/>
    <w:rsid w:val="00F77873"/>
    <w:pPr>
      <w:numPr>
        <w:numId w:val="1"/>
      </w:numPr>
    </w:pPr>
  </w:style>
  <w:style w:type="paragraph" w:customStyle="1" w:styleId="Estilo2">
    <w:name w:val="Estilo2"/>
    <w:basedOn w:val="INDEX"/>
    <w:next w:val="Estilo1"/>
    <w:autoRedefine/>
    <w:rsid w:val="00F77873"/>
    <w:rPr>
      <w:rFonts w:eastAsia="Tahoma" w:cs="Tahoma"/>
    </w:rPr>
  </w:style>
  <w:style w:type="numbering" w:customStyle="1" w:styleId="Bego">
    <w:name w:val="Bego"/>
    <w:basedOn w:val="Sensellista"/>
    <w:rsid w:val="00F77873"/>
    <w:pPr>
      <w:numPr>
        <w:numId w:val="12"/>
      </w:numPr>
    </w:pPr>
  </w:style>
  <w:style w:type="character" w:styleId="CodiHTML">
    <w:name w:val="HTML Code"/>
    <w:semiHidden/>
    <w:rsid w:val="00F77873"/>
    <w:rPr>
      <w:rFonts w:ascii="Courier New" w:hAnsi="Courier New" w:cs="Courier New"/>
      <w:sz w:val="20"/>
      <w:szCs w:val="20"/>
    </w:rPr>
  </w:style>
  <w:style w:type="numbering" w:styleId="1ai">
    <w:name w:val="Outline List 1"/>
    <w:basedOn w:val="Sensellista"/>
    <w:semiHidden/>
    <w:rsid w:val="00F77873"/>
    <w:pPr>
      <w:numPr>
        <w:numId w:val="13"/>
      </w:numPr>
    </w:pPr>
  </w:style>
  <w:style w:type="numbering" w:styleId="ArticleSecci">
    <w:name w:val="Outline List 3"/>
    <w:basedOn w:val="Sensellista"/>
    <w:semiHidden/>
    <w:rsid w:val="00F77873"/>
    <w:pPr>
      <w:numPr>
        <w:numId w:val="14"/>
      </w:numPr>
    </w:pPr>
  </w:style>
  <w:style w:type="paragraph" w:styleId="Comiat">
    <w:name w:val="Closing"/>
    <w:basedOn w:val="Normal"/>
    <w:semiHidden/>
    <w:rsid w:val="00F77873"/>
    <w:pPr>
      <w:ind w:left="4252"/>
    </w:pPr>
  </w:style>
  <w:style w:type="paragraph" w:styleId="Continuacidellista3">
    <w:name w:val="List Continue 3"/>
    <w:basedOn w:val="Normal"/>
    <w:semiHidden/>
    <w:rsid w:val="00F77873"/>
    <w:pPr>
      <w:spacing w:after="120"/>
      <w:ind w:left="849"/>
    </w:pPr>
  </w:style>
  <w:style w:type="paragraph" w:styleId="Continuacidellista4">
    <w:name w:val="List Continue 4"/>
    <w:basedOn w:val="Normal"/>
    <w:semiHidden/>
    <w:rsid w:val="00F77873"/>
    <w:pPr>
      <w:spacing w:after="120"/>
      <w:ind w:left="1132"/>
    </w:pPr>
  </w:style>
  <w:style w:type="paragraph" w:styleId="Continuacidellista5">
    <w:name w:val="List Continue 5"/>
    <w:basedOn w:val="Normal"/>
    <w:semiHidden/>
    <w:rsid w:val="00F77873"/>
    <w:pPr>
      <w:spacing w:after="120"/>
      <w:ind w:left="1415"/>
    </w:pPr>
  </w:style>
  <w:style w:type="character" w:styleId="DefiniciHTML">
    <w:name w:val="HTML Definition"/>
    <w:semiHidden/>
    <w:rsid w:val="00F77873"/>
    <w:rPr>
      <w:i/>
      <w:iCs/>
    </w:rPr>
  </w:style>
  <w:style w:type="paragraph" w:styleId="AdreaHTML">
    <w:name w:val="HTML Address"/>
    <w:basedOn w:val="Normal"/>
    <w:semiHidden/>
    <w:rsid w:val="00F77873"/>
    <w:rPr>
      <w:i/>
      <w:iCs/>
    </w:rPr>
  </w:style>
  <w:style w:type="paragraph" w:styleId="Adreadelsobre">
    <w:name w:val="envelope address"/>
    <w:basedOn w:val="Normal"/>
    <w:semiHidden/>
    <w:rsid w:val="00F77873"/>
    <w:pPr>
      <w:framePr w:w="7920" w:h="1980" w:hRule="exact" w:hSpace="141" w:wrap="auto" w:hAnchor="page" w:xAlign="center" w:yAlign="bottom"/>
      <w:ind w:left="2880"/>
    </w:pPr>
    <w:rPr>
      <w:rFonts w:ascii="Arial" w:hAnsi="Arial" w:cs="Arial"/>
      <w:sz w:val="24"/>
      <w:szCs w:val="24"/>
    </w:rPr>
  </w:style>
  <w:style w:type="character" w:styleId="HTMLdexemple">
    <w:name w:val="HTML Sample"/>
    <w:semiHidden/>
    <w:rsid w:val="00F77873"/>
    <w:rPr>
      <w:rFonts w:ascii="Courier New" w:hAnsi="Courier New" w:cs="Courier New"/>
    </w:rPr>
  </w:style>
  <w:style w:type="paragraph" w:styleId="Capalerademissatge">
    <w:name w:val="Message Header"/>
    <w:basedOn w:val="Normal"/>
    <w:semiHidden/>
    <w:rsid w:val="00F778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toldenota">
    <w:name w:val="Note Heading"/>
    <w:basedOn w:val="Normal"/>
    <w:next w:val="Normal"/>
    <w:semiHidden/>
    <w:rsid w:val="00F77873"/>
  </w:style>
  <w:style w:type="character" w:styleId="mfasi">
    <w:name w:val="Emphasis"/>
    <w:qFormat/>
    <w:rsid w:val="00F77873"/>
    <w:rPr>
      <w:i/>
      <w:iCs/>
    </w:rPr>
  </w:style>
  <w:style w:type="paragraph" w:styleId="Data">
    <w:name w:val="Date"/>
    <w:basedOn w:val="Normal"/>
    <w:next w:val="Normal"/>
    <w:semiHidden/>
    <w:rsid w:val="00F77873"/>
  </w:style>
  <w:style w:type="paragraph" w:styleId="Signatura">
    <w:name w:val="Signature"/>
    <w:basedOn w:val="Normal"/>
    <w:semiHidden/>
    <w:rsid w:val="00F77873"/>
    <w:pPr>
      <w:ind w:left="4252"/>
    </w:pPr>
  </w:style>
  <w:style w:type="paragraph" w:styleId="Signaturadecorreuelectrnic">
    <w:name w:val="E-mail Signature"/>
    <w:basedOn w:val="Normal"/>
    <w:semiHidden/>
    <w:rsid w:val="00F77873"/>
  </w:style>
  <w:style w:type="paragraph" w:styleId="HTMLambformatprevi">
    <w:name w:val="HTML Preformatted"/>
    <w:basedOn w:val="Normal"/>
    <w:semiHidden/>
    <w:rsid w:val="00F77873"/>
    <w:rPr>
      <w:rFonts w:ascii="Courier New" w:hAnsi="Courier New" w:cs="Courier New"/>
    </w:rPr>
  </w:style>
  <w:style w:type="paragraph" w:styleId="Llista2">
    <w:name w:val="List 2"/>
    <w:basedOn w:val="Normal"/>
    <w:semiHidden/>
    <w:rsid w:val="00F77873"/>
    <w:pPr>
      <w:ind w:left="566" w:hanging="283"/>
    </w:pPr>
  </w:style>
  <w:style w:type="paragraph" w:styleId="Llista3">
    <w:name w:val="List 3"/>
    <w:basedOn w:val="Normal"/>
    <w:semiHidden/>
    <w:rsid w:val="00F77873"/>
    <w:pPr>
      <w:ind w:left="849" w:hanging="283"/>
    </w:pPr>
  </w:style>
  <w:style w:type="paragraph" w:styleId="Llista4">
    <w:name w:val="List 4"/>
    <w:basedOn w:val="Normal"/>
    <w:semiHidden/>
    <w:rsid w:val="00F77873"/>
    <w:pPr>
      <w:ind w:left="1132" w:hanging="283"/>
    </w:pPr>
  </w:style>
  <w:style w:type="paragraph" w:styleId="Llista5">
    <w:name w:val="List 5"/>
    <w:basedOn w:val="Normal"/>
    <w:semiHidden/>
    <w:rsid w:val="00F77873"/>
    <w:pPr>
      <w:ind w:left="1415" w:hanging="283"/>
    </w:pPr>
  </w:style>
  <w:style w:type="paragraph" w:styleId="Llistanumerada2">
    <w:name w:val="List Number 2"/>
    <w:basedOn w:val="Normal"/>
    <w:semiHidden/>
    <w:rsid w:val="00F77873"/>
    <w:pPr>
      <w:numPr>
        <w:numId w:val="2"/>
      </w:numPr>
    </w:pPr>
  </w:style>
  <w:style w:type="paragraph" w:styleId="Llistanumerada3">
    <w:name w:val="List Number 3"/>
    <w:basedOn w:val="Normal"/>
    <w:semiHidden/>
    <w:rsid w:val="00F77873"/>
    <w:pPr>
      <w:numPr>
        <w:numId w:val="3"/>
      </w:numPr>
    </w:pPr>
  </w:style>
  <w:style w:type="paragraph" w:styleId="Llistanumerada4">
    <w:name w:val="List Number 4"/>
    <w:basedOn w:val="Normal"/>
    <w:semiHidden/>
    <w:rsid w:val="00F77873"/>
    <w:pPr>
      <w:numPr>
        <w:numId w:val="4"/>
      </w:numPr>
    </w:pPr>
  </w:style>
  <w:style w:type="paragraph" w:styleId="Llistanumerada5">
    <w:name w:val="List Number 5"/>
    <w:basedOn w:val="Normal"/>
    <w:semiHidden/>
    <w:rsid w:val="00F77873"/>
    <w:pPr>
      <w:numPr>
        <w:numId w:val="5"/>
      </w:numPr>
    </w:pPr>
  </w:style>
  <w:style w:type="paragraph" w:styleId="Llistaambpics">
    <w:name w:val="List Bullet"/>
    <w:basedOn w:val="Normal"/>
    <w:autoRedefine/>
    <w:semiHidden/>
    <w:rsid w:val="00F77873"/>
    <w:pPr>
      <w:numPr>
        <w:numId w:val="6"/>
      </w:numPr>
    </w:pPr>
  </w:style>
  <w:style w:type="paragraph" w:styleId="Llistaambpics2">
    <w:name w:val="List Bullet 2"/>
    <w:basedOn w:val="Normal"/>
    <w:autoRedefine/>
    <w:semiHidden/>
    <w:rsid w:val="00F77873"/>
    <w:pPr>
      <w:numPr>
        <w:numId w:val="7"/>
      </w:numPr>
    </w:pPr>
  </w:style>
  <w:style w:type="paragraph" w:styleId="Llistaambpics3">
    <w:name w:val="List Bullet 3"/>
    <w:basedOn w:val="Normal"/>
    <w:autoRedefine/>
    <w:semiHidden/>
    <w:rsid w:val="00F77873"/>
    <w:pPr>
      <w:numPr>
        <w:numId w:val="8"/>
      </w:numPr>
    </w:pPr>
  </w:style>
  <w:style w:type="paragraph" w:styleId="Llistaambpics4">
    <w:name w:val="List Bullet 4"/>
    <w:basedOn w:val="Normal"/>
    <w:autoRedefine/>
    <w:semiHidden/>
    <w:rsid w:val="00F77873"/>
    <w:pPr>
      <w:numPr>
        <w:numId w:val="9"/>
      </w:numPr>
    </w:pPr>
  </w:style>
  <w:style w:type="paragraph" w:styleId="Llistaambpics5">
    <w:name w:val="List Bullet 5"/>
    <w:basedOn w:val="Normal"/>
    <w:autoRedefine/>
    <w:semiHidden/>
    <w:rsid w:val="00F77873"/>
    <w:pPr>
      <w:numPr>
        <w:numId w:val="10"/>
      </w:numPr>
    </w:pPr>
  </w:style>
  <w:style w:type="character" w:styleId="MquinadescriureHTML">
    <w:name w:val="HTML Typewriter"/>
    <w:semiHidden/>
    <w:rsid w:val="00F77873"/>
    <w:rPr>
      <w:rFonts w:ascii="Courier New" w:hAnsi="Courier New" w:cs="Courier New"/>
      <w:sz w:val="20"/>
      <w:szCs w:val="20"/>
    </w:rPr>
  </w:style>
  <w:style w:type="paragraph" w:styleId="NormalWeb">
    <w:name w:val="Normal (Web)"/>
    <w:basedOn w:val="Normal"/>
    <w:uiPriority w:val="99"/>
    <w:rsid w:val="00F77873"/>
    <w:rPr>
      <w:rFonts w:ascii="Times New Roman" w:hAnsi="Times New Roman"/>
      <w:sz w:val="24"/>
      <w:szCs w:val="24"/>
    </w:rPr>
  </w:style>
  <w:style w:type="character" w:styleId="Nmerodelnia">
    <w:name w:val="line number"/>
    <w:basedOn w:val="Lletraperdefectedelpargraf"/>
    <w:semiHidden/>
    <w:rsid w:val="00F77873"/>
  </w:style>
  <w:style w:type="paragraph" w:styleId="Remitentdelsobre">
    <w:name w:val="envelope return"/>
    <w:basedOn w:val="Normal"/>
    <w:semiHidden/>
    <w:rsid w:val="00F77873"/>
    <w:rPr>
      <w:rFonts w:ascii="Arial" w:hAnsi="Arial" w:cs="Arial"/>
    </w:rPr>
  </w:style>
  <w:style w:type="paragraph" w:styleId="Salutaci">
    <w:name w:val="Salutation"/>
    <w:basedOn w:val="Normal"/>
    <w:next w:val="Normal"/>
    <w:semiHidden/>
    <w:rsid w:val="00F77873"/>
  </w:style>
  <w:style w:type="paragraph" w:styleId="Sagniadetextindependent2">
    <w:name w:val="Body Text Indent 2"/>
    <w:basedOn w:val="Normal"/>
    <w:link w:val="Sagniadetextindependent2Car"/>
    <w:rsid w:val="00F77873"/>
    <w:pPr>
      <w:spacing w:after="120" w:line="480" w:lineRule="auto"/>
      <w:ind w:left="283"/>
    </w:pPr>
  </w:style>
  <w:style w:type="paragraph" w:styleId="Sagniadetextindependent3">
    <w:name w:val="Body Text Indent 3"/>
    <w:basedOn w:val="Normal"/>
    <w:semiHidden/>
    <w:rsid w:val="00F77873"/>
    <w:pPr>
      <w:spacing w:after="120"/>
      <w:ind w:left="283"/>
    </w:pPr>
    <w:rPr>
      <w:sz w:val="16"/>
      <w:szCs w:val="16"/>
    </w:rPr>
  </w:style>
  <w:style w:type="paragraph" w:styleId="Sagniadetextindependent">
    <w:name w:val="Body Text Indent"/>
    <w:aliases w:val=" Car4,Car4"/>
    <w:basedOn w:val="Normal"/>
    <w:link w:val="SagniadetextindependentCar"/>
    <w:rsid w:val="00F77873"/>
    <w:pPr>
      <w:spacing w:after="120"/>
      <w:ind w:left="283"/>
    </w:pPr>
  </w:style>
  <w:style w:type="paragraph" w:styleId="Sagnianormal">
    <w:name w:val="Normal Indent"/>
    <w:basedOn w:val="Normal"/>
    <w:semiHidden/>
    <w:rsid w:val="00F77873"/>
    <w:pPr>
      <w:ind w:left="708"/>
    </w:pPr>
  </w:style>
  <w:style w:type="paragraph" w:styleId="Subttol">
    <w:name w:val="Subtitle"/>
    <w:basedOn w:val="Normal"/>
    <w:link w:val="SubttolCar"/>
    <w:qFormat/>
    <w:rsid w:val="00F77873"/>
    <w:pPr>
      <w:spacing w:after="60"/>
      <w:jc w:val="center"/>
      <w:outlineLvl w:val="1"/>
    </w:pPr>
    <w:rPr>
      <w:rFonts w:ascii="Arial" w:hAnsi="Arial" w:cs="Arial"/>
      <w:sz w:val="24"/>
      <w:szCs w:val="24"/>
    </w:rPr>
  </w:style>
  <w:style w:type="table" w:styleId="Taulabsica1">
    <w:name w:val="Table Simple 1"/>
    <w:basedOn w:val="Taulanormal"/>
    <w:semiHidden/>
    <w:rsid w:val="00F77873"/>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semiHidden/>
    <w:rsid w:val="00F77873"/>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clssica1">
    <w:name w:val="Table Classic 1"/>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semiHidden/>
    <w:rsid w:val="00F77873"/>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semiHidden/>
    <w:rsid w:val="00F77873"/>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ambcolumnes1">
    <w:name w:val="Table Columns 1"/>
    <w:basedOn w:val="Taulanormal"/>
    <w:semiHidden/>
    <w:rsid w:val="00F77873"/>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semiHidden/>
    <w:rsid w:val="00F77873"/>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semiHidden/>
    <w:rsid w:val="00F77873"/>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semiHidden/>
    <w:rsid w:val="00F77873"/>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semiHidden/>
    <w:rsid w:val="00F77873"/>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ambquadrcula1">
    <w:name w:val="Table Grid 1"/>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semiHidden/>
    <w:rsid w:val="00F77873"/>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semiHidden/>
    <w:rsid w:val="00F77873"/>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semiHidden/>
    <w:rsid w:val="00F77873"/>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semiHidden/>
    <w:rsid w:val="00F7787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semiHidden/>
    <w:rsid w:val="00F77873"/>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aambefectes3D1">
    <w:name w:val="Table 3D effects 1"/>
    <w:basedOn w:val="Taulanormal"/>
    <w:semiHidden/>
    <w:rsid w:val="00F77873"/>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semiHidden/>
    <w:rsid w:val="00F77873"/>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semiHidden/>
    <w:rsid w:val="00F77873"/>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1">
    <w:name w:val="Table List 1"/>
    <w:basedOn w:val="Taulanormal"/>
    <w:semiHidden/>
    <w:rsid w:val="00F77873"/>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semiHidden/>
    <w:rsid w:val="00F77873"/>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semiHidden/>
    <w:rsid w:val="00F77873"/>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semiHidden/>
    <w:rsid w:val="00F77873"/>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aambtema">
    <w:name w:val="Table Theme"/>
    <w:basedOn w:val="Taulanormal"/>
    <w:semiHidden/>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elegant">
    <w:name w:val="Table Elegant"/>
    <w:basedOn w:val="Taulanormal"/>
    <w:semiHidden/>
    <w:rsid w:val="00F77873"/>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moderna">
    <w:name w:val="Table Contemporary"/>
    <w:basedOn w:val="Taulanormal"/>
    <w:semiHidden/>
    <w:rsid w:val="00F77873"/>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professional">
    <w:name w:val="Table Professional"/>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subtil1">
    <w:name w:val="Table Subtle 1"/>
    <w:basedOn w:val="Taulanormal"/>
    <w:semiHidden/>
    <w:rsid w:val="00F77873"/>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semiHidden/>
    <w:rsid w:val="00F77873"/>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decolor1">
    <w:name w:val="Table Colorful 1"/>
    <w:basedOn w:val="Taulanormal"/>
    <w:semiHidden/>
    <w:rsid w:val="00F77873"/>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semiHidden/>
    <w:rsid w:val="00F77873"/>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semiHidden/>
    <w:rsid w:val="00F77873"/>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
    <w:name w:val="Tabla Web 1"/>
    <w:basedOn w:val="Taulanormal"/>
    <w:semiHidden/>
    <w:rsid w:val="00F7787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
    <w:name w:val="Tabla Web 2"/>
    <w:basedOn w:val="Taulanormal"/>
    <w:semiHidden/>
    <w:rsid w:val="00F77873"/>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
    <w:name w:val="Tabla Web 3"/>
    <w:basedOn w:val="Taulanormal"/>
    <w:semiHidden/>
    <w:rsid w:val="00F77873"/>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tHTML">
    <w:name w:val="HTML Keyboard"/>
    <w:semiHidden/>
    <w:rsid w:val="00F77873"/>
    <w:rPr>
      <w:rFonts w:ascii="Courier New" w:hAnsi="Courier New" w:cs="Courier New"/>
      <w:sz w:val="20"/>
      <w:szCs w:val="20"/>
    </w:rPr>
  </w:style>
  <w:style w:type="paragraph" w:styleId="Textdebloc">
    <w:name w:val="Block Text"/>
    <w:basedOn w:val="Normal"/>
    <w:rsid w:val="00F77873"/>
    <w:pPr>
      <w:spacing w:after="120"/>
      <w:ind w:left="1440" w:right="1440"/>
    </w:pPr>
  </w:style>
  <w:style w:type="character" w:styleId="Textennegreta">
    <w:name w:val="Strong"/>
    <w:uiPriority w:val="22"/>
    <w:qFormat/>
    <w:rsid w:val="00F77873"/>
    <w:rPr>
      <w:b/>
      <w:bCs/>
    </w:rPr>
  </w:style>
  <w:style w:type="paragraph" w:styleId="Textindependent">
    <w:name w:val="Body Text"/>
    <w:basedOn w:val="Normal"/>
    <w:link w:val="TextindependentCar"/>
    <w:rsid w:val="00F77873"/>
    <w:pPr>
      <w:spacing w:after="120"/>
    </w:pPr>
  </w:style>
  <w:style w:type="paragraph" w:styleId="Textindependent2">
    <w:name w:val="Body Text 2"/>
    <w:basedOn w:val="Normal"/>
    <w:link w:val="Textindependent2Car"/>
    <w:uiPriority w:val="99"/>
    <w:rsid w:val="00F77873"/>
    <w:pPr>
      <w:spacing w:after="120" w:line="480" w:lineRule="auto"/>
    </w:pPr>
  </w:style>
  <w:style w:type="paragraph" w:styleId="Textindependent3">
    <w:name w:val="Body Text 3"/>
    <w:basedOn w:val="Normal"/>
    <w:link w:val="Textindependent3Car"/>
    <w:semiHidden/>
    <w:rsid w:val="00F77873"/>
    <w:pPr>
      <w:spacing w:after="120"/>
    </w:pPr>
    <w:rPr>
      <w:sz w:val="16"/>
      <w:szCs w:val="16"/>
    </w:rPr>
  </w:style>
  <w:style w:type="paragraph" w:styleId="Primerasagniadetextindependent">
    <w:name w:val="Body Text First Indent"/>
    <w:basedOn w:val="Textindependent"/>
    <w:semiHidden/>
    <w:rsid w:val="00F77873"/>
    <w:pPr>
      <w:ind w:firstLine="210"/>
    </w:pPr>
  </w:style>
  <w:style w:type="paragraph" w:styleId="Primerasagniadetextindependent2">
    <w:name w:val="Body Text First Indent 2"/>
    <w:basedOn w:val="Sagniadetextindependent"/>
    <w:semiHidden/>
    <w:rsid w:val="00F77873"/>
    <w:pPr>
      <w:ind w:firstLine="210"/>
    </w:pPr>
  </w:style>
  <w:style w:type="paragraph" w:styleId="Textsenseformat">
    <w:name w:val="Plain Text"/>
    <w:basedOn w:val="Normal"/>
    <w:link w:val="TextsenseformatCar"/>
    <w:semiHidden/>
    <w:rsid w:val="00F77873"/>
    <w:rPr>
      <w:rFonts w:ascii="Courier New" w:hAnsi="Courier New" w:cs="Courier New"/>
    </w:rPr>
  </w:style>
  <w:style w:type="paragraph" w:customStyle="1" w:styleId="Ttulo1">
    <w:name w:val="Título1"/>
    <w:basedOn w:val="Normal"/>
    <w:qFormat/>
    <w:rsid w:val="00F77873"/>
    <w:pPr>
      <w:spacing w:before="240" w:after="60"/>
      <w:jc w:val="center"/>
      <w:outlineLvl w:val="0"/>
    </w:pPr>
    <w:rPr>
      <w:rFonts w:ascii="Arial" w:hAnsi="Arial" w:cs="Arial"/>
      <w:b/>
      <w:bCs/>
      <w:kern w:val="28"/>
      <w:sz w:val="32"/>
      <w:szCs w:val="32"/>
    </w:rPr>
  </w:style>
  <w:style w:type="character" w:styleId="VariableHTML">
    <w:name w:val="HTML Variable"/>
    <w:semiHidden/>
    <w:rsid w:val="00F77873"/>
    <w:rPr>
      <w:i/>
      <w:iCs/>
    </w:rPr>
  </w:style>
  <w:style w:type="numbering" w:customStyle="1" w:styleId="Bego-tahoma9">
    <w:name w:val="Bego - tahoma 9"/>
    <w:rsid w:val="00F77873"/>
    <w:pPr>
      <w:numPr>
        <w:numId w:val="16"/>
      </w:numPr>
    </w:pPr>
  </w:style>
  <w:style w:type="numbering" w:customStyle="1" w:styleId="Listaactual1">
    <w:name w:val="Lista actual1"/>
    <w:rsid w:val="00F77873"/>
    <w:pPr>
      <w:numPr>
        <w:numId w:val="17"/>
      </w:numPr>
    </w:pPr>
  </w:style>
  <w:style w:type="numbering" w:customStyle="1" w:styleId="Listaactual2">
    <w:name w:val="Lista actual2"/>
    <w:rsid w:val="00255FE8"/>
    <w:pPr>
      <w:numPr>
        <w:numId w:val="19"/>
      </w:numPr>
    </w:pPr>
  </w:style>
  <w:style w:type="numbering" w:customStyle="1" w:styleId="Estilo3">
    <w:name w:val="Estilo3"/>
    <w:rsid w:val="007A30CD"/>
    <w:pPr>
      <w:numPr>
        <w:numId w:val="18"/>
      </w:numPr>
    </w:pPr>
  </w:style>
  <w:style w:type="paragraph" w:customStyle="1" w:styleId="Default">
    <w:name w:val="Default"/>
    <w:rsid w:val="00AD3947"/>
    <w:pPr>
      <w:widowControl w:val="0"/>
      <w:autoSpaceDE w:val="0"/>
      <w:autoSpaceDN w:val="0"/>
      <w:adjustRightInd w:val="0"/>
    </w:pPr>
    <w:rPr>
      <w:rFonts w:ascii="F 1" w:hAnsi="F 1" w:cs="F 1"/>
      <w:color w:val="000000"/>
      <w:sz w:val="24"/>
      <w:szCs w:val="24"/>
    </w:rPr>
  </w:style>
  <w:style w:type="paragraph" w:customStyle="1" w:styleId="textonormal">
    <w:name w:val="textonormal"/>
    <w:basedOn w:val="Normal"/>
    <w:rsid w:val="00AD3947"/>
    <w:pPr>
      <w:widowControl/>
      <w:spacing w:before="100" w:beforeAutospacing="1" w:after="100" w:afterAutospacing="1"/>
    </w:pPr>
    <w:rPr>
      <w:rFonts w:ascii="Arial" w:hAnsi="Arial" w:cs="Arial"/>
      <w:snapToGrid/>
      <w:sz w:val="21"/>
      <w:szCs w:val="21"/>
      <w:lang w:eastAsia="ca-ES"/>
    </w:rPr>
  </w:style>
  <w:style w:type="paragraph" w:styleId="Pargrafdellista">
    <w:name w:val="List Paragraph"/>
    <w:aliases w:val="Párrafo Numerado,Párrafo de lista - cat,Cuadrícula mediana 1 - Énfasis 21,Lista sin Numerar,AB List 1,Bullet Points,Viñeta1"/>
    <w:basedOn w:val="Normal"/>
    <w:link w:val="PargrafdellistaCar"/>
    <w:uiPriority w:val="34"/>
    <w:qFormat/>
    <w:rsid w:val="00A54BBA"/>
    <w:pPr>
      <w:ind w:left="708"/>
    </w:pPr>
  </w:style>
  <w:style w:type="character" w:customStyle="1" w:styleId="SagniadetextindependentCar">
    <w:name w:val="Sagnia de text independent Car"/>
    <w:aliases w:val=" Car4 Car,Car4 Car"/>
    <w:link w:val="Sagniadetextindependent"/>
    <w:rsid w:val="00E74848"/>
    <w:rPr>
      <w:rFonts w:ascii="Tahoma" w:hAnsi="Tahoma"/>
      <w:snapToGrid w:val="0"/>
      <w:lang w:eastAsia="es-ES"/>
    </w:rPr>
  </w:style>
  <w:style w:type="character" w:customStyle="1" w:styleId="CapaleraCar">
    <w:name w:val="Capçalera Car"/>
    <w:link w:val="Capalera"/>
    <w:uiPriority w:val="99"/>
    <w:rsid w:val="00525014"/>
    <w:rPr>
      <w:rFonts w:ascii="Tahoma" w:hAnsi="Tahoma"/>
      <w:snapToGrid w:val="0"/>
      <w:lang w:eastAsia="es-ES"/>
    </w:rPr>
  </w:style>
  <w:style w:type="character" w:customStyle="1" w:styleId="PeuCar">
    <w:name w:val="Peu Car"/>
    <w:aliases w:val="Pie de página Car1 Car,Pie de página Car Car Car"/>
    <w:link w:val="Peu"/>
    <w:uiPriority w:val="99"/>
    <w:rsid w:val="00525014"/>
    <w:rPr>
      <w:rFonts w:ascii="Tahoma" w:hAnsi="Tahoma"/>
      <w:snapToGrid w:val="0"/>
      <w:lang w:eastAsia="es-ES"/>
    </w:rPr>
  </w:style>
  <w:style w:type="paragraph" w:customStyle="1" w:styleId="Normal2">
    <w:name w:val="Normal2"/>
    <w:basedOn w:val="Normal"/>
    <w:next w:val="Normal"/>
    <w:rsid w:val="00C04DC4"/>
    <w:pPr>
      <w:widowControl/>
      <w:tabs>
        <w:tab w:val="left" w:pos="567"/>
      </w:tabs>
      <w:jc w:val="both"/>
    </w:pPr>
    <w:rPr>
      <w:rFonts w:ascii="Arial" w:hAnsi="Arial"/>
      <w:snapToGrid/>
      <w:sz w:val="22"/>
    </w:rPr>
  </w:style>
  <w:style w:type="paragraph" w:styleId="Textdenotaapeudepgina">
    <w:name w:val="footnote text"/>
    <w:aliases w:val=" Car,Car"/>
    <w:basedOn w:val="Normal"/>
    <w:link w:val="TextdenotaapeudepginaCar"/>
    <w:uiPriority w:val="99"/>
    <w:rsid w:val="009F3213"/>
  </w:style>
  <w:style w:type="character" w:customStyle="1" w:styleId="TextdenotaapeudepginaCar">
    <w:name w:val="Text de nota a peu de pàgina Car"/>
    <w:aliases w:val=" Car Car,Car Car"/>
    <w:basedOn w:val="Lletraperdefectedelpargraf"/>
    <w:link w:val="Textdenotaapeudepgina"/>
    <w:uiPriority w:val="99"/>
    <w:rsid w:val="009F3213"/>
    <w:rPr>
      <w:rFonts w:ascii="Tahoma" w:hAnsi="Tahoma"/>
      <w:snapToGrid w:val="0"/>
      <w:lang w:val="ca-ES"/>
    </w:rPr>
  </w:style>
  <w:style w:type="character" w:styleId="Refernciadenotaapeudepgina">
    <w:name w:val="footnote reference"/>
    <w:basedOn w:val="Lletraperdefectedelpargraf"/>
    <w:uiPriority w:val="99"/>
    <w:rsid w:val="009F3213"/>
    <w:rPr>
      <w:vertAlign w:val="superscript"/>
    </w:rPr>
  </w:style>
  <w:style w:type="character" w:customStyle="1" w:styleId="PargrafdellistaCar">
    <w:name w:val="Paràgraf de llista Car"/>
    <w:aliases w:val="Párrafo Numerado Car,Párrafo de lista - cat Car,Cuadrícula mediana 1 - Énfasis 21 Car,Lista sin Numerar Car,AB List 1 Car,Bullet Points Car,Viñeta1 Car"/>
    <w:link w:val="Pargrafdellista"/>
    <w:uiPriority w:val="34"/>
    <w:qFormat/>
    <w:rsid w:val="00391CDA"/>
    <w:rPr>
      <w:rFonts w:ascii="Tahoma" w:hAnsi="Tahoma"/>
      <w:snapToGrid w:val="0"/>
      <w:lang w:val="ca-ES"/>
    </w:rPr>
  </w:style>
  <w:style w:type="character" w:customStyle="1" w:styleId="TextdeglobusCar">
    <w:name w:val="Text de globus Car"/>
    <w:link w:val="Textdeglobus"/>
    <w:uiPriority w:val="99"/>
    <w:semiHidden/>
    <w:rsid w:val="005F69A2"/>
    <w:rPr>
      <w:rFonts w:ascii="Tahoma" w:hAnsi="Tahoma" w:cs="Tahoma"/>
      <w:snapToGrid w:val="0"/>
      <w:sz w:val="16"/>
      <w:szCs w:val="16"/>
      <w:lang w:val="ca-ES"/>
    </w:rPr>
  </w:style>
  <w:style w:type="paragraph" w:customStyle="1" w:styleId="Textoindependiente21">
    <w:name w:val="Texto independiente 21"/>
    <w:basedOn w:val="Normal"/>
    <w:rsid w:val="005F69A2"/>
    <w:pPr>
      <w:suppressAutoHyphens/>
      <w:jc w:val="both"/>
    </w:pPr>
    <w:rPr>
      <w:rFonts w:ascii="Arial" w:hAnsi="Arial" w:cs="Arial"/>
      <w:b/>
      <w:snapToGrid/>
      <w:sz w:val="22"/>
      <w:szCs w:val="24"/>
      <w:lang w:val="es-ES_tradnl" w:eastAsia="ar-SA"/>
    </w:rPr>
  </w:style>
  <w:style w:type="character" w:customStyle="1" w:styleId="Ttol1Car">
    <w:name w:val="Títol 1 Car"/>
    <w:link w:val="Ttol1"/>
    <w:rsid w:val="005F69A2"/>
    <w:rPr>
      <w:rFonts w:ascii="Arial" w:hAnsi="Arial" w:cs="Arial"/>
      <w:b/>
      <w:sz w:val="22"/>
      <w:szCs w:val="22"/>
      <w:lang w:val="ca-ES"/>
    </w:rPr>
  </w:style>
  <w:style w:type="character" w:customStyle="1" w:styleId="Ttol2Car">
    <w:name w:val="Títol 2 Car"/>
    <w:link w:val="Ttol2"/>
    <w:uiPriority w:val="9"/>
    <w:rsid w:val="005F69A2"/>
    <w:rPr>
      <w:rFonts w:ascii="Arial" w:hAnsi="Arial" w:cs="Arial"/>
      <w:b/>
      <w:bCs/>
      <w:i/>
      <w:iCs/>
      <w:snapToGrid w:val="0"/>
      <w:sz w:val="28"/>
      <w:szCs w:val="28"/>
      <w:lang w:val="ca-ES"/>
    </w:rPr>
  </w:style>
  <w:style w:type="character" w:customStyle="1" w:styleId="Ttol4Car">
    <w:name w:val="Títol 4 Car"/>
    <w:link w:val="Ttol4"/>
    <w:rsid w:val="005F69A2"/>
    <w:rPr>
      <w:b/>
      <w:bCs/>
      <w:snapToGrid w:val="0"/>
      <w:sz w:val="28"/>
      <w:szCs w:val="28"/>
      <w:lang w:val="ca-ES"/>
    </w:rPr>
  </w:style>
  <w:style w:type="character" w:customStyle="1" w:styleId="SubttolCar">
    <w:name w:val="Subtítol Car"/>
    <w:link w:val="Subttol"/>
    <w:rsid w:val="005F69A2"/>
    <w:rPr>
      <w:rFonts w:ascii="Arial" w:hAnsi="Arial" w:cs="Arial"/>
      <w:snapToGrid w:val="0"/>
      <w:sz w:val="24"/>
      <w:szCs w:val="24"/>
      <w:lang w:val="ca-ES"/>
    </w:rPr>
  </w:style>
  <w:style w:type="paragraph" w:customStyle="1" w:styleId="Standard">
    <w:name w:val="Standard"/>
    <w:rsid w:val="005F69A2"/>
    <w:pPr>
      <w:widowControl w:val="0"/>
      <w:suppressAutoHyphens/>
      <w:autoSpaceDN w:val="0"/>
      <w:textAlignment w:val="baseline"/>
    </w:pPr>
    <w:rPr>
      <w:rFonts w:eastAsia="SimSun" w:cs="Mangal"/>
      <w:kern w:val="3"/>
      <w:sz w:val="24"/>
      <w:szCs w:val="24"/>
      <w:lang w:val="ca-ES" w:eastAsia="zh-CN" w:bidi="hi-IN"/>
    </w:rPr>
  </w:style>
  <w:style w:type="paragraph" w:customStyle="1" w:styleId="BodyText21">
    <w:name w:val="Body Text 21"/>
    <w:basedOn w:val="Normal"/>
    <w:rsid w:val="005F69A2"/>
    <w:pPr>
      <w:keepLines/>
      <w:tabs>
        <w:tab w:val="left" w:pos="-720"/>
      </w:tabs>
      <w:suppressAutoHyphens/>
      <w:overflowPunct w:val="0"/>
      <w:autoSpaceDE w:val="0"/>
      <w:autoSpaceDN w:val="0"/>
      <w:adjustRightInd w:val="0"/>
      <w:jc w:val="both"/>
      <w:textAlignment w:val="baseline"/>
    </w:pPr>
    <w:rPr>
      <w:rFonts w:ascii="Antique Olive" w:hAnsi="Antique Olive"/>
      <w:snapToGrid/>
      <w:spacing w:val="-2"/>
      <w:sz w:val="22"/>
    </w:rPr>
  </w:style>
  <w:style w:type="paragraph" w:customStyle="1" w:styleId="Prrafodelista1">
    <w:name w:val="Párrafo de lista1"/>
    <w:basedOn w:val="Normal"/>
    <w:qFormat/>
    <w:rsid w:val="005F69A2"/>
    <w:pPr>
      <w:widowControl/>
      <w:ind w:left="720"/>
      <w:contextualSpacing/>
    </w:pPr>
    <w:rPr>
      <w:rFonts w:ascii="Arial" w:hAnsi="Arial"/>
      <w:snapToGrid/>
      <w:sz w:val="22"/>
      <w:lang w:eastAsia="ca-ES"/>
    </w:rPr>
  </w:style>
  <w:style w:type="character" w:customStyle="1" w:styleId="Ttol5Car">
    <w:name w:val="Títol 5 Car"/>
    <w:link w:val="Ttol5"/>
    <w:rsid w:val="005F69A2"/>
    <w:rPr>
      <w:rFonts w:ascii="Tahoma" w:hAnsi="Tahoma"/>
      <w:b/>
      <w:bCs/>
      <w:i/>
      <w:iCs/>
      <w:snapToGrid w:val="0"/>
      <w:sz w:val="26"/>
      <w:szCs w:val="26"/>
      <w:lang w:val="ca-ES"/>
    </w:rPr>
  </w:style>
  <w:style w:type="character" w:customStyle="1" w:styleId="Sagniadetextindependent2Car">
    <w:name w:val="Sagnia de text independent 2 Car"/>
    <w:link w:val="Sagniadetextindependent2"/>
    <w:rsid w:val="005F69A2"/>
    <w:rPr>
      <w:rFonts w:ascii="Tahoma" w:hAnsi="Tahoma"/>
      <w:snapToGrid w:val="0"/>
      <w:lang w:val="ca-ES"/>
    </w:rPr>
  </w:style>
  <w:style w:type="character" w:customStyle="1" w:styleId="Ttol3Car">
    <w:name w:val="Títol 3 Car"/>
    <w:link w:val="Ttol3"/>
    <w:rsid w:val="005F69A2"/>
    <w:rPr>
      <w:rFonts w:ascii="Arial" w:hAnsi="Arial" w:cs="Arial"/>
      <w:b/>
      <w:bCs/>
      <w:snapToGrid w:val="0"/>
      <w:sz w:val="26"/>
      <w:szCs w:val="26"/>
      <w:lang w:val="ca-ES"/>
    </w:rPr>
  </w:style>
  <w:style w:type="character" w:customStyle="1" w:styleId="Ttol6Car">
    <w:name w:val="Títol 6 Car"/>
    <w:link w:val="Ttol6"/>
    <w:uiPriority w:val="9"/>
    <w:rsid w:val="005F69A2"/>
    <w:rPr>
      <w:b/>
      <w:bCs/>
      <w:snapToGrid w:val="0"/>
      <w:sz w:val="22"/>
      <w:szCs w:val="22"/>
      <w:lang w:val="ca-ES"/>
    </w:rPr>
  </w:style>
  <w:style w:type="character" w:customStyle="1" w:styleId="Ttol8Car">
    <w:name w:val="Títol 8 Car"/>
    <w:link w:val="Ttol8"/>
    <w:uiPriority w:val="9"/>
    <w:rsid w:val="005F69A2"/>
    <w:rPr>
      <w:i/>
      <w:iCs/>
      <w:snapToGrid w:val="0"/>
      <w:sz w:val="24"/>
      <w:szCs w:val="24"/>
      <w:lang w:val="ca-ES"/>
    </w:rPr>
  </w:style>
  <w:style w:type="character" w:customStyle="1" w:styleId="Ttol9Car">
    <w:name w:val="Títol 9 Car"/>
    <w:link w:val="Ttol9"/>
    <w:uiPriority w:val="9"/>
    <w:rsid w:val="005F69A2"/>
    <w:rPr>
      <w:rFonts w:ascii="Arial" w:hAnsi="Arial" w:cs="Arial"/>
      <w:snapToGrid w:val="0"/>
      <w:sz w:val="22"/>
      <w:szCs w:val="22"/>
      <w:lang w:val="ca-ES"/>
    </w:rPr>
  </w:style>
  <w:style w:type="character" w:customStyle="1" w:styleId="TextindependentCar">
    <w:name w:val="Text independent Car"/>
    <w:link w:val="Textindependent"/>
    <w:rsid w:val="005F69A2"/>
    <w:rPr>
      <w:rFonts w:ascii="Tahoma" w:hAnsi="Tahoma"/>
      <w:snapToGrid w:val="0"/>
      <w:lang w:val="ca-ES"/>
    </w:rPr>
  </w:style>
  <w:style w:type="character" w:customStyle="1" w:styleId="goohl1">
    <w:name w:val="goohl1"/>
    <w:basedOn w:val="Lletraperdefectedelpargraf"/>
    <w:rsid w:val="005F69A2"/>
  </w:style>
  <w:style w:type="character" w:customStyle="1" w:styleId="goohl0">
    <w:name w:val="goohl0"/>
    <w:basedOn w:val="Lletraperdefectedelpargraf"/>
    <w:rsid w:val="005F69A2"/>
  </w:style>
  <w:style w:type="character" w:customStyle="1" w:styleId="TextsenseformatCar">
    <w:name w:val="Text sense format Car"/>
    <w:link w:val="Textsenseformat"/>
    <w:semiHidden/>
    <w:rsid w:val="005F69A2"/>
    <w:rPr>
      <w:rFonts w:ascii="Courier New" w:hAnsi="Courier New" w:cs="Courier New"/>
      <w:snapToGrid w:val="0"/>
      <w:lang w:val="ca-ES"/>
    </w:rPr>
  </w:style>
  <w:style w:type="paragraph" w:customStyle="1" w:styleId="ecmsonormal">
    <w:name w:val="ec_msonormal"/>
    <w:basedOn w:val="Normal"/>
    <w:rsid w:val="005F69A2"/>
    <w:pPr>
      <w:widowControl/>
      <w:spacing w:before="100" w:beforeAutospacing="1" w:after="100" w:afterAutospacing="1"/>
    </w:pPr>
    <w:rPr>
      <w:rFonts w:ascii="Times New Roman" w:hAnsi="Times New Roman"/>
      <w:snapToGrid/>
      <w:sz w:val="24"/>
      <w:szCs w:val="24"/>
      <w:lang w:val="es-ES"/>
    </w:rPr>
  </w:style>
  <w:style w:type="character" w:customStyle="1" w:styleId="Textindependent3Car">
    <w:name w:val="Text independent 3 Car"/>
    <w:link w:val="Textindependent3"/>
    <w:semiHidden/>
    <w:rsid w:val="005F69A2"/>
    <w:rPr>
      <w:rFonts w:ascii="Tahoma" w:hAnsi="Tahoma"/>
      <w:snapToGrid w:val="0"/>
      <w:sz w:val="16"/>
      <w:szCs w:val="16"/>
      <w:lang w:val="ca-ES"/>
    </w:rPr>
  </w:style>
  <w:style w:type="character" w:customStyle="1" w:styleId="CarCarCar">
    <w:name w:val="Car Car Car"/>
    <w:basedOn w:val="Lletraperdefectedelpargraf"/>
    <w:rsid w:val="005F69A2"/>
  </w:style>
  <w:style w:type="paragraph" w:customStyle="1" w:styleId="sangrado1">
    <w:name w:val="sangrado1"/>
    <w:basedOn w:val="Normal"/>
    <w:rsid w:val="005F69A2"/>
    <w:pPr>
      <w:widowControl/>
      <w:spacing w:before="180" w:after="180"/>
      <w:ind w:left="960" w:firstLine="360"/>
      <w:jc w:val="both"/>
    </w:pPr>
    <w:rPr>
      <w:rFonts w:ascii="Times New Roman" w:hAnsi="Times New Roman"/>
      <w:snapToGrid/>
      <w:sz w:val="24"/>
      <w:szCs w:val="24"/>
      <w:lang w:val="es-ES"/>
    </w:rPr>
  </w:style>
  <w:style w:type="paragraph" w:customStyle="1" w:styleId="sangrado21">
    <w:name w:val="sangrado_21"/>
    <w:basedOn w:val="Normal"/>
    <w:rsid w:val="005F69A2"/>
    <w:pPr>
      <w:widowControl/>
      <w:spacing w:before="360" w:after="180"/>
      <w:ind w:left="960" w:firstLine="360"/>
      <w:jc w:val="both"/>
    </w:pPr>
    <w:rPr>
      <w:rFonts w:ascii="Times New Roman" w:hAnsi="Times New Roman"/>
      <w:snapToGrid/>
      <w:sz w:val="24"/>
      <w:szCs w:val="24"/>
      <w:lang w:val="es-ES"/>
    </w:rPr>
  </w:style>
  <w:style w:type="paragraph" w:customStyle="1" w:styleId="Prrafodelista2">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paragraph" w:customStyle="1" w:styleId="Textoindependiente31">
    <w:name w:val="Texto independiente 31"/>
    <w:basedOn w:val="Normal"/>
    <w:rsid w:val="005F69A2"/>
    <w:pPr>
      <w:widowControl/>
      <w:suppressAutoHyphens/>
      <w:jc w:val="both"/>
    </w:pPr>
    <w:rPr>
      <w:rFonts w:ascii="Arial" w:hAnsi="Arial"/>
      <w:snapToGrid/>
      <w:color w:val="000000"/>
      <w:sz w:val="24"/>
      <w:szCs w:val="22"/>
      <w:lang w:eastAsia="ar-SA"/>
    </w:rPr>
  </w:style>
  <w:style w:type="paragraph" w:customStyle="1" w:styleId="1">
    <w:name w:val="1"/>
    <w:rsid w:val="005F69A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jc w:val="both"/>
    </w:pPr>
    <w:rPr>
      <w:sz w:val="24"/>
      <w:lang w:val="es-MX" w:eastAsia="ca-ES"/>
    </w:rPr>
  </w:style>
  <w:style w:type="character" w:customStyle="1" w:styleId="Variable">
    <w:name w:val="Variable"/>
    <w:rsid w:val="005F69A2"/>
    <w:rPr>
      <w:i/>
      <w:iCs w:val="0"/>
    </w:rPr>
  </w:style>
  <w:style w:type="character" w:customStyle="1" w:styleId="Textindependent2Car">
    <w:name w:val="Text independent 2 Car"/>
    <w:link w:val="Textindependent2"/>
    <w:uiPriority w:val="99"/>
    <w:rsid w:val="005F69A2"/>
    <w:rPr>
      <w:rFonts w:ascii="Tahoma" w:hAnsi="Tahoma"/>
      <w:snapToGrid w:val="0"/>
      <w:lang w:val="ca-ES"/>
    </w:rPr>
  </w:style>
  <w:style w:type="paragraph" w:styleId="Ttol">
    <w:name w:val="Title"/>
    <w:basedOn w:val="Normal"/>
    <w:link w:val="TtolCar"/>
    <w:qFormat/>
    <w:rsid w:val="005F69A2"/>
    <w:pPr>
      <w:widowControl/>
      <w:jc w:val="center"/>
    </w:pPr>
    <w:rPr>
      <w:rFonts w:ascii="Verdana" w:hAnsi="Verdana"/>
      <w:b/>
      <w:bCs/>
      <w:snapToGrid/>
      <w:color w:val="000080"/>
      <w:sz w:val="24"/>
      <w:szCs w:val="24"/>
      <w:lang w:val="x-none"/>
    </w:rPr>
  </w:style>
  <w:style w:type="character" w:customStyle="1" w:styleId="TtolCar">
    <w:name w:val="Títol Car"/>
    <w:basedOn w:val="Lletraperdefectedelpargraf"/>
    <w:link w:val="Ttol"/>
    <w:rsid w:val="005F69A2"/>
    <w:rPr>
      <w:rFonts w:ascii="Verdana" w:hAnsi="Verdana"/>
      <w:b/>
      <w:bCs/>
      <w:color w:val="000080"/>
      <w:sz w:val="24"/>
      <w:szCs w:val="24"/>
      <w:lang w:val="x-none"/>
    </w:rPr>
  </w:style>
  <w:style w:type="paragraph" w:customStyle="1" w:styleId="p0">
    <w:name w:val="p0"/>
    <w:basedOn w:val="Normal"/>
    <w:rsid w:val="005F69A2"/>
    <w:pPr>
      <w:tabs>
        <w:tab w:val="left" w:pos="720"/>
      </w:tabs>
      <w:spacing w:line="240" w:lineRule="atLeast"/>
      <w:jc w:val="both"/>
    </w:pPr>
    <w:rPr>
      <w:rFonts w:ascii="Times New Roman" w:hAnsi="Times New Roman"/>
      <w:sz w:val="24"/>
    </w:rPr>
  </w:style>
  <w:style w:type="character" w:customStyle="1" w:styleId="apple-converted-space">
    <w:name w:val="apple-converted-space"/>
    <w:basedOn w:val="Lletraperdefectedelpargraf"/>
    <w:rsid w:val="005F69A2"/>
  </w:style>
  <w:style w:type="character" w:customStyle="1" w:styleId="Listavistosa-nfasis1Car">
    <w:name w:val="Lista vistosa - Énfasis 1 Car"/>
    <w:link w:val="Llistamulticolormfasi1"/>
    <w:uiPriority w:val="34"/>
    <w:rsid w:val="005F69A2"/>
    <w:rPr>
      <w:rFonts w:ascii="Times New Roman" w:eastAsia="Times New Roman" w:hAnsi="Times New Roman"/>
      <w:sz w:val="24"/>
      <w:lang w:eastAsia="en-US"/>
    </w:rPr>
  </w:style>
  <w:style w:type="paragraph" w:customStyle="1" w:styleId="Heading">
    <w:name w:val="Heading"/>
    <w:basedOn w:val="Normal"/>
    <w:next w:val="Textindependent"/>
    <w:rsid w:val="005F69A2"/>
    <w:pPr>
      <w:keepNext/>
      <w:suppressAutoHyphens/>
      <w:spacing w:before="240" w:after="120"/>
    </w:pPr>
    <w:rPr>
      <w:rFonts w:ascii="Arial" w:eastAsia="MS Mincho" w:hAnsi="Arial" w:cs="Tahoma"/>
      <w:snapToGrid/>
      <w:kern w:val="1"/>
      <w:sz w:val="22"/>
      <w:szCs w:val="28"/>
    </w:rPr>
  </w:style>
  <w:style w:type="paragraph" w:customStyle="1" w:styleId="Index0">
    <w:name w:val="Index"/>
    <w:basedOn w:val="Normal"/>
    <w:rsid w:val="005F69A2"/>
    <w:pPr>
      <w:suppressLineNumbers/>
      <w:suppressAutoHyphens/>
    </w:pPr>
    <w:rPr>
      <w:rFonts w:ascii="Arial" w:eastAsia="Lucida Sans Unicode" w:hAnsi="Arial" w:cs="Tahoma"/>
      <w:snapToGrid/>
      <w:kern w:val="1"/>
      <w:sz w:val="22"/>
      <w:szCs w:val="24"/>
    </w:rPr>
  </w:style>
  <w:style w:type="paragraph" w:customStyle="1" w:styleId="Header1">
    <w:name w:val="Head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1">
    <w:name w:val="Foot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2">
    <w:name w:val="Head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Footer2">
    <w:name w:val="Foot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Header3">
    <w:name w:val="Head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4">
    <w:name w:val="Header4"/>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3">
    <w:name w:val="Foot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TableContents">
    <w:name w:val="Table Contents"/>
    <w:basedOn w:val="Normal"/>
    <w:rsid w:val="005F69A2"/>
    <w:pPr>
      <w:suppressLineNumbers/>
      <w:suppressAutoHyphens/>
    </w:pPr>
    <w:rPr>
      <w:rFonts w:ascii="Arial" w:eastAsia="Lucida Sans Unicode" w:hAnsi="Arial"/>
      <w:snapToGrid/>
      <w:kern w:val="1"/>
      <w:sz w:val="22"/>
      <w:szCs w:val="24"/>
    </w:rPr>
  </w:style>
  <w:style w:type="paragraph" w:customStyle="1" w:styleId="TableHeading">
    <w:name w:val="Table Heading"/>
    <w:basedOn w:val="TableContents"/>
    <w:rsid w:val="005F69A2"/>
    <w:pPr>
      <w:jc w:val="center"/>
    </w:pPr>
    <w:rPr>
      <w:b/>
      <w:bCs/>
    </w:rPr>
  </w:style>
  <w:style w:type="paragraph" w:customStyle="1" w:styleId="Ttulo10">
    <w:name w:val="Título1"/>
    <w:basedOn w:val="Normal"/>
    <w:uiPriority w:val="99"/>
    <w:qFormat/>
    <w:rsid w:val="005F69A2"/>
    <w:pPr>
      <w:widowControl/>
      <w:jc w:val="center"/>
    </w:pPr>
    <w:rPr>
      <w:rFonts w:ascii="Arial" w:hAnsi="Arial"/>
      <w:b/>
      <w:snapToGrid/>
      <w:sz w:val="24"/>
      <w:lang w:eastAsia="x-none"/>
    </w:rPr>
  </w:style>
  <w:style w:type="paragraph" w:customStyle="1" w:styleId="Titol1">
    <w:name w:val="Titol 1"/>
    <w:basedOn w:val="Normal"/>
    <w:link w:val="Titol1Car"/>
    <w:uiPriority w:val="99"/>
    <w:qFormat/>
    <w:rsid w:val="005F69A2"/>
    <w:pPr>
      <w:widowControl/>
      <w:numPr>
        <w:numId w:val="26"/>
      </w:numPr>
      <w:jc w:val="both"/>
    </w:pPr>
    <w:rPr>
      <w:rFonts w:ascii="Arial" w:hAnsi="Arial"/>
      <w:b/>
      <w:snapToGrid/>
      <w:sz w:val="24"/>
      <w:szCs w:val="24"/>
      <w:lang w:eastAsia="x-none"/>
    </w:rPr>
  </w:style>
  <w:style w:type="paragraph" w:customStyle="1" w:styleId="Titol2">
    <w:name w:val="Titol 2"/>
    <w:basedOn w:val="Normal"/>
    <w:link w:val="Titol2Car"/>
    <w:uiPriority w:val="99"/>
    <w:qFormat/>
    <w:rsid w:val="005F69A2"/>
    <w:pPr>
      <w:widowControl/>
      <w:numPr>
        <w:ilvl w:val="1"/>
        <w:numId w:val="26"/>
      </w:numPr>
      <w:jc w:val="both"/>
    </w:pPr>
    <w:rPr>
      <w:rFonts w:ascii="Arial" w:hAnsi="Arial"/>
      <w:b/>
      <w:snapToGrid/>
      <w:sz w:val="22"/>
      <w:szCs w:val="22"/>
      <w:lang w:eastAsia="x-none"/>
    </w:rPr>
  </w:style>
  <w:style w:type="character" w:customStyle="1" w:styleId="Titol1Car">
    <w:name w:val="Titol 1 Car"/>
    <w:link w:val="Titol1"/>
    <w:uiPriority w:val="99"/>
    <w:rsid w:val="005F69A2"/>
    <w:rPr>
      <w:rFonts w:ascii="Arial" w:hAnsi="Arial"/>
      <w:b/>
      <w:sz w:val="24"/>
      <w:szCs w:val="24"/>
      <w:lang w:val="ca-ES" w:eastAsia="x-none"/>
    </w:rPr>
  </w:style>
  <w:style w:type="paragraph" w:customStyle="1" w:styleId="Titol3">
    <w:name w:val="Titol 3"/>
    <w:basedOn w:val="Normal"/>
    <w:link w:val="Titol3Car"/>
    <w:uiPriority w:val="99"/>
    <w:qFormat/>
    <w:rsid w:val="005F69A2"/>
    <w:pPr>
      <w:widowControl/>
      <w:numPr>
        <w:numId w:val="25"/>
      </w:numPr>
      <w:jc w:val="both"/>
    </w:pPr>
    <w:rPr>
      <w:rFonts w:ascii="Arial" w:hAnsi="Arial"/>
      <w:b/>
      <w:snapToGrid/>
      <w:sz w:val="22"/>
      <w:szCs w:val="22"/>
      <w:u w:val="single"/>
      <w:lang w:eastAsia="x-none"/>
    </w:rPr>
  </w:style>
  <w:style w:type="character" w:customStyle="1" w:styleId="Titol2Car">
    <w:name w:val="Titol 2 Car"/>
    <w:link w:val="Titol2"/>
    <w:uiPriority w:val="99"/>
    <w:rsid w:val="005F69A2"/>
    <w:rPr>
      <w:rFonts w:ascii="Arial" w:hAnsi="Arial"/>
      <w:b/>
      <w:sz w:val="22"/>
      <w:szCs w:val="22"/>
      <w:lang w:val="ca-ES" w:eastAsia="x-none"/>
    </w:rPr>
  </w:style>
  <w:style w:type="character" w:customStyle="1" w:styleId="Titol3Car">
    <w:name w:val="Titol 3 Car"/>
    <w:link w:val="Titol3"/>
    <w:uiPriority w:val="99"/>
    <w:rsid w:val="005F69A2"/>
    <w:rPr>
      <w:rFonts w:ascii="Arial" w:hAnsi="Arial"/>
      <w:b/>
      <w:sz w:val="22"/>
      <w:szCs w:val="22"/>
      <w:u w:val="single"/>
      <w:lang w:val="ca-ES" w:eastAsia="x-none"/>
    </w:rPr>
  </w:style>
  <w:style w:type="paragraph" w:customStyle="1" w:styleId="Sombreadomedio1-nfasis11">
    <w:name w:val="Sombreado medio 1 - Énfasis 11"/>
    <w:uiPriority w:val="1"/>
    <w:qFormat/>
    <w:rsid w:val="005F69A2"/>
    <w:pPr>
      <w:suppressAutoHyphens/>
    </w:pPr>
    <w:rPr>
      <w:rFonts w:ascii="News Gothic" w:eastAsia="Calibri" w:hAnsi="News Gothic" w:cs="Calibri"/>
      <w:sz w:val="24"/>
      <w:szCs w:val="24"/>
      <w:lang w:eastAsia="en-US"/>
    </w:rPr>
  </w:style>
  <w:style w:type="character" w:customStyle="1" w:styleId="tlid-translation">
    <w:name w:val="tlid-translation"/>
    <w:rsid w:val="005F69A2"/>
  </w:style>
  <w:style w:type="character" w:customStyle="1" w:styleId="Cuadrculaclara-nfasis3Car">
    <w:name w:val="Cuadrícula clara - Énfasis 3 Car"/>
    <w:link w:val="Ombrejatmulticolormfasi3"/>
    <w:uiPriority w:val="34"/>
    <w:locked/>
    <w:rsid w:val="005F69A2"/>
    <w:rPr>
      <w:rFonts w:ascii="Arial" w:hAnsi="Arial"/>
      <w:sz w:val="22"/>
      <w:lang w:val="ca-ES" w:eastAsia="ca-ES"/>
    </w:rPr>
  </w:style>
  <w:style w:type="paragraph" w:customStyle="1" w:styleId="annex">
    <w:name w:val="annex"/>
    <w:basedOn w:val="Ttol1"/>
    <w:qFormat/>
    <w:rsid w:val="005F69A2"/>
    <w:pPr>
      <w:keepNext/>
      <w:numPr>
        <w:numId w:val="0"/>
      </w:numPr>
      <w:autoSpaceDE/>
      <w:autoSpaceDN/>
      <w:ind w:left="432" w:right="0"/>
    </w:pPr>
    <w:rPr>
      <w:color w:val="000000"/>
      <w:lang w:eastAsia="es-ES_tradnl"/>
    </w:rPr>
  </w:style>
  <w:style w:type="paragraph" w:styleId="Textdenotaalfinal">
    <w:name w:val="endnote text"/>
    <w:basedOn w:val="Normal"/>
    <w:link w:val="TextdenotaalfinalCar"/>
    <w:uiPriority w:val="99"/>
    <w:unhideWhenUsed/>
    <w:rsid w:val="005F69A2"/>
    <w:pPr>
      <w:suppressAutoHyphens/>
    </w:pPr>
    <w:rPr>
      <w:rFonts w:ascii="Arial" w:eastAsia="Lucida Sans Unicode" w:hAnsi="Arial"/>
      <w:snapToGrid/>
      <w:kern w:val="1"/>
    </w:rPr>
  </w:style>
  <w:style w:type="character" w:customStyle="1" w:styleId="TextdenotaalfinalCar">
    <w:name w:val="Text de nota al final Car"/>
    <w:basedOn w:val="Lletraperdefectedelpargraf"/>
    <w:link w:val="Textdenotaalfinal"/>
    <w:uiPriority w:val="99"/>
    <w:rsid w:val="005F69A2"/>
    <w:rPr>
      <w:rFonts w:ascii="Arial" w:eastAsia="Lucida Sans Unicode" w:hAnsi="Arial"/>
      <w:kern w:val="1"/>
      <w:lang w:val="ca-ES"/>
    </w:rPr>
  </w:style>
  <w:style w:type="character" w:styleId="Refernciadenotaalfinal">
    <w:name w:val="endnote reference"/>
    <w:uiPriority w:val="99"/>
    <w:unhideWhenUsed/>
    <w:rsid w:val="005F69A2"/>
    <w:rPr>
      <w:vertAlign w:val="superscript"/>
    </w:rPr>
  </w:style>
  <w:style w:type="paragraph" w:styleId="Llegenda">
    <w:name w:val="caption"/>
    <w:basedOn w:val="Normal"/>
    <w:next w:val="Normal"/>
    <w:uiPriority w:val="35"/>
    <w:qFormat/>
    <w:rsid w:val="005F69A2"/>
    <w:pPr>
      <w:widowControl/>
    </w:pPr>
    <w:rPr>
      <w:rFonts w:ascii="Times New Roman" w:hAnsi="Times New Roman"/>
      <w:b/>
      <w:bCs/>
      <w:snapToGrid/>
      <w:lang w:eastAsia="en-US"/>
    </w:rPr>
  </w:style>
  <w:style w:type="table" w:styleId="Ombrejatmulticolormfasi3">
    <w:name w:val="Colorful Shading Accent 3"/>
    <w:basedOn w:val="Taulanormal"/>
    <w:link w:val="Cuadrculaclara-nfasis3Car"/>
    <w:uiPriority w:val="34"/>
    <w:rsid w:val="005F69A2"/>
    <w:rPr>
      <w:rFonts w:ascii="Arial" w:hAnsi="Arial"/>
      <w:sz w:val="22"/>
      <w:lang w:val="ca-ES" w:eastAsia="ca-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xmsonormal">
    <w:name w:val="x_msonormal"/>
    <w:basedOn w:val="Normal"/>
    <w:rsid w:val="005F69A2"/>
    <w:pPr>
      <w:widowControl/>
      <w:spacing w:before="100" w:beforeAutospacing="1" w:after="100" w:afterAutospacing="1"/>
    </w:pPr>
    <w:rPr>
      <w:rFonts w:ascii="Times New Roman" w:hAnsi="Times New Roman"/>
      <w:snapToGrid/>
      <w:sz w:val="24"/>
      <w:szCs w:val="24"/>
      <w:lang w:val="es-ES"/>
    </w:rPr>
  </w:style>
  <w:style w:type="paragraph" w:customStyle="1" w:styleId="Contenidodelatabla">
    <w:name w:val="Contenido de la tabla"/>
    <w:basedOn w:val="Normal"/>
    <w:qFormat/>
    <w:rsid w:val="005F69A2"/>
    <w:pPr>
      <w:widowControl/>
      <w:suppressLineNumbers/>
      <w:suppressAutoHyphens/>
    </w:pPr>
    <w:rPr>
      <w:rFonts w:eastAsia="Tahoma" w:cs="Tahoma"/>
      <w:snapToGrid/>
      <w:sz w:val="22"/>
      <w:szCs w:val="22"/>
      <w:lang w:eastAsia="en-US"/>
    </w:rPr>
  </w:style>
  <w:style w:type="table" w:styleId="Llistamulticolormfasi1">
    <w:name w:val="Colorful List Accent 1"/>
    <w:basedOn w:val="Taulanormal"/>
    <w:link w:val="Listavistosa-nfasis1Car"/>
    <w:uiPriority w:val="34"/>
    <w:semiHidden/>
    <w:unhideWhenUsed/>
    <w:rsid w:val="005F69A2"/>
    <w:rPr>
      <w:sz w:val="24"/>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Senseespaiat">
    <w:name w:val="No Spacing"/>
    <w:autoRedefine/>
    <w:uiPriority w:val="1"/>
    <w:qFormat/>
    <w:rsid w:val="005F69A2"/>
    <w:rPr>
      <w:rFonts w:ascii="Arial" w:eastAsiaTheme="minorHAnsi" w:hAnsi="Arial" w:cstheme="minorBidi"/>
      <w:sz w:val="24"/>
      <w:szCs w:val="24"/>
      <w:lang w:eastAsia="en-US"/>
    </w:rPr>
  </w:style>
  <w:style w:type="numbering" w:customStyle="1" w:styleId="LLISTANORMAL">
    <w:name w:val="LLISTA NORMAL"/>
    <w:uiPriority w:val="99"/>
    <w:rsid w:val="005F69A2"/>
    <w:pPr>
      <w:numPr>
        <w:numId w:val="32"/>
      </w:numPr>
    </w:pPr>
  </w:style>
  <w:style w:type="paragraph" w:customStyle="1" w:styleId="TITOLPLEC01">
    <w:name w:val="TITOL_PLEC_01"/>
    <w:basedOn w:val="Pargrafdellista"/>
    <w:link w:val="TITOLPLEC01Car"/>
    <w:qFormat/>
    <w:rsid w:val="005F69A2"/>
    <w:pPr>
      <w:widowControl/>
      <w:numPr>
        <w:numId w:val="33"/>
      </w:numPr>
      <w:spacing w:after="200" w:line="276" w:lineRule="auto"/>
      <w:contextualSpacing/>
      <w:jc w:val="both"/>
    </w:pPr>
    <w:rPr>
      <w:rFonts w:ascii="Arial" w:eastAsia="Calibri" w:hAnsi="Arial" w:cs="Arial"/>
      <w:b/>
      <w:snapToGrid/>
      <w:lang w:eastAsia="en-US"/>
    </w:rPr>
  </w:style>
  <w:style w:type="paragraph" w:customStyle="1" w:styleId="TITOLPLEC2">
    <w:name w:val="TITOL_PLEC_2"/>
    <w:basedOn w:val="Pargrafdellista"/>
    <w:qFormat/>
    <w:rsid w:val="005F69A2"/>
    <w:pPr>
      <w:widowControl/>
      <w:numPr>
        <w:ilvl w:val="1"/>
        <w:numId w:val="33"/>
      </w:numPr>
      <w:tabs>
        <w:tab w:val="num" w:pos="360"/>
      </w:tabs>
      <w:spacing w:after="200" w:line="276" w:lineRule="auto"/>
      <w:ind w:left="720" w:firstLine="0"/>
      <w:contextualSpacing/>
      <w:jc w:val="both"/>
    </w:pPr>
    <w:rPr>
      <w:rFonts w:ascii="Arial" w:eastAsia="Calibri" w:hAnsi="Arial" w:cs="Arial"/>
      <w:b/>
      <w:snapToGrid/>
      <w:lang w:eastAsia="en-US"/>
    </w:rPr>
  </w:style>
  <w:style w:type="character" w:customStyle="1" w:styleId="TITOLPLEC01Car">
    <w:name w:val="TITOL_PLEC_01 Car"/>
    <w:link w:val="TITOLPLEC01"/>
    <w:rsid w:val="005F69A2"/>
    <w:rPr>
      <w:rFonts w:ascii="Arial" w:eastAsia="Calibri" w:hAnsi="Arial" w:cs="Arial"/>
      <w:b/>
      <w:lang w:val="ca-ES" w:eastAsia="en-US"/>
    </w:rPr>
  </w:style>
  <w:style w:type="character" w:customStyle="1" w:styleId="CarCarCar0">
    <w:name w:val="Car Car Car"/>
    <w:basedOn w:val="Lletraperdefectedelpargraf"/>
    <w:rsid w:val="005F69A2"/>
  </w:style>
  <w:style w:type="paragraph" w:customStyle="1" w:styleId="Prrafodelista20">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character" w:customStyle="1" w:styleId="Cuadrculamedia1-nfasis2Car">
    <w:name w:val="Cuadrícula media 1 - Énfasis 2 Car"/>
    <w:link w:val="Quadrculamitjana1mfasi2"/>
    <w:uiPriority w:val="34"/>
    <w:locked/>
    <w:rsid w:val="00B94E18"/>
    <w:rPr>
      <w:rFonts w:ascii="Arial" w:hAnsi="Arial"/>
      <w:sz w:val="22"/>
      <w:lang w:val="ca-ES" w:eastAsia="ca-ES"/>
    </w:rPr>
  </w:style>
  <w:style w:type="table" w:styleId="Quadrculamitjana1mfasi2">
    <w:name w:val="Medium Grid 1 Accent 2"/>
    <w:basedOn w:val="Taulanormal"/>
    <w:link w:val="Cuadrculamedia1-nfasis2Car"/>
    <w:uiPriority w:val="34"/>
    <w:semiHidden/>
    <w:unhideWhenUsed/>
    <w:rsid w:val="00B94E18"/>
    <w:rPr>
      <w:rFonts w:ascii="Arial" w:hAnsi="Arial"/>
      <w:sz w:val="22"/>
      <w:lang w:val="ca-ES" w:eastAsia="ca-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ncinsinresolver1">
    <w:name w:val="Mención sin resolver1"/>
    <w:basedOn w:val="Lletraperdefectedelpargraf"/>
    <w:uiPriority w:val="99"/>
    <w:semiHidden/>
    <w:unhideWhenUsed/>
    <w:rsid w:val="00FE5C6C"/>
    <w:rPr>
      <w:color w:val="605E5C"/>
      <w:shd w:val="clear" w:color="auto" w:fill="E1DFDD"/>
    </w:rPr>
  </w:style>
  <w:style w:type="character" w:styleId="Refernciadecomentari">
    <w:name w:val="annotation reference"/>
    <w:basedOn w:val="Lletraperdefectedelpargraf"/>
    <w:unhideWhenUsed/>
    <w:rsid w:val="00D93B44"/>
    <w:rPr>
      <w:sz w:val="16"/>
      <w:szCs w:val="16"/>
    </w:rPr>
  </w:style>
  <w:style w:type="paragraph" w:styleId="Textdecomentari">
    <w:name w:val="annotation text"/>
    <w:basedOn w:val="Normal"/>
    <w:link w:val="TextdecomentariCar"/>
    <w:uiPriority w:val="99"/>
    <w:unhideWhenUsed/>
    <w:rsid w:val="00D93B44"/>
  </w:style>
  <w:style w:type="character" w:customStyle="1" w:styleId="TextdecomentariCar">
    <w:name w:val="Text de comentari Car"/>
    <w:basedOn w:val="Lletraperdefectedelpargraf"/>
    <w:link w:val="Textdecomentari"/>
    <w:uiPriority w:val="99"/>
    <w:rsid w:val="00D93B44"/>
    <w:rPr>
      <w:rFonts w:ascii="Tahoma" w:hAnsi="Tahoma"/>
      <w:snapToGrid w:val="0"/>
      <w:lang w:val="ca-ES"/>
    </w:rPr>
  </w:style>
  <w:style w:type="character" w:styleId="Mencisenseresoldre">
    <w:name w:val="Unresolved Mention"/>
    <w:basedOn w:val="Lletraperdefectedelpargraf"/>
    <w:uiPriority w:val="99"/>
    <w:semiHidden/>
    <w:unhideWhenUsed/>
    <w:rsid w:val="00F71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44">
      <w:bodyDiv w:val="1"/>
      <w:marLeft w:val="0"/>
      <w:marRight w:val="0"/>
      <w:marTop w:val="0"/>
      <w:marBottom w:val="0"/>
      <w:divBdr>
        <w:top w:val="none" w:sz="0" w:space="0" w:color="auto"/>
        <w:left w:val="none" w:sz="0" w:space="0" w:color="auto"/>
        <w:bottom w:val="none" w:sz="0" w:space="0" w:color="auto"/>
        <w:right w:val="none" w:sz="0" w:space="0" w:color="auto"/>
      </w:divBdr>
    </w:div>
    <w:div w:id="6562124">
      <w:bodyDiv w:val="1"/>
      <w:marLeft w:val="0"/>
      <w:marRight w:val="0"/>
      <w:marTop w:val="0"/>
      <w:marBottom w:val="0"/>
      <w:divBdr>
        <w:top w:val="none" w:sz="0" w:space="0" w:color="auto"/>
        <w:left w:val="none" w:sz="0" w:space="0" w:color="auto"/>
        <w:bottom w:val="none" w:sz="0" w:space="0" w:color="auto"/>
        <w:right w:val="none" w:sz="0" w:space="0" w:color="auto"/>
      </w:divBdr>
    </w:div>
    <w:div w:id="29915484">
      <w:bodyDiv w:val="1"/>
      <w:marLeft w:val="0"/>
      <w:marRight w:val="0"/>
      <w:marTop w:val="0"/>
      <w:marBottom w:val="0"/>
      <w:divBdr>
        <w:top w:val="none" w:sz="0" w:space="0" w:color="auto"/>
        <w:left w:val="none" w:sz="0" w:space="0" w:color="auto"/>
        <w:bottom w:val="none" w:sz="0" w:space="0" w:color="auto"/>
        <w:right w:val="none" w:sz="0" w:space="0" w:color="auto"/>
      </w:divBdr>
    </w:div>
    <w:div w:id="37168386">
      <w:bodyDiv w:val="1"/>
      <w:marLeft w:val="0"/>
      <w:marRight w:val="0"/>
      <w:marTop w:val="0"/>
      <w:marBottom w:val="0"/>
      <w:divBdr>
        <w:top w:val="none" w:sz="0" w:space="0" w:color="auto"/>
        <w:left w:val="none" w:sz="0" w:space="0" w:color="auto"/>
        <w:bottom w:val="none" w:sz="0" w:space="0" w:color="auto"/>
        <w:right w:val="none" w:sz="0" w:space="0" w:color="auto"/>
      </w:divBdr>
    </w:div>
    <w:div w:id="45378478">
      <w:bodyDiv w:val="1"/>
      <w:marLeft w:val="0"/>
      <w:marRight w:val="0"/>
      <w:marTop w:val="0"/>
      <w:marBottom w:val="0"/>
      <w:divBdr>
        <w:top w:val="none" w:sz="0" w:space="0" w:color="auto"/>
        <w:left w:val="none" w:sz="0" w:space="0" w:color="auto"/>
        <w:bottom w:val="none" w:sz="0" w:space="0" w:color="auto"/>
        <w:right w:val="none" w:sz="0" w:space="0" w:color="auto"/>
      </w:divBdr>
    </w:div>
    <w:div w:id="46102917">
      <w:bodyDiv w:val="1"/>
      <w:marLeft w:val="0"/>
      <w:marRight w:val="0"/>
      <w:marTop w:val="0"/>
      <w:marBottom w:val="0"/>
      <w:divBdr>
        <w:top w:val="none" w:sz="0" w:space="0" w:color="auto"/>
        <w:left w:val="none" w:sz="0" w:space="0" w:color="auto"/>
        <w:bottom w:val="none" w:sz="0" w:space="0" w:color="auto"/>
        <w:right w:val="none" w:sz="0" w:space="0" w:color="auto"/>
      </w:divBdr>
    </w:div>
    <w:div w:id="54933412">
      <w:bodyDiv w:val="1"/>
      <w:marLeft w:val="0"/>
      <w:marRight w:val="0"/>
      <w:marTop w:val="0"/>
      <w:marBottom w:val="0"/>
      <w:divBdr>
        <w:top w:val="none" w:sz="0" w:space="0" w:color="auto"/>
        <w:left w:val="none" w:sz="0" w:space="0" w:color="auto"/>
        <w:bottom w:val="none" w:sz="0" w:space="0" w:color="auto"/>
        <w:right w:val="none" w:sz="0" w:space="0" w:color="auto"/>
      </w:divBdr>
    </w:div>
    <w:div w:id="84231132">
      <w:bodyDiv w:val="1"/>
      <w:marLeft w:val="0"/>
      <w:marRight w:val="0"/>
      <w:marTop w:val="0"/>
      <w:marBottom w:val="0"/>
      <w:divBdr>
        <w:top w:val="none" w:sz="0" w:space="0" w:color="auto"/>
        <w:left w:val="none" w:sz="0" w:space="0" w:color="auto"/>
        <w:bottom w:val="none" w:sz="0" w:space="0" w:color="auto"/>
        <w:right w:val="none" w:sz="0" w:space="0" w:color="auto"/>
      </w:divBdr>
    </w:div>
    <w:div w:id="100687957">
      <w:bodyDiv w:val="1"/>
      <w:marLeft w:val="0"/>
      <w:marRight w:val="0"/>
      <w:marTop w:val="0"/>
      <w:marBottom w:val="0"/>
      <w:divBdr>
        <w:top w:val="none" w:sz="0" w:space="0" w:color="auto"/>
        <w:left w:val="none" w:sz="0" w:space="0" w:color="auto"/>
        <w:bottom w:val="none" w:sz="0" w:space="0" w:color="auto"/>
        <w:right w:val="none" w:sz="0" w:space="0" w:color="auto"/>
      </w:divBdr>
    </w:div>
    <w:div w:id="110172223">
      <w:bodyDiv w:val="1"/>
      <w:marLeft w:val="0"/>
      <w:marRight w:val="0"/>
      <w:marTop w:val="0"/>
      <w:marBottom w:val="0"/>
      <w:divBdr>
        <w:top w:val="none" w:sz="0" w:space="0" w:color="auto"/>
        <w:left w:val="none" w:sz="0" w:space="0" w:color="auto"/>
        <w:bottom w:val="none" w:sz="0" w:space="0" w:color="auto"/>
        <w:right w:val="none" w:sz="0" w:space="0" w:color="auto"/>
      </w:divBdr>
    </w:div>
    <w:div w:id="124543266">
      <w:bodyDiv w:val="1"/>
      <w:marLeft w:val="0"/>
      <w:marRight w:val="0"/>
      <w:marTop w:val="0"/>
      <w:marBottom w:val="0"/>
      <w:divBdr>
        <w:top w:val="none" w:sz="0" w:space="0" w:color="auto"/>
        <w:left w:val="none" w:sz="0" w:space="0" w:color="auto"/>
        <w:bottom w:val="none" w:sz="0" w:space="0" w:color="auto"/>
        <w:right w:val="none" w:sz="0" w:space="0" w:color="auto"/>
      </w:divBdr>
    </w:div>
    <w:div w:id="130486053">
      <w:bodyDiv w:val="1"/>
      <w:marLeft w:val="0"/>
      <w:marRight w:val="0"/>
      <w:marTop w:val="0"/>
      <w:marBottom w:val="0"/>
      <w:divBdr>
        <w:top w:val="none" w:sz="0" w:space="0" w:color="auto"/>
        <w:left w:val="none" w:sz="0" w:space="0" w:color="auto"/>
        <w:bottom w:val="none" w:sz="0" w:space="0" w:color="auto"/>
        <w:right w:val="none" w:sz="0" w:space="0" w:color="auto"/>
      </w:divBdr>
    </w:div>
    <w:div w:id="133304346">
      <w:bodyDiv w:val="1"/>
      <w:marLeft w:val="0"/>
      <w:marRight w:val="0"/>
      <w:marTop w:val="0"/>
      <w:marBottom w:val="0"/>
      <w:divBdr>
        <w:top w:val="none" w:sz="0" w:space="0" w:color="auto"/>
        <w:left w:val="none" w:sz="0" w:space="0" w:color="auto"/>
        <w:bottom w:val="none" w:sz="0" w:space="0" w:color="auto"/>
        <w:right w:val="none" w:sz="0" w:space="0" w:color="auto"/>
      </w:divBdr>
    </w:div>
    <w:div w:id="135221793">
      <w:bodyDiv w:val="1"/>
      <w:marLeft w:val="0"/>
      <w:marRight w:val="0"/>
      <w:marTop w:val="0"/>
      <w:marBottom w:val="0"/>
      <w:divBdr>
        <w:top w:val="none" w:sz="0" w:space="0" w:color="auto"/>
        <w:left w:val="none" w:sz="0" w:space="0" w:color="auto"/>
        <w:bottom w:val="none" w:sz="0" w:space="0" w:color="auto"/>
        <w:right w:val="none" w:sz="0" w:space="0" w:color="auto"/>
      </w:divBdr>
    </w:div>
    <w:div w:id="159320650">
      <w:bodyDiv w:val="1"/>
      <w:marLeft w:val="0"/>
      <w:marRight w:val="0"/>
      <w:marTop w:val="0"/>
      <w:marBottom w:val="0"/>
      <w:divBdr>
        <w:top w:val="none" w:sz="0" w:space="0" w:color="auto"/>
        <w:left w:val="none" w:sz="0" w:space="0" w:color="auto"/>
        <w:bottom w:val="none" w:sz="0" w:space="0" w:color="auto"/>
        <w:right w:val="none" w:sz="0" w:space="0" w:color="auto"/>
      </w:divBdr>
    </w:div>
    <w:div w:id="181167762">
      <w:bodyDiv w:val="1"/>
      <w:marLeft w:val="0"/>
      <w:marRight w:val="0"/>
      <w:marTop w:val="0"/>
      <w:marBottom w:val="0"/>
      <w:divBdr>
        <w:top w:val="none" w:sz="0" w:space="0" w:color="auto"/>
        <w:left w:val="none" w:sz="0" w:space="0" w:color="auto"/>
        <w:bottom w:val="none" w:sz="0" w:space="0" w:color="auto"/>
        <w:right w:val="none" w:sz="0" w:space="0" w:color="auto"/>
      </w:divBdr>
    </w:div>
    <w:div w:id="183053962">
      <w:bodyDiv w:val="1"/>
      <w:marLeft w:val="0"/>
      <w:marRight w:val="0"/>
      <w:marTop w:val="0"/>
      <w:marBottom w:val="0"/>
      <w:divBdr>
        <w:top w:val="none" w:sz="0" w:space="0" w:color="auto"/>
        <w:left w:val="none" w:sz="0" w:space="0" w:color="auto"/>
        <w:bottom w:val="none" w:sz="0" w:space="0" w:color="auto"/>
        <w:right w:val="none" w:sz="0" w:space="0" w:color="auto"/>
      </w:divBdr>
    </w:div>
    <w:div w:id="188110543">
      <w:bodyDiv w:val="1"/>
      <w:marLeft w:val="0"/>
      <w:marRight w:val="0"/>
      <w:marTop w:val="0"/>
      <w:marBottom w:val="0"/>
      <w:divBdr>
        <w:top w:val="none" w:sz="0" w:space="0" w:color="auto"/>
        <w:left w:val="none" w:sz="0" w:space="0" w:color="auto"/>
        <w:bottom w:val="none" w:sz="0" w:space="0" w:color="auto"/>
        <w:right w:val="none" w:sz="0" w:space="0" w:color="auto"/>
      </w:divBdr>
    </w:div>
    <w:div w:id="190071276">
      <w:bodyDiv w:val="1"/>
      <w:marLeft w:val="0"/>
      <w:marRight w:val="0"/>
      <w:marTop w:val="0"/>
      <w:marBottom w:val="0"/>
      <w:divBdr>
        <w:top w:val="none" w:sz="0" w:space="0" w:color="auto"/>
        <w:left w:val="none" w:sz="0" w:space="0" w:color="auto"/>
        <w:bottom w:val="none" w:sz="0" w:space="0" w:color="auto"/>
        <w:right w:val="none" w:sz="0" w:space="0" w:color="auto"/>
      </w:divBdr>
    </w:div>
    <w:div w:id="193690965">
      <w:bodyDiv w:val="1"/>
      <w:marLeft w:val="0"/>
      <w:marRight w:val="0"/>
      <w:marTop w:val="0"/>
      <w:marBottom w:val="0"/>
      <w:divBdr>
        <w:top w:val="none" w:sz="0" w:space="0" w:color="auto"/>
        <w:left w:val="none" w:sz="0" w:space="0" w:color="auto"/>
        <w:bottom w:val="none" w:sz="0" w:space="0" w:color="auto"/>
        <w:right w:val="none" w:sz="0" w:space="0" w:color="auto"/>
      </w:divBdr>
    </w:div>
    <w:div w:id="226189439">
      <w:bodyDiv w:val="1"/>
      <w:marLeft w:val="0"/>
      <w:marRight w:val="0"/>
      <w:marTop w:val="0"/>
      <w:marBottom w:val="0"/>
      <w:divBdr>
        <w:top w:val="none" w:sz="0" w:space="0" w:color="auto"/>
        <w:left w:val="none" w:sz="0" w:space="0" w:color="auto"/>
        <w:bottom w:val="none" w:sz="0" w:space="0" w:color="auto"/>
        <w:right w:val="none" w:sz="0" w:space="0" w:color="auto"/>
      </w:divBdr>
    </w:div>
    <w:div w:id="233249582">
      <w:bodyDiv w:val="1"/>
      <w:marLeft w:val="0"/>
      <w:marRight w:val="0"/>
      <w:marTop w:val="0"/>
      <w:marBottom w:val="0"/>
      <w:divBdr>
        <w:top w:val="none" w:sz="0" w:space="0" w:color="auto"/>
        <w:left w:val="none" w:sz="0" w:space="0" w:color="auto"/>
        <w:bottom w:val="none" w:sz="0" w:space="0" w:color="auto"/>
        <w:right w:val="none" w:sz="0" w:space="0" w:color="auto"/>
      </w:divBdr>
    </w:div>
    <w:div w:id="245383651">
      <w:bodyDiv w:val="1"/>
      <w:marLeft w:val="0"/>
      <w:marRight w:val="0"/>
      <w:marTop w:val="0"/>
      <w:marBottom w:val="0"/>
      <w:divBdr>
        <w:top w:val="none" w:sz="0" w:space="0" w:color="auto"/>
        <w:left w:val="none" w:sz="0" w:space="0" w:color="auto"/>
        <w:bottom w:val="none" w:sz="0" w:space="0" w:color="auto"/>
        <w:right w:val="none" w:sz="0" w:space="0" w:color="auto"/>
      </w:divBdr>
    </w:div>
    <w:div w:id="248121146">
      <w:bodyDiv w:val="1"/>
      <w:marLeft w:val="0"/>
      <w:marRight w:val="0"/>
      <w:marTop w:val="0"/>
      <w:marBottom w:val="0"/>
      <w:divBdr>
        <w:top w:val="none" w:sz="0" w:space="0" w:color="auto"/>
        <w:left w:val="none" w:sz="0" w:space="0" w:color="auto"/>
        <w:bottom w:val="none" w:sz="0" w:space="0" w:color="auto"/>
        <w:right w:val="none" w:sz="0" w:space="0" w:color="auto"/>
      </w:divBdr>
    </w:div>
    <w:div w:id="251210698">
      <w:bodyDiv w:val="1"/>
      <w:marLeft w:val="0"/>
      <w:marRight w:val="0"/>
      <w:marTop w:val="0"/>
      <w:marBottom w:val="0"/>
      <w:divBdr>
        <w:top w:val="none" w:sz="0" w:space="0" w:color="auto"/>
        <w:left w:val="none" w:sz="0" w:space="0" w:color="auto"/>
        <w:bottom w:val="none" w:sz="0" w:space="0" w:color="auto"/>
        <w:right w:val="none" w:sz="0" w:space="0" w:color="auto"/>
      </w:divBdr>
    </w:div>
    <w:div w:id="263004763">
      <w:bodyDiv w:val="1"/>
      <w:marLeft w:val="0"/>
      <w:marRight w:val="0"/>
      <w:marTop w:val="0"/>
      <w:marBottom w:val="0"/>
      <w:divBdr>
        <w:top w:val="none" w:sz="0" w:space="0" w:color="auto"/>
        <w:left w:val="none" w:sz="0" w:space="0" w:color="auto"/>
        <w:bottom w:val="none" w:sz="0" w:space="0" w:color="auto"/>
        <w:right w:val="none" w:sz="0" w:space="0" w:color="auto"/>
      </w:divBdr>
    </w:div>
    <w:div w:id="268243882">
      <w:bodyDiv w:val="1"/>
      <w:marLeft w:val="0"/>
      <w:marRight w:val="0"/>
      <w:marTop w:val="0"/>
      <w:marBottom w:val="0"/>
      <w:divBdr>
        <w:top w:val="none" w:sz="0" w:space="0" w:color="auto"/>
        <w:left w:val="none" w:sz="0" w:space="0" w:color="auto"/>
        <w:bottom w:val="none" w:sz="0" w:space="0" w:color="auto"/>
        <w:right w:val="none" w:sz="0" w:space="0" w:color="auto"/>
      </w:divBdr>
    </w:div>
    <w:div w:id="270206401">
      <w:bodyDiv w:val="1"/>
      <w:marLeft w:val="0"/>
      <w:marRight w:val="0"/>
      <w:marTop w:val="0"/>
      <w:marBottom w:val="0"/>
      <w:divBdr>
        <w:top w:val="none" w:sz="0" w:space="0" w:color="auto"/>
        <w:left w:val="none" w:sz="0" w:space="0" w:color="auto"/>
        <w:bottom w:val="none" w:sz="0" w:space="0" w:color="auto"/>
        <w:right w:val="none" w:sz="0" w:space="0" w:color="auto"/>
      </w:divBdr>
    </w:div>
    <w:div w:id="271520188">
      <w:bodyDiv w:val="1"/>
      <w:marLeft w:val="0"/>
      <w:marRight w:val="0"/>
      <w:marTop w:val="0"/>
      <w:marBottom w:val="0"/>
      <w:divBdr>
        <w:top w:val="none" w:sz="0" w:space="0" w:color="auto"/>
        <w:left w:val="none" w:sz="0" w:space="0" w:color="auto"/>
        <w:bottom w:val="none" w:sz="0" w:space="0" w:color="auto"/>
        <w:right w:val="none" w:sz="0" w:space="0" w:color="auto"/>
      </w:divBdr>
    </w:div>
    <w:div w:id="273831116">
      <w:bodyDiv w:val="1"/>
      <w:marLeft w:val="0"/>
      <w:marRight w:val="0"/>
      <w:marTop w:val="0"/>
      <w:marBottom w:val="0"/>
      <w:divBdr>
        <w:top w:val="none" w:sz="0" w:space="0" w:color="auto"/>
        <w:left w:val="none" w:sz="0" w:space="0" w:color="auto"/>
        <w:bottom w:val="none" w:sz="0" w:space="0" w:color="auto"/>
        <w:right w:val="none" w:sz="0" w:space="0" w:color="auto"/>
      </w:divBdr>
    </w:div>
    <w:div w:id="281543882">
      <w:bodyDiv w:val="1"/>
      <w:marLeft w:val="0"/>
      <w:marRight w:val="0"/>
      <w:marTop w:val="0"/>
      <w:marBottom w:val="0"/>
      <w:divBdr>
        <w:top w:val="none" w:sz="0" w:space="0" w:color="auto"/>
        <w:left w:val="none" w:sz="0" w:space="0" w:color="auto"/>
        <w:bottom w:val="none" w:sz="0" w:space="0" w:color="auto"/>
        <w:right w:val="none" w:sz="0" w:space="0" w:color="auto"/>
      </w:divBdr>
    </w:div>
    <w:div w:id="290937254">
      <w:bodyDiv w:val="1"/>
      <w:marLeft w:val="0"/>
      <w:marRight w:val="0"/>
      <w:marTop w:val="0"/>
      <w:marBottom w:val="0"/>
      <w:divBdr>
        <w:top w:val="none" w:sz="0" w:space="0" w:color="auto"/>
        <w:left w:val="none" w:sz="0" w:space="0" w:color="auto"/>
        <w:bottom w:val="none" w:sz="0" w:space="0" w:color="auto"/>
        <w:right w:val="none" w:sz="0" w:space="0" w:color="auto"/>
      </w:divBdr>
    </w:div>
    <w:div w:id="291332440">
      <w:bodyDiv w:val="1"/>
      <w:marLeft w:val="0"/>
      <w:marRight w:val="0"/>
      <w:marTop w:val="0"/>
      <w:marBottom w:val="0"/>
      <w:divBdr>
        <w:top w:val="none" w:sz="0" w:space="0" w:color="auto"/>
        <w:left w:val="none" w:sz="0" w:space="0" w:color="auto"/>
        <w:bottom w:val="none" w:sz="0" w:space="0" w:color="auto"/>
        <w:right w:val="none" w:sz="0" w:space="0" w:color="auto"/>
      </w:divBdr>
    </w:div>
    <w:div w:id="296302362">
      <w:bodyDiv w:val="1"/>
      <w:marLeft w:val="0"/>
      <w:marRight w:val="0"/>
      <w:marTop w:val="0"/>
      <w:marBottom w:val="0"/>
      <w:divBdr>
        <w:top w:val="none" w:sz="0" w:space="0" w:color="auto"/>
        <w:left w:val="none" w:sz="0" w:space="0" w:color="auto"/>
        <w:bottom w:val="none" w:sz="0" w:space="0" w:color="auto"/>
        <w:right w:val="none" w:sz="0" w:space="0" w:color="auto"/>
      </w:divBdr>
    </w:div>
    <w:div w:id="311327126">
      <w:bodyDiv w:val="1"/>
      <w:marLeft w:val="0"/>
      <w:marRight w:val="0"/>
      <w:marTop w:val="0"/>
      <w:marBottom w:val="0"/>
      <w:divBdr>
        <w:top w:val="none" w:sz="0" w:space="0" w:color="auto"/>
        <w:left w:val="none" w:sz="0" w:space="0" w:color="auto"/>
        <w:bottom w:val="none" w:sz="0" w:space="0" w:color="auto"/>
        <w:right w:val="none" w:sz="0" w:space="0" w:color="auto"/>
      </w:divBdr>
    </w:div>
    <w:div w:id="339042728">
      <w:bodyDiv w:val="1"/>
      <w:marLeft w:val="0"/>
      <w:marRight w:val="0"/>
      <w:marTop w:val="0"/>
      <w:marBottom w:val="0"/>
      <w:divBdr>
        <w:top w:val="none" w:sz="0" w:space="0" w:color="auto"/>
        <w:left w:val="none" w:sz="0" w:space="0" w:color="auto"/>
        <w:bottom w:val="none" w:sz="0" w:space="0" w:color="auto"/>
        <w:right w:val="none" w:sz="0" w:space="0" w:color="auto"/>
      </w:divBdr>
    </w:div>
    <w:div w:id="353389499">
      <w:bodyDiv w:val="1"/>
      <w:marLeft w:val="0"/>
      <w:marRight w:val="0"/>
      <w:marTop w:val="0"/>
      <w:marBottom w:val="0"/>
      <w:divBdr>
        <w:top w:val="none" w:sz="0" w:space="0" w:color="auto"/>
        <w:left w:val="none" w:sz="0" w:space="0" w:color="auto"/>
        <w:bottom w:val="none" w:sz="0" w:space="0" w:color="auto"/>
        <w:right w:val="none" w:sz="0" w:space="0" w:color="auto"/>
      </w:divBdr>
    </w:div>
    <w:div w:id="357197716">
      <w:bodyDiv w:val="1"/>
      <w:marLeft w:val="0"/>
      <w:marRight w:val="0"/>
      <w:marTop w:val="0"/>
      <w:marBottom w:val="0"/>
      <w:divBdr>
        <w:top w:val="none" w:sz="0" w:space="0" w:color="auto"/>
        <w:left w:val="none" w:sz="0" w:space="0" w:color="auto"/>
        <w:bottom w:val="none" w:sz="0" w:space="0" w:color="auto"/>
        <w:right w:val="none" w:sz="0" w:space="0" w:color="auto"/>
      </w:divBdr>
    </w:div>
    <w:div w:id="359742686">
      <w:bodyDiv w:val="1"/>
      <w:marLeft w:val="0"/>
      <w:marRight w:val="0"/>
      <w:marTop w:val="0"/>
      <w:marBottom w:val="0"/>
      <w:divBdr>
        <w:top w:val="none" w:sz="0" w:space="0" w:color="auto"/>
        <w:left w:val="none" w:sz="0" w:space="0" w:color="auto"/>
        <w:bottom w:val="none" w:sz="0" w:space="0" w:color="auto"/>
        <w:right w:val="none" w:sz="0" w:space="0" w:color="auto"/>
      </w:divBdr>
    </w:div>
    <w:div w:id="361245564">
      <w:bodyDiv w:val="1"/>
      <w:marLeft w:val="0"/>
      <w:marRight w:val="0"/>
      <w:marTop w:val="0"/>
      <w:marBottom w:val="0"/>
      <w:divBdr>
        <w:top w:val="none" w:sz="0" w:space="0" w:color="auto"/>
        <w:left w:val="none" w:sz="0" w:space="0" w:color="auto"/>
        <w:bottom w:val="none" w:sz="0" w:space="0" w:color="auto"/>
        <w:right w:val="none" w:sz="0" w:space="0" w:color="auto"/>
      </w:divBdr>
    </w:div>
    <w:div w:id="364991742">
      <w:bodyDiv w:val="1"/>
      <w:marLeft w:val="0"/>
      <w:marRight w:val="0"/>
      <w:marTop w:val="0"/>
      <w:marBottom w:val="0"/>
      <w:divBdr>
        <w:top w:val="none" w:sz="0" w:space="0" w:color="auto"/>
        <w:left w:val="none" w:sz="0" w:space="0" w:color="auto"/>
        <w:bottom w:val="none" w:sz="0" w:space="0" w:color="auto"/>
        <w:right w:val="none" w:sz="0" w:space="0" w:color="auto"/>
      </w:divBdr>
    </w:div>
    <w:div w:id="376585612">
      <w:bodyDiv w:val="1"/>
      <w:marLeft w:val="0"/>
      <w:marRight w:val="0"/>
      <w:marTop w:val="0"/>
      <w:marBottom w:val="0"/>
      <w:divBdr>
        <w:top w:val="none" w:sz="0" w:space="0" w:color="auto"/>
        <w:left w:val="none" w:sz="0" w:space="0" w:color="auto"/>
        <w:bottom w:val="none" w:sz="0" w:space="0" w:color="auto"/>
        <w:right w:val="none" w:sz="0" w:space="0" w:color="auto"/>
      </w:divBdr>
    </w:div>
    <w:div w:id="377582996">
      <w:bodyDiv w:val="1"/>
      <w:marLeft w:val="0"/>
      <w:marRight w:val="0"/>
      <w:marTop w:val="0"/>
      <w:marBottom w:val="0"/>
      <w:divBdr>
        <w:top w:val="none" w:sz="0" w:space="0" w:color="auto"/>
        <w:left w:val="none" w:sz="0" w:space="0" w:color="auto"/>
        <w:bottom w:val="none" w:sz="0" w:space="0" w:color="auto"/>
        <w:right w:val="none" w:sz="0" w:space="0" w:color="auto"/>
      </w:divBdr>
    </w:div>
    <w:div w:id="377780856">
      <w:bodyDiv w:val="1"/>
      <w:marLeft w:val="0"/>
      <w:marRight w:val="0"/>
      <w:marTop w:val="0"/>
      <w:marBottom w:val="0"/>
      <w:divBdr>
        <w:top w:val="none" w:sz="0" w:space="0" w:color="auto"/>
        <w:left w:val="none" w:sz="0" w:space="0" w:color="auto"/>
        <w:bottom w:val="none" w:sz="0" w:space="0" w:color="auto"/>
        <w:right w:val="none" w:sz="0" w:space="0" w:color="auto"/>
      </w:divBdr>
    </w:div>
    <w:div w:id="396712076">
      <w:bodyDiv w:val="1"/>
      <w:marLeft w:val="0"/>
      <w:marRight w:val="0"/>
      <w:marTop w:val="0"/>
      <w:marBottom w:val="0"/>
      <w:divBdr>
        <w:top w:val="none" w:sz="0" w:space="0" w:color="auto"/>
        <w:left w:val="none" w:sz="0" w:space="0" w:color="auto"/>
        <w:bottom w:val="none" w:sz="0" w:space="0" w:color="auto"/>
        <w:right w:val="none" w:sz="0" w:space="0" w:color="auto"/>
      </w:divBdr>
    </w:div>
    <w:div w:id="404306905">
      <w:bodyDiv w:val="1"/>
      <w:marLeft w:val="0"/>
      <w:marRight w:val="0"/>
      <w:marTop w:val="0"/>
      <w:marBottom w:val="0"/>
      <w:divBdr>
        <w:top w:val="none" w:sz="0" w:space="0" w:color="auto"/>
        <w:left w:val="none" w:sz="0" w:space="0" w:color="auto"/>
        <w:bottom w:val="none" w:sz="0" w:space="0" w:color="auto"/>
        <w:right w:val="none" w:sz="0" w:space="0" w:color="auto"/>
      </w:divBdr>
    </w:div>
    <w:div w:id="404570994">
      <w:bodyDiv w:val="1"/>
      <w:marLeft w:val="0"/>
      <w:marRight w:val="0"/>
      <w:marTop w:val="0"/>
      <w:marBottom w:val="0"/>
      <w:divBdr>
        <w:top w:val="none" w:sz="0" w:space="0" w:color="auto"/>
        <w:left w:val="none" w:sz="0" w:space="0" w:color="auto"/>
        <w:bottom w:val="none" w:sz="0" w:space="0" w:color="auto"/>
        <w:right w:val="none" w:sz="0" w:space="0" w:color="auto"/>
      </w:divBdr>
    </w:div>
    <w:div w:id="406539056">
      <w:bodyDiv w:val="1"/>
      <w:marLeft w:val="0"/>
      <w:marRight w:val="0"/>
      <w:marTop w:val="0"/>
      <w:marBottom w:val="0"/>
      <w:divBdr>
        <w:top w:val="none" w:sz="0" w:space="0" w:color="auto"/>
        <w:left w:val="none" w:sz="0" w:space="0" w:color="auto"/>
        <w:bottom w:val="none" w:sz="0" w:space="0" w:color="auto"/>
        <w:right w:val="none" w:sz="0" w:space="0" w:color="auto"/>
      </w:divBdr>
    </w:div>
    <w:div w:id="407076148">
      <w:bodyDiv w:val="1"/>
      <w:marLeft w:val="0"/>
      <w:marRight w:val="0"/>
      <w:marTop w:val="0"/>
      <w:marBottom w:val="0"/>
      <w:divBdr>
        <w:top w:val="none" w:sz="0" w:space="0" w:color="auto"/>
        <w:left w:val="none" w:sz="0" w:space="0" w:color="auto"/>
        <w:bottom w:val="none" w:sz="0" w:space="0" w:color="auto"/>
        <w:right w:val="none" w:sz="0" w:space="0" w:color="auto"/>
      </w:divBdr>
    </w:div>
    <w:div w:id="411584750">
      <w:bodyDiv w:val="1"/>
      <w:marLeft w:val="0"/>
      <w:marRight w:val="0"/>
      <w:marTop w:val="0"/>
      <w:marBottom w:val="0"/>
      <w:divBdr>
        <w:top w:val="none" w:sz="0" w:space="0" w:color="auto"/>
        <w:left w:val="none" w:sz="0" w:space="0" w:color="auto"/>
        <w:bottom w:val="none" w:sz="0" w:space="0" w:color="auto"/>
        <w:right w:val="none" w:sz="0" w:space="0" w:color="auto"/>
      </w:divBdr>
    </w:div>
    <w:div w:id="418255138">
      <w:bodyDiv w:val="1"/>
      <w:marLeft w:val="0"/>
      <w:marRight w:val="0"/>
      <w:marTop w:val="0"/>
      <w:marBottom w:val="0"/>
      <w:divBdr>
        <w:top w:val="none" w:sz="0" w:space="0" w:color="auto"/>
        <w:left w:val="none" w:sz="0" w:space="0" w:color="auto"/>
        <w:bottom w:val="none" w:sz="0" w:space="0" w:color="auto"/>
        <w:right w:val="none" w:sz="0" w:space="0" w:color="auto"/>
      </w:divBdr>
    </w:div>
    <w:div w:id="419134068">
      <w:bodyDiv w:val="1"/>
      <w:marLeft w:val="0"/>
      <w:marRight w:val="0"/>
      <w:marTop w:val="0"/>
      <w:marBottom w:val="0"/>
      <w:divBdr>
        <w:top w:val="none" w:sz="0" w:space="0" w:color="auto"/>
        <w:left w:val="none" w:sz="0" w:space="0" w:color="auto"/>
        <w:bottom w:val="none" w:sz="0" w:space="0" w:color="auto"/>
        <w:right w:val="none" w:sz="0" w:space="0" w:color="auto"/>
      </w:divBdr>
    </w:div>
    <w:div w:id="430392649">
      <w:bodyDiv w:val="1"/>
      <w:marLeft w:val="0"/>
      <w:marRight w:val="0"/>
      <w:marTop w:val="0"/>
      <w:marBottom w:val="0"/>
      <w:divBdr>
        <w:top w:val="none" w:sz="0" w:space="0" w:color="auto"/>
        <w:left w:val="none" w:sz="0" w:space="0" w:color="auto"/>
        <w:bottom w:val="none" w:sz="0" w:space="0" w:color="auto"/>
        <w:right w:val="none" w:sz="0" w:space="0" w:color="auto"/>
      </w:divBdr>
    </w:div>
    <w:div w:id="430854932">
      <w:bodyDiv w:val="1"/>
      <w:marLeft w:val="0"/>
      <w:marRight w:val="0"/>
      <w:marTop w:val="0"/>
      <w:marBottom w:val="0"/>
      <w:divBdr>
        <w:top w:val="none" w:sz="0" w:space="0" w:color="auto"/>
        <w:left w:val="none" w:sz="0" w:space="0" w:color="auto"/>
        <w:bottom w:val="none" w:sz="0" w:space="0" w:color="auto"/>
        <w:right w:val="none" w:sz="0" w:space="0" w:color="auto"/>
      </w:divBdr>
    </w:div>
    <w:div w:id="436869915">
      <w:bodyDiv w:val="1"/>
      <w:marLeft w:val="0"/>
      <w:marRight w:val="0"/>
      <w:marTop w:val="0"/>
      <w:marBottom w:val="0"/>
      <w:divBdr>
        <w:top w:val="none" w:sz="0" w:space="0" w:color="auto"/>
        <w:left w:val="none" w:sz="0" w:space="0" w:color="auto"/>
        <w:bottom w:val="none" w:sz="0" w:space="0" w:color="auto"/>
        <w:right w:val="none" w:sz="0" w:space="0" w:color="auto"/>
      </w:divBdr>
    </w:div>
    <w:div w:id="465009407">
      <w:bodyDiv w:val="1"/>
      <w:marLeft w:val="0"/>
      <w:marRight w:val="0"/>
      <w:marTop w:val="0"/>
      <w:marBottom w:val="0"/>
      <w:divBdr>
        <w:top w:val="none" w:sz="0" w:space="0" w:color="auto"/>
        <w:left w:val="none" w:sz="0" w:space="0" w:color="auto"/>
        <w:bottom w:val="none" w:sz="0" w:space="0" w:color="auto"/>
        <w:right w:val="none" w:sz="0" w:space="0" w:color="auto"/>
      </w:divBdr>
    </w:div>
    <w:div w:id="466169365">
      <w:bodyDiv w:val="1"/>
      <w:marLeft w:val="0"/>
      <w:marRight w:val="0"/>
      <w:marTop w:val="0"/>
      <w:marBottom w:val="0"/>
      <w:divBdr>
        <w:top w:val="none" w:sz="0" w:space="0" w:color="auto"/>
        <w:left w:val="none" w:sz="0" w:space="0" w:color="auto"/>
        <w:bottom w:val="none" w:sz="0" w:space="0" w:color="auto"/>
        <w:right w:val="none" w:sz="0" w:space="0" w:color="auto"/>
      </w:divBdr>
    </w:div>
    <w:div w:id="467360992">
      <w:bodyDiv w:val="1"/>
      <w:marLeft w:val="0"/>
      <w:marRight w:val="0"/>
      <w:marTop w:val="0"/>
      <w:marBottom w:val="0"/>
      <w:divBdr>
        <w:top w:val="none" w:sz="0" w:space="0" w:color="auto"/>
        <w:left w:val="none" w:sz="0" w:space="0" w:color="auto"/>
        <w:bottom w:val="none" w:sz="0" w:space="0" w:color="auto"/>
        <w:right w:val="none" w:sz="0" w:space="0" w:color="auto"/>
      </w:divBdr>
    </w:div>
    <w:div w:id="467477237">
      <w:bodyDiv w:val="1"/>
      <w:marLeft w:val="0"/>
      <w:marRight w:val="0"/>
      <w:marTop w:val="0"/>
      <w:marBottom w:val="0"/>
      <w:divBdr>
        <w:top w:val="none" w:sz="0" w:space="0" w:color="auto"/>
        <w:left w:val="none" w:sz="0" w:space="0" w:color="auto"/>
        <w:bottom w:val="none" w:sz="0" w:space="0" w:color="auto"/>
        <w:right w:val="none" w:sz="0" w:space="0" w:color="auto"/>
      </w:divBdr>
    </w:div>
    <w:div w:id="468934486">
      <w:bodyDiv w:val="1"/>
      <w:marLeft w:val="0"/>
      <w:marRight w:val="0"/>
      <w:marTop w:val="0"/>
      <w:marBottom w:val="0"/>
      <w:divBdr>
        <w:top w:val="none" w:sz="0" w:space="0" w:color="auto"/>
        <w:left w:val="none" w:sz="0" w:space="0" w:color="auto"/>
        <w:bottom w:val="none" w:sz="0" w:space="0" w:color="auto"/>
        <w:right w:val="none" w:sz="0" w:space="0" w:color="auto"/>
      </w:divBdr>
    </w:div>
    <w:div w:id="476730588">
      <w:bodyDiv w:val="1"/>
      <w:marLeft w:val="0"/>
      <w:marRight w:val="0"/>
      <w:marTop w:val="0"/>
      <w:marBottom w:val="0"/>
      <w:divBdr>
        <w:top w:val="none" w:sz="0" w:space="0" w:color="auto"/>
        <w:left w:val="none" w:sz="0" w:space="0" w:color="auto"/>
        <w:bottom w:val="none" w:sz="0" w:space="0" w:color="auto"/>
        <w:right w:val="none" w:sz="0" w:space="0" w:color="auto"/>
      </w:divBdr>
    </w:div>
    <w:div w:id="493182636">
      <w:bodyDiv w:val="1"/>
      <w:marLeft w:val="0"/>
      <w:marRight w:val="0"/>
      <w:marTop w:val="0"/>
      <w:marBottom w:val="0"/>
      <w:divBdr>
        <w:top w:val="none" w:sz="0" w:space="0" w:color="auto"/>
        <w:left w:val="none" w:sz="0" w:space="0" w:color="auto"/>
        <w:bottom w:val="none" w:sz="0" w:space="0" w:color="auto"/>
        <w:right w:val="none" w:sz="0" w:space="0" w:color="auto"/>
      </w:divBdr>
    </w:div>
    <w:div w:id="495804819">
      <w:bodyDiv w:val="1"/>
      <w:marLeft w:val="0"/>
      <w:marRight w:val="0"/>
      <w:marTop w:val="0"/>
      <w:marBottom w:val="0"/>
      <w:divBdr>
        <w:top w:val="none" w:sz="0" w:space="0" w:color="auto"/>
        <w:left w:val="none" w:sz="0" w:space="0" w:color="auto"/>
        <w:bottom w:val="none" w:sz="0" w:space="0" w:color="auto"/>
        <w:right w:val="none" w:sz="0" w:space="0" w:color="auto"/>
      </w:divBdr>
    </w:div>
    <w:div w:id="519053122">
      <w:bodyDiv w:val="1"/>
      <w:marLeft w:val="0"/>
      <w:marRight w:val="0"/>
      <w:marTop w:val="0"/>
      <w:marBottom w:val="0"/>
      <w:divBdr>
        <w:top w:val="none" w:sz="0" w:space="0" w:color="auto"/>
        <w:left w:val="none" w:sz="0" w:space="0" w:color="auto"/>
        <w:bottom w:val="none" w:sz="0" w:space="0" w:color="auto"/>
        <w:right w:val="none" w:sz="0" w:space="0" w:color="auto"/>
      </w:divBdr>
    </w:div>
    <w:div w:id="530261397">
      <w:bodyDiv w:val="1"/>
      <w:marLeft w:val="0"/>
      <w:marRight w:val="0"/>
      <w:marTop w:val="0"/>
      <w:marBottom w:val="0"/>
      <w:divBdr>
        <w:top w:val="none" w:sz="0" w:space="0" w:color="auto"/>
        <w:left w:val="none" w:sz="0" w:space="0" w:color="auto"/>
        <w:bottom w:val="none" w:sz="0" w:space="0" w:color="auto"/>
        <w:right w:val="none" w:sz="0" w:space="0" w:color="auto"/>
      </w:divBdr>
    </w:div>
    <w:div w:id="539898711">
      <w:bodyDiv w:val="1"/>
      <w:marLeft w:val="0"/>
      <w:marRight w:val="0"/>
      <w:marTop w:val="0"/>
      <w:marBottom w:val="0"/>
      <w:divBdr>
        <w:top w:val="none" w:sz="0" w:space="0" w:color="auto"/>
        <w:left w:val="none" w:sz="0" w:space="0" w:color="auto"/>
        <w:bottom w:val="none" w:sz="0" w:space="0" w:color="auto"/>
        <w:right w:val="none" w:sz="0" w:space="0" w:color="auto"/>
      </w:divBdr>
    </w:div>
    <w:div w:id="549462033">
      <w:bodyDiv w:val="1"/>
      <w:marLeft w:val="0"/>
      <w:marRight w:val="0"/>
      <w:marTop w:val="0"/>
      <w:marBottom w:val="0"/>
      <w:divBdr>
        <w:top w:val="none" w:sz="0" w:space="0" w:color="auto"/>
        <w:left w:val="none" w:sz="0" w:space="0" w:color="auto"/>
        <w:bottom w:val="none" w:sz="0" w:space="0" w:color="auto"/>
        <w:right w:val="none" w:sz="0" w:space="0" w:color="auto"/>
      </w:divBdr>
    </w:div>
    <w:div w:id="550116640">
      <w:bodyDiv w:val="1"/>
      <w:marLeft w:val="0"/>
      <w:marRight w:val="0"/>
      <w:marTop w:val="0"/>
      <w:marBottom w:val="0"/>
      <w:divBdr>
        <w:top w:val="none" w:sz="0" w:space="0" w:color="auto"/>
        <w:left w:val="none" w:sz="0" w:space="0" w:color="auto"/>
        <w:bottom w:val="none" w:sz="0" w:space="0" w:color="auto"/>
        <w:right w:val="none" w:sz="0" w:space="0" w:color="auto"/>
      </w:divBdr>
    </w:div>
    <w:div w:id="557008635">
      <w:bodyDiv w:val="1"/>
      <w:marLeft w:val="0"/>
      <w:marRight w:val="0"/>
      <w:marTop w:val="0"/>
      <w:marBottom w:val="0"/>
      <w:divBdr>
        <w:top w:val="none" w:sz="0" w:space="0" w:color="auto"/>
        <w:left w:val="none" w:sz="0" w:space="0" w:color="auto"/>
        <w:bottom w:val="none" w:sz="0" w:space="0" w:color="auto"/>
        <w:right w:val="none" w:sz="0" w:space="0" w:color="auto"/>
      </w:divBdr>
    </w:div>
    <w:div w:id="568734154">
      <w:bodyDiv w:val="1"/>
      <w:marLeft w:val="0"/>
      <w:marRight w:val="0"/>
      <w:marTop w:val="0"/>
      <w:marBottom w:val="0"/>
      <w:divBdr>
        <w:top w:val="none" w:sz="0" w:space="0" w:color="auto"/>
        <w:left w:val="none" w:sz="0" w:space="0" w:color="auto"/>
        <w:bottom w:val="none" w:sz="0" w:space="0" w:color="auto"/>
        <w:right w:val="none" w:sz="0" w:space="0" w:color="auto"/>
      </w:divBdr>
    </w:div>
    <w:div w:id="573392551">
      <w:bodyDiv w:val="1"/>
      <w:marLeft w:val="0"/>
      <w:marRight w:val="0"/>
      <w:marTop w:val="0"/>
      <w:marBottom w:val="0"/>
      <w:divBdr>
        <w:top w:val="none" w:sz="0" w:space="0" w:color="auto"/>
        <w:left w:val="none" w:sz="0" w:space="0" w:color="auto"/>
        <w:bottom w:val="none" w:sz="0" w:space="0" w:color="auto"/>
        <w:right w:val="none" w:sz="0" w:space="0" w:color="auto"/>
      </w:divBdr>
    </w:div>
    <w:div w:id="577180627">
      <w:bodyDiv w:val="1"/>
      <w:marLeft w:val="0"/>
      <w:marRight w:val="0"/>
      <w:marTop w:val="0"/>
      <w:marBottom w:val="0"/>
      <w:divBdr>
        <w:top w:val="none" w:sz="0" w:space="0" w:color="auto"/>
        <w:left w:val="none" w:sz="0" w:space="0" w:color="auto"/>
        <w:bottom w:val="none" w:sz="0" w:space="0" w:color="auto"/>
        <w:right w:val="none" w:sz="0" w:space="0" w:color="auto"/>
      </w:divBdr>
    </w:div>
    <w:div w:id="582763192">
      <w:bodyDiv w:val="1"/>
      <w:marLeft w:val="0"/>
      <w:marRight w:val="0"/>
      <w:marTop w:val="0"/>
      <w:marBottom w:val="0"/>
      <w:divBdr>
        <w:top w:val="none" w:sz="0" w:space="0" w:color="auto"/>
        <w:left w:val="none" w:sz="0" w:space="0" w:color="auto"/>
        <w:bottom w:val="none" w:sz="0" w:space="0" w:color="auto"/>
        <w:right w:val="none" w:sz="0" w:space="0" w:color="auto"/>
      </w:divBdr>
    </w:div>
    <w:div w:id="590436570">
      <w:bodyDiv w:val="1"/>
      <w:marLeft w:val="0"/>
      <w:marRight w:val="0"/>
      <w:marTop w:val="0"/>
      <w:marBottom w:val="0"/>
      <w:divBdr>
        <w:top w:val="none" w:sz="0" w:space="0" w:color="auto"/>
        <w:left w:val="none" w:sz="0" w:space="0" w:color="auto"/>
        <w:bottom w:val="none" w:sz="0" w:space="0" w:color="auto"/>
        <w:right w:val="none" w:sz="0" w:space="0" w:color="auto"/>
      </w:divBdr>
    </w:div>
    <w:div w:id="595015206">
      <w:bodyDiv w:val="1"/>
      <w:marLeft w:val="0"/>
      <w:marRight w:val="0"/>
      <w:marTop w:val="0"/>
      <w:marBottom w:val="0"/>
      <w:divBdr>
        <w:top w:val="none" w:sz="0" w:space="0" w:color="auto"/>
        <w:left w:val="none" w:sz="0" w:space="0" w:color="auto"/>
        <w:bottom w:val="none" w:sz="0" w:space="0" w:color="auto"/>
        <w:right w:val="none" w:sz="0" w:space="0" w:color="auto"/>
      </w:divBdr>
    </w:div>
    <w:div w:id="595942975">
      <w:bodyDiv w:val="1"/>
      <w:marLeft w:val="0"/>
      <w:marRight w:val="0"/>
      <w:marTop w:val="0"/>
      <w:marBottom w:val="0"/>
      <w:divBdr>
        <w:top w:val="none" w:sz="0" w:space="0" w:color="auto"/>
        <w:left w:val="none" w:sz="0" w:space="0" w:color="auto"/>
        <w:bottom w:val="none" w:sz="0" w:space="0" w:color="auto"/>
        <w:right w:val="none" w:sz="0" w:space="0" w:color="auto"/>
      </w:divBdr>
    </w:div>
    <w:div w:id="603801537">
      <w:bodyDiv w:val="1"/>
      <w:marLeft w:val="0"/>
      <w:marRight w:val="0"/>
      <w:marTop w:val="0"/>
      <w:marBottom w:val="0"/>
      <w:divBdr>
        <w:top w:val="none" w:sz="0" w:space="0" w:color="auto"/>
        <w:left w:val="none" w:sz="0" w:space="0" w:color="auto"/>
        <w:bottom w:val="none" w:sz="0" w:space="0" w:color="auto"/>
        <w:right w:val="none" w:sz="0" w:space="0" w:color="auto"/>
      </w:divBdr>
    </w:div>
    <w:div w:id="604658060">
      <w:bodyDiv w:val="1"/>
      <w:marLeft w:val="0"/>
      <w:marRight w:val="0"/>
      <w:marTop w:val="0"/>
      <w:marBottom w:val="0"/>
      <w:divBdr>
        <w:top w:val="none" w:sz="0" w:space="0" w:color="auto"/>
        <w:left w:val="none" w:sz="0" w:space="0" w:color="auto"/>
        <w:bottom w:val="none" w:sz="0" w:space="0" w:color="auto"/>
        <w:right w:val="none" w:sz="0" w:space="0" w:color="auto"/>
      </w:divBdr>
    </w:div>
    <w:div w:id="613441200">
      <w:bodyDiv w:val="1"/>
      <w:marLeft w:val="0"/>
      <w:marRight w:val="0"/>
      <w:marTop w:val="0"/>
      <w:marBottom w:val="0"/>
      <w:divBdr>
        <w:top w:val="none" w:sz="0" w:space="0" w:color="auto"/>
        <w:left w:val="none" w:sz="0" w:space="0" w:color="auto"/>
        <w:bottom w:val="none" w:sz="0" w:space="0" w:color="auto"/>
        <w:right w:val="none" w:sz="0" w:space="0" w:color="auto"/>
      </w:divBdr>
    </w:div>
    <w:div w:id="618534895">
      <w:bodyDiv w:val="1"/>
      <w:marLeft w:val="0"/>
      <w:marRight w:val="0"/>
      <w:marTop w:val="0"/>
      <w:marBottom w:val="0"/>
      <w:divBdr>
        <w:top w:val="none" w:sz="0" w:space="0" w:color="auto"/>
        <w:left w:val="none" w:sz="0" w:space="0" w:color="auto"/>
        <w:bottom w:val="none" w:sz="0" w:space="0" w:color="auto"/>
        <w:right w:val="none" w:sz="0" w:space="0" w:color="auto"/>
      </w:divBdr>
    </w:div>
    <w:div w:id="626669756">
      <w:bodyDiv w:val="1"/>
      <w:marLeft w:val="0"/>
      <w:marRight w:val="0"/>
      <w:marTop w:val="0"/>
      <w:marBottom w:val="0"/>
      <w:divBdr>
        <w:top w:val="none" w:sz="0" w:space="0" w:color="auto"/>
        <w:left w:val="none" w:sz="0" w:space="0" w:color="auto"/>
        <w:bottom w:val="none" w:sz="0" w:space="0" w:color="auto"/>
        <w:right w:val="none" w:sz="0" w:space="0" w:color="auto"/>
      </w:divBdr>
    </w:div>
    <w:div w:id="635456571">
      <w:bodyDiv w:val="1"/>
      <w:marLeft w:val="0"/>
      <w:marRight w:val="0"/>
      <w:marTop w:val="0"/>
      <w:marBottom w:val="0"/>
      <w:divBdr>
        <w:top w:val="none" w:sz="0" w:space="0" w:color="auto"/>
        <w:left w:val="none" w:sz="0" w:space="0" w:color="auto"/>
        <w:bottom w:val="none" w:sz="0" w:space="0" w:color="auto"/>
        <w:right w:val="none" w:sz="0" w:space="0" w:color="auto"/>
      </w:divBdr>
    </w:div>
    <w:div w:id="638068999">
      <w:bodyDiv w:val="1"/>
      <w:marLeft w:val="0"/>
      <w:marRight w:val="0"/>
      <w:marTop w:val="0"/>
      <w:marBottom w:val="0"/>
      <w:divBdr>
        <w:top w:val="none" w:sz="0" w:space="0" w:color="auto"/>
        <w:left w:val="none" w:sz="0" w:space="0" w:color="auto"/>
        <w:bottom w:val="none" w:sz="0" w:space="0" w:color="auto"/>
        <w:right w:val="none" w:sz="0" w:space="0" w:color="auto"/>
      </w:divBdr>
    </w:div>
    <w:div w:id="645091564">
      <w:bodyDiv w:val="1"/>
      <w:marLeft w:val="0"/>
      <w:marRight w:val="0"/>
      <w:marTop w:val="0"/>
      <w:marBottom w:val="0"/>
      <w:divBdr>
        <w:top w:val="none" w:sz="0" w:space="0" w:color="auto"/>
        <w:left w:val="none" w:sz="0" w:space="0" w:color="auto"/>
        <w:bottom w:val="none" w:sz="0" w:space="0" w:color="auto"/>
        <w:right w:val="none" w:sz="0" w:space="0" w:color="auto"/>
      </w:divBdr>
    </w:div>
    <w:div w:id="647519220">
      <w:bodyDiv w:val="1"/>
      <w:marLeft w:val="0"/>
      <w:marRight w:val="0"/>
      <w:marTop w:val="0"/>
      <w:marBottom w:val="0"/>
      <w:divBdr>
        <w:top w:val="none" w:sz="0" w:space="0" w:color="auto"/>
        <w:left w:val="none" w:sz="0" w:space="0" w:color="auto"/>
        <w:bottom w:val="none" w:sz="0" w:space="0" w:color="auto"/>
        <w:right w:val="none" w:sz="0" w:space="0" w:color="auto"/>
      </w:divBdr>
    </w:div>
    <w:div w:id="662588742">
      <w:bodyDiv w:val="1"/>
      <w:marLeft w:val="0"/>
      <w:marRight w:val="0"/>
      <w:marTop w:val="0"/>
      <w:marBottom w:val="0"/>
      <w:divBdr>
        <w:top w:val="none" w:sz="0" w:space="0" w:color="auto"/>
        <w:left w:val="none" w:sz="0" w:space="0" w:color="auto"/>
        <w:bottom w:val="none" w:sz="0" w:space="0" w:color="auto"/>
        <w:right w:val="none" w:sz="0" w:space="0" w:color="auto"/>
      </w:divBdr>
    </w:div>
    <w:div w:id="675690681">
      <w:bodyDiv w:val="1"/>
      <w:marLeft w:val="0"/>
      <w:marRight w:val="0"/>
      <w:marTop w:val="0"/>
      <w:marBottom w:val="0"/>
      <w:divBdr>
        <w:top w:val="none" w:sz="0" w:space="0" w:color="auto"/>
        <w:left w:val="none" w:sz="0" w:space="0" w:color="auto"/>
        <w:bottom w:val="none" w:sz="0" w:space="0" w:color="auto"/>
        <w:right w:val="none" w:sz="0" w:space="0" w:color="auto"/>
      </w:divBdr>
    </w:div>
    <w:div w:id="676274740">
      <w:bodyDiv w:val="1"/>
      <w:marLeft w:val="0"/>
      <w:marRight w:val="0"/>
      <w:marTop w:val="0"/>
      <w:marBottom w:val="0"/>
      <w:divBdr>
        <w:top w:val="none" w:sz="0" w:space="0" w:color="auto"/>
        <w:left w:val="none" w:sz="0" w:space="0" w:color="auto"/>
        <w:bottom w:val="none" w:sz="0" w:space="0" w:color="auto"/>
        <w:right w:val="none" w:sz="0" w:space="0" w:color="auto"/>
      </w:divBdr>
    </w:div>
    <w:div w:id="685519769">
      <w:bodyDiv w:val="1"/>
      <w:marLeft w:val="0"/>
      <w:marRight w:val="0"/>
      <w:marTop w:val="0"/>
      <w:marBottom w:val="0"/>
      <w:divBdr>
        <w:top w:val="none" w:sz="0" w:space="0" w:color="auto"/>
        <w:left w:val="none" w:sz="0" w:space="0" w:color="auto"/>
        <w:bottom w:val="none" w:sz="0" w:space="0" w:color="auto"/>
        <w:right w:val="none" w:sz="0" w:space="0" w:color="auto"/>
      </w:divBdr>
    </w:div>
    <w:div w:id="688144827">
      <w:bodyDiv w:val="1"/>
      <w:marLeft w:val="0"/>
      <w:marRight w:val="0"/>
      <w:marTop w:val="0"/>
      <w:marBottom w:val="0"/>
      <w:divBdr>
        <w:top w:val="none" w:sz="0" w:space="0" w:color="auto"/>
        <w:left w:val="none" w:sz="0" w:space="0" w:color="auto"/>
        <w:bottom w:val="none" w:sz="0" w:space="0" w:color="auto"/>
        <w:right w:val="none" w:sz="0" w:space="0" w:color="auto"/>
      </w:divBdr>
    </w:div>
    <w:div w:id="690187297">
      <w:bodyDiv w:val="1"/>
      <w:marLeft w:val="0"/>
      <w:marRight w:val="0"/>
      <w:marTop w:val="0"/>
      <w:marBottom w:val="0"/>
      <w:divBdr>
        <w:top w:val="none" w:sz="0" w:space="0" w:color="auto"/>
        <w:left w:val="none" w:sz="0" w:space="0" w:color="auto"/>
        <w:bottom w:val="none" w:sz="0" w:space="0" w:color="auto"/>
        <w:right w:val="none" w:sz="0" w:space="0" w:color="auto"/>
      </w:divBdr>
    </w:div>
    <w:div w:id="696587113">
      <w:bodyDiv w:val="1"/>
      <w:marLeft w:val="0"/>
      <w:marRight w:val="0"/>
      <w:marTop w:val="0"/>
      <w:marBottom w:val="0"/>
      <w:divBdr>
        <w:top w:val="none" w:sz="0" w:space="0" w:color="auto"/>
        <w:left w:val="none" w:sz="0" w:space="0" w:color="auto"/>
        <w:bottom w:val="none" w:sz="0" w:space="0" w:color="auto"/>
        <w:right w:val="none" w:sz="0" w:space="0" w:color="auto"/>
      </w:divBdr>
    </w:div>
    <w:div w:id="698166872">
      <w:bodyDiv w:val="1"/>
      <w:marLeft w:val="0"/>
      <w:marRight w:val="0"/>
      <w:marTop w:val="0"/>
      <w:marBottom w:val="0"/>
      <w:divBdr>
        <w:top w:val="none" w:sz="0" w:space="0" w:color="auto"/>
        <w:left w:val="none" w:sz="0" w:space="0" w:color="auto"/>
        <w:bottom w:val="none" w:sz="0" w:space="0" w:color="auto"/>
        <w:right w:val="none" w:sz="0" w:space="0" w:color="auto"/>
      </w:divBdr>
    </w:div>
    <w:div w:id="703335145">
      <w:bodyDiv w:val="1"/>
      <w:marLeft w:val="0"/>
      <w:marRight w:val="0"/>
      <w:marTop w:val="0"/>
      <w:marBottom w:val="0"/>
      <w:divBdr>
        <w:top w:val="none" w:sz="0" w:space="0" w:color="auto"/>
        <w:left w:val="none" w:sz="0" w:space="0" w:color="auto"/>
        <w:bottom w:val="none" w:sz="0" w:space="0" w:color="auto"/>
        <w:right w:val="none" w:sz="0" w:space="0" w:color="auto"/>
      </w:divBdr>
    </w:div>
    <w:div w:id="706175353">
      <w:bodyDiv w:val="1"/>
      <w:marLeft w:val="0"/>
      <w:marRight w:val="0"/>
      <w:marTop w:val="0"/>
      <w:marBottom w:val="0"/>
      <w:divBdr>
        <w:top w:val="none" w:sz="0" w:space="0" w:color="auto"/>
        <w:left w:val="none" w:sz="0" w:space="0" w:color="auto"/>
        <w:bottom w:val="none" w:sz="0" w:space="0" w:color="auto"/>
        <w:right w:val="none" w:sz="0" w:space="0" w:color="auto"/>
      </w:divBdr>
    </w:div>
    <w:div w:id="711076585">
      <w:bodyDiv w:val="1"/>
      <w:marLeft w:val="0"/>
      <w:marRight w:val="0"/>
      <w:marTop w:val="0"/>
      <w:marBottom w:val="0"/>
      <w:divBdr>
        <w:top w:val="none" w:sz="0" w:space="0" w:color="auto"/>
        <w:left w:val="none" w:sz="0" w:space="0" w:color="auto"/>
        <w:bottom w:val="none" w:sz="0" w:space="0" w:color="auto"/>
        <w:right w:val="none" w:sz="0" w:space="0" w:color="auto"/>
      </w:divBdr>
    </w:div>
    <w:div w:id="711417603">
      <w:bodyDiv w:val="1"/>
      <w:marLeft w:val="0"/>
      <w:marRight w:val="0"/>
      <w:marTop w:val="0"/>
      <w:marBottom w:val="0"/>
      <w:divBdr>
        <w:top w:val="none" w:sz="0" w:space="0" w:color="auto"/>
        <w:left w:val="none" w:sz="0" w:space="0" w:color="auto"/>
        <w:bottom w:val="none" w:sz="0" w:space="0" w:color="auto"/>
        <w:right w:val="none" w:sz="0" w:space="0" w:color="auto"/>
      </w:divBdr>
    </w:div>
    <w:div w:id="713234186">
      <w:bodyDiv w:val="1"/>
      <w:marLeft w:val="0"/>
      <w:marRight w:val="0"/>
      <w:marTop w:val="0"/>
      <w:marBottom w:val="0"/>
      <w:divBdr>
        <w:top w:val="none" w:sz="0" w:space="0" w:color="auto"/>
        <w:left w:val="none" w:sz="0" w:space="0" w:color="auto"/>
        <w:bottom w:val="none" w:sz="0" w:space="0" w:color="auto"/>
        <w:right w:val="none" w:sz="0" w:space="0" w:color="auto"/>
      </w:divBdr>
    </w:div>
    <w:div w:id="717170770">
      <w:bodyDiv w:val="1"/>
      <w:marLeft w:val="0"/>
      <w:marRight w:val="0"/>
      <w:marTop w:val="0"/>
      <w:marBottom w:val="0"/>
      <w:divBdr>
        <w:top w:val="none" w:sz="0" w:space="0" w:color="auto"/>
        <w:left w:val="none" w:sz="0" w:space="0" w:color="auto"/>
        <w:bottom w:val="none" w:sz="0" w:space="0" w:color="auto"/>
        <w:right w:val="none" w:sz="0" w:space="0" w:color="auto"/>
      </w:divBdr>
    </w:div>
    <w:div w:id="724259961">
      <w:bodyDiv w:val="1"/>
      <w:marLeft w:val="0"/>
      <w:marRight w:val="0"/>
      <w:marTop w:val="0"/>
      <w:marBottom w:val="0"/>
      <w:divBdr>
        <w:top w:val="none" w:sz="0" w:space="0" w:color="auto"/>
        <w:left w:val="none" w:sz="0" w:space="0" w:color="auto"/>
        <w:bottom w:val="none" w:sz="0" w:space="0" w:color="auto"/>
        <w:right w:val="none" w:sz="0" w:space="0" w:color="auto"/>
      </w:divBdr>
    </w:div>
    <w:div w:id="732581722">
      <w:bodyDiv w:val="1"/>
      <w:marLeft w:val="0"/>
      <w:marRight w:val="0"/>
      <w:marTop w:val="0"/>
      <w:marBottom w:val="0"/>
      <w:divBdr>
        <w:top w:val="none" w:sz="0" w:space="0" w:color="auto"/>
        <w:left w:val="none" w:sz="0" w:space="0" w:color="auto"/>
        <w:bottom w:val="none" w:sz="0" w:space="0" w:color="auto"/>
        <w:right w:val="none" w:sz="0" w:space="0" w:color="auto"/>
      </w:divBdr>
    </w:div>
    <w:div w:id="733167302">
      <w:bodyDiv w:val="1"/>
      <w:marLeft w:val="0"/>
      <w:marRight w:val="0"/>
      <w:marTop w:val="0"/>
      <w:marBottom w:val="0"/>
      <w:divBdr>
        <w:top w:val="none" w:sz="0" w:space="0" w:color="auto"/>
        <w:left w:val="none" w:sz="0" w:space="0" w:color="auto"/>
        <w:bottom w:val="none" w:sz="0" w:space="0" w:color="auto"/>
        <w:right w:val="none" w:sz="0" w:space="0" w:color="auto"/>
      </w:divBdr>
    </w:div>
    <w:div w:id="739906186">
      <w:bodyDiv w:val="1"/>
      <w:marLeft w:val="0"/>
      <w:marRight w:val="0"/>
      <w:marTop w:val="0"/>
      <w:marBottom w:val="0"/>
      <w:divBdr>
        <w:top w:val="none" w:sz="0" w:space="0" w:color="auto"/>
        <w:left w:val="none" w:sz="0" w:space="0" w:color="auto"/>
        <w:bottom w:val="none" w:sz="0" w:space="0" w:color="auto"/>
        <w:right w:val="none" w:sz="0" w:space="0" w:color="auto"/>
      </w:divBdr>
    </w:div>
    <w:div w:id="745803771">
      <w:bodyDiv w:val="1"/>
      <w:marLeft w:val="0"/>
      <w:marRight w:val="0"/>
      <w:marTop w:val="0"/>
      <w:marBottom w:val="0"/>
      <w:divBdr>
        <w:top w:val="none" w:sz="0" w:space="0" w:color="auto"/>
        <w:left w:val="none" w:sz="0" w:space="0" w:color="auto"/>
        <w:bottom w:val="none" w:sz="0" w:space="0" w:color="auto"/>
        <w:right w:val="none" w:sz="0" w:space="0" w:color="auto"/>
      </w:divBdr>
    </w:div>
    <w:div w:id="765345745">
      <w:bodyDiv w:val="1"/>
      <w:marLeft w:val="0"/>
      <w:marRight w:val="0"/>
      <w:marTop w:val="0"/>
      <w:marBottom w:val="0"/>
      <w:divBdr>
        <w:top w:val="none" w:sz="0" w:space="0" w:color="auto"/>
        <w:left w:val="none" w:sz="0" w:space="0" w:color="auto"/>
        <w:bottom w:val="none" w:sz="0" w:space="0" w:color="auto"/>
        <w:right w:val="none" w:sz="0" w:space="0" w:color="auto"/>
      </w:divBdr>
    </w:div>
    <w:div w:id="775558096">
      <w:bodyDiv w:val="1"/>
      <w:marLeft w:val="0"/>
      <w:marRight w:val="0"/>
      <w:marTop w:val="0"/>
      <w:marBottom w:val="0"/>
      <w:divBdr>
        <w:top w:val="none" w:sz="0" w:space="0" w:color="auto"/>
        <w:left w:val="none" w:sz="0" w:space="0" w:color="auto"/>
        <w:bottom w:val="none" w:sz="0" w:space="0" w:color="auto"/>
        <w:right w:val="none" w:sz="0" w:space="0" w:color="auto"/>
      </w:divBdr>
    </w:div>
    <w:div w:id="789780867">
      <w:bodyDiv w:val="1"/>
      <w:marLeft w:val="0"/>
      <w:marRight w:val="0"/>
      <w:marTop w:val="0"/>
      <w:marBottom w:val="0"/>
      <w:divBdr>
        <w:top w:val="none" w:sz="0" w:space="0" w:color="auto"/>
        <w:left w:val="none" w:sz="0" w:space="0" w:color="auto"/>
        <w:bottom w:val="none" w:sz="0" w:space="0" w:color="auto"/>
        <w:right w:val="none" w:sz="0" w:space="0" w:color="auto"/>
      </w:divBdr>
    </w:div>
    <w:div w:id="789787903">
      <w:bodyDiv w:val="1"/>
      <w:marLeft w:val="0"/>
      <w:marRight w:val="0"/>
      <w:marTop w:val="0"/>
      <w:marBottom w:val="0"/>
      <w:divBdr>
        <w:top w:val="none" w:sz="0" w:space="0" w:color="auto"/>
        <w:left w:val="none" w:sz="0" w:space="0" w:color="auto"/>
        <w:bottom w:val="none" w:sz="0" w:space="0" w:color="auto"/>
        <w:right w:val="none" w:sz="0" w:space="0" w:color="auto"/>
      </w:divBdr>
    </w:div>
    <w:div w:id="790513032">
      <w:bodyDiv w:val="1"/>
      <w:marLeft w:val="0"/>
      <w:marRight w:val="0"/>
      <w:marTop w:val="0"/>
      <w:marBottom w:val="0"/>
      <w:divBdr>
        <w:top w:val="none" w:sz="0" w:space="0" w:color="auto"/>
        <w:left w:val="none" w:sz="0" w:space="0" w:color="auto"/>
        <w:bottom w:val="none" w:sz="0" w:space="0" w:color="auto"/>
        <w:right w:val="none" w:sz="0" w:space="0" w:color="auto"/>
      </w:divBdr>
    </w:div>
    <w:div w:id="791437868">
      <w:bodyDiv w:val="1"/>
      <w:marLeft w:val="0"/>
      <w:marRight w:val="0"/>
      <w:marTop w:val="0"/>
      <w:marBottom w:val="0"/>
      <w:divBdr>
        <w:top w:val="none" w:sz="0" w:space="0" w:color="auto"/>
        <w:left w:val="none" w:sz="0" w:space="0" w:color="auto"/>
        <w:bottom w:val="none" w:sz="0" w:space="0" w:color="auto"/>
        <w:right w:val="none" w:sz="0" w:space="0" w:color="auto"/>
      </w:divBdr>
    </w:div>
    <w:div w:id="802651282">
      <w:bodyDiv w:val="1"/>
      <w:marLeft w:val="0"/>
      <w:marRight w:val="0"/>
      <w:marTop w:val="0"/>
      <w:marBottom w:val="0"/>
      <w:divBdr>
        <w:top w:val="none" w:sz="0" w:space="0" w:color="auto"/>
        <w:left w:val="none" w:sz="0" w:space="0" w:color="auto"/>
        <w:bottom w:val="none" w:sz="0" w:space="0" w:color="auto"/>
        <w:right w:val="none" w:sz="0" w:space="0" w:color="auto"/>
      </w:divBdr>
    </w:div>
    <w:div w:id="818766424">
      <w:bodyDiv w:val="1"/>
      <w:marLeft w:val="0"/>
      <w:marRight w:val="0"/>
      <w:marTop w:val="0"/>
      <w:marBottom w:val="0"/>
      <w:divBdr>
        <w:top w:val="none" w:sz="0" w:space="0" w:color="auto"/>
        <w:left w:val="none" w:sz="0" w:space="0" w:color="auto"/>
        <w:bottom w:val="none" w:sz="0" w:space="0" w:color="auto"/>
        <w:right w:val="none" w:sz="0" w:space="0" w:color="auto"/>
      </w:divBdr>
    </w:div>
    <w:div w:id="825436656">
      <w:bodyDiv w:val="1"/>
      <w:marLeft w:val="0"/>
      <w:marRight w:val="0"/>
      <w:marTop w:val="0"/>
      <w:marBottom w:val="0"/>
      <w:divBdr>
        <w:top w:val="none" w:sz="0" w:space="0" w:color="auto"/>
        <w:left w:val="none" w:sz="0" w:space="0" w:color="auto"/>
        <w:bottom w:val="none" w:sz="0" w:space="0" w:color="auto"/>
        <w:right w:val="none" w:sz="0" w:space="0" w:color="auto"/>
      </w:divBdr>
    </w:div>
    <w:div w:id="846360347">
      <w:bodyDiv w:val="1"/>
      <w:marLeft w:val="0"/>
      <w:marRight w:val="0"/>
      <w:marTop w:val="0"/>
      <w:marBottom w:val="0"/>
      <w:divBdr>
        <w:top w:val="none" w:sz="0" w:space="0" w:color="auto"/>
        <w:left w:val="none" w:sz="0" w:space="0" w:color="auto"/>
        <w:bottom w:val="none" w:sz="0" w:space="0" w:color="auto"/>
        <w:right w:val="none" w:sz="0" w:space="0" w:color="auto"/>
      </w:divBdr>
    </w:div>
    <w:div w:id="854883358">
      <w:bodyDiv w:val="1"/>
      <w:marLeft w:val="0"/>
      <w:marRight w:val="0"/>
      <w:marTop w:val="0"/>
      <w:marBottom w:val="0"/>
      <w:divBdr>
        <w:top w:val="none" w:sz="0" w:space="0" w:color="auto"/>
        <w:left w:val="none" w:sz="0" w:space="0" w:color="auto"/>
        <w:bottom w:val="none" w:sz="0" w:space="0" w:color="auto"/>
        <w:right w:val="none" w:sz="0" w:space="0" w:color="auto"/>
      </w:divBdr>
    </w:div>
    <w:div w:id="859052753">
      <w:bodyDiv w:val="1"/>
      <w:marLeft w:val="0"/>
      <w:marRight w:val="0"/>
      <w:marTop w:val="0"/>
      <w:marBottom w:val="0"/>
      <w:divBdr>
        <w:top w:val="none" w:sz="0" w:space="0" w:color="auto"/>
        <w:left w:val="none" w:sz="0" w:space="0" w:color="auto"/>
        <w:bottom w:val="none" w:sz="0" w:space="0" w:color="auto"/>
        <w:right w:val="none" w:sz="0" w:space="0" w:color="auto"/>
      </w:divBdr>
    </w:div>
    <w:div w:id="859785118">
      <w:bodyDiv w:val="1"/>
      <w:marLeft w:val="0"/>
      <w:marRight w:val="0"/>
      <w:marTop w:val="0"/>
      <w:marBottom w:val="0"/>
      <w:divBdr>
        <w:top w:val="none" w:sz="0" w:space="0" w:color="auto"/>
        <w:left w:val="none" w:sz="0" w:space="0" w:color="auto"/>
        <w:bottom w:val="none" w:sz="0" w:space="0" w:color="auto"/>
        <w:right w:val="none" w:sz="0" w:space="0" w:color="auto"/>
      </w:divBdr>
    </w:div>
    <w:div w:id="860893749">
      <w:bodyDiv w:val="1"/>
      <w:marLeft w:val="0"/>
      <w:marRight w:val="0"/>
      <w:marTop w:val="0"/>
      <w:marBottom w:val="0"/>
      <w:divBdr>
        <w:top w:val="none" w:sz="0" w:space="0" w:color="auto"/>
        <w:left w:val="none" w:sz="0" w:space="0" w:color="auto"/>
        <w:bottom w:val="none" w:sz="0" w:space="0" w:color="auto"/>
        <w:right w:val="none" w:sz="0" w:space="0" w:color="auto"/>
      </w:divBdr>
    </w:div>
    <w:div w:id="866142388">
      <w:bodyDiv w:val="1"/>
      <w:marLeft w:val="0"/>
      <w:marRight w:val="0"/>
      <w:marTop w:val="0"/>
      <w:marBottom w:val="0"/>
      <w:divBdr>
        <w:top w:val="none" w:sz="0" w:space="0" w:color="auto"/>
        <w:left w:val="none" w:sz="0" w:space="0" w:color="auto"/>
        <w:bottom w:val="none" w:sz="0" w:space="0" w:color="auto"/>
        <w:right w:val="none" w:sz="0" w:space="0" w:color="auto"/>
      </w:divBdr>
    </w:div>
    <w:div w:id="888344642">
      <w:bodyDiv w:val="1"/>
      <w:marLeft w:val="0"/>
      <w:marRight w:val="0"/>
      <w:marTop w:val="0"/>
      <w:marBottom w:val="0"/>
      <w:divBdr>
        <w:top w:val="none" w:sz="0" w:space="0" w:color="auto"/>
        <w:left w:val="none" w:sz="0" w:space="0" w:color="auto"/>
        <w:bottom w:val="none" w:sz="0" w:space="0" w:color="auto"/>
        <w:right w:val="none" w:sz="0" w:space="0" w:color="auto"/>
      </w:divBdr>
    </w:div>
    <w:div w:id="894896078">
      <w:bodyDiv w:val="1"/>
      <w:marLeft w:val="0"/>
      <w:marRight w:val="0"/>
      <w:marTop w:val="0"/>
      <w:marBottom w:val="0"/>
      <w:divBdr>
        <w:top w:val="none" w:sz="0" w:space="0" w:color="auto"/>
        <w:left w:val="none" w:sz="0" w:space="0" w:color="auto"/>
        <w:bottom w:val="none" w:sz="0" w:space="0" w:color="auto"/>
        <w:right w:val="none" w:sz="0" w:space="0" w:color="auto"/>
      </w:divBdr>
    </w:div>
    <w:div w:id="905455734">
      <w:bodyDiv w:val="1"/>
      <w:marLeft w:val="0"/>
      <w:marRight w:val="0"/>
      <w:marTop w:val="0"/>
      <w:marBottom w:val="0"/>
      <w:divBdr>
        <w:top w:val="none" w:sz="0" w:space="0" w:color="auto"/>
        <w:left w:val="none" w:sz="0" w:space="0" w:color="auto"/>
        <w:bottom w:val="none" w:sz="0" w:space="0" w:color="auto"/>
        <w:right w:val="none" w:sz="0" w:space="0" w:color="auto"/>
      </w:divBdr>
    </w:div>
    <w:div w:id="919557251">
      <w:bodyDiv w:val="1"/>
      <w:marLeft w:val="0"/>
      <w:marRight w:val="0"/>
      <w:marTop w:val="0"/>
      <w:marBottom w:val="0"/>
      <w:divBdr>
        <w:top w:val="none" w:sz="0" w:space="0" w:color="auto"/>
        <w:left w:val="none" w:sz="0" w:space="0" w:color="auto"/>
        <w:bottom w:val="none" w:sz="0" w:space="0" w:color="auto"/>
        <w:right w:val="none" w:sz="0" w:space="0" w:color="auto"/>
      </w:divBdr>
    </w:div>
    <w:div w:id="924653677">
      <w:bodyDiv w:val="1"/>
      <w:marLeft w:val="0"/>
      <w:marRight w:val="0"/>
      <w:marTop w:val="0"/>
      <w:marBottom w:val="0"/>
      <w:divBdr>
        <w:top w:val="none" w:sz="0" w:space="0" w:color="auto"/>
        <w:left w:val="none" w:sz="0" w:space="0" w:color="auto"/>
        <w:bottom w:val="none" w:sz="0" w:space="0" w:color="auto"/>
        <w:right w:val="none" w:sz="0" w:space="0" w:color="auto"/>
      </w:divBdr>
    </w:div>
    <w:div w:id="943462823">
      <w:bodyDiv w:val="1"/>
      <w:marLeft w:val="0"/>
      <w:marRight w:val="0"/>
      <w:marTop w:val="0"/>
      <w:marBottom w:val="0"/>
      <w:divBdr>
        <w:top w:val="none" w:sz="0" w:space="0" w:color="auto"/>
        <w:left w:val="none" w:sz="0" w:space="0" w:color="auto"/>
        <w:bottom w:val="none" w:sz="0" w:space="0" w:color="auto"/>
        <w:right w:val="none" w:sz="0" w:space="0" w:color="auto"/>
      </w:divBdr>
    </w:div>
    <w:div w:id="949514296">
      <w:bodyDiv w:val="1"/>
      <w:marLeft w:val="0"/>
      <w:marRight w:val="0"/>
      <w:marTop w:val="0"/>
      <w:marBottom w:val="0"/>
      <w:divBdr>
        <w:top w:val="none" w:sz="0" w:space="0" w:color="auto"/>
        <w:left w:val="none" w:sz="0" w:space="0" w:color="auto"/>
        <w:bottom w:val="none" w:sz="0" w:space="0" w:color="auto"/>
        <w:right w:val="none" w:sz="0" w:space="0" w:color="auto"/>
      </w:divBdr>
    </w:div>
    <w:div w:id="958604554">
      <w:bodyDiv w:val="1"/>
      <w:marLeft w:val="0"/>
      <w:marRight w:val="0"/>
      <w:marTop w:val="0"/>
      <w:marBottom w:val="0"/>
      <w:divBdr>
        <w:top w:val="none" w:sz="0" w:space="0" w:color="auto"/>
        <w:left w:val="none" w:sz="0" w:space="0" w:color="auto"/>
        <w:bottom w:val="none" w:sz="0" w:space="0" w:color="auto"/>
        <w:right w:val="none" w:sz="0" w:space="0" w:color="auto"/>
      </w:divBdr>
    </w:div>
    <w:div w:id="966279340">
      <w:bodyDiv w:val="1"/>
      <w:marLeft w:val="0"/>
      <w:marRight w:val="0"/>
      <w:marTop w:val="0"/>
      <w:marBottom w:val="0"/>
      <w:divBdr>
        <w:top w:val="none" w:sz="0" w:space="0" w:color="auto"/>
        <w:left w:val="none" w:sz="0" w:space="0" w:color="auto"/>
        <w:bottom w:val="none" w:sz="0" w:space="0" w:color="auto"/>
        <w:right w:val="none" w:sz="0" w:space="0" w:color="auto"/>
      </w:divBdr>
    </w:div>
    <w:div w:id="982539232">
      <w:bodyDiv w:val="1"/>
      <w:marLeft w:val="0"/>
      <w:marRight w:val="0"/>
      <w:marTop w:val="0"/>
      <w:marBottom w:val="0"/>
      <w:divBdr>
        <w:top w:val="none" w:sz="0" w:space="0" w:color="auto"/>
        <w:left w:val="none" w:sz="0" w:space="0" w:color="auto"/>
        <w:bottom w:val="none" w:sz="0" w:space="0" w:color="auto"/>
        <w:right w:val="none" w:sz="0" w:space="0" w:color="auto"/>
      </w:divBdr>
    </w:div>
    <w:div w:id="997615559">
      <w:bodyDiv w:val="1"/>
      <w:marLeft w:val="0"/>
      <w:marRight w:val="0"/>
      <w:marTop w:val="0"/>
      <w:marBottom w:val="0"/>
      <w:divBdr>
        <w:top w:val="none" w:sz="0" w:space="0" w:color="auto"/>
        <w:left w:val="none" w:sz="0" w:space="0" w:color="auto"/>
        <w:bottom w:val="none" w:sz="0" w:space="0" w:color="auto"/>
        <w:right w:val="none" w:sz="0" w:space="0" w:color="auto"/>
      </w:divBdr>
    </w:div>
    <w:div w:id="1002851435">
      <w:bodyDiv w:val="1"/>
      <w:marLeft w:val="0"/>
      <w:marRight w:val="0"/>
      <w:marTop w:val="0"/>
      <w:marBottom w:val="0"/>
      <w:divBdr>
        <w:top w:val="none" w:sz="0" w:space="0" w:color="auto"/>
        <w:left w:val="none" w:sz="0" w:space="0" w:color="auto"/>
        <w:bottom w:val="none" w:sz="0" w:space="0" w:color="auto"/>
        <w:right w:val="none" w:sz="0" w:space="0" w:color="auto"/>
      </w:divBdr>
    </w:div>
    <w:div w:id="1013415586">
      <w:bodyDiv w:val="1"/>
      <w:marLeft w:val="0"/>
      <w:marRight w:val="0"/>
      <w:marTop w:val="0"/>
      <w:marBottom w:val="0"/>
      <w:divBdr>
        <w:top w:val="none" w:sz="0" w:space="0" w:color="auto"/>
        <w:left w:val="none" w:sz="0" w:space="0" w:color="auto"/>
        <w:bottom w:val="none" w:sz="0" w:space="0" w:color="auto"/>
        <w:right w:val="none" w:sz="0" w:space="0" w:color="auto"/>
      </w:divBdr>
    </w:div>
    <w:div w:id="1032727294">
      <w:bodyDiv w:val="1"/>
      <w:marLeft w:val="0"/>
      <w:marRight w:val="0"/>
      <w:marTop w:val="0"/>
      <w:marBottom w:val="0"/>
      <w:divBdr>
        <w:top w:val="none" w:sz="0" w:space="0" w:color="auto"/>
        <w:left w:val="none" w:sz="0" w:space="0" w:color="auto"/>
        <w:bottom w:val="none" w:sz="0" w:space="0" w:color="auto"/>
        <w:right w:val="none" w:sz="0" w:space="0" w:color="auto"/>
      </w:divBdr>
    </w:div>
    <w:div w:id="1037701898">
      <w:bodyDiv w:val="1"/>
      <w:marLeft w:val="0"/>
      <w:marRight w:val="0"/>
      <w:marTop w:val="0"/>
      <w:marBottom w:val="0"/>
      <w:divBdr>
        <w:top w:val="none" w:sz="0" w:space="0" w:color="auto"/>
        <w:left w:val="none" w:sz="0" w:space="0" w:color="auto"/>
        <w:bottom w:val="none" w:sz="0" w:space="0" w:color="auto"/>
        <w:right w:val="none" w:sz="0" w:space="0" w:color="auto"/>
      </w:divBdr>
    </w:div>
    <w:div w:id="1039862924">
      <w:bodyDiv w:val="1"/>
      <w:marLeft w:val="0"/>
      <w:marRight w:val="0"/>
      <w:marTop w:val="0"/>
      <w:marBottom w:val="0"/>
      <w:divBdr>
        <w:top w:val="none" w:sz="0" w:space="0" w:color="auto"/>
        <w:left w:val="none" w:sz="0" w:space="0" w:color="auto"/>
        <w:bottom w:val="none" w:sz="0" w:space="0" w:color="auto"/>
        <w:right w:val="none" w:sz="0" w:space="0" w:color="auto"/>
      </w:divBdr>
    </w:div>
    <w:div w:id="1043673086">
      <w:bodyDiv w:val="1"/>
      <w:marLeft w:val="0"/>
      <w:marRight w:val="0"/>
      <w:marTop w:val="0"/>
      <w:marBottom w:val="0"/>
      <w:divBdr>
        <w:top w:val="none" w:sz="0" w:space="0" w:color="auto"/>
        <w:left w:val="none" w:sz="0" w:space="0" w:color="auto"/>
        <w:bottom w:val="none" w:sz="0" w:space="0" w:color="auto"/>
        <w:right w:val="none" w:sz="0" w:space="0" w:color="auto"/>
      </w:divBdr>
    </w:div>
    <w:div w:id="1056440522">
      <w:bodyDiv w:val="1"/>
      <w:marLeft w:val="0"/>
      <w:marRight w:val="0"/>
      <w:marTop w:val="0"/>
      <w:marBottom w:val="0"/>
      <w:divBdr>
        <w:top w:val="none" w:sz="0" w:space="0" w:color="auto"/>
        <w:left w:val="none" w:sz="0" w:space="0" w:color="auto"/>
        <w:bottom w:val="none" w:sz="0" w:space="0" w:color="auto"/>
        <w:right w:val="none" w:sz="0" w:space="0" w:color="auto"/>
      </w:divBdr>
    </w:div>
    <w:div w:id="1057970225">
      <w:bodyDiv w:val="1"/>
      <w:marLeft w:val="0"/>
      <w:marRight w:val="0"/>
      <w:marTop w:val="0"/>
      <w:marBottom w:val="0"/>
      <w:divBdr>
        <w:top w:val="none" w:sz="0" w:space="0" w:color="auto"/>
        <w:left w:val="none" w:sz="0" w:space="0" w:color="auto"/>
        <w:bottom w:val="none" w:sz="0" w:space="0" w:color="auto"/>
        <w:right w:val="none" w:sz="0" w:space="0" w:color="auto"/>
      </w:divBdr>
    </w:div>
    <w:div w:id="1062681867">
      <w:bodyDiv w:val="1"/>
      <w:marLeft w:val="0"/>
      <w:marRight w:val="0"/>
      <w:marTop w:val="0"/>
      <w:marBottom w:val="0"/>
      <w:divBdr>
        <w:top w:val="none" w:sz="0" w:space="0" w:color="auto"/>
        <w:left w:val="none" w:sz="0" w:space="0" w:color="auto"/>
        <w:bottom w:val="none" w:sz="0" w:space="0" w:color="auto"/>
        <w:right w:val="none" w:sz="0" w:space="0" w:color="auto"/>
      </w:divBdr>
    </w:div>
    <w:div w:id="1066294241">
      <w:bodyDiv w:val="1"/>
      <w:marLeft w:val="0"/>
      <w:marRight w:val="0"/>
      <w:marTop w:val="0"/>
      <w:marBottom w:val="0"/>
      <w:divBdr>
        <w:top w:val="none" w:sz="0" w:space="0" w:color="auto"/>
        <w:left w:val="none" w:sz="0" w:space="0" w:color="auto"/>
        <w:bottom w:val="none" w:sz="0" w:space="0" w:color="auto"/>
        <w:right w:val="none" w:sz="0" w:space="0" w:color="auto"/>
      </w:divBdr>
    </w:div>
    <w:div w:id="1069308426">
      <w:bodyDiv w:val="1"/>
      <w:marLeft w:val="0"/>
      <w:marRight w:val="0"/>
      <w:marTop w:val="0"/>
      <w:marBottom w:val="0"/>
      <w:divBdr>
        <w:top w:val="none" w:sz="0" w:space="0" w:color="auto"/>
        <w:left w:val="none" w:sz="0" w:space="0" w:color="auto"/>
        <w:bottom w:val="none" w:sz="0" w:space="0" w:color="auto"/>
        <w:right w:val="none" w:sz="0" w:space="0" w:color="auto"/>
      </w:divBdr>
    </w:div>
    <w:div w:id="1076126796">
      <w:bodyDiv w:val="1"/>
      <w:marLeft w:val="0"/>
      <w:marRight w:val="0"/>
      <w:marTop w:val="0"/>
      <w:marBottom w:val="0"/>
      <w:divBdr>
        <w:top w:val="none" w:sz="0" w:space="0" w:color="auto"/>
        <w:left w:val="none" w:sz="0" w:space="0" w:color="auto"/>
        <w:bottom w:val="none" w:sz="0" w:space="0" w:color="auto"/>
        <w:right w:val="none" w:sz="0" w:space="0" w:color="auto"/>
      </w:divBdr>
    </w:div>
    <w:div w:id="1110777995">
      <w:bodyDiv w:val="1"/>
      <w:marLeft w:val="0"/>
      <w:marRight w:val="0"/>
      <w:marTop w:val="0"/>
      <w:marBottom w:val="0"/>
      <w:divBdr>
        <w:top w:val="none" w:sz="0" w:space="0" w:color="auto"/>
        <w:left w:val="none" w:sz="0" w:space="0" w:color="auto"/>
        <w:bottom w:val="none" w:sz="0" w:space="0" w:color="auto"/>
        <w:right w:val="none" w:sz="0" w:space="0" w:color="auto"/>
      </w:divBdr>
    </w:div>
    <w:div w:id="1122308293">
      <w:bodyDiv w:val="1"/>
      <w:marLeft w:val="0"/>
      <w:marRight w:val="0"/>
      <w:marTop w:val="0"/>
      <w:marBottom w:val="0"/>
      <w:divBdr>
        <w:top w:val="none" w:sz="0" w:space="0" w:color="auto"/>
        <w:left w:val="none" w:sz="0" w:space="0" w:color="auto"/>
        <w:bottom w:val="none" w:sz="0" w:space="0" w:color="auto"/>
        <w:right w:val="none" w:sz="0" w:space="0" w:color="auto"/>
      </w:divBdr>
    </w:div>
    <w:div w:id="1124927923">
      <w:bodyDiv w:val="1"/>
      <w:marLeft w:val="0"/>
      <w:marRight w:val="0"/>
      <w:marTop w:val="0"/>
      <w:marBottom w:val="0"/>
      <w:divBdr>
        <w:top w:val="none" w:sz="0" w:space="0" w:color="auto"/>
        <w:left w:val="none" w:sz="0" w:space="0" w:color="auto"/>
        <w:bottom w:val="none" w:sz="0" w:space="0" w:color="auto"/>
        <w:right w:val="none" w:sz="0" w:space="0" w:color="auto"/>
      </w:divBdr>
    </w:div>
    <w:div w:id="1126311421">
      <w:bodyDiv w:val="1"/>
      <w:marLeft w:val="0"/>
      <w:marRight w:val="0"/>
      <w:marTop w:val="0"/>
      <w:marBottom w:val="0"/>
      <w:divBdr>
        <w:top w:val="none" w:sz="0" w:space="0" w:color="auto"/>
        <w:left w:val="none" w:sz="0" w:space="0" w:color="auto"/>
        <w:bottom w:val="none" w:sz="0" w:space="0" w:color="auto"/>
        <w:right w:val="none" w:sz="0" w:space="0" w:color="auto"/>
      </w:divBdr>
    </w:div>
    <w:div w:id="1129208532">
      <w:bodyDiv w:val="1"/>
      <w:marLeft w:val="0"/>
      <w:marRight w:val="0"/>
      <w:marTop w:val="0"/>
      <w:marBottom w:val="0"/>
      <w:divBdr>
        <w:top w:val="none" w:sz="0" w:space="0" w:color="auto"/>
        <w:left w:val="none" w:sz="0" w:space="0" w:color="auto"/>
        <w:bottom w:val="none" w:sz="0" w:space="0" w:color="auto"/>
        <w:right w:val="none" w:sz="0" w:space="0" w:color="auto"/>
      </w:divBdr>
    </w:div>
    <w:div w:id="1131443526">
      <w:bodyDiv w:val="1"/>
      <w:marLeft w:val="0"/>
      <w:marRight w:val="0"/>
      <w:marTop w:val="0"/>
      <w:marBottom w:val="0"/>
      <w:divBdr>
        <w:top w:val="none" w:sz="0" w:space="0" w:color="auto"/>
        <w:left w:val="none" w:sz="0" w:space="0" w:color="auto"/>
        <w:bottom w:val="none" w:sz="0" w:space="0" w:color="auto"/>
        <w:right w:val="none" w:sz="0" w:space="0" w:color="auto"/>
      </w:divBdr>
    </w:div>
    <w:div w:id="1132090296">
      <w:bodyDiv w:val="1"/>
      <w:marLeft w:val="0"/>
      <w:marRight w:val="0"/>
      <w:marTop w:val="0"/>
      <w:marBottom w:val="0"/>
      <w:divBdr>
        <w:top w:val="none" w:sz="0" w:space="0" w:color="auto"/>
        <w:left w:val="none" w:sz="0" w:space="0" w:color="auto"/>
        <w:bottom w:val="none" w:sz="0" w:space="0" w:color="auto"/>
        <w:right w:val="none" w:sz="0" w:space="0" w:color="auto"/>
      </w:divBdr>
    </w:div>
    <w:div w:id="1132938411">
      <w:bodyDiv w:val="1"/>
      <w:marLeft w:val="0"/>
      <w:marRight w:val="0"/>
      <w:marTop w:val="0"/>
      <w:marBottom w:val="0"/>
      <w:divBdr>
        <w:top w:val="none" w:sz="0" w:space="0" w:color="auto"/>
        <w:left w:val="none" w:sz="0" w:space="0" w:color="auto"/>
        <w:bottom w:val="none" w:sz="0" w:space="0" w:color="auto"/>
        <w:right w:val="none" w:sz="0" w:space="0" w:color="auto"/>
      </w:divBdr>
    </w:div>
    <w:div w:id="1133982256">
      <w:bodyDiv w:val="1"/>
      <w:marLeft w:val="0"/>
      <w:marRight w:val="0"/>
      <w:marTop w:val="0"/>
      <w:marBottom w:val="0"/>
      <w:divBdr>
        <w:top w:val="none" w:sz="0" w:space="0" w:color="auto"/>
        <w:left w:val="none" w:sz="0" w:space="0" w:color="auto"/>
        <w:bottom w:val="none" w:sz="0" w:space="0" w:color="auto"/>
        <w:right w:val="none" w:sz="0" w:space="0" w:color="auto"/>
      </w:divBdr>
    </w:div>
    <w:div w:id="1138571043">
      <w:bodyDiv w:val="1"/>
      <w:marLeft w:val="0"/>
      <w:marRight w:val="0"/>
      <w:marTop w:val="0"/>
      <w:marBottom w:val="0"/>
      <w:divBdr>
        <w:top w:val="none" w:sz="0" w:space="0" w:color="auto"/>
        <w:left w:val="none" w:sz="0" w:space="0" w:color="auto"/>
        <w:bottom w:val="none" w:sz="0" w:space="0" w:color="auto"/>
        <w:right w:val="none" w:sz="0" w:space="0" w:color="auto"/>
      </w:divBdr>
    </w:div>
    <w:div w:id="1138761968">
      <w:bodyDiv w:val="1"/>
      <w:marLeft w:val="0"/>
      <w:marRight w:val="0"/>
      <w:marTop w:val="0"/>
      <w:marBottom w:val="0"/>
      <w:divBdr>
        <w:top w:val="none" w:sz="0" w:space="0" w:color="auto"/>
        <w:left w:val="none" w:sz="0" w:space="0" w:color="auto"/>
        <w:bottom w:val="none" w:sz="0" w:space="0" w:color="auto"/>
        <w:right w:val="none" w:sz="0" w:space="0" w:color="auto"/>
      </w:divBdr>
    </w:div>
    <w:div w:id="1143739600">
      <w:bodyDiv w:val="1"/>
      <w:marLeft w:val="0"/>
      <w:marRight w:val="0"/>
      <w:marTop w:val="0"/>
      <w:marBottom w:val="0"/>
      <w:divBdr>
        <w:top w:val="none" w:sz="0" w:space="0" w:color="auto"/>
        <w:left w:val="none" w:sz="0" w:space="0" w:color="auto"/>
        <w:bottom w:val="none" w:sz="0" w:space="0" w:color="auto"/>
        <w:right w:val="none" w:sz="0" w:space="0" w:color="auto"/>
      </w:divBdr>
    </w:div>
    <w:div w:id="1144588927">
      <w:bodyDiv w:val="1"/>
      <w:marLeft w:val="0"/>
      <w:marRight w:val="0"/>
      <w:marTop w:val="0"/>
      <w:marBottom w:val="0"/>
      <w:divBdr>
        <w:top w:val="none" w:sz="0" w:space="0" w:color="auto"/>
        <w:left w:val="none" w:sz="0" w:space="0" w:color="auto"/>
        <w:bottom w:val="none" w:sz="0" w:space="0" w:color="auto"/>
        <w:right w:val="none" w:sz="0" w:space="0" w:color="auto"/>
      </w:divBdr>
    </w:div>
    <w:div w:id="1149135569">
      <w:bodyDiv w:val="1"/>
      <w:marLeft w:val="0"/>
      <w:marRight w:val="0"/>
      <w:marTop w:val="0"/>
      <w:marBottom w:val="0"/>
      <w:divBdr>
        <w:top w:val="none" w:sz="0" w:space="0" w:color="auto"/>
        <w:left w:val="none" w:sz="0" w:space="0" w:color="auto"/>
        <w:bottom w:val="none" w:sz="0" w:space="0" w:color="auto"/>
        <w:right w:val="none" w:sz="0" w:space="0" w:color="auto"/>
      </w:divBdr>
    </w:div>
    <w:div w:id="1157502861">
      <w:bodyDiv w:val="1"/>
      <w:marLeft w:val="0"/>
      <w:marRight w:val="0"/>
      <w:marTop w:val="0"/>
      <w:marBottom w:val="0"/>
      <w:divBdr>
        <w:top w:val="none" w:sz="0" w:space="0" w:color="auto"/>
        <w:left w:val="none" w:sz="0" w:space="0" w:color="auto"/>
        <w:bottom w:val="none" w:sz="0" w:space="0" w:color="auto"/>
        <w:right w:val="none" w:sz="0" w:space="0" w:color="auto"/>
      </w:divBdr>
    </w:div>
    <w:div w:id="1158764795">
      <w:bodyDiv w:val="1"/>
      <w:marLeft w:val="0"/>
      <w:marRight w:val="0"/>
      <w:marTop w:val="0"/>
      <w:marBottom w:val="0"/>
      <w:divBdr>
        <w:top w:val="none" w:sz="0" w:space="0" w:color="auto"/>
        <w:left w:val="none" w:sz="0" w:space="0" w:color="auto"/>
        <w:bottom w:val="none" w:sz="0" w:space="0" w:color="auto"/>
        <w:right w:val="none" w:sz="0" w:space="0" w:color="auto"/>
      </w:divBdr>
    </w:div>
    <w:div w:id="1168473558">
      <w:bodyDiv w:val="1"/>
      <w:marLeft w:val="0"/>
      <w:marRight w:val="0"/>
      <w:marTop w:val="0"/>
      <w:marBottom w:val="0"/>
      <w:divBdr>
        <w:top w:val="none" w:sz="0" w:space="0" w:color="auto"/>
        <w:left w:val="none" w:sz="0" w:space="0" w:color="auto"/>
        <w:bottom w:val="none" w:sz="0" w:space="0" w:color="auto"/>
        <w:right w:val="none" w:sz="0" w:space="0" w:color="auto"/>
      </w:divBdr>
    </w:div>
    <w:div w:id="1179850441">
      <w:bodyDiv w:val="1"/>
      <w:marLeft w:val="0"/>
      <w:marRight w:val="0"/>
      <w:marTop w:val="0"/>
      <w:marBottom w:val="0"/>
      <w:divBdr>
        <w:top w:val="none" w:sz="0" w:space="0" w:color="auto"/>
        <w:left w:val="none" w:sz="0" w:space="0" w:color="auto"/>
        <w:bottom w:val="none" w:sz="0" w:space="0" w:color="auto"/>
        <w:right w:val="none" w:sz="0" w:space="0" w:color="auto"/>
      </w:divBdr>
    </w:div>
    <w:div w:id="1182624232">
      <w:bodyDiv w:val="1"/>
      <w:marLeft w:val="0"/>
      <w:marRight w:val="0"/>
      <w:marTop w:val="0"/>
      <w:marBottom w:val="0"/>
      <w:divBdr>
        <w:top w:val="none" w:sz="0" w:space="0" w:color="auto"/>
        <w:left w:val="none" w:sz="0" w:space="0" w:color="auto"/>
        <w:bottom w:val="none" w:sz="0" w:space="0" w:color="auto"/>
        <w:right w:val="none" w:sz="0" w:space="0" w:color="auto"/>
      </w:divBdr>
    </w:div>
    <w:div w:id="1208571609">
      <w:bodyDiv w:val="1"/>
      <w:marLeft w:val="0"/>
      <w:marRight w:val="0"/>
      <w:marTop w:val="0"/>
      <w:marBottom w:val="0"/>
      <w:divBdr>
        <w:top w:val="none" w:sz="0" w:space="0" w:color="auto"/>
        <w:left w:val="none" w:sz="0" w:space="0" w:color="auto"/>
        <w:bottom w:val="none" w:sz="0" w:space="0" w:color="auto"/>
        <w:right w:val="none" w:sz="0" w:space="0" w:color="auto"/>
      </w:divBdr>
    </w:div>
    <w:div w:id="1225877163">
      <w:bodyDiv w:val="1"/>
      <w:marLeft w:val="0"/>
      <w:marRight w:val="0"/>
      <w:marTop w:val="0"/>
      <w:marBottom w:val="0"/>
      <w:divBdr>
        <w:top w:val="none" w:sz="0" w:space="0" w:color="auto"/>
        <w:left w:val="none" w:sz="0" w:space="0" w:color="auto"/>
        <w:bottom w:val="none" w:sz="0" w:space="0" w:color="auto"/>
        <w:right w:val="none" w:sz="0" w:space="0" w:color="auto"/>
      </w:divBdr>
    </w:div>
    <w:div w:id="1231887487">
      <w:bodyDiv w:val="1"/>
      <w:marLeft w:val="0"/>
      <w:marRight w:val="0"/>
      <w:marTop w:val="0"/>
      <w:marBottom w:val="0"/>
      <w:divBdr>
        <w:top w:val="none" w:sz="0" w:space="0" w:color="auto"/>
        <w:left w:val="none" w:sz="0" w:space="0" w:color="auto"/>
        <w:bottom w:val="none" w:sz="0" w:space="0" w:color="auto"/>
        <w:right w:val="none" w:sz="0" w:space="0" w:color="auto"/>
      </w:divBdr>
    </w:div>
    <w:div w:id="1233660815">
      <w:bodyDiv w:val="1"/>
      <w:marLeft w:val="0"/>
      <w:marRight w:val="0"/>
      <w:marTop w:val="0"/>
      <w:marBottom w:val="0"/>
      <w:divBdr>
        <w:top w:val="none" w:sz="0" w:space="0" w:color="auto"/>
        <w:left w:val="none" w:sz="0" w:space="0" w:color="auto"/>
        <w:bottom w:val="none" w:sz="0" w:space="0" w:color="auto"/>
        <w:right w:val="none" w:sz="0" w:space="0" w:color="auto"/>
      </w:divBdr>
    </w:div>
    <w:div w:id="1236940353">
      <w:bodyDiv w:val="1"/>
      <w:marLeft w:val="0"/>
      <w:marRight w:val="0"/>
      <w:marTop w:val="0"/>
      <w:marBottom w:val="0"/>
      <w:divBdr>
        <w:top w:val="none" w:sz="0" w:space="0" w:color="auto"/>
        <w:left w:val="none" w:sz="0" w:space="0" w:color="auto"/>
        <w:bottom w:val="none" w:sz="0" w:space="0" w:color="auto"/>
        <w:right w:val="none" w:sz="0" w:space="0" w:color="auto"/>
      </w:divBdr>
    </w:div>
    <w:div w:id="1246304245">
      <w:bodyDiv w:val="1"/>
      <w:marLeft w:val="0"/>
      <w:marRight w:val="0"/>
      <w:marTop w:val="0"/>
      <w:marBottom w:val="0"/>
      <w:divBdr>
        <w:top w:val="none" w:sz="0" w:space="0" w:color="auto"/>
        <w:left w:val="none" w:sz="0" w:space="0" w:color="auto"/>
        <w:bottom w:val="none" w:sz="0" w:space="0" w:color="auto"/>
        <w:right w:val="none" w:sz="0" w:space="0" w:color="auto"/>
      </w:divBdr>
    </w:div>
    <w:div w:id="1254049639">
      <w:bodyDiv w:val="1"/>
      <w:marLeft w:val="0"/>
      <w:marRight w:val="0"/>
      <w:marTop w:val="0"/>
      <w:marBottom w:val="0"/>
      <w:divBdr>
        <w:top w:val="none" w:sz="0" w:space="0" w:color="auto"/>
        <w:left w:val="none" w:sz="0" w:space="0" w:color="auto"/>
        <w:bottom w:val="none" w:sz="0" w:space="0" w:color="auto"/>
        <w:right w:val="none" w:sz="0" w:space="0" w:color="auto"/>
      </w:divBdr>
    </w:div>
    <w:div w:id="1260480286">
      <w:bodyDiv w:val="1"/>
      <w:marLeft w:val="0"/>
      <w:marRight w:val="0"/>
      <w:marTop w:val="0"/>
      <w:marBottom w:val="0"/>
      <w:divBdr>
        <w:top w:val="none" w:sz="0" w:space="0" w:color="auto"/>
        <w:left w:val="none" w:sz="0" w:space="0" w:color="auto"/>
        <w:bottom w:val="none" w:sz="0" w:space="0" w:color="auto"/>
        <w:right w:val="none" w:sz="0" w:space="0" w:color="auto"/>
      </w:divBdr>
    </w:div>
    <w:div w:id="1262954378">
      <w:bodyDiv w:val="1"/>
      <w:marLeft w:val="0"/>
      <w:marRight w:val="0"/>
      <w:marTop w:val="0"/>
      <w:marBottom w:val="0"/>
      <w:divBdr>
        <w:top w:val="none" w:sz="0" w:space="0" w:color="auto"/>
        <w:left w:val="none" w:sz="0" w:space="0" w:color="auto"/>
        <w:bottom w:val="none" w:sz="0" w:space="0" w:color="auto"/>
        <w:right w:val="none" w:sz="0" w:space="0" w:color="auto"/>
      </w:divBdr>
    </w:div>
    <w:div w:id="1274244714">
      <w:bodyDiv w:val="1"/>
      <w:marLeft w:val="0"/>
      <w:marRight w:val="0"/>
      <w:marTop w:val="0"/>
      <w:marBottom w:val="0"/>
      <w:divBdr>
        <w:top w:val="none" w:sz="0" w:space="0" w:color="auto"/>
        <w:left w:val="none" w:sz="0" w:space="0" w:color="auto"/>
        <w:bottom w:val="none" w:sz="0" w:space="0" w:color="auto"/>
        <w:right w:val="none" w:sz="0" w:space="0" w:color="auto"/>
      </w:divBdr>
    </w:div>
    <w:div w:id="1293484466">
      <w:bodyDiv w:val="1"/>
      <w:marLeft w:val="0"/>
      <w:marRight w:val="0"/>
      <w:marTop w:val="0"/>
      <w:marBottom w:val="0"/>
      <w:divBdr>
        <w:top w:val="none" w:sz="0" w:space="0" w:color="auto"/>
        <w:left w:val="none" w:sz="0" w:space="0" w:color="auto"/>
        <w:bottom w:val="none" w:sz="0" w:space="0" w:color="auto"/>
        <w:right w:val="none" w:sz="0" w:space="0" w:color="auto"/>
      </w:divBdr>
    </w:div>
    <w:div w:id="1301570587">
      <w:bodyDiv w:val="1"/>
      <w:marLeft w:val="0"/>
      <w:marRight w:val="0"/>
      <w:marTop w:val="0"/>
      <w:marBottom w:val="0"/>
      <w:divBdr>
        <w:top w:val="none" w:sz="0" w:space="0" w:color="auto"/>
        <w:left w:val="none" w:sz="0" w:space="0" w:color="auto"/>
        <w:bottom w:val="none" w:sz="0" w:space="0" w:color="auto"/>
        <w:right w:val="none" w:sz="0" w:space="0" w:color="auto"/>
      </w:divBdr>
    </w:div>
    <w:div w:id="1317341281">
      <w:bodyDiv w:val="1"/>
      <w:marLeft w:val="0"/>
      <w:marRight w:val="0"/>
      <w:marTop w:val="0"/>
      <w:marBottom w:val="0"/>
      <w:divBdr>
        <w:top w:val="none" w:sz="0" w:space="0" w:color="auto"/>
        <w:left w:val="none" w:sz="0" w:space="0" w:color="auto"/>
        <w:bottom w:val="none" w:sz="0" w:space="0" w:color="auto"/>
        <w:right w:val="none" w:sz="0" w:space="0" w:color="auto"/>
      </w:divBdr>
    </w:div>
    <w:div w:id="1329477790">
      <w:bodyDiv w:val="1"/>
      <w:marLeft w:val="0"/>
      <w:marRight w:val="0"/>
      <w:marTop w:val="0"/>
      <w:marBottom w:val="0"/>
      <w:divBdr>
        <w:top w:val="none" w:sz="0" w:space="0" w:color="auto"/>
        <w:left w:val="none" w:sz="0" w:space="0" w:color="auto"/>
        <w:bottom w:val="none" w:sz="0" w:space="0" w:color="auto"/>
        <w:right w:val="none" w:sz="0" w:space="0" w:color="auto"/>
      </w:divBdr>
    </w:div>
    <w:div w:id="1333414875">
      <w:bodyDiv w:val="1"/>
      <w:marLeft w:val="0"/>
      <w:marRight w:val="0"/>
      <w:marTop w:val="0"/>
      <w:marBottom w:val="0"/>
      <w:divBdr>
        <w:top w:val="none" w:sz="0" w:space="0" w:color="auto"/>
        <w:left w:val="none" w:sz="0" w:space="0" w:color="auto"/>
        <w:bottom w:val="none" w:sz="0" w:space="0" w:color="auto"/>
        <w:right w:val="none" w:sz="0" w:space="0" w:color="auto"/>
      </w:divBdr>
    </w:div>
    <w:div w:id="1344895783">
      <w:bodyDiv w:val="1"/>
      <w:marLeft w:val="0"/>
      <w:marRight w:val="0"/>
      <w:marTop w:val="0"/>
      <w:marBottom w:val="0"/>
      <w:divBdr>
        <w:top w:val="none" w:sz="0" w:space="0" w:color="auto"/>
        <w:left w:val="none" w:sz="0" w:space="0" w:color="auto"/>
        <w:bottom w:val="none" w:sz="0" w:space="0" w:color="auto"/>
        <w:right w:val="none" w:sz="0" w:space="0" w:color="auto"/>
      </w:divBdr>
    </w:div>
    <w:div w:id="1352221849">
      <w:bodyDiv w:val="1"/>
      <w:marLeft w:val="0"/>
      <w:marRight w:val="0"/>
      <w:marTop w:val="0"/>
      <w:marBottom w:val="0"/>
      <w:divBdr>
        <w:top w:val="none" w:sz="0" w:space="0" w:color="auto"/>
        <w:left w:val="none" w:sz="0" w:space="0" w:color="auto"/>
        <w:bottom w:val="none" w:sz="0" w:space="0" w:color="auto"/>
        <w:right w:val="none" w:sz="0" w:space="0" w:color="auto"/>
      </w:divBdr>
    </w:div>
    <w:div w:id="1356341733">
      <w:bodyDiv w:val="1"/>
      <w:marLeft w:val="0"/>
      <w:marRight w:val="0"/>
      <w:marTop w:val="0"/>
      <w:marBottom w:val="0"/>
      <w:divBdr>
        <w:top w:val="none" w:sz="0" w:space="0" w:color="auto"/>
        <w:left w:val="none" w:sz="0" w:space="0" w:color="auto"/>
        <w:bottom w:val="none" w:sz="0" w:space="0" w:color="auto"/>
        <w:right w:val="none" w:sz="0" w:space="0" w:color="auto"/>
      </w:divBdr>
    </w:div>
    <w:div w:id="1362584706">
      <w:bodyDiv w:val="1"/>
      <w:marLeft w:val="0"/>
      <w:marRight w:val="0"/>
      <w:marTop w:val="0"/>
      <w:marBottom w:val="0"/>
      <w:divBdr>
        <w:top w:val="none" w:sz="0" w:space="0" w:color="auto"/>
        <w:left w:val="none" w:sz="0" w:space="0" w:color="auto"/>
        <w:bottom w:val="none" w:sz="0" w:space="0" w:color="auto"/>
        <w:right w:val="none" w:sz="0" w:space="0" w:color="auto"/>
      </w:divBdr>
    </w:div>
    <w:div w:id="1392577582">
      <w:bodyDiv w:val="1"/>
      <w:marLeft w:val="0"/>
      <w:marRight w:val="0"/>
      <w:marTop w:val="0"/>
      <w:marBottom w:val="0"/>
      <w:divBdr>
        <w:top w:val="none" w:sz="0" w:space="0" w:color="auto"/>
        <w:left w:val="none" w:sz="0" w:space="0" w:color="auto"/>
        <w:bottom w:val="none" w:sz="0" w:space="0" w:color="auto"/>
        <w:right w:val="none" w:sz="0" w:space="0" w:color="auto"/>
      </w:divBdr>
    </w:div>
    <w:div w:id="1397239140">
      <w:bodyDiv w:val="1"/>
      <w:marLeft w:val="0"/>
      <w:marRight w:val="0"/>
      <w:marTop w:val="0"/>
      <w:marBottom w:val="0"/>
      <w:divBdr>
        <w:top w:val="none" w:sz="0" w:space="0" w:color="auto"/>
        <w:left w:val="none" w:sz="0" w:space="0" w:color="auto"/>
        <w:bottom w:val="none" w:sz="0" w:space="0" w:color="auto"/>
        <w:right w:val="none" w:sz="0" w:space="0" w:color="auto"/>
      </w:divBdr>
    </w:div>
    <w:div w:id="1407066842">
      <w:bodyDiv w:val="1"/>
      <w:marLeft w:val="0"/>
      <w:marRight w:val="0"/>
      <w:marTop w:val="0"/>
      <w:marBottom w:val="0"/>
      <w:divBdr>
        <w:top w:val="none" w:sz="0" w:space="0" w:color="auto"/>
        <w:left w:val="none" w:sz="0" w:space="0" w:color="auto"/>
        <w:bottom w:val="none" w:sz="0" w:space="0" w:color="auto"/>
        <w:right w:val="none" w:sz="0" w:space="0" w:color="auto"/>
      </w:divBdr>
    </w:div>
    <w:div w:id="1409882595">
      <w:bodyDiv w:val="1"/>
      <w:marLeft w:val="0"/>
      <w:marRight w:val="0"/>
      <w:marTop w:val="0"/>
      <w:marBottom w:val="0"/>
      <w:divBdr>
        <w:top w:val="none" w:sz="0" w:space="0" w:color="auto"/>
        <w:left w:val="none" w:sz="0" w:space="0" w:color="auto"/>
        <w:bottom w:val="none" w:sz="0" w:space="0" w:color="auto"/>
        <w:right w:val="none" w:sz="0" w:space="0" w:color="auto"/>
      </w:divBdr>
    </w:div>
    <w:div w:id="1414006032">
      <w:bodyDiv w:val="1"/>
      <w:marLeft w:val="0"/>
      <w:marRight w:val="0"/>
      <w:marTop w:val="0"/>
      <w:marBottom w:val="0"/>
      <w:divBdr>
        <w:top w:val="none" w:sz="0" w:space="0" w:color="auto"/>
        <w:left w:val="none" w:sz="0" w:space="0" w:color="auto"/>
        <w:bottom w:val="none" w:sz="0" w:space="0" w:color="auto"/>
        <w:right w:val="none" w:sz="0" w:space="0" w:color="auto"/>
      </w:divBdr>
    </w:div>
    <w:div w:id="1414931038">
      <w:bodyDiv w:val="1"/>
      <w:marLeft w:val="0"/>
      <w:marRight w:val="0"/>
      <w:marTop w:val="0"/>
      <w:marBottom w:val="0"/>
      <w:divBdr>
        <w:top w:val="none" w:sz="0" w:space="0" w:color="auto"/>
        <w:left w:val="none" w:sz="0" w:space="0" w:color="auto"/>
        <w:bottom w:val="none" w:sz="0" w:space="0" w:color="auto"/>
        <w:right w:val="none" w:sz="0" w:space="0" w:color="auto"/>
      </w:divBdr>
    </w:div>
    <w:div w:id="1415125128">
      <w:bodyDiv w:val="1"/>
      <w:marLeft w:val="0"/>
      <w:marRight w:val="0"/>
      <w:marTop w:val="0"/>
      <w:marBottom w:val="0"/>
      <w:divBdr>
        <w:top w:val="none" w:sz="0" w:space="0" w:color="auto"/>
        <w:left w:val="none" w:sz="0" w:space="0" w:color="auto"/>
        <w:bottom w:val="none" w:sz="0" w:space="0" w:color="auto"/>
        <w:right w:val="none" w:sz="0" w:space="0" w:color="auto"/>
      </w:divBdr>
    </w:div>
    <w:div w:id="1416970492">
      <w:bodyDiv w:val="1"/>
      <w:marLeft w:val="0"/>
      <w:marRight w:val="0"/>
      <w:marTop w:val="0"/>
      <w:marBottom w:val="0"/>
      <w:divBdr>
        <w:top w:val="none" w:sz="0" w:space="0" w:color="auto"/>
        <w:left w:val="none" w:sz="0" w:space="0" w:color="auto"/>
        <w:bottom w:val="none" w:sz="0" w:space="0" w:color="auto"/>
        <w:right w:val="none" w:sz="0" w:space="0" w:color="auto"/>
      </w:divBdr>
    </w:div>
    <w:div w:id="1422792766">
      <w:bodyDiv w:val="1"/>
      <w:marLeft w:val="0"/>
      <w:marRight w:val="0"/>
      <w:marTop w:val="0"/>
      <w:marBottom w:val="0"/>
      <w:divBdr>
        <w:top w:val="none" w:sz="0" w:space="0" w:color="auto"/>
        <w:left w:val="none" w:sz="0" w:space="0" w:color="auto"/>
        <w:bottom w:val="none" w:sz="0" w:space="0" w:color="auto"/>
        <w:right w:val="none" w:sz="0" w:space="0" w:color="auto"/>
      </w:divBdr>
    </w:div>
    <w:div w:id="1433017733">
      <w:bodyDiv w:val="1"/>
      <w:marLeft w:val="0"/>
      <w:marRight w:val="0"/>
      <w:marTop w:val="0"/>
      <w:marBottom w:val="0"/>
      <w:divBdr>
        <w:top w:val="none" w:sz="0" w:space="0" w:color="auto"/>
        <w:left w:val="none" w:sz="0" w:space="0" w:color="auto"/>
        <w:bottom w:val="none" w:sz="0" w:space="0" w:color="auto"/>
        <w:right w:val="none" w:sz="0" w:space="0" w:color="auto"/>
      </w:divBdr>
    </w:div>
    <w:div w:id="1438141968">
      <w:bodyDiv w:val="1"/>
      <w:marLeft w:val="0"/>
      <w:marRight w:val="0"/>
      <w:marTop w:val="0"/>
      <w:marBottom w:val="0"/>
      <w:divBdr>
        <w:top w:val="none" w:sz="0" w:space="0" w:color="auto"/>
        <w:left w:val="none" w:sz="0" w:space="0" w:color="auto"/>
        <w:bottom w:val="none" w:sz="0" w:space="0" w:color="auto"/>
        <w:right w:val="none" w:sz="0" w:space="0" w:color="auto"/>
      </w:divBdr>
    </w:div>
    <w:div w:id="1452363017">
      <w:bodyDiv w:val="1"/>
      <w:marLeft w:val="0"/>
      <w:marRight w:val="0"/>
      <w:marTop w:val="0"/>
      <w:marBottom w:val="0"/>
      <w:divBdr>
        <w:top w:val="none" w:sz="0" w:space="0" w:color="auto"/>
        <w:left w:val="none" w:sz="0" w:space="0" w:color="auto"/>
        <w:bottom w:val="none" w:sz="0" w:space="0" w:color="auto"/>
        <w:right w:val="none" w:sz="0" w:space="0" w:color="auto"/>
      </w:divBdr>
    </w:div>
    <w:div w:id="1467309216">
      <w:bodyDiv w:val="1"/>
      <w:marLeft w:val="0"/>
      <w:marRight w:val="0"/>
      <w:marTop w:val="0"/>
      <w:marBottom w:val="0"/>
      <w:divBdr>
        <w:top w:val="none" w:sz="0" w:space="0" w:color="auto"/>
        <w:left w:val="none" w:sz="0" w:space="0" w:color="auto"/>
        <w:bottom w:val="none" w:sz="0" w:space="0" w:color="auto"/>
        <w:right w:val="none" w:sz="0" w:space="0" w:color="auto"/>
      </w:divBdr>
    </w:div>
    <w:div w:id="1521502790">
      <w:bodyDiv w:val="1"/>
      <w:marLeft w:val="0"/>
      <w:marRight w:val="0"/>
      <w:marTop w:val="0"/>
      <w:marBottom w:val="0"/>
      <w:divBdr>
        <w:top w:val="none" w:sz="0" w:space="0" w:color="auto"/>
        <w:left w:val="none" w:sz="0" w:space="0" w:color="auto"/>
        <w:bottom w:val="none" w:sz="0" w:space="0" w:color="auto"/>
        <w:right w:val="none" w:sz="0" w:space="0" w:color="auto"/>
      </w:divBdr>
    </w:div>
    <w:div w:id="1538548095">
      <w:bodyDiv w:val="1"/>
      <w:marLeft w:val="0"/>
      <w:marRight w:val="0"/>
      <w:marTop w:val="0"/>
      <w:marBottom w:val="0"/>
      <w:divBdr>
        <w:top w:val="none" w:sz="0" w:space="0" w:color="auto"/>
        <w:left w:val="none" w:sz="0" w:space="0" w:color="auto"/>
        <w:bottom w:val="none" w:sz="0" w:space="0" w:color="auto"/>
        <w:right w:val="none" w:sz="0" w:space="0" w:color="auto"/>
      </w:divBdr>
    </w:div>
    <w:div w:id="1546865840">
      <w:bodyDiv w:val="1"/>
      <w:marLeft w:val="0"/>
      <w:marRight w:val="0"/>
      <w:marTop w:val="0"/>
      <w:marBottom w:val="0"/>
      <w:divBdr>
        <w:top w:val="none" w:sz="0" w:space="0" w:color="auto"/>
        <w:left w:val="none" w:sz="0" w:space="0" w:color="auto"/>
        <w:bottom w:val="none" w:sz="0" w:space="0" w:color="auto"/>
        <w:right w:val="none" w:sz="0" w:space="0" w:color="auto"/>
      </w:divBdr>
    </w:div>
    <w:div w:id="1549224171">
      <w:bodyDiv w:val="1"/>
      <w:marLeft w:val="0"/>
      <w:marRight w:val="0"/>
      <w:marTop w:val="0"/>
      <w:marBottom w:val="0"/>
      <w:divBdr>
        <w:top w:val="none" w:sz="0" w:space="0" w:color="auto"/>
        <w:left w:val="none" w:sz="0" w:space="0" w:color="auto"/>
        <w:bottom w:val="none" w:sz="0" w:space="0" w:color="auto"/>
        <w:right w:val="none" w:sz="0" w:space="0" w:color="auto"/>
      </w:divBdr>
    </w:div>
    <w:div w:id="1555696742">
      <w:bodyDiv w:val="1"/>
      <w:marLeft w:val="0"/>
      <w:marRight w:val="0"/>
      <w:marTop w:val="0"/>
      <w:marBottom w:val="0"/>
      <w:divBdr>
        <w:top w:val="none" w:sz="0" w:space="0" w:color="auto"/>
        <w:left w:val="none" w:sz="0" w:space="0" w:color="auto"/>
        <w:bottom w:val="none" w:sz="0" w:space="0" w:color="auto"/>
        <w:right w:val="none" w:sz="0" w:space="0" w:color="auto"/>
      </w:divBdr>
    </w:div>
    <w:div w:id="1562516393">
      <w:bodyDiv w:val="1"/>
      <w:marLeft w:val="0"/>
      <w:marRight w:val="0"/>
      <w:marTop w:val="0"/>
      <w:marBottom w:val="0"/>
      <w:divBdr>
        <w:top w:val="none" w:sz="0" w:space="0" w:color="auto"/>
        <w:left w:val="none" w:sz="0" w:space="0" w:color="auto"/>
        <w:bottom w:val="none" w:sz="0" w:space="0" w:color="auto"/>
        <w:right w:val="none" w:sz="0" w:space="0" w:color="auto"/>
      </w:divBdr>
    </w:div>
    <w:div w:id="1564411670">
      <w:bodyDiv w:val="1"/>
      <w:marLeft w:val="0"/>
      <w:marRight w:val="0"/>
      <w:marTop w:val="0"/>
      <w:marBottom w:val="0"/>
      <w:divBdr>
        <w:top w:val="none" w:sz="0" w:space="0" w:color="auto"/>
        <w:left w:val="none" w:sz="0" w:space="0" w:color="auto"/>
        <w:bottom w:val="none" w:sz="0" w:space="0" w:color="auto"/>
        <w:right w:val="none" w:sz="0" w:space="0" w:color="auto"/>
      </w:divBdr>
    </w:div>
    <w:div w:id="1569340573">
      <w:bodyDiv w:val="1"/>
      <w:marLeft w:val="0"/>
      <w:marRight w:val="0"/>
      <w:marTop w:val="0"/>
      <w:marBottom w:val="0"/>
      <w:divBdr>
        <w:top w:val="none" w:sz="0" w:space="0" w:color="auto"/>
        <w:left w:val="none" w:sz="0" w:space="0" w:color="auto"/>
        <w:bottom w:val="none" w:sz="0" w:space="0" w:color="auto"/>
        <w:right w:val="none" w:sz="0" w:space="0" w:color="auto"/>
      </w:divBdr>
    </w:div>
    <w:div w:id="1582106290">
      <w:bodyDiv w:val="1"/>
      <w:marLeft w:val="0"/>
      <w:marRight w:val="0"/>
      <w:marTop w:val="0"/>
      <w:marBottom w:val="0"/>
      <w:divBdr>
        <w:top w:val="none" w:sz="0" w:space="0" w:color="auto"/>
        <w:left w:val="none" w:sz="0" w:space="0" w:color="auto"/>
        <w:bottom w:val="none" w:sz="0" w:space="0" w:color="auto"/>
        <w:right w:val="none" w:sz="0" w:space="0" w:color="auto"/>
      </w:divBdr>
    </w:div>
    <w:div w:id="1586376229">
      <w:bodyDiv w:val="1"/>
      <w:marLeft w:val="0"/>
      <w:marRight w:val="0"/>
      <w:marTop w:val="0"/>
      <w:marBottom w:val="0"/>
      <w:divBdr>
        <w:top w:val="none" w:sz="0" w:space="0" w:color="auto"/>
        <w:left w:val="none" w:sz="0" w:space="0" w:color="auto"/>
        <w:bottom w:val="none" w:sz="0" w:space="0" w:color="auto"/>
        <w:right w:val="none" w:sz="0" w:space="0" w:color="auto"/>
      </w:divBdr>
    </w:div>
    <w:div w:id="1598758448">
      <w:bodyDiv w:val="1"/>
      <w:marLeft w:val="0"/>
      <w:marRight w:val="0"/>
      <w:marTop w:val="0"/>
      <w:marBottom w:val="0"/>
      <w:divBdr>
        <w:top w:val="none" w:sz="0" w:space="0" w:color="auto"/>
        <w:left w:val="none" w:sz="0" w:space="0" w:color="auto"/>
        <w:bottom w:val="none" w:sz="0" w:space="0" w:color="auto"/>
        <w:right w:val="none" w:sz="0" w:space="0" w:color="auto"/>
      </w:divBdr>
    </w:div>
    <w:div w:id="1610503081">
      <w:bodyDiv w:val="1"/>
      <w:marLeft w:val="0"/>
      <w:marRight w:val="0"/>
      <w:marTop w:val="0"/>
      <w:marBottom w:val="0"/>
      <w:divBdr>
        <w:top w:val="none" w:sz="0" w:space="0" w:color="auto"/>
        <w:left w:val="none" w:sz="0" w:space="0" w:color="auto"/>
        <w:bottom w:val="none" w:sz="0" w:space="0" w:color="auto"/>
        <w:right w:val="none" w:sz="0" w:space="0" w:color="auto"/>
      </w:divBdr>
    </w:div>
    <w:div w:id="1624843529">
      <w:bodyDiv w:val="1"/>
      <w:marLeft w:val="0"/>
      <w:marRight w:val="0"/>
      <w:marTop w:val="0"/>
      <w:marBottom w:val="0"/>
      <w:divBdr>
        <w:top w:val="none" w:sz="0" w:space="0" w:color="auto"/>
        <w:left w:val="none" w:sz="0" w:space="0" w:color="auto"/>
        <w:bottom w:val="none" w:sz="0" w:space="0" w:color="auto"/>
        <w:right w:val="none" w:sz="0" w:space="0" w:color="auto"/>
      </w:divBdr>
    </w:div>
    <w:div w:id="1631398186">
      <w:bodyDiv w:val="1"/>
      <w:marLeft w:val="0"/>
      <w:marRight w:val="0"/>
      <w:marTop w:val="0"/>
      <w:marBottom w:val="0"/>
      <w:divBdr>
        <w:top w:val="none" w:sz="0" w:space="0" w:color="auto"/>
        <w:left w:val="none" w:sz="0" w:space="0" w:color="auto"/>
        <w:bottom w:val="none" w:sz="0" w:space="0" w:color="auto"/>
        <w:right w:val="none" w:sz="0" w:space="0" w:color="auto"/>
      </w:divBdr>
    </w:div>
    <w:div w:id="1634288653">
      <w:bodyDiv w:val="1"/>
      <w:marLeft w:val="0"/>
      <w:marRight w:val="0"/>
      <w:marTop w:val="0"/>
      <w:marBottom w:val="0"/>
      <w:divBdr>
        <w:top w:val="none" w:sz="0" w:space="0" w:color="auto"/>
        <w:left w:val="none" w:sz="0" w:space="0" w:color="auto"/>
        <w:bottom w:val="none" w:sz="0" w:space="0" w:color="auto"/>
        <w:right w:val="none" w:sz="0" w:space="0" w:color="auto"/>
      </w:divBdr>
    </w:div>
    <w:div w:id="1634943427">
      <w:bodyDiv w:val="1"/>
      <w:marLeft w:val="0"/>
      <w:marRight w:val="0"/>
      <w:marTop w:val="0"/>
      <w:marBottom w:val="0"/>
      <w:divBdr>
        <w:top w:val="none" w:sz="0" w:space="0" w:color="auto"/>
        <w:left w:val="none" w:sz="0" w:space="0" w:color="auto"/>
        <w:bottom w:val="none" w:sz="0" w:space="0" w:color="auto"/>
        <w:right w:val="none" w:sz="0" w:space="0" w:color="auto"/>
      </w:divBdr>
      <w:divsChild>
        <w:div w:id="175196542">
          <w:marLeft w:val="0"/>
          <w:marRight w:val="0"/>
          <w:marTop w:val="0"/>
          <w:marBottom w:val="0"/>
          <w:divBdr>
            <w:top w:val="none" w:sz="0" w:space="0" w:color="auto"/>
            <w:left w:val="none" w:sz="0" w:space="0" w:color="auto"/>
            <w:bottom w:val="none" w:sz="0" w:space="0" w:color="auto"/>
            <w:right w:val="none" w:sz="0" w:space="0" w:color="auto"/>
          </w:divBdr>
        </w:div>
        <w:div w:id="468321726">
          <w:marLeft w:val="0"/>
          <w:marRight w:val="0"/>
          <w:marTop w:val="0"/>
          <w:marBottom w:val="0"/>
          <w:divBdr>
            <w:top w:val="none" w:sz="0" w:space="0" w:color="auto"/>
            <w:left w:val="none" w:sz="0" w:space="0" w:color="auto"/>
            <w:bottom w:val="none" w:sz="0" w:space="0" w:color="auto"/>
            <w:right w:val="none" w:sz="0" w:space="0" w:color="auto"/>
          </w:divBdr>
          <w:divsChild>
            <w:div w:id="131870549">
              <w:marLeft w:val="0"/>
              <w:marRight w:val="0"/>
              <w:marTop w:val="0"/>
              <w:marBottom w:val="0"/>
              <w:divBdr>
                <w:top w:val="none" w:sz="0" w:space="0" w:color="auto"/>
                <w:left w:val="none" w:sz="0" w:space="0" w:color="auto"/>
                <w:bottom w:val="none" w:sz="0" w:space="0" w:color="auto"/>
                <w:right w:val="none" w:sz="0" w:space="0" w:color="auto"/>
              </w:divBdr>
            </w:div>
            <w:div w:id="1983189479">
              <w:marLeft w:val="0"/>
              <w:marRight w:val="0"/>
              <w:marTop w:val="0"/>
              <w:marBottom w:val="0"/>
              <w:divBdr>
                <w:top w:val="none" w:sz="0" w:space="0" w:color="auto"/>
                <w:left w:val="none" w:sz="0" w:space="0" w:color="auto"/>
                <w:bottom w:val="none" w:sz="0" w:space="0" w:color="auto"/>
                <w:right w:val="none" w:sz="0" w:space="0" w:color="auto"/>
              </w:divBdr>
            </w:div>
            <w:div w:id="1554854378">
              <w:marLeft w:val="0"/>
              <w:marRight w:val="0"/>
              <w:marTop w:val="0"/>
              <w:marBottom w:val="0"/>
              <w:divBdr>
                <w:top w:val="none" w:sz="0" w:space="0" w:color="auto"/>
                <w:left w:val="none" w:sz="0" w:space="0" w:color="auto"/>
                <w:bottom w:val="none" w:sz="0" w:space="0" w:color="auto"/>
                <w:right w:val="none" w:sz="0" w:space="0" w:color="auto"/>
              </w:divBdr>
            </w:div>
            <w:div w:id="1687058968">
              <w:marLeft w:val="0"/>
              <w:marRight w:val="0"/>
              <w:marTop w:val="0"/>
              <w:marBottom w:val="0"/>
              <w:divBdr>
                <w:top w:val="none" w:sz="0" w:space="0" w:color="auto"/>
                <w:left w:val="none" w:sz="0" w:space="0" w:color="auto"/>
                <w:bottom w:val="none" w:sz="0" w:space="0" w:color="auto"/>
                <w:right w:val="none" w:sz="0" w:space="0" w:color="auto"/>
              </w:divBdr>
            </w:div>
          </w:divsChild>
        </w:div>
        <w:div w:id="1351418745">
          <w:marLeft w:val="0"/>
          <w:marRight w:val="0"/>
          <w:marTop w:val="0"/>
          <w:marBottom w:val="0"/>
          <w:divBdr>
            <w:top w:val="none" w:sz="0" w:space="0" w:color="auto"/>
            <w:left w:val="none" w:sz="0" w:space="0" w:color="auto"/>
            <w:bottom w:val="none" w:sz="0" w:space="0" w:color="auto"/>
            <w:right w:val="none" w:sz="0" w:space="0" w:color="auto"/>
          </w:divBdr>
        </w:div>
        <w:div w:id="1173691104">
          <w:marLeft w:val="0"/>
          <w:marRight w:val="0"/>
          <w:marTop w:val="0"/>
          <w:marBottom w:val="0"/>
          <w:divBdr>
            <w:top w:val="none" w:sz="0" w:space="0" w:color="auto"/>
            <w:left w:val="none" w:sz="0" w:space="0" w:color="auto"/>
            <w:bottom w:val="none" w:sz="0" w:space="0" w:color="auto"/>
            <w:right w:val="none" w:sz="0" w:space="0" w:color="auto"/>
          </w:divBdr>
        </w:div>
        <w:div w:id="112554174">
          <w:marLeft w:val="0"/>
          <w:marRight w:val="0"/>
          <w:marTop w:val="0"/>
          <w:marBottom w:val="0"/>
          <w:divBdr>
            <w:top w:val="none" w:sz="0" w:space="0" w:color="auto"/>
            <w:left w:val="none" w:sz="0" w:space="0" w:color="auto"/>
            <w:bottom w:val="none" w:sz="0" w:space="0" w:color="auto"/>
            <w:right w:val="none" w:sz="0" w:space="0" w:color="auto"/>
          </w:divBdr>
        </w:div>
        <w:div w:id="1222057645">
          <w:marLeft w:val="0"/>
          <w:marRight w:val="0"/>
          <w:marTop w:val="0"/>
          <w:marBottom w:val="0"/>
          <w:divBdr>
            <w:top w:val="none" w:sz="0" w:space="0" w:color="auto"/>
            <w:left w:val="none" w:sz="0" w:space="0" w:color="auto"/>
            <w:bottom w:val="none" w:sz="0" w:space="0" w:color="auto"/>
            <w:right w:val="none" w:sz="0" w:space="0" w:color="auto"/>
          </w:divBdr>
        </w:div>
      </w:divsChild>
    </w:div>
    <w:div w:id="1651908297">
      <w:bodyDiv w:val="1"/>
      <w:marLeft w:val="0"/>
      <w:marRight w:val="0"/>
      <w:marTop w:val="0"/>
      <w:marBottom w:val="0"/>
      <w:divBdr>
        <w:top w:val="none" w:sz="0" w:space="0" w:color="auto"/>
        <w:left w:val="none" w:sz="0" w:space="0" w:color="auto"/>
        <w:bottom w:val="none" w:sz="0" w:space="0" w:color="auto"/>
        <w:right w:val="none" w:sz="0" w:space="0" w:color="auto"/>
      </w:divBdr>
    </w:div>
    <w:div w:id="1657107477">
      <w:bodyDiv w:val="1"/>
      <w:marLeft w:val="0"/>
      <w:marRight w:val="0"/>
      <w:marTop w:val="0"/>
      <w:marBottom w:val="0"/>
      <w:divBdr>
        <w:top w:val="none" w:sz="0" w:space="0" w:color="auto"/>
        <w:left w:val="none" w:sz="0" w:space="0" w:color="auto"/>
        <w:bottom w:val="none" w:sz="0" w:space="0" w:color="auto"/>
        <w:right w:val="none" w:sz="0" w:space="0" w:color="auto"/>
      </w:divBdr>
    </w:div>
    <w:div w:id="1668052479">
      <w:bodyDiv w:val="1"/>
      <w:marLeft w:val="0"/>
      <w:marRight w:val="0"/>
      <w:marTop w:val="0"/>
      <w:marBottom w:val="0"/>
      <w:divBdr>
        <w:top w:val="none" w:sz="0" w:space="0" w:color="auto"/>
        <w:left w:val="none" w:sz="0" w:space="0" w:color="auto"/>
        <w:bottom w:val="none" w:sz="0" w:space="0" w:color="auto"/>
        <w:right w:val="none" w:sz="0" w:space="0" w:color="auto"/>
      </w:divBdr>
    </w:div>
    <w:div w:id="1677802667">
      <w:bodyDiv w:val="1"/>
      <w:marLeft w:val="0"/>
      <w:marRight w:val="0"/>
      <w:marTop w:val="0"/>
      <w:marBottom w:val="0"/>
      <w:divBdr>
        <w:top w:val="none" w:sz="0" w:space="0" w:color="auto"/>
        <w:left w:val="none" w:sz="0" w:space="0" w:color="auto"/>
        <w:bottom w:val="none" w:sz="0" w:space="0" w:color="auto"/>
        <w:right w:val="none" w:sz="0" w:space="0" w:color="auto"/>
      </w:divBdr>
    </w:div>
    <w:div w:id="1682119518">
      <w:bodyDiv w:val="1"/>
      <w:marLeft w:val="0"/>
      <w:marRight w:val="0"/>
      <w:marTop w:val="0"/>
      <w:marBottom w:val="0"/>
      <w:divBdr>
        <w:top w:val="none" w:sz="0" w:space="0" w:color="auto"/>
        <w:left w:val="none" w:sz="0" w:space="0" w:color="auto"/>
        <w:bottom w:val="none" w:sz="0" w:space="0" w:color="auto"/>
        <w:right w:val="none" w:sz="0" w:space="0" w:color="auto"/>
      </w:divBdr>
    </w:div>
    <w:div w:id="1685087678">
      <w:bodyDiv w:val="1"/>
      <w:marLeft w:val="0"/>
      <w:marRight w:val="0"/>
      <w:marTop w:val="0"/>
      <w:marBottom w:val="0"/>
      <w:divBdr>
        <w:top w:val="none" w:sz="0" w:space="0" w:color="auto"/>
        <w:left w:val="none" w:sz="0" w:space="0" w:color="auto"/>
        <w:bottom w:val="none" w:sz="0" w:space="0" w:color="auto"/>
        <w:right w:val="none" w:sz="0" w:space="0" w:color="auto"/>
      </w:divBdr>
    </w:div>
    <w:div w:id="1689911716">
      <w:bodyDiv w:val="1"/>
      <w:marLeft w:val="0"/>
      <w:marRight w:val="0"/>
      <w:marTop w:val="0"/>
      <w:marBottom w:val="0"/>
      <w:divBdr>
        <w:top w:val="none" w:sz="0" w:space="0" w:color="auto"/>
        <w:left w:val="none" w:sz="0" w:space="0" w:color="auto"/>
        <w:bottom w:val="none" w:sz="0" w:space="0" w:color="auto"/>
        <w:right w:val="none" w:sz="0" w:space="0" w:color="auto"/>
      </w:divBdr>
    </w:div>
    <w:div w:id="1695106405">
      <w:bodyDiv w:val="1"/>
      <w:marLeft w:val="0"/>
      <w:marRight w:val="0"/>
      <w:marTop w:val="0"/>
      <w:marBottom w:val="0"/>
      <w:divBdr>
        <w:top w:val="none" w:sz="0" w:space="0" w:color="auto"/>
        <w:left w:val="none" w:sz="0" w:space="0" w:color="auto"/>
        <w:bottom w:val="none" w:sz="0" w:space="0" w:color="auto"/>
        <w:right w:val="none" w:sz="0" w:space="0" w:color="auto"/>
      </w:divBdr>
    </w:div>
    <w:div w:id="1699507170">
      <w:bodyDiv w:val="1"/>
      <w:marLeft w:val="0"/>
      <w:marRight w:val="0"/>
      <w:marTop w:val="0"/>
      <w:marBottom w:val="0"/>
      <w:divBdr>
        <w:top w:val="none" w:sz="0" w:space="0" w:color="auto"/>
        <w:left w:val="none" w:sz="0" w:space="0" w:color="auto"/>
        <w:bottom w:val="none" w:sz="0" w:space="0" w:color="auto"/>
        <w:right w:val="none" w:sz="0" w:space="0" w:color="auto"/>
      </w:divBdr>
    </w:div>
    <w:div w:id="1700273652">
      <w:bodyDiv w:val="1"/>
      <w:marLeft w:val="0"/>
      <w:marRight w:val="0"/>
      <w:marTop w:val="0"/>
      <w:marBottom w:val="0"/>
      <w:divBdr>
        <w:top w:val="none" w:sz="0" w:space="0" w:color="auto"/>
        <w:left w:val="none" w:sz="0" w:space="0" w:color="auto"/>
        <w:bottom w:val="none" w:sz="0" w:space="0" w:color="auto"/>
        <w:right w:val="none" w:sz="0" w:space="0" w:color="auto"/>
      </w:divBdr>
    </w:div>
    <w:div w:id="1747729946">
      <w:bodyDiv w:val="1"/>
      <w:marLeft w:val="0"/>
      <w:marRight w:val="0"/>
      <w:marTop w:val="0"/>
      <w:marBottom w:val="0"/>
      <w:divBdr>
        <w:top w:val="none" w:sz="0" w:space="0" w:color="auto"/>
        <w:left w:val="none" w:sz="0" w:space="0" w:color="auto"/>
        <w:bottom w:val="none" w:sz="0" w:space="0" w:color="auto"/>
        <w:right w:val="none" w:sz="0" w:space="0" w:color="auto"/>
      </w:divBdr>
    </w:div>
    <w:div w:id="1761023769">
      <w:bodyDiv w:val="1"/>
      <w:marLeft w:val="0"/>
      <w:marRight w:val="0"/>
      <w:marTop w:val="0"/>
      <w:marBottom w:val="0"/>
      <w:divBdr>
        <w:top w:val="none" w:sz="0" w:space="0" w:color="auto"/>
        <w:left w:val="none" w:sz="0" w:space="0" w:color="auto"/>
        <w:bottom w:val="none" w:sz="0" w:space="0" w:color="auto"/>
        <w:right w:val="none" w:sz="0" w:space="0" w:color="auto"/>
      </w:divBdr>
    </w:div>
    <w:div w:id="1763450157">
      <w:bodyDiv w:val="1"/>
      <w:marLeft w:val="0"/>
      <w:marRight w:val="0"/>
      <w:marTop w:val="0"/>
      <w:marBottom w:val="0"/>
      <w:divBdr>
        <w:top w:val="none" w:sz="0" w:space="0" w:color="auto"/>
        <w:left w:val="none" w:sz="0" w:space="0" w:color="auto"/>
        <w:bottom w:val="none" w:sz="0" w:space="0" w:color="auto"/>
        <w:right w:val="none" w:sz="0" w:space="0" w:color="auto"/>
      </w:divBdr>
    </w:div>
    <w:div w:id="1780026746">
      <w:bodyDiv w:val="1"/>
      <w:marLeft w:val="0"/>
      <w:marRight w:val="0"/>
      <w:marTop w:val="0"/>
      <w:marBottom w:val="0"/>
      <w:divBdr>
        <w:top w:val="none" w:sz="0" w:space="0" w:color="auto"/>
        <w:left w:val="none" w:sz="0" w:space="0" w:color="auto"/>
        <w:bottom w:val="none" w:sz="0" w:space="0" w:color="auto"/>
        <w:right w:val="none" w:sz="0" w:space="0" w:color="auto"/>
      </w:divBdr>
    </w:div>
    <w:div w:id="1781483691">
      <w:bodyDiv w:val="1"/>
      <w:marLeft w:val="0"/>
      <w:marRight w:val="0"/>
      <w:marTop w:val="0"/>
      <w:marBottom w:val="0"/>
      <w:divBdr>
        <w:top w:val="none" w:sz="0" w:space="0" w:color="auto"/>
        <w:left w:val="none" w:sz="0" w:space="0" w:color="auto"/>
        <w:bottom w:val="none" w:sz="0" w:space="0" w:color="auto"/>
        <w:right w:val="none" w:sz="0" w:space="0" w:color="auto"/>
      </w:divBdr>
    </w:div>
    <w:div w:id="1787578955">
      <w:bodyDiv w:val="1"/>
      <w:marLeft w:val="0"/>
      <w:marRight w:val="0"/>
      <w:marTop w:val="0"/>
      <w:marBottom w:val="0"/>
      <w:divBdr>
        <w:top w:val="none" w:sz="0" w:space="0" w:color="auto"/>
        <w:left w:val="none" w:sz="0" w:space="0" w:color="auto"/>
        <w:bottom w:val="none" w:sz="0" w:space="0" w:color="auto"/>
        <w:right w:val="none" w:sz="0" w:space="0" w:color="auto"/>
      </w:divBdr>
    </w:div>
    <w:div w:id="1788311921">
      <w:bodyDiv w:val="1"/>
      <w:marLeft w:val="0"/>
      <w:marRight w:val="0"/>
      <w:marTop w:val="0"/>
      <w:marBottom w:val="0"/>
      <w:divBdr>
        <w:top w:val="none" w:sz="0" w:space="0" w:color="auto"/>
        <w:left w:val="none" w:sz="0" w:space="0" w:color="auto"/>
        <w:bottom w:val="none" w:sz="0" w:space="0" w:color="auto"/>
        <w:right w:val="none" w:sz="0" w:space="0" w:color="auto"/>
      </w:divBdr>
    </w:div>
    <w:div w:id="1791706483">
      <w:bodyDiv w:val="1"/>
      <w:marLeft w:val="0"/>
      <w:marRight w:val="0"/>
      <w:marTop w:val="0"/>
      <w:marBottom w:val="0"/>
      <w:divBdr>
        <w:top w:val="none" w:sz="0" w:space="0" w:color="auto"/>
        <w:left w:val="none" w:sz="0" w:space="0" w:color="auto"/>
        <w:bottom w:val="none" w:sz="0" w:space="0" w:color="auto"/>
        <w:right w:val="none" w:sz="0" w:space="0" w:color="auto"/>
      </w:divBdr>
    </w:div>
    <w:div w:id="1799032901">
      <w:bodyDiv w:val="1"/>
      <w:marLeft w:val="0"/>
      <w:marRight w:val="0"/>
      <w:marTop w:val="0"/>
      <w:marBottom w:val="0"/>
      <w:divBdr>
        <w:top w:val="none" w:sz="0" w:space="0" w:color="auto"/>
        <w:left w:val="none" w:sz="0" w:space="0" w:color="auto"/>
        <w:bottom w:val="none" w:sz="0" w:space="0" w:color="auto"/>
        <w:right w:val="none" w:sz="0" w:space="0" w:color="auto"/>
      </w:divBdr>
    </w:div>
    <w:div w:id="1815029138">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323585">
      <w:bodyDiv w:val="1"/>
      <w:marLeft w:val="0"/>
      <w:marRight w:val="0"/>
      <w:marTop w:val="0"/>
      <w:marBottom w:val="0"/>
      <w:divBdr>
        <w:top w:val="none" w:sz="0" w:space="0" w:color="auto"/>
        <w:left w:val="none" w:sz="0" w:space="0" w:color="auto"/>
        <w:bottom w:val="none" w:sz="0" w:space="0" w:color="auto"/>
        <w:right w:val="none" w:sz="0" w:space="0" w:color="auto"/>
      </w:divBdr>
    </w:div>
    <w:div w:id="1832914207">
      <w:bodyDiv w:val="1"/>
      <w:marLeft w:val="0"/>
      <w:marRight w:val="0"/>
      <w:marTop w:val="0"/>
      <w:marBottom w:val="0"/>
      <w:divBdr>
        <w:top w:val="none" w:sz="0" w:space="0" w:color="auto"/>
        <w:left w:val="none" w:sz="0" w:space="0" w:color="auto"/>
        <w:bottom w:val="none" w:sz="0" w:space="0" w:color="auto"/>
        <w:right w:val="none" w:sz="0" w:space="0" w:color="auto"/>
      </w:divBdr>
    </w:div>
    <w:div w:id="1833989045">
      <w:bodyDiv w:val="1"/>
      <w:marLeft w:val="0"/>
      <w:marRight w:val="0"/>
      <w:marTop w:val="0"/>
      <w:marBottom w:val="0"/>
      <w:divBdr>
        <w:top w:val="none" w:sz="0" w:space="0" w:color="auto"/>
        <w:left w:val="none" w:sz="0" w:space="0" w:color="auto"/>
        <w:bottom w:val="none" w:sz="0" w:space="0" w:color="auto"/>
        <w:right w:val="none" w:sz="0" w:space="0" w:color="auto"/>
      </w:divBdr>
    </w:div>
    <w:div w:id="1838186300">
      <w:bodyDiv w:val="1"/>
      <w:marLeft w:val="0"/>
      <w:marRight w:val="0"/>
      <w:marTop w:val="0"/>
      <w:marBottom w:val="0"/>
      <w:divBdr>
        <w:top w:val="none" w:sz="0" w:space="0" w:color="auto"/>
        <w:left w:val="none" w:sz="0" w:space="0" w:color="auto"/>
        <w:bottom w:val="none" w:sz="0" w:space="0" w:color="auto"/>
        <w:right w:val="none" w:sz="0" w:space="0" w:color="auto"/>
      </w:divBdr>
    </w:div>
    <w:div w:id="1838569261">
      <w:bodyDiv w:val="1"/>
      <w:marLeft w:val="0"/>
      <w:marRight w:val="0"/>
      <w:marTop w:val="0"/>
      <w:marBottom w:val="0"/>
      <w:divBdr>
        <w:top w:val="none" w:sz="0" w:space="0" w:color="auto"/>
        <w:left w:val="none" w:sz="0" w:space="0" w:color="auto"/>
        <w:bottom w:val="none" w:sz="0" w:space="0" w:color="auto"/>
        <w:right w:val="none" w:sz="0" w:space="0" w:color="auto"/>
      </w:divBdr>
    </w:div>
    <w:div w:id="1838691862">
      <w:bodyDiv w:val="1"/>
      <w:marLeft w:val="0"/>
      <w:marRight w:val="0"/>
      <w:marTop w:val="0"/>
      <w:marBottom w:val="0"/>
      <w:divBdr>
        <w:top w:val="none" w:sz="0" w:space="0" w:color="auto"/>
        <w:left w:val="none" w:sz="0" w:space="0" w:color="auto"/>
        <w:bottom w:val="none" w:sz="0" w:space="0" w:color="auto"/>
        <w:right w:val="none" w:sz="0" w:space="0" w:color="auto"/>
      </w:divBdr>
    </w:div>
    <w:div w:id="1840002503">
      <w:bodyDiv w:val="1"/>
      <w:marLeft w:val="0"/>
      <w:marRight w:val="0"/>
      <w:marTop w:val="0"/>
      <w:marBottom w:val="0"/>
      <w:divBdr>
        <w:top w:val="none" w:sz="0" w:space="0" w:color="auto"/>
        <w:left w:val="none" w:sz="0" w:space="0" w:color="auto"/>
        <w:bottom w:val="none" w:sz="0" w:space="0" w:color="auto"/>
        <w:right w:val="none" w:sz="0" w:space="0" w:color="auto"/>
      </w:divBdr>
    </w:div>
    <w:div w:id="1845128259">
      <w:bodyDiv w:val="1"/>
      <w:marLeft w:val="0"/>
      <w:marRight w:val="0"/>
      <w:marTop w:val="0"/>
      <w:marBottom w:val="0"/>
      <w:divBdr>
        <w:top w:val="none" w:sz="0" w:space="0" w:color="auto"/>
        <w:left w:val="none" w:sz="0" w:space="0" w:color="auto"/>
        <w:bottom w:val="none" w:sz="0" w:space="0" w:color="auto"/>
        <w:right w:val="none" w:sz="0" w:space="0" w:color="auto"/>
      </w:divBdr>
    </w:div>
    <w:div w:id="1848640293">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860240779">
      <w:bodyDiv w:val="1"/>
      <w:marLeft w:val="0"/>
      <w:marRight w:val="0"/>
      <w:marTop w:val="0"/>
      <w:marBottom w:val="0"/>
      <w:divBdr>
        <w:top w:val="none" w:sz="0" w:space="0" w:color="auto"/>
        <w:left w:val="none" w:sz="0" w:space="0" w:color="auto"/>
        <w:bottom w:val="none" w:sz="0" w:space="0" w:color="auto"/>
        <w:right w:val="none" w:sz="0" w:space="0" w:color="auto"/>
      </w:divBdr>
    </w:div>
    <w:div w:id="1862624682">
      <w:bodyDiv w:val="1"/>
      <w:marLeft w:val="0"/>
      <w:marRight w:val="0"/>
      <w:marTop w:val="0"/>
      <w:marBottom w:val="0"/>
      <w:divBdr>
        <w:top w:val="none" w:sz="0" w:space="0" w:color="auto"/>
        <w:left w:val="none" w:sz="0" w:space="0" w:color="auto"/>
        <w:bottom w:val="none" w:sz="0" w:space="0" w:color="auto"/>
        <w:right w:val="none" w:sz="0" w:space="0" w:color="auto"/>
      </w:divBdr>
    </w:div>
    <w:div w:id="1866097105">
      <w:bodyDiv w:val="1"/>
      <w:marLeft w:val="0"/>
      <w:marRight w:val="0"/>
      <w:marTop w:val="0"/>
      <w:marBottom w:val="0"/>
      <w:divBdr>
        <w:top w:val="none" w:sz="0" w:space="0" w:color="auto"/>
        <w:left w:val="none" w:sz="0" w:space="0" w:color="auto"/>
        <w:bottom w:val="none" w:sz="0" w:space="0" w:color="auto"/>
        <w:right w:val="none" w:sz="0" w:space="0" w:color="auto"/>
      </w:divBdr>
    </w:div>
    <w:div w:id="1866597350">
      <w:bodyDiv w:val="1"/>
      <w:marLeft w:val="0"/>
      <w:marRight w:val="0"/>
      <w:marTop w:val="0"/>
      <w:marBottom w:val="0"/>
      <w:divBdr>
        <w:top w:val="none" w:sz="0" w:space="0" w:color="auto"/>
        <w:left w:val="none" w:sz="0" w:space="0" w:color="auto"/>
        <w:bottom w:val="none" w:sz="0" w:space="0" w:color="auto"/>
        <w:right w:val="none" w:sz="0" w:space="0" w:color="auto"/>
      </w:divBdr>
    </w:div>
    <w:div w:id="1874808165">
      <w:bodyDiv w:val="1"/>
      <w:marLeft w:val="0"/>
      <w:marRight w:val="0"/>
      <w:marTop w:val="0"/>
      <w:marBottom w:val="0"/>
      <w:divBdr>
        <w:top w:val="none" w:sz="0" w:space="0" w:color="auto"/>
        <w:left w:val="none" w:sz="0" w:space="0" w:color="auto"/>
        <w:bottom w:val="none" w:sz="0" w:space="0" w:color="auto"/>
        <w:right w:val="none" w:sz="0" w:space="0" w:color="auto"/>
      </w:divBdr>
    </w:div>
    <w:div w:id="1919511810">
      <w:bodyDiv w:val="1"/>
      <w:marLeft w:val="0"/>
      <w:marRight w:val="0"/>
      <w:marTop w:val="0"/>
      <w:marBottom w:val="0"/>
      <w:divBdr>
        <w:top w:val="none" w:sz="0" w:space="0" w:color="auto"/>
        <w:left w:val="none" w:sz="0" w:space="0" w:color="auto"/>
        <w:bottom w:val="none" w:sz="0" w:space="0" w:color="auto"/>
        <w:right w:val="none" w:sz="0" w:space="0" w:color="auto"/>
      </w:divBdr>
    </w:div>
    <w:div w:id="1927182787">
      <w:bodyDiv w:val="1"/>
      <w:marLeft w:val="0"/>
      <w:marRight w:val="0"/>
      <w:marTop w:val="0"/>
      <w:marBottom w:val="0"/>
      <w:divBdr>
        <w:top w:val="none" w:sz="0" w:space="0" w:color="auto"/>
        <w:left w:val="none" w:sz="0" w:space="0" w:color="auto"/>
        <w:bottom w:val="none" w:sz="0" w:space="0" w:color="auto"/>
        <w:right w:val="none" w:sz="0" w:space="0" w:color="auto"/>
      </w:divBdr>
    </w:div>
    <w:div w:id="1938514013">
      <w:bodyDiv w:val="1"/>
      <w:marLeft w:val="0"/>
      <w:marRight w:val="0"/>
      <w:marTop w:val="0"/>
      <w:marBottom w:val="0"/>
      <w:divBdr>
        <w:top w:val="none" w:sz="0" w:space="0" w:color="auto"/>
        <w:left w:val="none" w:sz="0" w:space="0" w:color="auto"/>
        <w:bottom w:val="none" w:sz="0" w:space="0" w:color="auto"/>
        <w:right w:val="none" w:sz="0" w:space="0" w:color="auto"/>
      </w:divBdr>
    </w:div>
    <w:div w:id="1960606457">
      <w:bodyDiv w:val="1"/>
      <w:marLeft w:val="0"/>
      <w:marRight w:val="0"/>
      <w:marTop w:val="0"/>
      <w:marBottom w:val="0"/>
      <w:divBdr>
        <w:top w:val="none" w:sz="0" w:space="0" w:color="auto"/>
        <w:left w:val="none" w:sz="0" w:space="0" w:color="auto"/>
        <w:bottom w:val="none" w:sz="0" w:space="0" w:color="auto"/>
        <w:right w:val="none" w:sz="0" w:space="0" w:color="auto"/>
      </w:divBdr>
    </w:div>
    <w:div w:id="1979187552">
      <w:bodyDiv w:val="1"/>
      <w:marLeft w:val="0"/>
      <w:marRight w:val="0"/>
      <w:marTop w:val="0"/>
      <w:marBottom w:val="0"/>
      <w:divBdr>
        <w:top w:val="none" w:sz="0" w:space="0" w:color="auto"/>
        <w:left w:val="none" w:sz="0" w:space="0" w:color="auto"/>
        <w:bottom w:val="none" w:sz="0" w:space="0" w:color="auto"/>
        <w:right w:val="none" w:sz="0" w:space="0" w:color="auto"/>
      </w:divBdr>
    </w:div>
    <w:div w:id="1989748333">
      <w:bodyDiv w:val="1"/>
      <w:marLeft w:val="0"/>
      <w:marRight w:val="0"/>
      <w:marTop w:val="0"/>
      <w:marBottom w:val="0"/>
      <w:divBdr>
        <w:top w:val="none" w:sz="0" w:space="0" w:color="auto"/>
        <w:left w:val="none" w:sz="0" w:space="0" w:color="auto"/>
        <w:bottom w:val="none" w:sz="0" w:space="0" w:color="auto"/>
        <w:right w:val="none" w:sz="0" w:space="0" w:color="auto"/>
      </w:divBdr>
    </w:div>
    <w:div w:id="1991905270">
      <w:bodyDiv w:val="1"/>
      <w:marLeft w:val="0"/>
      <w:marRight w:val="0"/>
      <w:marTop w:val="0"/>
      <w:marBottom w:val="0"/>
      <w:divBdr>
        <w:top w:val="none" w:sz="0" w:space="0" w:color="auto"/>
        <w:left w:val="none" w:sz="0" w:space="0" w:color="auto"/>
        <w:bottom w:val="none" w:sz="0" w:space="0" w:color="auto"/>
        <w:right w:val="none" w:sz="0" w:space="0" w:color="auto"/>
      </w:divBdr>
    </w:div>
    <w:div w:id="1999765602">
      <w:bodyDiv w:val="1"/>
      <w:marLeft w:val="0"/>
      <w:marRight w:val="0"/>
      <w:marTop w:val="0"/>
      <w:marBottom w:val="0"/>
      <w:divBdr>
        <w:top w:val="none" w:sz="0" w:space="0" w:color="auto"/>
        <w:left w:val="none" w:sz="0" w:space="0" w:color="auto"/>
        <w:bottom w:val="none" w:sz="0" w:space="0" w:color="auto"/>
        <w:right w:val="none" w:sz="0" w:space="0" w:color="auto"/>
      </w:divBdr>
    </w:div>
    <w:div w:id="2008944385">
      <w:bodyDiv w:val="1"/>
      <w:marLeft w:val="0"/>
      <w:marRight w:val="0"/>
      <w:marTop w:val="0"/>
      <w:marBottom w:val="0"/>
      <w:divBdr>
        <w:top w:val="none" w:sz="0" w:space="0" w:color="auto"/>
        <w:left w:val="none" w:sz="0" w:space="0" w:color="auto"/>
        <w:bottom w:val="none" w:sz="0" w:space="0" w:color="auto"/>
        <w:right w:val="none" w:sz="0" w:space="0" w:color="auto"/>
      </w:divBdr>
    </w:div>
    <w:div w:id="2010907165">
      <w:bodyDiv w:val="1"/>
      <w:marLeft w:val="0"/>
      <w:marRight w:val="0"/>
      <w:marTop w:val="0"/>
      <w:marBottom w:val="0"/>
      <w:divBdr>
        <w:top w:val="none" w:sz="0" w:space="0" w:color="auto"/>
        <w:left w:val="none" w:sz="0" w:space="0" w:color="auto"/>
        <w:bottom w:val="none" w:sz="0" w:space="0" w:color="auto"/>
        <w:right w:val="none" w:sz="0" w:space="0" w:color="auto"/>
      </w:divBdr>
    </w:div>
    <w:div w:id="2013214945">
      <w:bodyDiv w:val="1"/>
      <w:marLeft w:val="0"/>
      <w:marRight w:val="0"/>
      <w:marTop w:val="0"/>
      <w:marBottom w:val="0"/>
      <w:divBdr>
        <w:top w:val="none" w:sz="0" w:space="0" w:color="auto"/>
        <w:left w:val="none" w:sz="0" w:space="0" w:color="auto"/>
        <w:bottom w:val="none" w:sz="0" w:space="0" w:color="auto"/>
        <w:right w:val="none" w:sz="0" w:space="0" w:color="auto"/>
      </w:divBdr>
    </w:div>
    <w:div w:id="2017070902">
      <w:bodyDiv w:val="1"/>
      <w:marLeft w:val="0"/>
      <w:marRight w:val="0"/>
      <w:marTop w:val="0"/>
      <w:marBottom w:val="0"/>
      <w:divBdr>
        <w:top w:val="none" w:sz="0" w:space="0" w:color="auto"/>
        <w:left w:val="none" w:sz="0" w:space="0" w:color="auto"/>
        <w:bottom w:val="none" w:sz="0" w:space="0" w:color="auto"/>
        <w:right w:val="none" w:sz="0" w:space="0" w:color="auto"/>
      </w:divBdr>
    </w:div>
    <w:div w:id="2024814985">
      <w:bodyDiv w:val="1"/>
      <w:marLeft w:val="0"/>
      <w:marRight w:val="0"/>
      <w:marTop w:val="0"/>
      <w:marBottom w:val="0"/>
      <w:divBdr>
        <w:top w:val="none" w:sz="0" w:space="0" w:color="auto"/>
        <w:left w:val="none" w:sz="0" w:space="0" w:color="auto"/>
        <w:bottom w:val="none" w:sz="0" w:space="0" w:color="auto"/>
        <w:right w:val="none" w:sz="0" w:space="0" w:color="auto"/>
      </w:divBdr>
    </w:div>
    <w:div w:id="2030714986">
      <w:bodyDiv w:val="1"/>
      <w:marLeft w:val="0"/>
      <w:marRight w:val="0"/>
      <w:marTop w:val="0"/>
      <w:marBottom w:val="0"/>
      <w:divBdr>
        <w:top w:val="none" w:sz="0" w:space="0" w:color="auto"/>
        <w:left w:val="none" w:sz="0" w:space="0" w:color="auto"/>
        <w:bottom w:val="none" w:sz="0" w:space="0" w:color="auto"/>
        <w:right w:val="none" w:sz="0" w:space="0" w:color="auto"/>
      </w:divBdr>
    </w:div>
    <w:div w:id="2031953679">
      <w:bodyDiv w:val="1"/>
      <w:marLeft w:val="0"/>
      <w:marRight w:val="0"/>
      <w:marTop w:val="0"/>
      <w:marBottom w:val="0"/>
      <w:divBdr>
        <w:top w:val="none" w:sz="0" w:space="0" w:color="auto"/>
        <w:left w:val="none" w:sz="0" w:space="0" w:color="auto"/>
        <w:bottom w:val="none" w:sz="0" w:space="0" w:color="auto"/>
        <w:right w:val="none" w:sz="0" w:space="0" w:color="auto"/>
      </w:divBdr>
    </w:div>
    <w:div w:id="2046785162">
      <w:bodyDiv w:val="1"/>
      <w:marLeft w:val="0"/>
      <w:marRight w:val="0"/>
      <w:marTop w:val="0"/>
      <w:marBottom w:val="0"/>
      <w:divBdr>
        <w:top w:val="none" w:sz="0" w:space="0" w:color="auto"/>
        <w:left w:val="none" w:sz="0" w:space="0" w:color="auto"/>
        <w:bottom w:val="none" w:sz="0" w:space="0" w:color="auto"/>
        <w:right w:val="none" w:sz="0" w:space="0" w:color="auto"/>
      </w:divBdr>
    </w:div>
    <w:div w:id="2058777254">
      <w:bodyDiv w:val="1"/>
      <w:marLeft w:val="0"/>
      <w:marRight w:val="0"/>
      <w:marTop w:val="0"/>
      <w:marBottom w:val="0"/>
      <w:divBdr>
        <w:top w:val="none" w:sz="0" w:space="0" w:color="auto"/>
        <w:left w:val="none" w:sz="0" w:space="0" w:color="auto"/>
        <w:bottom w:val="none" w:sz="0" w:space="0" w:color="auto"/>
        <w:right w:val="none" w:sz="0" w:space="0" w:color="auto"/>
      </w:divBdr>
    </w:div>
    <w:div w:id="2066028268">
      <w:bodyDiv w:val="1"/>
      <w:marLeft w:val="0"/>
      <w:marRight w:val="0"/>
      <w:marTop w:val="0"/>
      <w:marBottom w:val="0"/>
      <w:divBdr>
        <w:top w:val="none" w:sz="0" w:space="0" w:color="auto"/>
        <w:left w:val="none" w:sz="0" w:space="0" w:color="auto"/>
        <w:bottom w:val="none" w:sz="0" w:space="0" w:color="auto"/>
        <w:right w:val="none" w:sz="0" w:space="0" w:color="auto"/>
      </w:divBdr>
    </w:div>
    <w:div w:id="2067676052">
      <w:bodyDiv w:val="1"/>
      <w:marLeft w:val="0"/>
      <w:marRight w:val="0"/>
      <w:marTop w:val="0"/>
      <w:marBottom w:val="0"/>
      <w:divBdr>
        <w:top w:val="none" w:sz="0" w:space="0" w:color="auto"/>
        <w:left w:val="none" w:sz="0" w:space="0" w:color="auto"/>
        <w:bottom w:val="none" w:sz="0" w:space="0" w:color="auto"/>
        <w:right w:val="none" w:sz="0" w:space="0" w:color="auto"/>
      </w:divBdr>
    </w:div>
    <w:div w:id="2069767979">
      <w:bodyDiv w:val="1"/>
      <w:marLeft w:val="0"/>
      <w:marRight w:val="0"/>
      <w:marTop w:val="0"/>
      <w:marBottom w:val="0"/>
      <w:divBdr>
        <w:top w:val="none" w:sz="0" w:space="0" w:color="auto"/>
        <w:left w:val="none" w:sz="0" w:space="0" w:color="auto"/>
        <w:bottom w:val="none" w:sz="0" w:space="0" w:color="auto"/>
        <w:right w:val="none" w:sz="0" w:space="0" w:color="auto"/>
      </w:divBdr>
    </w:div>
    <w:div w:id="2082412170">
      <w:bodyDiv w:val="1"/>
      <w:marLeft w:val="0"/>
      <w:marRight w:val="0"/>
      <w:marTop w:val="0"/>
      <w:marBottom w:val="0"/>
      <w:divBdr>
        <w:top w:val="none" w:sz="0" w:space="0" w:color="auto"/>
        <w:left w:val="none" w:sz="0" w:space="0" w:color="auto"/>
        <w:bottom w:val="none" w:sz="0" w:space="0" w:color="auto"/>
        <w:right w:val="none" w:sz="0" w:space="0" w:color="auto"/>
      </w:divBdr>
    </w:div>
    <w:div w:id="2084520209">
      <w:bodyDiv w:val="1"/>
      <w:marLeft w:val="0"/>
      <w:marRight w:val="0"/>
      <w:marTop w:val="0"/>
      <w:marBottom w:val="0"/>
      <w:divBdr>
        <w:top w:val="none" w:sz="0" w:space="0" w:color="auto"/>
        <w:left w:val="none" w:sz="0" w:space="0" w:color="auto"/>
        <w:bottom w:val="none" w:sz="0" w:space="0" w:color="auto"/>
        <w:right w:val="none" w:sz="0" w:space="0" w:color="auto"/>
      </w:divBdr>
    </w:div>
    <w:div w:id="2084528203">
      <w:bodyDiv w:val="1"/>
      <w:marLeft w:val="0"/>
      <w:marRight w:val="0"/>
      <w:marTop w:val="0"/>
      <w:marBottom w:val="0"/>
      <w:divBdr>
        <w:top w:val="none" w:sz="0" w:space="0" w:color="auto"/>
        <w:left w:val="none" w:sz="0" w:space="0" w:color="auto"/>
        <w:bottom w:val="none" w:sz="0" w:space="0" w:color="auto"/>
        <w:right w:val="none" w:sz="0" w:space="0" w:color="auto"/>
      </w:divBdr>
    </w:div>
    <w:div w:id="2098208930">
      <w:bodyDiv w:val="1"/>
      <w:marLeft w:val="0"/>
      <w:marRight w:val="0"/>
      <w:marTop w:val="0"/>
      <w:marBottom w:val="0"/>
      <w:divBdr>
        <w:top w:val="none" w:sz="0" w:space="0" w:color="auto"/>
        <w:left w:val="none" w:sz="0" w:space="0" w:color="auto"/>
        <w:bottom w:val="none" w:sz="0" w:space="0" w:color="auto"/>
        <w:right w:val="none" w:sz="0" w:space="0" w:color="auto"/>
      </w:divBdr>
    </w:div>
    <w:div w:id="2099981215">
      <w:bodyDiv w:val="1"/>
      <w:marLeft w:val="0"/>
      <w:marRight w:val="0"/>
      <w:marTop w:val="0"/>
      <w:marBottom w:val="0"/>
      <w:divBdr>
        <w:top w:val="none" w:sz="0" w:space="0" w:color="auto"/>
        <w:left w:val="none" w:sz="0" w:space="0" w:color="auto"/>
        <w:bottom w:val="none" w:sz="0" w:space="0" w:color="auto"/>
        <w:right w:val="none" w:sz="0" w:space="0" w:color="auto"/>
      </w:divBdr>
    </w:div>
    <w:div w:id="2109307980">
      <w:bodyDiv w:val="1"/>
      <w:marLeft w:val="0"/>
      <w:marRight w:val="0"/>
      <w:marTop w:val="0"/>
      <w:marBottom w:val="0"/>
      <w:divBdr>
        <w:top w:val="none" w:sz="0" w:space="0" w:color="auto"/>
        <w:left w:val="none" w:sz="0" w:space="0" w:color="auto"/>
        <w:bottom w:val="none" w:sz="0" w:space="0" w:color="auto"/>
        <w:right w:val="none" w:sz="0" w:space="0" w:color="auto"/>
      </w:divBdr>
    </w:div>
    <w:div w:id="2121030783">
      <w:bodyDiv w:val="1"/>
      <w:marLeft w:val="0"/>
      <w:marRight w:val="0"/>
      <w:marTop w:val="0"/>
      <w:marBottom w:val="0"/>
      <w:divBdr>
        <w:top w:val="none" w:sz="0" w:space="0" w:color="auto"/>
        <w:left w:val="none" w:sz="0" w:space="0" w:color="auto"/>
        <w:bottom w:val="none" w:sz="0" w:space="0" w:color="auto"/>
        <w:right w:val="none" w:sz="0" w:space="0" w:color="auto"/>
      </w:divBdr>
    </w:div>
    <w:div w:id="2123450250">
      <w:bodyDiv w:val="1"/>
      <w:marLeft w:val="0"/>
      <w:marRight w:val="0"/>
      <w:marTop w:val="0"/>
      <w:marBottom w:val="0"/>
      <w:divBdr>
        <w:top w:val="none" w:sz="0" w:space="0" w:color="auto"/>
        <w:left w:val="none" w:sz="0" w:space="0" w:color="auto"/>
        <w:bottom w:val="none" w:sz="0" w:space="0" w:color="auto"/>
        <w:right w:val="none" w:sz="0" w:space="0" w:color="auto"/>
      </w:divBdr>
    </w:div>
    <w:div w:id="21396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ntractacio.gencat.cat/web/.content/inici/tramits-serveis/document/document-europeu-unic-contractacio.pdf" TargetMode="External"/><Relationship Id="rId18" Type="http://schemas.openxmlformats.org/officeDocument/2006/relationships/image" Target="media/image3.wmf"/><Relationship Id="rId26" Type="http://schemas.openxmlformats.org/officeDocument/2006/relationships/image" Target="media/image6.wmf"/><Relationship Id="rId21" Type="http://schemas.openxmlformats.org/officeDocument/2006/relationships/hyperlink" Target="https://www.ccaait.com/wp-content/uploads/2023/06/politica-relacions-comercials-etiques-web.pdf" TargetMode="External"/><Relationship Id="rId34" Type="http://schemas.openxmlformats.org/officeDocument/2006/relationships/image" Target="media/image14.w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wmf"/><Relationship Id="rId25" Type="http://schemas.openxmlformats.org/officeDocument/2006/relationships/image" Target="media/image5.wmf"/><Relationship Id="rId33" Type="http://schemas.openxmlformats.org/officeDocument/2006/relationships/image" Target="media/image13.wmf"/><Relationship Id="rId2" Type="http://schemas.openxmlformats.org/officeDocument/2006/relationships/customXml" Target="../customXml/item2.xml"/><Relationship Id="rId16" Type="http://schemas.openxmlformats.org/officeDocument/2006/relationships/hyperlink" Target="https://www.boe.es/boe/dias/2016/04/08/pdfs/BOE-A-2016-3392.pdf" TargetMode="External"/><Relationship Id="rId20" Type="http://schemas.openxmlformats.org/officeDocument/2006/relationships/hyperlink" Target="https://www.ccaait.com/wp-content/uploads/2021/05/politica-de-compliance-penal-20191119.pdf" TargetMode="Externa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image" Target="media/image12.w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ES/TXT/PDF/?uri=CELEX:32016R0007&amp;from=ES" TargetMode="External"/><Relationship Id="rId23" Type="http://schemas.openxmlformats.org/officeDocument/2006/relationships/header" Target="header1.xml"/><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caait.com/wp-content/uploads/2020/11/cat-codi-etic.pdf" TargetMode="External"/><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sor.registrodelicitadores.gob.es/home" TargetMode="External"/><Relationship Id="rId22" Type="http://schemas.openxmlformats.org/officeDocument/2006/relationships/hyperlink" Target="https://www.ccaait.com/wp-content/uploads/2023/07/politica-rsc-cat-web-signat.pdf" TargetMode="External"/><Relationship Id="rId27" Type="http://schemas.openxmlformats.org/officeDocument/2006/relationships/image" Target="media/image7.wmf"/><Relationship Id="rId30" Type="http://schemas.openxmlformats.org/officeDocument/2006/relationships/image" Target="media/image10.wmf"/><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mos\OneDrive%20-%20ccaait.cat\Documentos\Plantillas%20personalizadas%20de%20Office\PLANTILLA%20PCAP%20OBERT.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5AFC6C30DE53349A46828932BFD2DC2" ma:contentTypeVersion="10" ma:contentTypeDescription="Crear nuevo documento." ma:contentTypeScope="" ma:versionID="20adc81652ad7984c0879071057f487e">
  <xsd:schema xmlns:xsd="http://www.w3.org/2001/XMLSchema" xmlns:xs="http://www.w3.org/2001/XMLSchema" xmlns:p="http://schemas.microsoft.com/office/2006/metadata/properties" xmlns:ns2="84c0e6f1-4c0e-4ed7-8199-8fde23d3d614" xmlns:ns3="0c80060e-b1f1-4172-b36f-a73a5335d2a5" targetNamespace="http://schemas.microsoft.com/office/2006/metadata/properties" ma:root="true" ma:fieldsID="3e6f8b595b5d731d80c6819af8ce6c35" ns2:_="" ns3:_="">
    <xsd:import namespace="84c0e6f1-4c0e-4ed7-8199-8fde23d3d614"/>
    <xsd:import namespace="0c80060e-b1f1-4172-b36f-a73a5335d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0e6f1-4c0e-4ed7-8199-8fde23d3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2508c24-a075-48c8-9a3e-13690b312b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0060e-b1f1-4172-b36f-a73a5335d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4fbd4e-0da2-479a-9f15-8ea7e1f23082}" ma:internalName="TaxCatchAll" ma:showField="CatchAllData" ma:web="0c80060e-b1f1-4172-b36f-a73a5335d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c0e6f1-4c0e-4ed7-8199-8fde23d3d614">
      <Terms xmlns="http://schemas.microsoft.com/office/infopath/2007/PartnerControls"/>
    </lcf76f155ced4ddcb4097134ff3c332f>
    <TaxCatchAll xmlns="0c80060e-b1f1-4172-b36f-a73a5335d2a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6F6D9-E847-4631-B606-937C8E27501B}">
  <ds:schemaRefs>
    <ds:schemaRef ds:uri="http://schemas.microsoft.com/sharepoint/v3/contenttype/forms"/>
  </ds:schemaRefs>
</ds:datastoreItem>
</file>

<file path=customXml/itemProps2.xml><?xml version="1.0" encoding="utf-8"?>
<ds:datastoreItem xmlns:ds="http://schemas.openxmlformats.org/officeDocument/2006/customXml" ds:itemID="{5EE89EEE-A78D-43A2-A371-EB9C19E8D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0e6f1-4c0e-4ed7-8199-8fde23d3d614"/>
    <ds:schemaRef ds:uri="0c80060e-b1f1-4172-b36f-a73a5335d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26352-F7C3-4336-B0CD-E317F01D821D}">
  <ds:schemaRefs>
    <ds:schemaRef ds:uri="http://schemas.microsoft.com/office/2006/metadata/longProperties"/>
  </ds:schemaRefs>
</ds:datastoreItem>
</file>

<file path=customXml/itemProps4.xml><?xml version="1.0" encoding="utf-8"?>
<ds:datastoreItem xmlns:ds="http://schemas.openxmlformats.org/officeDocument/2006/customXml" ds:itemID="{64C5883C-A548-41DC-903B-4133CD00A4DE}">
  <ds:schemaRefs>
    <ds:schemaRef ds:uri="http://schemas.microsoft.com/office/2006/metadata/properties"/>
    <ds:schemaRef ds:uri="http://schemas.microsoft.com/office/infopath/2007/PartnerControls"/>
    <ds:schemaRef ds:uri="84c0e6f1-4c0e-4ed7-8199-8fde23d3d614"/>
    <ds:schemaRef ds:uri="0c80060e-b1f1-4172-b36f-a73a5335d2a5"/>
  </ds:schemaRefs>
</ds:datastoreItem>
</file>

<file path=customXml/itemProps5.xml><?xml version="1.0" encoding="utf-8"?>
<ds:datastoreItem xmlns:ds="http://schemas.openxmlformats.org/officeDocument/2006/customXml" ds:itemID="{C2A03B7D-EE6B-47E9-ABF5-03E5D7DC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PCAP OBERT</Template>
  <TotalTime>1</TotalTime>
  <Pages>12</Pages>
  <Words>3198</Words>
  <Characters>18231</Characters>
  <Application>Microsoft Office Word</Application>
  <DocSecurity>0</DocSecurity>
  <Lines>423</Lines>
  <Paragraphs>168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Manager>novembre 2008</Manager>
  <Company>Consorci d'Aigües de Tarragona</Company>
  <LinksUpToDate>false</LinksUpToDate>
  <CharactersWithSpaces>21261</CharactersWithSpaces>
  <SharedDoc>false</SharedDoc>
  <HLinks>
    <vt:vector size="36" baseType="variant">
      <vt:variant>
        <vt:i4>3276800</vt:i4>
      </vt:variant>
      <vt:variant>
        <vt:i4>15</vt:i4>
      </vt:variant>
      <vt:variant>
        <vt:i4>0</vt:i4>
      </vt:variant>
      <vt:variant>
        <vt:i4>5</vt:i4>
      </vt:variant>
      <vt:variant>
        <vt:lpwstr>mailto:comptabilitat@ccaait.cat</vt:lpwstr>
      </vt:variant>
      <vt:variant>
        <vt:lpwstr/>
      </vt:variant>
      <vt:variant>
        <vt:i4>2097201</vt:i4>
      </vt:variant>
      <vt:variant>
        <vt:i4>12</vt:i4>
      </vt:variant>
      <vt:variant>
        <vt:i4>0</vt:i4>
      </vt:variant>
      <vt:variant>
        <vt:i4>5</vt:i4>
      </vt:variant>
      <vt:variant>
        <vt:lpwstr>http://www.ccaait.cat/</vt:lpwstr>
      </vt:variant>
      <vt:variant>
        <vt:lpwstr/>
      </vt:variant>
      <vt:variant>
        <vt:i4>3080196</vt:i4>
      </vt:variant>
      <vt:variant>
        <vt:i4>9</vt:i4>
      </vt:variant>
      <vt:variant>
        <vt:i4>0</vt:i4>
      </vt:variant>
      <vt:variant>
        <vt:i4>5</vt:i4>
      </vt:variant>
      <vt:variant>
        <vt:lpwstr>mailto:oficinadecontractacio@ccaait.cat</vt:lpwstr>
      </vt:variant>
      <vt:variant>
        <vt:lpwstr/>
      </vt:variant>
      <vt:variant>
        <vt:i4>3080196</vt:i4>
      </vt:variant>
      <vt:variant>
        <vt:i4>6</vt:i4>
      </vt:variant>
      <vt:variant>
        <vt:i4>0</vt:i4>
      </vt:variant>
      <vt:variant>
        <vt:i4>5</vt:i4>
      </vt:variant>
      <vt:variant>
        <vt:lpwstr>mailto:oficinadecontractacio@ccaait.cat</vt:lpwstr>
      </vt:variant>
      <vt:variant>
        <vt:lpwstr/>
      </vt:variant>
      <vt:variant>
        <vt:i4>2097201</vt:i4>
      </vt:variant>
      <vt:variant>
        <vt:i4>3</vt:i4>
      </vt:variant>
      <vt:variant>
        <vt:i4>0</vt:i4>
      </vt:variant>
      <vt:variant>
        <vt:i4>5</vt:i4>
      </vt:variant>
      <vt:variant>
        <vt:lpwstr>http://www.ccaait.cat/</vt:lpwstr>
      </vt:variant>
      <vt:variant>
        <vt:lpwstr/>
      </vt:variant>
      <vt:variant>
        <vt:i4>3080196</vt:i4>
      </vt:variant>
      <vt:variant>
        <vt:i4>0</vt:i4>
      </vt:variant>
      <vt:variant>
        <vt:i4>0</vt:i4>
      </vt:variant>
      <vt:variant>
        <vt:i4>5</vt:i4>
      </vt:variant>
      <vt:variant>
        <vt:lpwstr>mailto:oficinadecontractacio@ccaait.cat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Pintura industrial</dc:subject>
  <dc:creator>Begoña Coll Domingo</dc:creator>
  <cp:keywords/>
  <dc:description/>
  <cp:lastModifiedBy>Gerard Ramos Llaurado</cp:lastModifiedBy>
  <cp:revision>2</cp:revision>
  <cp:lastPrinted>2023-12-26T11:29:00Z</cp:lastPrinted>
  <dcterms:created xsi:type="dcterms:W3CDTF">2026-04-21T16:15:00Z</dcterms:created>
  <dcterms:modified xsi:type="dcterms:W3CDTF">2026-04-21T16:15:00Z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Nou seguiment</vt:lpwstr>
  </property>
  <property fmtid="{D5CDD505-2E9C-101B-9397-08002B2CF9AE}" pid="3" name="Subject">
    <vt:lpwstr>Pintura industrial</vt:lpwstr>
  </property>
  <property fmtid="{D5CDD505-2E9C-101B-9397-08002B2CF9AE}" pid="4" name="Keywords">
    <vt:lpwstr/>
  </property>
  <property fmtid="{D5CDD505-2E9C-101B-9397-08002B2CF9AE}" pid="5" name="_Author">
    <vt:lpwstr>Begoña Coll Domingo</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0x010100B5AFC6C30DE53349A46828932BFD2DC2</vt:lpwstr>
  </property>
  <property fmtid="{D5CDD505-2E9C-101B-9397-08002B2CF9AE}" pid="12" name="MSIP_Label_0b4212d5-8e20-4769-8ba6-73620ad0a6aa_Enabled">
    <vt:lpwstr>true</vt:lpwstr>
  </property>
  <property fmtid="{D5CDD505-2E9C-101B-9397-08002B2CF9AE}" pid="13" name="MSIP_Label_0b4212d5-8e20-4769-8ba6-73620ad0a6aa_SetDate">
    <vt:lpwstr>2023-06-09T06:19:18Z</vt:lpwstr>
  </property>
  <property fmtid="{D5CDD505-2E9C-101B-9397-08002B2CF9AE}" pid="14" name="MSIP_Label_0b4212d5-8e20-4769-8ba6-73620ad0a6aa_Method">
    <vt:lpwstr>Privileged</vt:lpwstr>
  </property>
  <property fmtid="{D5CDD505-2E9C-101B-9397-08002B2CF9AE}" pid="15" name="MSIP_Label_0b4212d5-8e20-4769-8ba6-73620ad0a6aa_Name">
    <vt:lpwstr>Publico</vt:lpwstr>
  </property>
  <property fmtid="{D5CDD505-2E9C-101B-9397-08002B2CF9AE}" pid="16" name="MSIP_Label_0b4212d5-8e20-4769-8ba6-73620ad0a6aa_SiteId">
    <vt:lpwstr>a1ac7fe6-1562-495e-b589-12ebe7bd37f4</vt:lpwstr>
  </property>
  <property fmtid="{D5CDD505-2E9C-101B-9397-08002B2CF9AE}" pid="17" name="MSIP_Label_0b4212d5-8e20-4769-8ba6-73620ad0a6aa_ActionId">
    <vt:lpwstr>2616712b-1359-42f8-bccf-086794e01e7b</vt:lpwstr>
  </property>
  <property fmtid="{D5CDD505-2E9C-101B-9397-08002B2CF9AE}" pid="18" name="MSIP_Label_0b4212d5-8e20-4769-8ba6-73620ad0a6aa_ContentBits">
    <vt:lpwstr>0</vt:lpwstr>
  </property>
</Properties>
</file>