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08894" w14:textId="77777777" w:rsidR="00DC1521" w:rsidRDefault="00DC1521" w:rsidP="00DC1521">
      <w:pPr>
        <w:jc w:val="center"/>
        <w:rPr>
          <w:rFonts w:ascii="Lato" w:hAnsi="Lato"/>
          <w:b/>
          <w:color w:val="FF0000"/>
          <w:sz w:val="40"/>
          <w:szCs w:val="40"/>
        </w:rPr>
      </w:pPr>
    </w:p>
    <w:p w14:paraId="3E20F1CB" w14:textId="77777777" w:rsidR="00652AE6" w:rsidRDefault="00652AE6" w:rsidP="00DC1521">
      <w:pPr>
        <w:jc w:val="center"/>
        <w:rPr>
          <w:rFonts w:ascii="Lato" w:hAnsi="Lato"/>
          <w:b/>
          <w:color w:val="FF0000"/>
          <w:sz w:val="40"/>
          <w:szCs w:val="40"/>
        </w:rPr>
      </w:pPr>
    </w:p>
    <w:p w14:paraId="4B711DDE" w14:textId="77777777" w:rsidR="00652AE6" w:rsidRDefault="00652AE6" w:rsidP="00DC1521">
      <w:pPr>
        <w:jc w:val="center"/>
        <w:rPr>
          <w:rFonts w:ascii="Lato" w:hAnsi="Lato"/>
          <w:b/>
          <w:color w:val="FF0000"/>
          <w:sz w:val="40"/>
          <w:szCs w:val="40"/>
        </w:rPr>
      </w:pPr>
    </w:p>
    <w:p w14:paraId="345C5A48" w14:textId="77777777" w:rsidR="00652AE6" w:rsidRDefault="00652AE6" w:rsidP="00DC1521">
      <w:pPr>
        <w:jc w:val="center"/>
        <w:rPr>
          <w:rFonts w:ascii="Lato" w:hAnsi="Lato"/>
          <w:b/>
          <w:color w:val="FF0000"/>
          <w:sz w:val="40"/>
          <w:szCs w:val="40"/>
        </w:rPr>
      </w:pPr>
    </w:p>
    <w:p w14:paraId="31D5F6D1" w14:textId="77777777" w:rsidR="00C00A8A" w:rsidRDefault="00C00A8A" w:rsidP="00C00A8A">
      <w:pPr>
        <w:jc w:val="right"/>
        <w:rPr>
          <w:rFonts w:ascii="Lato" w:hAnsi="Lato" w:cs="Arial"/>
          <w:color w:val="FF0000"/>
          <w:sz w:val="22"/>
          <w:szCs w:val="22"/>
        </w:rPr>
      </w:pPr>
    </w:p>
    <w:p w14:paraId="0233033E" w14:textId="77777777" w:rsidR="00682351" w:rsidRDefault="00682351" w:rsidP="00C00A8A">
      <w:pPr>
        <w:jc w:val="right"/>
        <w:rPr>
          <w:rFonts w:ascii="Lato" w:hAnsi="Lato" w:cs="Arial"/>
          <w:color w:val="FF0000"/>
          <w:sz w:val="22"/>
          <w:szCs w:val="22"/>
        </w:rPr>
      </w:pPr>
    </w:p>
    <w:p w14:paraId="57305C17" w14:textId="77777777" w:rsidR="00682351" w:rsidRDefault="00682351" w:rsidP="00C00A8A">
      <w:pPr>
        <w:jc w:val="right"/>
        <w:rPr>
          <w:rFonts w:ascii="Lato" w:hAnsi="Lato" w:cs="Arial"/>
          <w:color w:val="FF0000"/>
          <w:sz w:val="22"/>
          <w:szCs w:val="22"/>
        </w:rPr>
      </w:pPr>
    </w:p>
    <w:p w14:paraId="29C45579" w14:textId="77777777" w:rsidR="00682351" w:rsidRDefault="00682351" w:rsidP="00C00A8A">
      <w:pPr>
        <w:jc w:val="right"/>
        <w:rPr>
          <w:rFonts w:ascii="Lato" w:hAnsi="Lato" w:cs="Arial"/>
          <w:color w:val="FF0000"/>
          <w:sz w:val="22"/>
          <w:szCs w:val="22"/>
        </w:rPr>
      </w:pPr>
    </w:p>
    <w:p w14:paraId="360F615F" w14:textId="77777777" w:rsidR="00682351" w:rsidRDefault="00682351" w:rsidP="00C00A8A">
      <w:pPr>
        <w:jc w:val="right"/>
        <w:rPr>
          <w:rFonts w:ascii="Lato" w:hAnsi="Lato" w:cs="Arial"/>
          <w:color w:val="FF0000"/>
          <w:sz w:val="22"/>
          <w:szCs w:val="22"/>
        </w:rPr>
      </w:pPr>
    </w:p>
    <w:p w14:paraId="229B0FC0" w14:textId="77777777" w:rsidR="00682351" w:rsidRDefault="00682351" w:rsidP="00C00A8A">
      <w:pPr>
        <w:jc w:val="right"/>
        <w:rPr>
          <w:rFonts w:ascii="Lato" w:hAnsi="Lato" w:cs="Arial"/>
          <w:color w:val="FF0000"/>
          <w:sz w:val="22"/>
          <w:szCs w:val="22"/>
        </w:rPr>
      </w:pPr>
    </w:p>
    <w:p w14:paraId="7D1E42FD" w14:textId="77777777" w:rsidR="00682351" w:rsidRDefault="00682351" w:rsidP="00C00A8A">
      <w:pPr>
        <w:jc w:val="right"/>
        <w:rPr>
          <w:rFonts w:ascii="Lato" w:hAnsi="Lato" w:cs="Arial"/>
          <w:color w:val="FF0000"/>
          <w:sz w:val="22"/>
          <w:szCs w:val="22"/>
        </w:rPr>
      </w:pPr>
    </w:p>
    <w:p w14:paraId="5ED8E67C" w14:textId="77777777" w:rsidR="00682351" w:rsidRDefault="00682351" w:rsidP="00C00A8A">
      <w:pPr>
        <w:jc w:val="right"/>
        <w:rPr>
          <w:rFonts w:ascii="Lato" w:hAnsi="Lato" w:cs="Arial"/>
          <w:color w:val="FF0000"/>
          <w:sz w:val="22"/>
          <w:szCs w:val="22"/>
        </w:rPr>
      </w:pPr>
    </w:p>
    <w:p w14:paraId="565B675D" w14:textId="77777777" w:rsidR="00682351" w:rsidRDefault="00682351" w:rsidP="00C00A8A">
      <w:pPr>
        <w:jc w:val="right"/>
        <w:rPr>
          <w:rFonts w:ascii="Lato" w:hAnsi="Lato" w:cs="Arial"/>
          <w:color w:val="FF0000"/>
          <w:sz w:val="22"/>
          <w:szCs w:val="22"/>
        </w:rPr>
      </w:pPr>
    </w:p>
    <w:p w14:paraId="13D75E02" w14:textId="77777777" w:rsidR="00682351" w:rsidRDefault="00682351" w:rsidP="00C00A8A">
      <w:pPr>
        <w:jc w:val="right"/>
        <w:rPr>
          <w:rFonts w:ascii="Lato" w:hAnsi="Lato" w:cs="Arial"/>
          <w:color w:val="FF0000"/>
          <w:sz w:val="22"/>
          <w:szCs w:val="22"/>
        </w:rPr>
      </w:pPr>
    </w:p>
    <w:p w14:paraId="16ECE0CB" w14:textId="77777777" w:rsidR="00682351" w:rsidRDefault="00682351" w:rsidP="00C00A8A">
      <w:pPr>
        <w:jc w:val="right"/>
        <w:rPr>
          <w:rFonts w:ascii="Lato" w:hAnsi="Lato" w:cs="Arial"/>
          <w:color w:val="FF0000"/>
          <w:sz w:val="22"/>
          <w:szCs w:val="22"/>
        </w:rPr>
      </w:pPr>
    </w:p>
    <w:p w14:paraId="6361CC1C" w14:textId="77777777" w:rsidR="00682351" w:rsidRDefault="00682351" w:rsidP="00C00A8A">
      <w:pPr>
        <w:jc w:val="right"/>
        <w:rPr>
          <w:rFonts w:ascii="Lato" w:hAnsi="Lato" w:cs="Arial"/>
          <w:color w:val="FF0000"/>
          <w:sz w:val="22"/>
          <w:szCs w:val="22"/>
        </w:rPr>
      </w:pPr>
    </w:p>
    <w:p w14:paraId="6751EDEC" w14:textId="77777777" w:rsidR="00682351" w:rsidRDefault="00682351" w:rsidP="00C00A8A">
      <w:pPr>
        <w:jc w:val="right"/>
        <w:rPr>
          <w:rFonts w:ascii="Lato" w:hAnsi="Lato" w:cs="Arial"/>
          <w:color w:val="FF0000"/>
          <w:sz w:val="22"/>
          <w:szCs w:val="22"/>
        </w:rPr>
      </w:pPr>
    </w:p>
    <w:p w14:paraId="179A89D6" w14:textId="77777777" w:rsidR="00682351" w:rsidRDefault="00682351" w:rsidP="00C00A8A">
      <w:pPr>
        <w:jc w:val="right"/>
        <w:rPr>
          <w:rFonts w:ascii="Lato" w:hAnsi="Lato" w:cs="Arial"/>
          <w:color w:val="FF0000"/>
          <w:sz w:val="22"/>
          <w:szCs w:val="22"/>
        </w:rPr>
      </w:pPr>
    </w:p>
    <w:p w14:paraId="78B4D99F" w14:textId="77777777" w:rsidR="00682351" w:rsidRDefault="00682351" w:rsidP="00C00A8A">
      <w:pPr>
        <w:jc w:val="right"/>
        <w:rPr>
          <w:rFonts w:ascii="Lato" w:hAnsi="Lato" w:cs="Arial"/>
          <w:color w:val="FF0000"/>
          <w:sz w:val="22"/>
          <w:szCs w:val="22"/>
        </w:rPr>
      </w:pPr>
    </w:p>
    <w:p w14:paraId="1E9F4E59" w14:textId="77777777" w:rsidR="00682351" w:rsidRDefault="00682351" w:rsidP="00C00A8A">
      <w:pPr>
        <w:jc w:val="right"/>
        <w:rPr>
          <w:rFonts w:ascii="Lato" w:hAnsi="Lato" w:cs="Arial"/>
          <w:color w:val="FF0000"/>
          <w:sz w:val="22"/>
          <w:szCs w:val="22"/>
        </w:rPr>
      </w:pPr>
    </w:p>
    <w:p w14:paraId="2AFA75DD" w14:textId="77777777" w:rsidR="00682351" w:rsidRDefault="00682351" w:rsidP="00C00A8A">
      <w:pPr>
        <w:jc w:val="right"/>
        <w:rPr>
          <w:rFonts w:ascii="Lato" w:hAnsi="Lato" w:cs="Arial"/>
          <w:color w:val="FF0000"/>
          <w:sz w:val="22"/>
          <w:szCs w:val="22"/>
        </w:rPr>
      </w:pPr>
    </w:p>
    <w:p w14:paraId="3DA488EE" w14:textId="77777777" w:rsidR="00682351" w:rsidRDefault="00682351" w:rsidP="00C00A8A">
      <w:pPr>
        <w:jc w:val="right"/>
        <w:rPr>
          <w:rFonts w:ascii="Lato" w:hAnsi="Lato" w:cs="Arial"/>
          <w:color w:val="FF0000"/>
          <w:sz w:val="22"/>
          <w:szCs w:val="22"/>
        </w:rPr>
      </w:pPr>
    </w:p>
    <w:p w14:paraId="04ADC5BF" w14:textId="77777777" w:rsidR="00682351" w:rsidRDefault="00682351" w:rsidP="00C00A8A">
      <w:pPr>
        <w:jc w:val="right"/>
        <w:rPr>
          <w:rFonts w:ascii="Lato" w:hAnsi="Lato" w:cs="Arial"/>
          <w:color w:val="FF0000"/>
          <w:sz w:val="22"/>
          <w:szCs w:val="22"/>
        </w:rPr>
      </w:pPr>
    </w:p>
    <w:p w14:paraId="0B82BAE0" w14:textId="77777777" w:rsidR="00682351" w:rsidRDefault="00682351" w:rsidP="00C00A8A">
      <w:pPr>
        <w:jc w:val="right"/>
        <w:rPr>
          <w:rFonts w:ascii="Lato" w:hAnsi="Lato" w:cs="Arial"/>
          <w:color w:val="FF0000"/>
          <w:sz w:val="22"/>
          <w:szCs w:val="22"/>
        </w:rPr>
      </w:pPr>
    </w:p>
    <w:p w14:paraId="2F1817B1" w14:textId="77777777" w:rsidR="00682351" w:rsidRDefault="00682351" w:rsidP="00C00A8A">
      <w:pPr>
        <w:jc w:val="right"/>
        <w:rPr>
          <w:rFonts w:ascii="Lato" w:hAnsi="Lato" w:cs="Arial"/>
          <w:color w:val="FF0000"/>
          <w:sz w:val="22"/>
          <w:szCs w:val="22"/>
        </w:rPr>
      </w:pPr>
    </w:p>
    <w:p w14:paraId="3B31F503" w14:textId="77777777" w:rsidR="00682351" w:rsidRDefault="00682351" w:rsidP="00C00A8A">
      <w:pPr>
        <w:jc w:val="right"/>
        <w:rPr>
          <w:rFonts w:ascii="Lato" w:hAnsi="Lato" w:cs="Arial"/>
          <w:color w:val="FF0000"/>
          <w:sz w:val="22"/>
          <w:szCs w:val="22"/>
        </w:rPr>
      </w:pPr>
    </w:p>
    <w:p w14:paraId="0D790B61" w14:textId="77777777" w:rsidR="00682351" w:rsidRDefault="00682351" w:rsidP="00C00A8A">
      <w:pPr>
        <w:jc w:val="right"/>
        <w:rPr>
          <w:rFonts w:ascii="Lato" w:hAnsi="Lato" w:cs="Arial"/>
          <w:color w:val="FF0000"/>
          <w:sz w:val="22"/>
          <w:szCs w:val="22"/>
        </w:rPr>
      </w:pPr>
    </w:p>
    <w:p w14:paraId="27C9CE60" w14:textId="77777777" w:rsidR="00682351" w:rsidRDefault="00682351" w:rsidP="00C00A8A">
      <w:pPr>
        <w:jc w:val="right"/>
        <w:rPr>
          <w:rFonts w:ascii="Lato" w:hAnsi="Lato" w:cs="Arial"/>
          <w:color w:val="FF0000"/>
          <w:sz w:val="22"/>
          <w:szCs w:val="22"/>
        </w:rPr>
      </w:pPr>
    </w:p>
    <w:p w14:paraId="682AEE6E" w14:textId="77777777" w:rsidR="00682351" w:rsidRDefault="00682351" w:rsidP="00C00A8A">
      <w:pPr>
        <w:jc w:val="right"/>
        <w:rPr>
          <w:rFonts w:ascii="Lato" w:hAnsi="Lato" w:cs="Arial"/>
          <w:color w:val="FF0000"/>
          <w:sz w:val="22"/>
          <w:szCs w:val="22"/>
        </w:rPr>
      </w:pPr>
    </w:p>
    <w:p w14:paraId="615FD527" w14:textId="77777777" w:rsidR="00682351" w:rsidRDefault="00682351" w:rsidP="00C00A8A">
      <w:pPr>
        <w:jc w:val="right"/>
        <w:rPr>
          <w:rFonts w:ascii="Lato" w:hAnsi="Lato" w:cs="Arial"/>
          <w:color w:val="FF0000"/>
          <w:sz w:val="22"/>
          <w:szCs w:val="22"/>
        </w:rPr>
      </w:pPr>
    </w:p>
    <w:p w14:paraId="5B63501D" w14:textId="77777777" w:rsidR="00682351" w:rsidRDefault="00682351" w:rsidP="00C00A8A">
      <w:pPr>
        <w:jc w:val="right"/>
        <w:rPr>
          <w:rFonts w:ascii="Lato" w:hAnsi="Lato" w:cs="Arial"/>
          <w:color w:val="FF0000"/>
          <w:sz w:val="22"/>
          <w:szCs w:val="22"/>
        </w:rPr>
      </w:pPr>
    </w:p>
    <w:p w14:paraId="45033E2E" w14:textId="77777777" w:rsidR="00682351" w:rsidRDefault="00682351" w:rsidP="00C00A8A">
      <w:pPr>
        <w:jc w:val="right"/>
        <w:rPr>
          <w:rFonts w:ascii="Lato" w:hAnsi="Lato" w:cs="Arial"/>
          <w:color w:val="FF0000"/>
          <w:sz w:val="22"/>
          <w:szCs w:val="22"/>
        </w:rPr>
      </w:pPr>
    </w:p>
    <w:p w14:paraId="34BFB350" w14:textId="77777777" w:rsidR="00682351" w:rsidRDefault="00682351" w:rsidP="00C00A8A">
      <w:pPr>
        <w:jc w:val="right"/>
        <w:rPr>
          <w:rFonts w:ascii="Lato" w:hAnsi="Lato" w:cs="Arial"/>
          <w:color w:val="FF0000"/>
          <w:sz w:val="22"/>
          <w:szCs w:val="22"/>
        </w:rPr>
      </w:pPr>
    </w:p>
    <w:p w14:paraId="1D9EA6E4" w14:textId="77777777" w:rsidR="00682351" w:rsidRDefault="00682351" w:rsidP="00C00A8A">
      <w:pPr>
        <w:jc w:val="right"/>
        <w:rPr>
          <w:rFonts w:ascii="Lato" w:hAnsi="Lato" w:cs="Arial"/>
          <w:color w:val="FF0000"/>
          <w:sz w:val="22"/>
          <w:szCs w:val="22"/>
        </w:rPr>
      </w:pPr>
    </w:p>
    <w:p w14:paraId="2EC0E086" w14:textId="77777777" w:rsidR="00682351" w:rsidRDefault="00682351" w:rsidP="00C00A8A">
      <w:pPr>
        <w:jc w:val="right"/>
        <w:rPr>
          <w:rFonts w:ascii="Lato" w:hAnsi="Lato" w:cs="Arial"/>
          <w:color w:val="FF0000"/>
          <w:sz w:val="22"/>
          <w:szCs w:val="22"/>
        </w:rPr>
      </w:pPr>
    </w:p>
    <w:p w14:paraId="1155775C" w14:textId="77777777" w:rsidR="00682351" w:rsidRDefault="00682351" w:rsidP="00C00A8A">
      <w:pPr>
        <w:jc w:val="right"/>
        <w:rPr>
          <w:rFonts w:ascii="Lato" w:hAnsi="Lato" w:cs="Arial"/>
          <w:color w:val="FF0000"/>
          <w:sz w:val="22"/>
          <w:szCs w:val="22"/>
        </w:rPr>
      </w:pPr>
    </w:p>
    <w:p w14:paraId="5E76D7E2" w14:textId="77777777" w:rsidR="00682351" w:rsidRDefault="00682351" w:rsidP="00C00A8A">
      <w:pPr>
        <w:jc w:val="right"/>
        <w:rPr>
          <w:rFonts w:ascii="Lato" w:hAnsi="Lato" w:cs="Arial"/>
          <w:color w:val="FF0000"/>
          <w:sz w:val="22"/>
          <w:szCs w:val="22"/>
        </w:rPr>
      </w:pPr>
    </w:p>
    <w:p w14:paraId="3D2EE446" w14:textId="77777777" w:rsidR="00682351" w:rsidRDefault="00682351" w:rsidP="00C00A8A">
      <w:pPr>
        <w:jc w:val="right"/>
        <w:rPr>
          <w:rFonts w:ascii="Lato" w:hAnsi="Lato" w:cs="Arial"/>
          <w:color w:val="FF0000"/>
          <w:sz w:val="22"/>
          <w:szCs w:val="22"/>
        </w:rPr>
      </w:pPr>
    </w:p>
    <w:p w14:paraId="2B3F6328" w14:textId="77777777" w:rsidR="00682351" w:rsidRDefault="00682351" w:rsidP="00C00A8A">
      <w:pPr>
        <w:jc w:val="right"/>
        <w:rPr>
          <w:rFonts w:ascii="Lato" w:hAnsi="Lato" w:cs="Arial"/>
          <w:color w:val="FF0000"/>
          <w:sz w:val="22"/>
          <w:szCs w:val="22"/>
        </w:rPr>
      </w:pPr>
    </w:p>
    <w:p w14:paraId="598090F6" w14:textId="77777777" w:rsidR="00682351" w:rsidRDefault="00682351" w:rsidP="00C00A8A">
      <w:pPr>
        <w:jc w:val="right"/>
        <w:rPr>
          <w:rFonts w:ascii="Lato" w:hAnsi="Lato" w:cs="Arial"/>
          <w:color w:val="FF0000"/>
          <w:sz w:val="22"/>
          <w:szCs w:val="22"/>
        </w:rPr>
      </w:pPr>
    </w:p>
    <w:p w14:paraId="7E1947B7" w14:textId="77777777" w:rsidR="00682351" w:rsidRDefault="00682351" w:rsidP="00C00A8A">
      <w:pPr>
        <w:jc w:val="right"/>
        <w:rPr>
          <w:rFonts w:ascii="Lato" w:hAnsi="Lato" w:cs="Arial"/>
          <w:color w:val="FF0000"/>
          <w:sz w:val="22"/>
          <w:szCs w:val="22"/>
        </w:rPr>
      </w:pPr>
    </w:p>
    <w:p w14:paraId="1C2AD172" w14:textId="77777777" w:rsidR="00682351" w:rsidRDefault="00682351" w:rsidP="00C00A8A">
      <w:pPr>
        <w:jc w:val="right"/>
        <w:rPr>
          <w:rFonts w:ascii="Lato" w:hAnsi="Lato" w:cs="Arial"/>
          <w:color w:val="FF0000"/>
          <w:sz w:val="22"/>
          <w:szCs w:val="22"/>
        </w:rPr>
      </w:pPr>
    </w:p>
    <w:p w14:paraId="0BF48279" w14:textId="77777777" w:rsidR="00682351" w:rsidRDefault="00682351" w:rsidP="00C00A8A">
      <w:pPr>
        <w:jc w:val="right"/>
        <w:rPr>
          <w:rFonts w:ascii="Lato" w:hAnsi="Lato" w:cs="Arial"/>
          <w:color w:val="FF0000"/>
          <w:sz w:val="22"/>
          <w:szCs w:val="22"/>
        </w:rPr>
      </w:pPr>
    </w:p>
    <w:p w14:paraId="70F9636E" w14:textId="77777777" w:rsidR="00682351" w:rsidRDefault="00682351" w:rsidP="00C00A8A">
      <w:pPr>
        <w:jc w:val="right"/>
        <w:rPr>
          <w:rFonts w:ascii="Lato" w:hAnsi="Lato" w:cs="Arial"/>
          <w:color w:val="FF0000"/>
          <w:sz w:val="22"/>
          <w:szCs w:val="22"/>
        </w:rPr>
      </w:pPr>
    </w:p>
    <w:p w14:paraId="00E96888" w14:textId="77777777" w:rsidR="00682351" w:rsidRDefault="00682351" w:rsidP="00C00A8A">
      <w:pPr>
        <w:jc w:val="right"/>
        <w:rPr>
          <w:rFonts w:ascii="Lato" w:hAnsi="Lato" w:cs="Arial"/>
          <w:color w:val="FF0000"/>
          <w:sz w:val="22"/>
          <w:szCs w:val="22"/>
        </w:rPr>
      </w:pPr>
    </w:p>
    <w:p w14:paraId="0271A20B" w14:textId="77777777" w:rsidR="00682351" w:rsidRDefault="00682351" w:rsidP="00C00A8A">
      <w:pPr>
        <w:jc w:val="right"/>
        <w:rPr>
          <w:rFonts w:ascii="Lato" w:hAnsi="Lato" w:cs="Arial"/>
          <w:color w:val="FF0000"/>
          <w:sz w:val="22"/>
          <w:szCs w:val="22"/>
        </w:rPr>
      </w:pPr>
    </w:p>
    <w:p w14:paraId="3DDAB084" w14:textId="77777777" w:rsidR="00682351" w:rsidRDefault="00682351" w:rsidP="00C00A8A">
      <w:pPr>
        <w:jc w:val="right"/>
        <w:rPr>
          <w:rFonts w:ascii="Lato" w:hAnsi="Lato" w:cs="Arial"/>
          <w:color w:val="FF0000"/>
          <w:sz w:val="22"/>
          <w:szCs w:val="22"/>
        </w:rPr>
      </w:pPr>
    </w:p>
    <w:p w14:paraId="226A8C1A" w14:textId="77777777" w:rsidR="00682351" w:rsidRDefault="00682351" w:rsidP="00C00A8A">
      <w:pPr>
        <w:jc w:val="right"/>
        <w:rPr>
          <w:rFonts w:ascii="Lato" w:hAnsi="Lato" w:cs="Arial"/>
          <w:color w:val="FF0000"/>
          <w:sz w:val="22"/>
          <w:szCs w:val="22"/>
        </w:rPr>
      </w:pPr>
    </w:p>
    <w:p w14:paraId="7C937750" w14:textId="77777777" w:rsidR="00BC0157" w:rsidRPr="00AD48CF" w:rsidRDefault="00BC0157" w:rsidP="00BC0157">
      <w:pPr>
        <w:pBdr>
          <w:top w:val="single" w:sz="4" w:space="1" w:color="auto"/>
          <w:left w:val="single" w:sz="4" w:space="4" w:color="auto"/>
          <w:bottom w:val="single" w:sz="4" w:space="1" w:color="auto"/>
          <w:right w:val="single" w:sz="4" w:space="4" w:color="auto"/>
        </w:pBdr>
        <w:shd w:val="clear" w:color="auto" w:fill="669AD8"/>
        <w:jc w:val="right"/>
        <w:rPr>
          <w:rFonts w:ascii="Lato" w:hAnsi="Lato" w:cs="Arial"/>
          <w:b/>
          <w:bCs/>
          <w:color w:val="FFFFFF"/>
          <w:sz w:val="22"/>
          <w:szCs w:val="22"/>
        </w:rPr>
      </w:pPr>
      <w:r w:rsidRPr="00AD48CF">
        <w:rPr>
          <w:rFonts w:ascii="Lato" w:hAnsi="Lato" w:cs="Arial"/>
          <w:b/>
          <w:bCs/>
          <w:color w:val="FFFFFF"/>
          <w:sz w:val="22"/>
          <w:szCs w:val="22"/>
        </w:rPr>
        <w:t>ANNEX NÚM. 1</w:t>
      </w:r>
    </w:p>
    <w:p w14:paraId="4055223C" w14:textId="77777777" w:rsidR="00DF1F37" w:rsidRPr="00AD48CF" w:rsidRDefault="00DF1F37" w:rsidP="00BC0157">
      <w:pPr>
        <w:jc w:val="center"/>
        <w:rPr>
          <w:rFonts w:ascii="Lato" w:hAnsi="Lato"/>
          <w:sz w:val="22"/>
          <w:szCs w:val="22"/>
        </w:rPr>
      </w:pPr>
    </w:p>
    <w:p w14:paraId="1D0F4079" w14:textId="77777777" w:rsidR="00BC0157" w:rsidRPr="00AD48CF" w:rsidRDefault="00BC0157" w:rsidP="00BC0157">
      <w:pPr>
        <w:pBdr>
          <w:top w:val="single" w:sz="4" w:space="1" w:color="auto"/>
          <w:left w:val="single" w:sz="4" w:space="4" w:color="auto"/>
          <w:bottom w:val="single" w:sz="4" w:space="1" w:color="auto"/>
          <w:right w:val="single" w:sz="4" w:space="4" w:color="auto"/>
        </w:pBdr>
        <w:shd w:val="clear" w:color="auto" w:fill="C7DAF1"/>
        <w:jc w:val="center"/>
        <w:rPr>
          <w:rFonts w:ascii="Lato" w:hAnsi="Lato"/>
          <w:sz w:val="22"/>
          <w:szCs w:val="22"/>
        </w:rPr>
      </w:pPr>
      <w:r w:rsidRPr="00AD48CF">
        <w:rPr>
          <w:rFonts w:ascii="Lato" w:hAnsi="Lato" w:cs="Arial"/>
          <w:b/>
          <w:bCs/>
          <w:sz w:val="22"/>
          <w:szCs w:val="22"/>
        </w:rPr>
        <w:t>MODEL DE</w:t>
      </w:r>
      <w:r w:rsidR="00600251" w:rsidRPr="00AD48CF">
        <w:rPr>
          <w:rFonts w:ascii="Lato" w:hAnsi="Lato" w:cs="Arial"/>
          <w:b/>
          <w:bCs/>
          <w:sz w:val="22"/>
          <w:szCs w:val="22"/>
        </w:rPr>
        <w:t>CLARACIÓ RESPONSABLE</w:t>
      </w:r>
    </w:p>
    <w:p w14:paraId="6D293247" w14:textId="77777777" w:rsidR="007D5D89" w:rsidRPr="00AD48CF" w:rsidRDefault="007D5D89" w:rsidP="003B236C">
      <w:pPr>
        <w:jc w:val="both"/>
        <w:rPr>
          <w:rFonts w:ascii="Lato" w:hAnsi="Lato"/>
          <w:color w:val="FF0000"/>
          <w:sz w:val="22"/>
          <w:szCs w:val="22"/>
        </w:rPr>
      </w:pPr>
    </w:p>
    <w:p w14:paraId="607AC334" w14:textId="77777777" w:rsidR="00600251" w:rsidRPr="00403A1D" w:rsidRDefault="00600251" w:rsidP="00600251">
      <w:pPr>
        <w:jc w:val="both"/>
        <w:rPr>
          <w:rFonts w:ascii="Lato" w:hAnsi="Lato"/>
          <w:sz w:val="20"/>
        </w:rPr>
      </w:pPr>
      <w:r w:rsidRPr="00403A1D">
        <w:rPr>
          <w:rFonts w:ascii="Lato" w:hAnsi="Lato"/>
          <w:sz w:val="20"/>
        </w:rPr>
        <w:t>El Sr./La Sra. _______________________, domiciliat/ada al carrer _____________________, núm. ____, pis ___ CP ________ de la localitat de ______________________, amb DNI/CIF núm. _______________, major d’edat, amb capacitat jurídica i d’obrar per a aquest atorgament, ACTUO en nom propi (o en representació de l’empresa ___________________________________, amb CIF núm. __________,), amb domicili al carrer __________________________________, núm. ____, pis ___, CP _________ de la localitat de __________________, telèfon _______________i correu electrònic ______________en virtut d’aquest document</w:t>
      </w:r>
    </w:p>
    <w:p w14:paraId="609F9401" w14:textId="77777777" w:rsidR="00600251" w:rsidRPr="00403A1D" w:rsidRDefault="00600251" w:rsidP="00600251">
      <w:pPr>
        <w:jc w:val="both"/>
        <w:rPr>
          <w:rFonts w:ascii="Lato" w:hAnsi="Lato"/>
          <w:b/>
          <w:sz w:val="20"/>
        </w:rPr>
      </w:pPr>
    </w:p>
    <w:p w14:paraId="64FDDCB4" w14:textId="77777777" w:rsidR="00600251" w:rsidRPr="00403A1D" w:rsidRDefault="00600251" w:rsidP="00600251">
      <w:pPr>
        <w:jc w:val="both"/>
        <w:rPr>
          <w:rFonts w:ascii="Lato" w:hAnsi="Lato"/>
          <w:b/>
          <w:sz w:val="20"/>
        </w:rPr>
      </w:pPr>
      <w:r w:rsidRPr="00403A1D">
        <w:rPr>
          <w:rFonts w:ascii="Lato" w:hAnsi="Lato"/>
          <w:b/>
          <w:sz w:val="20"/>
        </w:rPr>
        <w:t>EXPOSO</w:t>
      </w:r>
    </w:p>
    <w:p w14:paraId="7A08C645" w14:textId="77777777" w:rsidR="00600251" w:rsidRPr="00403A1D" w:rsidRDefault="00600251" w:rsidP="00600251">
      <w:pPr>
        <w:jc w:val="both"/>
        <w:rPr>
          <w:rFonts w:ascii="Lato" w:hAnsi="Lato"/>
          <w:sz w:val="20"/>
        </w:rPr>
      </w:pPr>
    </w:p>
    <w:p w14:paraId="3DAB3FF3" w14:textId="225861EE" w:rsidR="00600251" w:rsidRPr="00403A1D" w:rsidRDefault="00600251" w:rsidP="00600251">
      <w:pPr>
        <w:jc w:val="both"/>
        <w:rPr>
          <w:rFonts w:ascii="Lato" w:hAnsi="Lato"/>
          <w:sz w:val="20"/>
        </w:rPr>
      </w:pPr>
      <w:r w:rsidRPr="00403A1D">
        <w:rPr>
          <w:rFonts w:ascii="Lato" w:hAnsi="Lato"/>
          <w:sz w:val="20"/>
        </w:rPr>
        <w:t>Que a l’haver-se convocat pe</w:t>
      </w:r>
      <w:r w:rsidR="00B81101" w:rsidRPr="00403A1D">
        <w:rPr>
          <w:rFonts w:ascii="Lato" w:hAnsi="Lato"/>
          <w:sz w:val="20"/>
        </w:rPr>
        <w:t>r Aran Salut</w:t>
      </w:r>
      <w:r w:rsidRPr="00403A1D">
        <w:rPr>
          <w:rFonts w:ascii="Lato" w:hAnsi="Lato"/>
          <w:sz w:val="20"/>
        </w:rPr>
        <w:t>, mitjançant anunci publicat al perfil del contractant el dia ___ de ________ de 202_, el procediment obert simplificat</w:t>
      </w:r>
      <w:r w:rsidR="000F11E4" w:rsidRPr="00403A1D">
        <w:rPr>
          <w:rFonts w:ascii="Lato" w:hAnsi="Lato"/>
          <w:sz w:val="20"/>
        </w:rPr>
        <w:t xml:space="preserve"> </w:t>
      </w:r>
      <w:r w:rsidR="00EF4C9B" w:rsidRPr="00403A1D">
        <w:rPr>
          <w:rFonts w:ascii="Lato" w:hAnsi="Lato"/>
          <w:sz w:val="20"/>
        </w:rPr>
        <w:t xml:space="preserve">per a </w:t>
      </w:r>
      <w:r w:rsidRPr="00403A1D">
        <w:rPr>
          <w:rFonts w:ascii="Lato" w:hAnsi="Lato"/>
          <w:sz w:val="20"/>
        </w:rPr>
        <w:t xml:space="preserve"> l’adjudicació del contracte de </w:t>
      </w:r>
      <w:r w:rsidR="00F65D5D" w:rsidRPr="00403A1D">
        <w:rPr>
          <w:rFonts w:ascii="Lato" w:hAnsi="Lato"/>
          <w:b/>
          <w:sz w:val="20"/>
        </w:rPr>
        <w:t>SUBMINISTRAMEN</w:t>
      </w:r>
      <w:r w:rsidR="00B81101" w:rsidRPr="00403A1D">
        <w:rPr>
          <w:rFonts w:ascii="Lato" w:hAnsi="Lato"/>
          <w:b/>
          <w:sz w:val="20"/>
        </w:rPr>
        <w:t>T,</w:t>
      </w:r>
      <w:r w:rsidR="00F65D5D" w:rsidRPr="00403A1D">
        <w:rPr>
          <w:rFonts w:ascii="Lato" w:hAnsi="Lato"/>
          <w:b/>
          <w:sz w:val="20"/>
        </w:rPr>
        <w:t xml:space="preserve"> INSTAL·LACIÓ I POSADA EN </w:t>
      </w:r>
      <w:r w:rsidR="00B81101" w:rsidRPr="00403A1D">
        <w:rPr>
          <w:rFonts w:ascii="Lato" w:hAnsi="Lato"/>
          <w:b/>
          <w:sz w:val="20"/>
        </w:rPr>
        <w:t xml:space="preserve">FUNCIONAMENT EN RÈGIM D’ARRENDAMENT DE MÒDULS PREFABRICATS PROVISIONALS PER A UBICAR ELS SERVEIS DE CUINA PER A L’ESPITAU VAL D’ARAN, </w:t>
      </w:r>
      <w:r w:rsidRPr="00403A1D">
        <w:rPr>
          <w:rFonts w:ascii="Lato" w:hAnsi="Lato"/>
          <w:bCs/>
          <w:sz w:val="20"/>
        </w:rPr>
        <w:t xml:space="preserve">presento </w:t>
      </w:r>
      <w:r w:rsidR="003F059A" w:rsidRPr="00403A1D">
        <w:rPr>
          <w:rFonts w:ascii="Lato" w:hAnsi="Lato"/>
          <w:bCs/>
          <w:sz w:val="20"/>
        </w:rPr>
        <w:t xml:space="preserve">el </w:t>
      </w:r>
      <w:r w:rsidRPr="00403A1D">
        <w:rPr>
          <w:rFonts w:ascii="Lato" w:hAnsi="Lato"/>
          <w:bCs/>
          <w:sz w:val="20"/>
        </w:rPr>
        <w:t>sobre que</w:t>
      </w:r>
      <w:r w:rsidRPr="00403A1D">
        <w:rPr>
          <w:rFonts w:ascii="Lato" w:hAnsi="Lato"/>
          <w:sz w:val="20"/>
        </w:rPr>
        <w:t xml:space="preserve"> conté la documentació requerida per a concórrer a aquesta licitació.</w:t>
      </w:r>
    </w:p>
    <w:p w14:paraId="6DC122EB" w14:textId="77777777" w:rsidR="00600251" w:rsidRPr="00403A1D" w:rsidRDefault="00600251" w:rsidP="00600251">
      <w:pPr>
        <w:jc w:val="both"/>
        <w:rPr>
          <w:rFonts w:ascii="Lato" w:hAnsi="Lato"/>
          <w:sz w:val="20"/>
        </w:rPr>
      </w:pPr>
    </w:p>
    <w:p w14:paraId="256582D1" w14:textId="77777777" w:rsidR="00600251" w:rsidRPr="00403A1D" w:rsidRDefault="00600251" w:rsidP="00600251">
      <w:pPr>
        <w:jc w:val="both"/>
        <w:rPr>
          <w:rFonts w:ascii="Lato" w:hAnsi="Lato"/>
          <w:sz w:val="20"/>
        </w:rPr>
      </w:pPr>
      <w:r w:rsidRPr="00403A1D">
        <w:rPr>
          <w:rFonts w:ascii="Lato" w:hAnsi="Lato"/>
          <w:sz w:val="20"/>
        </w:rPr>
        <w:t>I, d’acord amb allò previst a la clàusula vuitena del plec de clàusules administratives que el regeixen,</w:t>
      </w:r>
    </w:p>
    <w:p w14:paraId="42583FB4" w14:textId="77777777" w:rsidR="00600251" w:rsidRPr="00403A1D" w:rsidRDefault="00600251" w:rsidP="00600251">
      <w:pPr>
        <w:autoSpaceDE w:val="0"/>
        <w:autoSpaceDN w:val="0"/>
        <w:adjustRightInd w:val="0"/>
        <w:jc w:val="both"/>
        <w:rPr>
          <w:rFonts w:ascii="Lato" w:hAnsi="Lato" w:cs="Verdana"/>
          <w:sz w:val="20"/>
          <w:lang w:bidi="ks-Deva"/>
        </w:rPr>
      </w:pPr>
    </w:p>
    <w:p w14:paraId="4E90A392" w14:textId="77777777" w:rsidR="00600251" w:rsidRPr="00403A1D" w:rsidRDefault="00600251" w:rsidP="00600251">
      <w:pPr>
        <w:autoSpaceDE w:val="0"/>
        <w:autoSpaceDN w:val="0"/>
        <w:adjustRightInd w:val="0"/>
        <w:jc w:val="both"/>
        <w:rPr>
          <w:rFonts w:ascii="Lato" w:hAnsi="Lato" w:cs="Verdana"/>
          <w:sz w:val="20"/>
          <w:lang w:bidi="ks-Deva"/>
        </w:rPr>
      </w:pPr>
      <w:r w:rsidRPr="00403A1D">
        <w:rPr>
          <w:rFonts w:ascii="Lato" w:hAnsi="Lato" w:cs="Verdana"/>
          <w:b/>
          <w:bCs/>
          <w:sz w:val="20"/>
          <w:lang w:bidi="ks-Deva"/>
        </w:rPr>
        <w:t>DECLARO sota la meva responsabilitat</w:t>
      </w:r>
      <w:r w:rsidRPr="00403A1D">
        <w:rPr>
          <w:rFonts w:ascii="Lato" w:hAnsi="Lato" w:cs="Verdana"/>
          <w:sz w:val="20"/>
          <w:lang w:bidi="ks-Deva"/>
        </w:rPr>
        <w:t>:</w:t>
      </w:r>
    </w:p>
    <w:p w14:paraId="1DE0074F" w14:textId="77777777" w:rsidR="00600251" w:rsidRPr="00403A1D" w:rsidRDefault="00600251" w:rsidP="00600251">
      <w:pPr>
        <w:autoSpaceDE w:val="0"/>
        <w:autoSpaceDN w:val="0"/>
        <w:adjustRightInd w:val="0"/>
        <w:jc w:val="both"/>
        <w:rPr>
          <w:rFonts w:ascii="Lato" w:hAnsi="Lato" w:cs="Verdana"/>
          <w:sz w:val="20"/>
          <w:lang w:bidi="ks-Deva"/>
        </w:rPr>
      </w:pPr>
    </w:p>
    <w:p w14:paraId="3685316C" w14:textId="77777777" w:rsidR="00600251" w:rsidRPr="00403A1D" w:rsidRDefault="00600251" w:rsidP="00BA5307">
      <w:pPr>
        <w:numPr>
          <w:ilvl w:val="0"/>
          <w:numId w:val="23"/>
        </w:numPr>
        <w:jc w:val="both"/>
        <w:rPr>
          <w:rFonts w:ascii="Lato" w:eastAsia="Calibri" w:hAnsi="Lato"/>
          <w:iCs/>
          <w:sz w:val="20"/>
        </w:rPr>
      </w:pPr>
      <w:r w:rsidRPr="00403A1D">
        <w:rPr>
          <w:rFonts w:ascii="Lato" w:eastAsia="Calibri" w:hAnsi="Lato"/>
          <w:sz w:val="20"/>
        </w:rPr>
        <w:t xml:space="preserve">Que compleixo amb les condicions establertes legalment per contractar amb l'Administració i que es determinen a la clàusula sisena del Plec de clàusules administratives que regeixen la licitació </w:t>
      </w:r>
      <w:r w:rsidRPr="00403A1D">
        <w:rPr>
          <w:rFonts w:ascii="Lato" w:hAnsi="Lato"/>
          <w:sz w:val="20"/>
        </w:rPr>
        <w:t xml:space="preserve">del </w:t>
      </w:r>
      <w:r w:rsidR="006C5CF3" w:rsidRPr="00403A1D">
        <w:rPr>
          <w:rFonts w:ascii="Lato" w:hAnsi="Lato"/>
          <w:b/>
          <w:sz w:val="20"/>
        </w:rPr>
        <w:t xml:space="preserve">SUBMINISTRAMENT INSTAL·LACIÓ I POSADA </w:t>
      </w:r>
      <w:r w:rsidR="00B81101" w:rsidRPr="00403A1D">
        <w:rPr>
          <w:rFonts w:ascii="Lato" w:hAnsi="Lato"/>
          <w:b/>
          <w:sz w:val="20"/>
        </w:rPr>
        <w:t>FUNCIONAMENT EN RÈGIM D’ARRENDAMENT DE MÒDULS PREFABRICATS PROVISIONALS PER A UBICAR ELS SERVEIS DE CUINA PER A L’ESPITAU VAL D’ARAN</w:t>
      </w:r>
      <w:r w:rsidRPr="00403A1D">
        <w:rPr>
          <w:rFonts w:ascii="Lato" w:hAnsi="Lato"/>
          <w:sz w:val="20"/>
        </w:rPr>
        <w:t xml:space="preserve"> i concretament:</w:t>
      </w:r>
    </w:p>
    <w:p w14:paraId="2EC5E044" w14:textId="77777777" w:rsidR="00B81101" w:rsidRPr="00403A1D" w:rsidRDefault="00B81101" w:rsidP="00B81101">
      <w:pPr>
        <w:ind w:left="397"/>
        <w:jc w:val="both"/>
        <w:rPr>
          <w:rFonts w:ascii="Lato" w:eastAsia="Calibri" w:hAnsi="Lato"/>
          <w:iCs/>
          <w:sz w:val="20"/>
        </w:rPr>
      </w:pPr>
    </w:p>
    <w:p w14:paraId="783956FC" w14:textId="77777777" w:rsidR="00600251" w:rsidRPr="00403A1D" w:rsidRDefault="00600251" w:rsidP="00BA5307">
      <w:pPr>
        <w:numPr>
          <w:ilvl w:val="0"/>
          <w:numId w:val="24"/>
        </w:numPr>
        <w:tabs>
          <w:tab w:val="clear" w:pos="397"/>
          <w:tab w:val="num" w:pos="794"/>
        </w:tabs>
        <w:ind w:left="794"/>
        <w:jc w:val="both"/>
        <w:rPr>
          <w:rFonts w:ascii="Lato" w:eastAsia="Calibri" w:hAnsi="Lato"/>
          <w:sz w:val="20"/>
        </w:rPr>
      </w:pPr>
      <w:r w:rsidRPr="00403A1D">
        <w:rPr>
          <w:rFonts w:ascii="Lato" w:eastAsia="Calibri" w:hAnsi="Lato"/>
          <w:sz w:val="20"/>
        </w:rPr>
        <w:t>Les que acrediten la personalitat jurídica i, si escau, la representació.</w:t>
      </w:r>
    </w:p>
    <w:p w14:paraId="4ACAE9EC" w14:textId="77777777" w:rsidR="00600251" w:rsidRPr="00403A1D" w:rsidRDefault="00600251" w:rsidP="00BA5307">
      <w:pPr>
        <w:numPr>
          <w:ilvl w:val="0"/>
          <w:numId w:val="24"/>
        </w:numPr>
        <w:tabs>
          <w:tab w:val="clear" w:pos="397"/>
          <w:tab w:val="num" w:pos="794"/>
        </w:tabs>
        <w:ind w:left="794"/>
        <w:jc w:val="both"/>
        <w:rPr>
          <w:rFonts w:ascii="Lato" w:eastAsia="Calibri" w:hAnsi="Lato"/>
          <w:sz w:val="20"/>
        </w:rPr>
      </w:pPr>
      <w:r w:rsidRPr="00403A1D">
        <w:rPr>
          <w:rFonts w:ascii="Lato" w:eastAsia="Calibri" w:hAnsi="Lato"/>
          <w:sz w:val="20"/>
        </w:rPr>
        <w:t>Les que justifiquen els requisits de solvència econòmica, financera i tècnica o professional.</w:t>
      </w:r>
    </w:p>
    <w:p w14:paraId="657CDD9F" w14:textId="77777777" w:rsidR="00600251" w:rsidRPr="00403A1D" w:rsidRDefault="00600251" w:rsidP="00600251">
      <w:pPr>
        <w:autoSpaceDE w:val="0"/>
        <w:autoSpaceDN w:val="0"/>
        <w:adjustRightInd w:val="0"/>
        <w:jc w:val="both"/>
        <w:rPr>
          <w:rFonts w:ascii="Lato" w:hAnsi="Lato" w:cs="Verdana"/>
          <w:sz w:val="20"/>
          <w:lang w:bidi="ks-Deva"/>
        </w:rPr>
      </w:pPr>
    </w:p>
    <w:p w14:paraId="024F0345" w14:textId="77777777" w:rsidR="00600251" w:rsidRPr="00403A1D" w:rsidRDefault="00600251" w:rsidP="00BA5307">
      <w:pPr>
        <w:numPr>
          <w:ilvl w:val="0"/>
          <w:numId w:val="23"/>
        </w:numPr>
        <w:jc w:val="both"/>
        <w:rPr>
          <w:rFonts w:ascii="Lato" w:eastAsia="Calibri" w:hAnsi="Lato"/>
          <w:sz w:val="20"/>
        </w:rPr>
      </w:pPr>
      <w:r w:rsidRPr="00403A1D">
        <w:rPr>
          <w:rFonts w:ascii="Lato" w:eastAsia="Calibri" w:hAnsi="Lato"/>
          <w:sz w:val="20"/>
        </w:rPr>
        <w:t>Que compto amb les autoritzacions necessàries per exercir l’activitat</w:t>
      </w:r>
    </w:p>
    <w:p w14:paraId="2C3D0DC3" w14:textId="77777777" w:rsidR="00B80077" w:rsidRPr="00403A1D" w:rsidRDefault="00B80077" w:rsidP="00B80077">
      <w:pPr>
        <w:jc w:val="both"/>
        <w:rPr>
          <w:rFonts w:ascii="Lato" w:eastAsia="Calibri" w:hAnsi="Lato"/>
          <w:sz w:val="20"/>
        </w:rPr>
      </w:pPr>
    </w:p>
    <w:p w14:paraId="3D45C550" w14:textId="77777777" w:rsidR="00600251" w:rsidRPr="00403A1D" w:rsidRDefault="00600251" w:rsidP="00BA5307">
      <w:pPr>
        <w:numPr>
          <w:ilvl w:val="0"/>
          <w:numId w:val="23"/>
        </w:numPr>
        <w:jc w:val="both"/>
        <w:rPr>
          <w:rFonts w:ascii="Lato" w:eastAsia="Calibri" w:hAnsi="Lato"/>
          <w:sz w:val="20"/>
        </w:rPr>
      </w:pPr>
      <w:r w:rsidRPr="00403A1D">
        <w:rPr>
          <w:rFonts w:ascii="Lato" w:hAnsi="Lato"/>
          <w:sz w:val="20"/>
        </w:rPr>
        <w:t xml:space="preserve">Que no em trobo incurs en cap de les </w:t>
      </w:r>
      <w:r w:rsidRPr="00403A1D">
        <w:rPr>
          <w:rFonts w:ascii="Lato" w:hAnsi="Lato" w:cs="Arial"/>
          <w:b/>
          <w:sz w:val="20"/>
        </w:rPr>
        <w:t>prohibicions per a contractar</w:t>
      </w:r>
      <w:r w:rsidRPr="00403A1D">
        <w:rPr>
          <w:rFonts w:ascii="Lato" w:hAnsi="Lato" w:cs="Arial"/>
          <w:sz w:val="20"/>
        </w:rPr>
        <w:t xml:space="preserve"> regulades a l’article 71 de la Llei 9/2017, de 8 de novembre, de Contractes del Sector Públic</w:t>
      </w:r>
    </w:p>
    <w:p w14:paraId="38AF65E1" w14:textId="77777777" w:rsidR="00600251" w:rsidRPr="00403A1D" w:rsidRDefault="00600251" w:rsidP="00600251">
      <w:pPr>
        <w:pStyle w:val="Prrafodelista"/>
        <w:rPr>
          <w:rFonts w:ascii="Lato" w:eastAsia="Calibri" w:hAnsi="Lato"/>
          <w:sz w:val="20"/>
          <w:szCs w:val="20"/>
          <w:lang w:val="ca-ES"/>
        </w:rPr>
      </w:pPr>
    </w:p>
    <w:p w14:paraId="3BE43E15" w14:textId="77777777" w:rsidR="00600251" w:rsidRPr="00403A1D" w:rsidRDefault="00600251" w:rsidP="00BA5307">
      <w:pPr>
        <w:numPr>
          <w:ilvl w:val="0"/>
          <w:numId w:val="23"/>
        </w:numPr>
        <w:jc w:val="both"/>
        <w:rPr>
          <w:rFonts w:ascii="Lato" w:eastAsia="Calibri" w:hAnsi="Lato"/>
          <w:sz w:val="20"/>
        </w:rPr>
      </w:pPr>
      <w:r w:rsidRPr="00403A1D">
        <w:rPr>
          <w:rFonts w:ascii="Lato" w:eastAsia="Calibri" w:hAnsi="Lato"/>
          <w:sz w:val="20"/>
        </w:rPr>
        <w:t>Que compleixo amb la resta de requisits de la licitació establerts al Plec de clàusules administratives que la regeixen</w:t>
      </w:r>
    </w:p>
    <w:p w14:paraId="3E2E8133" w14:textId="77777777" w:rsidR="00600251" w:rsidRPr="00403A1D" w:rsidRDefault="00600251" w:rsidP="00600251">
      <w:pPr>
        <w:pStyle w:val="Prrafodelista"/>
        <w:rPr>
          <w:rFonts w:ascii="Lato" w:eastAsia="Calibri" w:hAnsi="Lato"/>
          <w:sz w:val="20"/>
          <w:szCs w:val="20"/>
        </w:rPr>
      </w:pPr>
    </w:p>
    <w:p w14:paraId="191F45A4" w14:textId="77777777" w:rsidR="00600251" w:rsidRPr="00403A1D" w:rsidRDefault="00600251" w:rsidP="00BA5307">
      <w:pPr>
        <w:numPr>
          <w:ilvl w:val="0"/>
          <w:numId w:val="23"/>
        </w:numPr>
        <w:jc w:val="both"/>
        <w:rPr>
          <w:rFonts w:ascii="Lato" w:eastAsia="Calibri" w:hAnsi="Lato"/>
          <w:sz w:val="20"/>
        </w:rPr>
      </w:pPr>
      <w:r w:rsidRPr="00403A1D">
        <w:rPr>
          <w:rFonts w:ascii="Lato" w:eastAsia="Calibri" w:hAnsi="Lato"/>
          <w:sz w:val="20"/>
        </w:rPr>
        <w:t>Que l’empresa se sotmet, en cas que sigui estrangera, a la jurisdicció dels jutjats i tribunals espanyols de qualsevol ordre, per a totes les incidències que de forma directa o indirecta poguessin sorgir del contracte, amb renúncia, si escau, al fur jurisdiccional estranger que pogués correspondre al licitador</w:t>
      </w:r>
    </w:p>
    <w:p w14:paraId="5FBF5C53" w14:textId="77777777" w:rsidR="00600251" w:rsidRPr="00403A1D" w:rsidRDefault="00600251" w:rsidP="00600251">
      <w:pPr>
        <w:pStyle w:val="Prrafodelista"/>
        <w:rPr>
          <w:rFonts w:ascii="Lato" w:eastAsia="Calibri" w:hAnsi="Lato"/>
          <w:sz w:val="20"/>
          <w:szCs w:val="20"/>
        </w:rPr>
      </w:pPr>
    </w:p>
    <w:p w14:paraId="4B45BB63" w14:textId="77777777" w:rsidR="00600251" w:rsidRPr="00403A1D" w:rsidRDefault="00600251" w:rsidP="00BA5307">
      <w:pPr>
        <w:numPr>
          <w:ilvl w:val="0"/>
          <w:numId w:val="23"/>
        </w:numPr>
        <w:jc w:val="both"/>
        <w:rPr>
          <w:rFonts w:ascii="Lato" w:eastAsia="Calibri" w:hAnsi="Lato"/>
          <w:sz w:val="20"/>
        </w:rPr>
      </w:pPr>
      <w:r w:rsidRPr="00403A1D">
        <w:rPr>
          <w:rFonts w:ascii="Lato" w:eastAsia="Calibri" w:hAnsi="Lato"/>
          <w:sz w:val="20"/>
        </w:rPr>
        <w:t>Que l’empresa pertany al grup empresarial ___________________________, integrat per les empreses que es relacionen a continuació:</w:t>
      </w:r>
    </w:p>
    <w:p w14:paraId="4D3299A2" w14:textId="77777777" w:rsidR="00600251" w:rsidRPr="00403A1D" w:rsidRDefault="00600251" w:rsidP="00BA5307">
      <w:pPr>
        <w:numPr>
          <w:ilvl w:val="1"/>
          <w:numId w:val="23"/>
        </w:numPr>
        <w:jc w:val="both"/>
        <w:rPr>
          <w:rFonts w:ascii="Lato" w:eastAsia="Calibri" w:hAnsi="Lato"/>
          <w:sz w:val="20"/>
        </w:rPr>
      </w:pPr>
      <w:r w:rsidRPr="00403A1D">
        <w:rPr>
          <w:rFonts w:ascii="Lato" w:eastAsia="Calibri" w:hAnsi="Lato"/>
          <w:sz w:val="20"/>
        </w:rPr>
        <w:t>________________</w:t>
      </w:r>
    </w:p>
    <w:p w14:paraId="293CBF6F" w14:textId="77777777" w:rsidR="00600251" w:rsidRPr="00403A1D" w:rsidRDefault="00600251" w:rsidP="00BA5307">
      <w:pPr>
        <w:numPr>
          <w:ilvl w:val="1"/>
          <w:numId w:val="23"/>
        </w:numPr>
        <w:jc w:val="both"/>
        <w:rPr>
          <w:rFonts w:ascii="Lato" w:eastAsia="Calibri" w:hAnsi="Lato"/>
          <w:sz w:val="20"/>
        </w:rPr>
      </w:pPr>
      <w:r w:rsidRPr="00403A1D">
        <w:rPr>
          <w:rFonts w:ascii="Lato" w:eastAsia="Calibri" w:hAnsi="Lato"/>
          <w:sz w:val="20"/>
        </w:rPr>
        <w:t>________________ (</w:t>
      </w:r>
      <w:r w:rsidRPr="00403A1D">
        <w:rPr>
          <w:rFonts w:ascii="Lato" w:eastAsia="Calibri" w:hAnsi="Lato"/>
          <w:i/>
          <w:iCs/>
          <w:sz w:val="20"/>
        </w:rPr>
        <w:t>enumerar el nom i CIF de totes les empreses que el composen</w:t>
      </w:r>
      <w:r w:rsidRPr="00403A1D">
        <w:rPr>
          <w:rFonts w:ascii="Lato" w:eastAsia="Calibri" w:hAnsi="Lato"/>
          <w:sz w:val="20"/>
        </w:rPr>
        <w:t>)</w:t>
      </w:r>
    </w:p>
    <w:p w14:paraId="1A88C82A" w14:textId="77777777" w:rsidR="00600251" w:rsidRPr="00403A1D" w:rsidRDefault="00600251" w:rsidP="00600251">
      <w:pPr>
        <w:ind w:left="397"/>
        <w:jc w:val="both"/>
        <w:rPr>
          <w:rFonts w:ascii="Lato" w:eastAsia="Calibri" w:hAnsi="Lato"/>
          <w:sz w:val="20"/>
        </w:rPr>
      </w:pPr>
    </w:p>
    <w:p w14:paraId="0C73A7A3" w14:textId="77777777" w:rsidR="00600251" w:rsidRPr="00403A1D" w:rsidRDefault="00600251" w:rsidP="00BA5307">
      <w:pPr>
        <w:numPr>
          <w:ilvl w:val="0"/>
          <w:numId w:val="25"/>
        </w:numPr>
        <w:jc w:val="both"/>
        <w:rPr>
          <w:rFonts w:ascii="Lato" w:eastAsia="Calibri" w:hAnsi="Lato"/>
          <w:sz w:val="20"/>
        </w:rPr>
      </w:pPr>
      <w:r w:rsidRPr="00403A1D">
        <w:rPr>
          <w:rFonts w:ascii="Lato" w:eastAsia="Calibri" w:hAnsi="Lato"/>
          <w:sz w:val="20"/>
        </w:rPr>
        <w:t>Que l’empresa NO pertany a cap grup empresarial (</w:t>
      </w:r>
      <w:r w:rsidRPr="00403A1D">
        <w:rPr>
          <w:rFonts w:ascii="Lato" w:eastAsia="Calibri" w:hAnsi="Lato"/>
          <w:i/>
          <w:iCs/>
          <w:sz w:val="20"/>
        </w:rPr>
        <w:t>utilitzar aquest punt o el punt g), segons correspongui</w:t>
      </w:r>
      <w:r w:rsidRPr="00403A1D">
        <w:rPr>
          <w:rFonts w:ascii="Lato" w:eastAsia="Calibri" w:hAnsi="Lato"/>
          <w:sz w:val="20"/>
        </w:rPr>
        <w:t>)</w:t>
      </w:r>
    </w:p>
    <w:p w14:paraId="4BF2CA6B" w14:textId="77777777" w:rsidR="00600251" w:rsidRPr="00403A1D" w:rsidRDefault="00600251" w:rsidP="00600251">
      <w:pPr>
        <w:ind w:left="397"/>
        <w:jc w:val="both"/>
        <w:rPr>
          <w:rFonts w:ascii="Lato" w:eastAsia="Calibri" w:hAnsi="Lato"/>
          <w:sz w:val="20"/>
        </w:rPr>
      </w:pPr>
    </w:p>
    <w:p w14:paraId="3C4C392C" w14:textId="77777777" w:rsidR="00600251" w:rsidRPr="00403A1D" w:rsidRDefault="00600251" w:rsidP="00BA5307">
      <w:pPr>
        <w:numPr>
          <w:ilvl w:val="0"/>
          <w:numId w:val="25"/>
        </w:numPr>
        <w:jc w:val="both"/>
        <w:rPr>
          <w:rFonts w:ascii="Lato" w:eastAsia="Calibri" w:hAnsi="Lato"/>
          <w:sz w:val="20"/>
        </w:rPr>
      </w:pPr>
      <w:r w:rsidRPr="00403A1D">
        <w:rPr>
          <w:rFonts w:ascii="Lato" w:hAnsi="Lato"/>
          <w:sz w:val="20"/>
        </w:rPr>
        <w:t>Ser titular dels drets de propietat intel·lectual i industrial aportats a aquest contracte i que, en conseqüència, estic plenament facultat per a la realització d’aquest contracte i que aquesta licitació no contradiu cap dret de terceres persones, garantint, en conseqüència, de l’exercici pacífic d</w:t>
      </w:r>
      <w:r w:rsidR="006E7B6A" w:rsidRPr="00403A1D">
        <w:rPr>
          <w:rFonts w:ascii="Lato" w:hAnsi="Lato"/>
          <w:sz w:val="20"/>
        </w:rPr>
        <w:t>e la SOCIETAT</w:t>
      </w:r>
      <w:r w:rsidR="00EF4C9B" w:rsidRPr="00403A1D">
        <w:rPr>
          <w:rFonts w:ascii="Lato" w:hAnsi="Lato"/>
          <w:sz w:val="20"/>
        </w:rPr>
        <w:t xml:space="preserve"> </w:t>
      </w:r>
      <w:r w:rsidRPr="00403A1D">
        <w:rPr>
          <w:rFonts w:ascii="Lato" w:hAnsi="Lato"/>
          <w:sz w:val="20"/>
        </w:rPr>
        <w:t>en la utilització dels drets proporcionats.</w:t>
      </w:r>
    </w:p>
    <w:p w14:paraId="533A1FB4" w14:textId="77777777" w:rsidR="00600251" w:rsidRPr="00403A1D" w:rsidRDefault="00600251" w:rsidP="00600251">
      <w:pPr>
        <w:pStyle w:val="Prrafodelista"/>
        <w:rPr>
          <w:rFonts w:ascii="Lato" w:hAnsi="Lato"/>
          <w:sz w:val="20"/>
          <w:szCs w:val="20"/>
          <w:lang w:val="ca-ES"/>
        </w:rPr>
      </w:pPr>
    </w:p>
    <w:p w14:paraId="77DF2A9B" w14:textId="77777777" w:rsidR="00600251" w:rsidRPr="00403A1D" w:rsidRDefault="00600251" w:rsidP="00BA5307">
      <w:pPr>
        <w:numPr>
          <w:ilvl w:val="0"/>
          <w:numId w:val="25"/>
        </w:numPr>
        <w:jc w:val="both"/>
        <w:rPr>
          <w:rFonts w:ascii="Lato" w:hAnsi="Lato"/>
          <w:sz w:val="20"/>
        </w:rPr>
      </w:pPr>
      <w:r w:rsidRPr="00403A1D">
        <w:rPr>
          <w:rFonts w:ascii="Lato" w:hAnsi="Lato"/>
          <w:sz w:val="20"/>
        </w:rPr>
        <w:t>Que, durant la realització de les obres objecte d’aquesta licitació, no utilitzaré per a ús propi ni proporcionaré a tercers cap dada dels treballs contractats ni publicaré, total o parcialment, el contingut d’aquests sense autorització prèvia i per escrit de</w:t>
      </w:r>
      <w:r w:rsidR="006E7B6A" w:rsidRPr="00403A1D">
        <w:rPr>
          <w:rFonts w:ascii="Lato" w:hAnsi="Lato"/>
          <w:sz w:val="20"/>
        </w:rPr>
        <w:t xml:space="preserve"> </w:t>
      </w:r>
      <w:r w:rsidRPr="00403A1D">
        <w:rPr>
          <w:rFonts w:ascii="Lato" w:hAnsi="Lato"/>
          <w:sz w:val="20"/>
        </w:rPr>
        <w:t>l</w:t>
      </w:r>
      <w:r w:rsidR="006E7B6A" w:rsidRPr="00403A1D">
        <w:rPr>
          <w:rFonts w:ascii="Lato" w:hAnsi="Lato"/>
          <w:sz w:val="20"/>
        </w:rPr>
        <w:t>a SOCIETAT</w:t>
      </w:r>
      <w:r w:rsidR="00EF4C9B" w:rsidRPr="00403A1D">
        <w:rPr>
          <w:rFonts w:ascii="Lato" w:hAnsi="Lato"/>
          <w:sz w:val="20"/>
        </w:rPr>
        <w:t xml:space="preserve"> </w:t>
      </w:r>
      <w:r w:rsidRPr="00403A1D">
        <w:rPr>
          <w:rFonts w:ascii="Lato" w:hAnsi="Lato"/>
          <w:sz w:val="20"/>
        </w:rPr>
        <w:t>.</w:t>
      </w:r>
    </w:p>
    <w:p w14:paraId="477283EE" w14:textId="77777777" w:rsidR="00600251" w:rsidRPr="00403A1D" w:rsidRDefault="00600251" w:rsidP="00600251">
      <w:pPr>
        <w:jc w:val="both"/>
        <w:rPr>
          <w:rFonts w:ascii="Lato" w:hAnsi="Lato"/>
          <w:sz w:val="20"/>
        </w:rPr>
      </w:pPr>
    </w:p>
    <w:p w14:paraId="0F3C129D" w14:textId="77777777" w:rsidR="00600251" w:rsidRPr="00403A1D" w:rsidRDefault="00600251" w:rsidP="00BA5307">
      <w:pPr>
        <w:numPr>
          <w:ilvl w:val="0"/>
          <w:numId w:val="25"/>
        </w:numPr>
        <w:jc w:val="both"/>
        <w:rPr>
          <w:rFonts w:ascii="Lato" w:eastAsia="Calibri" w:hAnsi="Lato"/>
          <w:sz w:val="20"/>
        </w:rPr>
      </w:pPr>
      <w:r w:rsidRPr="00403A1D">
        <w:rPr>
          <w:rFonts w:ascii="Lato" w:hAnsi="Lato"/>
          <w:sz w:val="20"/>
        </w:rPr>
        <w:t xml:space="preserve">Que, durant la realització de les obres objecte d’aquesta licitació, no realitzaré treballs de naturalesa anàloga, que puguin ser objecte de contracte amb tercers, de forma simultània a l’execució dels treballs contractats amb </w:t>
      </w:r>
      <w:r w:rsidR="006E7B6A" w:rsidRPr="00403A1D">
        <w:rPr>
          <w:rFonts w:ascii="Lato" w:hAnsi="Lato"/>
          <w:sz w:val="20"/>
        </w:rPr>
        <w:t>la SOCIETAT</w:t>
      </w:r>
      <w:r w:rsidRPr="00403A1D">
        <w:rPr>
          <w:rFonts w:ascii="Lato" w:hAnsi="Lato"/>
          <w:sz w:val="20"/>
        </w:rPr>
        <w:t>, sense autorització prèvia i per escrit de</w:t>
      </w:r>
      <w:r w:rsidR="006E7B6A" w:rsidRPr="00403A1D">
        <w:rPr>
          <w:rFonts w:ascii="Lato" w:hAnsi="Lato"/>
          <w:sz w:val="20"/>
        </w:rPr>
        <w:t xml:space="preserve"> la</w:t>
      </w:r>
      <w:r w:rsidRPr="00403A1D">
        <w:rPr>
          <w:rFonts w:ascii="Lato" w:hAnsi="Lato"/>
          <w:sz w:val="20"/>
        </w:rPr>
        <w:t xml:space="preserve"> </w:t>
      </w:r>
      <w:r w:rsidR="00EF4C9B" w:rsidRPr="00403A1D">
        <w:rPr>
          <w:rFonts w:ascii="Lato" w:hAnsi="Lato"/>
          <w:sz w:val="20"/>
        </w:rPr>
        <w:t>S</w:t>
      </w:r>
      <w:r w:rsidR="006E7B6A" w:rsidRPr="00403A1D">
        <w:rPr>
          <w:rFonts w:ascii="Lato" w:hAnsi="Lato"/>
          <w:sz w:val="20"/>
        </w:rPr>
        <w:t>OCIETAT</w:t>
      </w:r>
      <w:r w:rsidRPr="00403A1D">
        <w:rPr>
          <w:rFonts w:ascii="Lato" w:hAnsi="Lato"/>
          <w:sz w:val="20"/>
        </w:rPr>
        <w:t>, sempre i quan aquests altres treballs puguin entrar en col·lisió o afectar als interessos legítims de la Corporació.</w:t>
      </w:r>
    </w:p>
    <w:p w14:paraId="0EA2B9A6" w14:textId="77777777" w:rsidR="00600251" w:rsidRPr="00403A1D" w:rsidRDefault="00600251" w:rsidP="00600251">
      <w:pPr>
        <w:jc w:val="both"/>
        <w:rPr>
          <w:rFonts w:ascii="Lato" w:hAnsi="Lato"/>
          <w:sz w:val="20"/>
        </w:rPr>
      </w:pPr>
    </w:p>
    <w:p w14:paraId="13B8DA04" w14:textId="77777777" w:rsidR="00600251" w:rsidRPr="00403A1D" w:rsidRDefault="00600251" w:rsidP="00BA5307">
      <w:pPr>
        <w:numPr>
          <w:ilvl w:val="0"/>
          <w:numId w:val="25"/>
        </w:numPr>
        <w:jc w:val="both"/>
        <w:rPr>
          <w:rFonts w:ascii="Lato" w:eastAsia="Calibri" w:hAnsi="Lato"/>
          <w:sz w:val="20"/>
        </w:rPr>
      </w:pPr>
      <w:r w:rsidRPr="00403A1D">
        <w:rPr>
          <w:rFonts w:ascii="Lato" w:eastAsia="Calibri" w:hAnsi="Lato"/>
          <w:sz w:val="20"/>
        </w:rPr>
        <w:t xml:space="preserve">Que l’empresa licitadora a la qual represento, en relació als seus treballadors, compleix estrictament amb les mesures de prevenció de riscos laborals establerts per la normativa vigent, incloses les obligacions en matèria de formació i vigilància de la salut </w:t>
      </w:r>
    </w:p>
    <w:p w14:paraId="35909496" w14:textId="77777777" w:rsidR="00600251" w:rsidRPr="00403A1D" w:rsidRDefault="00600251" w:rsidP="00600251">
      <w:pPr>
        <w:ind w:left="397"/>
        <w:jc w:val="both"/>
        <w:rPr>
          <w:rFonts w:ascii="Lato" w:eastAsia="Calibri" w:hAnsi="Lato"/>
          <w:sz w:val="20"/>
        </w:rPr>
      </w:pPr>
    </w:p>
    <w:p w14:paraId="06A0FCC3" w14:textId="77777777" w:rsidR="00600251" w:rsidRPr="00403A1D" w:rsidRDefault="00600251" w:rsidP="00BA5307">
      <w:pPr>
        <w:numPr>
          <w:ilvl w:val="0"/>
          <w:numId w:val="25"/>
        </w:numPr>
        <w:jc w:val="both"/>
        <w:rPr>
          <w:rFonts w:ascii="Lato" w:eastAsia="Calibri" w:hAnsi="Lato"/>
          <w:sz w:val="20"/>
        </w:rPr>
      </w:pPr>
      <w:r w:rsidRPr="00403A1D">
        <w:rPr>
          <w:rFonts w:ascii="Lato" w:eastAsia="Calibri" w:hAnsi="Lato"/>
          <w:sz w:val="20"/>
        </w:rPr>
        <w:t>Que l’empresa licitadora a la qual represento compleix les prescripcions del Reglament (UE) núm. 2016/679 del Parlament Europeu i del Consell, de 27 d’abril de 2016, relatiu a la protecció de les persones físiques pel que fa al tractament de dades personals i a la lliure circulació d’aquestes dades i pel qual es deroga la Directiva 95/46/CE, especialment pel que fa a la relació d’activitats de tractament, el nomenament del delegat de protecció de dades, l’existència i vigència dels documents de seguretat i la formació del personal de l’empresa en aquesta matèria</w:t>
      </w:r>
    </w:p>
    <w:p w14:paraId="690D7624" w14:textId="77777777" w:rsidR="00600251" w:rsidRPr="00403A1D" w:rsidRDefault="00600251" w:rsidP="00600251">
      <w:pPr>
        <w:autoSpaceDE w:val="0"/>
        <w:autoSpaceDN w:val="0"/>
        <w:adjustRightInd w:val="0"/>
        <w:jc w:val="both"/>
        <w:rPr>
          <w:rFonts w:ascii="Lato" w:hAnsi="Lato" w:cs="Verdana"/>
          <w:sz w:val="20"/>
          <w:lang w:bidi="ks-Deva"/>
        </w:rPr>
      </w:pPr>
    </w:p>
    <w:p w14:paraId="447A30D9" w14:textId="77777777" w:rsidR="00600251" w:rsidRPr="00403A1D" w:rsidRDefault="00600251" w:rsidP="00BA5307">
      <w:pPr>
        <w:numPr>
          <w:ilvl w:val="0"/>
          <w:numId w:val="25"/>
        </w:numPr>
        <w:jc w:val="both"/>
        <w:rPr>
          <w:rFonts w:ascii="Lato" w:eastAsia="Calibri" w:hAnsi="Lato"/>
          <w:sz w:val="20"/>
        </w:rPr>
      </w:pPr>
      <w:r w:rsidRPr="00403A1D">
        <w:rPr>
          <w:rFonts w:ascii="Lato" w:eastAsia="Calibri" w:hAnsi="Lato"/>
          <w:sz w:val="20"/>
        </w:rPr>
        <w:t>Que la plantilla de l’empresa està integrada per un nombre de treballadors minusvàlids no inferior al 2%, en compliment del que disposa l’art. 42 del Reial Decret Legislatiu 1/2013, del 29 de novembre, pel que s’aprova el Text Refós de la Llei General de drets de les persones amb discapacitat i de la seva inclusió social, o de l’adopció d’alguna de les mesures alternatives previstes a l’article 2 del Reial decret 364/2005, de 8 d’abril</w:t>
      </w:r>
    </w:p>
    <w:p w14:paraId="1EB0D2A5" w14:textId="77777777" w:rsidR="00600251" w:rsidRPr="00403A1D" w:rsidRDefault="00600251" w:rsidP="00600251">
      <w:pPr>
        <w:pStyle w:val="Prrafodelista"/>
        <w:rPr>
          <w:rFonts w:ascii="Lato" w:eastAsia="Calibri" w:hAnsi="Lato"/>
          <w:sz w:val="20"/>
          <w:szCs w:val="20"/>
        </w:rPr>
      </w:pPr>
    </w:p>
    <w:p w14:paraId="008DC74E" w14:textId="77777777" w:rsidR="00600251" w:rsidRPr="00403A1D" w:rsidRDefault="00600251" w:rsidP="00BA5307">
      <w:pPr>
        <w:numPr>
          <w:ilvl w:val="0"/>
          <w:numId w:val="26"/>
        </w:numPr>
        <w:jc w:val="both"/>
        <w:rPr>
          <w:rFonts w:ascii="Lato" w:eastAsia="Calibri" w:hAnsi="Lato"/>
          <w:sz w:val="20"/>
        </w:rPr>
      </w:pPr>
      <w:r w:rsidRPr="00403A1D">
        <w:rPr>
          <w:rFonts w:ascii="Lato" w:eastAsia="Calibri" w:hAnsi="Lato"/>
          <w:sz w:val="20"/>
        </w:rPr>
        <w:t>Que l’empresa NO arriba als 50 treballadors i, per tant, no està obligada a integrar un nombre de treballadors minusvàlids no inferior al 2% (</w:t>
      </w:r>
      <w:r w:rsidRPr="00403A1D">
        <w:rPr>
          <w:rFonts w:ascii="Lato" w:eastAsia="Calibri" w:hAnsi="Lato"/>
          <w:i/>
          <w:iCs/>
          <w:sz w:val="20"/>
        </w:rPr>
        <w:t>utilitzar aquest punt o l’anterior també numerat com a punt m), segons correspongui</w:t>
      </w:r>
      <w:r w:rsidRPr="00403A1D">
        <w:rPr>
          <w:rFonts w:ascii="Lato" w:eastAsia="Calibri" w:hAnsi="Lato"/>
          <w:sz w:val="20"/>
        </w:rPr>
        <w:t>)</w:t>
      </w:r>
    </w:p>
    <w:p w14:paraId="5A23BA20" w14:textId="77777777" w:rsidR="00600251" w:rsidRPr="00403A1D" w:rsidRDefault="00600251" w:rsidP="00600251">
      <w:pPr>
        <w:pStyle w:val="Prrafodelista"/>
        <w:rPr>
          <w:rFonts w:ascii="Lato" w:eastAsia="Calibri" w:hAnsi="Lato"/>
          <w:sz w:val="20"/>
          <w:szCs w:val="20"/>
        </w:rPr>
      </w:pPr>
    </w:p>
    <w:p w14:paraId="27A83FB6" w14:textId="77777777" w:rsidR="00600251" w:rsidRPr="00403A1D" w:rsidRDefault="00600251" w:rsidP="00BA5307">
      <w:pPr>
        <w:numPr>
          <w:ilvl w:val="0"/>
          <w:numId w:val="26"/>
        </w:numPr>
        <w:jc w:val="both"/>
        <w:rPr>
          <w:rFonts w:ascii="Lato" w:eastAsia="Calibri" w:hAnsi="Lato"/>
          <w:sz w:val="20"/>
        </w:rPr>
      </w:pPr>
      <w:r w:rsidRPr="00403A1D">
        <w:rPr>
          <w:rFonts w:ascii="Lato" w:eastAsia="Calibri" w:hAnsi="Lato"/>
          <w:sz w:val="20"/>
        </w:rPr>
        <w:t>Que l’empresa disposa d’un pla d’igualtat d’oportunitats entre les dones i els homes, en compliment del que estableix l’art. 45 de la Llei Orgànica 3/2007, de 22 de març, per a la Igualtat efectiva de dones i homes</w:t>
      </w:r>
    </w:p>
    <w:p w14:paraId="7CA0DF23" w14:textId="77777777" w:rsidR="00600251" w:rsidRPr="00403A1D" w:rsidRDefault="00600251" w:rsidP="00600251">
      <w:pPr>
        <w:autoSpaceDE w:val="0"/>
        <w:autoSpaceDN w:val="0"/>
        <w:adjustRightInd w:val="0"/>
        <w:jc w:val="both"/>
        <w:rPr>
          <w:rFonts w:ascii="Lato" w:hAnsi="Lato" w:cs="Verdana"/>
          <w:sz w:val="20"/>
          <w:lang w:bidi="ks-Deva"/>
        </w:rPr>
      </w:pPr>
    </w:p>
    <w:p w14:paraId="429D407E" w14:textId="77777777" w:rsidR="00600251" w:rsidRPr="00403A1D" w:rsidRDefault="00600251" w:rsidP="00BA5307">
      <w:pPr>
        <w:numPr>
          <w:ilvl w:val="0"/>
          <w:numId w:val="27"/>
        </w:numPr>
        <w:jc w:val="both"/>
        <w:rPr>
          <w:rFonts w:ascii="Lato" w:eastAsia="Calibri" w:hAnsi="Lato"/>
          <w:sz w:val="20"/>
        </w:rPr>
      </w:pPr>
      <w:r w:rsidRPr="00403A1D">
        <w:rPr>
          <w:rFonts w:ascii="Lato" w:eastAsia="Calibri" w:hAnsi="Lato"/>
          <w:sz w:val="20"/>
        </w:rPr>
        <w:t>Que l’empresa NO arriba als 250 treballadors i, per tant, no està obligada a disposar d’un pla d’igualtat d’oportunitats entre les dones i els homes (</w:t>
      </w:r>
      <w:r w:rsidRPr="00403A1D">
        <w:rPr>
          <w:rFonts w:ascii="Lato" w:eastAsia="Calibri" w:hAnsi="Lato"/>
          <w:i/>
          <w:iCs/>
          <w:sz w:val="20"/>
        </w:rPr>
        <w:t>utilitzar aquest punt o l’anterior també numerat com a punt n), segons correspongui</w:t>
      </w:r>
      <w:r w:rsidRPr="00403A1D">
        <w:rPr>
          <w:rFonts w:ascii="Lato" w:eastAsia="Calibri" w:hAnsi="Lato"/>
          <w:sz w:val="20"/>
        </w:rPr>
        <w:t>)</w:t>
      </w:r>
    </w:p>
    <w:p w14:paraId="25C00881" w14:textId="77777777" w:rsidR="00600251" w:rsidRPr="00403A1D" w:rsidRDefault="00600251" w:rsidP="00600251">
      <w:pPr>
        <w:pStyle w:val="Prrafodelista"/>
        <w:rPr>
          <w:rFonts w:ascii="Lato" w:eastAsia="Calibri" w:hAnsi="Lato"/>
          <w:sz w:val="20"/>
          <w:szCs w:val="20"/>
          <w:lang w:val="ca-ES"/>
        </w:rPr>
      </w:pPr>
    </w:p>
    <w:p w14:paraId="5312F176" w14:textId="77777777" w:rsidR="00600251" w:rsidRPr="00403A1D" w:rsidRDefault="00600251" w:rsidP="00BA5307">
      <w:pPr>
        <w:numPr>
          <w:ilvl w:val="0"/>
          <w:numId w:val="27"/>
        </w:numPr>
        <w:jc w:val="both"/>
        <w:rPr>
          <w:rFonts w:ascii="Lato" w:eastAsia="Calibri" w:hAnsi="Lato"/>
          <w:sz w:val="20"/>
        </w:rPr>
      </w:pPr>
      <w:r w:rsidRPr="00403A1D">
        <w:rPr>
          <w:rFonts w:ascii="Lato" w:eastAsia="Calibri" w:hAnsi="Lato"/>
          <w:sz w:val="20"/>
        </w:rPr>
        <w:t>Que, en cas que la proposta d’adjudicació de l’òrgan de contractació recaigui en favor de la proposició presentada, ACREDITARÉ amb caràcter previ a l’adjudicació del contracte la possessió i validesa dels documents exigits a la clàusula sisena.</w:t>
      </w:r>
    </w:p>
    <w:p w14:paraId="18C62957" w14:textId="77777777" w:rsidR="00600251" w:rsidRPr="00403A1D" w:rsidRDefault="00600251" w:rsidP="00600251">
      <w:pPr>
        <w:autoSpaceDE w:val="0"/>
        <w:autoSpaceDN w:val="0"/>
        <w:adjustRightInd w:val="0"/>
        <w:jc w:val="both"/>
        <w:rPr>
          <w:rFonts w:ascii="Lato" w:hAnsi="Lato" w:cs="Verdana"/>
          <w:sz w:val="20"/>
          <w:lang w:bidi="ks-Deva"/>
        </w:rPr>
      </w:pPr>
    </w:p>
    <w:p w14:paraId="052CB08C" w14:textId="77777777" w:rsidR="00600251" w:rsidRPr="00403A1D" w:rsidRDefault="00600251" w:rsidP="00BA5307">
      <w:pPr>
        <w:numPr>
          <w:ilvl w:val="0"/>
          <w:numId w:val="27"/>
        </w:numPr>
        <w:jc w:val="both"/>
        <w:rPr>
          <w:rFonts w:ascii="Lato" w:eastAsia="Calibri" w:hAnsi="Lato"/>
          <w:sz w:val="20"/>
        </w:rPr>
      </w:pPr>
      <w:r w:rsidRPr="00403A1D">
        <w:rPr>
          <w:rFonts w:ascii="Lato" w:eastAsia="Calibri" w:hAnsi="Lato"/>
          <w:sz w:val="20"/>
        </w:rPr>
        <w:t xml:space="preserve">Que </w:t>
      </w:r>
      <w:r w:rsidRPr="00403A1D">
        <w:rPr>
          <w:rFonts w:ascii="Lato" w:hAnsi="Lato"/>
          <w:sz w:val="20"/>
        </w:rPr>
        <w:t>APORTARÉ la documentació acreditativa del compliment de les condicions establertes per ser adjudicatari del contracte</w:t>
      </w:r>
      <w:r w:rsidRPr="00403A1D">
        <w:rPr>
          <w:rFonts w:ascii="Lato" w:eastAsia="Calibri" w:hAnsi="Lato"/>
          <w:sz w:val="20"/>
        </w:rPr>
        <w:t xml:space="preserve"> en cas que </w:t>
      </w:r>
      <w:r w:rsidRPr="00403A1D">
        <w:rPr>
          <w:rFonts w:ascii="Lato" w:hAnsi="Lato"/>
          <w:sz w:val="20"/>
        </w:rPr>
        <w:t>l’òrgan de contractació, en ordre a garantir el bon fi del procediment, ho requereixi en qualsevol moment anterior a l’adopció de la proposta d’adjudicació.</w:t>
      </w:r>
    </w:p>
    <w:p w14:paraId="1E7D9858" w14:textId="77777777" w:rsidR="00600251" w:rsidRPr="00403A1D" w:rsidRDefault="00600251" w:rsidP="00600251">
      <w:pPr>
        <w:pStyle w:val="Prrafodelista"/>
        <w:rPr>
          <w:rFonts w:ascii="Lato" w:eastAsia="Calibri" w:hAnsi="Lato"/>
          <w:sz w:val="20"/>
          <w:szCs w:val="20"/>
        </w:rPr>
      </w:pPr>
    </w:p>
    <w:p w14:paraId="534A2542" w14:textId="77777777" w:rsidR="00600251" w:rsidRPr="00403A1D" w:rsidRDefault="00600251" w:rsidP="00BA5307">
      <w:pPr>
        <w:numPr>
          <w:ilvl w:val="0"/>
          <w:numId w:val="27"/>
        </w:numPr>
        <w:jc w:val="both"/>
        <w:rPr>
          <w:rFonts w:ascii="Lato" w:eastAsia="Calibri" w:hAnsi="Lato"/>
          <w:sz w:val="20"/>
        </w:rPr>
      </w:pPr>
      <w:r w:rsidRPr="00403A1D">
        <w:rPr>
          <w:rFonts w:ascii="Lato" w:eastAsia="Calibri" w:hAnsi="Lato"/>
          <w:sz w:val="20"/>
        </w:rPr>
        <w:lastRenderedPageBreak/>
        <w:t xml:space="preserve">Que sóc coneixedor que la falsedat en aquesta declaració responsable respecte de les dades relatives a la capacitat i solvència és causa de declaració de la prohibició per contractar amb el sector públic per part del Conselh Generau d’Aran, d’acord amb el que estableixen els articles 71.1.e) i 72 </w:t>
      </w:r>
      <w:r w:rsidRPr="00403A1D">
        <w:rPr>
          <w:rFonts w:ascii="Lato" w:hAnsi="Lato" w:cs="Arial"/>
          <w:sz w:val="20"/>
        </w:rPr>
        <w:t>de la Llei 9/2017, de 8 de novembre, de Contractes del Sector Públic</w:t>
      </w:r>
      <w:r w:rsidRPr="00403A1D">
        <w:rPr>
          <w:rFonts w:ascii="Lato" w:eastAsia="Calibri" w:hAnsi="Lato"/>
          <w:sz w:val="20"/>
        </w:rPr>
        <w:t>,</w:t>
      </w:r>
    </w:p>
    <w:p w14:paraId="5E844525" w14:textId="77777777" w:rsidR="00600251" w:rsidRPr="00403A1D" w:rsidRDefault="00600251" w:rsidP="00600251">
      <w:pPr>
        <w:jc w:val="both"/>
        <w:rPr>
          <w:rFonts w:ascii="Lato" w:eastAsia="SimHei" w:hAnsi="Lato"/>
          <w:sz w:val="20"/>
        </w:rPr>
      </w:pPr>
    </w:p>
    <w:p w14:paraId="135D7310" w14:textId="77777777" w:rsidR="00600251" w:rsidRPr="00403A1D" w:rsidRDefault="00600251" w:rsidP="00600251">
      <w:pPr>
        <w:jc w:val="both"/>
        <w:rPr>
          <w:rFonts w:ascii="Lato" w:hAnsi="Lato"/>
          <w:sz w:val="20"/>
        </w:rPr>
      </w:pPr>
      <w:r w:rsidRPr="00403A1D">
        <w:rPr>
          <w:rFonts w:ascii="Lato" w:hAnsi="Lato"/>
          <w:sz w:val="20"/>
        </w:rPr>
        <w:t xml:space="preserve">Així mateix, </w:t>
      </w:r>
      <w:r w:rsidRPr="00403A1D">
        <w:rPr>
          <w:rFonts w:ascii="Lato" w:hAnsi="Lato"/>
          <w:b/>
          <w:bCs/>
          <w:sz w:val="20"/>
        </w:rPr>
        <w:t>AUTORITZO a</w:t>
      </w:r>
      <w:r w:rsidR="006E7B6A" w:rsidRPr="00403A1D">
        <w:rPr>
          <w:rFonts w:ascii="Lato" w:hAnsi="Lato"/>
          <w:b/>
          <w:bCs/>
          <w:sz w:val="20"/>
        </w:rPr>
        <w:t xml:space="preserve"> ARAN SALUT</w:t>
      </w:r>
      <w:r w:rsidR="00EF4C9B" w:rsidRPr="00403A1D">
        <w:rPr>
          <w:rFonts w:ascii="Lato" w:hAnsi="Lato"/>
          <w:sz w:val="20"/>
        </w:rPr>
        <w:t xml:space="preserve"> </w:t>
      </w:r>
      <w:r w:rsidRPr="00403A1D">
        <w:rPr>
          <w:rFonts w:ascii="Lato" w:hAnsi="Lato"/>
          <w:sz w:val="20"/>
        </w:rPr>
        <w:t>:</w:t>
      </w:r>
    </w:p>
    <w:p w14:paraId="0313DF65" w14:textId="77777777" w:rsidR="00600251" w:rsidRPr="00403A1D" w:rsidRDefault="00600251" w:rsidP="00600251">
      <w:pPr>
        <w:jc w:val="both"/>
        <w:rPr>
          <w:rFonts w:ascii="Lato" w:hAnsi="Lato"/>
          <w:sz w:val="20"/>
        </w:rPr>
      </w:pPr>
    </w:p>
    <w:p w14:paraId="2C6DCA1C" w14:textId="77777777" w:rsidR="00600251" w:rsidRPr="00403A1D" w:rsidRDefault="00600251" w:rsidP="00BA5307">
      <w:pPr>
        <w:numPr>
          <w:ilvl w:val="0"/>
          <w:numId w:val="28"/>
        </w:numPr>
        <w:tabs>
          <w:tab w:val="clear" w:pos="720"/>
          <w:tab w:val="num" w:pos="426"/>
        </w:tabs>
        <w:ind w:left="426"/>
        <w:jc w:val="both"/>
        <w:rPr>
          <w:rFonts w:ascii="Lato" w:hAnsi="Lato"/>
          <w:sz w:val="20"/>
        </w:rPr>
      </w:pPr>
      <w:r w:rsidRPr="00403A1D">
        <w:rPr>
          <w:rFonts w:ascii="Lato" w:hAnsi="Lato"/>
          <w:sz w:val="20"/>
        </w:rPr>
        <w:t>A sol·licitar les dades relatives al compliment de les obligacions tributàries i de la Seguretat Social directament a l’Agència Estatal Tributària, a la Tresoreria General de la Seguretat Social i a l’Agència Tributària de Catalunya.</w:t>
      </w:r>
    </w:p>
    <w:p w14:paraId="0AEF524B" w14:textId="77777777" w:rsidR="00600251" w:rsidRPr="00403A1D" w:rsidRDefault="00600251" w:rsidP="00600251">
      <w:pPr>
        <w:tabs>
          <w:tab w:val="num" w:pos="426"/>
        </w:tabs>
        <w:ind w:left="426"/>
        <w:jc w:val="both"/>
        <w:rPr>
          <w:rFonts w:ascii="Lato" w:hAnsi="Lato"/>
          <w:sz w:val="20"/>
        </w:rPr>
      </w:pPr>
    </w:p>
    <w:p w14:paraId="1A34C19E" w14:textId="77777777" w:rsidR="00600251" w:rsidRPr="00403A1D" w:rsidRDefault="00600251" w:rsidP="00BA5307">
      <w:pPr>
        <w:numPr>
          <w:ilvl w:val="0"/>
          <w:numId w:val="28"/>
        </w:numPr>
        <w:tabs>
          <w:tab w:val="clear" w:pos="720"/>
          <w:tab w:val="num" w:pos="426"/>
        </w:tabs>
        <w:ind w:left="426"/>
        <w:jc w:val="both"/>
        <w:rPr>
          <w:rFonts w:ascii="Lato" w:hAnsi="Lato"/>
          <w:sz w:val="20"/>
        </w:rPr>
      </w:pPr>
      <w:r w:rsidRPr="00403A1D">
        <w:rPr>
          <w:rFonts w:ascii="Lato" w:hAnsi="Lato"/>
          <w:sz w:val="20"/>
        </w:rPr>
        <w:t>A gaudir d’una llicència no exclusiva i gratuïta durant el termini de vigència del contracte d’aquelles propietats aportades a aquest contracte en relació amb el desenvolupament, resultat i aplicació dels treballs objecte d’aquest contracte i a verificar-ne la titularitat.</w:t>
      </w:r>
    </w:p>
    <w:p w14:paraId="74F490FA" w14:textId="77777777" w:rsidR="00600251" w:rsidRPr="00403A1D" w:rsidRDefault="00600251" w:rsidP="00600251">
      <w:pPr>
        <w:jc w:val="both"/>
        <w:rPr>
          <w:rFonts w:ascii="Lato" w:eastAsia="SimHei" w:hAnsi="Lato"/>
          <w:sz w:val="20"/>
        </w:rPr>
      </w:pPr>
    </w:p>
    <w:p w14:paraId="656ACB11" w14:textId="77777777" w:rsidR="00600251" w:rsidRPr="00403A1D" w:rsidRDefault="00600251" w:rsidP="00600251">
      <w:pPr>
        <w:jc w:val="both"/>
        <w:rPr>
          <w:rFonts w:ascii="Lato" w:eastAsia="SimHei" w:hAnsi="Lato"/>
          <w:sz w:val="20"/>
        </w:rPr>
      </w:pPr>
      <w:r w:rsidRPr="00403A1D">
        <w:rPr>
          <w:rFonts w:ascii="Lato" w:eastAsia="SimHei" w:hAnsi="Lato"/>
          <w:sz w:val="20"/>
        </w:rPr>
        <w:t>I perquè així consti, signa aquesta declaració responsable.</w:t>
      </w:r>
    </w:p>
    <w:p w14:paraId="4CFD3BF1" w14:textId="77777777" w:rsidR="00600251" w:rsidRPr="00403A1D" w:rsidRDefault="00600251" w:rsidP="00600251">
      <w:pPr>
        <w:jc w:val="both"/>
        <w:rPr>
          <w:rFonts w:ascii="Lato" w:hAnsi="Lato"/>
          <w:sz w:val="20"/>
        </w:rPr>
      </w:pPr>
    </w:p>
    <w:p w14:paraId="43A591E0" w14:textId="4568E1D8" w:rsidR="00916362" w:rsidRPr="00403A1D" w:rsidRDefault="00600251" w:rsidP="00600251">
      <w:pPr>
        <w:jc w:val="both"/>
        <w:rPr>
          <w:rFonts w:ascii="Lato" w:eastAsia="SimHei" w:hAnsi="Lato"/>
          <w:b/>
          <w:sz w:val="20"/>
        </w:rPr>
      </w:pPr>
      <w:r w:rsidRPr="00403A1D">
        <w:rPr>
          <w:rFonts w:ascii="Lato" w:eastAsia="SimHei" w:hAnsi="Lato"/>
          <w:sz w:val="20"/>
        </w:rPr>
        <w:t>(</w:t>
      </w:r>
      <w:r w:rsidRPr="00403A1D">
        <w:rPr>
          <w:rFonts w:ascii="Lato" w:eastAsia="SimHei" w:hAnsi="Lato"/>
          <w:i/>
          <w:iCs/>
          <w:sz w:val="20"/>
        </w:rPr>
        <w:t>Lloc, data, signatura i, si escau, segell de l’empresa</w:t>
      </w:r>
      <w:r w:rsidRPr="00403A1D">
        <w:rPr>
          <w:rFonts w:ascii="Lato" w:eastAsia="SimHei" w:hAnsi="Lato"/>
          <w:sz w:val="20"/>
        </w:rPr>
        <w:t>)</w:t>
      </w:r>
    </w:p>
    <w:p w14:paraId="41DA2314" w14:textId="77777777" w:rsidR="000A4B8A" w:rsidRPr="00403A1D" w:rsidRDefault="000A4B8A" w:rsidP="000A4B8A">
      <w:pPr>
        <w:jc w:val="both"/>
        <w:rPr>
          <w:rFonts w:ascii="Lato" w:eastAsia="SimHei" w:hAnsi="Lato"/>
          <w:iCs/>
          <w:sz w:val="20"/>
        </w:rPr>
      </w:pPr>
    </w:p>
    <w:p w14:paraId="30D47DD9" w14:textId="77777777" w:rsidR="001B2254" w:rsidRPr="00403A1D" w:rsidRDefault="001B2254" w:rsidP="000A4B8A">
      <w:pPr>
        <w:jc w:val="both"/>
        <w:rPr>
          <w:rFonts w:ascii="Lato" w:eastAsia="SimHei" w:hAnsi="Lato"/>
          <w:iCs/>
          <w:sz w:val="20"/>
        </w:rPr>
      </w:pPr>
    </w:p>
    <w:p w14:paraId="2D9E66B9" w14:textId="77777777" w:rsidR="001B2254" w:rsidRDefault="001B2254" w:rsidP="000A4B8A">
      <w:pPr>
        <w:jc w:val="both"/>
        <w:rPr>
          <w:rFonts w:ascii="Lato" w:eastAsia="SimHei" w:hAnsi="Lato"/>
          <w:iCs/>
          <w:sz w:val="22"/>
          <w:szCs w:val="22"/>
        </w:rPr>
      </w:pPr>
    </w:p>
    <w:p w14:paraId="58955A33" w14:textId="77777777" w:rsidR="001B2254" w:rsidRDefault="001B2254" w:rsidP="000A4B8A">
      <w:pPr>
        <w:jc w:val="both"/>
        <w:rPr>
          <w:rFonts w:ascii="Lato" w:eastAsia="SimHei" w:hAnsi="Lato"/>
          <w:iCs/>
          <w:sz w:val="22"/>
          <w:szCs w:val="22"/>
        </w:rPr>
      </w:pPr>
    </w:p>
    <w:p w14:paraId="72413FF7" w14:textId="77777777" w:rsidR="001B2254" w:rsidRDefault="001B2254" w:rsidP="000A4B8A">
      <w:pPr>
        <w:jc w:val="both"/>
        <w:rPr>
          <w:rFonts w:ascii="Lato" w:eastAsia="SimHei" w:hAnsi="Lato"/>
          <w:iCs/>
          <w:sz w:val="22"/>
          <w:szCs w:val="22"/>
        </w:rPr>
      </w:pPr>
    </w:p>
    <w:p w14:paraId="4926C09B" w14:textId="77777777" w:rsidR="001B2254" w:rsidRDefault="001B2254" w:rsidP="000A4B8A">
      <w:pPr>
        <w:jc w:val="both"/>
        <w:rPr>
          <w:rFonts w:ascii="Lato" w:eastAsia="SimHei" w:hAnsi="Lato"/>
          <w:iCs/>
          <w:sz w:val="22"/>
          <w:szCs w:val="22"/>
        </w:rPr>
      </w:pPr>
    </w:p>
    <w:p w14:paraId="20240705" w14:textId="77777777" w:rsidR="001B2254" w:rsidRDefault="001B2254" w:rsidP="000A4B8A">
      <w:pPr>
        <w:jc w:val="both"/>
        <w:rPr>
          <w:rFonts w:ascii="Lato" w:eastAsia="SimHei" w:hAnsi="Lato"/>
          <w:iCs/>
          <w:sz w:val="22"/>
          <w:szCs w:val="22"/>
        </w:rPr>
      </w:pPr>
    </w:p>
    <w:p w14:paraId="7CA9931B" w14:textId="77777777" w:rsidR="001B2254" w:rsidRDefault="001B2254" w:rsidP="000A4B8A">
      <w:pPr>
        <w:jc w:val="both"/>
        <w:rPr>
          <w:rFonts w:ascii="Lato" w:eastAsia="SimHei" w:hAnsi="Lato"/>
          <w:iCs/>
          <w:sz w:val="22"/>
          <w:szCs w:val="22"/>
        </w:rPr>
      </w:pPr>
    </w:p>
    <w:p w14:paraId="34BB2DFB" w14:textId="77777777" w:rsidR="001B2254" w:rsidRDefault="001B2254" w:rsidP="000A4B8A">
      <w:pPr>
        <w:jc w:val="both"/>
        <w:rPr>
          <w:rFonts w:ascii="Lato" w:eastAsia="SimHei" w:hAnsi="Lato"/>
          <w:iCs/>
          <w:sz w:val="22"/>
          <w:szCs w:val="22"/>
        </w:rPr>
      </w:pPr>
    </w:p>
    <w:p w14:paraId="2D26E8D7" w14:textId="77777777" w:rsidR="00CE52CA" w:rsidRDefault="00CE52CA" w:rsidP="000A4B8A">
      <w:pPr>
        <w:jc w:val="both"/>
        <w:rPr>
          <w:rFonts w:ascii="Lato" w:eastAsia="SimHei" w:hAnsi="Lato"/>
          <w:iCs/>
          <w:sz w:val="22"/>
          <w:szCs w:val="22"/>
        </w:rPr>
      </w:pPr>
    </w:p>
    <w:p w14:paraId="6C8EF140" w14:textId="77777777" w:rsidR="00CE52CA" w:rsidRDefault="00CE52CA" w:rsidP="000A4B8A">
      <w:pPr>
        <w:jc w:val="both"/>
        <w:rPr>
          <w:rFonts w:ascii="Lato" w:eastAsia="SimHei" w:hAnsi="Lato"/>
          <w:iCs/>
          <w:sz w:val="22"/>
          <w:szCs w:val="22"/>
        </w:rPr>
      </w:pPr>
    </w:p>
    <w:p w14:paraId="608360D9" w14:textId="77777777" w:rsidR="00CE52CA" w:rsidRDefault="00CE52CA" w:rsidP="000A4B8A">
      <w:pPr>
        <w:jc w:val="both"/>
        <w:rPr>
          <w:rFonts w:ascii="Lato" w:eastAsia="SimHei" w:hAnsi="Lato"/>
          <w:iCs/>
          <w:sz w:val="22"/>
          <w:szCs w:val="22"/>
        </w:rPr>
      </w:pPr>
    </w:p>
    <w:p w14:paraId="21878705" w14:textId="77777777" w:rsidR="001B2254" w:rsidRDefault="001B2254" w:rsidP="000A4B8A">
      <w:pPr>
        <w:jc w:val="both"/>
        <w:rPr>
          <w:rFonts w:ascii="Lato" w:eastAsia="SimHei" w:hAnsi="Lato"/>
          <w:iCs/>
          <w:sz w:val="22"/>
          <w:szCs w:val="22"/>
        </w:rPr>
      </w:pPr>
    </w:p>
    <w:p w14:paraId="0E2B7ADB" w14:textId="77777777" w:rsidR="001B2254" w:rsidRDefault="001B2254" w:rsidP="000A4B8A">
      <w:pPr>
        <w:jc w:val="both"/>
        <w:rPr>
          <w:rFonts w:ascii="Lato" w:eastAsia="SimHei" w:hAnsi="Lato"/>
          <w:iCs/>
          <w:sz w:val="22"/>
          <w:szCs w:val="22"/>
        </w:rPr>
      </w:pPr>
    </w:p>
    <w:p w14:paraId="33BC4D6E" w14:textId="77777777" w:rsidR="001B2254" w:rsidRPr="00AD48CF" w:rsidRDefault="001B2254" w:rsidP="000A4B8A">
      <w:pPr>
        <w:jc w:val="both"/>
        <w:rPr>
          <w:rFonts w:ascii="Lato" w:eastAsia="SimHei" w:hAnsi="Lato"/>
          <w:iCs/>
          <w:sz w:val="22"/>
          <w:szCs w:val="22"/>
        </w:rPr>
      </w:pPr>
    </w:p>
    <w:p w14:paraId="688094E6" w14:textId="77777777" w:rsidR="000A4B8A" w:rsidRPr="00AD48CF" w:rsidRDefault="00037198" w:rsidP="000A4B8A">
      <w:pPr>
        <w:jc w:val="center"/>
        <w:rPr>
          <w:rFonts w:ascii="Lato" w:eastAsia="SimHei" w:hAnsi="Lato"/>
          <w:sz w:val="22"/>
          <w:szCs w:val="22"/>
        </w:rPr>
      </w:pPr>
      <w:r w:rsidRPr="00A33568">
        <w:rPr>
          <w:rFonts w:ascii="Lato" w:eastAsia="SimHei" w:hAnsi="Lato"/>
          <w:sz w:val="22"/>
          <w:szCs w:val="22"/>
        </w:rPr>
        <w:t>GERENCI</w:t>
      </w:r>
      <w:r w:rsidR="000A4B8A" w:rsidRPr="00A33568">
        <w:rPr>
          <w:rFonts w:ascii="Lato" w:eastAsia="SimHei" w:hAnsi="Lato"/>
          <w:sz w:val="22"/>
          <w:szCs w:val="22"/>
        </w:rPr>
        <w:t>A D</w:t>
      </w:r>
      <w:r w:rsidRPr="00A33568">
        <w:rPr>
          <w:rFonts w:ascii="Lato" w:eastAsia="SimHei" w:hAnsi="Lato"/>
          <w:sz w:val="22"/>
          <w:szCs w:val="22"/>
        </w:rPr>
        <w:t>’</w:t>
      </w:r>
      <w:r w:rsidR="000A4B8A" w:rsidRPr="00A33568">
        <w:rPr>
          <w:rFonts w:ascii="Lato" w:eastAsia="SimHei" w:hAnsi="Lato"/>
          <w:sz w:val="22"/>
          <w:szCs w:val="22"/>
        </w:rPr>
        <w:t xml:space="preserve"> </w:t>
      </w:r>
      <w:r w:rsidRPr="00A33568">
        <w:rPr>
          <w:rFonts w:ascii="Lato" w:hAnsi="Lato"/>
          <w:sz w:val="22"/>
          <w:szCs w:val="22"/>
        </w:rPr>
        <w:t>ARAN SALUT</w:t>
      </w:r>
    </w:p>
    <w:p w14:paraId="27DD2535" w14:textId="77777777" w:rsidR="000C44DC" w:rsidRPr="000C44DC" w:rsidRDefault="000C44DC" w:rsidP="000C44DC">
      <w:pPr>
        <w:jc w:val="both"/>
        <w:rPr>
          <w:rFonts w:ascii="Lato" w:eastAsia="SimHei" w:hAnsi="Lato"/>
          <w:sz w:val="22"/>
          <w:szCs w:val="22"/>
          <w:lang w:eastAsia="ca-ES"/>
        </w:rPr>
      </w:pP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7"/>
      </w:tblGrid>
      <w:tr w:rsidR="000C44DC" w:rsidRPr="000C44DC" w14:paraId="6D1FEC03" w14:textId="77777777" w:rsidTr="00073169">
        <w:tc>
          <w:tcPr>
            <w:tcW w:w="9357" w:type="dxa"/>
            <w:tcBorders>
              <w:top w:val="single" w:sz="4" w:space="0" w:color="auto"/>
              <w:left w:val="single" w:sz="4" w:space="0" w:color="auto"/>
              <w:bottom w:val="single" w:sz="4" w:space="0" w:color="auto"/>
              <w:right w:val="single" w:sz="4" w:space="0" w:color="auto"/>
            </w:tcBorders>
            <w:hideMark/>
          </w:tcPr>
          <w:p w14:paraId="69E91A13" w14:textId="77777777" w:rsidR="000C44DC" w:rsidRPr="00A33568" w:rsidRDefault="000C44DC" w:rsidP="000C44DC">
            <w:pPr>
              <w:jc w:val="both"/>
              <w:rPr>
                <w:rFonts w:ascii="Lato" w:hAnsi="Lato"/>
                <w:i/>
                <w:sz w:val="16"/>
                <w:szCs w:val="16"/>
                <w:lang w:eastAsia="ca-ES"/>
              </w:rPr>
            </w:pPr>
            <w:r w:rsidRPr="00A33568">
              <w:rPr>
                <w:rFonts w:ascii="Lato" w:hAnsi="Lato"/>
                <w:i/>
                <w:sz w:val="16"/>
                <w:szCs w:val="16"/>
                <w:lang w:eastAsia="ca-ES"/>
              </w:rPr>
              <w:t>En compliment de la Llei Orgànica 3/2018, de 5 de desembre, de Protecció de Dades Personals i garantia dels drets digitals, us informem que les dades que ens proporcioneu tant en aquest moment com posteriorment i aquelles que obtinguem durant la vigència d’aquesta licitació, seran objecte de tractament i s’incorporen al fitxer “</w:t>
            </w:r>
            <w:r w:rsidRPr="00A33568">
              <w:rPr>
                <w:rFonts w:ascii="Lato" w:hAnsi="Lato"/>
                <w:b/>
                <w:i/>
                <w:sz w:val="16"/>
                <w:szCs w:val="16"/>
                <w:lang w:eastAsia="ca-ES"/>
              </w:rPr>
              <w:t>Assessoria jurídica. Contractació. Secretaria</w:t>
            </w:r>
            <w:r w:rsidRPr="00A33568">
              <w:rPr>
                <w:rFonts w:ascii="Lato" w:hAnsi="Lato"/>
                <w:i/>
                <w:sz w:val="16"/>
                <w:szCs w:val="16"/>
                <w:lang w:eastAsia="ca-ES"/>
              </w:rPr>
              <w:t>”, el responsable del qual és el Conselh Generau d’Aran, amb domicili a Vielha, Plaça d’Aran, 1-2.</w:t>
            </w:r>
          </w:p>
          <w:p w14:paraId="2E9A311B" w14:textId="77777777" w:rsidR="000C44DC" w:rsidRPr="00A33568" w:rsidRDefault="000C44DC" w:rsidP="000C44DC">
            <w:pPr>
              <w:jc w:val="both"/>
              <w:rPr>
                <w:rFonts w:ascii="Lato" w:hAnsi="Lato"/>
                <w:i/>
                <w:sz w:val="16"/>
                <w:szCs w:val="16"/>
                <w:lang w:eastAsia="ca-ES"/>
              </w:rPr>
            </w:pPr>
            <w:r w:rsidRPr="00A33568">
              <w:rPr>
                <w:rFonts w:ascii="Lato" w:hAnsi="Lato"/>
                <w:i/>
                <w:sz w:val="16"/>
                <w:szCs w:val="16"/>
                <w:lang w:eastAsia="ca-ES"/>
              </w:rPr>
              <w:t>Els destinataris de la informació són tots els departaments en els quals s’organitza el responsable i la finalitat de la recollida és el tractament de dades personals necessàries per gestionar expedients relatius a assumptes, gestió de sancions, informes jurídics i litigis en què sigui part el Conselh Generau d’Aran, així com les sentències, resolucions i actuacions que se’n desprenguin; tramitació dels expedients de contractació del Conselh Generau d’Aran i dels realitzats per la secretaria. Les dades facilitades podran ser cedides a organismes fiscalitzadors en temes de contractació (Sindicatura de Comptes, Junta Consultiva de Contractació Administrativa, Comissió Jurídica Assessora, Tribunal Català de Contractes del Sector Públic i Tribunal de Cuentas), als jutges i tribunals i els altres previstos en la legislació vigent.</w:t>
            </w:r>
          </w:p>
          <w:p w14:paraId="6C5AA95B" w14:textId="194C1E0D" w:rsidR="000C44DC" w:rsidRPr="000C44DC" w:rsidRDefault="000C44DC" w:rsidP="000C44DC">
            <w:pPr>
              <w:jc w:val="both"/>
              <w:rPr>
                <w:rFonts w:ascii="Lato" w:eastAsia="SimHei" w:hAnsi="Lato"/>
                <w:sz w:val="16"/>
                <w:szCs w:val="16"/>
                <w:lang w:eastAsia="ca-ES"/>
              </w:rPr>
            </w:pPr>
            <w:r w:rsidRPr="00A33568">
              <w:rPr>
                <w:rFonts w:ascii="Lato" w:hAnsi="Lato"/>
                <w:i/>
                <w:sz w:val="16"/>
                <w:szCs w:val="16"/>
                <w:lang w:eastAsia="ca-ES"/>
              </w:rPr>
              <w:t xml:space="preserve">L’afectat podrà dirigir-se al responsable per exercir els seus drets d’accès, rectificació, cancel·lació i oposició al seu tractament i cessió, així com el dret a revocar el consentiment, per mitjà d’una sol·licitud escrita i signada dirigida a la secretaria general del Conselh Generau d’Aran. La sol·licitud </w:t>
            </w:r>
            <w:r w:rsidR="00D223CA" w:rsidRPr="00A33568">
              <w:rPr>
                <w:rFonts w:ascii="Lato" w:hAnsi="Lato"/>
                <w:i/>
                <w:sz w:val="16"/>
                <w:szCs w:val="16"/>
                <w:lang w:eastAsia="ca-ES"/>
              </w:rPr>
              <w:t>haurà</w:t>
            </w:r>
            <w:r w:rsidRPr="00A33568">
              <w:rPr>
                <w:rFonts w:ascii="Lato" w:hAnsi="Lato"/>
                <w:i/>
                <w:sz w:val="16"/>
                <w:szCs w:val="16"/>
                <w:lang w:eastAsia="ca-ES"/>
              </w:rPr>
              <w:t xml:space="preserve"> de contenir el nom, cognoms, domicili als efectes de notificació, còpia del DNI o document anàleg i quin és el dret que es vol exercitar.</w:t>
            </w:r>
          </w:p>
        </w:tc>
      </w:tr>
    </w:tbl>
    <w:p w14:paraId="7CAE14EA" w14:textId="77777777" w:rsidR="000C44DC" w:rsidRPr="000C44DC" w:rsidRDefault="000C44DC" w:rsidP="000C44DC">
      <w:pPr>
        <w:jc w:val="both"/>
        <w:rPr>
          <w:rFonts w:ascii="Lato" w:eastAsia="SimHei" w:hAnsi="Lato"/>
          <w:sz w:val="22"/>
          <w:szCs w:val="22"/>
          <w:lang w:eastAsia="ca-ES"/>
        </w:rPr>
      </w:pPr>
    </w:p>
    <w:p w14:paraId="3D654F84" w14:textId="77777777" w:rsidR="000C44DC" w:rsidRPr="000C44DC" w:rsidRDefault="000C44DC" w:rsidP="000C44DC">
      <w:pPr>
        <w:pBdr>
          <w:top w:val="single" w:sz="4" w:space="1" w:color="auto"/>
          <w:left w:val="single" w:sz="4" w:space="4" w:color="auto"/>
          <w:bottom w:val="single" w:sz="4" w:space="1" w:color="auto"/>
          <w:right w:val="single" w:sz="4" w:space="4" w:color="auto"/>
          <w:between w:val="single" w:sz="4" w:space="1" w:color="auto"/>
        </w:pBdr>
        <w:shd w:val="clear" w:color="auto" w:fill="8EAADB"/>
        <w:jc w:val="both"/>
        <w:rPr>
          <w:rFonts w:ascii="Lato" w:eastAsia="SimHei" w:hAnsi="Lato"/>
          <w:b/>
          <w:i/>
          <w:sz w:val="22"/>
          <w:szCs w:val="22"/>
          <w:lang w:eastAsia="ca-ES"/>
        </w:rPr>
      </w:pPr>
      <w:r w:rsidRPr="000C44DC">
        <w:rPr>
          <w:rFonts w:ascii="Lato" w:eastAsia="SimHei" w:hAnsi="Lato"/>
          <w:b/>
          <w:i/>
          <w:sz w:val="22"/>
          <w:szCs w:val="22"/>
          <w:lang w:eastAsia="ca-ES"/>
        </w:rPr>
        <w:t xml:space="preserve">Caldrà signar digitalment aquest document </w:t>
      </w:r>
    </w:p>
    <w:p w14:paraId="72A85431" w14:textId="77777777" w:rsidR="00EF4C9B" w:rsidRPr="00AD48CF" w:rsidRDefault="00EF4C9B" w:rsidP="00EF4C9B">
      <w:pPr>
        <w:jc w:val="both"/>
        <w:rPr>
          <w:rFonts w:ascii="Lato" w:eastAsia="SimHei" w:hAnsi="Lato"/>
          <w:sz w:val="22"/>
          <w:szCs w:val="22"/>
          <w:lang w:eastAsia="ca-ES"/>
        </w:rPr>
      </w:pPr>
    </w:p>
    <w:p w14:paraId="20DBB1D0" w14:textId="04859FF2" w:rsidR="000C5723" w:rsidRPr="00AD48CF" w:rsidRDefault="00C43AFE" w:rsidP="003E7BCF">
      <w:pPr>
        <w:rPr>
          <w:rFonts w:ascii="Lato" w:eastAsia="SimHei" w:hAnsi="Lato"/>
          <w:b/>
          <w:i/>
          <w:sz w:val="22"/>
          <w:szCs w:val="22"/>
        </w:rPr>
      </w:pPr>
      <w:r>
        <w:rPr>
          <w:rFonts w:ascii="Lato" w:hAnsi="Lato"/>
          <w:color w:val="FF0000"/>
          <w:sz w:val="22"/>
          <w:szCs w:val="22"/>
        </w:rPr>
        <w:br w:type="page"/>
      </w:r>
      <w:r w:rsidR="000C5723" w:rsidRPr="00AD48CF">
        <w:rPr>
          <w:rFonts w:ascii="Lato" w:eastAsia="SimHei" w:hAnsi="Lato"/>
          <w:b/>
          <w:i/>
          <w:sz w:val="22"/>
          <w:szCs w:val="22"/>
        </w:rPr>
        <w:lastRenderedPageBreak/>
        <w:t xml:space="preserve"> </w:t>
      </w:r>
    </w:p>
    <w:p w14:paraId="0AFB4508" w14:textId="344D4F03" w:rsidR="004276A7" w:rsidRPr="00AD48CF" w:rsidRDefault="004276A7" w:rsidP="004276A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69AD8"/>
        <w:jc w:val="right"/>
        <w:rPr>
          <w:rFonts w:ascii="Lato" w:hAnsi="Lato" w:cs="Arial"/>
          <w:b/>
          <w:bCs/>
          <w:color w:val="FFFFFF"/>
          <w:sz w:val="22"/>
          <w:szCs w:val="22"/>
        </w:rPr>
      </w:pPr>
      <w:r w:rsidRPr="00AD48CF">
        <w:rPr>
          <w:rFonts w:ascii="Lato" w:hAnsi="Lato" w:cs="Arial"/>
          <w:b/>
          <w:bCs/>
          <w:color w:val="FFFFFF"/>
          <w:sz w:val="22"/>
          <w:szCs w:val="22"/>
        </w:rPr>
        <w:t xml:space="preserve">ANNEX NÚM. </w:t>
      </w:r>
      <w:r w:rsidR="009E45F2">
        <w:rPr>
          <w:rFonts w:ascii="Lato" w:hAnsi="Lato" w:cs="Arial"/>
          <w:b/>
          <w:bCs/>
          <w:color w:val="FFFFFF"/>
          <w:sz w:val="22"/>
          <w:szCs w:val="22"/>
        </w:rPr>
        <w:t>2</w:t>
      </w:r>
    </w:p>
    <w:p w14:paraId="2DA9BADF" w14:textId="77777777" w:rsidR="00022672" w:rsidRPr="00B2776D" w:rsidRDefault="00022672" w:rsidP="00022672">
      <w:pPr>
        <w:jc w:val="center"/>
        <w:rPr>
          <w:rFonts w:ascii="Lato" w:hAnsi="Lato"/>
          <w:sz w:val="22"/>
          <w:szCs w:val="22"/>
        </w:rPr>
      </w:pPr>
    </w:p>
    <w:p w14:paraId="6372C371" w14:textId="77777777" w:rsidR="00022672" w:rsidRPr="00B2776D" w:rsidRDefault="00022672" w:rsidP="00022672">
      <w:pPr>
        <w:pBdr>
          <w:top w:val="single" w:sz="4" w:space="1" w:color="auto"/>
          <w:left w:val="single" w:sz="4" w:space="4" w:color="auto"/>
          <w:bottom w:val="single" w:sz="4" w:space="1" w:color="auto"/>
          <w:right w:val="single" w:sz="4" w:space="4" w:color="auto"/>
        </w:pBdr>
        <w:shd w:val="clear" w:color="auto" w:fill="C7DAF1"/>
        <w:jc w:val="center"/>
        <w:rPr>
          <w:rFonts w:ascii="Lato" w:hAnsi="Lato"/>
          <w:sz w:val="22"/>
          <w:szCs w:val="22"/>
        </w:rPr>
      </w:pPr>
      <w:r w:rsidRPr="00B2776D">
        <w:rPr>
          <w:rFonts w:ascii="Lato" w:hAnsi="Lato" w:cs="Arial"/>
          <w:b/>
          <w:bCs/>
          <w:sz w:val="22"/>
          <w:szCs w:val="22"/>
        </w:rPr>
        <w:t>MODEL D’AVAL</w:t>
      </w:r>
    </w:p>
    <w:p w14:paraId="44C0BC5D" w14:textId="77777777" w:rsidR="00022672" w:rsidRPr="00B2776D" w:rsidRDefault="00022672" w:rsidP="00022672">
      <w:pPr>
        <w:jc w:val="both"/>
        <w:rPr>
          <w:rFonts w:ascii="Lato" w:hAnsi="Lato"/>
          <w:sz w:val="22"/>
          <w:szCs w:val="22"/>
        </w:rPr>
      </w:pPr>
    </w:p>
    <w:p w14:paraId="31070E5B" w14:textId="77777777" w:rsidR="00022672" w:rsidRPr="00B2776D" w:rsidRDefault="00022672" w:rsidP="00022672">
      <w:pPr>
        <w:jc w:val="both"/>
        <w:rPr>
          <w:rFonts w:ascii="Lato" w:hAnsi="Lato"/>
          <w:sz w:val="22"/>
          <w:szCs w:val="22"/>
        </w:rPr>
      </w:pPr>
      <w:r w:rsidRPr="00B2776D">
        <w:rPr>
          <w:rFonts w:ascii="Lato" w:hAnsi="Lato"/>
          <w:sz w:val="22"/>
          <w:szCs w:val="22"/>
        </w:rPr>
        <w:t>Anagrama i adreça</w:t>
      </w:r>
    </w:p>
    <w:p w14:paraId="76BE9957" w14:textId="77777777" w:rsidR="00022672" w:rsidRPr="00B2776D" w:rsidRDefault="00022672" w:rsidP="00022672">
      <w:pPr>
        <w:jc w:val="both"/>
        <w:rPr>
          <w:rFonts w:ascii="Lato" w:hAnsi="Lato"/>
          <w:sz w:val="22"/>
          <w:szCs w:val="22"/>
        </w:rPr>
      </w:pPr>
      <w:r w:rsidRPr="00B2776D">
        <w:rPr>
          <w:rFonts w:ascii="Lato" w:hAnsi="Lato"/>
          <w:sz w:val="22"/>
          <w:szCs w:val="22"/>
        </w:rPr>
        <w:t>de l’Entitat avaladora</w:t>
      </w:r>
    </w:p>
    <w:p w14:paraId="090D881C" w14:textId="77777777" w:rsidR="00022672" w:rsidRPr="00B2776D" w:rsidRDefault="00022672" w:rsidP="00022672">
      <w:pPr>
        <w:jc w:val="both"/>
        <w:rPr>
          <w:rFonts w:ascii="Lato" w:hAnsi="Lato"/>
          <w:sz w:val="22"/>
          <w:szCs w:val="22"/>
        </w:rPr>
      </w:pPr>
    </w:p>
    <w:p w14:paraId="672B440E" w14:textId="77777777" w:rsidR="00022672" w:rsidRPr="00B2776D" w:rsidRDefault="00022672" w:rsidP="00022672">
      <w:pPr>
        <w:jc w:val="both"/>
        <w:rPr>
          <w:rFonts w:ascii="Lato" w:hAnsi="Lato"/>
          <w:sz w:val="22"/>
          <w:szCs w:val="22"/>
        </w:rPr>
      </w:pPr>
      <w:r w:rsidRPr="00B2776D">
        <w:rPr>
          <w:rFonts w:ascii="Lato" w:hAnsi="Lato"/>
          <w:sz w:val="22"/>
          <w:szCs w:val="22"/>
        </w:rPr>
        <w:t>L’entitat __________________________________________ (</w:t>
      </w:r>
      <w:r w:rsidRPr="00B2776D">
        <w:rPr>
          <w:rFonts w:ascii="Lato" w:hAnsi="Lato"/>
          <w:i/>
          <w:iCs/>
          <w:sz w:val="22"/>
          <w:szCs w:val="22"/>
        </w:rPr>
        <w:t>raó social de l’asseguradora</w:t>
      </w:r>
      <w:r w:rsidRPr="00B2776D">
        <w:rPr>
          <w:rFonts w:ascii="Lato" w:hAnsi="Lato"/>
          <w:sz w:val="22"/>
          <w:szCs w:val="22"/>
        </w:rPr>
        <w:t>), amb CIF núm. __________________, amb domicili (</w:t>
      </w:r>
      <w:r w:rsidRPr="00B2776D">
        <w:rPr>
          <w:rFonts w:ascii="Lato" w:hAnsi="Lato"/>
          <w:i/>
          <w:iCs/>
          <w:sz w:val="22"/>
          <w:szCs w:val="22"/>
        </w:rPr>
        <w:t>a efectes de notificació i requeriment</w:t>
      </w:r>
      <w:r w:rsidRPr="00B2776D">
        <w:rPr>
          <w:rFonts w:ascii="Lato" w:hAnsi="Lato"/>
          <w:sz w:val="22"/>
          <w:szCs w:val="22"/>
        </w:rPr>
        <w:t>) a la ciutat de ______________________, carrer/plaça/avinguda ________________________, CP ___________ i en el seu nom (</w:t>
      </w:r>
      <w:r w:rsidRPr="00B2776D">
        <w:rPr>
          <w:rFonts w:ascii="Lato" w:hAnsi="Lato"/>
          <w:i/>
          <w:iCs/>
          <w:sz w:val="22"/>
          <w:szCs w:val="22"/>
        </w:rPr>
        <w:t>nom i cognoms dels apoderats</w:t>
      </w:r>
      <w:r w:rsidRPr="00B2776D">
        <w:rPr>
          <w:rFonts w:ascii="Lato" w:hAnsi="Lato"/>
          <w:sz w:val="22"/>
          <w:szCs w:val="22"/>
        </w:rPr>
        <w:t>) ______________________________________________, amb poders suficients per obligar-se en aquest acte, segons resulta de la validació efectuada en la part inferior d’aquest document.</w:t>
      </w:r>
    </w:p>
    <w:p w14:paraId="01DEBB89" w14:textId="77777777" w:rsidR="00022672" w:rsidRPr="00B2776D" w:rsidRDefault="00022672" w:rsidP="00022672">
      <w:pPr>
        <w:jc w:val="both"/>
        <w:rPr>
          <w:rFonts w:ascii="Lato" w:hAnsi="Lato"/>
          <w:sz w:val="22"/>
          <w:szCs w:val="22"/>
        </w:rPr>
      </w:pPr>
    </w:p>
    <w:p w14:paraId="505955E4" w14:textId="77777777" w:rsidR="00022672" w:rsidRPr="00B2776D" w:rsidRDefault="00022672" w:rsidP="00022672">
      <w:pPr>
        <w:jc w:val="both"/>
        <w:rPr>
          <w:rFonts w:ascii="Lato" w:hAnsi="Lato"/>
          <w:b/>
          <w:sz w:val="22"/>
          <w:szCs w:val="22"/>
        </w:rPr>
      </w:pPr>
      <w:r w:rsidRPr="00B2776D">
        <w:rPr>
          <w:rFonts w:ascii="Lato" w:hAnsi="Lato"/>
          <w:b/>
          <w:sz w:val="22"/>
          <w:szCs w:val="22"/>
        </w:rPr>
        <w:t>AVALA:</w:t>
      </w:r>
    </w:p>
    <w:p w14:paraId="6A9DC3F4" w14:textId="77777777" w:rsidR="00022672" w:rsidRPr="00B2776D" w:rsidRDefault="00022672" w:rsidP="00022672">
      <w:pPr>
        <w:jc w:val="both"/>
        <w:rPr>
          <w:rFonts w:ascii="Lato" w:hAnsi="Lato"/>
          <w:sz w:val="22"/>
          <w:szCs w:val="22"/>
        </w:rPr>
      </w:pPr>
    </w:p>
    <w:p w14:paraId="4173661F" w14:textId="478261CC" w:rsidR="00022672" w:rsidRPr="00563525" w:rsidRDefault="00022672" w:rsidP="00022672">
      <w:pPr>
        <w:jc w:val="both"/>
        <w:rPr>
          <w:rFonts w:ascii="Lato" w:hAnsi="Lato"/>
          <w:sz w:val="22"/>
          <w:szCs w:val="22"/>
        </w:rPr>
      </w:pPr>
      <w:r w:rsidRPr="00B2776D">
        <w:rPr>
          <w:rFonts w:ascii="Lato" w:hAnsi="Lato"/>
          <w:sz w:val="22"/>
          <w:szCs w:val="22"/>
        </w:rPr>
        <w:t>A _________________________________ (</w:t>
      </w:r>
      <w:r w:rsidRPr="00B2776D">
        <w:rPr>
          <w:rFonts w:ascii="Lato" w:hAnsi="Lato"/>
          <w:i/>
          <w:iCs/>
          <w:sz w:val="22"/>
          <w:szCs w:val="22"/>
        </w:rPr>
        <w:t>nom de la persona o entitat jurídica avalada</w:t>
      </w:r>
      <w:r w:rsidRPr="00B2776D">
        <w:rPr>
          <w:rFonts w:ascii="Lato" w:hAnsi="Lato"/>
          <w:sz w:val="22"/>
          <w:szCs w:val="22"/>
        </w:rPr>
        <w:t>), amb NIF núm. __________________, en virtut del que disposen els Plecs de clàusules Administratives Particulars reguladores del contracte</w:t>
      </w:r>
      <w:r w:rsidR="00151205" w:rsidRPr="00151205">
        <w:rPr>
          <w:rFonts w:ascii="Lato" w:hAnsi="Lato"/>
          <w:b/>
          <w:sz w:val="20"/>
        </w:rPr>
        <w:t xml:space="preserve"> </w:t>
      </w:r>
      <w:r w:rsidR="00151205" w:rsidRPr="00615A3D">
        <w:rPr>
          <w:rFonts w:ascii="Lato" w:hAnsi="Lato"/>
          <w:b/>
          <w:sz w:val="20"/>
        </w:rPr>
        <w:t>SUBMINISTRAMEN</w:t>
      </w:r>
      <w:r w:rsidR="00151205">
        <w:rPr>
          <w:rFonts w:ascii="Lato" w:hAnsi="Lato"/>
          <w:b/>
          <w:sz w:val="20"/>
        </w:rPr>
        <w:t>T,</w:t>
      </w:r>
      <w:r w:rsidR="00151205" w:rsidRPr="00615A3D">
        <w:rPr>
          <w:rFonts w:ascii="Lato" w:hAnsi="Lato"/>
          <w:b/>
          <w:sz w:val="20"/>
        </w:rPr>
        <w:t xml:space="preserve"> INSTAL·LACIÓ I POSADA </w:t>
      </w:r>
      <w:r w:rsidR="00151205" w:rsidRPr="00B81101">
        <w:rPr>
          <w:rFonts w:ascii="Lato" w:hAnsi="Lato"/>
          <w:b/>
          <w:sz w:val="20"/>
        </w:rPr>
        <w:t>EN FUNCIONAMENT EN RÈGIM D’ARRENDAMENT DE MÒDULS PREFABRICATS PROVISIONALS PER A UBICAR ELS SERVEIS DE CUINA PER A L’ESPITAU VAL D’ARAN</w:t>
      </w:r>
      <w:r w:rsidR="00151205" w:rsidRPr="00AD48CF">
        <w:rPr>
          <w:rFonts w:ascii="Lato" w:hAnsi="Lato"/>
          <w:sz w:val="22"/>
          <w:szCs w:val="22"/>
        </w:rPr>
        <w:t xml:space="preserve"> convocat pe</w:t>
      </w:r>
      <w:r w:rsidR="00151205">
        <w:rPr>
          <w:rFonts w:ascii="Lato" w:hAnsi="Lato"/>
          <w:sz w:val="22"/>
          <w:szCs w:val="22"/>
        </w:rPr>
        <w:t>r ARAN SALUT</w:t>
      </w:r>
      <w:r w:rsidR="00563525">
        <w:rPr>
          <w:rFonts w:ascii="Lato" w:hAnsi="Lato"/>
          <w:sz w:val="22"/>
          <w:szCs w:val="22"/>
        </w:rPr>
        <w:t xml:space="preserve"> </w:t>
      </w:r>
      <w:r w:rsidRPr="00B2776D">
        <w:rPr>
          <w:rFonts w:ascii="Lato" w:hAnsi="Lato"/>
          <w:sz w:val="22"/>
          <w:szCs w:val="22"/>
        </w:rPr>
        <w:t>de ____ de ___________ de 202_ (</w:t>
      </w:r>
      <w:r w:rsidRPr="00B2776D">
        <w:rPr>
          <w:rFonts w:ascii="Lato" w:hAnsi="Lato"/>
          <w:i/>
          <w:iCs/>
          <w:sz w:val="22"/>
          <w:szCs w:val="22"/>
        </w:rPr>
        <w:t>data de l’acord de la corporació d’inici de la licitació</w:t>
      </w:r>
      <w:r w:rsidRPr="00B2776D">
        <w:rPr>
          <w:rFonts w:ascii="Lato" w:hAnsi="Lato"/>
          <w:sz w:val="22"/>
          <w:szCs w:val="22"/>
        </w:rPr>
        <w:t xml:space="preserve">), en concepte de </w:t>
      </w:r>
      <w:r w:rsidRPr="00B2776D">
        <w:rPr>
          <w:rFonts w:ascii="Lato" w:hAnsi="Lato"/>
          <w:b/>
          <w:sz w:val="22"/>
          <w:szCs w:val="22"/>
        </w:rPr>
        <w:t>garantia definitiva</w:t>
      </w:r>
      <w:r w:rsidRPr="00B2776D">
        <w:rPr>
          <w:rFonts w:ascii="Lato" w:hAnsi="Lato"/>
          <w:sz w:val="22"/>
          <w:szCs w:val="22"/>
        </w:rPr>
        <w:t>, i per respondre de les obligacions derivades del compliment de l’esmentada contractació davant Aran Salut, per la quantia de _________________________________________________________________________ (</w:t>
      </w:r>
      <w:r w:rsidRPr="00B2776D">
        <w:rPr>
          <w:rFonts w:ascii="Lato" w:hAnsi="Lato"/>
          <w:i/>
          <w:iCs/>
          <w:sz w:val="22"/>
          <w:szCs w:val="22"/>
        </w:rPr>
        <w:t>en lletra</w:t>
      </w:r>
      <w:r w:rsidRPr="00B2776D">
        <w:rPr>
          <w:rFonts w:ascii="Lato" w:hAnsi="Lato"/>
          <w:sz w:val="22"/>
          <w:szCs w:val="22"/>
        </w:rPr>
        <w:t>) euros [____________ € (</w:t>
      </w:r>
      <w:r w:rsidRPr="00B2776D">
        <w:rPr>
          <w:rFonts w:ascii="Lato" w:hAnsi="Lato"/>
          <w:i/>
          <w:iCs/>
          <w:sz w:val="22"/>
          <w:szCs w:val="22"/>
        </w:rPr>
        <w:t>xifra</w:t>
      </w:r>
      <w:r w:rsidRPr="00B2776D">
        <w:rPr>
          <w:rFonts w:ascii="Lato" w:hAnsi="Lato"/>
          <w:sz w:val="22"/>
          <w:szCs w:val="22"/>
        </w:rPr>
        <w:t>)].</w:t>
      </w:r>
    </w:p>
    <w:p w14:paraId="03217E1E" w14:textId="77777777" w:rsidR="00022672" w:rsidRPr="00B2776D" w:rsidRDefault="00022672" w:rsidP="00022672">
      <w:pPr>
        <w:jc w:val="both"/>
        <w:rPr>
          <w:rFonts w:ascii="Lato" w:hAnsi="Lato"/>
          <w:sz w:val="22"/>
          <w:szCs w:val="22"/>
        </w:rPr>
      </w:pPr>
    </w:p>
    <w:p w14:paraId="36F009FC" w14:textId="77777777" w:rsidR="00022672" w:rsidRPr="00B2776D" w:rsidRDefault="00022672" w:rsidP="00022672">
      <w:pPr>
        <w:jc w:val="both"/>
        <w:rPr>
          <w:rFonts w:ascii="Lato" w:hAnsi="Lato"/>
          <w:b/>
          <w:sz w:val="22"/>
          <w:szCs w:val="22"/>
        </w:rPr>
      </w:pPr>
      <w:r w:rsidRPr="00B2776D">
        <w:rPr>
          <w:rFonts w:ascii="Lato" w:hAnsi="Lato"/>
          <w:b/>
          <w:sz w:val="22"/>
          <w:szCs w:val="22"/>
        </w:rPr>
        <w:t>Aquest aval tindrà validesa de manera indefinida mentre Aran Salut no autoritzi la seva cancel·lació, d’acord amb el que estableix la normativa de contractació pública.</w:t>
      </w:r>
    </w:p>
    <w:p w14:paraId="31BBCE29" w14:textId="77777777" w:rsidR="00022672" w:rsidRPr="00B2776D" w:rsidRDefault="00022672" w:rsidP="00022672">
      <w:pPr>
        <w:jc w:val="both"/>
        <w:rPr>
          <w:rFonts w:ascii="Lato" w:hAnsi="Lato"/>
          <w:sz w:val="22"/>
          <w:szCs w:val="22"/>
        </w:rPr>
      </w:pPr>
    </w:p>
    <w:p w14:paraId="0CE0BB90" w14:textId="77777777" w:rsidR="00022672" w:rsidRPr="00B2776D" w:rsidRDefault="00022672" w:rsidP="00022672">
      <w:pPr>
        <w:jc w:val="both"/>
        <w:rPr>
          <w:rFonts w:ascii="Lato" w:hAnsi="Lato"/>
          <w:sz w:val="22"/>
          <w:szCs w:val="22"/>
        </w:rPr>
      </w:pPr>
      <w:r w:rsidRPr="00B2776D">
        <w:rPr>
          <w:rFonts w:ascii="Lato" w:hAnsi="Lato"/>
          <w:sz w:val="22"/>
          <w:szCs w:val="22"/>
        </w:rPr>
        <w:t xml:space="preserve">Aquest aval s’atorga </w:t>
      </w:r>
      <w:r w:rsidRPr="00B2776D">
        <w:rPr>
          <w:rFonts w:ascii="Lato" w:hAnsi="Lato"/>
          <w:b/>
          <w:sz w:val="22"/>
          <w:szCs w:val="22"/>
        </w:rPr>
        <w:t>solidàriament</w:t>
      </w:r>
      <w:r w:rsidRPr="00B2776D">
        <w:rPr>
          <w:rFonts w:ascii="Lato" w:hAnsi="Lato"/>
          <w:sz w:val="22"/>
          <w:szCs w:val="22"/>
        </w:rPr>
        <w:t xml:space="preserve"> respecte a l’obligat principal, amb renúncia expressa al benefici d’excusió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la Llei de contractes de les Administracions Públiques.</w:t>
      </w:r>
    </w:p>
    <w:p w14:paraId="24882D6D" w14:textId="77777777" w:rsidR="00022672" w:rsidRPr="00B2776D" w:rsidRDefault="00022672" w:rsidP="00022672">
      <w:pPr>
        <w:jc w:val="both"/>
        <w:rPr>
          <w:rFonts w:ascii="Lato" w:hAnsi="Lato"/>
          <w:sz w:val="22"/>
          <w:szCs w:val="22"/>
        </w:rPr>
      </w:pPr>
    </w:p>
    <w:p w14:paraId="17436539" w14:textId="77777777" w:rsidR="00022672" w:rsidRPr="00B2776D" w:rsidRDefault="00022672" w:rsidP="00022672">
      <w:pPr>
        <w:jc w:val="both"/>
        <w:rPr>
          <w:rFonts w:ascii="Lato" w:hAnsi="Lato"/>
          <w:sz w:val="22"/>
          <w:szCs w:val="22"/>
        </w:rPr>
      </w:pPr>
      <w:r w:rsidRPr="00B2776D">
        <w:rPr>
          <w:rFonts w:ascii="Lato" w:hAnsi="Lato"/>
          <w:sz w:val="22"/>
          <w:szCs w:val="22"/>
        </w:rPr>
        <w:t>(</w:t>
      </w:r>
      <w:r w:rsidRPr="00B2776D">
        <w:rPr>
          <w:rFonts w:ascii="Lato" w:hAnsi="Lato"/>
          <w:i/>
          <w:iCs/>
          <w:sz w:val="22"/>
          <w:szCs w:val="22"/>
        </w:rPr>
        <w:t>Lloc i data d’expedició</w:t>
      </w:r>
      <w:r w:rsidRPr="00B2776D">
        <w:rPr>
          <w:rFonts w:ascii="Lato" w:hAnsi="Lato"/>
          <w:sz w:val="22"/>
          <w:szCs w:val="22"/>
        </w:rPr>
        <w:t>)</w:t>
      </w:r>
    </w:p>
    <w:p w14:paraId="0F8EFF25" w14:textId="77777777" w:rsidR="00022672" w:rsidRPr="00B2776D" w:rsidRDefault="00022672" w:rsidP="00022672">
      <w:pPr>
        <w:jc w:val="both"/>
        <w:rPr>
          <w:rFonts w:ascii="Lato" w:hAnsi="Lato"/>
          <w:sz w:val="22"/>
          <w:szCs w:val="22"/>
        </w:rPr>
      </w:pPr>
    </w:p>
    <w:p w14:paraId="7BDEF432" w14:textId="77777777" w:rsidR="00022672" w:rsidRPr="00B2776D" w:rsidRDefault="00022672" w:rsidP="00022672">
      <w:pPr>
        <w:jc w:val="both"/>
        <w:rPr>
          <w:rFonts w:ascii="Lato" w:hAnsi="Lato"/>
          <w:sz w:val="22"/>
          <w:szCs w:val="22"/>
        </w:rPr>
      </w:pPr>
      <w:r w:rsidRPr="00B2776D">
        <w:rPr>
          <w:rFonts w:ascii="Lato" w:hAnsi="Lato"/>
          <w:sz w:val="22"/>
          <w:szCs w:val="22"/>
        </w:rPr>
        <w:t>(</w:t>
      </w:r>
      <w:r w:rsidRPr="00B2776D">
        <w:rPr>
          <w:rFonts w:ascii="Lato" w:hAnsi="Lato"/>
          <w:i/>
          <w:iCs/>
          <w:sz w:val="22"/>
          <w:szCs w:val="22"/>
        </w:rPr>
        <w:t>Raó social de l’entitat</w:t>
      </w:r>
      <w:r w:rsidRPr="00B2776D">
        <w:rPr>
          <w:rFonts w:ascii="Lato" w:hAnsi="Lato"/>
          <w:sz w:val="22"/>
          <w:szCs w:val="22"/>
        </w:rPr>
        <w:t>)</w:t>
      </w:r>
    </w:p>
    <w:p w14:paraId="334B267D" w14:textId="77777777" w:rsidR="00022672" w:rsidRPr="00B2776D" w:rsidRDefault="00022672" w:rsidP="00022672">
      <w:pPr>
        <w:jc w:val="both"/>
        <w:rPr>
          <w:rFonts w:ascii="Lato" w:hAnsi="Lato"/>
          <w:sz w:val="22"/>
          <w:szCs w:val="22"/>
        </w:rPr>
      </w:pPr>
    </w:p>
    <w:p w14:paraId="65105ADB" w14:textId="77777777" w:rsidR="00022672" w:rsidRPr="00B2776D" w:rsidRDefault="00022672" w:rsidP="00022672">
      <w:pPr>
        <w:jc w:val="both"/>
        <w:rPr>
          <w:rFonts w:ascii="Lato" w:hAnsi="Lato"/>
          <w:sz w:val="22"/>
          <w:szCs w:val="22"/>
        </w:rPr>
      </w:pPr>
      <w:r w:rsidRPr="00B2776D">
        <w:rPr>
          <w:rFonts w:ascii="Lato" w:hAnsi="Lato"/>
          <w:sz w:val="22"/>
          <w:szCs w:val="22"/>
        </w:rPr>
        <w:t>(</w:t>
      </w:r>
      <w:r w:rsidRPr="00B2776D">
        <w:rPr>
          <w:rFonts w:ascii="Lato" w:hAnsi="Lato"/>
          <w:i/>
          <w:iCs/>
          <w:sz w:val="22"/>
          <w:szCs w:val="22"/>
        </w:rPr>
        <w:t>Signatures dels apoderats, degudament legitimats per fedatari públic</w:t>
      </w:r>
      <w:r w:rsidRPr="00B2776D">
        <w:rPr>
          <w:rFonts w:ascii="Lato" w:hAnsi="Lato"/>
          <w:sz w:val="22"/>
          <w:szCs w:val="22"/>
        </w:rPr>
        <w:t>)</w:t>
      </w:r>
    </w:p>
    <w:p w14:paraId="3F7A6E68" w14:textId="77777777" w:rsidR="00022672" w:rsidRPr="00B2776D" w:rsidRDefault="00022672" w:rsidP="00022672">
      <w:pPr>
        <w:jc w:val="both"/>
        <w:rPr>
          <w:rFonts w:ascii="Lato" w:hAnsi="Lato"/>
          <w:color w:val="FF0000"/>
          <w:sz w:val="22"/>
          <w:szCs w:val="22"/>
        </w:rPr>
      </w:pPr>
    </w:p>
    <w:p w14:paraId="56EA665E" w14:textId="77777777" w:rsidR="00022672" w:rsidRPr="00B2776D" w:rsidRDefault="00022672" w:rsidP="00022672">
      <w:pPr>
        <w:jc w:val="both"/>
        <w:rPr>
          <w:rFonts w:ascii="Lato" w:hAnsi="Lato"/>
          <w:sz w:val="22"/>
          <w:szCs w:val="22"/>
        </w:rPr>
      </w:pPr>
      <w:r w:rsidRPr="00B2776D">
        <w:rPr>
          <w:rFonts w:ascii="Lato" w:hAnsi="Lato"/>
          <w:sz w:val="22"/>
          <w:szCs w:val="22"/>
        </w:rPr>
        <w:t>VERIFICACIÓ DE LA PRESENTACIÓ</w:t>
      </w:r>
    </w:p>
    <w:p w14:paraId="79661523" w14:textId="77777777" w:rsidR="00022672" w:rsidRPr="00B2776D" w:rsidRDefault="00022672" w:rsidP="00022672">
      <w:pPr>
        <w:jc w:val="both"/>
        <w:rPr>
          <w:rFonts w:ascii="Lato" w:hAnsi="La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022672" w:rsidRPr="00B2776D" w14:paraId="3519B2C9" w14:textId="77777777" w:rsidTr="00B679CE">
        <w:tc>
          <w:tcPr>
            <w:tcW w:w="1238" w:type="dxa"/>
          </w:tcPr>
          <w:p w14:paraId="5C45DC9E" w14:textId="77777777" w:rsidR="00022672" w:rsidRPr="00B2776D" w:rsidRDefault="00022672" w:rsidP="00B679CE">
            <w:pPr>
              <w:jc w:val="both"/>
              <w:rPr>
                <w:rFonts w:ascii="Lato" w:hAnsi="Lato"/>
                <w:sz w:val="22"/>
                <w:szCs w:val="22"/>
              </w:rPr>
            </w:pPr>
            <w:r w:rsidRPr="00B2776D">
              <w:rPr>
                <w:rFonts w:ascii="Lato" w:hAnsi="Lato"/>
                <w:sz w:val="22"/>
                <w:szCs w:val="22"/>
              </w:rPr>
              <w:t>Província</w:t>
            </w:r>
          </w:p>
        </w:tc>
        <w:tc>
          <w:tcPr>
            <w:tcW w:w="1346" w:type="dxa"/>
          </w:tcPr>
          <w:p w14:paraId="7F2D91CE" w14:textId="77777777" w:rsidR="00022672" w:rsidRPr="00B2776D" w:rsidRDefault="00022672" w:rsidP="00B679CE">
            <w:pPr>
              <w:jc w:val="both"/>
              <w:rPr>
                <w:rFonts w:ascii="Lato" w:hAnsi="Lato"/>
                <w:sz w:val="22"/>
                <w:szCs w:val="22"/>
              </w:rPr>
            </w:pPr>
          </w:p>
        </w:tc>
        <w:tc>
          <w:tcPr>
            <w:tcW w:w="1346" w:type="dxa"/>
          </w:tcPr>
          <w:p w14:paraId="123F8812" w14:textId="77777777" w:rsidR="00022672" w:rsidRPr="00B2776D" w:rsidRDefault="00022672" w:rsidP="00B679CE">
            <w:pPr>
              <w:jc w:val="center"/>
              <w:rPr>
                <w:rFonts w:ascii="Lato" w:hAnsi="Lato"/>
                <w:sz w:val="22"/>
                <w:szCs w:val="22"/>
              </w:rPr>
            </w:pPr>
            <w:r w:rsidRPr="00B2776D">
              <w:rPr>
                <w:rFonts w:ascii="Lato" w:hAnsi="Lato"/>
                <w:sz w:val="22"/>
                <w:szCs w:val="22"/>
              </w:rPr>
              <w:t>Data</w:t>
            </w:r>
          </w:p>
        </w:tc>
        <w:tc>
          <w:tcPr>
            <w:tcW w:w="1230" w:type="dxa"/>
          </w:tcPr>
          <w:p w14:paraId="2A53D44F" w14:textId="77777777" w:rsidR="00022672" w:rsidRPr="00B2776D" w:rsidRDefault="00022672" w:rsidP="00B679CE">
            <w:pPr>
              <w:jc w:val="center"/>
              <w:rPr>
                <w:rFonts w:ascii="Lato" w:hAnsi="Lato"/>
                <w:sz w:val="22"/>
                <w:szCs w:val="22"/>
              </w:rPr>
            </w:pPr>
          </w:p>
        </w:tc>
        <w:tc>
          <w:tcPr>
            <w:tcW w:w="1462" w:type="dxa"/>
          </w:tcPr>
          <w:p w14:paraId="6D04B642" w14:textId="77777777" w:rsidR="00022672" w:rsidRPr="00B2776D" w:rsidRDefault="00022672" w:rsidP="00B679CE">
            <w:pPr>
              <w:jc w:val="both"/>
              <w:rPr>
                <w:rFonts w:ascii="Lato" w:hAnsi="Lato"/>
                <w:sz w:val="22"/>
                <w:szCs w:val="22"/>
              </w:rPr>
            </w:pPr>
            <w:r w:rsidRPr="00B2776D">
              <w:rPr>
                <w:rFonts w:ascii="Lato" w:hAnsi="Lato"/>
                <w:sz w:val="22"/>
                <w:szCs w:val="22"/>
              </w:rPr>
              <w:t>Núm. o Codi:</w:t>
            </w:r>
          </w:p>
        </w:tc>
        <w:tc>
          <w:tcPr>
            <w:tcW w:w="1347" w:type="dxa"/>
          </w:tcPr>
          <w:p w14:paraId="68D100D4" w14:textId="77777777" w:rsidR="00022672" w:rsidRPr="00B2776D" w:rsidRDefault="00022672" w:rsidP="00B679CE">
            <w:pPr>
              <w:jc w:val="both"/>
              <w:rPr>
                <w:rFonts w:ascii="Lato" w:hAnsi="Lato"/>
                <w:sz w:val="22"/>
                <w:szCs w:val="22"/>
              </w:rPr>
            </w:pPr>
          </w:p>
        </w:tc>
      </w:tr>
      <w:tr w:rsidR="00403A1D" w:rsidRPr="00B2776D" w14:paraId="206380A4" w14:textId="77777777" w:rsidTr="00B679CE">
        <w:tc>
          <w:tcPr>
            <w:tcW w:w="1238" w:type="dxa"/>
          </w:tcPr>
          <w:p w14:paraId="3A072C3E" w14:textId="77777777" w:rsidR="00403A1D" w:rsidRPr="00B2776D" w:rsidRDefault="00403A1D" w:rsidP="00B679CE">
            <w:pPr>
              <w:jc w:val="both"/>
              <w:rPr>
                <w:rFonts w:ascii="Lato" w:hAnsi="Lato"/>
                <w:sz w:val="22"/>
                <w:szCs w:val="22"/>
              </w:rPr>
            </w:pPr>
          </w:p>
        </w:tc>
        <w:tc>
          <w:tcPr>
            <w:tcW w:w="1346" w:type="dxa"/>
          </w:tcPr>
          <w:p w14:paraId="40390982" w14:textId="77777777" w:rsidR="00403A1D" w:rsidRPr="00B2776D" w:rsidRDefault="00403A1D" w:rsidP="00B679CE">
            <w:pPr>
              <w:jc w:val="both"/>
              <w:rPr>
                <w:rFonts w:ascii="Lato" w:hAnsi="Lato"/>
                <w:sz w:val="22"/>
                <w:szCs w:val="22"/>
              </w:rPr>
            </w:pPr>
          </w:p>
        </w:tc>
        <w:tc>
          <w:tcPr>
            <w:tcW w:w="1346" w:type="dxa"/>
          </w:tcPr>
          <w:p w14:paraId="672EA8E6" w14:textId="77777777" w:rsidR="00403A1D" w:rsidRPr="00B2776D" w:rsidRDefault="00403A1D" w:rsidP="00B679CE">
            <w:pPr>
              <w:jc w:val="center"/>
              <w:rPr>
                <w:rFonts w:ascii="Lato" w:hAnsi="Lato"/>
                <w:sz w:val="22"/>
                <w:szCs w:val="22"/>
              </w:rPr>
            </w:pPr>
          </w:p>
        </w:tc>
        <w:tc>
          <w:tcPr>
            <w:tcW w:w="1230" w:type="dxa"/>
          </w:tcPr>
          <w:p w14:paraId="0412763F" w14:textId="77777777" w:rsidR="00403A1D" w:rsidRPr="00B2776D" w:rsidRDefault="00403A1D" w:rsidP="00B679CE">
            <w:pPr>
              <w:jc w:val="center"/>
              <w:rPr>
                <w:rFonts w:ascii="Lato" w:hAnsi="Lato"/>
                <w:sz w:val="22"/>
                <w:szCs w:val="22"/>
              </w:rPr>
            </w:pPr>
          </w:p>
        </w:tc>
        <w:tc>
          <w:tcPr>
            <w:tcW w:w="1462" w:type="dxa"/>
          </w:tcPr>
          <w:p w14:paraId="534EF792" w14:textId="77777777" w:rsidR="00403A1D" w:rsidRPr="00B2776D" w:rsidRDefault="00403A1D" w:rsidP="00B679CE">
            <w:pPr>
              <w:jc w:val="both"/>
              <w:rPr>
                <w:rFonts w:ascii="Lato" w:hAnsi="Lato"/>
                <w:sz w:val="22"/>
                <w:szCs w:val="22"/>
              </w:rPr>
            </w:pPr>
          </w:p>
        </w:tc>
        <w:tc>
          <w:tcPr>
            <w:tcW w:w="1347" w:type="dxa"/>
          </w:tcPr>
          <w:p w14:paraId="177C8E15" w14:textId="77777777" w:rsidR="00403A1D" w:rsidRPr="00B2776D" w:rsidRDefault="00403A1D" w:rsidP="00B679CE">
            <w:pPr>
              <w:jc w:val="both"/>
              <w:rPr>
                <w:rFonts w:ascii="Lato" w:hAnsi="Lato"/>
                <w:sz w:val="22"/>
                <w:szCs w:val="22"/>
              </w:rPr>
            </w:pPr>
          </w:p>
        </w:tc>
      </w:tr>
    </w:tbl>
    <w:p w14:paraId="35ECA6D5" w14:textId="77777777" w:rsidR="00022672" w:rsidRPr="00B2776D" w:rsidRDefault="00022672" w:rsidP="00022672">
      <w:pPr>
        <w:pBdr>
          <w:top w:val="single" w:sz="4" w:space="1" w:color="auto"/>
          <w:left w:val="single" w:sz="4" w:space="4" w:color="auto"/>
          <w:bottom w:val="single" w:sz="4" w:space="1" w:color="auto"/>
          <w:right w:val="single" w:sz="4" w:space="4" w:color="auto"/>
        </w:pBdr>
        <w:shd w:val="clear" w:color="auto" w:fill="C7DAF1"/>
        <w:jc w:val="center"/>
        <w:rPr>
          <w:rFonts w:ascii="Lato" w:hAnsi="Lato" w:cs="Arial"/>
          <w:b/>
          <w:bCs/>
          <w:sz w:val="22"/>
          <w:szCs w:val="22"/>
        </w:rPr>
      </w:pPr>
      <w:r w:rsidRPr="00B2776D">
        <w:rPr>
          <w:rFonts w:ascii="Lato" w:hAnsi="Lato" w:cs="Arial"/>
          <w:b/>
          <w:bCs/>
          <w:sz w:val="22"/>
          <w:szCs w:val="22"/>
        </w:rPr>
        <w:lastRenderedPageBreak/>
        <w:t>MODEL D’ASSEGURANÇA DE CAUCIÓ</w:t>
      </w:r>
    </w:p>
    <w:p w14:paraId="52C8FCBD" w14:textId="77777777" w:rsidR="00022672" w:rsidRPr="00B2776D" w:rsidRDefault="00022672" w:rsidP="00022672">
      <w:pPr>
        <w:jc w:val="both"/>
        <w:rPr>
          <w:rFonts w:ascii="Lato" w:hAnsi="Lato"/>
          <w:sz w:val="22"/>
          <w:szCs w:val="22"/>
        </w:rPr>
      </w:pPr>
    </w:p>
    <w:p w14:paraId="0394C3D1" w14:textId="77777777" w:rsidR="00022672" w:rsidRPr="00F875CB" w:rsidRDefault="00022672" w:rsidP="00022672">
      <w:pPr>
        <w:jc w:val="both"/>
        <w:rPr>
          <w:rFonts w:ascii="Lato" w:hAnsi="Lato"/>
          <w:sz w:val="20"/>
        </w:rPr>
      </w:pPr>
      <w:r w:rsidRPr="00F875CB">
        <w:rPr>
          <w:rFonts w:ascii="Lato" w:hAnsi="Lato"/>
          <w:sz w:val="20"/>
        </w:rPr>
        <w:t>Anagrama i adreça</w:t>
      </w:r>
    </w:p>
    <w:p w14:paraId="7D28E4A4" w14:textId="77777777" w:rsidR="00022672" w:rsidRPr="00F875CB" w:rsidRDefault="00022672" w:rsidP="00022672">
      <w:pPr>
        <w:jc w:val="both"/>
        <w:rPr>
          <w:rFonts w:ascii="Lato" w:hAnsi="Lato"/>
          <w:sz w:val="20"/>
        </w:rPr>
      </w:pPr>
      <w:r w:rsidRPr="00F875CB">
        <w:rPr>
          <w:rFonts w:ascii="Lato" w:hAnsi="Lato"/>
          <w:sz w:val="20"/>
        </w:rPr>
        <w:t>de l’Asseguradora</w:t>
      </w:r>
    </w:p>
    <w:p w14:paraId="24D85EDE" w14:textId="77777777" w:rsidR="00022672" w:rsidRPr="00F875CB" w:rsidRDefault="00022672" w:rsidP="00022672">
      <w:pPr>
        <w:jc w:val="both"/>
        <w:rPr>
          <w:rFonts w:ascii="Lato" w:hAnsi="Lato"/>
          <w:sz w:val="20"/>
        </w:rPr>
      </w:pPr>
      <w:r w:rsidRPr="00F875CB">
        <w:rPr>
          <w:rFonts w:ascii="Lato" w:hAnsi="Lato"/>
          <w:sz w:val="20"/>
        </w:rPr>
        <w:t>L’entitat __________________________________________ (</w:t>
      </w:r>
      <w:r w:rsidRPr="00F875CB">
        <w:rPr>
          <w:rFonts w:ascii="Lato" w:hAnsi="Lato"/>
          <w:i/>
          <w:iCs/>
          <w:sz w:val="20"/>
        </w:rPr>
        <w:t>raó social de l’asseguradora</w:t>
      </w:r>
      <w:r w:rsidRPr="00F875CB">
        <w:rPr>
          <w:rFonts w:ascii="Lato" w:hAnsi="Lato"/>
          <w:sz w:val="20"/>
        </w:rPr>
        <w:t>), amb CIF núm. __________________, amb domicili (</w:t>
      </w:r>
      <w:r w:rsidRPr="00F875CB">
        <w:rPr>
          <w:rFonts w:ascii="Lato" w:hAnsi="Lato"/>
          <w:i/>
          <w:iCs/>
          <w:sz w:val="20"/>
        </w:rPr>
        <w:t>a efectes de notificació i requeriment</w:t>
      </w:r>
      <w:r w:rsidRPr="00F875CB">
        <w:rPr>
          <w:rFonts w:ascii="Lato" w:hAnsi="Lato"/>
          <w:sz w:val="20"/>
        </w:rPr>
        <w:t>) a la ciutat de ______________________, carrer/plaça/avinguda ________________________, CP ___________ i en el seu nom (</w:t>
      </w:r>
      <w:r w:rsidRPr="00F875CB">
        <w:rPr>
          <w:rFonts w:ascii="Lato" w:hAnsi="Lato"/>
          <w:i/>
          <w:iCs/>
          <w:sz w:val="20"/>
        </w:rPr>
        <w:t>nom i cognoms dels apoderats</w:t>
      </w:r>
      <w:r w:rsidRPr="00F875CB">
        <w:rPr>
          <w:rFonts w:ascii="Lato" w:hAnsi="Lato"/>
          <w:sz w:val="20"/>
        </w:rPr>
        <w:t>) ______________________________________________, amb poders suficients per obligar-se en aquest acte, segons resulta de la validació efectuada en la part inferior d’aquest document.</w:t>
      </w:r>
    </w:p>
    <w:p w14:paraId="1BBC24B8" w14:textId="77777777" w:rsidR="00022672" w:rsidRPr="00B2776D" w:rsidRDefault="00022672" w:rsidP="00022672">
      <w:pPr>
        <w:jc w:val="both"/>
        <w:rPr>
          <w:rFonts w:ascii="Lato" w:hAnsi="Lato"/>
          <w:sz w:val="22"/>
          <w:szCs w:val="22"/>
        </w:rPr>
      </w:pPr>
    </w:p>
    <w:p w14:paraId="1BD977EB" w14:textId="77777777" w:rsidR="00022672" w:rsidRPr="00B2776D" w:rsidRDefault="00022672" w:rsidP="00022672">
      <w:pPr>
        <w:jc w:val="both"/>
        <w:rPr>
          <w:rFonts w:ascii="Lato" w:hAnsi="Lato"/>
          <w:sz w:val="22"/>
          <w:szCs w:val="22"/>
        </w:rPr>
      </w:pPr>
      <w:r w:rsidRPr="00B2776D">
        <w:rPr>
          <w:rFonts w:ascii="Lato" w:hAnsi="Lato"/>
          <w:b/>
          <w:sz w:val="22"/>
          <w:szCs w:val="22"/>
        </w:rPr>
        <w:t>ASSEGURA:</w:t>
      </w:r>
    </w:p>
    <w:p w14:paraId="00DA3A62" w14:textId="038BF662" w:rsidR="00022672" w:rsidRPr="00B2776D" w:rsidRDefault="00022672" w:rsidP="00022672">
      <w:pPr>
        <w:pStyle w:val="Ttulo2"/>
        <w:ind w:left="0" w:firstLine="0"/>
        <w:rPr>
          <w:rFonts w:ascii="Lato" w:hAnsi="Lato"/>
          <w:b w:val="0"/>
          <w:sz w:val="22"/>
          <w:szCs w:val="22"/>
        </w:rPr>
      </w:pPr>
      <w:r w:rsidRPr="00B2776D">
        <w:rPr>
          <w:rFonts w:ascii="Lato" w:hAnsi="Lato"/>
          <w:b w:val="0"/>
          <w:sz w:val="22"/>
          <w:szCs w:val="22"/>
        </w:rPr>
        <w:t>A _________________________________ (</w:t>
      </w:r>
      <w:r w:rsidRPr="00B2776D">
        <w:rPr>
          <w:rFonts w:ascii="Lato" w:hAnsi="Lato"/>
          <w:b w:val="0"/>
          <w:i/>
          <w:iCs/>
          <w:sz w:val="22"/>
          <w:szCs w:val="22"/>
        </w:rPr>
        <w:t>nom de la persona o entitat jurídica avalada</w:t>
      </w:r>
      <w:r w:rsidRPr="00B2776D">
        <w:rPr>
          <w:rFonts w:ascii="Lato" w:hAnsi="Lato"/>
          <w:b w:val="0"/>
          <w:sz w:val="22"/>
          <w:szCs w:val="22"/>
        </w:rPr>
        <w:t xml:space="preserve">), amb NIF núm. __________________, en virtut del que disposa el Plec de clàusules Administratives Particulars reguladores del contracte </w:t>
      </w:r>
      <w:r w:rsidR="00563525" w:rsidRPr="00615A3D">
        <w:rPr>
          <w:rFonts w:ascii="Lato" w:hAnsi="Lato"/>
          <w:sz w:val="20"/>
        </w:rPr>
        <w:t>SUBMINISTRAMEN</w:t>
      </w:r>
      <w:r w:rsidR="00563525">
        <w:rPr>
          <w:rFonts w:ascii="Lato" w:hAnsi="Lato"/>
          <w:sz w:val="20"/>
        </w:rPr>
        <w:t>T,</w:t>
      </w:r>
      <w:r w:rsidR="00563525" w:rsidRPr="00615A3D">
        <w:rPr>
          <w:rFonts w:ascii="Lato" w:hAnsi="Lato"/>
          <w:sz w:val="20"/>
        </w:rPr>
        <w:t xml:space="preserve"> INSTAL·LACIÓ I POSADA </w:t>
      </w:r>
      <w:r w:rsidR="00563525" w:rsidRPr="00B81101">
        <w:rPr>
          <w:rFonts w:ascii="Lato" w:hAnsi="Lato"/>
          <w:sz w:val="20"/>
        </w:rPr>
        <w:t>EN FUNCIONAMENT EN RÈGIM D’ARRENDAMENT DE MÒDULS PREFABRICATS PROVISIONALS PER A UBICAR ELS SERVEIS DE CUINA PER A L’ESPITAU VAL D’ARAN</w:t>
      </w:r>
      <w:r w:rsidR="00563525" w:rsidRPr="00AD48CF">
        <w:rPr>
          <w:rFonts w:ascii="Lato" w:hAnsi="Lato"/>
          <w:sz w:val="22"/>
          <w:szCs w:val="22"/>
        </w:rPr>
        <w:t xml:space="preserve"> convocat pe</w:t>
      </w:r>
      <w:r w:rsidR="00563525">
        <w:rPr>
          <w:rFonts w:ascii="Lato" w:hAnsi="Lato"/>
          <w:sz w:val="22"/>
          <w:szCs w:val="22"/>
        </w:rPr>
        <w:t>r ARAN SALUT</w:t>
      </w:r>
      <w:r w:rsidRPr="00B2776D">
        <w:rPr>
          <w:rFonts w:ascii="Lato" w:hAnsi="Lato"/>
          <w:b w:val="0"/>
          <w:bCs/>
          <w:i/>
          <w:sz w:val="22"/>
          <w:szCs w:val="22"/>
        </w:rPr>
        <w:t>”</w:t>
      </w:r>
      <w:r w:rsidRPr="00B2776D">
        <w:rPr>
          <w:rFonts w:ascii="Lato" w:hAnsi="Lato"/>
          <w:bCs/>
          <w:iCs/>
          <w:sz w:val="22"/>
          <w:szCs w:val="22"/>
        </w:rPr>
        <w:t xml:space="preserve">, </w:t>
      </w:r>
      <w:r w:rsidRPr="00B2776D">
        <w:rPr>
          <w:rFonts w:ascii="Lato" w:hAnsi="Lato"/>
          <w:b w:val="0"/>
          <w:sz w:val="22"/>
          <w:szCs w:val="22"/>
        </w:rPr>
        <w:t>de ____ de ___________ de 202_ (</w:t>
      </w:r>
      <w:r w:rsidRPr="00B2776D">
        <w:rPr>
          <w:rFonts w:ascii="Lato" w:hAnsi="Lato"/>
          <w:b w:val="0"/>
          <w:i/>
          <w:iCs/>
          <w:sz w:val="22"/>
          <w:szCs w:val="22"/>
        </w:rPr>
        <w:t>data de l’acord de la corporació d’inici de la licitació</w:t>
      </w:r>
      <w:r w:rsidRPr="00B2776D">
        <w:rPr>
          <w:rFonts w:ascii="Lato" w:hAnsi="Lato"/>
          <w:b w:val="0"/>
          <w:sz w:val="22"/>
          <w:szCs w:val="22"/>
        </w:rPr>
        <w:t xml:space="preserve">), en concepte de </w:t>
      </w:r>
      <w:r w:rsidRPr="00B2776D">
        <w:rPr>
          <w:rFonts w:ascii="Lato" w:hAnsi="Lato"/>
          <w:sz w:val="22"/>
          <w:szCs w:val="22"/>
        </w:rPr>
        <w:t>garantia definitiva</w:t>
      </w:r>
      <w:r w:rsidRPr="00B2776D">
        <w:rPr>
          <w:rFonts w:ascii="Lato" w:hAnsi="Lato"/>
          <w:b w:val="0"/>
          <w:sz w:val="22"/>
          <w:szCs w:val="22"/>
        </w:rPr>
        <w:t>, i per respondre de les obligacions derivades del compliment de l’esmentada contractació davant Aran Salut, per la quantia de _________________________________________________________________________ (</w:t>
      </w:r>
      <w:r w:rsidRPr="00B2776D">
        <w:rPr>
          <w:rFonts w:ascii="Lato" w:hAnsi="Lato"/>
          <w:b w:val="0"/>
          <w:i/>
          <w:iCs/>
          <w:sz w:val="22"/>
          <w:szCs w:val="22"/>
        </w:rPr>
        <w:t>en lletra</w:t>
      </w:r>
      <w:r w:rsidRPr="00B2776D">
        <w:rPr>
          <w:rFonts w:ascii="Lato" w:hAnsi="Lato"/>
          <w:b w:val="0"/>
          <w:sz w:val="22"/>
          <w:szCs w:val="22"/>
        </w:rPr>
        <w:t>) euros [____________ € (</w:t>
      </w:r>
      <w:r w:rsidRPr="00B2776D">
        <w:rPr>
          <w:rFonts w:ascii="Lato" w:hAnsi="Lato"/>
          <w:b w:val="0"/>
          <w:i/>
          <w:iCs/>
          <w:sz w:val="22"/>
          <w:szCs w:val="22"/>
        </w:rPr>
        <w:t>xifra</w:t>
      </w:r>
      <w:r w:rsidRPr="00B2776D">
        <w:rPr>
          <w:rFonts w:ascii="Lato" w:hAnsi="Lato"/>
          <w:b w:val="0"/>
          <w:sz w:val="22"/>
          <w:szCs w:val="22"/>
        </w:rPr>
        <w:t>)].</w:t>
      </w:r>
    </w:p>
    <w:p w14:paraId="4EFE6411" w14:textId="77777777" w:rsidR="00022672" w:rsidRPr="00B2776D" w:rsidRDefault="00022672" w:rsidP="00022672">
      <w:pPr>
        <w:jc w:val="both"/>
        <w:rPr>
          <w:rFonts w:ascii="Lato" w:hAnsi="Lato"/>
          <w:sz w:val="22"/>
          <w:szCs w:val="22"/>
        </w:rPr>
      </w:pPr>
    </w:p>
    <w:p w14:paraId="1051CF4D" w14:textId="77777777" w:rsidR="00022672" w:rsidRPr="00B2776D" w:rsidRDefault="00022672" w:rsidP="00022672">
      <w:pPr>
        <w:jc w:val="both"/>
        <w:rPr>
          <w:rFonts w:ascii="Lato" w:hAnsi="Lato"/>
          <w:b/>
          <w:sz w:val="22"/>
          <w:szCs w:val="22"/>
        </w:rPr>
      </w:pPr>
      <w:r w:rsidRPr="00B2776D">
        <w:rPr>
          <w:rFonts w:ascii="Lato" w:hAnsi="Lato"/>
          <w:b/>
          <w:sz w:val="22"/>
          <w:szCs w:val="22"/>
        </w:rPr>
        <w:t>Aquesta assegurança tindrà validesa de manera indefinida mentre Aran Salut no autoritzi la seva cancel·lació, d’acord amb el que estableix la normativa de contractació pública.</w:t>
      </w:r>
    </w:p>
    <w:p w14:paraId="2D8A63DD" w14:textId="77777777" w:rsidR="00022672" w:rsidRPr="00B2776D" w:rsidRDefault="00022672" w:rsidP="00022672">
      <w:pPr>
        <w:jc w:val="both"/>
        <w:rPr>
          <w:rFonts w:ascii="Lato" w:hAnsi="Lato"/>
          <w:b/>
          <w:sz w:val="22"/>
          <w:szCs w:val="22"/>
        </w:rPr>
      </w:pPr>
    </w:p>
    <w:p w14:paraId="3125D32D" w14:textId="77777777" w:rsidR="00022672" w:rsidRPr="00B2776D" w:rsidRDefault="00022672" w:rsidP="00022672">
      <w:pPr>
        <w:jc w:val="both"/>
        <w:rPr>
          <w:rFonts w:ascii="Lato" w:hAnsi="Lato"/>
          <w:bCs/>
          <w:sz w:val="22"/>
          <w:szCs w:val="22"/>
        </w:rPr>
      </w:pPr>
      <w:r w:rsidRPr="00B2776D">
        <w:rPr>
          <w:rFonts w:ascii="Lato" w:hAnsi="Lato"/>
          <w:bCs/>
          <w:sz w:val="22"/>
          <w:szCs w:val="22"/>
        </w:rPr>
        <w:t>L’assegurador declara, sota la seva responsabilitat, que compleix els requisits exigits en l’article 57.1 del Reial Decret 1098/2001, de 12 d’octubre, pel qual s’aprova el Reglament general de la Llei de contractes de les Administracions Públiques. L’impagament de la prima, sigui única, la primera o qualsevol de les següents, no donarà dret a l’assegurador a resoldre el contracte, ni aquest quedarà extingit, ni la cobertura de l’assegurador suspesa ni aquest darrer alliberat de la seva obligació en el cas que l’assegurador hagi de fer efectiva la garantia.</w:t>
      </w:r>
    </w:p>
    <w:p w14:paraId="1323408A" w14:textId="77777777" w:rsidR="00022672" w:rsidRPr="00B2776D" w:rsidRDefault="00022672" w:rsidP="00022672">
      <w:pPr>
        <w:jc w:val="both"/>
        <w:rPr>
          <w:rFonts w:ascii="Lato" w:hAnsi="Lato"/>
          <w:sz w:val="22"/>
          <w:szCs w:val="22"/>
        </w:rPr>
      </w:pPr>
    </w:p>
    <w:p w14:paraId="4A6FA3C8" w14:textId="77777777" w:rsidR="00022672" w:rsidRPr="00B2776D" w:rsidRDefault="00022672" w:rsidP="00022672">
      <w:pPr>
        <w:jc w:val="both"/>
        <w:rPr>
          <w:rFonts w:ascii="Lato" w:hAnsi="Lato"/>
          <w:sz w:val="22"/>
          <w:szCs w:val="22"/>
        </w:rPr>
      </w:pPr>
      <w:r w:rsidRPr="00B2776D">
        <w:rPr>
          <w:rFonts w:ascii="Lato" w:hAnsi="Lato"/>
          <w:sz w:val="22"/>
          <w:szCs w:val="22"/>
        </w:rPr>
        <w:t xml:space="preserve">Aquesta assegurança de caució s’atorga </w:t>
      </w:r>
      <w:r w:rsidRPr="00B2776D">
        <w:rPr>
          <w:rFonts w:ascii="Lato" w:hAnsi="Lato"/>
          <w:b/>
          <w:sz w:val="22"/>
          <w:szCs w:val="22"/>
        </w:rPr>
        <w:t>solidàriament</w:t>
      </w:r>
      <w:r w:rsidRPr="00B2776D">
        <w:rPr>
          <w:rFonts w:ascii="Lato" w:hAnsi="Lato"/>
          <w:sz w:val="22"/>
          <w:szCs w:val="22"/>
        </w:rPr>
        <w:t xml:space="preserve"> respecte a l’obligat principal, amb renúncia expressa al benefici d’excussió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la Llei de contractes de les Administracions Públiques.</w:t>
      </w:r>
    </w:p>
    <w:p w14:paraId="37EB0B98" w14:textId="77777777" w:rsidR="00022672" w:rsidRPr="00B2776D" w:rsidRDefault="00022672" w:rsidP="00022672">
      <w:pPr>
        <w:jc w:val="both"/>
        <w:rPr>
          <w:rFonts w:ascii="Lato" w:hAnsi="Lato"/>
          <w:sz w:val="22"/>
          <w:szCs w:val="22"/>
        </w:rPr>
      </w:pPr>
    </w:p>
    <w:p w14:paraId="4F289B30" w14:textId="77777777" w:rsidR="00022672" w:rsidRPr="00B2776D" w:rsidRDefault="00022672" w:rsidP="00022672">
      <w:pPr>
        <w:jc w:val="both"/>
        <w:rPr>
          <w:rFonts w:ascii="Lato" w:hAnsi="Lato"/>
          <w:sz w:val="22"/>
          <w:szCs w:val="22"/>
        </w:rPr>
      </w:pPr>
      <w:r w:rsidRPr="00B2776D">
        <w:rPr>
          <w:rFonts w:ascii="Lato" w:hAnsi="Lato"/>
          <w:sz w:val="22"/>
          <w:szCs w:val="22"/>
        </w:rPr>
        <w:t>(</w:t>
      </w:r>
      <w:r w:rsidRPr="00B2776D">
        <w:rPr>
          <w:rFonts w:ascii="Lato" w:hAnsi="Lato"/>
          <w:i/>
          <w:iCs/>
          <w:sz w:val="22"/>
          <w:szCs w:val="22"/>
        </w:rPr>
        <w:t>Lloc i data d’expedició</w:t>
      </w:r>
      <w:r w:rsidRPr="00B2776D">
        <w:rPr>
          <w:rFonts w:ascii="Lato" w:hAnsi="Lato"/>
          <w:sz w:val="22"/>
          <w:szCs w:val="22"/>
        </w:rPr>
        <w:t>)</w:t>
      </w:r>
    </w:p>
    <w:p w14:paraId="63D65986" w14:textId="77777777" w:rsidR="00022672" w:rsidRPr="00B2776D" w:rsidRDefault="00022672" w:rsidP="00022672">
      <w:pPr>
        <w:jc w:val="both"/>
        <w:rPr>
          <w:rFonts w:ascii="Lato" w:hAnsi="Lato"/>
          <w:sz w:val="22"/>
          <w:szCs w:val="22"/>
        </w:rPr>
      </w:pPr>
      <w:r w:rsidRPr="00B2776D">
        <w:rPr>
          <w:rFonts w:ascii="Lato" w:hAnsi="Lato"/>
          <w:sz w:val="22"/>
          <w:szCs w:val="22"/>
        </w:rPr>
        <w:t>(</w:t>
      </w:r>
      <w:r w:rsidRPr="00B2776D">
        <w:rPr>
          <w:rFonts w:ascii="Lato" w:hAnsi="Lato"/>
          <w:i/>
          <w:iCs/>
          <w:sz w:val="22"/>
          <w:szCs w:val="22"/>
        </w:rPr>
        <w:t>Raó social de l’entitat</w:t>
      </w:r>
      <w:r w:rsidRPr="00B2776D">
        <w:rPr>
          <w:rFonts w:ascii="Lato" w:hAnsi="Lato"/>
          <w:sz w:val="22"/>
          <w:szCs w:val="22"/>
        </w:rPr>
        <w:t>)</w:t>
      </w:r>
    </w:p>
    <w:p w14:paraId="313568C2" w14:textId="77777777" w:rsidR="00022672" w:rsidRPr="00B2776D" w:rsidRDefault="00022672" w:rsidP="00022672">
      <w:pPr>
        <w:jc w:val="both"/>
        <w:rPr>
          <w:rFonts w:ascii="Lato" w:hAnsi="Lato"/>
          <w:sz w:val="22"/>
          <w:szCs w:val="22"/>
        </w:rPr>
      </w:pPr>
    </w:p>
    <w:p w14:paraId="6900B6B6" w14:textId="77777777" w:rsidR="00022672" w:rsidRPr="00B2776D" w:rsidRDefault="00022672" w:rsidP="00022672">
      <w:pPr>
        <w:jc w:val="both"/>
        <w:rPr>
          <w:rFonts w:ascii="Lato" w:hAnsi="Lato"/>
          <w:sz w:val="22"/>
          <w:szCs w:val="22"/>
        </w:rPr>
      </w:pPr>
      <w:r w:rsidRPr="00B2776D">
        <w:rPr>
          <w:rFonts w:ascii="Lato" w:hAnsi="Lato"/>
          <w:sz w:val="22"/>
          <w:szCs w:val="22"/>
        </w:rPr>
        <w:t>(</w:t>
      </w:r>
      <w:r w:rsidRPr="00B2776D">
        <w:rPr>
          <w:rFonts w:ascii="Lato" w:hAnsi="Lato"/>
          <w:i/>
          <w:iCs/>
          <w:sz w:val="22"/>
          <w:szCs w:val="22"/>
        </w:rPr>
        <w:t>Signatures dels apoderats, degudament legitimats per fedatari públic</w:t>
      </w:r>
      <w:r w:rsidRPr="00B2776D">
        <w:rPr>
          <w:rFonts w:ascii="Lato" w:hAnsi="Lato"/>
          <w:sz w:val="22"/>
          <w:szCs w:val="22"/>
        </w:rPr>
        <w:t>)</w:t>
      </w:r>
    </w:p>
    <w:p w14:paraId="5B6E54F5" w14:textId="77777777" w:rsidR="00022672" w:rsidRPr="00B2776D" w:rsidRDefault="00022672" w:rsidP="00022672">
      <w:pPr>
        <w:jc w:val="both"/>
        <w:rPr>
          <w:rFonts w:ascii="Lato" w:hAnsi="Lato"/>
          <w:sz w:val="22"/>
          <w:szCs w:val="22"/>
        </w:rPr>
      </w:pPr>
    </w:p>
    <w:p w14:paraId="32BE29F9" w14:textId="77777777" w:rsidR="00022672" w:rsidRPr="00B2776D" w:rsidRDefault="00022672" w:rsidP="00022672">
      <w:pPr>
        <w:jc w:val="both"/>
        <w:rPr>
          <w:rFonts w:ascii="Lato" w:hAnsi="Lato"/>
          <w:sz w:val="22"/>
          <w:szCs w:val="22"/>
        </w:rPr>
      </w:pPr>
      <w:r w:rsidRPr="00B2776D">
        <w:rPr>
          <w:rFonts w:ascii="Lato" w:hAnsi="Lato"/>
          <w:sz w:val="22"/>
          <w:szCs w:val="22"/>
        </w:rPr>
        <w:t>VERIFICACIÓ DE LA PRESENTACIÓ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022672" w:rsidRPr="00B2776D" w14:paraId="76994341" w14:textId="77777777" w:rsidTr="00B679CE">
        <w:tc>
          <w:tcPr>
            <w:tcW w:w="1238" w:type="dxa"/>
          </w:tcPr>
          <w:p w14:paraId="445D0FAC" w14:textId="77777777" w:rsidR="00022672" w:rsidRPr="00B2776D" w:rsidRDefault="00022672" w:rsidP="00B679CE">
            <w:pPr>
              <w:jc w:val="both"/>
              <w:rPr>
                <w:rFonts w:ascii="Lato" w:hAnsi="Lato"/>
                <w:sz w:val="22"/>
                <w:szCs w:val="22"/>
              </w:rPr>
            </w:pPr>
            <w:r w:rsidRPr="00B2776D">
              <w:rPr>
                <w:rFonts w:ascii="Lato" w:hAnsi="Lato"/>
                <w:sz w:val="22"/>
                <w:szCs w:val="22"/>
              </w:rPr>
              <w:t>Província</w:t>
            </w:r>
          </w:p>
        </w:tc>
        <w:tc>
          <w:tcPr>
            <w:tcW w:w="1346" w:type="dxa"/>
          </w:tcPr>
          <w:p w14:paraId="412F07A3" w14:textId="77777777" w:rsidR="00022672" w:rsidRPr="00B2776D" w:rsidRDefault="00022672" w:rsidP="00B679CE">
            <w:pPr>
              <w:jc w:val="both"/>
              <w:rPr>
                <w:rFonts w:ascii="Lato" w:hAnsi="Lato"/>
                <w:sz w:val="22"/>
                <w:szCs w:val="22"/>
              </w:rPr>
            </w:pPr>
          </w:p>
        </w:tc>
        <w:tc>
          <w:tcPr>
            <w:tcW w:w="1346" w:type="dxa"/>
          </w:tcPr>
          <w:p w14:paraId="4444BD00" w14:textId="77777777" w:rsidR="00022672" w:rsidRPr="00B2776D" w:rsidRDefault="00022672" w:rsidP="00B679CE">
            <w:pPr>
              <w:jc w:val="center"/>
              <w:rPr>
                <w:rFonts w:ascii="Lato" w:hAnsi="Lato"/>
                <w:sz w:val="22"/>
                <w:szCs w:val="22"/>
              </w:rPr>
            </w:pPr>
            <w:r w:rsidRPr="00B2776D">
              <w:rPr>
                <w:rFonts w:ascii="Lato" w:hAnsi="Lato"/>
                <w:sz w:val="22"/>
                <w:szCs w:val="22"/>
              </w:rPr>
              <w:t>Data</w:t>
            </w:r>
          </w:p>
        </w:tc>
        <w:tc>
          <w:tcPr>
            <w:tcW w:w="1230" w:type="dxa"/>
          </w:tcPr>
          <w:p w14:paraId="1C13791A" w14:textId="77777777" w:rsidR="00022672" w:rsidRPr="00B2776D" w:rsidRDefault="00022672" w:rsidP="00B679CE">
            <w:pPr>
              <w:jc w:val="center"/>
              <w:rPr>
                <w:rFonts w:ascii="Lato" w:hAnsi="Lato"/>
                <w:sz w:val="22"/>
                <w:szCs w:val="22"/>
              </w:rPr>
            </w:pPr>
          </w:p>
        </w:tc>
        <w:tc>
          <w:tcPr>
            <w:tcW w:w="1462" w:type="dxa"/>
          </w:tcPr>
          <w:p w14:paraId="32199497" w14:textId="77777777" w:rsidR="00022672" w:rsidRPr="00B2776D" w:rsidRDefault="00022672" w:rsidP="00B679CE">
            <w:pPr>
              <w:jc w:val="both"/>
              <w:rPr>
                <w:rFonts w:ascii="Lato" w:hAnsi="Lato"/>
                <w:sz w:val="22"/>
                <w:szCs w:val="22"/>
              </w:rPr>
            </w:pPr>
            <w:r w:rsidRPr="00B2776D">
              <w:rPr>
                <w:rFonts w:ascii="Lato" w:hAnsi="Lato"/>
                <w:sz w:val="22"/>
                <w:szCs w:val="22"/>
              </w:rPr>
              <w:t>Núm. o Codi:</w:t>
            </w:r>
          </w:p>
        </w:tc>
        <w:tc>
          <w:tcPr>
            <w:tcW w:w="1347" w:type="dxa"/>
          </w:tcPr>
          <w:p w14:paraId="1A663CE6" w14:textId="77777777" w:rsidR="00022672" w:rsidRPr="00B2776D" w:rsidRDefault="00022672" w:rsidP="00B679CE">
            <w:pPr>
              <w:jc w:val="both"/>
              <w:rPr>
                <w:rFonts w:ascii="Lato" w:hAnsi="Lato"/>
                <w:sz w:val="22"/>
                <w:szCs w:val="22"/>
              </w:rPr>
            </w:pPr>
          </w:p>
          <w:p w14:paraId="5F3B0770" w14:textId="77777777" w:rsidR="00022672" w:rsidRPr="00B2776D" w:rsidRDefault="00022672" w:rsidP="00B679CE">
            <w:pPr>
              <w:jc w:val="both"/>
              <w:rPr>
                <w:rFonts w:ascii="Lato" w:hAnsi="Lato"/>
                <w:sz w:val="22"/>
                <w:szCs w:val="22"/>
              </w:rPr>
            </w:pPr>
          </w:p>
        </w:tc>
      </w:tr>
    </w:tbl>
    <w:p w14:paraId="70B60035" w14:textId="297DAD0D" w:rsidR="00022672" w:rsidRPr="00B2776D" w:rsidRDefault="00022672" w:rsidP="00022672">
      <w:pPr>
        <w:pBdr>
          <w:top w:val="single" w:sz="4" w:space="1" w:color="auto"/>
          <w:left w:val="single" w:sz="4" w:space="4" w:color="auto"/>
          <w:bottom w:val="single" w:sz="4" w:space="1" w:color="auto"/>
          <w:right w:val="single" w:sz="4" w:space="4" w:color="auto"/>
        </w:pBdr>
        <w:shd w:val="clear" w:color="auto" w:fill="669AD8"/>
        <w:jc w:val="right"/>
        <w:rPr>
          <w:rFonts w:ascii="Lato" w:hAnsi="Lato" w:cs="Arial"/>
          <w:b/>
          <w:bCs/>
          <w:color w:val="FFFFFF"/>
          <w:sz w:val="22"/>
          <w:szCs w:val="22"/>
        </w:rPr>
      </w:pPr>
      <w:r w:rsidRPr="6CC6D3A3">
        <w:rPr>
          <w:rFonts w:ascii="Lato" w:hAnsi="Lato" w:cs="Arial"/>
          <w:b/>
          <w:bCs/>
          <w:color w:val="FFFFFF" w:themeColor="background1"/>
          <w:sz w:val="22"/>
          <w:szCs w:val="22"/>
        </w:rPr>
        <w:t xml:space="preserve">ANNEX NÚM. </w:t>
      </w:r>
      <w:r w:rsidR="009E45F2">
        <w:rPr>
          <w:rFonts w:ascii="Lato" w:hAnsi="Lato" w:cs="Arial"/>
          <w:b/>
          <w:bCs/>
          <w:color w:val="FFFFFF" w:themeColor="background1"/>
          <w:sz w:val="22"/>
          <w:szCs w:val="22"/>
        </w:rPr>
        <w:t>3</w:t>
      </w:r>
    </w:p>
    <w:p w14:paraId="1132EB2A" w14:textId="77777777" w:rsidR="00022672" w:rsidRPr="00B2776D" w:rsidRDefault="00022672" w:rsidP="00022672">
      <w:pPr>
        <w:jc w:val="both"/>
        <w:rPr>
          <w:rFonts w:ascii="Lato" w:hAnsi="Lato"/>
          <w:color w:val="FF0000"/>
          <w:sz w:val="22"/>
          <w:szCs w:val="22"/>
        </w:rPr>
      </w:pPr>
    </w:p>
    <w:p w14:paraId="6974721D" w14:textId="77777777" w:rsidR="00022672" w:rsidRPr="00B2776D" w:rsidRDefault="00022672" w:rsidP="00022672">
      <w:pPr>
        <w:pBdr>
          <w:top w:val="single" w:sz="4" w:space="1" w:color="auto"/>
          <w:left w:val="single" w:sz="4" w:space="4" w:color="auto"/>
          <w:bottom w:val="single" w:sz="4" w:space="1" w:color="auto"/>
          <w:right w:val="single" w:sz="4" w:space="4" w:color="auto"/>
        </w:pBdr>
        <w:shd w:val="clear" w:color="auto" w:fill="C7DAF1"/>
        <w:jc w:val="center"/>
        <w:rPr>
          <w:rFonts w:ascii="Lato" w:hAnsi="Lato"/>
          <w:sz w:val="22"/>
          <w:szCs w:val="22"/>
        </w:rPr>
      </w:pPr>
      <w:r w:rsidRPr="00B2776D">
        <w:rPr>
          <w:rFonts w:ascii="Lato" w:hAnsi="Lato" w:cs="Arial"/>
          <w:b/>
          <w:bCs/>
          <w:sz w:val="22"/>
          <w:szCs w:val="22"/>
        </w:rPr>
        <w:t>MODEL DE PROPOSTA DE MITJANS A ADSCRIURE</w:t>
      </w:r>
    </w:p>
    <w:p w14:paraId="334AA3CB" w14:textId="77777777" w:rsidR="00022672" w:rsidRPr="00B2776D" w:rsidRDefault="00022672" w:rsidP="00022672">
      <w:pPr>
        <w:jc w:val="both"/>
        <w:rPr>
          <w:rFonts w:ascii="Lato" w:hAnsi="Lato"/>
          <w:sz w:val="22"/>
          <w:szCs w:val="22"/>
        </w:rPr>
      </w:pPr>
    </w:p>
    <w:p w14:paraId="517A73BE" w14:textId="77777777" w:rsidR="00022672" w:rsidRPr="00B2776D" w:rsidRDefault="00022672" w:rsidP="00022672">
      <w:pPr>
        <w:jc w:val="both"/>
        <w:rPr>
          <w:rFonts w:ascii="Lato" w:hAnsi="Lato"/>
          <w:sz w:val="22"/>
          <w:szCs w:val="22"/>
        </w:rPr>
      </w:pPr>
      <w:r w:rsidRPr="00B2776D">
        <w:rPr>
          <w:rFonts w:ascii="Lato" w:hAnsi="Lato"/>
          <w:sz w:val="22"/>
          <w:szCs w:val="22"/>
        </w:rPr>
        <w:t>El Sr./La Sra. _______________________, domiciliat/ada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_____________________________, amb CIF núm. __________, per poder que acompanyo), amb domicili al carrer _________________________________________, núm. ____, pis ___, CP __________ de la localitat de _________________________, en virtut d’aquest document</w:t>
      </w:r>
    </w:p>
    <w:p w14:paraId="61B7276C" w14:textId="77777777" w:rsidR="00022672" w:rsidRPr="00B2776D" w:rsidRDefault="00022672" w:rsidP="00022672">
      <w:pPr>
        <w:jc w:val="both"/>
        <w:rPr>
          <w:rFonts w:ascii="Lato" w:hAnsi="Lato"/>
          <w:sz w:val="22"/>
          <w:szCs w:val="22"/>
        </w:rPr>
      </w:pPr>
    </w:p>
    <w:p w14:paraId="4A704D8C" w14:textId="77777777" w:rsidR="00022672" w:rsidRPr="00B2776D" w:rsidRDefault="00022672" w:rsidP="00022672">
      <w:pPr>
        <w:jc w:val="both"/>
        <w:rPr>
          <w:rFonts w:ascii="Lato" w:hAnsi="Lato"/>
          <w:sz w:val="22"/>
          <w:szCs w:val="22"/>
        </w:rPr>
      </w:pPr>
    </w:p>
    <w:p w14:paraId="515BE29A" w14:textId="77777777" w:rsidR="00022672" w:rsidRPr="00B2776D" w:rsidRDefault="00022672" w:rsidP="00022672">
      <w:pPr>
        <w:jc w:val="both"/>
        <w:rPr>
          <w:rFonts w:ascii="Lato" w:hAnsi="Lato"/>
          <w:sz w:val="22"/>
          <w:szCs w:val="22"/>
        </w:rPr>
      </w:pPr>
      <w:r w:rsidRPr="6CC6D3A3">
        <w:rPr>
          <w:rFonts w:ascii="Lato" w:hAnsi="Lato"/>
          <w:b/>
          <w:bCs/>
          <w:sz w:val="22"/>
          <w:szCs w:val="22"/>
        </w:rPr>
        <w:t>DECLARO</w:t>
      </w:r>
      <w:r w:rsidRPr="6CC6D3A3">
        <w:rPr>
          <w:rFonts w:ascii="Lato" w:hAnsi="Lato"/>
          <w:sz w:val="22"/>
          <w:szCs w:val="22"/>
        </w:rPr>
        <w:t>:</w:t>
      </w:r>
    </w:p>
    <w:p w14:paraId="4D11199E" w14:textId="77777777" w:rsidR="00022672" w:rsidRPr="00B2776D" w:rsidRDefault="00022672" w:rsidP="00022672">
      <w:pPr>
        <w:jc w:val="both"/>
        <w:rPr>
          <w:rFonts w:ascii="Lato" w:hAnsi="Lato"/>
          <w:sz w:val="22"/>
          <w:szCs w:val="22"/>
        </w:rPr>
      </w:pPr>
    </w:p>
    <w:p w14:paraId="24109CEA" w14:textId="77777777" w:rsidR="00022672" w:rsidRPr="00B2776D" w:rsidRDefault="00022672" w:rsidP="00022672">
      <w:pPr>
        <w:numPr>
          <w:ilvl w:val="0"/>
          <w:numId w:val="9"/>
        </w:numPr>
        <w:tabs>
          <w:tab w:val="clear" w:pos="720"/>
          <w:tab w:val="num" w:pos="426"/>
        </w:tabs>
        <w:ind w:left="426"/>
        <w:jc w:val="both"/>
        <w:rPr>
          <w:rFonts w:ascii="Lato" w:hAnsi="Lato"/>
          <w:sz w:val="22"/>
          <w:szCs w:val="22"/>
        </w:rPr>
      </w:pPr>
      <w:r w:rsidRPr="00B2776D">
        <w:rPr>
          <w:rFonts w:ascii="Lato" w:hAnsi="Lato"/>
          <w:sz w:val="22"/>
          <w:szCs w:val="22"/>
        </w:rPr>
        <w:t>Que l’empresa licitadora a la qual represento, i d’acord amb allò establert al plec de clàusules administratives particulars, es compromet a adscriure els mitjans que es determinen a continuació:</w:t>
      </w:r>
    </w:p>
    <w:p w14:paraId="2C6080AB" w14:textId="77777777" w:rsidR="00022672" w:rsidRPr="00B2776D" w:rsidRDefault="00022672" w:rsidP="00022672">
      <w:pPr>
        <w:autoSpaceDE w:val="0"/>
        <w:autoSpaceDN w:val="0"/>
        <w:adjustRightInd w:val="0"/>
        <w:jc w:val="both"/>
        <w:rPr>
          <w:rFonts w:ascii="Lato" w:hAnsi="Lato" w:cs="Verdana"/>
          <w:sz w:val="22"/>
          <w:szCs w:val="22"/>
          <w:lang w:bidi="ks-Deva"/>
        </w:rPr>
      </w:pPr>
    </w:p>
    <w:p w14:paraId="0D34FACA" w14:textId="77777777" w:rsidR="00022672" w:rsidRPr="00B2776D" w:rsidRDefault="00022672" w:rsidP="00022672">
      <w:pPr>
        <w:numPr>
          <w:ilvl w:val="1"/>
          <w:numId w:val="9"/>
        </w:numPr>
        <w:tabs>
          <w:tab w:val="clear" w:pos="1440"/>
          <w:tab w:val="num" w:pos="851"/>
        </w:tabs>
        <w:autoSpaceDE w:val="0"/>
        <w:autoSpaceDN w:val="0"/>
        <w:adjustRightInd w:val="0"/>
        <w:ind w:left="851"/>
        <w:jc w:val="both"/>
        <w:rPr>
          <w:rFonts w:ascii="Lato" w:hAnsi="Lato" w:cs="Verdana"/>
          <w:sz w:val="22"/>
          <w:szCs w:val="22"/>
          <w:lang w:bidi="ks-Deva"/>
        </w:rPr>
      </w:pPr>
      <w:r w:rsidRPr="00B2776D">
        <w:rPr>
          <w:rFonts w:ascii="Lato" w:hAnsi="Lato" w:cs="Verdana"/>
          <w:sz w:val="22"/>
          <w:szCs w:val="22"/>
          <w:lang w:bidi="ks-Deva"/>
        </w:rPr>
        <w:t>Mitjans propis integrats en la estructura de l’empresa: (</w:t>
      </w:r>
      <w:r w:rsidRPr="00B2776D">
        <w:rPr>
          <w:rFonts w:ascii="Lato" w:hAnsi="Lato" w:cs="Verdana"/>
          <w:i/>
          <w:sz w:val="22"/>
          <w:szCs w:val="22"/>
          <w:lang w:bidi="ks-Deva"/>
        </w:rPr>
        <w:t>cal assenyalar de forma indicativa els mitjans a aportar</w:t>
      </w:r>
      <w:r w:rsidRPr="00B2776D">
        <w:rPr>
          <w:rFonts w:ascii="Lato" w:hAnsi="Lato" w:cs="Verdana"/>
          <w:sz w:val="22"/>
          <w:szCs w:val="22"/>
          <w:lang w:bidi="ks-Deva"/>
        </w:rPr>
        <w:t>)</w:t>
      </w:r>
    </w:p>
    <w:p w14:paraId="4485C29E" w14:textId="77777777" w:rsidR="00022672" w:rsidRPr="00B2776D" w:rsidRDefault="00022672" w:rsidP="00022672">
      <w:pPr>
        <w:tabs>
          <w:tab w:val="num" w:pos="851"/>
        </w:tabs>
        <w:autoSpaceDE w:val="0"/>
        <w:autoSpaceDN w:val="0"/>
        <w:adjustRightInd w:val="0"/>
        <w:ind w:left="491"/>
        <w:jc w:val="both"/>
        <w:rPr>
          <w:rFonts w:ascii="Lato" w:hAnsi="Lato" w:cs="Verdana"/>
          <w:sz w:val="22"/>
          <w:szCs w:val="22"/>
          <w:lang w:bidi="ks-Deva"/>
        </w:rPr>
      </w:pPr>
    </w:p>
    <w:p w14:paraId="5A87F9D1" w14:textId="77777777" w:rsidR="00022672" w:rsidRPr="00B2776D" w:rsidRDefault="00022672" w:rsidP="00022672">
      <w:pPr>
        <w:numPr>
          <w:ilvl w:val="0"/>
          <w:numId w:val="12"/>
        </w:numPr>
        <w:tabs>
          <w:tab w:val="clear" w:pos="502"/>
          <w:tab w:val="num" w:pos="1560"/>
        </w:tabs>
        <w:autoSpaceDE w:val="0"/>
        <w:autoSpaceDN w:val="0"/>
        <w:adjustRightInd w:val="0"/>
        <w:ind w:left="1560"/>
        <w:jc w:val="both"/>
        <w:rPr>
          <w:rFonts w:ascii="Lato" w:hAnsi="Lato" w:cs="Verdana"/>
          <w:sz w:val="22"/>
          <w:szCs w:val="22"/>
          <w:lang w:bidi="ks-Deva"/>
        </w:rPr>
      </w:pPr>
    </w:p>
    <w:p w14:paraId="2D87BFA3" w14:textId="77777777" w:rsidR="00022672" w:rsidRPr="00B2776D" w:rsidRDefault="00022672" w:rsidP="00022672">
      <w:pPr>
        <w:numPr>
          <w:ilvl w:val="0"/>
          <w:numId w:val="12"/>
        </w:numPr>
        <w:tabs>
          <w:tab w:val="clear" w:pos="502"/>
          <w:tab w:val="num" w:pos="1560"/>
        </w:tabs>
        <w:autoSpaceDE w:val="0"/>
        <w:autoSpaceDN w:val="0"/>
        <w:adjustRightInd w:val="0"/>
        <w:ind w:left="1560"/>
        <w:jc w:val="both"/>
        <w:rPr>
          <w:rFonts w:ascii="Lato" w:hAnsi="Lato" w:cs="Verdana"/>
          <w:sz w:val="22"/>
          <w:szCs w:val="22"/>
          <w:lang w:bidi="ks-Deva"/>
        </w:rPr>
      </w:pPr>
    </w:p>
    <w:p w14:paraId="4BCF9B98" w14:textId="77777777" w:rsidR="00022672" w:rsidRPr="00B2776D" w:rsidRDefault="00022672" w:rsidP="00022672">
      <w:pPr>
        <w:numPr>
          <w:ilvl w:val="0"/>
          <w:numId w:val="12"/>
        </w:numPr>
        <w:tabs>
          <w:tab w:val="clear" w:pos="502"/>
          <w:tab w:val="num" w:pos="1560"/>
        </w:tabs>
        <w:autoSpaceDE w:val="0"/>
        <w:autoSpaceDN w:val="0"/>
        <w:adjustRightInd w:val="0"/>
        <w:ind w:left="1560"/>
        <w:jc w:val="both"/>
        <w:rPr>
          <w:rFonts w:ascii="Lato" w:hAnsi="Lato" w:cs="Verdana"/>
          <w:sz w:val="22"/>
          <w:szCs w:val="22"/>
          <w:lang w:bidi="ks-Deva"/>
        </w:rPr>
      </w:pPr>
    </w:p>
    <w:p w14:paraId="7690E5B7" w14:textId="77777777" w:rsidR="00022672" w:rsidRPr="00B2776D" w:rsidRDefault="00022672" w:rsidP="00022672">
      <w:pPr>
        <w:tabs>
          <w:tab w:val="num" w:pos="851"/>
        </w:tabs>
        <w:autoSpaceDE w:val="0"/>
        <w:autoSpaceDN w:val="0"/>
        <w:adjustRightInd w:val="0"/>
        <w:ind w:left="491"/>
        <w:jc w:val="both"/>
        <w:rPr>
          <w:rFonts w:ascii="Lato" w:hAnsi="Lato" w:cs="Verdana"/>
          <w:sz w:val="22"/>
          <w:szCs w:val="22"/>
          <w:lang w:bidi="ks-Deva"/>
        </w:rPr>
      </w:pPr>
    </w:p>
    <w:p w14:paraId="2FC992F8" w14:textId="77777777" w:rsidR="00022672" w:rsidRPr="00B2776D" w:rsidRDefault="00022672" w:rsidP="00022672">
      <w:pPr>
        <w:numPr>
          <w:ilvl w:val="1"/>
          <w:numId w:val="9"/>
        </w:numPr>
        <w:tabs>
          <w:tab w:val="clear" w:pos="1440"/>
          <w:tab w:val="num" w:pos="851"/>
        </w:tabs>
        <w:autoSpaceDE w:val="0"/>
        <w:autoSpaceDN w:val="0"/>
        <w:adjustRightInd w:val="0"/>
        <w:ind w:left="851"/>
        <w:jc w:val="both"/>
        <w:rPr>
          <w:rFonts w:ascii="Lato" w:hAnsi="Lato" w:cs="Verdana"/>
          <w:sz w:val="22"/>
          <w:szCs w:val="22"/>
          <w:lang w:bidi="ks-Deva"/>
        </w:rPr>
      </w:pPr>
      <w:r w:rsidRPr="00B2776D">
        <w:rPr>
          <w:rFonts w:ascii="Lato" w:hAnsi="Lato" w:cs="Verdana"/>
          <w:sz w:val="22"/>
          <w:szCs w:val="22"/>
          <w:lang w:bidi="ks-Deva"/>
        </w:rPr>
        <w:t>Mitjans a adscriure no integrats en la estructura de l’empresa: (</w:t>
      </w:r>
      <w:r w:rsidRPr="00B2776D">
        <w:rPr>
          <w:rFonts w:ascii="Lato" w:hAnsi="Lato" w:cs="Verdana"/>
          <w:i/>
          <w:sz w:val="22"/>
          <w:szCs w:val="22"/>
          <w:lang w:bidi="ks-Deva"/>
        </w:rPr>
        <w:t>cal assenyalar de forma indicativa els mitjans a aportar</w:t>
      </w:r>
      <w:r w:rsidRPr="00B2776D">
        <w:rPr>
          <w:rFonts w:ascii="Lato" w:hAnsi="Lato" w:cs="Verdana"/>
          <w:sz w:val="22"/>
          <w:szCs w:val="22"/>
          <w:lang w:bidi="ks-Deva"/>
        </w:rPr>
        <w:t>)</w:t>
      </w:r>
    </w:p>
    <w:p w14:paraId="631806BD" w14:textId="77777777" w:rsidR="00022672" w:rsidRPr="00B2776D" w:rsidRDefault="00022672" w:rsidP="00022672">
      <w:pPr>
        <w:ind w:left="66"/>
        <w:jc w:val="both"/>
        <w:rPr>
          <w:rFonts w:ascii="Lato" w:hAnsi="Lato"/>
          <w:sz w:val="22"/>
          <w:szCs w:val="22"/>
        </w:rPr>
      </w:pPr>
    </w:p>
    <w:p w14:paraId="2BC767EA" w14:textId="77777777" w:rsidR="00022672" w:rsidRPr="00B2776D" w:rsidRDefault="00022672" w:rsidP="00022672">
      <w:pPr>
        <w:numPr>
          <w:ilvl w:val="0"/>
          <w:numId w:val="13"/>
        </w:numPr>
        <w:tabs>
          <w:tab w:val="clear" w:pos="502"/>
          <w:tab w:val="num" w:pos="1560"/>
        </w:tabs>
        <w:autoSpaceDE w:val="0"/>
        <w:autoSpaceDN w:val="0"/>
        <w:adjustRightInd w:val="0"/>
        <w:ind w:left="1560"/>
        <w:jc w:val="both"/>
        <w:rPr>
          <w:rFonts w:ascii="Lato" w:hAnsi="Lato" w:cs="Verdana"/>
          <w:sz w:val="22"/>
          <w:szCs w:val="22"/>
          <w:lang w:bidi="ks-Deva"/>
        </w:rPr>
      </w:pPr>
    </w:p>
    <w:p w14:paraId="1BEA3B06" w14:textId="77777777" w:rsidR="00022672" w:rsidRPr="00B2776D" w:rsidRDefault="00022672" w:rsidP="00022672">
      <w:pPr>
        <w:numPr>
          <w:ilvl w:val="0"/>
          <w:numId w:val="13"/>
        </w:numPr>
        <w:tabs>
          <w:tab w:val="clear" w:pos="502"/>
          <w:tab w:val="num" w:pos="1560"/>
        </w:tabs>
        <w:ind w:left="1560"/>
        <w:jc w:val="both"/>
        <w:rPr>
          <w:rFonts w:ascii="Lato" w:hAnsi="Lato" w:cs="Verdana"/>
          <w:sz w:val="22"/>
          <w:szCs w:val="22"/>
          <w:lang w:bidi="ks-Deva"/>
        </w:rPr>
      </w:pPr>
    </w:p>
    <w:p w14:paraId="03E725CE" w14:textId="77777777" w:rsidR="00022672" w:rsidRPr="00B2776D" w:rsidRDefault="00022672" w:rsidP="00022672">
      <w:pPr>
        <w:jc w:val="both"/>
        <w:rPr>
          <w:rFonts w:ascii="Lato" w:hAnsi="Lato" w:cs="Verdana"/>
          <w:sz w:val="22"/>
          <w:szCs w:val="22"/>
          <w:lang w:bidi="ks-Deva"/>
        </w:rPr>
      </w:pPr>
    </w:p>
    <w:p w14:paraId="55A21465" w14:textId="77777777" w:rsidR="00022672" w:rsidRPr="00B2776D" w:rsidRDefault="00022672" w:rsidP="00022672">
      <w:pPr>
        <w:jc w:val="both"/>
        <w:rPr>
          <w:rFonts w:ascii="Lato" w:hAnsi="Lato" w:cs="Verdana"/>
          <w:sz w:val="22"/>
          <w:szCs w:val="22"/>
          <w:lang w:bidi="ks-Deva"/>
        </w:rPr>
      </w:pPr>
      <w:r w:rsidRPr="00B2776D">
        <w:rPr>
          <w:rFonts w:ascii="Lato" w:hAnsi="Lato" w:cs="Verdana"/>
          <w:b/>
          <w:bCs/>
          <w:sz w:val="22"/>
          <w:szCs w:val="22"/>
          <w:lang w:bidi="ks-Deva"/>
        </w:rPr>
        <w:t>FAIG CONSTAR</w:t>
      </w:r>
      <w:r w:rsidRPr="00B2776D">
        <w:rPr>
          <w:rFonts w:ascii="Lato" w:hAnsi="Lato" w:cs="Verdana"/>
          <w:sz w:val="22"/>
          <w:szCs w:val="22"/>
          <w:lang w:bidi="ks-Deva"/>
        </w:rPr>
        <w:t>:</w:t>
      </w:r>
    </w:p>
    <w:p w14:paraId="45F5483F" w14:textId="77777777" w:rsidR="00022672" w:rsidRPr="00B2776D" w:rsidRDefault="00022672" w:rsidP="00022672">
      <w:pPr>
        <w:tabs>
          <w:tab w:val="num" w:pos="426"/>
        </w:tabs>
        <w:jc w:val="both"/>
        <w:rPr>
          <w:rFonts w:ascii="Lato" w:hAnsi="Lato"/>
          <w:sz w:val="22"/>
          <w:szCs w:val="22"/>
        </w:rPr>
      </w:pPr>
    </w:p>
    <w:p w14:paraId="6DE185C1" w14:textId="77777777" w:rsidR="00022672" w:rsidRPr="00B2776D" w:rsidRDefault="00022672" w:rsidP="00022672">
      <w:pPr>
        <w:numPr>
          <w:ilvl w:val="0"/>
          <w:numId w:val="14"/>
        </w:numPr>
        <w:tabs>
          <w:tab w:val="clear" w:pos="720"/>
          <w:tab w:val="num" w:pos="426"/>
        </w:tabs>
        <w:ind w:left="426"/>
        <w:jc w:val="both"/>
        <w:rPr>
          <w:rFonts w:ascii="Lato" w:hAnsi="Lato"/>
          <w:sz w:val="22"/>
          <w:szCs w:val="22"/>
        </w:rPr>
      </w:pPr>
      <w:r w:rsidRPr="00B2776D">
        <w:rPr>
          <w:rFonts w:ascii="Lato" w:hAnsi="Lato"/>
          <w:sz w:val="22"/>
          <w:szCs w:val="22"/>
        </w:rPr>
        <w:t>Que accepto el caràcter d’obligació essencial d’aquest compromís, i per tant, el seu incompliment és causa de resolució del contracte.</w:t>
      </w:r>
    </w:p>
    <w:p w14:paraId="7FD53A64" w14:textId="77777777" w:rsidR="00022672" w:rsidRPr="00B2776D" w:rsidRDefault="00022672" w:rsidP="00022672">
      <w:pPr>
        <w:jc w:val="both"/>
        <w:rPr>
          <w:rFonts w:ascii="Lato" w:eastAsia="SimHei" w:hAnsi="Lato"/>
          <w:sz w:val="22"/>
          <w:szCs w:val="22"/>
        </w:rPr>
      </w:pPr>
    </w:p>
    <w:p w14:paraId="322E0324" w14:textId="77777777" w:rsidR="00022672" w:rsidRPr="00B2776D" w:rsidRDefault="00022672" w:rsidP="00022672">
      <w:pPr>
        <w:jc w:val="both"/>
        <w:rPr>
          <w:rFonts w:ascii="Lato" w:eastAsia="SimHei" w:hAnsi="Lato"/>
          <w:sz w:val="22"/>
          <w:szCs w:val="22"/>
        </w:rPr>
      </w:pPr>
    </w:p>
    <w:p w14:paraId="2A3B5CD0" w14:textId="77777777" w:rsidR="00022672" w:rsidRPr="00B2776D" w:rsidRDefault="00022672" w:rsidP="00022672">
      <w:pPr>
        <w:jc w:val="both"/>
        <w:rPr>
          <w:rFonts w:ascii="Lato" w:eastAsia="SimHei" w:hAnsi="Lato"/>
          <w:sz w:val="22"/>
          <w:szCs w:val="22"/>
        </w:rPr>
      </w:pPr>
      <w:r w:rsidRPr="00B2776D">
        <w:rPr>
          <w:rFonts w:ascii="Lato" w:eastAsia="SimHei" w:hAnsi="Lato"/>
          <w:sz w:val="22"/>
          <w:szCs w:val="22"/>
        </w:rPr>
        <w:t>I perquè així consti, signa aquesta declaració responsable.</w:t>
      </w:r>
    </w:p>
    <w:p w14:paraId="42645E25" w14:textId="77777777" w:rsidR="00022672" w:rsidRPr="00B2776D" w:rsidRDefault="00022672" w:rsidP="00022672">
      <w:pPr>
        <w:jc w:val="both"/>
        <w:rPr>
          <w:rFonts w:ascii="Lato" w:eastAsia="SimHei" w:hAnsi="Lato"/>
          <w:sz w:val="22"/>
          <w:szCs w:val="22"/>
        </w:rPr>
      </w:pPr>
    </w:p>
    <w:p w14:paraId="1F7C8F54" w14:textId="77777777" w:rsidR="00022672" w:rsidRPr="00B2776D" w:rsidRDefault="00022672" w:rsidP="00022672">
      <w:pPr>
        <w:jc w:val="both"/>
        <w:rPr>
          <w:rFonts w:ascii="Lato" w:eastAsia="SimHei" w:hAnsi="Lato"/>
          <w:sz w:val="22"/>
          <w:szCs w:val="22"/>
        </w:rPr>
      </w:pPr>
    </w:p>
    <w:p w14:paraId="089353D9" w14:textId="77777777" w:rsidR="00022672" w:rsidRPr="00B2776D" w:rsidRDefault="00022672" w:rsidP="00022672">
      <w:pPr>
        <w:jc w:val="both"/>
        <w:rPr>
          <w:rFonts w:ascii="Lato" w:eastAsia="SimHei" w:hAnsi="Lato"/>
          <w:b/>
          <w:sz w:val="22"/>
          <w:szCs w:val="22"/>
        </w:rPr>
      </w:pPr>
      <w:r w:rsidRPr="00B2776D">
        <w:rPr>
          <w:rFonts w:ascii="Lato" w:eastAsia="SimHei" w:hAnsi="Lato"/>
          <w:sz w:val="22"/>
          <w:szCs w:val="22"/>
        </w:rPr>
        <w:t>(</w:t>
      </w:r>
      <w:r w:rsidRPr="00B2776D">
        <w:rPr>
          <w:rFonts w:ascii="Lato" w:eastAsia="SimHei" w:hAnsi="Lato"/>
          <w:i/>
          <w:iCs/>
          <w:sz w:val="22"/>
          <w:szCs w:val="22"/>
        </w:rPr>
        <w:t>Lloc, data, signatura i, si escau, segell de l’empresa</w:t>
      </w:r>
      <w:r w:rsidRPr="00B2776D">
        <w:rPr>
          <w:rFonts w:ascii="Lato" w:eastAsia="SimHei" w:hAnsi="Lato"/>
          <w:sz w:val="22"/>
          <w:szCs w:val="22"/>
        </w:rPr>
        <w:t>)</w:t>
      </w:r>
    </w:p>
    <w:p w14:paraId="17046681" w14:textId="77777777" w:rsidR="00022672" w:rsidRPr="00B2776D" w:rsidRDefault="00022672" w:rsidP="00022672">
      <w:pPr>
        <w:jc w:val="both"/>
        <w:rPr>
          <w:rFonts w:ascii="Lato" w:eastAsia="SimHei" w:hAnsi="Lato"/>
          <w:sz w:val="22"/>
          <w:szCs w:val="22"/>
        </w:rPr>
      </w:pPr>
    </w:p>
    <w:p w14:paraId="1EDD1EF5" w14:textId="77777777" w:rsidR="00022672" w:rsidRDefault="00022672" w:rsidP="00022672">
      <w:pPr>
        <w:jc w:val="center"/>
        <w:rPr>
          <w:rFonts w:ascii="Lato" w:eastAsia="SimHei" w:hAnsi="Lato"/>
          <w:sz w:val="22"/>
          <w:szCs w:val="22"/>
        </w:rPr>
      </w:pPr>
      <w:r w:rsidRPr="00B2776D">
        <w:rPr>
          <w:rFonts w:ascii="Lato" w:eastAsia="SimHei" w:hAnsi="Lato"/>
          <w:sz w:val="22"/>
          <w:szCs w:val="22"/>
        </w:rPr>
        <w:t>ARAN SALUT</w:t>
      </w:r>
    </w:p>
    <w:p w14:paraId="23F96A68" w14:textId="77777777" w:rsidR="00022672" w:rsidRDefault="00022672" w:rsidP="00022672">
      <w:pPr>
        <w:jc w:val="center"/>
        <w:rPr>
          <w:rFonts w:ascii="Lato" w:eastAsia="SimHei" w:hAnsi="Lato"/>
          <w:sz w:val="22"/>
          <w:szCs w:val="22"/>
        </w:rPr>
      </w:pPr>
    </w:p>
    <w:p w14:paraId="3273E39C" w14:textId="77777777" w:rsidR="00022672" w:rsidRDefault="00022672" w:rsidP="0002267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7DAF1"/>
        <w:jc w:val="both"/>
        <w:rPr>
          <w:rFonts w:ascii="Lato" w:eastAsia="SimHei" w:hAnsi="Lato"/>
          <w:b/>
          <w:bCs/>
          <w:i/>
          <w:iCs/>
          <w:sz w:val="22"/>
          <w:szCs w:val="22"/>
        </w:rPr>
      </w:pPr>
      <w:r w:rsidRPr="6CC6D3A3">
        <w:rPr>
          <w:rFonts w:ascii="Lato" w:eastAsia="SimHei" w:hAnsi="Lato"/>
          <w:b/>
          <w:bCs/>
          <w:i/>
          <w:iCs/>
          <w:sz w:val="22"/>
          <w:szCs w:val="22"/>
        </w:rPr>
        <w:t>Caldrà signar digitalment aquest document</w:t>
      </w:r>
    </w:p>
    <w:p w14:paraId="5DFC93C9" w14:textId="77777777" w:rsidR="00BB33BA" w:rsidRDefault="00BB33BA" w:rsidP="00C6316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jc w:val="both"/>
        <w:rPr>
          <w:rFonts w:ascii="Lato" w:eastAsia="SimHei" w:hAnsi="Lato"/>
          <w:b/>
          <w:bCs/>
          <w:i/>
          <w:iCs/>
          <w:sz w:val="22"/>
          <w:szCs w:val="22"/>
        </w:rPr>
      </w:pPr>
    </w:p>
    <w:p w14:paraId="1B1ABD17" w14:textId="77777777" w:rsidR="00403A1D" w:rsidRDefault="00403A1D" w:rsidP="00C6316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jc w:val="both"/>
        <w:rPr>
          <w:rFonts w:ascii="Lato" w:eastAsia="SimHei" w:hAnsi="Lato"/>
          <w:b/>
          <w:bCs/>
          <w:i/>
          <w:iCs/>
          <w:sz w:val="22"/>
          <w:szCs w:val="22"/>
        </w:rPr>
      </w:pPr>
    </w:p>
    <w:p w14:paraId="722B1EF1" w14:textId="358086DD" w:rsidR="003D7482" w:rsidRDefault="003D7482" w:rsidP="003D7482">
      <w:pPr>
        <w:pBdr>
          <w:top w:val="single" w:sz="4" w:space="1" w:color="auto"/>
          <w:left w:val="single" w:sz="4" w:space="4" w:color="auto"/>
          <w:bottom w:val="single" w:sz="4" w:space="1" w:color="auto"/>
          <w:right w:val="single" w:sz="4" w:space="4" w:color="auto"/>
        </w:pBdr>
        <w:shd w:val="clear" w:color="auto" w:fill="669AD8"/>
        <w:jc w:val="right"/>
        <w:rPr>
          <w:rFonts w:ascii="Lato" w:hAnsi="Lato" w:cs="Arial"/>
          <w:b/>
          <w:bCs/>
          <w:color w:val="FFFFFF" w:themeColor="background1"/>
          <w:sz w:val="22"/>
          <w:szCs w:val="22"/>
        </w:rPr>
      </w:pPr>
      <w:r w:rsidRPr="6CC6D3A3">
        <w:rPr>
          <w:rFonts w:ascii="Lato" w:hAnsi="Lato" w:cs="Arial"/>
          <w:b/>
          <w:bCs/>
          <w:color w:val="FFFFFF" w:themeColor="background1"/>
          <w:sz w:val="22"/>
          <w:szCs w:val="22"/>
        </w:rPr>
        <w:lastRenderedPageBreak/>
        <w:t xml:space="preserve">ANNEX NÚM. </w:t>
      </w:r>
      <w:r w:rsidR="009E45F2">
        <w:rPr>
          <w:rFonts w:ascii="Lato" w:hAnsi="Lato" w:cs="Arial"/>
          <w:b/>
          <w:bCs/>
          <w:color w:val="FFFFFF" w:themeColor="background1"/>
          <w:sz w:val="22"/>
          <w:szCs w:val="22"/>
        </w:rPr>
        <w:t>4</w:t>
      </w:r>
    </w:p>
    <w:p w14:paraId="7B4F0912" w14:textId="77777777" w:rsidR="003D7482" w:rsidRDefault="003D7482" w:rsidP="003D7482">
      <w:pPr>
        <w:pBdr>
          <w:top w:val="single" w:sz="4" w:space="1" w:color="auto"/>
          <w:left w:val="single" w:sz="4" w:space="4" w:color="auto"/>
          <w:bottom w:val="single" w:sz="4" w:space="1" w:color="auto"/>
          <w:right w:val="single" w:sz="4" w:space="4" w:color="auto"/>
        </w:pBdr>
        <w:shd w:val="clear" w:color="auto" w:fill="C7DAF1"/>
        <w:spacing w:line="259" w:lineRule="auto"/>
        <w:jc w:val="center"/>
      </w:pPr>
      <w:r w:rsidRPr="6CC6D3A3">
        <w:rPr>
          <w:rFonts w:ascii="Lato" w:hAnsi="Lato"/>
          <w:b/>
          <w:bCs/>
          <w:sz w:val="22"/>
          <w:szCs w:val="22"/>
        </w:rPr>
        <w:t>MODEL DE DECLARACIÓ DE CONFIDENCIALITAT DE DOCUMENTS</w:t>
      </w:r>
    </w:p>
    <w:p w14:paraId="221BEBC1" w14:textId="77777777" w:rsidR="003D7482" w:rsidRDefault="003D7482" w:rsidP="003D7482">
      <w:pPr>
        <w:jc w:val="both"/>
        <w:rPr>
          <w:rFonts w:ascii="Lato" w:eastAsia="Lato" w:hAnsi="Lato" w:cs="Lato"/>
          <w:sz w:val="22"/>
          <w:szCs w:val="22"/>
          <w:lang w:val="ca"/>
        </w:rPr>
      </w:pPr>
    </w:p>
    <w:p w14:paraId="24301A77" w14:textId="77777777" w:rsidR="003D7482" w:rsidRDefault="003D7482" w:rsidP="003D7482">
      <w:pPr>
        <w:jc w:val="both"/>
      </w:pPr>
      <w:r w:rsidRPr="6CC6D3A3">
        <w:rPr>
          <w:rFonts w:ascii="Lato" w:eastAsia="Lato" w:hAnsi="Lato" w:cs="Lato"/>
          <w:sz w:val="22"/>
          <w:szCs w:val="22"/>
          <w:lang w:val="ca"/>
        </w:rPr>
        <w:t>El Sr./La Sra. _______________________, domiciliat/ada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_______________________________, amb CIF __________, per poder que acompanyo), amb domicili al carrer _________________________________________, núm. ____, pis ___, CP __________ de la localitat de _________________________, en virtut d’aquest document</w:t>
      </w:r>
    </w:p>
    <w:p w14:paraId="6474086B" w14:textId="77777777" w:rsidR="003D7482" w:rsidRDefault="003D7482" w:rsidP="003D7482">
      <w:pPr>
        <w:jc w:val="both"/>
      </w:pPr>
      <w:r w:rsidRPr="6CC6D3A3">
        <w:rPr>
          <w:rFonts w:ascii="Lato" w:eastAsia="Lato" w:hAnsi="Lato" w:cs="Lato"/>
          <w:sz w:val="22"/>
          <w:szCs w:val="22"/>
          <w:lang w:val="ca"/>
        </w:rPr>
        <w:t xml:space="preserve"> </w:t>
      </w:r>
    </w:p>
    <w:p w14:paraId="5273CBC2" w14:textId="77777777" w:rsidR="003D7482" w:rsidRDefault="003D7482" w:rsidP="003D7482">
      <w:pPr>
        <w:jc w:val="both"/>
      </w:pPr>
      <w:r w:rsidRPr="6CC6D3A3">
        <w:rPr>
          <w:rFonts w:ascii="Lato" w:eastAsia="Lato" w:hAnsi="Lato" w:cs="Lato"/>
          <w:b/>
          <w:bCs/>
          <w:sz w:val="22"/>
          <w:szCs w:val="22"/>
          <w:lang w:val="ca"/>
        </w:rPr>
        <w:t>DECLARO sota la meva responsabilitat</w:t>
      </w:r>
      <w:r w:rsidRPr="6CC6D3A3">
        <w:rPr>
          <w:rFonts w:ascii="Lato" w:eastAsia="Lato" w:hAnsi="Lato" w:cs="Lato"/>
          <w:sz w:val="22"/>
          <w:szCs w:val="22"/>
          <w:lang w:val="ca"/>
        </w:rPr>
        <w:t>:</w:t>
      </w:r>
    </w:p>
    <w:p w14:paraId="3F5CB7FB" w14:textId="77777777" w:rsidR="003D7482" w:rsidRDefault="003D7482" w:rsidP="003D7482">
      <w:pPr>
        <w:jc w:val="both"/>
      </w:pPr>
      <w:r w:rsidRPr="6CC6D3A3">
        <w:rPr>
          <w:rFonts w:ascii="Lato" w:eastAsia="Lato" w:hAnsi="Lato" w:cs="Lato"/>
          <w:sz w:val="22"/>
          <w:szCs w:val="22"/>
          <w:lang w:val="ca"/>
        </w:rPr>
        <w:t xml:space="preserve"> </w:t>
      </w:r>
    </w:p>
    <w:p w14:paraId="630ADE3D" w14:textId="77777777" w:rsidR="003D7482" w:rsidRDefault="003D7482" w:rsidP="003D7482">
      <w:pPr>
        <w:ind w:left="426"/>
        <w:jc w:val="both"/>
      </w:pPr>
      <w:r w:rsidRPr="6CC6D3A3">
        <w:rPr>
          <w:rFonts w:ascii="Lato" w:eastAsia="Lato" w:hAnsi="Lato" w:cs="Lato"/>
          <w:sz w:val="22"/>
          <w:szCs w:val="22"/>
          <w:lang w:val="ca"/>
        </w:rPr>
        <w:t>Els documents i/o la informació que es detalla seguidament tenen caràcter confidencial:</w:t>
      </w:r>
    </w:p>
    <w:p w14:paraId="32FCC3FF" w14:textId="77777777" w:rsidR="003D7482" w:rsidRDefault="003D7482" w:rsidP="003D7482">
      <w:pPr>
        <w:jc w:val="both"/>
      </w:pPr>
      <w:r w:rsidRPr="6CC6D3A3">
        <w:rPr>
          <w:rFonts w:ascii="Lato" w:eastAsia="Lato" w:hAnsi="Lato" w:cs="Lato"/>
          <w:sz w:val="22"/>
          <w:szCs w:val="22"/>
          <w:lang w:val="ca"/>
        </w:rPr>
        <w:t xml:space="preserve"> </w:t>
      </w:r>
    </w:p>
    <w:tbl>
      <w:tblPr>
        <w:tblW w:w="0" w:type="auto"/>
        <w:tblInd w:w="540" w:type="dxa"/>
        <w:tblLook w:val="04A0" w:firstRow="1" w:lastRow="0" w:firstColumn="1" w:lastColumn="0" w:noHBand="0" w:noVBand="1"/>
      </w:tblPr>
      <w:tblGrid>
        <w:gridCol w:w="1906"/>
        <w:gridCol w:w="4837"/>
        <w:gridCol w:w="1222"/>
      </w:tblGrid>
      <w:tr w:rsidR="003D7482" w14:paraId="74D96D42" w14:textId="77777777" w:rsidTr="00B82B2B">
        <w:trPr>
          <w:trHeight w:val="300"/>
        </w:trPr>
        <w:tc>
          <w:tcPr>
            <w:tcW w:w="1912" w:type="dxa"/>
            <w:shd w:val="clear" w:color="auto" w:fill="5B9BD5" w:themeFill="accent5"/>
            <w:tcMar>
              <w:left w:w="108" w:type="dxa"/>
              <w:right w:w="108" w:type="dxa"/>
            </w:tcMar>
          </w:tcPr>
          <w:p w14:paraId="25F7CE74" w14:textId="77777777" w:rsidR="003D7482" w:rsidRDefault="003D7482" w:rsidP="00B679CE">
            <w:pPr>
              <w:jc w:val="center"/>
            </w:pPr>
            <w:r w:rsidRPr="6CC6D3A3">
              <w:rPr>
                <w:rFonts w:ascii="Lato" w:eastAsia="Lato" w:hAnsi="Lato" w:cs="Lato"/>
                <w:b/>
                <w:bCs/>
                <w:color w:val="FFFFFF" w:themeColor="background1"/>
                <w:sz w:val="22"/>
                <w:szCs w:val="22"/>
                <w:lang w:val="ca"/>
              </w:rPr>
              <w:t>Núm. Document</w:t>
            </w:r>
          </w:p>
        </w:tc>
        <w:tc>
          <w:tcPr>
            <w:tcW w:w="4875" w:type="dxa"/>
            <w:shd w:val="clear" w:color="auto" w:fill="5B9BD5" w:themeFill="accent5"/>
            <w:tcMar>
              <w:left w:w="108" w:type="dxa"/>
              <w:right w:w="108" w:type="dxa"/>
            </w:tcMar>
          </w:tcPr>
          <w:p w14:paraId="2EB7F030" w14:textId="77777777" w:rsidR="003D7482" w:rsidRDefault="003D7482" w:rsidP="00B679CE">
            <w:pPr>
              <w:jc w:val="center"/>
            </w:pPr>
            <w:r w:rsidRPr="6CC6D3A3">
              <w:rPr>
                <w:rFonts w:ascii="Lato" w:eastAsia="Lato" w:hAnsi="Lato" w:cs="Lato"/>
                <w:b/>
                <w:bCs/>
                <w:color w:val="FFFFFF" w:themeColor="background1"/>
                <w:sz w:val="22"/>
                <w:szCs w:val="22"/>
                <w:lang w:val="ca"/>
              </w:rPr>
              <w:t>Descripció</w:t>
            </w:r>
          </w:p>
        </w:tc>
        <w:tc>
          <w:tcPr>
            <w:tcW w:w="1226" w:type="dxa"/>
            <w:shd w:val="clear" w:color="auto" w:fill="5B9BD5" w:themeFill="accent5"/>
            <w:tcMar>
              <w:left w:w="108" w:type="dxa"/>
              <w:right w:w="108" w:type="dxa"/>
            </w:tcMar>
          </w:tcPr>
          <w:p w14:paraId="6186362E" w14:textId="77777777" w:rsidR="003D7482" w:rsidRDefault="003D7482" w:rsidP="00B679CE">
            <w:pPr>
              <w:jc w:val="center"/>
            </w:pPr>
            <w:r w:rsidRPr="6CC6D3A3">
              <w:rPr>
                <w:rFonts w:ascii="Lato" w:eastAsia="Lato" w:hAnsi="Lato" w:cs="Lato"/>
                <w:b/>
                <w:bCs/>
                <w:color w:val="FFFFFF" w:themeColor="background1"/>
                <w:sz w:val="22"/>
                <w:szCs w:val="22"/>
                <w:lang w:val="ca"/>
              </w:rPr>
              <w:t>Pàgina</w:t>
            </w:r>
          </w:p>
        </w:tc>
      </w:tr>
      <w:tr w:rsidR="003D7482" w14:paraId="3E879DFD" w14:textId="77777777" w:rsidTr="00B679CE">
        <w:trPr>
          <w:trHeight w:val="300"/>
        </w:trPr>
        <w:tc>
          <w:tcPr>
            <w:tcW w:w="1912" w:type="dxa"/>
            <w:tcMar>
              <w:left w:w="108" w:type="dxa"/>
              <w:right w:w="108" w:type="dxa"/>
            </w:tcMar>
          </w:tcPr>
          <w:p w14:paraId="5441620E" w14:textId="77777777" w:rsidR="003D7482" w:rsidRDefault="003D7482" w:rsidP="00B679CE">
            <w:pPr>
              <w:jc w:val="both"/>
            </w:pPr>
            <w:r w:rsidRPr="6CC6D3A3">
              <w:rPr>
                <w:rFonts w:ascii="Lato" w:eastAsia="Lato" w:hAnsi="Lato" w:cs="Lato"/>
                <w:sz w:val="22"/>
                <w:szCs w:val="22"/>
                <w:lang w:val="ca"/>
              </w:rPr>
              <w:t xml:space="preserve"> </w:t>
            </w:r>
          </w:p>
        </w:tc>
        <w:tc>
          <w:tcPr>
            <w:tcW w:w="4875" w:type="dxa"/>
            <w:tcMar>
              <w:left w:w="108" w:type="dxa"/>
              <w:right w:w="108" w:type="dxa"/>
            </w:tcMar>
          </w:tcPr>
          <w:p w14:paraId="6B5B8E45" w14:textId="77777777" w:rsidR="003D7482" w:rsidRDefault="003D7482" w:rsidP="00B679CE">
            <w:pPr>
              <w:jc w:val="both"/>
            </w:pPr>
            <w:r w:rsidRPr="6CC6D3A3">
              <w:rPr>
                <w:rFonts w:ascii="Lato" w:eastAsia="Lato" w:hAnsi="Lato" w:cs="Lato"/>
                <w:sz w:val="22"/>
                <w:szCs w:val="22"/>
                <w:lang w:val="ca"/>
              </w:rPr>
              <w:t xml:space="preserve"> </w:t>
            </w:r>
          </w:p>
        </w:tc>
        <w:tc>
          <w:tcPr>
            <w:tcW w:w="1226" w:type="dxa"/>
            <w:tcMar>
              <w:left w:w="108" w:type="dxa"/>
              <w:right w:w="108" w:type="dxa"/>
            </w:tcMar>
          </w:tcPr>
          <w:p w14:paraId="326DEF71" w14:textId="77777777" w:rsidR="003D7482" w:rsidRDefault="003D7482" w:rsidP="00B679CE">
            <w:pPr>
              <w:jc w:val="both"/>
            </w:pPr>
            <w:r w:rsidRPr="6CC6D3A3">
              <w:rPr>
                <w:rFonts w:ascii="Lato" w:eastAsia="Lato" w:hAnsi="Lato" w:cs="Lato"/>
                <w:sz w:val="22"/>
                <w:szCs w:val="22"/>
                <w:lang w:val="ca"/>
              </w:rPr>
              <w:t xml:space="preserve"> </w:t>
            </w:r>
          </w:p>
        </w:tc>
      </w:tr>
      <w:tr w:rsidR="003D7482" w14:paraId="44DDBE0B" w14:textId="77777777" w:rsidTr="00B679CE">
        <w:trPr>
          <w:trHeight w:val="300"/>
        </w:trPr>
        <w:tc>
          <w:tcPr>
            <w:tcW w:w="1912" w:type="dxa"/>
            <w:shd w:val="clear" w:color="auto" w:fill="DAE8F8"/>
            <w:tcMar>
              <w:left w:w="108" w:type="dxa"/>
              <w:right w:w="108" w:type="dxa"/>
            </w:tcMar>
          </w:tcPr>
          <w:p w14:paraId="73C4C7E0" w14:textId="77777777" w:rsidR="003D7482" w:rsidRDefault="003D7482" w:rsidP="00B679CE">
            <w:pPr>
              <w:jc w:val="both"/>
            </w:pPr>
            <w:r w:rsidRPr="6CC6D3A3">
              <w:rPr>
                <w:rFonts w:ascii="Lato" w:eastAsia="Lato" w:hAnsi="Lato" w:cs="Lato"/>
                <w:sz w:val="22"/>
                <w:szCs w:val="22"/>
                <w:lang w:val="ca"/>
              </w:rPr>
              <w:t xml:space="preserve"> </w:t>
            </w:r>
          </w:p>
        </w:tc>
        <w:tc>
          <w:tcPr>
            <w:tcW w:w="4875" w:type="dxa"/>
            <w:shd w:val="clear" w:color="auto" w:fill="DAE8F8"/>
            <w:tcMar>
              <w:left w:w="108" w:type="dxa"/>
              <w:right w:w="108" w:type="dxa"/>
            </w:tcMar>
          </w:tcPr>
          <w:p w14:paraId="5F34DBD4" w14:textId="77777777" w:rsidR="003D7482" w:rsidRDefault="003D7482" w:rsidP="00B679CE">
            <w:pPr>
              <w:jc w:val="both"/>
            </w:pPr>
            <w:r w:rsidRPr="6CC6D3A3">
              <w:rPr>
                <w:rFonts w:ascii="Lato" w:eastAsia="Lato" w:hAnsi="Lato" w:cs="Lato"/>
                <w:sz w:val="22"/>
                <w:szCs w:val="22"/>
                <w:lang w:val="ca"/>
              </w:rPr>
              <w:t xml:space="preserve"> </w:t>
            </w:r>
          </w:p>
        </w:tc>
        <w:tc>
          <w:tcPr>
            <w:tcW w:w="1226" w:type="dxa"/>
            <w:shd w:val="clear" w:color="auto" w:fill="DAE8F8"/>
            <w:tcMar>
              <w:left w:w="108" w:type="dxa"/>
              <w:right w:w="108" w:type="dxa"/>
            </w:tcMar>
          </w:tcPr>
          <w:p w14:paraId="09E22CCF" w14:textId="77777777" w:rsidR="003D7482" w:rsidRDefault="003D7482" w:rsidP="00B679CE">
            <w:pPr>
              <w:jc w:val="both"/>
            </w:pPr>
            <w:r w:rsidRPr="6CC6D3A3">
              <w:rPr>
                <w:rFonts w:ascii="Lato" w:eastAsia="Lato" w:hAnsi="Lato" w:cs="Lato"/>
                <w:sz w:val="22"/>
                <w:szCs w:val="22"/>
                <w:lang w:val="ca"/>
              </w:rPr>
              <w:t xml:space="preserve"> </w:t>
            </w:r>
          </w:p>
        </w:tc>
      </w:tr>
    </w:tbl>
    <w:p w14:paraId="09D0725B" w14:textId="77777777" w:rsidR="003D7482" w:rsidRDefault="003D7482" w:rsidP="003D7482">
      <w:pPr>
        <w:jc w:val="both"/>
      </w:pPr>
      <w:r w:rsidRPr="6CC6D3A3">
        <w:rPr>
          <w:rFonts w:ascii="Lato" w:eastAsia="Lato" w:hAnsi="Lato" w:cs="Lato"/>
          <w:sz w:val="22"/>
          <w:szCs w:val="22"/>
          <w:lang w:val="ca"/>
        </w:rPr>
        <w:t xml:space="preserve"> </w:t>
      </w:r>
    </w:p>
    <w:p w14:paraId="1CBFD60B" w14:textId="77777777" w:rsidR="003D7482" w:rsidRDefault="003D7482" w:rsidP="003D7482">
      <w:pPr>
        <w:ind w:left="426"/>
        <w:jc w:val="both"/>
      </w:pPr>
      <w:r w:rsidRPr="6CC6D3A3">
        <w:rPr>
          <w:rFonts w:ascii="Lato" w:eastAsia="Lato" w:hAnsi="Lato" w:cs="Lato"/>
          <w:sz w:val="22"/>
          <w:szCs w:val="22"/>
          <w:lang w:val="ca"/>
        </w:rPr>
        <w:t>La fonamentació d’aquesta declaració es basa en els següents motius o circumstàncies, per a cadascun dels documents o informacions detallats:</w:t>
      </w:r>
    </w:p>
    <w:p w14:paraId="06831454" w14:textId="77777777" w:rsidR="003D7482" w:rsidRDefault="003D7482" w:rsidP="003D7482">
      <w:pPr>
        <w:jc w:val="both"/>
      </w:pPr>
      <w:r w:rsidRPr="6CC6D3A3">
        <w:rPr>
          <w:rFonts w:ascii="Lato" w:eastAsia="Lato" w:hAnsi="Lato" w:cs="Lato"/>
          <w:sz w:val="22"/>
          <w:szCs w:val="22"/>
          <w:lang w:val="ca"/>
        </w:rPr>
        <w:t xml:space="preserve"> </w:t>
      </w:r>
    </w:p>
    <w:tbl>
      <w:tblPr>
        <w:tblW w:w="0" w:type="auto"/>
        <w:tblInd w:w="540" w:type="dxa"/>
        <w:tblLook w:val="04A0" w:firstRow="1" w:lastRow="0" w:firstColumn="1" w:lastColumn="0" w:noHBand="0" w:noVBand="1"/>
      </w:tblPr>
      <w:tblGrid>
        <w:gridCol w:w="1907"/>
        <w:gridCol w:w="6058"/>
      </w:tblGrid>
      <w:tr w:rsidR="003D7482" w14:paraId="5B491085" w14:textId="77777777" w:rsidTr="00B82B2B">
        <w:trPr>
          <w:trHeight w:val="300"/>
        </w:trPr>
        <w:tc>
          <w:tcPr>
            <w:tcW w:w="1913" w:type="dxa"/>
            <w:shd w:val="clear" w:color="auto" w:fill="5B9BD5" w:themeFill="accent5"/>
            <w:tcMar>
              <w:left w:w="108" w:type="dxa"/>
              <w:right w:w="108" w:type="dxa"/>
            </w:tcMar>
          </w:tcPr>
          <w:p w14:paraId="6DAF940F" w14:textId="77777777" w:rsidR="003D7482" w:rsidRDefault="003D7482" w:rsidP="00B679CE">
            <w:pPr>
              <w:jc w:val="center"/>
            </w:pPr>
            <w:r w:rsidRPr="6CC6D3A3">
              <w:rPr>
                <w:rFonts w:ascii="Lato" w:eastAsia="Lato" w:hAnsi="Lato" w:cs="Lato"/>
                <w:b/>
                <w:bCs/>
                <w:color w:val="FFFFFF" w:themeColor="background1"/>
                <w:sz w:val="22"/>
                <w:szCs w:val="22"/>
                <w:lang w:val="ca"/>
              </w:rPr>
              <w:t>Núm. Document</w:t>
            </w:r>
          </w:p>
        </w:tc>
        <w:tc>
          <w:tcPr>
            <w:tcW w:w="6100" w:type="dxa"/>
            <w:shd w:val="clear" w:color="auto" w:fill="5B9BD5" w:themeFill="accent5"/>
            <w:tcMar>
              <w:left w:w="108" w:type="dxa"/>
              <w:right w:w="108" w:type="dxa"/>
            </w:tcMar>
          </w:tcPr>
          <w:p w14:paraId="03CFF079" w14:textId="77777777" w:rsidR="003D7482" w:rsidRDefault="003D7482" w:rsidP="00B679CE">
            <w:pPr>
              <w:jc w:val="center"/>
            </w:pPr>
            <w:r w:rsidRPr="6CC6D3A3">
              <w:rPr>
                <w:rFonts w:ascii="Lato" w:eastAsia="Lato" w:hAnsi="Lato" w:cs="Lato"/>
                <w:b/>
                <w:bCs/>
                <w:color w:val="FFFFFF" w:themeColor="background1"/>
                <w:sz w:val="22"/>
                <w:szCs w:val="22"/>
                <w:lang w:val="ca"/>
              </w:rPr>
              <w:t>Fonamentació i circumstàncies de la declaració</w:t>
            </w:r>
          </w:p>
        </w:tc>
      </w:tr>
      <w:tr w:rsidR="003D7482" w14:paraId="41746CC7" w14:textId="77777777" w:rsidTr="00B679CE">
        <w:trPr>
          <w:trHeight w:val="300"/>
        </w:trPr>
        <w:tc>
          <w:tcPr>
            <w:tcW w:w="1913" w:type="dxa"/>
            <w:tcMar>
              <w:left w:w="108" w:type="dxa"/>
              <w:right w:w="108" w:type="dxa"/>
            </w:tcMar>
          </w:tcPr>
          <w:p w14:paraId="1D0BB1DC" w14:textId="77777777" w:rsidR="003D7482" w:rsidRDefault="003D7482" w:rsidP="00B679CE">
            <w:pPr>
              <w:jc w:val="both"/>
            </w:pPr>
            <w:r w:rsidRPr="6CC6D3A3">
              <w:rPr>
                <w:rFonts w:ascii="Lato" w:eastAsia="Lato" w:hAnsi="Lato" w:cs="Lato"/>
                <w:sz w:val="22"/>
                <w:szCs w:val="22"/>
                <w:lang w:val="ca"/>
              </w:rPr>
              <w:t xml:space="preserve"> </w:t>
            </w:r>
          </w:p>
        </w:tc>
        <w:tc>
          <w:tcPr>
            <w:tcW w:w="6100" w:type="dxa"/>
            <w:tcMar>
              <w:left w:w="108" w:type="dxa"/>
              <w:right w:w="108" w:type="dxa"/>
            </w:tcMar>
          </w:tcPr>
          <w:p w14:paraId="64B2FBD8" w14:textId="77777777" w:rsidR="003D7482" w:rsidRDefault="003D7482" w:rsidP="00B679CE">
            <w:pPr>
              <w:jc w:val="both"/>
            </w:pPr>
            <w:r w:rsidRPr="6CC6D3A3">
              <w:rPr>
                <w:rFonts w:ascii="Lato" w:eastAsia="Lato" w:hAnsi="Lato" w:cs="Lato"/>
                <w:sz w:val="22"/>
                <w:szCs w:val="22"/>
                <w:lang w:val="ca"/>
              </w:rPr>
              <w:t xml:space="preserve"> </w:t>
            </w:r>
          </w:p>
        </w:tc>
      </w:tr>
      <w:tr w:rsidR="003D7482" w14:paraId="5908D6F2" w14:textId="77777777" w:rsidTr="00B679CE">
        <w:trPr>
          <w:trHeight w:val="300"/>
        </w:trPr>
        <w:tc>
          <w:tcPr>
            <w:tcW w:w="1913" w:type="dxa"/>
            <w:shd w:val="clear" w:color="auto" w:fill="DAE8F8"/>
            <w:tcMar>
              <w:left w:w="108" w:type="dxa"/>
              <w:right w:w="108" w:type="dxa"/>
            </w:tcMar>
          </w:tcPr>
          <w:p w14:paraId="2A7DE9EF" w14:textId="77777777" w:rsidR="003D7482" w:rsidRDefault="003D7482" w:rsidP="00B679CE">
            <w:pPr>
              <w:jc w:val="both"/>
            </w:pPr>
            <w:r w:rsidRPr="6CC6D3A3">
              <w:rPr>
                <w:rFonts w:ascii="Lato" w:eastAsia="Lato" w:hAnsi="Lato" w:cs="Lato"/>
                <w:sz w:val="22"/>
                <w:szCs w:val="22"/>
                <w:lang w:val="ca"/>
              </w:rPr>
              <w:t xml:space="preserve"> </w:t>
            </w:r>
          </w:p>
        </w:tc>
        <w:tc>
          <w:tcPr>
            <w:tcW w:w="6100" w:type="dxa"/>
            <w:shd w:val="clear" w:color="auto" w:fill="DAE8F8"/>
            <w:tcMar>
              <w:left w:w="108" w:type="dxa"/>
              <w:right w:w="108" w:type="dxa"/>
            </w:tcMar>
          </w:tcPr>
          <w:p w14:paraId="3B842EEC" w14:textId="77777777" w:rsidR="003D7482" w:rsidRDefault="003D7482" w:rsidP="00B679CE">
            <w:pPr>
              <w:jc w:val="both"/>
            </w:pPr>
            <w:r w:rsidRPr="6CC6D3A3">
              <w:rPr>
                <w:rFonts w:ascii="Lato" w:eastAsia="Lato" w:hAnsi="Lato" w:cs="Lato"/>
                <w:sz w:val="22"/>
                <w:szCs w:val="22"/>
                <w:lang w:val="ca"/>
              </w:rPr>
              <w:t xml:space="preserve"> </w:t>
            </w:r>
          </w:p>
        </w:tc>
      </w:tr>
    </w:tbl>
    <w:p w14:paraId="432AD921" w14:textId="77777777" w:rsidR="003D7482" w:rsidRDefault="003D7482" w:rsidP="003D7482">
      <w:pPr>
        <w:jc w:val="both"/>
      </w:pPr>
      <w:r w:rsidRPr="6CC6D3A3">
        <w:rPr>
          <w:rFonts w:ascii="Lato" w:eastAsia="Lato" w:hAnsi="Lato" w:cs="Lato"/>
          <w:sz w:val="22"/>
          <w:szCs w:val="22"/>
          <w:lang w:val="ca"/>
        </w:rPr>
        <w:t xml:space="preserve"> </w:t>
      </w:r>
    </w:p>
    <w:p w14:paraId="5DD8B14F" w14:textId="6F07E94F" w:rsidR="003D7482" w:rsidRDefault="00697047" w:rsidP="003D7482">
      <w:pPr>
        <w:ind w:left="426"/>
        <w:jc w:val="both"/>
      </w:pPr>
      <w:r w:rsidRPr="00697047">
        <w:rPr>
          <w:rFonts w:ascii="Lato" w:eastAsia="Lato" w:hAnsi="Lato" w:cs="Lato"/>
          <w:noProof/>
          <w:sz w:val="22"/>
          <w:szCs w:val="22"/>
          <w:lang w:val="ca"/>
        </w:rPr>
        <mc:AlternateContent>
          <mc:Choice Requires="wps">
            <w:drawing>
              <wp:anchor distT="45720" distB="45720" distL="114300" distR="114300" simplePos="0" relativeHeight="251658241" behindDoc="0" locked="0" layoutInCell="1" allowOverlap="1" wp14:anchorId="3DCF8FAD" wp14:editId="6706A43F">
                <wp:simplePos x="0" y="0"/>
                <wp:positionH relativeFrom="column">
                  <wp:posOffset>120015</wp:posOffset>
                </wp:positionH>
                <wp:positionV relativeFrom="paragraph">
                  <wp:posOffset>12065</wp:posOffset>
                </wp:positionV>
                <wp:extent cx="152400" cy="200025"/>
                <wp:effectExtent l="0" t="0" r="19050"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200025"/>
                        </a:xfrm>
                        <a:prstGeom prst="rect">
                          <a:avLst/>
                        </a:prstGeom>
                        <a:solidFill>
                          <a:srgbClr val="FFFFFF"/>
                        </a:solidFill>
                        <a:ln w="9525">
                          <a:solidFill>
                            <a:srgbClr val="000000"/>
                          </a:solidFill>
                          <a:miter lim="800000"/>
                          <a:headEnd/>
                          <a:tailEnd/>
                        </a:ln>
                      </wps:spPr>
                      <wps:txbx>
                        <w:txbxContent>
                          <w:p w14:paraId="70E3F131" w14:textId="769F971F" w:rsidR="00697047" w:rsidRDefault="006970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CF8FAD" id="_x0000_t202" coordsize="21600,21600" o:spt="202" path="m,l,21600r21600,l21600,xe">
                <v:stroke joinstyle="miter"/>
                <v:path gradientshapeok="t" o:connecttype="rect"/>
              </v:shapetype>
              <v:shape id="Cuadro de texto 2" o:spid="_x0000_s1026" type="#_x0000_t202" style="position:absolute;left:0;text-align:left;margin-left:9.45pt;margin-top:.95pt;width:12pt;height:15.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">
                <v:textbox>
                  <w:txbxContent>
                    <w:p w14:paraId="70E3F131" w14:textId="769F971F" w:rsidR="00697047" w:rsidRDefault="00697047"/>
                  </w:txbxContent>
                </v:textbox>
                <w10:wrap type="square"/>
              </v:shape>
            </w:pict>
          </mc:Fallback>
        </mc:AlternateContent>
      </w:r>
      <w:r w:rsidR="003D7482" w:rsidRPr="6CC6D3A3">
        <w:rPr>
          <w:rFonts w:ascii="Lato" w:eastAsia="Lato" w:hAnsi="Lato" w:cs="Lato"/>
          <w:sz w:val="22"/>
          <w:szCs w:val="22"/>
          <w:lang w:val="ca"/>
        </w:rPr>
        <w:t>Cap document i/o informació NO té caràcter confidencial</w:t>
      </w:r>
    </w:p>
    <w:p w14:paraId="5D171A3C" w14:textId="1D09562D" w:rsidR="003D7482" w:rsidRDefault="003D7482" w:rsidP="003D7482">
      <w:pPr>
        <w:ind w:left="720"/>
        <w:jc w:val="both"/>
      </w:pPr>
      <w:r w:rsidRPr="6CC6D3A3">
        <w:rPr>
          <w:rFonts w:ascii="Lato" w:eastAsia="Lato" w:hAnsi="Lato" w:cs="Lato"/>
          <w:sz w:val="22"/>
          <w:szCs w:val="22"/>
          <w:lang w:val="ca"/>
        </w:rPr>
        <w:t xml:space="preserve"> </w:t>
      </w:r>
    </w:p>
    <w:p w14:paraId="5A565746" w14:textId="77777777" w:rsidR="003D7482" w:rsidRDefault="003D7482" w:rsidP="003D7482">
      <w:pPr>
        <w:jc w:val="both"/>
      </w:pPr>
      <w:r w:rsidRPr="6CC6D3A3">
        <w:rPr>
          <w:rFonts w:ascii="Lato" w:eastAsia="Lato" w:hAnsi="Lato" w:cs="Lato"/>
          <w:sz w:val="22"/>
          <w:szCs w:val="22"/>
          <w:lang w:val="ca"/>
        </w:rPr>
        <w:t>I perquè així consti, signo aquesta declaració responsable.</w:t>
      </w:r>
    </w:p>
    <w:p w14:paraId="3D5EEC5A" w14:textId="505E0E30" w:rsidR="003D7482" w:rsidRDefault="003D7482" w:rsidP="003D7482">
      <w:pPr>
        <w:jc w:val="both"/>
      </w:pPr>
      <w:r w:rsidRPr="6CC6D3A3">
        <w:rPr>
          <w:rFonts w:ascii="Lato" w:eastAsia="Lato" w:hAnsi="Lato" w:cs="Lato"/>
          <w:sz w:val="22"/>
          <w:szCs w:val="22"/>
          <w:lang w:val="ca"/>
        </w:rPr>
        <w:t xml:space="preserve"> </w:t>
      </w:r>
    </w:p>
    <w:p w14:paraId="7D9DFCF4" w14:textId="416C33B1" w:rsidR="003D7482" w:rsidRDefault="003D7482" w:rsidP="003D7482">
      <w:pPr>
        <w:jc w:val="both"/>
      </w:pPr>
      <w:r w:rsidRPr="6CC6D3A3">
        <w:rPr>
          <w:rFonts w:ascii="Lato" w:eastAsia="Lato" w:hAnsi="Lato" w:cs="Lato"/>
          <w:sz w:val="22"/>
          <w:szCs w:val="22"/>
          <w:lang w:val="ca"/>
        </w:rPr>
        <w:t xml:space="preserve"> </w:t>
      </w:r>
    </w:p>
    <w:p w14:paraId="30FE08B0" w14:textId="77777777" w:rsidR="003D7482" w:rsidRDefault="003D7482" w:rsidP="003D7482">
      <w:pPr>
        <w:jc w:val="both"/>
      </w:pPr>
      <w:r w:rsidRPr="6CC6D3A3">
        <w:rPr>
          <w:rFonts w:ascii="Lato" w:eastAsia="Lato" w:hAnsi="Lato" w:cs="Lato"/>
          <w:sz w:val="22"/>
          <w:szCs w:val="22"/>
          <w:lang w:val="ca"/>
        </w:rPr>
        <w:t>(</w:t>
      </w:r>
      <w:r w:rsidRPr="6CC6D3A3">
        <w:rPr>
          <w:rFonts w:ascii="Lato" w:eastAsia="Lato" w:hAnsi="Lato" w:cs="Lato"/>
          <w:i/>
          <w:iCs/>
          <w:sz w:val="22"/>
          <w:szCs w:val="22"/>
          <w:lang w:val="ca"/>
        </w:rPr>
        <w:t>Lloc, data, signatura i, si escau, segell de l’empresa</w:t>
      </w:r>
      <w:r w:rsidRPr="6CC6D3A3">
        <w:rPr>
          <w:rFonts w:ascii="Lato" w:eastAsia="Lato" w:hAnsi="Lato" w:cs="Lato"/>
          <w:sz w:val="22"/>
          <w:szCs w:val="22"/>
          <w:lang w:val="ca"/>
        </w:rPr>
        <w:t>)</w:t>
      </w:r>
    </w:p>
    <w:p w14:paraId="1CA01F15" w14:textId="77777777" w:rsidR="003D7482" w:rsidRDefault="003D7482" w:rsidP="003D7482">
      <w:pPr>
        <w:jc w:val="both"/>
      </w:pPr>
      <w:r w:rsidRPr="6CC6D3A3">
        <w:rPr>
          <w:rFonts w:ascii="Lato" w:eastAsia="Lato" w:hAnsi="Lato" w:cs="Lato"/>
          <w:sz w:val="22"/>
          <w:szCs w:val="22"/>
          <w:lang w:val="ca"/>
        </w:rPr>
        <w:t xml:space="preserve"> </w:t>
      </w:r>
    </w:p>
    <w:p w14:paraId="45D5259F" w14:textId="77777777" w:rsidR="003D7482" w:rsidRDefault="003D7482" w:rsidP="003D7482">
      <w:pPr>
        <w:jc w:val="both"/>
      </w:pPr>
      <w:r w:rsidRPr="6CC6D3A3">
        <w:rPr>
          <w:rFonts w:ascii="Lato" w:eastAsia="Lato" w:hAnsi="Lato" w:cs="Lato"/>
          <w:sz w:val="22"/>
          <w:szCs w:val="22"/>
          <w:lang w:val="ca"/>
        </w:rPr>
        <w:t xml:space="preserve"> </w:t>
      </w:r>
    </w:p>
    <w:p w14:paraId="1D11190F" w14:textId="77777777" w:rsidR="003D7482" w:rsidRDefault="003D7482" w:rsidP="003D7482">
      <w:pPr>
        <w:jc w:val="center"/>
      </w:pPr>
      <w:r w:rsidRPr="6CC6D3A3">
        <w:rPr>
          <w:rFonts w:ascii="Lato" w:eastAsia="Lato" w:hAnsi="Lato" w:cs="Lato"/>
          <w:sz w:val="22"/>
          <w:szCs w:val="22"/>
          <w:lang w:val="ca"/>
        </w:rPr>
        <w:t>ARAN SALUT</w:t>
      </w:r>
    </w:p>
    <w:p w14:paraId="33FB1530" w14:textId="77777777" w:rsidR="003D7482" w:rsidRDefault="003D7482" w:rsidP="003D7482">
      <w:pPr>
        <w:jc w:val="both"/>
      </w:pPr>
      <w:r w:rsidRPr="6CC6D3A3">
        <w:rPr>
          <w:rFonts w:ascii="Lato" w:eastAsia="Lato" w:hAnsi="Lato" w:cs="Lato"/>
          <w:b/>
          <w:bCs/>
          <w:sz w:val="22"/>
          <w:szCs w:val="22"/>
          <w:lang w:val="ca"/>
        </w:rPr>
        <w:t xml:space="preserve"> </w:t>
      </w:r>
    </w:p>
    <w:p w14:paraId="4268A9E1" w14:textId="77777777" w:rsidR="003D7482" w:rsidRDefault="003D7482" w:rsidP="003D7482">
      <w:pPr>
        <w:pBdr>
          <w:top w:val="single" w:sz="8" w:space="1" w:color="000000"/>
          <w:left w:val="single" w:sz="8" w:space="4" w:color="000000"/>
          <w:bottom w:val="single" w:sz="8" w:space="1" w:color="000000"/>
          <w:right w:val="single" w:sz="8" w:space="4" w:color="000000"/>
        </w:pBdr>
        <w:ind w:left="851" w:hanging="851"/>
        <w:jc w:val="both"/>
      </w:pPr>
      <w:r w:rsidRPr="6CC6D3A3">
        <w:rPr>
          <w:rFonts w:ascii="Lato" w:eastAsia="Lato" w:hAnsi="Lato" w:cs="Lato"/>
          <w:b/>
          <w:bCs/>
          <w:i/>
          <w:iCs/>
          <w:sz w:val="16"/>
          <w:szCs w:val="16"/>
          <w:lang w:val="ca"/>
        </w:rPr>
        <w:t>NOTA</w:t>
      </w:r>
      <w:r w:rsidRPr="6CC6D3A3">
        <w:rPr>
          <w:rFonts w:ascii="Lato" w:eastAsia="Lato" w:hAnsi="Lato" w:cs="Lato"/>
          <w:i/>
          <w:iCs/>
          <w:sz w:val="16"/>
          <w:szCs w:val="16"/>
          <w:lang w:val="ca"/>
        </w:rPr>
        <w:t>:             En cas de no marcar cap de les dues caselles, s’entendrà que el licitador no declara cap document com a confidencial</w:t>
      </w:r>
    </w:p>
    <w:p w14:paraId="4449F59A" w14:textId="77777777" w:rsidR="003D7482" w:rsidRDefault="003D7482" w:rsidP="003D7482">
      <w:pPr>
        <w:pBdr>
          <w:top w:val="single" w:sz="8" w:space="1" w:color="000000"/>
          <w:left w:val="single" w:sz="8" w:space="4" w:color="000000"/>
          <w:bottom w:val="single" w:sz="8" w:space="1" w:color="000000"/>
          <w:right w:val="single" w:sz="8" w:space="4" w:color="000000"/>
        </w:pBdr>
        <w:ind w:left="851" w:hanging="851"/>
        <w:jc w:val="both"/>
      </w:pPr>
      <w:r w:rsidRPr="6CC6D3A3">
        <w:rPr>
          <w:rFonts w:ascii="Lato" w:eastAsia="Lato" w:hAnsi="Lato" w:cs="Lato"/>
          <w:i/>
          <w:iCs/>
          <w:sz w:val="16"/>
          <w:szCs w:val="16"/>
          <w:lang w:val="ca"/>
        </w:rPr>
        <w:t xml:space="preserve"> </w:t>
      </w:r>
    </w:p>
    <w:p w14:paraId="645FFF1E" w14:textId="77777777" w:rsidR="003D7482" w:rsidRDefault="003D7482" w:rsidP="003D7482">
      <w:pPr>
        <w:pBdr>
          <w:top w:val="single" w:sz="8" w:space="1" w:color="000000"/>
          <w:left w:val="single" w:sz="8" w:space="4" w:color="000000"/>
          <w:bottom w:val="single" w:sz="8" w:space="1" w:color="000000"/>
          <w:right w:val="single" w:sz="8" w:space="4" w:color="000000"/>
        </w:pBdr>
        <w:ind w:left="851" w:hanging="851"/>
        <w:jc w:val="both"/>
      </w:pPr>
      <w:r w:rsidRPr="6CC6D3A3">
        <w:rPr>
          <w:rFonts w:ascii="Lato" w:eastAsia="Lato" w:hAnsi="Lato" w:cs="Lato"/>
          <w:i/>
          <w:iCs/>
          <w:sz w:val="16"/>
          <w:szCs w:val="16"/>
          <w:lang w:val="ca"/>
        </w:rPr>
        <w:t>No obstant això, l’òrgan de contractació podrà valorar i declarar, d’ofici i d’acord amb les declaracions de la resta de licitadors en el procediment, si escau, que algun o alguns dels documents que integren l’oferta ha de tenir consideració de confidencial o, en cas de no tenir fonamentació la declaració de confidencialitat, considerar aquesta informació d’accés públic.</w:t>
      </w:r>
      <w:r w:rsidRPr="6CC6D3A3">
        <w:rPr>
          <w:rFonts w:ascii="Lato" w:eastAsia="Lato" w:hAnsi="Lato" w:cs="Lato"/>
          <w:sz w:val="22"/>
          <w:szCs w:val="22"/>
          <w:lang w:val="ca"/>
        </w:rPr>
        <w:t xml:space="preserve"> </w:t>
      </w:r>
    </w:p>
    <w:p w14:paraId="51CB0A7F" w14:textId="77777777" w:rsidR="003D7482" w:rsidRDefault="003D7482" w:rsidP="003D7482">
      <w:pPr>
        <w:ind w:firstLine="708"/>
        <w:jc w:val="both"/>
      </w:pPr>
      <w:r w:rsidRPr="6CC6D3A3">
        <w:rPr>
          <w:rFonts w:ascii="Lato" w:eastAsia="Lato" w:hAnsi="Lato" w:cs="Lato"/>
          <w:sz w:val="22"/>
          <w:szCs w:val="22"/>
          <w:lang w:val="ca"/>
        </w:rPr>
        <w:t xml:space="preserve"> </w:t>
      </w:r>
    </w:p>
    <w:p w14:paraId="755E99DA" w14:textId="77777777" w:rsidR="003D7482" w:rsidRDefault="003D7482" w:rsidP="003D7482">
      <w:pPr>
        <w:ind w:firstLine="708"/>
        <w:jc w:val="both"/>
      </w:pPr>
      <w:r w:rsidRPr="6CC6D3A3">
        <w:rPr>
          <w:rFonts w:ascii="Lato" w:eastAsia="Lato" w:hAnsi="Lato" w:cs="Lato"/>
          <w:sz w:val="22"/>
          <w:szCs w:val="22"/>
          <w:lang w:val="ca"/>
        </w:rPr>
        <w:t xml:space="preserve"> </w:t>
      </w:r>
    </w:p>
    <w:p w14:paraId="494139BB" w14:textId="77777777" w:rsidR="003D7482" w:rsidRDefault="003D7482" w:rsidP="003D7482">
      <w:pPr>
        <w:pBdr>
          <w:top w:val="single" w:sz="8" w:space="1" w:color="000000"/>
          <w:left w:val="single" w:sz="8" w:space="4" w:color="000000"/>
          <w:bottom w:val="single" w:sz="8" w:space="1" w:color="000000"/>
          <w:right w:val="single" w:sz="8" w:space="4" w:color="000000"/>
          <w:between w:val="single" w:sz="4" w:space="1" w:color="000000"/>
        </w:pBdr>
        <w:shd w:val="clear" w:color="auto" w:fill="D9E2F3" w:themeFill="accent1" w:themeFillTint="33"/>
        <w:jc w:val="both"/>
        <w:rPr>
          <w:rFonts w:ascii="Lato" w:eastAsia="Lato" w:hAnsi="Lato" w:cs="Lato"/>
          <w:b/>
          <w:bCs/>
          <w:i/>
          <w:iCs/>
          <w:color w:val="000000" w:themeColor="text1"/>
          <w:sz w:val="22"/>
          <w:szCs w:val="22"/>
          <w:lang w:val="ca"/>
        </w:rPr>
      </w:pPr>
      <w:r w:rsidRPr="6CC6D3A3">
        <w:rPr>
          <w:rFonts w:ascii="Lato" w:eastAsia="Lato" w:hAnsi="Lato" w:cs="Lato"/>
          <w:b/>
          <w:bCs/>
          <w:i/>
          <w:iCs/>
          <w:color w:val="000000" w:themeColor="text1"/>
          <w:sz w:val="22"/>
          <w:szCs w:val="22"/>
          <w:lang w:val="ca"/>
        </w:rPr>
        <w:t>Caldrà signar digitalment aquest document</w:t>
      </w:r>
    </w:p>
    <w:p w14:paraId="66508662" w14:textId="77777777" w:rsidR="003D7482" w:rsidRDefault="003D7482" w:rsidP="003D7482">
      <w:pPr>
        <w:rPr>
          <w:rFonts w:ascii="Lato" w:eastAsia="Lato" w:hAnsi="Lato" w:cs="Lato"/>
          <w:b/>
          <w:bCs/>
          <w:i/>
          <w:iCs/>
          <w:color w:val="000000" w:themeColor="text1"/>
          <w:sz w:val="22"/>
          <w:szCs w:val="22"/>
          <w:lang w:val="ca"/>
        </w:rPr>
      </w:pPr>
      <w:r>
        <w:rPr>
          <w:rFonts w:ascii="Lato" w:eastAsia="Lato" w:hAnsi="Lato" w:cs="Lato"/>
          <w:b/>
          <w:bCs/>
          <w:i/>
          <w:iCs/>
          <w:color w:val="000000" w:themeColor="text1"/>
          <w:sz w:val="22"/>
          <w:szCs w:val="22"/>
          <w:lang w:val="ca"/>
        </w:rPr>
        <w:br w:type="page"/>
      </w:r>
    </w:p>
    <w:p w14:paraId="554F29DB" w14:textId="77777777" w:rsidR="001B06D0" w:rsidRPr="00411DD1" w:rsidRDefault="001B06D0" w:rsidP="00C6316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jc w:val="both"/>
        <w:rPr>
          <w:rFonts w:ascii="Lato" w:eastAsia="SimHei" w:hAnsi="Lato"/>
          <w:b/>
          <w:bCs/>
          <w:i/>
          <w:iCs/>
          <w:sz w:val="22"/>
          <w:szCs w:val="22"/>
        </w:rPr>
      </w:pPr>
    </w:p>
    <w:p w14:paraId="22EFAA9F" w14:textId="77777777" w:rsidR="00022672" w:rsidRPr="00B2776D" w:rsidRDefault="00022672" w:rsidP="00022672">
      <w:pPr>
        <w:pBdr>
          <w:top w:val="single" w:sz="4" w:space="1" w:color="auto"/>
          <w:left w:val="single" w:sz="4" w:space="4" w:color="auto"/>
          <w:bottom w:val="single" w:sz="4" w:space="1" w:color="auto"/>
          <w:right w:val="single" w:sz="4" w:space="4" w:color="auto"/>
        </w:pBdr>
        <w:shd w:val="clear" w:color="auto" w:fill="669AD8"/>
        <w:jc w:val="right"/>
        <w:rPr>
          <w:rFonts w:ascii="Lato" w:hAnsi="Lato" w:cs="Arial"/>
          <w:b/>
          <w:bCs/>
          <w:color w:val="FFFFFF"/>
          <w:sz w:val="22"/>
          <w:szCs w:val="22"/>
        </w:rPr>
      </w:pPr>
      <w:r w:rsidRPr="00B2776D">
        <w:rPr>
          <w:rFonts w:ascii="Lato" w:hAnsi="Lato" w:cs="Arial"/>
          <w:b/>
          <w:bCs/>
          <w:color w:val="FFFFFF"/>
          <w:sz w:val="22"/>
          <w:szCs w:val="22"/>
        </w:rPr>
        <w:t>ANNEX NÚM. 5</w:t>
      </w:r>
    </w:p>
    <w:p w14:paraId="5F714C28" w14:textId="77777777" w:rsidR="00022672" w:rsidRPr="00B2776D" w:rsidRDefault="00022672" w:rsidP="00022672">
      <w:pPr>
        <w:jc w:val="both"/>
        <w:rPr>
          <w:rFonts w:ascii="Lato" w:hAnsi="Lato"/>
          <w:color w:val="FF0000"/>
          <w:sz w:val="22"/>
          <w:szCs w:val="22"/>
        </w:rPr>
      </w:pPr>
    </w:p>
    <w:p w14:paraId="188395CB" w14:textId="77777777" w:rsidR="00022672" w:rsidRPr="00B2776D" w:rsidRDefault="00022672" w:rsidP="00022672">
      <w:pPr>
        <w:pBdr>
          <w:top w:val="single" w:sz="4" w:space="1" w:color="auto"/>
          <w:left w:val="single" w:sz="4" w:space="4" w:color="auto"/>
          <w:bottom w:val="single" w:sz="4" w:space="1" w:color="auto"/>
          <w:right w:val="single" w:sz="4" w:space="4" w:color="auto"/>
        </w:pBdr>
        <w:shd w:val="clear" w:color="auto" w:fill="C7DAF1"/>
        <w:jc w:val="center"/>
        <w:rPr>
          <w:rFonts w:ascii="Lato" w:hAnsi="Lato"/>
          <w:b/>
          <w:bCs/>
          <w:sz w:val="22"/>
          <w:szCs w:val="22"/>
        </w:rPr>
      </w:pPr>
      <w:r w:rsidRPr="00B2776D">
        <w:rPr>
          <w:rFonts w:ascii="Lato" w:hAnsi="Lato"/>
          <w:b/>
          <w:bCs/>
          <w:sz w:val="22"/>
          <w:szCs w:val="22"/>
        </w:rPr>
        <w:t>MODEL D’ACREDITACIÓ DE SOLVÈNCIA PER MITJANS ALIENS</w:t>
      </w:r>
    </w:p>
    <w:p w14:paraId="0B163882" w14:textId="77777777" w:rsidR="00022672" w:rsidRPr="00B2776D" w:rsidRDefault="00022672" w:rsidP="00022672">
      <w:pPr>
        <w:rPr>
          <w:rFonts w:ascii="Lato" w:hAnsi="Lato"/>
          <w:color w:val="FF0000"/>
          <w:sz w:val="22"/>
          <w:szCs w:val="22"/>
        </w:rPr>
      </w:pPr>
    </w:p>
    <w:p w14:paraId="6E8289B2" w14:textId="77777777" w:rsidR="00022672" w:rsidRPr="00B2776D" w:rsidRDefault="00022672" w:rsidP="00022672">
      <w:pPr>
        <w:jc w:val="both"/>
        <w:rPr>
          <w:rFonts w:ascii="Lato" w:hAnsi="Lato"/>
          <w:sz w:val="22"/>
          <w:szCs w:val="22"/>
        </w:rPr>
      </w:pPr>
      <w:r w:rsidRPr="00B2776D">
        <w:rPr>
          <w:rFonts w:ascii="Lato" w:hAnsi="Lato"/>
          <w:sz w:val="22"/>
          <w:szCs w:val="22"/>
        </w:rPr>
        <w:t>El Sr./La Sra. _______________________, domiciliat/ada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_______________________________, amb CIF __________, per poder que acompanyo), amb domicili al carrer _________________________________________, núm. ____, pis ___, CP __________ de la localitat de _________________________, en virtut d’aquest document</w:t>
      </w:r>
    </w:p>
    <w:p w14:paraId="20E973E4" w14:textId="77777777" w:rsidR="00022672" w:rsidRPr="00B2776D" w:rsidRDefault="00022672" w:rsidP="00022672">
      <w:pPr>
        <w:autoSpaceDE w:val="0"/>
        <w:autoSpaceDN w:val="0"/>
        <w:adjustRightInd w:val="0"/>
        <w:jc w:val="both"/>
        <w:rPr>
          <w:rFonts w:ascii="Lato" w:hAnsi="Lato" w:cs="Verdana"/>
          <w:sz w:val="22"/>
          <w:szCs w:val="22"/>
          <w:lang w:bidi="ks-Deva"/>
        </w:rPr>
      </w:pPr>
    </w:p>
    <w:p w14:paraId="370FBFFB" w14:textId="77777777" w:rsidR="00022672" w:rsidRPr="00B2776D" w:rsidRDefault="00022672" w:rsidP="00022672">
      <w:pPr>
        <w:autoSpaceDE w:val="0"/>
        <w:autoSpaceDN w:val="0"/>
        <w:adjustRightInd w:val="0"/>
        <w:jc w:val="both"/>
        <w:rPr>
          <w:rFonts w:ascii="Lato" w:hAnsi="Lato" w:cs="Verdana"/>
          <w:sz w:val="22"/>
          <w:szCs w:val="22"/>
          <w:lang w:bidi="ks-Deva"/>
        </w:rPr>
      </w:pPr>
      <w:r w:rsidRPr="00B2776D">
        <w:rPr>
          <w:rFonts w:ascii="Lato" w:hAnsi="Lato" w:cs="Verdana"/>
          <w:b/>
          <w:bCs/>
          <w:sz w:val="22"/>
          <w:szCs w:val="22"/>
          <w:lang w:bidi="ks-Deva"/>
        </w:rPr>
        <w:t>DECLARO sota la meva responsabilitat</w:t>
      </w:r>
      <w:r w:rsidRPr="00B2776D">
        <w:rPr>
          <w:rFonts w:ascii="Lato" w:hAnsi="Lato" w:cs="Verdana"/>
          <w:sz w:val="22"/>
          <w:szCs w:val="22"/>
          <w:lang w:bidi="ks-Deva"/>
        </w:rPr>
        <w:t>:</w:t>
      </w:r>
    </w:p>
    <w:p w14:paraId="7244C4F7" w14:textId="77777777" w:rsidR="00022672" w:rsidRPr="00B2776D" w:rsidRDefault="00022672" w:rsidP="00022672">
      <w:pPr>
        <w:autoSpaceDE w:val="0"/>
        <w:autoSpaceDN w:val="0"/>
        <w:adjustRightInd w:val="0"/>
        <w:jc w:val="both"/>
        <w:rPr>
          <w:rFonts w:ascii="Lato" w:hAnsi="Lato" w:cs="Verdana"/>
          <w:sz w:val="22"/>
          <w:szCs w:val="22"/>
          <w:lang w:bidi="ks-Deva"/>
        </w:rPr>
      </w:pPr>
    </w:p>
    <w:p w14:paraId="53452E31" w14:textId="0686D1E4" w:rsidR="00022672" w:rsidRPr="00B2776D" w:rsidRDefault="00022672" w:rsidP="00022672">
      <w:pPr>
        <w:numPr>
          <w:ilvl w:val="0"/>
          <w:numId w:val="51"/>
        </w:numPr>
        <w:tabs>
          <w:tab w:val="clear" w:pos="720"/>
          <w:tab w:val="num" w:pos="284"/>
        </w:tabs>
        <w:ind w:left="284" w:hanging="284"/>
        <w:jc w:val="both"/>
        <w:rPr>
          <w:rFonts w:ascii="Lato" w:hAnsi="Lato"/>
          <w:sz w:val="22"/>
          <w:szCs w:val="22"/>
        </w:rPr>
      </w:pPr>
      <w:r w:rsidRPr="00B2776D">
        <w:rPr>
          <w:rFonts w:ascii="Lato" w:hAnsi="Lato"/>
          <w:sz w:val="22"/>
          <w:szCs w:val="22"/>
        </w:rPr>
        <w:t>que estic assabentat/ada i sóc coneixedor en tot el seu abast de les condicions per optar a l’adjudicació del contracte d’obres de “</w:t>
      </w:r>
      <w:r w:rsidRPr="00B2776D">
        <w:rPr>
          <w:rFonts w:ascii="Lato" w:hAnsi="Lato"/>
          <w:bCs/>
          <w:i/>
          <w:iCs/>
          <w:sz w:val="22"/>
          <w:szCs w:val="22"/>
        </w:rPr>
        <w:t>R</w:t>
      </w:r>
      <w:r w:rsidR="001B06D0" w:rsidRPr="001B06D0">
        <w:rPr>
          <w:rFonts w:ascii="Lato" w:hAnsi="Lato"/>
          <w:b/>
          <w:sz w:val="20"/>
        </w:rPr>
        <w:t xml:space="preserve"> </w:t>
      </w:r>
      <w:r w:rsidR="001B06D0" w:rsidRPr="00615A3D">
        <w:rPr>
          <w:rFonts w:ascii="Lato" w:hAnsi="Lato"/>
          <w:b/>
          <w:sz w:val="20"/>
        </w:rPr>
        <w:t>SUBMINISTRAMEN</w:t>
      </w:r>
      <w:r w:rsidR="001B06D0">
        <w:rPr>
          <w:rFonts w:ascii="Lato" w:hAnsi="Lato"/>
          <w:b/>
          <w:sz w:val="20"/>
        </w:rPr>
        <w:t>T,</w:t>
      </w:r>
      <w:r w:rsidR="001B06D0" w:rsidRPr="00615A3D">
        <w:rPr>
          <w:rFonts w:ascii="Lato" w:hAnsi="Lato"/>
          <w:b/>
          <w:sz w:val="20"/>
        </w:rPr>
        <w:t xml:space="preserve"> INSTAL·LACIÓ I POSADA </w:t>
      </w:r>
      <w:r w:rsidR="001B06D0" w:rsidRPr="00B81101">
        <w:rPr>
          <w:rFonts w:ascii="Lato" w:hAnsi="Lato"/>
          <w:b/>
          <w:sz w:val="20"/>
        </w:rPr>
        <w:t>EN FUNCIONAMENT EN RÈGIM D’ARRENDAMENT DE MÒDULS PREFABRICATS PROVISIONALS PER A UBICAR ELS SERVEIS DE CUINA PER A L’ESPITAU VAL D’ARAN</w:t>
      </w:r>
      <w:r w:rsidR="001B06D0" w:rsidRPr="00AD48CF">
        <w:rPr>
          <w:rFonts w:ascii="Lato" w:hAnsi="Lato"/>
          <w:sz w:val="22"/>
          <w:szCs w:val="22"/>
        </w:rPr>
        <w:t xml:space="preserve"> convocat pe</w:t>
      </w:r>
      <w:r w:rsidR="001B06D0">
        <w:rPr>
          <w:rFonts w:ascii="Lato" w:hAnsi="Lato"/>
          <w:sz w:val="22"/>
          <w:szCs w:val="22"/>
        </w:rPr>
        <w:t>r ARAN SALUT</w:t>
      </w:r>
      <w:r w:rsidRPr="00B2776D">
        <w:rPr>
          <w:rFonts w:ascii="Lato" w:hAnsi="Lato"/>
          <w:b/>
          <w:bCs/>
          <w:i/>
          <w:sz w:val="22"/>
          <w:szCs w:val="22"/>
        </w:rPr>
        <w:t>”</w:t>
      </w:r>
      <w:r w:rsidRPr="00B2776D">
        <w:rPr>
          <w:rFonts w:ascii="Lato" w:hAnsi="Lato"/>
          <w:sz w:val="22"/>
          <w:szCs w:val="22"/>
        </w:rPr>
        <w:t>a la qual concorre el licitador __________________________________ (</w:t>
      </w:r>
      <w:r w:rsidRPr="00B2776D">
        <w:rPr>
          <w:rFonts w:ascii="Lato" w:hAnsi="Lato"/>
          <w:i/>
          <w:iCs/>
          <w:sz w:val="22"/>
          <w:szCs w:val="22"/>
        </w:rPr>
        <w:t>nom de l’empresa a la qual es presta la solvència</w:t>
      </w:r>
      <w:r w:rsidRPr="00B2776D">
        <w:rPr>
          <w:rFonts w:ascii="Lato" w:hAnsi="Lato"/>
          <w:sz w:val="22"/>
          <w:szCs w:val="22"/>
        </w:rPr>
        <w:t>), amb CIF __________ (</w:t>
      </w:r>
      <w:r w:rsidRPr="00B2776D">
        <w:rPr>
          <w:rFonts w:ascii="Lato" w:hAnsi="Lato"/>
          <w:i/>
          <w:iCs/>
          <w:sz w:val="22"/>
          <w:szCs w:val="22"/>
        </w:rPr>
        <w:t>CIF de l’empresa a la qual es presta la solvència</w:t>
      </w:r>
      <w:r w:rsidRPr="00B2776D">
        <w:rPr>
          <w:rFonts w:ascii="Lato" w:hAnsi="Lato"/>
          <w:sz w:val="22"/>
          <w:szCs w:val="22"/>
        </w:rPr>
        <w:t>)</w:t>
      </w:r>
    </w:p>
    <w:p w14:paraId="2009EE63" w14:textId="77777777" w:rsidR="00022672" w:rsidRPr="00B2776D" w:rsidRDefault="00022672" w:rsidP="00022672">
      <w:pPr>
        <w:ind w:left="284"/>
        <w:jc w:val="both"/>
        <w:rPr>
          <w:rFonts w:ascii="Lato" w:hAnsi="Lato"/>
          <w:sz w:val="22"/>
          <w:szCs w:val="22"/>
        </w:rPr>
      </w:pPr>
    </w:p>
    <w:p w14:paraId="380B049D" w14:textId="77777777" w:rsidR="00022672" w:rsidRPr="00B2776D" w:rsidRDefault="00022672" w:rsidP="00022672">
      <w:pPr>
        <w:numPr>
          <w:ilvl w:val="0"/>
          <w:numId w:val="51"/>
        </w:numPr>
        <w:tabs>
          <w:tab w:val="clear" w:pos="720"/>
          <w:tab w:val="num" w:pos="284"/>
        </w:tabs>
        <w:ind w:left="284" w:hanging="284"/>
        <w:jc w:val="both"/>
        <w:rPr>
          <w:rFonts w:ascii="Lato" w:hAnsi="Lato"/>
          <w:sz w:val="22"/>
          <w:szCs w:val="22"/>
        </w:rPr>
      </w:pPr>
      <w:r w:rsidRPr="00B2776D">
        <w:rPr>
          <w:rFonts w:ascii="Lato" w:hAnsi="Lato"/>
          <w:sz w:val="22"/>
          <w:szCs w:val="22"/>
        </w:rPr>
        <w:t>que l’empresa a la qual represento ostenta la solvència requerida a la clàusula sisena del Plec de clàusules administratives que regeixen la licitació de referència</w:t>
      </w:r>
    </w:p>
    <w:p w14:paraId="19BCBACD" w14:textId="77777777" w:rsidR="00022672" w:rsidRPr="00B2776D" w:rsidRDefault="00022672" w:rsidP="00022672">
      <w:pPr>
        <w:pStyle w:val="Prrafodelista"/>
        <w:rPr>
          <w:rFonts w:ascii="Lato" w:hAnsi="Lato"/>
          <w:sz w:val="22"/>
          <w:szCs w:val="22"/>
          <w:lang w:val="ca-ES"/>
        </w:rPr>
      </w:pPr>
    </w:p>
    <w:p w14:paraId="7857140D" w14:textId="77777777" w:rsidR="00022672" w:rsidRPr="00B2776D" w:rsidRDefault="00022672" w:rsidP="00022672">
      <w:pPr>
        <w:numPr>
          <w:ilvl w:val="0"/>
          <w:numId w:val="51"/>
        </w:numPr>
        <w:tabs>
          <w:tab w:val="clear" w:pos="720"/>
          <w:tab w:val="num" w:pos="284"/>
        </w:tabs>
        <w:ind w:left="284" w:hanging="284"/>
        <w:jc w:val="both"/>
        <w:rPr>
          <w:rFonts w:ascii="Lato" w:hAnsi="Lato"/>
          <w:sz w:val="22"/>
          <w:szCs w:val="22"/>
        </w:rPr>
      </w:pPr>
      <w:r w:rsidRPr="00B2776D">
        <w:rPr>
          <w:rFonts w:ascii="Lato" w:hAnsi="Lato"/>
          <w:sz w:val="22"/>
          <w:szCs w:val="22"/>
        </w:rPr>
        <w:t>que MANIFESTO la voluntat expressa i irrevocable de posar a disposició del licitador ____________________________________ (</w:t>
      </w:r>
      <w:r w:rsidRPr="00B2776D">
        <w:rPr>
          <w:rFonts w:ascii="Lato" w:hAnsi="Lato"/>
          <w:i/>
          <w:iCs/>
          <w:sz w:val="22"/>
          <w:szCs w:val="22"/>
        </w:rPr>
        <w:t>nom de l’empresa a la qual es presta la solvència</w:t>
      </w:r>
      <w:r w:rsidRPr="00B2776D">
        <w:rPr>
          <w:rFonts w:ascii="Lato" w:hAnsi="Lato"/>
          <w:sz w:val="22"/>
          <w:szCs w:val="22"/>
        </w:rPr>
        <w:t>), amb CIF __________ (</w:t>
      </w:r>
      <w:r w:rsidRPr="00B2776D">
        <w:rPr>
          <w:rFonts w:ascii="Lato" w:hAnsi="Lato"/>
          <w:i/>
          <w:iCs/>
          <w:sz w:val="22"/>
          <w:szCs w:val="22"/>
        </w:rPr>
        <w:t>CIF de l’empresa a la qual es presta la solvència</w:t>
      </w:r>
      <w:r w:rsidRPr="00B2776D">
        <w:rPr>
          <w:rFonts w:ascii="Lato" w:hAnsi="Lato"/>
          <w:sz w:val="22"/>
          <w:szCs w:val="22"/>
        </w:rPr>
        <w:t xml:space="preserve">), en cas que aquest resulti adjudicatari, dels mitjans necessaris per a l’execució del contracte, amb acceptació expressa d’allò que estableix l’art. 1257.2 Cc </w:t>
      </w:r>
    </w:p>
    <w:p w14:paraId="3FA91ECC" w14:textId="77777777" w:rsidR="00022672" w:rsidRPr="00B2776D" w:rsidRDefault="00022672" w:rsidP="00022672">
      <w:pPr>
        <w:pStyle w:val="Prrafodelista"/>
        <w:rPr>
          <w:rFonts w:ascii="Lato" w:hAnsi="Lato"/>
          <w:sz w:val="22"/>
          <w:szCs w:val="22"/>
          <w:lang w:val="ca-ES"/>
        </w:rPr>
      </w:pPr>
    </w:p>
    <w:p w14:paraId="560F5D7D" w14:textId="77777777" w:rsidR="00022672" w:rsidRPr="00B2776D" w:rsidRDefault="00022672" w:rsidP="00022672">
      <w:pPr>
        <w:numPr>
          <w:ilvl w:val="0"/>
          <w:numId w:val="51"/>
        </w:numPr>
        <w:tabs>
          <w:tab w:val="clear" w:pos="720"/>
          <w:tab w:val="num" w:pos="284"/>
        </w:tabs>
        <w:ind w:left="284" w:hanging="284"/>
        <w:jc w:val="both"/>
        <w:rPr>
          <w:rFonts w:ascii="Lato" w:hAnsi="Lato"/>
          <w:sz w:val="22"/>
          <w:szCs w:val="22"/>
        </w:rPr>
      </w:pPr>
      <w:r w:rsidRPr="00B2776D">
        <w:rPr>
          <w:rFonts w:ascii="Lato" w:hAnsi="Lato"/>
          <w:sz w:val="22"/>
          <w:szCs w:val="22"/>
        </w:rPr>
        <w:t>que ACCEPTO que caldrà l’autorització prèvia i expressa d’Aran Salut per tal de substituir o modificar el present compromís de posar a disposició del licitador ___________________________________ (</w:t>
      </w:r>
      <w:r w:rsidRPr="00B2776D">
        <w:rPr>
          <w:rFonts w:ascii="Lato" w:hAnsi="Lato"/>
          <w:i/>
          <w:iCs/>
          <w:sz w:val="22"/>
          <w:szCs w:val="22"/>
        </w:rPr>
        <w:t>nom de l’empresa a la qual es presta la solvència</w:t>
      </w:r>
      <w:r w:rsidRPr="00B2776D">
        <w:rPr>
          <w:rFonts w:ascii="Lato" w:hAnsi="Lato"/>
          <w:sz w:val="22"/>
          <w:szCs w:val="22"/>
        </w:rPr>
        <w:t>), amb CIF __________ (</w:t>
      </w:r>
      <w:r w:rsidRPr="00B2776D">
        <w:rPr>
          <w:rFonts w:ascii="Lato" w:hAnsi="Lato"/>
          <w:i/>
          <w:iCs/>
          <w:sz w:val="22"/>
          <w:szCs w:val="22"/>
        </w:rPr>
        <w:t>CIF de l’empresa a la qual es presta la solvència</w:t>
      </w:r>
      <w:r w:rsidRPr="00B2776D">
        <w:rPr>
          <w:rFonts w:ascii="Lato" w:hAnsi="Lato"/>
          <w:sz w:val="22"/>
          <w:szCs w:val="22"/>
        </w:rPr>
        <w:t>) la meva pròpia solvència.</w:t>
      </w:r>
    </w:p>
    <w:p w14:paraId="26825509" w14:textId="77777777" w:rsidR="00022672" w:rsidRPr="00B2776D" w:rsidRDefault="00022672" w:rsidP="00022672">
      <w:pPr>
        <w:pStyle w:val="Prrafodelista"/>
        <w:rPr>
          <w:rFonts w:ascii="Lato" w:hAnsi="Lato"/>
          <w:sz w:val="22"/>
          <w:szCs w:val="22"/>
          <w:lang w:val="ca-ES"/>
        </w:rPr>
      </w:pPr>
    </w:p>
    <w:p w14:paraId="7104FED4" w14:textId="77777777" w:rsidR="00022672" w:rsidRPr="00B2776D" w:rsidRDefault="00022672" w:rsidP="00022672">
      <w:pPr>
        <w:jc w:val="both"/>
        <w:rPr>
          <w:rFonts w:ascii="Lato" w:hAnsi="Lato"/>
          <w:sz w:val="22"/>
          <w:szCs w:val="22"/>
        </w:rPr>
      </w:pPr>
      <w:r w:rsidRPr="00B2776D">
        <w:rPr>
          <w:rFonts w:ascii="Lato" w:hAnsi="Lato"/>
          <w:sz w:val="22"/>
          <w:szCs w:val="22"/>
        </w:rPr>
        <w:t>La presentació d’aquest compromís en la proposició del licitador ___________________________ _________________ (</w:t>
      </w:r>
      <w:r w:rsidRPr="00B2776D">
        <w:rPr>
          <w:rFonts w:ascii="Lato" w:hAnsi="Lato"/>
          <w:i/>
          <w:iCs/>
          <w:sz w:val="22"/>
          <w:szCs w:val="22"/>
        </w:rPr>
        <w:t>nom de l’empresa a la qual es presta la solvència</w:t>
      </w:r>
      <w:r w:rsidRPr="00B2776D">
        <w:rPr>
          <w:rFonts w:ascii="Lato" w:hAnsi="Lato"/>
          <w:sz w:val="22"/>
          <w:szCs w:val="22"/>
        </w:rPr>
        <w:t>), amb CIF __________ (</w:t>
      </w:r>
      <w:r w:rsidRPr="00B2776D">
        <w:rPr>
          <w:rFonts w:ascii="Lato" w:hAnsi="Lato"/>
          <w:i/>
          <w:iCs/>
          <w:sz w:val="22"/>
          <w:szCs w:val="22"/>
        </w:rPr>
        <w:t>CIF de l’empresa a la qual es presta la solvència</w:t>
      </w:r>
      <w:r w:rsidRPr="00B2776D">
        <w:rPr>
          <w:rFonts w:ascii="Lato" w:hAnsi="Lato"/>
          <w:sz w:val="22"/>
          <w:szCs w:val="22"/>
        </w:rPr>
        <w:t>) en suposa l’acceptació per part d’Aran Salut, per al cas que el licitador en qüestió resulti adjudicatari del contracte de referència.</w:t>
      </w:r>
    </w:p>
    <w:p w14:paraId="67B0EC92" w14:textId="77777777" w:rsidR="00022672" w:rsidRPr="00B2776D" w:rsidRDefault="00022672" w:rsidP="00022672">
      <w:pPr>
        <w:jc w:val="both"/>
        <w:rPr>
          <w:rFonts w:ascii="Lato" w:eastAsia="SimHei" w:hAnsi="Lato"/>
          <w:sz w:val="22"/>
          <w:szCs w:val="22"/>
        </w:rPr>
      </w:pPr>
    </w:p>
    <w:p w14:paraId="09708A10" w14:textId="77777777" w:rsidR="00022672" w:rsidRPr="00B2776D" w:rsidRDefault="00022672" w:rsidP="00022672">
      <w:pPr>
        <w:jc w:val="both"/>
        <w:rPr>
          <w:rFonts w:ascii="Lato" w:eastAsia="SimHei" w:hAnsi="Lato"/>
          <w:sz w:val="22"/>
          <w:szCs w:val="22"/>
        </w:rPr>
      </w:pPr>
      <w:r w:rsidRPr="00B2776D">
        <w:rPr>
          <w:rFonts w:ascii="Lato" w:eastAsia="SimHei" w:hAnsi="Lato"/>
          <w:sz w:val="22"/>
          <w:szCs w:val="22"/>
        </w:rPr>
        <w:t>I perquè així consti, signo aquesta declaració responsable.</w:t>
      </w:r>
    </w:p>
    <w:p w14:paraId="3D6D464E" w14:textId="77777777" w:rsidR="00022672" w:rsidRPr="00B2776D" w:rsidRDefault="00022672" w:rsidP="00022672">
      <w:pPr>
        <w:jc w:val="both"/>
        <w:rPr>
          <w:rFonts w:ascii="Lato" w:eastAsia="SimHei" w:hAnsi="Lato"/>
          <w:sz w:val="22"/>
          <w:szCs w:val="22"/>
        </w:rPr>
      </w:pPr>
    </w:p>
    <w:p w14:paraId="242EE48C" w14:textId="77777777" w:rsidR="00022672" w:rsidRPr="00B2776D" w:rsidRDefault="00022672" w:rsidP="00022672">
      <w:pPr>
        <w:jc w:val="both"/>
        <w:rPr>
          <w:rFonts w:ascii="Lato" w:eastAsia="SimHei" w:hAnsi="Lato"/>
          <w:sz w:val="22"/>
          <w:szCs w:val="22"/>
        </w:rPr>
      </w:pPr>
      <w:r w:rsidRPr="00B2776D">
        <w:rPr>
          <w:rFonts w:ascii="Lato" w:eastAsia="SimHei" w:hAnsi="Lato"/>
          <w:sz w:val="22"/>
          <w:szCs w:val="22"/>
        </w:rPr>
        <w:t>(</w:t>
      </w:r>
      <w:r w:rsidRPr="00B2776D">
        <w:rPr>
          <w:rFonts w:ascii="Lato" w:eastAsia="SimHei" w:hAnsi="Lato"/>
          <w:i/>
          <w:iCs/>
          <w:sz w:val="22"/>
          <w:szCs w:val="22"/>
        </w:rPr>
        <w:t>Lloc, data, signatura i, si escau, segell de l’empresa</w:t>
      </w:r>
      <w:r w:rsidRPr="00B2776D">
        <w:rPr>
          <w:rFonts w:ascii="Lato" w:eastAsia="SimHei" w:hAnsi="Lato"/>
          <w:sz w:val="22"/>
          <w:szCs w:val="22"/>
        </w:rPr>
        <w:t>)</w:t>
      </w:r>
    </w:p>
    <w:p w14:paraId="360289E7" w14:textId="77777777" w:rsidR="00022672" w:rsidRPr="00B2776D" w:rsidRDefault="00022672" w:rsidP="00022672">
      <w:pPr>
        <w:jc w:val="both"/>
        <w:rPr>
          <w:rFonts w:ascii="Lato" w:eastAsia="SimHei" w:hAnsi="Lato"/>
          <w:sz w:val="22"/>
          <w:szCs w:val="22"/>
        </w:rPr>
      </w:pPr>
    </w:p>
    <w:p w14:paraId="1C0A9BC3" w14:textId="71E3EFC1" w:rsidR="00022672" w:rsidRPr="009E45F2" w:rsidRDefault="00022672" w:rsidP="009E45F2">
      <w:pPr>
        <w:jc w:val="center"/>
        <w:rPr>
          <w:rFonts w:ascii="Lato" w:hAnsi="Lato"/>
          <w:sz w:val="22"/>
          <w:szCs w:val="22"/>
        </w:rPr>
      </w:pPr>
      <w:r w:rsidRPr="6CC6D3A3">
        <w:rPr>
          <w:rFonts w:ascii="Lato" w:eastAsia="SimHei" w:hAnsi="Lato"/>
          <w:sz w:val="22"/>
          <w:szCs w:val="22"/>
        </w:rPr>
        <w:t>ARAN SALUT</w:t>
      </w:r>
    </w:p>
    <w:p w14:paraId="5E06492D" w14:textId="77777777" w:rsidR="00022672" w:rsidRDefault="00022672" w:rsidP="0002267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7DAF1"/>
        <w:jc w:val="both"/>
        <w:rPr>
          <w:rFonts w:ascii="Lato" w:eastAsia="SimHei" w:hAnsi="Lato"/>
          <w:b/>
          <w:bCs/>
          <w:i/>
          <w:iCs/>
          <w:sz w:val="22"/>
          <w:szCs w:val="22"/>
        </w:rPr>
      </w:pPr>
      <w:r w:rsidRPr="5DC4431B">
        <w:rPr>
          <w:rFonts w:ascii="Lato" w:eastAsia="SimHei" w:hAnsi="Lato"/>
          <w:b/>
          <w:bCs/>
          <w:i/>
          <w:iCs/>
          <w:sz w:val="22"/>
          <w:szCs w:val="22"/>
        </w:rPr>
        <w:t xml:space="preserve">Caldrà signar digitalment aquest document </w:t>
      </w:r>
    </w:p>
    <w:p w14:paraId="67D42181" w14:textId="77777777" w:rsidR="00202037" w:rsidRPr="00411DD1" w:rsidRDefault="00202037" w:rsidP="00C6316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jc w:val="both"/>
        <w:rPr>
          <w:rFonts w:ascii="Lato" w:eastAsia="SimHei" w:hAnsi="Lato"/>
          <w:b/>
          <w:bCs/>
          <w:i/>
          <w:iCs/>
          <w:sz w:val="22"/>
          <w:szCs w:val="22"/>
        </w:rPr>
      </w:pPr>
    </w:p>
    <w:p w14:paraId="6BB1815E" w14:textId="5BFFF0C8" w:rsidR="00022672" w:rsidRDefault="00022672" w:rsidP="001C1781">
      <w:pPr>
        <w:pBdr>
          <w:top w:val="single" w:sz="8" w:space="1" w:color="000000"/>
          <w:left w:val="single" w:sz="8" w:space="4" w:color="000000"/>
          <w:bottom w:val="single" w:sz="8" w:space="1" w:color="000000"/>
          <w:right w:val="single" w:sz="8" w:space="4" w:color="000000"/>
        </w:pBdr>
        <w:shd w:val="clear" w:color="auto" w:fill="5B9BD5"/>
        <w:jc w:val="right"/>
      </w:pPr>
      <w:r w:rsidRPr="00B82B2B">
        <w:rPr>
          <w:rFonts w:ascii="Lato" w:eastAsia="Lato" w:hAnsi="Lato" w:cs="Lato"/>
          <w:b/>
          <w:bCs/>
          <w:color w:val="FFFFFF" w:themeColor="background1"/>
          <w:sz w:val="22"/>
          <w:szCs w:val="22"/>
          <w:shd w:val="clear" w:color="auto" w:fill="5B9BD5" w:themeFill="accent5"/>
          <w:lang w:val="ca"/>
        </w:rPr>
        <w:lastRenderedPageBreak/>
        <w:t>ANNEX NÚM.</w:t>
      </w:r>
      <w:r w:rsidRPr="6CC6D3A3">
        <w:rPr>
          <w:rFonts w:ascii="Lato" w:eastAsia="Lato" w:hAnsi="Lato" w:cs="Lato"/>
          <w:b/>
          <w:bCs/>
          <w:color w:val="FFFFFF" w:themeColor="background1"/>
          <w:sz w:val="22"/>
          <w:szCs w:val="22"/>
          <w:lang w:val="ca"/>
        </w:rPr>
        <w:t xml:space="preserve"> </w:t>
      </w:r>
      <w:r w:rsidR="009E45F2">
        <w:rPr>
          <w:rFonts w:ascii="Lato" w:eastAsia="Lato" w:hAnsi="Lato" w:cs="Lato"/>
          <w:b/>
          <w:bCs/>
          <w:color w:val="FFFFFF" w:themeColor="background1"/>
          <w:sz w:val="22"/>
          <w:szCs w:val="22"/>
          <w:lang w:val="ca"/>
        </w:rPr>
        <w:t>6</w:t>
      </w:r>
    </w:p>
    <w:p w14:paraId="13BCD9F4" w14:textId="77777777" w:rsidR="00022672" w:rsidRDefault="00022672" w:rsidP="00022672">
      <w:pPr>
        <w:jc w:val="both"/>
      </w:pPr>
      <w:r w:rsidRPr="6CC6D3A3">
        <w:rPr>
          <w:rFonts w:ascii="Lato" w:eastAsia="Lato" w:hAnsi="Lato" w:cs="Lato"/>
          <w:sz w:val="22"/>
          <w:szCs w:val="22"/>
          <w:lang w:val="ca"/>
        </w:rPr>
        <w:t xml:space="preserve"> </w:t>
      </w:r>
    </w:p>
    <w:p w14:paraId="4F022135" w14:textId="77777777" w:rsidR="00022672" w:rsidRDefault="00022672" w:rsidP="00022672">
      <w:pPr>
        <w:pBdr>
          <w:top w:val="single" w:sz="8" w:space="1" w:color="000000"/>
          <w:left w:val="single" w:sz="8" w:space="4" w:color="000000"/>
          <w:bottom w:val="single" w:sz="8" w:space="1" w:color="000000"/>
          <w:right w:val="single" w:sz="8" w:space="4" w:color="000000"/>
        </w:pBdr>
        <w:shd w:val="clear" w:color="auto" w:fill="BDD6EE" w:themeFill="accent5" w:themeFillTint="66"/>
        <w:jc w:val="center"/>
      </w:pPr>
      <w:r w:rsidRPr="6CC6D3A3">
        <w:rPr>
          <w:rFonts w:ascii="Lato" w:eastAsia="Lato" w:hAnsi="Lato" w:cs="Lato"/>
          <w:b/>
          <w:bCs/>
          <w:color w:val="000000" w:themeColor="text1"/>
          <w:sz w:val="22"/>
          <w:szCs w:val="22"/>
          <w:lang w:val="ca"/>
        </w:rPr>
        <w:t>MODEL DE DECLARACIÓ RESPONSABLE DE DADES ADDICIONALS</w:t>
      </w:r>
    </w:p>
    <w:p w14:paraId="1FC0D79B" w14:textId="77777777" w:rsidR="00022672" w:rsidRDefault="00022672" w:rsidP="00022672">
      <w:pPr>
        <w:jc w:val="both"/>
      </w:pPr>
      <w:r w:rsidRPr="6CC6D3A3">
        <w:rPr>
          <w:rFonts w:ascii="Lato" w:eastAsia="Lato" w:hAnsi="Lato" w:cs="Lato"/>
          <w:sz w:val="22"/>
          <w:szCs w:val="22"/>
          <w:lang w:val="ca"/>
        </w:rPr>
        <w:t xml:space="preserve"> </w:t>
      </w:r>
    </w:p>
    <w:p w14:paraId="441C179F" w14:textId="77777777" w:rsidR="00022672" w:rsidRDefault="00022672" w:rsidP="00022672">
      <w:pPr>
        <w:jc w:val="both"/>
      </w:pPr>
      <w:r w:rsidRPr="6CC6D3A3">
        <w:rPr>
          <w:rFonts w:ascii="Lato" w:eastAsia="Lato" w:hAnsi="Lato" w:cs="Lato"/>
          <w:sz w:val="22"/>
          <w:szCs w:val="22"/>
          <w:lang w:val="ca"/>
        </w:rPr>
        <w:t>El Sr./La Sra. _______________________, domiciliat/ada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_______________________________, amb CIF __________, per poder que acompanyo), amb domicili al carrer _________________________________________, núm. ____, pis ___, CP __________ de la localitat de _________________________, en virtut d’aquest document</w:t>
      </w:r>
    </w:p>
    <w:p w14:paraId="04C2FF17" w14:textId="77777777" w:rsidR="00022672" w:rsidRDefault="00022672" w:rsidP="00022672">
      <w:pPr>
        <w:jc w:val="both"/>
      </w:pPr>
      <w:r w:rsidRPr="6CC6D3A3">
        <w:rPr>
          <w:rFonts w:ascii="Lato" w:eastAsia="Lato" w:hAnsi="Lato" w:cs="Lato"/>
          <w:sz w:val="22"/>
          <w:szCs w:val="22"/>
          <w:lang w:val="ca"/>
        </w:rPr>
        <w:t xml:space="preserve"> </w:t>
      </w:r>
    </w:p>
    <w:p w14:paraId="47C0BE0B" w14:textId="77777777" w:rsidR="00022672" w:rsidRDefault="00022672" w:rsidP="00022672">
      <w:pPr>
        <w:jc w:val="both"/>
      </w:pPr>
      <w:r w:rsidRPr="6CC6D3A3">
        <w:rPr>
          <w:rFonts w:ascii="Lato" w:eastAsia="Lato" w:hAnsi="Lato" w:cs="Lato"/>
          <w:sz w:val="22"/>
          <w:szCs w:val="22"/>
          <w:lang w:val="ca"/>
        </w:rPr>
        <w:t xml:space="preserve"> </w:t>
      </w:r>
    </w:p>
    <w:p w14:paraId="484777AC" w14:textId="77777777" w:rsidR="00022672" w:rsidRDefault="00022672" w:rsidP="00022672">
      <w:pPr>
        <w:jc w:val="both"/>
      </w:pPr>
      <w:r w:rsidRPr="6CC6D3A3">
        <w:rPr>
          <w:rFonts w:ascii="Lato" w:eastAsia="Lato" w:hAnsi="Lato" w:cs="Lato"/>
          <w:b/>
          <w:bCs/>
          <w:sz w:val="22"/>
          <w:szCs w:val="22"/>
          <w:lang w:val="ca"/>
        </w:rPr>
        <w:t>DECLARO sota la meva responsabilitat</w:t>
      </w:r>
      <w:r w:rsidRPr="6CC6D3A3">
        <w:rPr>
          <w:rFonts w:ascii="Lato" w:eastAsia="Lato" w:hAnsi="Lato" w:cs="Lato"/>
          <w:sz w:val="22"/>
          <w:szCs w:val="22"/>
          <w:lang w:val="ca"/>
        </w:rPr>
        <w:t>:</w:t>
      </w:r>
    </w:p>
    <w:p w14:paraId="78C6ECDA" w14:textId="77777777" w:rsidR="00022672" w:rsidRDefault="00022672" w:rsidP="00022672">
      <w:pPr>
        <w:jc w:val="both"/>
      </w:pPr>
      <w:r w:rsidRPr="6CC6D3A3">
        <w:rPr>
          <w:rFonts w:ascii="Lato" w:eastAsia="Lato" w:hAnsi="Lato" w:cs="Lato"/>
          <w:sz w:val="22"/>
          <w:szCs w:val="22"/>
          <w:lang w:val="ca"/>
        </w:rPr>
        <w:t xml:space="preserve"> </w:t>
      </w:r>
    </w:p>
    <w:p w14:paraId="02797291" w14:textId="77777777" w:rsidR="00022672" w:rsidRDefault="00022672" w:rsidP="00022672">
      <w:pPr>
        <w:jc w:val="both"/>
      </w:pPr>
      <w:r w:rsidRPr="6CC6D3A3">
        <w:rPr>
          <w:rFonts w:ascii="Lato" w:eastAsia="Lato" w:hAnsi="Lato" w:cs="Lato"/>
          <w:sz w:val="22"/>
          <w:szCs w:val="22"/>
          <w:lang w:val="ca"/>
        </w:rPr>
        <w:t xml:space="preserve"> </w:t>
      </w:r>
    </w:p>
    <w:p w14:paraId="082CD276" w14:textId="77777777" w:rsidR="00022672" w:rsidRDefault="00022672" w:rsidP="00022672">
      <w:pPr>
        <w:pStyle w:val="Prrafodelista"/>
        <w:numPr>
          <w:ilvl w:val="0"/>
          <w:numId w:val="50"/>
        </w:numPr>
        <w:jc w:val="both"/>
        <w:rPr>
          <w:rFonts w:ascii="Lato" w:eastAsia="Lato" w:hAnsi="Lato" w:cs="Lato"/>
          <w:sz w:val="22"/>
          <w:szCs w:val="22"/>
          <w:lang w:val="ca"/>
        </w:rPr>
      </w:pPr>
      <w:r w:rsidRPr="6CC6D3A3">
        <w:rPr>
          <w:rFonts w:ascii="Lato" w:eastAsia="Lato" w:hAnsi="Lato" w:cs="Lato"/>
          <w:sz w:val="22"/>
          <w:szCs w:val="22"/>
          <w:lang w:val="ca"/>
        </w:rPr>
        <w:t>Ser titular dels drets de propietat intel·lectual i industrial aportats a aquest contracte i que, en conseqüència, estic plenament facultat per a la realització d’aquest contracte i que aquesta licitació no contradiu cap dret de terceres persones, garantint, en conseqüència, de l’exercici pacífic d</w:t>
      </w:r>
      <w:r>
        <w:rPr>
          <w:rFonts w:ascii="Lato" w:eastAsia="Lato" w:hAnsi="Lato" w:cs="Lato"/>
          <w:sz w:val="22"/>
          <w:szCs w:val="22"/>
          <w:lang w:val="ca"/>
        </w:rPr>
        <w:t>’Aran Salut</w:t>
      </w:r>
      <w:r w:rsidRPr="6CC6D3A3">
        <w:rPr>
          <w:rFonts w:ascii="Lato" w:eastAsia="Lato" w:hAnsi="Lato" w:cs="Lato"/>
          <w:sz w:val="22"/>
          <w:szCs w:val="22"/>
          <w:lang w:val="ca"/>
        </w:rPr>
        <w:t xml:space="preserve"> en la utilització dels drets proporcionats.</w:t>
      </w:r>
    </w:p>
    <w:p w14:paraId="3A92ABAC" w14:textId="77777777" w:rsidR="00022672" w:rsidRDefault="00022672" w:rsidP="00022672">
      <w:pPr>
        <w:jc w:val="both"/>
      </w:pPr>
      <w:r w:rsidRPr="6CC6D3A3">
        <w:rPr>
          <w:rFonts w:ascii="Lato" w:eastAsia="Lato" w:hAnsi="Lato" w:cs="Lato"/>
          <w:sz w:val="22"/>
          <w:szCs w:val="22"/>
          <w:lang w:val="ca"/>
        </w:rPr>
        <w:t xml:space="preserve"> </w:t>
      </w:r>
    </w:p>
    <w:p w14:paraId="27D0B5CD" w14:textId="77777777" w:rsidR="00022672" w:rsidRDefault="00022672" w:rsidP="00022672">
      <w:pPr>
        <w:jc w:val="both"/>
      </w:pPr>
      <w:r w:rsidRPr="6CC6D3A3">
        <w:rPr>
          <w:rFonts w:ascii="Lato" w:eastAsia="Lato" w:hAnsi="Lato" w:cs="Lato"/>
          <w:sz w:val="22"/>
          <w:szCs w:val="22"/>
          <w:lang w:val="ca"/>
        </w:rPr>
        <w:t xml:space="preserve"> </w:t>
      </w:r>
    </w:p>
    <w:p w14:paraId="0CDB393D" w14:textId="77777777" w:rsidR="00022672" w:rsidRDefault="00022672" w:rsidP="00022672">
      <w:pPr>
        <w:jc w:val="both"/>
      </w:pPr>
      <w:r w:rsidRPr="6CC6D3A3">
        <w:rPr>
          <w:rFonts w:ascii="Lato" w:eastAsia="Lato" w:hAnsi="Lato" w:cs="Lato"/>
          <w:sz w:val="22"/>
          <w:szCs w:val="22"/>
          <w:lang w:val="ca"/>
        </w:rPr>
        <w:t xml:space="preserve">Així mateix, </w:t>
      </w:r>
      <w:r w:rsidRPr="6CC6D3A3">
        <w:rPr>
          <w:rFonts w:ascii="Lato" w:eastAsia="Lato" w:hAnsi="Lato" w:cs="Lato"/>
          <w:b/>
          <w:bCs/>
          <w:sz w:val="22"/>
          <w:szCs w:val="22"/>
          <w:lang w:val="ca"/>
        </w:rPr>
        <w:t xml:space="preserve">AUTORITZO a </w:t>
      </w:r>
      <w:r>
        <w:rPr>
          <w:rFonts w:ascii="Lato" w:eastAsia="Lato" w:hAnsi="Lato" w:cs="Lato"/>
          <w:b/>
          <w:bCs/>
          <w:sz w:val="22"/>
          <w:szCs w:val="22"/>
          <w:lang w:val="ca"/>
        </w:rPr>
        <w:t>Aran Salut</w:t>
      </w:r>
      <w:r w:rsidRPr="6CC6D3A3">
        <w:rPr>
          <w:rFonts w:ascii="Lato" w:eastAsia="Lato" w:hAnsi="Lato" w:cs="Lato"/>
          <w:sz w:val="22"/>
          <w:szCs w:val="22"/>
          <w:lang w:val="ca"/>
        </w:rPr>
        <w:t>:</w:t>
      </w:r>
    </w:p>
    <w:p w14:paraId="512FA2BD" w14:textId="77777777" w:rsidR="00022672" w:rsidRDefault="00022672" w:rsidP="00022672">
      <w:pPr>
        <w:jc w:val="both"/>
      </w:pPr>
      <w:r w:rsidRPr="6CC6D3A3">
        <w:rPr>
          <w:rFonts w:ascii="Lato" w:eastAsia="Lato" w:hAnsi="Lato" w:cs="Lato"/>
          <w:sz w:val="22"/>
          <w:szCs w:val="22"/>
          <w:lang w:val="ca"/>
        </w:rPr>
        <w:t xml:space="preserve"> </w:t>
      </w:r>
    </w:p>
    <w:p w14:paraId="2B8314BD" w14:textId="77777777" w:rsidR="00022672" w:rsidRDefault="00022672" w:rsidP="00022672">
      <w:pPr>
        <w:jc w:val="both"/>
      </w:pPr>
      <w:r w:rsidRPr="6CC6D3A3">
        <w:rPr>
          <w:rFonts w:ascii="Lato" w:eastAsia="Lato" w:hAnsi="Lato" w:cs="Lato"/>
          <w:sz w:val="22"/>
          <w:szCs w:val="22"/>
          <w:lang w:val="ca"/>
        </w:rPr>
        <w:t xml:space="preserve"> </w:t>
      </w:r>
    </w:p>
    <w:p w14:paraId="5EBF5599" w14:textId="77777777" w:rsidR="00022672" w:rsidRDefault="00022672" w:rsidP="00022672">
      <w:pPr>
        <w:pStyle w:val="Prrafodelista"/>
        <w:numPr>
          <w:ilvl w:val="0"/>
          <w:numId w:val="49"/>
        </w:numPr>
        <w:jc w:val="both"/>
        <w:rPr>
          <w:rFonts w:ascii="Lato" w:eastAsia="Lato" w:hAnsi="Lato" w:cs="Lato"/>
          <w:sz w:val="22"/>
          <w:szCs w:val="22"/>
          <w:lang w:val="ca"/>
        </w:rPr>
      </w:pPr>
      <w:r w:rsidRPr="6CC6D3A3">
        <w:rPr>
          <w:rFonts w:ascii="Lato" w:eastAsia="Lato" w:hAnsi="Lato" w:cs="Lato"/>
          <w:sz w:val="22"/>
          <w:szCs w:val="22"/>
          <w:lang w:val="ca"/>
        </w:rPr>
        <w:t>A sol·licitar les dades relatives al compliment de les obligacions tributàries i de la Seguretat Social directament a l’Agència Estatal Tributària, a la Tresoreria General de la Seguretat Social i a l’Agència Tributària de Catalunya.</w:t>
      </w:r>
    </w:p>
    <w:p w14:paraId="6D43BE99" w14:textId="77777777" w:rsidR="00022672" w:rsidRDefault="00022672" w:rsidP="00022672">
      <w:pPr>
        <w:ind w:left="720"/>
        <w:jc w:val="both"/>
      </w:pPr>
      <w:r w:rsidRPr="6CC6D3A3">
        <w:rPr>
          <w:rFonts w:ascii="Lato" w:eastAsia="Lato" w:hAnsi="Lato" w:cs="Lato"/>
          <w:sz w:val="22"/>
          <w:szCs w:val="22"/>
          <w:lang w:val="ca"/>
        </w:rPr>
        <w:t xml:space="preserve"> </w:t>
      </w:r>
    </w:p>
    <w:p w14:paraId="5AF3E2A0" w14:textId="77777777" w:rsidR="00022672" w:rsidRDefault="00022672" w:rsidP="00022672">
      <w:pPr>
        <w:pStyle w:val="Prrafodelista"/>
        <w:numPr>
          <w:ilvl w:val="0"/>
          <w:numId w:val="48"/>
        </w:numPr>
        <w:jc w:val="both"/>
        <w:rPr>
          <w:rFonts w:ascii="Lato" w:eastAsia="Lato" w:hAnsi="Lato" w:cs="Lato"/>
          <w:sz w:val="22"/>
          <w:szCs w:val="22"/>
          <w:lang w:val="ca"/>
        </w:rPr>
      </w:pPr>
      <w:r w:rsidRPr="6CC6D3A3">
        <w:rPr>
          <w:rFonts w:ascii="Lato" w:eastAsia="Lato" w:hAnsi="Lato" w:cs="Lato"/>
          <w:sz w:val="22"/>
          <w:szCs w:val="22"/>
          <w:lang w:val="ca"/>
        </w:rPr>
        <w:t>A gaudir d’una llicència no exclusiva i gratuïta durant el termini de vigència del contracte d’aquelles propietats aportades a aquest contracte en relació amb el desenvolupament, resultat i aplicació dels treballs objecte d’aquest contracte i a verificar-ne la titularitat.</w:t>
      </w:r>
    </w:p>
    <w:p w14:paraId="5949F575" w14:textId="77777777" w:rsidR="00022672" w:rsidRDefault="00022672" w:rsidP="00022672">
      <w:pPr>
        <w:jc w:val="both"/>
      </w:pPr>
      <w:r w:rsidRPr="6CC6D3A3">
        <w:rPr>
          <w:rFonts w:ascii="Lato" w:eastAsia="Lato" w:hAnsi="Lato" w:cs="Lato"/>
          <w:sz w:val="22"/>
          <w:szCs w:val="22"/>
          <w:lang w:val="ca"/>
        </w:rPr>
        <w:t xml:space="preserve"> </w:t>
      </w:r>
    </w:p>
    <w:p w14:paraId="055A6179" w14:textId="77777777" w:rsidR="00022672" w:rsidRDefault="00022672" w:rsidP="00022672">
      <w:pPr>
        <w:jc w:val="both"/>
      </w:pPr>
      <w:r w:rsidRPr="6CC6D3A3">
        <w:rPr>
          <w:rFonts w:ascii="Lato" w:eastAsia="Lato" w:hAnsi="Lato" w:cs="Lato"/>
          <w:sz w:val="22"/>
          <w:szCs w:val="22"/>
          <w:lang w:val="ca"/>
        </w:rPr>
        <w:t xml:space="preserve"> </w:t>
      </w:r>
    </w:p>
    <w:p w14:paraId="775A1BDF" w14:textId="77777777" w:rsidR="00022672" w:rsidRDefault="00022672" w:rsidP="00022672">
      <w:pPr>
        <w:jc w:val="both"/>
      </w:pPr>
      <w:r w:rsidRPr="6CC6D3A3">
        <w:rPr>
          <w:rFonts w:ascii="Lato" w:eastAsia="Lato" w:hAnsi="Lato" w:cs="Lato"/>
          <w:sz w:val="22"/>
          <w:szCs w:val="22"/>
          <w:lang w:val="ca"/>
        </w:rPr>
        <w:t>I perquè així consti, signa aquesta declaració responsable.</w:t>
      </w:r>
    </w:p>
    <w:p w14:paraId="56EC2DB3" w14:textId="77777777" w:rsidR="00022672" w:rsidRDefault="00022672" w:rsidP="00022672">
      <w:pPr>
        <w:jc w:val="both"/>
      </w:pPr>
      <w:r w:rsidRPr="6CC6D3A3">
        <w:rPr>
          <w:rFonts w:ascii="Lato" w:eastAsia="Lato" w:hAnsi="Lato" w:cs="Lato"/>
          <w:sz w:val="22"/>
          <w:szCs w:val="22"/>
          <w:lang w:val="ca"/>
        </w:rPr>
        <w:t xml:space="preserve"> </w:t>
      </w:r>
    </w:p>
    <w:p w14:paraId="3DA21740" w14:textId="77777777" w:rsidR="00022672" w:rsidRDefault="00022672" w:rsidP="00022672">
      <w:pPr>
        <w:jc w:val="both"/>
      </w:pPr>
      <w:r w:rsidRPr="6CC6D3A3">
        <w:rPr>
          <w:rFonts w:ascii="Lato" w:eastAsia="Lato" w:hAnsi="Lato" w:cs="Lato"/>
          <w:sz w:val="22"/>
          <w:szCs w:val="22"/>
          <w:lang w:val="ca"/>
        </w:rPr>
        <w:t xml:space="preserve"> (</w:t>
      </w:r>
      <w:r w:rsidRPr="6CC6D3A3">
        <w:rPr>
          <w:rFonts w:ascii="Lato" w:eastAsia="Lato" w:hAnsi="Lato" w:cs="Lato"/>
          <w:i/>
          <w:iCs/>
          <w:sz w:val="22"/>
          <w:szCs w:val="22"/>
          <w:lang w:val="ca"/>
        </w:rPr>
        <w:t>Lloc, data, signatura i, si escau, segell de l’empresa</w:t>
      </w:r>
      <w:r w:rsidRPr="6CC6D3A3">
        <w:rPr>
          <w:rFonts w:ascii="Lato" w:eastAsia="Lato" w:hAnsi="Lato" w:cs="Lato"/>
          <w:sz w:val="22"/>
          <w:szCs w:val="22"/>
          <w:lang w:val="ca"/>
        </w:rPr>
        <w:t>)</w:t>
      </w:r>
    </w:p>
    <w:p w14:paraId="0E62C952" w14:textId="77777777" w:rsidR="00022672" w:rsidRDefault="00022672" w:rsidP="00022672">
      <w:pPr>
        <w:jc w:val="both"/>
      </w:pPr>
      <w:r w:rsidRPr="6CC6D3A3">
        <w:rPr>
          <w:rFonts w:ascii="Lato" w:eastAsia="Lato" w:hAnsi="Lato" w:cs="Lato"/>
          <w:sz w:val="22"/>
          <w:szCs w:val="22"/>
          <w:lang w:val="ca"/>
        </w:rPr>
        <w:t xml:space="preserve"> </w:t>
      </w:r>
    </w:p>
    <w:p w14:paraId="7ED204CF" w14:textId="77777777" w:rsidR="00022672" w:rsidRDefault="00022672" w:rsidP="00022672">
      <w:pPr>
        <w:jc w:val="both"/>
      </w:pPr>
      <w:r w:rsidRPr="6CC6D3A3">
        <w:rPr>
          <w:rFonts w:ascii="Lato" w:eastAsia="Lato" w:hAnsi="Lato" w:cs="Lato"/>
          <w:sz w:val="22"/>
          <w:szCs w:val="22"/>
          <w:lang w:val="ca"/>
        </w:rPr>
        <w:t xml:space="preserve">  </w:t>
      </w:r>
    </w:p>
    <w:p w14:paraId="5A0F77FA" w14:textId="77777777" w:rsidR="00022672" w:rsidRDefault="00022672" w:rsidP="00022672">
      <w:pPr>
        <w:spacing w:line="259" w:lineRule="auto"/>
        <w:jc w:val="center"/>
        <w:rPr>
          <w:rFonts w:ascii="Lato" w:eastAsia="Lato" w:hAnsi="Lato" w:cs="Lato"/>
          <w:sz w:val="22"/>
          <w:szCs w:val="22"/>
          <w:lang w:val="ca"/>
        </w:rPr>
      </w:pPr>
      <w:r w:rsidRPr="6CC6D3A3">
        <w:rPr>
          <w:rFonts w:ascii="Lato" w:eastAsia="Lato" w:hAnsi="Lato" w:cs="Lato"/>
          <w:sz w:val="22"/>
          <w:szCs w:val="22"/>
          <w:lang w:val="ca"/>
        </w:rPr>
        <w:t>ARAN SALUT</w:t>
      </w:r>
    </w:p>
    <w:p w14:paraId="1E7A988D" w14:textId="77777777" w:rsidR="00022672" w:rsidRDefault="00022672" w:rsidP="00022672">
      <w:pPr>
        <w:ind w:firstLine="708"/>
        <w:jc w:val="both"/>
      </w:pPr>
    </w:p>
    <w:p w14:paraId="603B0DD2" w14:textId="77777777" w:rsidR="00022672" w:rsidRDefault="00022672" w:rsidP="00022672">
      <w:pPr>
        <w:pBdr>
          <w:top w:val="single" w:sz="8" w:space="1" w:color="000000"/>
          <w:left w:val="single" w:sz="8" w:space="4" w:color="000000"/>
          <w:bottom w:val="single" w:sz="8" w:space="1" w:color="000000"/>
          <w:right w:val="single" w:sz="8" w:space="4" w:color="000000"/>
          <w:between w:val="single" w:sz="4" w:space="1" w:color="000000"/>
        </w:pBdr>
        <w:shd w:val="clear" w:color="auto" w:fill="D9E2F3" w:themeFill="accent1" w:themeFillTint="33"/>
        <w:jc w:val="both"/>
      </w:pPr>
      <w:r w:rsidRPr="6CC6D3A3">
        <w:rPr>
          <w:rFonts w:ascii="Lato" w:eastAsia="Lato" w:hAnsi="Lato" w:cs="Lato"/>
          <w:b/>
          <w:bCs/>
          <w:i/>
          <w:iCs/>
          <w:color w:val="000000" w:themeColor="text1"/>
          <w:sz w:val="22"/>
          <w:szCs w:val="22"/>
          <w:lang w:val="ca"/>
        </w:rPr>
        <w:t>Caldrà signar digitalment aquest document</w:t>
      </w:r>
    </w:p>
    <w:p w14:paraId="4781DAD9" w14:textId="77777777" w:rsidR="00022672" w:rsidRDefault="00022672" w:rsidP="004276A7">
      <w:pPr>
        <w:jc w:val="center"/>
        <w:rPr>
          <w:rFonts w:ascii="Lato" w:hAnsi="Lato"/>
          <w:color w:val="FF0000"/>
          <w:sz w:val="22"/>
          <w:szCs w:val="22"/>
        </w:rPr>
      </w:pPr>
    </w:p>
    <w:p w14:paraId="5E6AEB72" w14:textId="1555B466" w:rsidR="003E7BCF" w:rsidRDefault="003E7BCF">
      <w:pPr>
        <w:rPr>
          <w:rFonts w:ascii="Lato" w:hAnsi="Lato"/>
          <w:color w:val="FF0000"/>
          <w:sz w:val="22"/>
          <w:szCs w:val="22"/>
        </w:rPr>
      </w:pPr>
      <w:r>
        <w:rPr>
          <w:rFonts w:ascii="Lato" w:hAnsi="Lato"/>
          <w:color w:val="FF0000"/>
          <w:sz w:val="22"/>
          <w:szCs w:val="22"/>
        </w:rPr>
        <w:br w:type="page"/>
      </w:r>
    </w:p>
    <w:p w14:paraId="6F5AA222" w14:textId="77777777" w:rsidR="003E7BCF" w:rsidRDefault="003E7BCF" w:rsidP="003E7BCF">
      <w:pPr>
        <w:rPr>
          <w:rFonts w:ascii="Lato" w:hAnsi="Lato"/>
          <w:color w:val="FF0000"/>
          <w:sz w:val="22"/>
          <w:szCs w:val="22"/>
        </w:rPr>
      </w:pPr>
    </w:p>
    <w:p w14:paraId="030AEF56" w14:textId="7C80A9D0" w:rsidR="003E7BCF" w:rsidRPr="00AD48CF" w:rsidRDefault="003E7BCF" w:rsidP="003E7BCF">
      <w:pPr>
        <w:pBdr>
          <w:top w:val="single" w:sz="4" w:space="1" w:color="auto"/>
          <w:left w:val="single" w:sz="4" w:space="4" w:color="auto"/>
          <w:bottom w:val="single" w:sz="4" w:space="1" w:color="auto"/>
          <w:right w:val="single" w:sz="4" w:space="4" w:color="auto"/>
        </w:pBdr>
        <w:shd w:val="clear" w:color="auto" w:fill="669AD8"/>
        <w:jc w:val="right"/>
        <w:rPr>
          <w:rFonts w:ascii="Lato" w:hAnsi="Lato" w:cs="Arial"/>
          <w:b/>
          <w:bCs/>
          <w:color w:val="FFFFFF"/>
          <w:sz w:val="22"/>
          <w:szCs w:val="22"/>
        </w:rPr>
      </w:pPr>
      <w:r w:rsidRPr="00AD48CF">
        <w:rPr>
          <w:rFonts w:ascii="Lato" w:hAnsi="Lato" w:cs="Arial"/>
          <w:b/>
          <w:bCs/>
          <w:color w:val="FFFFFF"/>
          <w:sz w:val="22"/>
          <w:szCs w:val="22"/>
        </w:rPr>
        <w:t xml:space="preserve">ANNEX NÚM. </w:t>
      </w:r>
      <w:r w:rsidR="009E45F2">
        <w:rPr>
          <w:rFonts w:ascii="Lato" w:hAnsi="Lato" w:cs="Arial"/>
          <w:b/>
          <w:bCs/>
          <w:color w:val="FFFFFF"/>
          <w:sz w:val="22"/>
          <w:szCs w:val="22"/>
        </w:rPr>
        <w:t>7</w:t>
      </w:r>
    </w:p>
    <w:p w14:paraId="558C68D1" w14:textId="77777777" w:rsidR="003E7BCF" w:rsidRPr="00AD48CF" w:rsidRDefault="003E7BCF" w:rsidP="003E7BCF">
      <w:pPr>
        <w:jc w:val="center"/>
        <w:rPr>
          <w:rFonts w:ascii="Lato" w:hAnsi="Lato"/>
          <w:color w:val="FF0000"/>
          <w:sz w:val="22"/>
          <w:szCs w:val="22"/>
        </w:rPr>
      </w:pPr>
    </w:p>
    <w:p w14:paraId="069E0B13" w14:textId="77777777" w:rsidR="003E7BCF" w:rsidRPr="00AD48CF" w:rsidRDefault="003E7BCF" w:rsidP="003E7BCF">
      <w:pPr>
        <w:pBdr>
          <w:top w:val="single" w:sz="4" w:space="1" w:color="auto"/>
          <w:left w:val="single" w:sz="4" w:space="4" w:color="auto"/>
          <w:bottom w:val="single" w:sz="4" w:space="1" w:color="auto"/>
          <w:right w:val="single" w:sz="4" w:space="4" w:color="auto"/>
        </w:pBdr>
        <w:shd w:val="clear" w:color="auto" w:fill="C7DAF1"/>
        <w:jc w:val="center"/>
        <w:rPr>
          <w:rFonts w:ascii="Lato" w:hAnsi="Lato"/>
          <w:sz w:val="22"/>
          <w:szCs w:val="22"/>
        </w:rPr>
      </w:pPr>
      <w:r w:rsidRPr="00AD48CF">
        <w:rPr>
          <w:rFonts w:ascii="Lato" w:hAnsi="Lato" w:cs="Arial"/>
          <w:b/>
          <w:bCs/>
          <w:sz w:val="22"/>
          <w:szCs w:val="22"/>
        </w:rPr>
        <w:t>MODEL DE PROPOSICIÓ</w:t>
      </w:r>
    </w:p>
    <w:p w14:paraId="781B86A8" w14:textId="77777777" w:rsidR="003E7BCF" w:rsidRPr="00AD48CF" w:rsidRDefault="003E7BCF" w:rsidP="003E7BCF">
      <w:pPr>
        <w:jc w:val="both"/>
        <w:rPr>
          <w:rFonts w:ascii="Lato" w:hAnsi="Lato"/>
          <w:color w:val="FF0000"/>
          <w:sz w:val="22"/>
          <w:szCs w:val="22"/>
        </w:rPr>
      </w:pPr>
    </w:p>
    <w:p w14:paraId="5309C20F" w14:textId="77777777" w:rsidR="003E7BCF" w:rsidRPr="00AD48CF" w:rsidRDefault="003E7BCF" w:rsidP="003E7BCF">
      <w:pPr>
        <w:jc w:val="both"/>
        <w:rPr>
          <w:rFonts w:ascii="Lato" w:hAnsi="Lato"/>
          <w:sz w:val="22"/>
          <w:szCs w:val="22"/>
        </w:rPr>
      </w:pPr>
      <w:r w:rsidRPr="00AD48CF">
        <w:rPr>
          <w:rFonts w:ascii="Lato" w:hAnsi="Lato"/>
          <w:sz w:val="22"/>
          <w:szCs w:val="22"/>
        </w:rPr>
        <w:t xml:space="preserve">El Sr./La Sra. _______________________, domiciliat/ada al carrer _____________________, núm. ____, pis ___ CP ________ de la localitat de ______________________, amb DNI/CIF núm. _______________, major d’edat, amb capacitat jurídica i d’obrar per a aquest atorgament, ACTUO en nom propi (o en representació de l’empresa ___________________________________, per poder que acompanyo, amb CIF núm. _______________), amb domicili al carrer ___________________________, núm. ____, pis ___, CP _____ de la localitat de _________________________, CONCORRO al procediment obert per a l’adjudicació del contracte del </w:t>
      </w:r>
      <w:r w:rsidRPr="00615A3D">
        <w:rPr>
          <w:rFonts w:ascii="Lato" w:hAnsi="Lato"/>
          <w:b/>
          <w:sz w:val="20"/>
        </w:rPr>
        <w:t>SUBMINISTRAMEN</w:t>
      </w:r>
      <w:r>
        <w:rPr>
          <w:rFonts w:ascii="Lato" w:hAnsi="Lato"/>
          <w:b/>
          <w:sz w:val="20"/>
        </w:rPr>
        <w:t>T,</w:t>
      </w:r>
      <w:r w:rsidRPr="00615A3D">
        <w:rPr>
          <w:rFonts w:ascii="Lato" w:hAnsi="Lato"/>
          <w:b/>
          <w:sz w:val="20"/>
        </w:rPr>
        <w:t xml:space="preserve"> INSTAL·LACIÓ I POSADA </w:t>
      </w:r>
      <w:r w:rsidRPr="00B81101">
        <w:rPr>
          <w:rFonts w:ascii="Lato" w:hAnsi="Lato"/>
          <w:b/>
          <w:sz w:val="20"/>
        </w:rPr>
        <w:t>EN FUNCIONAMENT EN RÈGIM D’ARRENDAMENT DE MÒDULS PREFABRICATS PROVISIONALS PER A UBICAR ELS SERVEIS DE CUINA PER A L’ESPITAU VAL D’ARAN</w:t>
      </w:r>
      <w:r w:rsidRPr="00AD48CF">
        <w:rPr>
          <w:rFonts w:ascii="Lato" w:hAnsi="Lato"/>
          <w:sz w:val="22"/>
          <w:szCs w:val="22"/>
        </w:rPr>
        <w:t xml:space="preserve"> convocat pe</w:t>
      </w:r>
      <w:r>
        <w:rPr>
          <w:rFonts w:ascii="Lato" w:hAnsi="Lato"/>
          <w:sz w:val="22"/>
          <w:szCs w:val="22"/>
        </w:rPr>
        <w:t>r ARAN SALUT</w:t>
      </w:r>
      <w:r w:rsidRPr="00AD48CF">
        <w:rPr>
          <w:rFonts w:ascii="Lato" w:hAnsi="Lato"/>
          <w:sz w:val="22"/>
          <w:szCs w:val="22"/>
        </w:rPr>
        <w:t xml:space="preserve"> mitjançant anunci publicat  al perfil del contractant el dia ___ de ________ de 2022,</w:t>
      </w:r>
    </w:p>
    <w:p w14:paraId="386689FF" w14:textId="77777777" w:rsidR="003E7BCF" w:rsidRPr="00AD48CF" w:rsidRDefault="003E7BCF" w:rsidP="003E7BCF">
      <w:pPr>
        <w:jc w:val="both"/>
        <w:rPr>
          <w:rFonts w:ascii="Lato" w:hAnsi="Lato"/>
          <w:sz w:val="22"/>
          <w:szCs w:val="22"/>
        </w:rPr>
      </w:pPr>
    </w:p>
    <w:p w14:paraId="50C8DF97" w14:textId="77777777" w:rsidR="003E7BCF" w:rsidRPr="001B7B0D" w:rsidRDefault="003E7BCF" w:rsidP="003E7BCF">
      <w:pPr>
        <w:jc w:val="both"/>
        <w:rPr>
          <w:rFonts w:ascii="Lato" w:hAnsi="Lato"/>
          <w:sz w:val="22"/>
          <w:szCs w:val="22"/>
          <w:lang w:eastAsia="ca-ES"/>
        </w:rPr>
      </w:pPr>
      <w:r w:rsidRPr="001B7B0D">
        <w:rPr>
          <w:rFonts w:ascii="Lato" w:hAnsi="Lato"/>
          <w:b/>
          <w:bCs/>
          <w:sz w:val="22"/>
          <w:szCs w:val="22"/>
          <w:lang w:eastAsia="ca-ES"/>
        </w:rPr>
        <w:t>MANIFESTO</w:t>
      </w:r>
      <w:r w:rsidRPr="001B7B0D">
        <w:rPr>
          <w:rFonts w:ascii="Lato" w:hAnsi="Lato"/>
          <w:sz w:val="22"/>
          <w:szCs w:val="22"/>
          <w:lang w:eastAsia="ca-ES"/>
        </w:rPr>
        <w:t>:</w:t>
      </w:r>
    </w:p>
    <w:p w14:paraId="45368988" w14:textId="77777777" w:rsidR="003E7BCF" w:rsidRPr="001B7B0D" w:rsidRDefault="003E7BCF" w:rsidP="003E7BCF">
      <w:pPr>
        <w:jc w:val="both"/>
        <w:rPr>
          <w:rFonts w:ascii="Lato" w:hAnsi="Lato"/>
          <w:sz w:val="22"/>
          <w:szCs w:val="22"/>
          <w:lang w:eastAsia="ca-ES"/>
        </w:rPr>
      </w:pPr>
    </w:p>
    <w:p w14:paraId="584712E7" w14:textId="77777777" w:rsidR="003E7BCF" w:rsidRDefault="003E7BCF" w:rsidP="003E7BCF">
      <w:pPr>
        <w:numPr>
          <w:ilvl w:val="0"/>
          <w:numId w:val="39"/>
        </w:numPr>
        <w:tabs>
          <w:tab w:val="num" w:pos="284"/>
        </w:tabs>
        <w:ind w:left="284" w:hanging="284"/>
        <w:jc w:val="both"/>
        <w:rPr>
          <w:rFonts w:ascii="Lato" w:hAnsi="Lato"/>
          <w:sz w:val="22"/>
          <w:szCs w:val="22"/>
          <w:lang w:eastAsia="ca-ES"/>
        </w:rPr>
      </w:pPr>
      <w:r w:rsidRPr="001B7B0D">
        <w:rPr>
          <w:rFonts w:ascii="Lato" w:hAnsi="Lato"/>
          <w:sz w:val="22"/>
          <w:szCs w:val="22"/>
          <w:lang w:eastAsia="ca-ES"/>
        </w:rPr>
        <w:t>que estic assabentat/ada de les condicions per optar a l’adjudicació del contracte de referència, que accepto i em sotmeto plenament al Plec de Clàusules Administratives Particulars, al Plec de Prescripcions Tècniques que serveixen de base i que regulen el contracte, de forma que accepto el seu objecte i contingut, i em comprometo a executar-lo totalment, en el cas, de resoldre’s el procediment de contractació a favor d’aquesta proposició;</w:t>
      </w:r>
    </w:p>
    <w:p w14:paraId="39AD025B" w14:textId="77777777" w:rsidR="003E7BCF" w:rsidRDefault="003E7BCF" w:rsidP="003E7BCF">
      <w:pPr>
        <w:numPr>
          <w:ilvl w:val="0"/>
          <w:numId w:val="39"/>
        </w:numPr>
        <w:tabs>
          <w:tab w:val="num" w:pos="284"/>
        </w:tabs>
        <w:ind w:left="284" w:hanging="284"/>
        <w:jc w:val="both"/>
        <w:rPr>
          <w:rFonts w:ascii="Lato" w:hAnsi="Lato"/>
          <w:sz w:val="22"/>
          <w:szCs w:val="22"/>
          <w:lang w:eastAsia="ca-ES"/>
        </w:rPr>
      </w:pPr>
      <w:r w:rsidRPr="001B7B0D">
        <w:rPr>
          <w:rFonts w:ascii="Lato" w:hAnsi="Lato"/>
          <w:sz w:val="22"/>
          <w:szCs w:val="22"/>
        </w:rPr>
        <w:t>que reuneixo totes les condicions exigides en aquesta contractació;</w:t>
      </w:r>
    </w:p>
    <w:p w14:paraId="3D40401D" w14:textId="77777777" w:rsidR="003E7BCF" w:rsidRDefault="003E7BCF" w:rsidP="003E7BCF">
      <w:pPr>
        <w:numPr>
          <w:ilvl w:val="0"/>
          <w:numId w:val="39"/>
        </w:numPr>
        <w:tabs>
          <w:tab w:val="num" w:pos="284"/>
        </w:tabs>
        <w:ind w:left="284" w:hanging="284"/>
        <w:jc w:val="both"/>
        <w:rPr>
          <w:rFonts w:ascii="Lato" w:hAnsi="Lato"/>
          <w:sz w:val="22"/>
          <w:szCs w:val="22"/>
          <w:lang w:eastAsia="ca-ES"/>
        </w:rPr>
      </w:pPr>
      <w:r w:rsidRPr="001B7B0D">
        <w:rPr>
          <w:rFonts w:ascii="Lato" w:hAnsi="Lato"/>
          <w:sz w:val="22"/>
          <w:szCs w:val="22"/>
        </w:rPr>
        <w:t>que acompanyo la documentació exigida a les clàusules vuitena del Plec de clàusules administratives particulars, referida a la personalitat</w:t>
      </w:r>
      <w:r>
        <w:rPr>
          <w:rFonts w:ascii="Lato" w:hAnsi="Lato"/>
          <w:sz w:val="22"/>
          <w:szCs w:val="22"/>
        </w:rPr>
        <w:t xml:space="preserve"> </w:t>
      </w:r>
      <w:r w:rsidRPr="001B7B0D">
        <w:rPr>
          <w:rFonts w:ascii="Lato" w:hAnsi="Lato"/>
          <w:sz w:val="22"/>
          <w:szCs w:val="22"/>
        </w:rPr>
        <w:t xml:space="preserve">i requisits exigits per la present contractació, com també la que configura aquesta proposta; </w:t>
      </w:r>
    </w:p>
    <w:p w14:paraId="64E87751" w14:textId="77777777" w:rsidR="003E7BCF" w:rsidRPr="003B72A5" w:rsidRDefault="003E7BCF" w:rsidP="003E7BCF">
      <w:pPr>
        <w:numPr>
          <w:ilvl w:val="0"/>
          <w:numId w:val="8"/>
        </w:numPr>
        <w:tabs>
          <w:tab w:val="clear" w:pos="720"/>
          <w:tab w:val="num" w:pos="284"/>
        </w:tabs>
        <w:ind w:left="284" w:hanging="284"/>
        <w:jc w:val="both"/>
        <w:rPr>
          <w:rFonts w:ascii="Lato" w:hAnsi="Lato"/>
          <w:szCs w:val="24"/>
        </w:rPr>
      </w:pPr>
      <w:r w:rsidRPr="003B72A5">
        <w:rPr>
          <w:rFonts w:ascii="Lato" w:hAnsi="Lato"/>
          <w:szCs w:val="24"/>
        </w:rPr>
        <w:t xml:space="preserve">que en relació a l’oferta econòmica OFEREIXO un pressupost de licitació pel </w:t>
      </w:r>
      <w:r w:rsidRPr="003B72A5">
        <w:rPr>
          <w:rFonts w:ascii="Lato" w:hAnsi="Lato"/>
          <w:b/>
          <w:bCs/>
          <w:szCs w:val="24"/>
        </w:rPr>
        <w:t>PREU UNITARI</w:t>
      </w:r>
      <w:r w:rsidRPr="003B72A5">
        <w:rPr>
          <w:rFonts w:ascii="Lato" w:hAnsi="Lato"/>
          <w:szCs w:val="24"/>
        </w:rPr>
        <w:t xml:space="preserve"> </w:t>
      </w:r>
      <w:r w:rsidRPr="0065304E">
        <w:rPr>
          <w:rFonts w:ascii="Lato" w:hAnsi="Lato"/>
          <w:b/>
          <w:bCs/>
          <w:szCs w:val="24"/>
        </w:rPr>
        <w:t>per dia de lloguer i manteniment PER ELS TRES  mòduls</w:t>
      </w:r>
      <w:r w:rsidRPr="003B72A5">
        <w:rPr>
          <w:rFonts w:ascii="Lato" w:hAnsi="Lato"/>
          <w:szCs w:val="24"/>
        </w:rPr>
        <w:t xml:space="preserve"> de  __________________________ euros (</w:t>
      </w:r>
      <w:r w:rsidRPr="003B72A5">
        <w:rPr>
          <w:rFonts w:ascii="Lato" w:hAnsi="Lato"/>
          <w:i/>
          <w:iCs/>
          <w:szCs w:val="24"/>
        </w:rPr>
        <w:t>en lletres</w:t>
      </w:r>
      <w:r w:rsidRPr="003B72A5">
        <w:rPr>
          <w:rFonts w:ascii="Lato" w:hAnsi="Lato"/>
          <w:szCs w:val="24"/>
        </w:rPr>
        <w:t>) [__________ € (</w:t>
      </w:r>
      <w:r w:rsidRPr="003B72A5">
        <w:rPr>
          <w:rFonts w:ascii="Lato" w:hAnsi="Lato"/>
          <w:i/>
          <w:iCs/>
          <w:szCs w:val="24"/>
        </w:rPr>
        <w:t>en xifres</w:t>
      </w:r>
      <w:r w:rsidRPr="003B72A5">
        <w:rPr>
          <w:rFonts w:ascii="Lato" w:hAnsi="Lato"/>
          <w:szCs w:val="24"/>
        </w:rPr>
        <w:t>)], que em comprometo a mantenir durant el termini establert al Plec de condicions administratives particulars.</w:t>
      </w:r>
    </w:p>
    <w:p w14:paraId="45365603" w14:textId="77777777" w:rsidR="003E7BCF" w:rsidRPr="003B72A5" w:rsidRDefault="003E7BCF" w:rsidP="003E7BCF">
      <w:pPr>
        <w:ind w:left="284"/>
        <w:jc w:val="both"/>
        <w:rPr>
          <w:rFonts w:ascii="Lato" w:hAnsi="Lato"/>
          <w:szCs w:val="24"/>
        </w:rPr>
      </w:pP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8"/>
        <w:gridCol w:w="3013"/>
        <w:gridCol w:w="2787"/>
      </w:tblGrid>
      <w:tr w:rsidR="003E7BCF" w:rsidRPr="003B72A5" w14:paraId="06DF24DD" w14:textId="77777777" w:rsidTr="00B679CE">
        <w:tc>
          <w:tcPr>
            <w:tcW w:w="7938" w:type="dxa"/>
            <w:gridSpan w:val="3"/>
            <w:tcBorders>
              <w:top w:val="nil"/>
              <w:left w:val="nil"/>
              <w:bottom w:val="nil"/>
              <w:right w:val="nil"/>
            </w:tcBorders>
            <w:shd w:val="clear" w:color="auto" w:fill="4C94D8"/>
          </w:tcPr>
          <w:p w14:paraId="508E8708" w14:textId="77777777" w:rsidR="003E7BCF" w:rsidRPr="003B72A5" w:rsidRDefault="003E7BCF" w:rsidP="00B679CE">
            <w:pPr>
              <w:autoSpaceDE w:val="0"/>
              <w:autoSpaceDN w:val="0"/>
              <w:adjustRightInd w:val="0"/>
              <w:jc w:val="center"/>
              <w:rPr>
                <w:rFonts w:ascii="Lato" w:hAnsi="Lato"/>
                <w:b/>
                <w:bCs/>
                <w:color w:val="FFFFFF"/>
                <w:sz w:val="22"/>
                <w:szCs w:val="22"/>
              </w:rPr>
            </w:pPr>
            <w:r w:rsidRPr="003B72A5">
              <w:rPr>
                <w:rFonts w:ascii="Lato" w:hAnsi="Lato"/>
                <w:b/>
                <w:bCs/>
                <w:color w:val="FFFFFF"/>
                <w:sz w:val="22"/>
                <w:szCs w:val="22"/>
              </w:rPr>
              <w:t xml:space="preserve">PREU </w:t>
            </w:r>
          </w:p>
        </w:tc>
      </w:tr>
      <w:tr w:rsidR="003E7BCF" w:rsidRPr="003B72A5" w14:paraId="4657C435" w14:textId="77777777" w:rsidTr="00202037">
        <w:tc>
          <w:tcPr>
            <w:tcW w:w="2138" w:type="dxa"/>
            <w:tcBorders>
              <w:top w:val="nil"/>
              <w:left w:val="nil"/>
              <w:bottom w:val="nil"/>
              <w:right w:val="nil"/>
            </w:tcBorders>
            <w:shd w:val="clear" w:color="auto" w:fill="FFFFFF" w:themeFill="background1"/>
          </w:tcPr>
          <w:p w14:paraId="3995D56D" w14:textId="77777777" w:rsidR="003E7BCF" w:rsidRPr="003B72A5" w:rsidRDefault="003E7BCF" w:rsidP="00B679CE">
            <w:pPr>
              <w:jc w:val="both"/>
              <w:rPr>
                <w:rFonts w:ascii="Lato" w:hAnsi="Lato"/>
                <w:b/>
                <w:bCs/>
                <w:iCs/>
                <w:sz w:val="22"/>
                <w:szCs w:val="22"/>
              </w:rPr>
            </w:pPr>
          </w:p>
        </w:tc>
        <w:tc>
          <w:tcPr>
            <w:tcW w:w="3013" w:type="dxa"/>
            <w:tcBorders>
              <w:top w:val="nil"/>
              <w:left w:val="nil"/>
              <w:bottom w:val="nil"/>
              <w:right w:val="nil"/>
            </w:tcBorders>
            <w:shd w:val="clear" w:color="auto" w:fill="FFFFFF" w:themeFill="background1"/>
          </w:tcPr>
          <w:p w14:paraId="442997B4" w14:textId="77777777" w:rsidR="003E7BCF" w:rsidRPr="003B72A5" w:rsidRDefault="003E7BCF" w:rsidP="00B679CE">
            <w:pPr>
              <w:ind w:left="10"/>
              <w:jc w:val="both"/>
              <w:rPr>
                <w:rFonts w:ascii="Lato" w:hAnsi="Lato"/>
                <w:sz w:val="22"/>
                <w:szCs w:val="22"/>
              </w:rPr>
            </w:pPr>
          </w:p>
        </w:tc>
        <w:tc>
          <w:tcPr>
            <w:tcW w:w="2787" w:type="dxa"/>
            <w:tcBorders>
              <w:top w:val="nil"/>
              <w:left w:val="nil"/>
              <w:bottom w:val="single" w:sz="4" w:space="0" w:color="auto"/>
              <w:right w:val="nil"/>
            </w:tcBorders>
            <w:shd w:val="clear" w:color="auto" w:fill="FFFFFF" w:themeFill="background1"/>
          </w:tcPr>
          <w:p w14:paraId="0AADBDD1" w14:textId="77777777" w:rsidR="003E7BCF" w:rsidRPr="003B72A5" w:rsidRDefault="003E7BCF" w:rsidP="00B679CE">
            <w:pPr>
              <w:jc w:val="center"/>
              <w:rPr>
                <w:rFonts w:ascii="Lato" w:hAnsi="Lato"/>
                <w:b/>
                <w:sz w:val="22"/>
                <w:szCs w:val="22"/>
              </w:rPr>
            </w:pPr>
          </w:p>
        </w:tc>
      </w:tr>
      <w:tr w:rsidR="003E7BCF" w:rsidRPr="003B72A5" w14:paraId="0649F22B" w14:textId="77777777" w:rsidTr="00202037">
        <w:tc>
          <w:tcPr>
            <w:tcW w:w="2138" w:type="dxa"/>
            <w:tcBorders>
              <w:top w:val="nil"/>
              <w:left w:val="nil"/>
              <w:bottom w:val="nil"/>
              <w:right w:val="nil"/>
            </w:tcBorders>
            <w:shd w:val="clear" w:color="auto" w:fill="DEEAF6" w:themeFill="accent5" w:themeFillTint="33"/>
          </w:tcPr>
          <w:p w14:paraId="300EF175" w14:textId="77777777" w:rsidR="003E7BCF" w:rsidRPr="003B72A5" w:rsidRDefault="003E7BCF" w:rsidP="00B679CE">
            <w:pPr>
              <w:jc w:val="both"/>
              <w:rPr>
                <w:rFonts w:ascii="Lato" w:hAnsi="Lato"/>
                <w:i/>
                <w:sz w:val="22"/>
                <w:szCs w:val="22"/>
              </w:rPr>
            </w:pPr>
            <w:r w:rsidRPr="003B72A5">
              <w:rPr>
                <w:rFonts w:ascii="Lato" w:hAnsi="Lato"/>
                <w:b/>
                <w:bCs/>
                <w:iCs/>
                <w:sz w:val="22"/>
                <w:szCs w:val="22"/>
              </w:rPr>
              <w:t xml:space="preserve">1. </w:t>
            </w:r>
            <w:r w:rsidRPr="003B72A5">
              <w:rPr>
                <w:rFonts w:ascii="Lato" w:hAnsi="Lato"/>
                <w:i/>
                <w:sz w:val="22"/>
                <w:szCs w:val="22"/>
              </w:rPr>
              <w:t>PREU SENSE IVA</w:t>
            </w:r>
          </w:p>
        </w:tc>
        <w:tc>
          <w:tcPr>
            <w:tcW w:w="3013" w:type="dxa"/>
            <w:tcBorders>
              <w:top w:val="nil"/>
              <w:left w:val="nil"/>
              <w:bottom w:val="nil"/>
              <w:right w:val="single" w:sz="4" w:space="0" w:color="auto"/>
            </w:tcBorders>
            <w:shd w:val="clear" w:color="auto" w:fill="DEEAF6" w:themeFill="accent5" w:themeFillTint="33"/>
          </w:tcPr>
          <w:p w14:paraId="4851E4ED" w14:textId="77777777" w:rsidR="003E7BCF" w:rsidRPr="003B72A5" w:rsidRDefault="003E7BCF" w:rsidP="00B679CE">
            <w:pPr>
              <w:ind w:left="10"/>
              <w:jc w:val="both"/>
              <w:rPr>
                <w:rFonts w:ascii="Lato" w:hAnsi="Lato"/>
                <w:sz w:val="22"/>
                <w:szCs w:val="22"/>
              </w:rPr>
            </w:pPr>
            <w:r w:rsidRPr="003B72A5">
              <w:rPr>
                <w:rFonts w:ascii="Lato" w:hAnsi="Lato"/>
                <w:sz w:val="22"/>
                <w:szCs w:val="22"/>
              </w:rPr>
              <w:t>Base</w:t>
            </w:r>
          </w:p>
        </w:tc>
        <w:tc>
          <w:tcPr>
            <w:tcW w:w="27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C8469F" w14:textId="77777777" w:rsidR="003E7BCF" w:rsidRPr="003B72A5" w:rsidRDefault="003E7BCF" w:rsidP="00B679CE">
            <w:pPr>
              <w:jc w:val="right"/>
              <w:rPr>
                <w:rFonts w:ascii="Lato" w:hAnsi="Lato"/>
                <w:sz w:val="22"/>
                <w:szCs w:val="22"/>
              </w:rPr>
            </w:pPr>
            <w:r w:rsidRPr="003B72A5">
              <w:rPr>
                <w:rFonts w:ascii="Lato" w:hAnsi="Lato"/>
                <w:sz w:val="22"/>
                <w:szCs w:val="22"/>
              </w:rPr>
              <w:t xml:space="preserve"> €</w:t>
            </w:r>
          </w:p>
        </w:tc>
      </w:tr>
      <w:tr w:rsidR="003E7BCF" w:rsidRPr="003B72A5" w14:paraId="72BE925E" w14:textId="77777777" w:rsidTr="00202037">
        <w:tc>
          <w:tcPr>
            <w:tcW w:w="2138" w:type="dxa"/>
            <w:tcBorders>
              <w:top w:val="nil"/>
              <w:left w:val="nil"/>
              <w:bottom w:val="nil"/>
              <w:right w:val="nil"/>
            </w:tcBorders>
            <w:shd w:val="clear" w:color="auto" w:fill="FFFFFF" w:themeFill="background1"/>
          </w:tcPr>
          <w:p w14:paraId="5DDC1C22" w14:textId="77777777" w:rsidR="003E7BCF" w:rsidRPr="003B72A5" w:rsidRDefault="003E7BCF" w:rsidP="00B679CE">
            <w:pPr>
              <w:jc w:val="both"/>
              <w:rPr>
                <w:rFonts w:ascii="Lato" w:hAnsi="Lato"/>
                <w:i/>
                <w:sz w:val="22"/>
                <w:szCs w:val="22"/>
              </w:rPr>
            </w:pPr>
          </w:p>
        </w:tc>
        <w:tc>
          <w:tcPr>
            <w:tcW w:w="3013" w:type="dxa"/>
            <w:tcBorders>
              <w:top w:val="nil"/>
              <w:left w:val="nil"/>
              <w:bottom w:val="nil"/>
              <w:right w:val="nil"/>
            </w:tcBorders>
            <w:shd w:val="clear" w:color="auto" w:fill="FFFFFF" w:themeFill="background1"/>
          </w:tcPr>
          <w:p w14:paraId="60302D40" w14:textId="77777777" w:rsidR="003E7BCF" w:rsidRPr="003B72A5" w:rsidRDefault="003E7BCF" w:rsidP="00B679CE">
            <w:pPr>
              <w:ind w:left="10"/>
              <w:jc w:val="both"/>
              <w:rPr>
                <w:rFonts w:ascii="Lato" w:hAnsi="Lato"/>
                <w:sz w:val="22"/>
                <w:szCs w:val="22"/>
              </w:rPr>
            </w:pPr>
          </w:p>
        </w:tc>
        <w:tc>
          <w:tcPr>
            <w:tcW w:w="2787" w:type="dxa"/>
            <w:tcBorders>
              <w:top w:val="single" w:sz="4" w:space="0" w:color="auto"/>
              <w:left w:val="nil"/>
              <w:bottom w:val="single" w:sz="4" w:space="0" w:color="auto"/>
              <w:right w:val="nil"/>
            </w:tcBorders>
            <w:shd w:val="clear" w:color="auto" w:fill="FFFFFF" w:themeFill="background1"/>
          </w:tcPr>
          <w:p w14:paraId="3344D57B" w14:textId="77777777" w:rsidR="003E7BCF" w:rsidRPr="003B72A5" w:rsidRDefault="003E7BCF" w:rsidP="00B679CE">
            <w:pPr>
              <w:jc w:val="right"/>
              <w:rPr>
                <w:rFonts w:ascii="Lato" w:hAnsi="Lato"/>
                <w:sz w:val="22"/>
                <w:szCs w:val="22"/>
              </w:rPr>
            </w:pPr>
          </w:p>
        </w:tc>
      </w:tr>
      <w:tr w:rsidR="003E7BCF" w:rsidRPr="003B72A5" w14:paraId="761413F7" w14:textId="77777777" w:rsidTr="00202037">
        <w:tc>
          <w:tcPr>
            <w:tcW w:w="2138" w:type="dxa"/>
            <w:tcBorders>
              <w:top w:val="nil"/>
              <w:left w:val="nil"/>
              <w:bottom w:val="nil"/>
              <w:right w:val="nil"/>
            </w:tcBorders>
            <w:shd w:val="clear" w:color="auto" w:fill="DEEAF6" w:themeFill="accent5" w:themeFillTint="33"/>
          </w:tcPr>
          <w:p w14:paraId="14021351" w14:textId="77777777" w:rsidR="003E7BCF" w:rsidRPr="003B72A5" w:rsidRDefault="003E7BCF" w:rsidP="00B679CE">
            <w:pPr>
              <w:jc w:val="both"/>
              <w:rPr>
                <w:rFonts w:ascii="Lato" w:hAnsi="Lato"/>
                <w:i/>
                <w:sz w:val="22"/>
                <w:szCs w:val="22"/>
              </w:rPr>
            </w:pPr>
            <w:r w:rsidRPr="003B72A5">
              <w:rPr>
                <w:rFonts w:ascii="Lato" w:hAnsi="Lato"/>
                <w:b/>
                <w:bCs/>
                <w:iCs/>
                <w:sz w:val="22"/>
                <w:szCs w:val="22"/>
              </w:rPr>
              <w:t xml:space="preserve">2. </w:t>
            </w:r>
            <w:r w:rsidRPr="003B72A5">
              <w:rPr>
                <w:rFonts w:ascii="Lato" w:hAnsi="Lato"/>
                <w:i/>
                <w:sz w:val="22"/>
                <w:szCs w:val="22"/>
              </w:rPr>
              <w:t>TIPUS IVA (21%)</w:t>
            </w:r>
          </w:p>
        </w:tc>
        <w:tc>
          <w:tcPr>
            <w:tcW w:w="3013" w:type="dxa"/>
            <w:tcBorders>
              <w:top w:val="nil"/>
              <w:left w:val="nil"/>
              <w:bottom w:val="nil"/>
              <w:right w:val="single" w:sz="4" w:space="0" w:color="auto"/>
            </w:tcBorders>
            <w:shd w:val="clear" w:color="auto" w:fill="DEEAF6" w:themeFill="accent5" w:themeFillTint="33"/>
          </w:tcPr>
          <w:p w14:paraId="2EABC4F2" w14:textId="77777777" w:rsidR="003E7BCF" w:rsidRPr="003B72A5" w:rsidRDefault="003E7BCF" w:rsidP="00B679CE">
            <w:pPr>
              <w:ind w:left="10"/>
              <w:jc w:val="both"/>
              <w:rPr>
                <w:rFonts w:ascii="Lato" w:hAnsi="Lato"/>
                <w:sz w:val="22"/>
                <w:szCs w:val="22"/>
              </w:rPr>
            </w:pPr>
            <w:r w:rsidRPr="003B72A5">
              <w:rPr>
                <w:rFonts w:ascii="Lato" w:hAnsi="Lato"/>
                <w:sz w:val="22"/>
                <w:szCs w:val="22"/>
              </w:rPr>
              <w:t>Import IVA</w:t>
            </w:r>
          </w:p>
        </w:tc>
        <w:tc>
          <w:tcPr>
            <w:tcW w:w="27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EAF4C70" w14:textId="77777777" w:rsidR="003E7BCF" w:rsidRPr="003B72A5" w:rsidRDefault="003E7BCF" w:rsidP="00B679CE">
            <w:pPr>
              <w:jc w:val="right"/>
              <w:rPr>
                <w:rFonts w:ascii="Lato" w:hAnsi="Lato"/>
                <w:sz w:val="22"/>
                <w:szCs w:val="22"/>
              </w:rPr>
            </w:pPr>
            <w:r w:rsidRPr="003B72A5">
              <w:rPr>
                <w:rFonts w:ascii="Lato" w:hAnsi="Lato"/>
                <w:sz w:val="22"/>
                <w:szCs w:val="22"/>
              </w:rPr>
              <w:t xml:space="preserve"> €</w:t>
            </w:r>
          </w:p>
        </w:tc>
      </w:tr>
      <w:tr w:rsidR="003E7BCF" w:rsidRPr="003B72A5" w14:paraId="101585FA" w14:textId="77777777" w:rsidTr="00B679CE">
        <w:tc>
          <w:tcPr>
            <w:tcW w:w="2138" w:type="dxa"/>
            <w:tcBorders>
              <w:top w:val="nil"/>
              <w:left w:val="nil"/>
              <w:bottom w:val="nil"/>
              <w:right w:val="nil"/>
            </w:tcBorders>
          </w:tcPr>
          <w:p w14:paraId="7B4EDC2B" w14:textId="77777777" w:rsidR="003E7BCF" w:rsidRPr="003B72A5" w:rsidRDefault="003E7BCF" w:rsidP="00B679CE">
            <w:pPr>
              <w:jc w:val="both"/>
              <w:rPr>
                <w:rFonts w:ascii="Lato" w:hAnsi="Lato"/>
                <w:i/>
                <w:sz w:val="22"/>
                <w:szCs w:val="22"/>
              </w:rPr>
            </w:pPr>
          </w:p>
        </w:tc>
        <w:tc>
          <w:tcPr>
            <w:tcW w:w="3013" w:type="dxa"/>
            <w:tcBorders>
              <w:top w:val="nil"/>
              <w:left w:val="nil"/>
              <w:bottom w:val="nil"/>
              <w:right w:val="nil"/>
            </w:tcBorders>
          </w:tcPr>
          <w:p w14:paraId="1B615E20" w14:textId="77777777" w:rsidR="003E7BCF" w:rsidRPr="003B72A5" w:rsidRDefault="003E7BCF" w:rsidP="00B679CE">
            <w:pPr>
              <w:ind w:left="10"/>
              <w:jc w:val="both"/>
              <w:rPr>
                <w:rFonts w:ascii="Lato" w:hAnsi="Lato"/>
                <w:sz w:val="22"/>
                <w:szCs w:val="22"/>
              </w:rPr>
            </w:pPr>
          </w:p>
        </w:tc>
        <w:tc>
          <w:tcPr>
            <w:tcW w:w="2787" w:type="dxa"/>
            <w:tcBorders>
              <w:top w:val="single" w:sz="4" w:space="0" w:color="auto"/>
              <w:left w:val="nil"/>
              <w:bottom w:val="single" w:sz="4" w:space="0" w:color="auto"/>
              <w:right w:val="nil"/>
            </w:tcBorders>
          </w:tcPr>
          <w:p w14:paraId="0164B8E3" w14:textId="77777777" w:rsidR="003E7BCF" w:rsidRPr="003B72A5" w:rsidRDefault="003E7BCF" w:rsidP="00B679CE">
            <w:pPr>
              <w:jc w:val="right"/>
              <w:rPr>
                <w:rFonts w:ascii="Lato" w:hAnsi="Lato"/>
                <w:sz w:val="22"/>
                <w:szCs w:val="22"/>
              </w:rPr>
            </w:pPr>
          </w:p>
        </w:tc>
      </w:tr>
      <w:tr w:rsidR="003E7BCF" w:rsidRPr="003B72A5" w14:paraId="39C3E47D" w14:textId="77777777" w:rsidTr="00B679CE">
        <w:tc>
          <w:tcPr>
            <w:tcW w:w="5151" w:type="dxa"/>
            <w:gridSpan w:val="2"/>
            <w:tcBorders>
              <w:top w:val="nil"/>
              <w:left w:val="nil"/>
              <w:bottom w:val="nil"/>
              <w:right w:val="single" w:sz="4" w:space="0" w:color="auto"/>
            </w:tcBorders>
            <w:shd w:val="clear" w:color="auto" w:fill="4C94D8"/>
          </w:tcPr>
          <w:p w14:paraId="24C1936D" w14:textId="77777777" w:rsidR="003E7BCF" w:rsidRPr="003B72A5" w:rsidRDefault="003E7BCF" w:rsidP="00B679CE">
            <w:pPr>
              <w:jc w:val="both"/>
              <w:rPr>
                <w:rFonts w:ascii="Lato" w:hAnsi="Lato"/>
                <w:b/>
                <w:color w:val="FFFFFF"/>
                <w:szCs w:val="24"/>
              </w:rPr>
            </w:pPr>
            <w:r w:rsidRPr="003B72A5">
              <w:rPr>
                <w:rFonts w:ascii="Lato" w:hAnsi="Lato"/>
                <w:b/>
                <w:color w:val="FFFFFF"/>
                <w:szCs w:val="24"/>
              </w:rPr>
              <w:t>PREU (1 + 2)</w:t>
            </w:r>
          </w:p>
        </w:tc>
        <w:tc>
          <w:tcPr>
            <w:tcW w:w="2787" w:type="dxa"/>
            <w:tcBorders>
              <w:top w:val="single" w:sz="4" w:space="0" w:color="auto"/>
              <w:left w:val="single" w:sz="4" w:space="0" w:color="auto"/>
            </w:tcBorders>
            <w:shd w:val="clear" w:color="auto" w:fill="4C94D8"/>
          </w:tcPr>
          <w:p w14:paraId="31418624" w14:textId="77777777" w:rsidR="003E7BCF" w:rsidRPr="003B72A5" w:rsidRDefault="003E7BCF" w:rsidP="00B679CE">
            <w:pPr>
              <w:jc w:val="right"/>
              <w:rPr>
                <w:rFonts w:ascii="Lato" w:hAnsi="Lato"/>
                <w:b/>
                <w:bCs/>
                <w:color w:val="FFFFFF"/>
                <w:szCs w:val="24"/>
              </w:rPr>
            </w:pPr>
            <w:r w:rsidRPr="003B72A5">
              <w:rPr>
                <w:rFonts w:ascii="Lato" w:hAnsi="Lato"/>
                <w:b/>
                <w:bCs/>
                <w:color w:val="FFFFFF"/>
                <w:szCs w:val="24"/>
              </w:rPr>
              <w:t xml:space="preserve"> €</w:t>
            </w:r>
          </w:p>
        </w:tc>
      </w:tr>
    </w:tbl>
    <w:p w14:paraId="2B216398" w14:textId="77777777" w:rsidR="003E7BCF" w:rsidRDefault="003E7BCF" w:rsidP="003E7BCF">
      <w:pPr>
        <w:ind w:left="284"/>
        <w:jc w:val="both"/>
        <w:rPr>
          <w:rFonts w:ascii="Lato" w:hAnsi="Lato"/>
          <w:szCs w:val="24"/>
        </w:rPr>
      </w:pPr>
    </w:p>
    <w:p w14:paraId="3AF687A6" w14:textId="77777777" w:rsidR="003E7BCF" w:rsidRPr="003B72A5" w:rsidRDefault="003E7BCF" w:rsidP="003E7BCF">
      <w:pPr>
        <w:ind w:left="284"/>
        <w:jc w:val="both"/>
        <w:rPr>
          <w:rFonts w:ascii="Lato" w:hAnsi="Lato"/>
          <w:szCs w:val="24"/>
        </w:rPr>
      </w:pPr>
      <w:r w:rsidRPr="003B72A5">
        <w:rPr>
          <w:rFonts w:ascii="Lato" w:hAnsi="Lato"/>
          <w:szCs w:val="24"/>
        </w:rPr>
        <w:t>El preu sense IVA ha d’incloure també tots els tributs, taxes i cànons de qualsevol tipus que li siguin d’aplicació, així com totes les despeses que es puguin derivar del compliment del Plec de clàusules administratives particulars que regeix el contracte.</w:t>
      </w:r>
    </w:p>
    <w:p w14:paraId="1EBEC572" w14:textId="77777777" w:rsidR="003E7BCF" w:rsidRDefault="003E7BCF" w:rsidP="003E7BCF">
      <w:pPr>
        <w:ind w:left="284"/>
        <w:jc w:val="both"/>
        <w:rPr>
          <w:rFonts w:ascii="Lato" w:hAnsi="Lato"/>
          <w:szCs w:val="24"/>
        </w:rPr>
      </w:pPr>
    </w:p>
    <w:p w14:paraId="17A96D99" w14:textId="77777777" w:rsidR="003E7BCF" w:rsidRPr="003B72A5" w:rsidRDefault="003E7BCF" w:rsidP="003E7BCF">
      <w:pPr>
        <w:ind w:left="284"/>
        <w:jc w:val="both"/>
        <w:rPr>
          <w:rFonts w:ascii="Lato" w:hAnsi="Lato"/>
          <w:szCs w:val="24"/>
        </w:rPr>
      </w:pPr>
    </w:p>
    <w:p w14:paraId="59DE4F7C" w14:textId="77777777" w:rsidR="003E7BCF" w:rsidRPr="003B72A5" w:rsidRDefault="003E7BCF" w:rsidP="003E7BCF">
      <w:pPr>
        <w:numPr>
          <w:ilvl w:val="0"/>
          <w:numId w:val="8"/>
        </w:numPr>
        <w:tabs>
          <w:tab w:val="clear" w:pos="720"/>
          <w:tab w:val="num" w:pos="284"/>
        </w:tabs>
        <w:ind w:left="284" w:hanging="284"/>
        <w:jc w:val="both"/>
        <w:rPr>
          <w:rFonts w:ascii="Lato" w:hAnsi="Lato"/>
          <w:szCs w:val="24"/>
        </w:rPr>
      </w:pPr>
      <w:r w:rsidRPr="003B72A5">
        <w:rPr>
          <w:rFonts w:ascii="Lato" w:hAnsi="Lato"/>
          <w:szCs w:val="24"/>
        </w:rPr>
        <w:t xml:space="preserve">que en relació a l’oferta econòmica OFEREIXO un pressupost de licitació pel </w:t>
      </w:r>
      <w:r w:rsidRPr="003B72A5">
        <w:rPr>
          <w:rFonts w:ascii="Lato" w:hAnsi="Lato"/>
          <w:b/>
          <w:bCs/>
          <w:szCs w:val="24"/>
        </w:rPr>
        <w:t>PREU UNITARI</w:t>
      </w:r>
      <w:r w:rsidRPr="003B72A5">
        <w:rPr>
          <w:rFonts w:ascii="Lato" w:hAnsi="Lato"/>
          <w:szCs w:val="24"/>
        </w:rPr>
        <w:t xml:space="preserve"> </w:t>
      </w:r>
      <w:r w:rsidRPr="0065304E">
        <w:rPr>
          <w:rFonts w:ascii="Lato" w:hAnsi="Lato"/>
          <w:b/>
          <w:bCs/>
          <w:szCs w:val="24"/>
        </w:rPr>
        <w:t>per dia de lloguer i</w:t>
      </w:r>
      <w:r w:rsidRPr="003B72A5">
        <w:rPr>
          <w:rFonts w:ascii="Lato" w:hAnsi="Lato"/>
          <w:b/>
          <w:bCs/>
          <w:szCs w:val="24"/>
        </w:rPr>
        <w:t xml:space="preserve"> manteniment del equipament de cuina </w:t>
      </w:r>
      <w:r w:rsidRPr="003B72A5">
        <w:rPr>
          <w:rFonts w:ascii="Lato" w:hAnsi="Lato"/>
          <w:szCs w:val="24"/>
        </w:rPr>
        <w:t>de __________________________ euros (</w:t>
      </w:r>
      <w:r w:rsidRPr="003B72A5">
        <w:rPr>
          <w:rFonts w:ascii="Lato" w:hAnsi="Lato"/>
          <w:i/>
          <w:iCs/>
          <w:szCs w:val="24"/>
        </w:rPr>
        <w:t>en lletres</w:t>
      </w:r>
      <w:r w:rsidRPr="003B72A5">
        <w:rPr>
          <w:rFonts w:ascii="Lato" w:hAnsi="Lato"/>
          <w:szCs w:val="24"/>
        </w:rPr>
        <w:t>) [__________ € (</w:t>
      </w:r>
      <w:r w:rsidRPr="003B72A5">
        <w:rPr>
          <w:rFonts w:ascii="Lato" w:hAnsi="Lato"/>
          <w:i/>
          <w:iCs/>
          <w:szCs w:val="24"/>
        </w:rPr>
        <w:t>en xifres</w:t>
      </w:r>
      <w:r w:rsidRPr="003B72A5">
        <w:rPr>
          <w:rFonts w:ascii="Lato" w:hAnsi="Lato"/>
          <w:szCs w:val="24"/>
        </w:rPr>
        <w:t>)], que em comprometo a mantenir durant el termini establert al Plec de condicions administratives particulars.</w:t>
      </w:r>
    </w:p>
    <w:p w14:paraId="409C3E22" w14:textId="77777777" w:rsidR="003E7BCF" w:rsidRPr="003B72A5" w:rsidRDefault="003E7BCF" w:rsidP="003E7BCF">
      <w:pPr>
        <w:ind w:left="284"/>
        <w:jc w:val="both"/>
        <w:rPr>
          <w:rFonts w:ascii="Lato" w:hAnsi="Lato"/>
          <w:szCs w:val="24"/>
        </w:rPr>
      </w:pP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8"/>
        <w:gridCol w:w="3013"/>
        <w:gridCol w:w="2787"/>
      </w:tblGrid>
      <w:tr w:rsidR="003E7BCF" w:rsidRPr="003B72A5" w14:paraId="727EAFE2" w14:textId="77777777" w:rsidTr="00B679CE">
        <w:tc>
          <w:tcPr>
            <w:tcW w:w="7938" w:type="dxa"/>
            <w:gridSpan w:val="3"/>
            <w:tcBorders>
              <w:top w:val="nil"/>
              <w:left w:val="nil"/>
              <w:bottom w:val="nil"/>
              <w:right w:val="nil"/>
            </w:tcBorders>
            <w:shd w:val="clear" w:color="auto" w:fill="4C94D8"/>
          </w:tcPr>
          <w:p w14:paraId="45088261" w14:textId="77777777" w:rsidR="003E7BCF" w:rsidRPr="003B72A5" w:rsidRDefault="003E7BCF" w:rsidP="00B679CE">
            <w:pPr>
              <w:autoSpaceDE w:val="0"/>
              <w:autoSpaceDN w:val="0"/>
              <w:adjustRightInd w:val="0"/>
              <w:jc w:val="center"/>
              <w:rPr>
                <w:rFonts w:ascii="Lato" w:hAnsi="Lato"/>
                <w:b/>
                <w:bCs/>
                <w:color w:val="FFFFFF"/>
                <w:sz w:val="22"/>
                <w:szCs w:val="22"/>
              </w:rPr>
            </w:pPr>
            <w:r w:rsidRPr="003B72A5">
              <w:rPr>
                <w:rFonts w:ascii="Lato" w:hAnsi="Lato"/>
                <w:b/>
                <w:bCs/>
                <w:color w:val="FFFFFF"/>
                <w:sz w:val="22"/>
                <w:szCs w:val="22"/>
              </w:rPr>
              <w:t xml:space="preserve">PREU </w:t>
            </w:r>
          </w:p>
        </w:tc>
      </w:tr>
      <w:tr w:rsidR="003E7BCF" w:rsidRPr="003B72A5" w14:paraId="055F3701" w14:textId="77777777" w:rsidTr="00B679CE">
        <w:tc>
          <w:tcPr>
            <w:tcW w:w="2138" w:type="dxa"/>
            <w:tcBorders>
              <w:top w:val="nil"/>
              <w:left w:val="nil"/>
              <w:bottom w:val="nil"/>
              <w:right w:val="nil"/>
            </w:tcBorders>
          </w:tcPr>
          <w:p w14:paraId="012E597B" w14:textId="77777777" w:rsidR="003E7BCF" w:rsidRPr="003B72A5" w:rsidRDefault="003E7BCF" w:rsidP="00B679CE">
            <w:pPr>
              <w:jc w:val="both"/>
              <w:rPr>
                <w:rFonts w:ascii="Lato" w:hAnsi="Lato"/>
                <w:b/>
                <w:bCs/>
                <w:iCs/>
                <w:sz w:val="22"/>
                <w:szCs w:val="22"/>
              </w:rPr>
            </w:pPr>
          </w:p>
        </w:tc>
        <w:tc>
          <w:tcPr>
            <w:tcW w:w="3013" w:type="dxa"/>
            <w:tcBorders>
              <w:top w:val="nil"/>
              <w:left w:val="nil"/>
              <w:bottom w:val="nil"/>
              <w:right w:val="nil"/>
            </w:tcBorders>
          </w:tcPr>
          <w:p w14:paraId="6A2B7835" w14:textId="77777777" w:rsidR="003E7BCF" w:rsidRPr="003B72A5" w:rsidRDefault="003E7BCF" w:rsidP="00B679CE">
            <w:pPr>
              <w:ind w:left="10"/>
              <w:jc w:val="both"/>
              <w:rPr>
                <w:rFonts w:ascii="Lato" w:hAnsi="Lato"/>
                <w:sz w:val="22"/>
                <w:szCs w:val="22"/>
              </w:rPr>
            </w:pPr>
          </w:p>
        </w:tc>
        <w:tc>
          <w:tcPr>
            <w:tcW w:w="2787" w:type="dxa"/>
            <w:tcBorders>
              <w:top w:val="nil"/>
              <w:left w:val="nil"/>
              <w:bottom w:val="single" w:sz="4" w:space="0" w:color="auto"/>
              <w:right w:val="nil"/>
            </w:tcBorders>
          </w:tcPr>
          <w:p w14:paraId="20AF6FC2" w14:textId="77777777" w:rsidR="003E7BCF" w:rsidRPr="003B72A5" w:rsidRDefault="003E7BCF" w:rsidP="00B679CE">
            <w:pPr>
              <w:jc w:val="center"/>
              <w:rPr>
                <w:rFonts w:ascii="Lato" w:hAnsi="Lato"/>
                <w:b/>
                <w:sz w:val="22"/>
                <w:szCs w:val="22"/>
              </w:rPr>
            </w:pPr>
          </w:p>
        </w:tc>
      </w:tr>
      <w:tr w:rsidR="003E7BCF" w:rsidRPr="003B72A5" w14:paraId="207334DF" w14:textId="77777777" w:rsidTr="00BE1725">
        <w:tc>
          <w:tcPr>
            <w:tcW w:w="2138" w:type="dxa"/>
            <w:tcBorders>
              <w:top w:val="nil"/>
              <w:left w:val="nil"/>
              <w:bottom w:val="nil"/>
              <w:right w:val="nil"/>
            </w:tcBorders>
            <w:shd w:val="clear" w:color="auto" w:fill="DEEAF6" w:themeFill="accent5" w:themeFillTint="33"/>
          </w:tcPr>
          <w:p w14:paraId="30CDC674" w14:textId="77777777" w:rsidR="003E7BCF" w:rsidRPr="003B72A5" w:rsidRDefault="003E7BCF" w:rsidP="00B679CE">
            <w:pPr>
              <w:jc w:val="both"/>
              <w:rPr>
                <w:rFonts w:ascii="Lato" w:hAnsi="Lato"/>
                <w:i/>
                <w:sz w:val="22"/>
                <w:szCs w:val="22"/>
              </w:rPr>
            </w:pPr>
            <w:r w:rsidRPr="003B72A5">
              <w:rPr>
                <w:rFonts w:ascii="Lato" w:hAnsi="Lato"/>
                <w:b/>
                <w:bCs/>
                <w:iCs/>
                <w:sz w:val="22"/>
                <w:szCs w:val="22"/>
              </w:rPr>
              <w:t xml:space="preserve">1. </w:t>
            </w:r>
            <w:r w:rsidRPr="003B72A5">
              <w:rPr>
                <w:rFonts w:ascii="Lato" w:hAnsi="Lato"/>
                <w:i/>
                <w:sz w:val="22"/>
                <w:szCs w:val="22"/>
              </w:rPr>
              <w:t>PREU SENSE IVA</w:t>
            </w:r>
          </w:p>
        </w:tc>
        <w:tc>
          <w:tcPr>
            <w:tcW w:w="3013" w:type="dxa"/>
            <w:tcBorders>
              <w:top w:val="nil"/>
              <w:left w:val="nil"/>
              <w:bottom w:val="nil"/>
              <w:right w:val="single" w:sz="4" w:space="0" w:color="auto"/>
            </w:tcBorders>
            <w:shd w:val="clear" w:color="auto" w:fill="DEEAF6" w:themeFill="accent5" w:themeFillTint="33"/>
          </w:tcPr>
          <w:p w14:paraId="6143269B" w14:textId="77777777" w:rsidR="003E7BCF" w:rsidRPr="003B72A5" w:rsidRDefault="003E7BCF" w:rsidP="00B679CE">
            <w:pPr>
              <w:ind w:left="10"/>
              <w:jc w:val="both"/>
              <w:rPr>
                <w:rFonts w:ascii="Lato" w:hAnsi="Lato"/>
                <w:sz w:val="22"/>
                <w:szCs w:val="22"/>
              </w:rPr>
            </w:pPr>
            <w:r w:rsidRPr="003B72A5">
              <w:rPr>
                <w:rFonts w:ascii="Lato" w:hAnsi="Lato"/>
                <w:sz w:val="22"/>
                <w:szCs w:val="22"/>
              </w:rPr>
              <w:t>Base</w:t>
            </w:r>
          </w:p>
        </w:tc>
        <w:tc>
          <w:tcPr>
            <w:tcW w:w="27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2CF9AC" w14:textId="77777777" w:rsidR="003E7BCF" w:rsidRPr="003B72A5" w:rsidRDefault="003E7BCF" w:rsidP="00B679CE">
            <w:pPr>
              <w:jc w:val="right"/>
              <w:rPr>
                <w:rFonts w:ascii="Lato" w:hAnsi="Lato"/>
                <w:sz w:val="22"/>
                <w:szCs w:val="22"/>
              </w:rPr>
            </w:pPr>
            <w:r w:rsidRPr="003B72A5">
              <w:rPr>
                <w:rFonts w:ascii="Lato" w:hAnsi="Lato"/>
                <w:sz w:val="22"/>
                <w:szCs w:val="22"/>
              </w:rPr>
              <w:t xml:space="preserve"> €</w:t>
            </w:r>
          </w:p>
        </w:tc>
      </w:tr>
      <w:tr w:rsidR="003E7BCF" w:rsidRPr="003B72A5" w14:paraId="6E450A8C" w14:textId="77777777" w:rsidTr="00B679CE">
        <w:tc>
          <w:tcPr>
            <w:tcW w:w="2138" w:type="dxa"/>
            <w:tcBorders>
              <w:top w:val="nil"/>
              <w:left w:val="nil"/>
              <w:bottom w:val="nil"/>
              <w:right w:val="nil"/>
            </w:tcBorders>
          </w:tcPr>
          <w:p w14:paraId="7EC00C60" w14:textId="77777777" w:rsidR="003E7BCF" w:rsidRPr="003B72A5" w:rsidRDefault="003E7BCF" w:rsidP="00B679CE">
            <w:pPr>
              <w:jc w:val="both"/>
              <w:rPr>
                <w:rFonts w:ascii="Lato" w:hAnsi="Lato"/>
                <w:i/>
                <w:sz w:val="22"/>
                <w:szCs w:val="22"/>
              </w:rPr>
            </w:pPr>
          </w:p>
        </w:tc>
        <w:tc>
          <w:tcPr>
            <w:tcW w:w="3013" w:type="dxa"/>
            <w:tcBorders>
              <w:top w:val="nil"/>
              <w:left w:val="nil"/>
              <w:bottom w:val="nil"/>
              <w:right w:val="nil"/>
            </w:tcBorders>
          </w:tcPr>
          <w:p w14:paraId="28A7B603" w14:textId="77777777" w:rsidR="003E7BCF" w:rsidRPr="003B72A5" w:rsidRDefault="003E7BCF" w:rsidP="00B679CE">
            <w:pPr>
              <w:ind w:left="10"/>
              <w:jc w:val="both"/>
              <w:rPr>
                <w:rFonts w:ascii="Lato" w:hAnsi="Lato"/>
                <w:sz w:val="22"/>
                <w:szCs w:val="22"/>
              </w:rPr>
            </w:pPr>
          </w:p>
        </w:tc>
        <w:tc>
          <w:tcPr>
            <w:tcW w:w="2787" w:type="dxa"/>
            <w:tcBorders>
              <w:top w:val="single" w:sz="4" w:space="0" w:color="auto"/>
              <w:left w:val="nil"/>
              <w:bottom w:val="single" w:sz="4" w:space="0" w:color="auto"/>
              <w:right w:val="nil"/>
            </w:tcBorders>
          </w:tcPr>
          <w:p w14:paraId="44FE63BC" w14:textId="77777777" w:rsidR="003E7BCF" w:rsidRPr="003B72A5" w:rsidRDefault="003E7BCF" w:rsidP="00B679CE">
            <w:pPr>
              <w:jc w:val="right"/>
              <w:rPr>
                <w:rFonts w:ascii="Lato" w:hAnsi="Lato"/>
                <w:sz w:val="22"/>
                <w:szCs w:val="22"/>
              </w:rPr>
            </w:pPr>
          </w:p>
        </w:tc>
      </w:tr>
      <w:tr w:rsidR="003E7BCF" w:rsidRPr="003B72A5" w14:paraId="771D0E36" w14:textId="77777777" w:rsidTr="00BE1725">
        <w:tc>
          <w:tcPr>
            <w:tcW w:w="2138" w:type="dxa"/>
            <w:tcBorders>
              <w:top w:val="nil"/>
              <w:left w:val="nil"/>
              <w:bottom w:val="nil"/>
              <w:right w:val="nil"/>
            </w:tcBorders>
            <w:shd w:val="clear" w:color="auto" w:fill="DEEAF6" w:themeFill="accent5" w:themeFillTint="33"/>
          </w:tcPr>
          <w:p w14:paraId="69B2823C" w14:textId="77777777" w:rsidR="003E7BCF" w:rsidRPr="003B72A5" w:rsidRDefault="003E7BCF" w:rsidP="00B679CE">
            <w:pPr>
              <w:jc w:val="both"/>
              <w:rPr>
                <w:rFonts w:ascii="Lato" w:hAnsi="Lato"/>
                <w:i/>
                <w:sz w:val="22"/>
                <w:szCs w:val="22"/>
              </w:rPr>
            </w:pPr>
            <w:r w:rsidRPr="003B72A5">
              <w:rPr>
                <w:rFonts w:ascii="Lato" w:hAnsi="Lato"/>
                <w:b/>
                <w:bCs/>
                <w:iCs/>
                <w:sz w:val="22"/>
                <w:szCs w:val="22"/>
              </w:rPr>
              <w:t xml:space="preserve">2. </w:t>
            </w:r>
            <w:r w:rsidRPr="003B72A5">
              <w:rPr>
                <w:rFonts w:ascii="Lato" w:hAnsi="Lato"/>
                <w:i/>
                <w:sz w:val="22"/>
                <w:szCs w:val="22"/>
              </w:rPr>
              <w:t>TIPUS IVA (21%)</w:t>
            </w:r>
          </w:p>
        </w:tc>
        <w:tc>
          <w:tcPr>
            <w:tcW w:w="3013" w:type="dxa"/>
            <w:tcBorders>
              <w:top w:val="nil"/>
              <w:left w:val="nil"/>
              <w:bottom w:val="nil"/>
              <w:right w:val="single" w:sz="4" w:space="0" w:color="auto"/>
            </w:tcBorders>
            <w:shd w:val="clear" w:color="auto" w:fill="DEEAF6" w:themeFill="accent5" w:themeFillTint="33"/>
          </w:tcPr>
          <w:p w14:paraId="003B2EDD" w14:textId="77777777" w:rsidR="003E7BCF" w:rsidRPr="003B72A5" w:rsidRDefault="003E7BCF" w:rsidP="00B679CE">
            <w:pPr>
              <w:ind w:left="10"/>
              <w:jc w:val="both"/>
              <w:rPr>
                <w:rFonts w:ascii="Lato" w:hAnsi="Lato"/>
                <w:sz w:val="22"/>
                <w:szCs w:val="22"/>
              </w:rPr>
            </w:pPr>
            <w:r w:rsidRPr="003B72A5">
              <w:rPr>
                <w:rFonts w:ascii="Lato" w:hAnsi="Lato"/>
                <w:sz w:val="22"/>
                <w:szCs w:val="22"/>
              </w:rPr>
              <w:t>Import IVA</w:t>
            </w:r>
          </w:p>
        </w:tc>
        <w:tc>
          <w:tcPr>
            <w:tcW w:w="27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9817972" w14:textId="77777777" w:rsidR="003E7BCF" w:rsidRPr="003B72A5" w:rsidRDefault="003E7BCF" w:rsidP="00B679CE">
            <w:pPr>
              <w:jc w:val="right"/>
              <w:rPr>
                <w:rFonts w:ascii="Lato" w:hAnsi="Lato"/>
                <w:sz w:val="22"/>
                <w:szCs w:val="22"/>
              </w:rPr>
            </w:pPr>
            <w:r w:rsidRPr="003B72A5">
              <w:rPr>
                <w:rFonts w:ascii="Lato" w:hAnsi="Lato"/>
                <w:sz w:val="22"/>
                <w:szCs w:val="22"/>
              </w:rPr>
              <w:t xml:space="preserve"> €</w:t>
            </w:r>
          </w:p>
        </w:tc>
      </w:tr>
      <w:tr w:rsidR="003E7BCF" w:rsidRPr="003B72A5" w14:paraId="2A06CE94" w14:textId="77777777" w:rsidTr="00B679CE">
        <w:tc>
          <w:tcPr>
            <w:tcW w:w="2138" w:type="dxa"/>
            <w:tcBorders>
              <w:top w:val="nil"/>
              <w:left w:val="nil"/>
              <w:bottom w:val="nil"/>
              <w:right w:val="nil"/>
            </w:tcBorders>
          </w:tcPr>
          <w:p w14:paraId="30B72953" w14:textId="77777777" w:rsidR="003E7BCF" w:rsidRPr="003B72A5" w:rsidRDefault="003E7BCF" w:rsidP="00B679CE">
            <w:pPr>
              <w:jc w:val="both"/>
              <w:rPr>
                <w:rFonts w:ascii="Lato" w:hAnsi="Lato"/>
                <w:i/>
                <w:sz w:val="22"/>
                <w:szCs w:val="22"/>
              </w:rPr>
            </w:pPr>
          </w:p>
        </w:tc>
        <w:tc>
          <w:tcPr>
            <w:tcW w:w="3013" w:type="dxa"/>
            <w:tcBorders>
              <w:top w:val="nil"/>
              <w:left w:val="nil"/>
              <w:bottom w:val="nil"/>
              <w:right w:val="nil"/>
            </w:tcBorders>
          </w:tcPr>
          <w:p w14:paraId="7DB92ACB" w14:textId="77777777" w:rsidR="003E7BCF" w:rsidRPr="003B72A5" w:rsidRDefault="003E7BCF" w:rsidP="00B679CE">
            <w:pPr>
              <w:ind w:left="10"/>
              <w:jc w:val="both"/>
              <w:rPr>
                <w:rFonts w:ascii="Lato" w:hAnsi="Lato"/>
                <w:sz w:val="22"/>
                <w:szCs w:val="22"/>
              </w:rPr>
            </w:pPr>
          </w:p>
        </w:tc>
        <w:tc>
          <w:tcPr>
            <w:tcW w:w="2787" w:type="dxa"/>
            <w:tcBorders>
              <w:top w:val="single" w:sz="4" w:space="0" w:color="auto"/>
              <w:left w:val="nil"/>
              <w:bottom w:val="single" w:sz="4" w:space="0" w:color="auto"/>
              <w:right w:val="nil"/>
            </w:tcBorders>
          </w:tcPr>
          <w:p w14:paraId="43AB9F30" w14:textId="77777777" w:rsidR="003E7BCF" w:rsidRPr="003B72A5" w:rsidRDefault="003E7BCF" w:rsidP="00B679CE">
            <w:pPr>
              <w:jc w:val="right"/>
              <w:rPr>
                <w:rFonts w:ascii="Lato" w:hAnsi="Lato"/>
                <w:sz w:val="22"/>
                <w:szCs w:val="22"/>
              </w:rPr>
            </w:pPr>
          </w:p>
        </w:tc>
      </w:tr>
      <w:tr w:rsidR="003E7BCF" w:rsidRPr="003B72A5" w14:paraId="5F2CFBCC" w14:textId="77777777" w:rsidTr="00B679CE">
        <w:tc>
          <w:tcPr>
            <w:tcW w:w="5151" w:type="dxa"/>
            <w:gridSpan w:val="2"/>
            <w:tcBorders>
              <w:top w:val="nil"/>
              <w:left w:val="nil"/>
              <w:bottom w:val="nil"/>
              <w:right w:val="single" w:sz="4" w:space="0" w:color="auto"/>
            </w:tcBorders>
            <w:shd w:val="clear" w:color="auto" w:fill="4C94D8"/>
          </w:tcPr>
          <w:p w14:paraId="622FCAF2" w14:textId="77777777" w:rsidR="003E7BCF" w:rsidRPr="003B72A5" w:rsidRDefault="003E7BCF" w:rsidP="00B679CE">
            <w:pPr>
              <w:jc w:val="both"/>
              <w:rPr>
                <w:rFonts w:ascii="Lato" w:hAnsi="Lato"/>
                <w:b/>
                <w:color w:val="FFFFFF"/>
                <w:szCs w:val="24"/>
              </w:rPr>
            </w:pPr>
            <w:r w:rsidRPr="003B72A5">
              <w:rPr>
                <w:rFonts w:ascii="Lato" w:hAnsi="Lato"/>
                <w:b/>
                <w:color w:val="FFFFFF"/>
                <w:szCs w:val="24"/>
              </w:rPr>
              <w:t>PREU (1 + 2)</w:t>
            </w:r>
          </w:p>
        </w:tc>
        <w:tc>
          <w:tcPr>
            <w:tcW w:w="2787" w:type="dxa"/>
            <w:tcBorders>
              <w:top w:val="single" w:sz="4" w:space="0" w:color="auto"/>
              <w:left w:val="single" w:sz="4" w:space="0" w:color="auto"/>
            </w:tcBorders>
            <w:shd w:val="clear" w:color="auto" w:fill="4C94D8"/>
          </w:tcPr>
          <w:p w14:paraId="5E89952E" w14:textId="77777777" w:rsidR="003E7BCF" w:rsidRPr="003B72A5" w:rsidRDefault="003E7BCF" w:rsidP="00B679CE">
            <w:pPr>
              <w:jc w:val="right"/>
              <w:rPr>
                <w:rFonts w:ascii="Lato" w:hAnsi="Lato"/>
                <w:b/>
                <w:bCs/>
                <w:color w:val="FFFFFF"/>
                <w:szCs w:val="24"/>
              </w:rPr>
            </w:pPr>
            <w:r w:rsidRPr="003B72A5">
              <w:rPr>
                <w:rFonts w:ascii="Lato" w:hAnsi="Lato"/>
                <w:b/>
                <w:bCs/>
                <w:color w:val="FFFFFF"/>
                <w:szCs w:val="24"/>
              </w:rPr>
              <w:t xml:space="preserve"> €</w:t>
            </w:r>
          </w:p>
        </w:tc>
      </w:tr>
    </w:tbl>
    <w:p w14:paraId="5BC4A523" w14:textId="77777777" w:rsidR="003E7BCF" w:rsidRPr="003B72A5" w:rsidRDefault="003E7BCF" w:rsidP="003E7BCF">
      <w:pPr>
        <w:ind w:left="284"/>
        <w:jc w:val="both"/>
        <w:rPr>
          <w:rFonts w:ascii="Lato" w:hAnsi="Lato"/>
          <w:szCs w:val="24"/>
        </w:rPr>
      </w:pPr>
    </w:p>
    <w:p w14:paraId="22001C5D" w14:textId="77777777" w:rsidR="003E7BCF" w:rsidRPr="003B72A5" w:rsidRDefault="003E7BCF" w:rsidP="003E7BCF">
      <w:pPr>
        <w:ind w:left="284"/>
        <w:jc w:val="both"/>
        <w:rPr>
          <w:rFonts w:ascii="Lato" w:hAnsi="Lato"/>
          <w:szCs w:val="24"/>
        </w:rPr>
      </w:pPr>
      <w:r w:rsidRPr="003B72A5">
        <w:rPr>
          <w:rFonts w:ascii="Lato" w:hAnsi="Lato"/>
          <w:szCs w:val="24"/>
        </w:rPr>
        <w:t>El preu sense IVA ha d’incloure també tots els tributs, taxes i cànons de qualsevol tipus que li siguin d’aplicació, així com totes les despeses que es puguin derivar del compliment del Plec de clàusules administratives particulars que regeix el contracte.</w:t>
      </w:r>
    </w:p>
    <w:p w14:paraId="794CDDCB" w14:textId="77777777" w:rsidR="003E7BCF" w:rsidRPr="003B72A5" w:rsidRDefault="003E7BCF" w:rsidP="003E7BCF">
      <w:pPr>
        <w:ind w:left="284"/>
        <w:jc w:val="both"/>
        <w:rPr>
          <w:rFonts w:ascii="Lato" w:hAnsi="Lato"/>
          <w:szCs w:val="24"/>
        </w:rPr>
      </w:pPr>
    </w:p>
    <w:p w14:paraId="14E5B5ED" w14:textId="77777777" w:rsidR="003E7BCF" w:rsidRPr="003B72A5" w:rsidRDefault="003E7BCF" w:rsidP="003E7BCF">
      <w:pPr>
        <w:numPr>
          <w:ilvl w:val="0"/>
          <w:numId w:val="8"/>
        </w:numPr>
        <w:tabs>
          <w:tab w:val="clear" w:pos="720"/>
          <w:tab w:val="num" w:pos="284"/>
        </w:tabs>
        <w:ind w:left="284" w:hanging="284"/>
        <w:jc w:val="both"/>
        <w:rPr>
          <w:rFonts w:ascii="Lato" w:hAnsi="Lato"/>
          <w:szCs w:val="24"/>
        </w:rPr>
      </w:pPr>
      <w:r w:rsidRPr="003B72A5">
        <w:rPr>
          <w:rFonts w:ascii="Lato" w:hAnsi="Lato"/>
          <w:szCs w:val="24"/>
        </w:rPr>
        <w:t xml:space="preserve">que en relació a l’oferta econòmica OFEREIXO un pressupost de licitació pel </w:t>
      </w:r>
      <w:r w:rsidRPr="007A41D7">
        <w:rPr>
          <w:rFonts w:ascii="Lato" w:hAnsi="Lato"/>
          <w:b/>
          <w:bCs/>
          <w:szCs w:val="24"/>
        </w:rPr>
        <w:t>Cost Muntatge, desmuntatge i transport</w:t>
      </w:r>
      <w:r w:rsidRPr="003B72A5">
        <w:rPr>
          <w:rFonts w:ascii="Lato" w:hAnsi="Lato"/>
          <w:szCs w:val="24"/>
        </w:rPr>
        <w:t xml:space="preserve"> dels mòduls de __________________________ euros (</w:t>
      </w:r>
      <w:r w:rsidRPr="003B72A5">
        <w:rPr>
          <w:rFonts w:ascii="Lato" w:hAnsi="Lato"/>
          <w:i/>
          <w:iCs/>
          <w:szCs w:val="24"/>
        </w:rPr>
        <w:t>en lletres</w:t>
      </w:r>
      <w:r w:rsidRPr="003B72A5">
        <w:rPr>
          <w:rFonts w:ascii="Lato" w:hAnsi="Lato"/>
          <w:szCs w:val="24"/>
        </w:rPr>
        <w:t>) [__________ € (</w:t>
      </w:r>
      <w:r w:rsidRPr="003B72A5">
        <w:rPr>
          <w:rFonts w:ascii="Lato" w:hAnsi="Lato"/>
          <w:i/>
          <w:iCs/>
          <w:szCs w:val="24"/>
        </w:rPr>
        <w:t>en xifres</w:t>
      </w:r>
      <w:r w:rsidRPr="003B72A5">
        <w:rPr>
          <w:rFonts w:ascii="Lato" w:hAnsi="Lato"/>
          <w:szCs w:val="24"/>
        </w:rPr>
        <w:t>)], que em comprometo a mantenir durant el termini establert al Plec de condicions administratives particulars.</w:t>
      </w:r>
    </w:p>
    <w:p w14:paraId="4B80FE44" w14:textId="77777777" w:rsidR="003E7BCF" w:rsidRPr="003B72A5" w:rsidRDefault="003E7BCF" w:rsidP="003E7BCF">
      <w:pPr>
        <w:ind w:left="284"/>
        <w:jc w:val="both"/>
        <w:rPr>
          <w:rFonts w:ascii="Lato" w:hAnsi="Lato"/>
          <w:szCs w:val="24"/>
        </w:rPr>
      </w:pP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8"/>
        <w:gridCol w:w="3013"/>
        <w:gridCol w:w="2787"/>
      </w:tblGrid>
      <w:tr w:rsidR="003E7BCF" w:rsidRPr="003B72A5" w14:paraId="6730AEFB" w14:textId="77777777" w:rsidTr="00B679CE">
        <w:tc>
          <w:tcPr>
            <w:tcW w:w="7938" w:type="dxa"/>
            <w:gridSpan w:val="3"/>
            <w:tcBorders>
              <w:top w:val="nil"/>
              <w:left w:val="nil"/>
              <w:bottom w:val="nil"/>
              <w:right w:val="nil"/>
            </w:tcBorders>
            <w:shd w:val="clear" w:color="auto" w:fill="4C94D8"/>
          </w:tcPr>
          <w:p w14:paraId="2EA7673F" w14:textId="77777777" w:rsidR="003E7BCF" w:rsidRPr="003B72A5" w:rsidRDefault="003E7BCF" w:rsidP="00B679CE">
            <w:pPr>
              <w:autoSpaceDE w:val="0"/>
              <w:autoSpaceDN w:val="0"/>
              <w:adjustRightInd w:val="0"/>
              <w:jc w:val="center"/>
              <w:rPr>
                <w:rFonts w:ascii="Lato" w:hAnsi="Lato"/>
                <w:b/>
                <w:bCs/>
                <w:color w:val="FFFFFF"/>
                <w:sz w:val="22"/>
                <w:szCs w:val="22"/>
              </w:rPr>
            </w:pPr>
            <w:r w:rsidRPr="003B72A5">
              <w:rPr>
                <w:rFonts w:ascii="Lato" w:hAnsi="Lato"/>
                <w:b/>
                <w:bCs/>
                <w:color w:val="FFFFFF"/>
                <w:sz w:val="22"/>
                <w:szCs w:val="22"/>
              </w:rPr>
              <w:t xml:space="preserve">PREU </w:t>
            </w:r>
          </w:p>
        </w:tc>
      </w:tr>
      <w:tr w:rsidR="003E7BCF" w:rsidRPr="003B72A5" w14:paraId="27EACA57" w14:textId="77777777" w:rsidTr="00B679CE">
        <w:tc>
          <w:tcPr>
            <w:tcW w:w="2138" w:type="dxa"/>
            <w:tcBorders>
              <w:top w:val="nil"/>
              <w:left w:val="nil"/>
              <w:bottom w:val="nil"/>
              <w:right w:val="nil"/>
            </w:tcBorders>
          </w:tcPr>
          <w:p w14:paraId="51B5BDE1" w14:textId="77777777" w:rsidR="003E7BCF" w:rsidRPr="003B72A5" w:rsidRDefault="003E7BCF" w:rsidP="00B679CE">
            <w:pPr>
              <w:jc w:val="both"/>
              <w:rPr>
                <w:rFonts w:ascii="Lato" w:hAnsi="Lato"/>
                <w:b/>
                <w:bCs/>
                <w:iCs/>
                <w:sz w:val="22"/>
                <w:szCs w:val="22"/>
              </w:rPr>
            </w:pPr>
          </w:p>
        </w:tc>
        <w:tc>
          <w:tcPr>
            <w:tcW w:w="3013" w:type="dxa"/>
            <w:tcBorders>
              <w:top w:val="nil"/>
              <w:left w:val="nil"/>
              <w:bottom w:val="nil"/>
              <w:right w:val="nil"/>
            </w:tcBorders>
          </w:tcPr>
          <w:p w14:paraId="444253C1" w14:textId="77777777" w:rsidR="003E7BCF" w:rsidRPr="003B72A5" w:rsidRDefault="003E7BCF" w:rsidP="00B679CE">
            <w:pPr>
              <w:ind w:left="10"/>
              <w:jc w:val="both"/>
              <w:rPr>
                <w:rFonts w:ascii="Lato" w:hAnsi="Lato"/>
                <w:sz w:val="22"/>
                <w:szCs w:val="22"/>
              </w:rPr>
            </w:pPr>
          </w:p>
        </w:tc>
        <w:tc>
          <w:tcPr>
            <w:tcW w:w="2787" w:type="dxa"/>
            <w:tcBorders>
              <w:top w:val="nil"/>
              <w:left w:val="nil"/>
              <w:bottom w:val="single" w:sz="4" w:space="0" w:color="auto"/>
              <w:right w:val="nil"/>
            </w:tcBorders>
          </w:tcPr>
          <w:p w14:paraId="3F93E5FC" w14:textId="77777777" w:rsidR="003E7BCF" w:rsidRPr="003B72A5" w:rsidRDefault="003E7BCF" w:rsidP="00B679CE">
            <w:pPr>
              <w:jc w:val="center"/>
              <w:rPr>
                <w:rFonts w:ascii="Lato" w:hAnsi="Lato"/>
                <w:b/>
                <w:sz w:val="22"/>
                <w:szCs w:val="22"/>
              </w:rPr>
            </w:pPr>
          </w:p>
        </w:tc>
      </w:tr>
      <w:tr w:rsidR="003E7BCF" w:rsidRPr="003B72A5" w14:paraId="10061478" w14:textId="77777777" w:rsidTr="00BE1725">
        <w:tc>
          <w:tcPr>
            <w:tcW w:w="2138" w:type="dxa"/>
            <w:tcBorders>
              <w:top w:val="nil"/>
              <w:left w:val="nil"/>
              <w:bottom w:val="nil"/>
              <w:right w:val="nil"/>
            </w:tcBorders>
            <w:shd w:val="clear" w:color="auto" w:fill="DEEAF6" w:themeFill="accent5" w:themeFillTint="33"/>
          </w:tcPr>
          <w:p w14:paraId="7561449E" w14:textId="77777777" w:rsidR="003E7BCF" w:rsidRPr="003B72A5" w:rsidRDefault="003E7BCF" w:rsidP="00B679CE">
            <w:pPr>
              <w:jc w:val="both"/>
              <w:rPr>
                <w:rFonts w:ascii="Lato" w:hAnsi="Lato"/>
                <w:i/>
                <w:sz w:val="22"/>
                <w:szCs w:val="22"/>
              </w:rPr>
            </w:pPr>
            <w:r w:rsidRPr="003B72A5">
              <w:rPr>
                <w:rFonts w:ascii="Lato" w:hAnsi="Lato"/>
                <w:b/>
                <w:bCs/>
                <w:iCs/>
                <w:sz w:val="22"/>
                <w:szCs w:val="22"/>
              </w:rPr>
              <w:t xml:space="preserve">1. </w:t>
            </w:r>
            <w:r w:rsidRPr="003B72A5">
              <w:rPr>
                <w:rFonts w:ascii="Lato" w:hAnsi="Lato"/>
                <w:i/>
                <w:sz w:val="22"/>
                <w:szCs w:val="22"/>
              </w:rPr>
              <w:t>PREU SENSE IVA</w:t>
            </w:r>
          </w:p>
        </w:tc>
        <w:tc>
          <w:tcPr>
            <w:tcW w:w="3013" w:type="dxa"/>
            <w:tcBorders>
              <w:top w:val="nil"/>
              <w:left w:val="nil"/>
              <w:bottom w:val="nil"/>
              <w:right w:val="single" w:sz="4" w:space="0" w:color="auto"/>
            </w:tcBorders>
            <w:shd w:val="clear" w:color="auto" w:fill="DEEAF6" w:themeFill="accent5" w:themeFillTint="33"/>
          </w:tcPr>
          <w:p w14:paraId="2F925983" w14:textId="77777777" w:rsidR="003E7BCF" w:rsidRPr="003B72A5" w:rsidRDefault="003E7BCF" w:rsidP="00B679CE">
            <w:pPr>
              <w:ind w:left="10"/>
              <w:jc w:val="both"/>
              <w:rPr>
                <w:rFonts w:ascii="Lato" w:hAnsi="Lato"/>
                <w:sz w:val="22"/>
                <w:szCs w:val="22"/>
              </w:rPr>
            </w:pPr>
            <w:r w:rsidRPr="003B72A5">
              <w:rPr>
                <w:rFonts w:ascii="Lato" w:hAnsi="Lato"/>
                <w:sz w:val="22"/>
                <w:szCs w:val="22"/>
              </w:rPr>
              <w:t>Base</w:t>
            </w:r>
          </w:p>
        </w:tc>
        <w:tc>
          <w:tcPr>
            <w:tcW w:w="27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C80B0A9" w14:textId="77777777" w:rsidR="003E7BCF" w:rsidRPr="003B72A5" w:rsidRDefault="003E7BCF" w:rsidP="00B679CE">
            <w:pPr>
              <w:jc w:val="right"/>
              <w:rPr>
                <w:rFonts w:ascii="Lato" w:hAnsi="Lato"/>
                <w:sz w:val="22"/>
                <w:szCs w:val="22"/>
              </w:rPr>
            </w:pPr>
            <w:r w:rsidRPr="003B72A5">
              <w:rPr>
                <w:rFonts w:ascii="Lato" w:hAnsi="Lato"/>
                <w:sz w:val="22"/>
                <w:szCs w:val="22"/>
              </w:rPr>
              <w:t xml:space="preserve"> €</w:t>
            </w:r>
          </w:p>
        </w:tc>
      </w:tr>
      <w:tr w:rsidR="003E7BCF" w:rsidRPr="003B72A5" w14:paraId="0912E283" w14:textId="77777777" w:rsidTr="00B679CE">
        <w:tc>
          <w:tcPr>
            <w:tcW w:w="2138" w:type="dxa"/>
            <w:tcBorders>
              <w:top w:val="nil"/>
              <w:left w:val="nil"/>
              <w:bottom w:val="nil"/>
              <w:right w:val="nil"/>
            </w:tcBorders>
          </w:tcPr>
          <w:p w14:paraId="544C0799" w14:textId="77777777" w:rsidR="003E7BCF" w:rsidRPr="003B72A5" w:rsidRDefault="003E7BCF" w:rsidP="00B679CE">
            <w:pPr>
              <w:jc w:val="both"/>
              <w:rPr>
                <w:rFonts w:ascii="Lato" w:hAnsi="Lato"/>
                <w:i/>
                <w:sz w:val="22"/>
                <w:szCs w:val="22"/>
              </w:rPr>
            </w:pPr>
          </w:p>
        </w:tc>
        <w:tc>
          <w:tcPr>
            <w:tcW w:w="3013" w:type="dxa"/>
            <w:tcBorders>
              <w:top w:val="nil"/>
              <w:left w:val="nil"/>
              <w:bottom w:val="nil"/>
              <w:right w:val="nil"/>
            </w:tcBorders>
          </w:tcPr>
          <w:p w14:paraId="03CC67C8" w14:textId="77777777" w:rsidR="003E7BCF" w:rsidRPr="003B72A5" w:rsidRDefault="003E7BCF" w:rsidP="00B679CE">
            <w:pPr>
              <w:ind w:left="10"/>
              <w:jc w:val="both"/>
              <w:rPr>
                <w:rFonts w:ascii="Lato" w:hAnsi="Lato"/>
                <w:sz w:val="22"/>
                <w:szCs w:val="22"/>
              </w:rPr>
            </w:pPr>
          </w:p>
        </w:tc>
        <w:tc>
          <w:tcPr>
            <w:tcW w:w="2787" w:type="dxa"/>
            <w:tcBorders>
              <w:top w:val="single" w:sz="4" w:space="0" w:color="auto"/>
              <w:left w:val="nil"/>
              <w:bottom w:val="single" w:sz="4" w:space="0" w:color="auto"/>
              <w:right w:val="nil"/>
            </w:tcBorders>
          </w:tcPr>
          <w:p w14:paraId="53B6060C" w14:textId="77777777" w:rsidR="003E7BCF" w:rsidRPr="003B72A5" w:rsidRDefault="003E7BCF" w:rsidP="00B679CE">
            <w:pPr>
              <w:jc w:val="right"/>
              <w:rPr>
                <w:rFonts w:ascii="Lato" w:hAnsi="Lato"/>
                <w:sz w:val="22"/>
                <w:szCs w:val="22"/>
              </w:rPr>
            </w:pPr>
          </w:p>
        </w:tc>
      </w:tr>
      <w:tr w:rsidR="003E7BCF" w:rsidRPr="003B72A5" w14:paraId="75F4C0E2" w14:textId="77777777" w:rsidTr="00BE1725">
        <w:tc>
          <w:tcPr>
            <w:tcW w:w="2138" w:type="dxa"/>
            <w:tcBorders>
              <w:top w:val="nil"/>
              <w:left w:val="nil"/>
              <w:bottom w:val="nil"/>
              <w:right w:val="nil"/>
            </w:tcBorders>
            <w:shd w:val="clear" w:color="auto" w:fill="DEEAF6" w:themeFill="accent5" w:themeFillTint="33"/>
          </w:tcPr>
          <w:p w14:paraId="34888180" w14:textId="77777777" w:rsidR="003E7BCF" w:rsidRPr="003B72A5" w:rsidRDefault="003E7BCF" w:rsidP="00B679CE">
            <w:pPr>
              <w:jc w:val="both"/>
              <w:rPr>
                <w:rFonts w:ascii="Lato" w:hAnsi="Lato"/>
                <w:i/>
                <w:sz w:val="22"/>
                <w:szCs w:val="22"/>
              </w:rPr>
            </w:pPr>
            <w:r w:rsidRPr="003B72A5">
              <w:rPr>
                <w:rFonts w:ascii="Lato" w:hAnsi="Lato"/>
                <w:b/>
                <w:bCs/>
                <w:iCs/>
                <w:sz w:val="22"/>
                <w:szCs w:val="22"/>
              </w:rPr>
              <w:t xml:space="preserve">2. </w:t>
            </w:r>
            <w:r w:rsidRPr="003B72A5">
              <w:rPr>
                <w:rFonts w:ascii="Lato" w:hAnsi="Lato"/>
                <w:i/>
                <w:sz w:val="22"/>
                <w:szCs w:val="22"/>
              </w:rPr>
              <w:t>TIPUS IVA (21%)</w:t>
            </w:r>
          </w:p>
        </w:tc>
        <w:tc>
          <w:tcPr>
            <w:tcW w:w="3013" w:type="dxa"/>
            <w:tcBorders>
              <w:top w:val="nil"/>
              <w:left w:val="nil"/>
              <w:bottom w:val="nil"/>
              <w:right w:val="single" w:sz="4" w:space="0" w:color="auto"/>
            </w:tcBorders>
            <w:shd w:val="clear" w:color="auto" w:fill="DEEAF6" w:themeFill="accent5" w:themeFillTint="33"/>
          </w:tcPr>
          <w:p w14:paraId="73DCD108" w14:textId="77777777" w:rsidR="003E7BCF" w:rsidRPr="003B72A5" w:rsidRDefault="003E7BCF" w:rsidP="00B679CE">
            <w:pPr>
              <w:ind w:left="10"/>
              <w:jc w:val="both"/>
              <w:rPr>
                <w:rFonts w:ascii="Lato" w:hAnsi="Lato"/>
                <w:sz w:val="22"/>
                <w:szCs w:val="22"/>
              </w:rPr>
            </w:pPr>
            <w:r w:rsidRPr="003B72A5">
              <w:rPr>
                <w:rFonts w:ascii="Lato" w:hAnsi="Lato"/>
                <w:sz w:val="22"/>
                <w:szCs w:val="22"/>
              </w:rPr>
              <w:t>Import IVA</w:t>
            </w:r>
          </w:p>
        </w:tc>
        <w:tc>
          <w:tcPr>
            <w:tcW w:w="27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94C0F52" w14:textId="77777777" w:rsidR="003E7BCF" w:rsidRPr="003B72A5" w:rsidRDefault="003E7BCF" w:rsidP="00B679CE">
            <w:pPr>
              <w:jc w:val="right"/>
              <w:rPr>
                <w:rFonts w:ascii="Lato" w:hAnsi="Lato"/>
                <w:sz w:val="22"/>
                <w:szCs w:val="22"/>
              </w:rPr>
            </w:pPr>
            <w:r w:rsidRPr="003B72A5">
              <w:rPr>
                <w:rFonts w:ascii="Lato" w:hAnsi="Lato"/>
                <w:sz w:val="22"/>
                <w:szCs w:val="22"/>
              </w:rPr>
              <w:t xml:space="preserve"> €</w:t>
            </w:r>
          </w:p>
        </w:tc>
      </w:tr>
      <w:tr w:rsidR="003E7BCF" w:rsidRPr="003B72A5" w14:paraId="1E2B455A" w14:textId="77777777" w:rsidTr="00B679CE">
        <w:tc>
          <w:tcPr>
            <w:tcW w:w="2138" w:type="dxa"/>
            <w:tcBorders>
              <w:top w:val="nil"/>
              <w:left w:val="nil"/>
              <w:bottom w:val="nil"/>
              <w:right w:val="nil"/>
            </w:tcBorders>
          </w:tcPr>
          <w:p w14:paraId="4998A74C" w14:textId="77777777" w:rsidR="003E7BCF" w:rsidRPr="003B72A5" w:rsidRDefault="003E7BCF" w:rsidP="00B679CE">
            <w:pPr>
              <w:jc w:val="both"/>
              <w:rPr>
                <w:rFonts w:ascii="Lato" w:hAnsi="Lato"/>
                <w:i/>
                <w:sz w:val="22"/>
                <w:szCs w:val="22"/>
              </w:rPr>
            </w:pPr>
          </w:p>
        </w:tc>
        <w:tc>
          <w:tcPr>
            <w:tcW w:w="3013" w:type="dxa"/>
            <w:tcBorders>
              <w:top w:val="nil"/>
              <w:left w:val="nil"/>
              <w:bottom w:val="nil"/>
              <w:right w:val="nil"/>
            </w:tcBorders>
          </w:tcPr>
          <w:p w14:paraId="0056D891" w14:textId="77777777" w:rsidR="003E7BCF" w:rsidRPr="003B72A5" w:rsidRDefault="003E7BCF" w:rsidP="00B679CE">
            <w:pPr>
              <w:ind w:left="10"/>
              <w:jc w:val="both"/>
              <w:rPr>
                <w:rFonts w:ascii="Lato" w:hAnsi="Lato"/>
                <w:sz w:val="22"/>
                <w:szCs w:val="22"/>
              </w:rPr>
            </w:pPr>
          </w:p>
        </w:tc>
        <w:tc>
          <w:tcPr>
            <w:tcW w:w="2787" w:type="dxa"/>
            <w:tcBorders>
              <w:top w:val="single" w:sz="4" w:space="0" w:color="auto"/>
              <w:left w:val="nil"/>
              <w:bottom w:val="single" w:sz="4" w:space="0" w:color="auto"/>
              <w:right w:val="nil"/>
            </w:tcBorders>
          </w:tcPr>
          <w:p w14:paraId="1EBEF0DE" w14:textId="77777777" w:rsidR="003E7BCF" w:rsidRPr="003B72A5" w:rsidRDefault="003E7BCF" w:rsidP="00B679CE">
            <w:pPr>
              <w:jc w:val="right"/>
              <w:rPr>
                <w:rFonts w:ascii="Lato" w:hAnsi="Lato"/>
                <w:sz w:val="22"/>
                <w:szCs w:val="22"/>
              </w:rPr>
            </w:pPr>
          </w:p>
        </w:tc>
      </w:tr>
      <w:tr w:rsidR="003E7BCF" w:rsidRPr="003B72A5" w14:paraId="71CF9E62" w14:textId="77777777" w:rsidTr="00B679CE">
        <w:tc>
          <w:tcPr>
            <w:tcW w:w="5151" w:type="dxa"/>
            <w:gridSpan w:val="2"/>
            <w:tcBorders>
              <w:top w:val="nil"/>
              <w:left w:val="nil"/>
              <w:bottom w:val="nil"/>
              <w:right w:val="single" w:sz="4" w:space="0" w:color="auto"/>
            </w:tcBorders>
            <w:shd w:val="clear" w:color="auto" w:fill="4C94D8"/>
          </w:tcPr>
          <w:p w14:paraId="7D10413E" w14:textId="77777777" w:rsidR="003E7BCF" w:rsidRPr="003B72A5" w:rsidRDefault="003E7BCF" w:rsidP="00B679CE">
            <w:pPr>
              <w:jc w:val="both"/>
              <w:rPr>
                <w:rFonts w:ascii="Lato" w:hAnsi="Lato"/>
                <w:b/>
                <w:color w:val="FFFFFF"/>
                <w:szCs w:val="24"/>
              </w:rPr>
            </w:pPr>
            <w:r w:rsidRPr="003B72A5">
              <w:rPr>
                <w:rFonts w:ascii="Lato" w:hAnsi="Lato"/>
                <w:b/>
                <w:color w:val="FFFFFF"/>
                <w:szCs w:val="24"/>
              </w:rPr>
              <w:t>PREU (1 + 2)</w:t>
            </w:r>
          </w:p>
        </w:tc>
        <w:tc>
          <w:tcPr>
            <w:tcW w:w="2787" w:type="dxa"/>
            <w:tcBorders>
              <w:top w:val="single" w:sz="4" w:space="0" w:color="auto"/>
              <w:left w:val="single" w:sz="4" w:space="0" w:color="auto"/>
            </w:tcBorders>
            <w:shd w:val="clear" w:color="auto" w:fill="4C94D8"/>
          </w:tcPr>
          <w:p w14:paraId="73A3E686" w14:textId="77777777" w:rsidR="003E7BCF" w:rsidRPr="003B72A5" w:rsidRDefault="003E7BCF" w:rsidP="00B679CE">
            <w:pPr>
              <w:jc w:val="right"/>
              <w:rPr>
                <w:rFonts w:ascii="Lato" w:hAnsi="Lato"/>
                <w:b/>
                <w:bCs/>
                <w:color w:val="FFFFFF"/>
                <w:szCs w:val="24"/>
              </w:rPr>
            </w:pPr>
            <w:r w:rsidRPr="003B72A5">
              <w:rPr>
                <w:rFonts w:ascii="Lato" w:hAnsi="Lato"/>
                <w:b/>
                <w:bCs/>
                <w:color w:val="FFFFFF"/>
                <w:szCs w:val="24"/>
              </w:rPr>
              <w:t xml:space="preserve"> €</w:t>
            </w:r>
          </w:p>
        </w:tc>
      </w:tr>
    </w:tbl>
    <w:p w14:paraId="44FC119C" w14:textId="77777777" w:rsidR="003E7BCF" w:rsidRPr="003B72A5" w:rsidRDefault="003E7BCF" w:rsidP="003E7BCF">
      <w:pPr>
        <w:ind w:left="284"/>
        <w:jc w:val="both"/>
        <w:rPr>
          <w:rFonts w:ascii="Lato" w:hAnsi="Lato"/>
          <w:szCs w:val="24"/>
        </w:rPr>
      </w:pPr>
    </w:p>
    <w:p w14:paraId="153C58D4" w14:textId="77777777" w:rsidR="003E7BCF" w:rsidRPr="003B72A5" w:rsidRDefault="003E7BCF" w:rsidP="003E7BCF">
      <w:pPr>
        <w:ind w:left="284"/>
        <w:jc w:val="both"/>
        <w:rPr>
          <w:rFonts w:ascii="Lato" w:hAnsi="Lato"/>
          <w:szCs w:val="24"/>
        </w:rPr>
      </w:pPr>
      <w:r w:rsidRPr="003B72A5">
        <w:rPr>
          <w:rFonts w:ascii="Lato" w:hAnsi="Lato"/>
          <w:szCs w:val="24"/>
        </w:rPr>
        <w:t>El preu sense IVA ha d’incloure també tots els tributs, taxes i cànons de qualsevol tipus que li siguin d’aplicació, així com totes les despeses que es puguin derivar del compliment del Plec de clàusules administratives particulars que regeix el contracte.</w:t>
      </w:r>
    </w:p>
    <w:p w14:paraId="4728779C" w14:textId="77777777" w:rsidR="003E7BCF" w:rsidRDefault="003E7BCF" w:rsidP="003E7BCF">
      <w:pPr>
        <w:ind w:left="284"/>
        <w:jc w:val="both"/>
        <w:rPr>
          <w:rFonts w:ascii="Lato" w:hAnsi="Lato"/>
          <w:szCs w:val="24"/>
        </w:rPr>
      </w:pPr>
    </w:p>
    <w:p w14:paraId="76817728" w14:textId="6935DE8E" w:rsidR="003E7BCF" w:rsidRPr="002360D7" w:rsidRDefault="003E7BCF" w:rsidP="003E7BCF">
      <w:pPr>
        <w:jc w:val="both"/>
        <w:rPr>
          <w:rFonts w:ascii="Lato" w:hAnsi="Lato" w:cs="Calibri"/>
          <w:sz w:val="22"/>
          <w:szCs w:val="22"/>
        </w:rPr>
      </w:pPr>
      <w:r w:rsidRPr="002360D7">
        <w:rPr>
          <w:rFonts w:ascii="Lato" w:hAnsi="Lato" w:cs="Calibri"/>
          <w:sz w:val="22"/>
          <w:szCs w:val="22"/>
        </w:rPr>
        <w:t>A efectes de la valoració global de cada oferta, i amb la finalitat de verificar que no se supera l’import màxim del contracte, es tindrà en compte la proposició econòmica presentada per l’empresa licitadora</w:t>
      </w:r>
      <w:r w:rsidR="002360D7" w:rsidRPr="002360D7">
        <w:rPr>
          <w:rFonts w:ascii="Lato" w:hAnsi="Lato" w:cs="Calibri"/>
          <w:sz w:val="22"/>
          <w:szCs w:val="22"/>
        </w:rPr>
        <w:t xml:space="preserve"> de la següent manera:</w:t>
      </w:r>
    </w:p>
    <w:p w14:paraId="0D7A25A8" w14:textId="77777777" w:rsidR="002360D7" w:rsidRPr="002360D7" w:rsidRDefault="002360D7" w:rsidP="003E7BCF">
      <w:pPr>
        <w:jc w:val="both"/>
        <w:rPr>
          <w:rFonts w:ascii="Lato" w:hAnsi="Lato" w:cs="Calibri"/>
          <w:sz w:val="22"/>
          <w:szCs w:val="22"/>
        </w:rPr>
      </w:pPr>
    </w:p>
    <w:p w14:paraId="5FC5316A" w14:textId="00482068" w:rsidR="003E7BCF" w:rsidRPr="002360D7" w:rsidRDefault="003E7BCF" w:rsidP="003E7BCF">
      <w:pPr>
        <w:jc w:val="both"/>
        <w:rPr>
          <w:rFonts w:ascii="Lato" w:hAnsi="Lato" w:cs="Calibri"/>
          <w:sz w:val="22"/>
          <w:szCs w:val="22"/>
        </w:rPr>
      </w:pPr>
      <w:r w:rsidRPr="002360D7">
        <w:rPr>
          <w:rFonts w:ascii="Lato" w:hAnsi="Lato" w:cs="Calibri"/>
          <w:sz w:val="22"/>
          <w:szCs w:val="22"/>
        </w:rPr>
        <w:t>Es calcularà l’import total de l’oferta a partir dels següents conceptes:</w:t>
      </w:r>
    </w:p>
    <w:p w14:paraId="2B05A153" w14:textId="77777777" w:rsidR="003E7BCF" w:rsidRPr="002360D7" w:rsidRDefault="003E7BCF" w:rsidP="003E7BCF">
      <w:pPr>
        <w:pStyle w:val="Prrafodelista"/>
        <w:numPr>
          <w:ilvl w:val="0"/>
          <w:numId w:val="2"/>
        </w:numPr>
        <w:jc w:val="both"/>
        <w:rPr>
          <w:rFonts w:ascii="Lato" w:hAnsi="Lato" w:cs="Calibri"/>
          <w:sz w:val="22"/>
          <w:szCs w:val="22"/>
        </w:rPr>
      </w:pPr>
      <w:r w:rsidRPr="002360D7">
        <w:rPr>
          <w:rFonts w:ascii="Lato" w:hAnsi="Lato" w:cs="Calibri"/>
          <w:sz w:val="22"/>
          <w:szCs w:val="22"/>
        </w:rPr>
        <w:t xml:space="preserve">El preu diari (€/dia) corresponent al lloguer i manteniment dels mòduls i de l’equipament de cuina, que es multiplicarà per la durada màxima del contracte (180 dies). </w:t>
      </w:r>
    </w:p>
    <w:p w14:paraId="120AC39F" w14:textId="77777777" w:rsidR="003E7BCF" w:rsidRPr="002360D7" w:rsidRDefault="003E7BCF" w:rsidP="003E7BCF">
      <w:pPr>
        <w:pStyle w:val="Prrafodelista"/>
        <w:numPr>
          <w:ilvl w:val="0"/>
          <w:numId w:val="1"/>
        </w:numPr>
        <w:jc w:val="both"/>
        <w:rPr>
          <w:rFonts w:ascii="Lato" w:hAnsi="Lato" w:cs="Calibri"/>
          <w:sz w:val="22"/>
          <w:szCs w:val="22"/>
        </w:rPr>
      </w:pPr>
      <w:r w:rsidRPr="002360D7">
        <w:rPr>
          <w:rFonts w:ascii="Lato" w:hAnsi="Lato" w:cs="Calibri"/>
          <w:sz w:val="22"/>
          <w:szCs w:val="22"/>
        </w:rPr>
        <w:lastRenderedPageBreak/>
        <w:t xml:space="preserve">A aquest import se li sumarà el cost corresponent al transport, muntatge i desmuntatge. </w:t>
      </w:r>
    </w:p>
    <w:p w14:paraId="41FF75C4" w14:textId="77777777" w:rsidR="003E7BCF" w:rsidRPr="002360D7" w:rsidRDefault="003E7BCF" w:rsidP="003E7BCF">
      <w:pPr>
        <w:jc w:val="both"/>
        <w:rPr>
          <w:rFonts w:ascii="Lato" w:hAnsi="Lato" w:cs="Calibri"/>
          <w:sz w:val="22"/>
          <w:szCs w:val="22"/>
        </w:rPr>
      </w:pPr>
      <w:r w:rsidRPr="002360D7">
        <w:rPr>
          <w:rFonts w:ascii="Lato" w:hAnsi="Lato" w:cs="Calibri"/>
          <w:sz w:val="22"/>
          <w:szCs w:val="22"/>
        </w:rPr>
        <w:t>L’import resultant constituirà el valor total de l’oferta a efectes de comparació i validació.</w:t>
      </w:r>
    </w:p>
    <w:p w14:paraId="0055B33A" w14:textId="77777777" w:rsidR="003E7BCF" w:rsidRDefault="003E7BCF" w:rsidP="003E7BCF">
      <w:pPr>
        <w:jc w:val="both"/>
        <w:rPr>
          <w:rFonts w:ascii="Lato" w:hAnsi="Lato" w:cs="Calibri"/>
          <w:color w:val="00B050"/>
          <w:sz w:val="22"/>
          <w:szCs w:val="22"/>
        </w:rPr>
      </w:pPr>
      <w:r w:rsidRPr="002360D7">
        <w:rPr>
          <w:rFonts w:ascii="Lato" w:hAnsi="Lato" w:cs="Calibri"/>
          <w:sz w:val="22"/>
          <w:szCs w:val="22"/>
        </w:rPr>
        <w:t>En cap cas aquest import total podrà superar el valor estimat del contracte, fixat en 76.446,82 € (IVA no inclòs).</w:t>
      </w:r>
    </w:p>
    <w:p w14:paraId="72C9756F" w14:textId="77777777" w:rsidR="003E7BCF" w:rsidRDefault="003E7BCF" w:rsidP="003E7BCF">
      <w:pPr>
        <w:jc w:val="both"/>
        <w:rPr>
          <w:rFonts w:ascii="Lato" w:hAnsi="Lato" w:cs="Calibri"/>
          <w:color w:val="FF0000"/>
          <w:sz w:val="22"/>
          <w:szCs w:val="22"/>
        </w:rPr>
      </w:pPr>
    </w:p>
    <w:p w14:paraId="35AB1A76" w14:textId="77777777" w:rsidR="003E7BCF" w:rsidRDefault="003E7BCF" w:rsidP="003E7BCF">
      <w:pPr>
        <w:numPr>
          <w:ilvl w:val="0"/>
          <w:numId w:val="8"/>
        </w:numPr>
        <w:tabs>
          <w:tab w:val="clear" w:pos="720"/>
          <w:tab w:val="num" w:pos="284"/>
        </w:tabs>
        <w:ind w:left="284" w:hanging="284"/>
        <w:jc w:val="both"/>
        <w:rPr>
          <w:rFonts w:ascii="Lato" w:hAnsi="Lato"/>
          <w:szCs w:val="24"/>
        </w:rPr>
      </w:pPr>
      <w:r w:rsidRPr="003B72A5">
        <w:rPr>
          <w:rFonts w:ascii="Lato" w:hAnsi="Lato"/>
          <w:szCs w:val="24"/>
        </w:rPr>
        <w:t>Resta de criteris de prestacions tècniques i funcionals (marcar amb una creu a la columna DADA)</w:t>
      </w:r>
    </w:p>
    <w:p w14:paraId="002301C1" w14:textId="77777777" w:rsidR="003E7BCF" w:rsidRPr="003B72A5" w:rsidRDefault="003E7BCF" w:rsidP="003E7BCF">
      <w:pPr>
        <w:tabs>
          <w:tab w:val="num" w:pos="284"/>
        </w:tabs>
        <w:ind w:left="284"/>
        <w:jc w:val="both"/>
        <w:rPr>
          <w:rFonts w:ascii="Lato" w:hAnsi="Lato"/>
          <w:szCs w:val="24"/>
        </w:rPr>
      </w:pPr>
    </w:p>
    <w:p w14:paraId="5A06F745" w14:textId="0043CAAB" w:rsidR="003E7BCF" w:rsidRPr="00481D66" w:rsidRDefault="003E7BCF" w:rsidP="003E7BCF">
      <w:pPr>
        <w:ind w:left="284"/>
        <w:jc w:val="both"/>
        <w:rPr>
          <w:rFonts w:ascii="Lato" w:hAnsi="Lato"/>
          <w:sz w:val="20"/>
        </w:rPr>
      </w:pPr>
      <w:r w:rsidRPr="00481D66">
        <w:rPr>
          <w:rFonts w:ascii="Lato" w:hAnsi="Lato"/>
          <w:sz w:val="20"/>
        </w:rPr>
        <w:t>Nota: en la columna "dada", l'empresa indicarà si /no o la dada demanada</w:t>
      </w:r>
      <w:r>
        <w:rPr>
          <w:rFonts w:ascii="Lato" w:hAnsi="Lato"/>
          <w:sz w:val="20"/>
        </w:rPr>
        <w:t xml:space="preserve">, així com el número, si procedeix; </w:t>
      </w:r>
      <w:r w:rsidRPr="00481D66">
        <w:rPr>
          <w:rFonts w:ascii="Lato" w:hAnsi="Lato"/>
          <w:sz w:val="20"/>
        </w:rPr>
        <w:t xml:space="preserve"> i a la columna "Índex", cal indicar la ubicació exacta a la documentació aportada (full, apartat, etc.). </w:t>
      </w:r>
      <w:r w:rsidRPr="00481D66">
        <w:rPr>
          <w:rFonts w:ascii="Lato" w:hAnsi="Lato"/>
          <w:b/>
          <w:bCs/>
          <w:sz w:val="20"/>
        </w:rPr>
        <w:t>Es necessari presentar en la proposta un document a on quedin descrit</w:t>
      </w:r>
      <w:r w:rsidR="00692640">
        <w:rPr>
          <w:rFonts w:ascii="Lato" w:hAnsi="Lato"/>
          <w:b/>
          <w:bCs/>
          <w:sz w:val="20"/>
        </w:rPr>
        <w:t>s</w:t>
      </w:r>
      <w:r w:rsidRPr="00481D66">
        <w:rPr>
          <w:rFonts w:ascii="Lato" w:hAnsi="Lato"/>
          <w:b/>
          <w:bCs/>
          <w:sz w:val="20"/>
        </w:rPr>
        <w:t xml:space="preserve"> cada un dels punts de la valoració tècnica objectiva.</w:t>
      </w:r>
    </w:p>
    <w:p w14:paraId="5848E7B6" w14:textId="77777777" w:rsidR="003E7BCF" w:rsidRPr="003B72A5" w:rsidRDefault="003E7BCF" w:rsidP="003E7BCF">
      <w:pPr>
        <w:ind w:left="284"/>
        <w:jc w:val="both"/>
        <w:rPr>
          <w:rFonts w:ascii="Lato" w:hAnsi="Lato"/>
          <w:szCs w:val="24"/>
        </w:rPr>
      </w:pP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992"/>
        <w:gridCol w:w="850"/>
      </w:tblGrid>
      <w:tr w:rsidR="003E7BCF" w:rsidRPr="003B72A5" w14:paraId="6A18CB52" w14:textId="77777777" w:rsidTr="00B679CE">
        <w:tc>
          <w:tcPr>
            <w:tcW w:w="7938" w:type="dxa"/>
            <w:gridSpan w:val="3"/>
            <w:tcBorders>
              <w:top w:val="nil"/>
              <w:left w:val="nil"/>
              <w:bottom w:val="nil"/>
              <w:right w:val="nil"/>
            </w:tcBorders>
            <w:shd w:val="clear" w:color="auto" w:fill="4C94D8"/>
          </w:tcPr>
          <w:p w14:paraId="7FEE0A94" w14:textId="77777777" w:rsidR="003E7BCF" w:rsidRPr="003B72A5" w:rsidRDefault="003E7BCF" w:rsidP="00B679CE">
            <w:pPr>
              <w:autoSpaceDE w:val="0"/>
              <w:autoSpaceDN w:val="0"/>
              <w:adjustRightInd w:val="0"/>
              <w:jc w:val="center"/>
              <w:rPr>
                <w:rFonts w:ascii="Lato" w:hAnsi="Lato"/>
                <w:b/>
                <w:bCs/>
                <w:color w:val="FFFFFF"/>
                <w:sz w:val="22"/>
                <w:szCs w:val="22"/>
              </w:rPr>
            </w:pPr>
            <w:r w:rsidRPr="003B72A5">
              <w:rPr>
                <w:rFonts w:ascii="Lato" w:hAnsi="Lato"/>
                <w:b/>
                <w:bCs/>
                <w:color w:val="FFFFFF"/>
                <w:sz w:val="22"/>
                <w:szCs w:val="22"/>
              </w:rPr>
              <w:t>CARACTERISTIQUES TÈCNIQUES OBJECTIVES</w:t>
            </w:r>
          </w:p>
        </w:tc>
      </w:tr>
      <w:tr w:rsidR="003E7BCF" w:rsidRPr="003B72A5" w14:paraId="5D9B077D" w14:textId="77777777" w:rsidTr="00B679CE">
        <w:tc>
          <w:tcPr>
            <w:tcW w:w="6096" w:type="dxa"/>
            <w:tcBorders>
              <w:top w:val="nil"/>
              <w:left w:val="nil"/>
              <w:bottom w:val="single" w:sz="4" w:space="0" w:color="auto"/>
              <w:right w:val="nil"/>
            </w:tcBorders>
          </w:tcPr>
          <w:p w14:paraId="543CF6DC" w14:textId="77777777" w:rsidR="003E7BCF" w:rsidRPr="003B72A5" w:rsidRDefault="003E7BCF" w:rsidP="00B679CE">
            <w:pPr>
              <w:jc w:val="both"/>
              <w:rPr>
                <w:rFonts w:ascii="Lato" w:hAnsi="Lato"/>
                <w:b/>
                <w:bCs/>
                <w:iCs/>
                <w:sz w:val="22"/>
                <w:szCs w:val="22"/>
              </w:rPr>
            </w:pPr>
          </w:p>
        </w:tc>
        <w:tc>
          <w:tcPr>
            <w:tcW w:w="992" w:type="dxa"/>
            <w:tcBorders>
              <w:top w:val="nil"/>
              <w:left w:val="nil"/>
              <w:bottom w:val="single" w:sz="4" w:space="0" w:color="auto"/>
              <w:right w:val="nil"/>
            </w:tcBorders>
          </w:tcPr>
          <w:p w14:paraId="41D7293E" w14:textId="77777777" w:rsidR="003E7BCF" w:rsidRPr="003B72A5" w:rsidRDefault="003E7BCF" w:rsidP="00B679CE">
            <w:pPr>
              <w:ind w:left="10"/>
              <w:jc w:val="both"/>
              <w:rPr>
                <w:rFonts w:ascii="Lato" w:hAnsi="Lato"/>
                <w:sz w:val="22"/>
                <w:szCs w:val="22"/>
              </w:rPr>
            </w:pPr>
          </w:p>
        </w:tc>
        <w:tc>
          <w:tcPr>
            <w:tcW w:w="850" w:type="dxa"/>
            <w:tcBorders>
              <w:top w:val="nil"/>
              <w:left w:val="nil"/>
              <w:bottom w:val="single" w:sz="4" w:space="0" w:color="auto"/>
              <w:right w:val="nil"/>
            </w:tcBorders>
          </w:tcPr>
          <w:p w14:paraId="765608C3" w14:textId="77777777" w:rsidR="003E7BCF" w:rsidRPr="003B72A5" w:rsidRDefault="003E7BCF" w:rsidP="00B679CE">
            <w:pPr>
              <w:jc w:val="center"/>
              <w:rPr>
                <w:rFonts w:ascii="Lato" w:hAnsi="Lato"/>
                <w:b/>
                <w:sz w:val="22"/>
                <w:szCs w:val="22"/>
              </w:rPr>
            </w:pPr>
          </w:p>
        </w:tc>
      </w:tr>
      <w:tr w:rsidR="003E7BCF" w:rsidRPr="003B72A5" w14:paraId="577F7541" w14:textId="77777777" w:rsidTr="00B679CE">
        <w:tc>
          <w:tcPr>
            <w:tcW w:w="6096" w:type="dxa"/>
            <w:tcBorders>
              <w:top w:val="single" w:sz="4" w:space="0" w:color="auto"/>
              <w:left w:val="single" w:sz="4" w:space="0" w:color="auto"/>
              <w:bottom w:val="single" w:sz="4" w:space="0" w:color="auto"/>
              <w:right w:val="single" w:sz="4" w:space="0" w:color="auto"/>
            </w:tcBorders>
          </w:tcPr>
          <w:p w14:paraId="1F7B40EC" w14:textId="77777777" w:rsidR="003E7BCF" w:rsidRPr="003B72A5" w:rsidRDefault="003E7BCF" w:rsidP="00B679CE">
            <w:pPr>
              <w:autoSpaceDE w:val="0"/>
              <w:autoSpaceDN w:val="0"/>
              <w:adjustRightInd w:val="0"/>
              <w:jc w:val="center"/>
              <w:rPr>
                <w:rFonts w:ascii="Lato" w:hAnsi="Lato"/>
                <w:b/>
                <w:bCs/>
                <w:color w:val="000000"/>
                <w:sz w:val="22"/>
                <w:szCs w:val="22"/>
              </w:rPr>
            </w:pPr>
            <w:r w:rsidRPr="003B72A5">
              <w:rPr>
                <w:rFonts w:ascii="Lato" w:hAnsi="Lato"/>
                <w:b/>
                <w:bCs/>
                <w:color w:val="000000"/>
                <w:sz w:val="22"/>
                <w:szCs w:val="22"/>
              </w:rPr>
              <w:t>Valoració</w:t>
            </w:r>
          </w:p>
        </w:tc>
        <w:tc>
          <w:tcPr>
            <w:tcW w:w="992" w:type="dxa"/>
            <w:tcBorders>
              <w:top w:val="single" w:sz="4" w:space="0" w:color="auto"/>
              <w:left w:val="single" w:sz="4" w:space="0" w:color="auto"/>
              <w:bottom w:val="single" w:sz="4" w:space="0" w:color="auto"/>
              <w:right w:val="single" w:sz="4" w:space="0" w:color="auto"/>
            </w:tcBorders>
          </w:tcPr>
          <w:p w14:paraId="56765089" w14:textId="77777777" w:rsidR="003E7BCF" w:rsidRPr="003B72A5" w:rsidRDefault="003E7BCF" w:rsidP="00B679CE">
            <w:pPr>
              <w:ind w:left="10"/>
              <w:jc w:val="center"/>
              <w:rPr>
                <w:rFonts w:ascii="Lato" w:hAnsi="Lato"/>
                <w:b/>
                <w:bCs/>
                <w:color w:val="000000"/>
                <w:sz w:val="22"/>
                <w:szCs w:val="22"/>
              </w:rPr>
            </w:pPr>
            <w:r w:rsidRPr="003B72A5">
              <w:rPr>
                <w:rFonts w:ascii="Lato" w:hAnsi="Lato"/>
                <w:b/>
                <w:bCs/>
                <w:color w:val="000000"/>
                <w:sz w:val="22"/>
                <w:szCs w:val="22"/>
              </w:rPr>
              <w:t>Dada</w:t>
            </w:r>
          </w:p>
        </w:tc>
        <w:tc>
          <w:tcPr>
            <w:tcW w:w="850" w:type="dxa"/>
            <w:tcBorders>
              <w:top w:val="single" w:sz="4" w:space="0" w:color="auto"/>
              <w:left w:val="single" w:sz="4" w:space="0" w:color="auto"/>
              <w:bottom w:val="single" w:sz="4" w:space="0" w:color="auto"/>
              <w:right w:val="single" w:sz="4" w:space="0" w:color="auto"/>
            </w:tcBorders>
          </w:tcPr>
          <w:p w14:paraId="13FC7775" w14:textId="77777777" w:rsidR="003E7BCF" w:rsidRPr="003B72A5" w:rsidRDefault="003E7BCF" w:rsidP="00B679CE">
            <w:pPr>
              <w:jc w:val="center"/>
              <w:rPr>
                <w:rFonts w:ascii="Lato" w:hAnsi="Lato"/>
                <w:b/>
                <w:bCs/>
                <w:color w:val="000000"/>
                <w:sz w:val="22"/>
                <w:szCs w:val="22"/>
              </w:rPr>
            </w:pPr>
            <w:r w:rsidRPr="003B72A5">
              <w:rPr>
                <w:rFonts w:ascii="Lato" w:hAnsi="Lato"/>
                <w:b/>
                <w:bCs/>
                <w:color w:val="000000"/>
                <w:sz w:val="22"/>
                <w:szCs w:val="22"/>
              </w:rPr>
              <w:t>Index</w:t>
            </w:r>
          </w:p>
        </w:tc>
      </w:tr>
      <w:tr w:rsidR="003E7BCF" w:rsidRPr="003B72A5" w14:paraId="12276C88" w14:textId="77777777" w:rsidTr="00B679CE">
        <w:tc>
          <w:tcPr>
            <w:tcW w:w="6096" w:type="dxa"/>
            <w:tcBorders>
              <w:top w:val="single" w:sz="4" w:space="0" w:color="auto"/>
              <w:left w:val="single" w:sz="4" w:space="0" w:color="auto"/>
              <w:bottom w:val="single" w:sz="4" w:space="0" w:color="auto"/>
              <w:right w:val="single" w:sz="4" w:space="0" w:color="auto"/>
            </w:tcBorders>
          </w:tcPr>
          <w:p w14:paraId="4FC22FD4" w14:textId="77777777" w:rsidR="003E7BCF" w:rsidRPr="003B72A5" w:rsidRDefault="003E7BCF" w:rsidP="00B679CE">
            <w:pPr>
              <w:jc w:val="both"/>
              <w:rPr>
                <w:rFonts w:ascii="Lato" w:hAnsi="Lato"/>
                <w:sz w:val="21"/>
                <w:szCs w:val="16"/>
              </w:rPr>
            </w:pPr>
            <w:r w:rsidRPr="003B72A5">
              <w:rPr>
                <w:rFonts w:ascii="Lato" w:hAnsi="Lato"/>
                <w:b/>
                <w:bCs/>
                <w:iCs/>
                <w:sz w:val="20"/>
              </w:rPr>
              <w:t xml:space="preserve">1. </w:t>
            </w:r>
            <w:r w:rsidRPr="003B72A5">
              <w:rPr>
                <w:rFonts w:ascii="Lato" w:hAnsi="Lato"/>
                <w:b/>
                <w:bCs/>
                <w:i/>
                <w:iCs/>
                <w:sz w:val="21"/>
                <w:szCs w:val="16"/>
              </w:rPr>
              <w:t>Temps de muntatge i posada en funcionament dels mòduls</w:t>
            </w:r>
          </w:p>
          <w:p w14:paraId="67B1C376" w14:textId="77777777" w:rsidR="003E7BCF" w:rsidRPr="003B72A5" w:rsidRDefault="003E7BCF" w:rsidP="00B679CE">
            <w:pPr>
              <w:jc w:val="both"/>
              <w:rPr>
                <w:rFonts w:ascii="Lato" w:hAnsi="Lato"/>
                <w:iCs/>
                <w:sz w:val="22"/>
                <w:szCs w:val="22"/>
              </w:rPr>
            </w:pPr>
            <w:r w:rsidRPr="003B72A5">
              <w:rPr>
                <w:rFonts w:ascii="Lato" w:hAnsi="Lato"/>
                <w:iCs/>
                <w:sz w:val="20"/>
              </w:rPr>
              <w:t xml:space="preserve">Es concedirà una puntuació de </w:t>
            </w:r>
            <w:r>
              <w:rPr>
                <w:rFonts w:ascii="Lato" w:hAnsi="Lato"/>
                <w:iCs/>
                <w:sz w:val="20"/>
              </w:rPr>
              <w:t>6</w:t>
            </w:r>
            <w:r w:rsidRPr="003B72A5">
              <w:rPr>
                <w:rFonts w:ascii="Lato" w:hAnsi="Lato"/>
                <w:iCs/>
                <w:sz w:val="20"/>
              </w:rPr>
              <w:t xml:space="preserve"> punts per cada setmana natural de reducció respecte del termini màxim establert en el plec</w:t>
            </w:r>
            <w:r>
              <w:rPr>
                <w:rFonts w:ascii="Lato" w:hAnsi="Lato"/>
                <w:iCs/>
                <w:sz w:val="20"/>
              </w:rPr>
              <w:t xml:space="preserve"> ( 4 setmanes )</w:t>
            </w:r>
            <w:r w:rsidRPr="003B72A5">
              <w:rPr>
                <w:rFonts w:ascii="Lato" w:hAnsi="Lato"/>
                <w:iCs/>
                <w:sz w:val="20"/>
              </w:rPr>
              <w:t xml:space="preserve">, a la qual es comprometi el licitador per al subministrament, muntatge i posada en funcionament dels mòduls, fins a un màxim de </w:t>
            </w:r>
            <w:r>
              <w:rPr>
                <w:rFonts w:ascii="Lato" w:hAnsi="Lato"/>
                <w:iCs/>
                <w:sz w:val="20"/>
              </w:rPr>
              <w:t>12</w:t>
            </w:r>
            <w:r w:rsidRPr="003B72A5">
              <w:rPr>
                <w:rFonts w:ascii="Lato" w:hAnsi="Lato"/>
                <w:iCs/>
                <w:sz w:val="20"/>
              </w:rPr>
              <w:t xml:space="preserve"> punts</w:t>
            </w:r>
          </w:p>
        </w:tc>
        <w:tc>
          <w:tcPr>
            <w:tcW w:w="992" w:type="dxa"/>
            <w:tcBorders>
              <w:top w:val="single" w:sz="4" w:space="0" w:color="auto"/>
              <w:left w:val="single" w:sz="4" w:space="0" w:color="auto"/>
              <w:bottom w:val="single" w:sz="4" w:space="0" w:color="auto"/>
              <w:right w:val="single" w:sz="4" w:space="0" w:color="auto"/>
            </w:tcBorders>
          </w:tcPr>
          <w:p w14:paraId="29A471D7" w14:textId="77777777" w:rsidR="003E7BCF" w:rsidRPr="003B72A5" w:rsidRDefault="003E7BCF" w:rsidP="00B679CE">
            <w:pPr>
              <w:ind w:left="10"/>
              <w:jc w:val="both"/>
              <w:rPr>
                <w:rFonts w:ascii="Lato" w:hAnsi="Lato"/>
                <w:sz w:val="22"/>
                <w:szCs w:val="22"/>
              </w:rPr>
            </w:pPr>
          </w:p>
        </w:tc>
        <w:tc>
          <w:tcPr>
            <w:tcW w:w="850" w:type="dxa"/>
            <w:tcBorders>
              <w:top w:val="single" w:sz="4" w:space="0" w:color="auto"/>
              <w:left w:val="single" w:sz="4" w:space="0" w:color="auto"/>
              <w:bottom w:val="single" w:sz="4" w:space="0" w:color="auto"/>
              <w:right w:val="single" w:sz="4" w:space="0" w:color="auto"/>
            </w:tcBorders>
          </w:tcPr>
          <w:p w14:paraId="24B01522" w14:textId="77777777" w:rsidR="003E7BCF" w:rsidRPr="003B72A5" w:rsidRDefault="003E7BCF" w:rsidP="00B679CE">
            <w:pPr>
              <w:jc w:val="right"/>
              <w:rPr>
                <w:rFonts w:ascii="Lato" w:hAnsi="Lato"/>
                <w:sz w:val="22"/>
                <w:szCs w:val="22"/>
              </w:rPr>
            </w:pPr>
          </w:p>
        </w:tc>
      </w:tr>
      <w:tr w:rsidR="003E7BCF" w:rsidRPr="003B72A5" w14:paraId="4A4659A5" w14:textId="77777777" w:rsidTr="00B679CE">
        <w:tc>
          <w:tcPr>
            <w:tcW w:w="6096" w:type="dxa"/>
            <w:tcBorders>
              <w:top w:val="single" w:sz="4" w:space="0" w:color="auto"/>
              <w:left w:val="single" w:sz="4" w:space="0" w:color="auto"/>
              <w:bottom w:val="single" w:sz="4" w:space="0" w:color="auto"/>
              <w:right w:val="single" w:sz="4" w:space="0" w:color="auto"/>
            </w:tcBorders>
          </w:tcPr>
          <w:p w14:paraId="0D7B5335" w14:textId="77777777" w:rsidR="003E7BCF" w:rsidRPr="003B72A5" w:rsidRDefault="003E7BCF" w:rsidP="00B679CE">
            <w:pPr>
              <w:jc w:val="both"/>
              <w:rPr>
                <w:rFonts w:ascii="Lato" w:hAnsi="Lato"/>
                <w:b/>
                <w:bCs/>
                <w:i/>
                <w:iCs/>
                <w:sz w:val="21"/>
                <w:szCs w:val="16"/>
              </w:rPr>
            </w:pPr>
            <w:r w:rsidRPr="003B72A5">
              <w:rPr>
                <w:rFonts w:ascii="Lato" w:hAnsi="Lato"/>
                <w:b/>
                <w:bCs/>
                <w:i/>
                <w:iCs/>
                <w:sz w:val="21"/>
                <w:szCs w:val="16"/>
              </w:rPr>
              <w:t>2.</w:t>
            </w:r>
            <w:r w:rsidRPr="003B72A5">
              <w:rPr>
                <w:rFonts w:ascii="Helvetica" w:hAnsi="Helvetica"/>
              </w:rPr>
              <w:t xml:space="preserve"> </w:t>
            </w:r>
            <w:r w:rsidRPr="003B72A5">
              <w:rPr>
                <w:rFonts w:ascii="Lato" w:hAnsi="Lato"/>
                <w:b/>
                <w:bCs/>
                <w:i/>
                <w:iCs/>
                <w:sz w:val="21"/>
                <w:szCs w:val="16"/>
              </w:rPr>
              <w:t>Equipament addicional.</w:t>
            </w:r>
          </w:p>
          <w:p w14:paraId="4F33DBC4" w14:textId="77777777" w:rsidR="003E7BCF" w:rsidRPr="003B72A5" w:rsidRDefault="003E7BCF" w:rsidP="00B679CE">
            <w:pPr>
              <w:jc w:val="both"/>
              <w:rPr>
                <w:rFonts w:ascii="Lato" w:hAnsi="Lato"/>
                <w:iCs/>
                <w:sz w:val="22"/>
                <w:szCs w:val="22"/>
              </w:rPr>
            </w:pPr>
            <w:r w:rsidRPr="003B72A5">
              <w:rPr>
                <w:rFonts w:ascii="Lato" w:hAnsi="Lato"/>
                <w:iCs/>
                <w:sz w:val="20"/>
              </w:rPr>
              <w:t>El licitador que oferti la instal·lació en el mòdul de cocció d’una cuina de 4 focs ( elèctrica ) i els elements que requereixi com a mesura de suport durant els dies de lloguer dels mòduls obtindrà 1</w:t>
            </w:r>
            <w:r>
              <w:rPr>
                <w:rFonts w:ascii="Lato" w:hAnsi="Lato"/>
                <w:iCs/>
                <w:sz w:val="20"/>
              </w:rPr>
              <w:t>6</w:t>
            </w:r>
            <w:r w:rsidRPr="003B72A5">
              <w:rPr>
                <w:rFonts w:ascii="Lato" w:hAnsi="Lato"/>
                <w:iCs/>
                <w:sz w:val="20"/>
              </w:rPr>
              <w:t xml:space="preserve"> punts.</w:t>
            </w:r>
          </w:p>
        </w:tc>
        <w:tc>
          <w:tcPr>
            <w:tcW w:w="992" w:type="dxa"/>
            <w:tcBorders>
              <w:top w:val="single" w:sz="4" w:space="0" w:color="auto"/>
              <w:left w:val="single" w:sz="4" w:space="0" w:color="auto"/>
              <w:bottom w:val="single" w:sz="4" w:space="0" w:color="auto"/>
              <w:right w:val="single" w:sz="4" w:space="0" w:color="auto"/>
            </w:tcBorders>
          </w:tcPr>
          <w:p w14:paraId="1382BAEF" w14:textId="77777777" w:rsidR="003E7BCF" w:rsidRPr="003B72A5" w:rsidRDefault="003E7BCF" w:rsidP="00B679CE">
            <w:pPr>
              <w:ind w:left="10"/>
              <w:jc w:val="both"/>
              <w:rPr>
                <w:rFonts w:ascii="Lato" w:hAnsi="Lato"/>
                <w:sz w:val="22"/>
                <w:szCs w:val="22"/>
              </w:rPr>
            </w:pPr>
          </w:p>
        </w:tc>
        <w:tc>
          <w:tcPr>
            <w:tcW w:w="850" w:type="dxa"/>
            <w:tcBorders>
              <w:top w:val="single" w:sz="4" w:space="0" w:color="auto"/>
              <w:left w:val="single" w:sz="4" w:space="0" w:color="auto"/>
              <w:bottom w:val="single" w:sz="4" w:space="0" w:color="auto"/>
              <w:right w:val="single" w:sz="4" w:space="0" w:color="auto"/>
            </w:tcBorders>
          </w:tcPr>
          <w:p w14:paraId="194A164D" w14:textId="77777777" w:rsidR="003E7BCF" w:rsidRPr="003B72A5" w:rsidRDefault="003E7BCF" w:rsidP="00B679CE">
            <w:pPr>
              <w:jc w:val="right"/>
              <w:rPr>
                <w:rFonts w:ascii="Lato" w:hAnsi="Lato"/>
                <w:sz w:val="22"/>
                <w:szCs w:val="22"/>
              </w:rPr>
            </w:pPr>
          </w:p>
        </w:tc>
      </w:tr>
      <w:tr w:rsidR="003E7BCF" w:rsidRPr="003B72A5" w14:paraId="5897F046" w14:textId="77777777" w:rsidTr="00B679CE">
        <w:tc>
          <w:tcPr>
            <w:tcW w:w="6096" w:type="dxa"/>
            <w:tcBorders>
              <w:top w:val="single" w:sz="4" w:space="0" w:color="auto"/>
              <w:left w:val="single" w:sz="4" w:space="0" w:color="auto"/>
              <w:bottom w:val="single" w:sz="4" w:space="0" w:color="auto"/>
              <w:right w:val="single" w:sz="4" w:space="0" w:color="auto"/>
            </w:tcBorders>
          </w:tcPr>
          <w:p w14:paraId="07E9E856" w14:textId="77777777" w:rsidR="003E7BCF" w:rsidRPr="003B72A5" w:rsidRDefault="003E7BCF" w:rsidP="00B679CE">
            <w:pPr>
              <w:jc w:val="both"/>
              <w:rPr>
                <w:rFonts w:ascii="Lato" w:hAnsi="Lato"/>
                <w:b/>
                <w:bCs/>
                <w:i/>
                <w:iCs/>
                <w:sz w:val="20"/>
                <w:szCs w:val="15"/>
              </w:rPr>
            </w:pPr>
            <w:r w:rsidRPr="003B72A5">
              <w:rPr>
                <w:rFonts w:ascii="Lato" w:hAnsi="Lato"/>
                <w:b/>
                <w:bCs/>
                <w:i/>
                <w:iCs/>
                <w:sz w:val="20"/>
                <w:szCs w:val="15"/>
              </w:rPr>
              <w:t>3. Experiència especifica acreditada en instal·lació de mòduls de lloguer.</w:t>
            </w:r>
          </w:p>
          <w:p w14:paraId="3382D31B" w14:textId="77777777" w:rsidR="003E7BCF" w:rsidRPr="00D223CA" w:rsidRDefault="003E7BCF" w:rsidP="00B679CE">
            <w:pPr>
              <w:pStyle w:val="Prrafodelista"/>
              <w:ind w:left="0"/>
              <w:jc w:val="both"/>
              <w:rPr>
                <w:rFonts w:ascii="Lato" w:hAnsi="Lato"/>
                <w:sz w:val="20"/>
                <w:szCs w:val="20"/>
                <w:lang w:val="ca-ES"/>
              </w:rPr>
            </w:pPr>
            <w:r w:rsidRPr="00D223CA">
              <w:rPr>
                <w:rFonts w:ascii="Lato" w:hAnsi="Lato"/>
                <w:sz w:val="20"/>
                <w:szCs w:val="20"/>
                <w:lang w:val="ca-ES"/>
              </w:rPr>
              <w:t>Es concediran 2 punts per cada certificació de bona execució presentada pel licitador ( a part dels exigits com a solvència ) que acrediti la instal·lació de mòduls de lloguer destinats a la substitució temporal d’una cuina durant una reforma integral, executada en els darrers cinc (5) anys.</w:t>
            </w:r>
          </w:p>
          <w:p w14:paraId="3CE97E90" w14:textId="77777777" w:rsidR="003E7BCF" w:rsidRPr="00D223CA" w:rsidRDefault="003E7BCF" w:rsidP="00B679CE">
            <w:pPr>
              <w:pStyle w:val="Prrafodelista"/>
              <w:ind w:left="0"/>
              <w:jc w:val="both"/>
              <w:rPr>
                <w:rFonts w:ascii="Lato" w:hAnsi="Lato"/>
                <w:sz w:val="20"/>
                <w:szCs w:val="15"/>
                <w:lang w:val="ca-ES"/>
              </w:rPr>
            </w:pPr>
            <w:r w:rsidRPr="00D223CA">
              <w:rPr>
                <w:rFonts w:ascii="Lato" w:hAnsi="Lato"/>
                <w:sz w:val="20"/>
                <w:szCs w:val="15"/>
                <w:lang w:val="ca-ES"/>
              </w:rPr>
              <w:t>Només seran objecte de valoració les certificacions corresponents a instal·lacions de mòduls per a reformes integrals de cuines hospitalàries, degudament acreditades mitjançant certificats de bona execució emesos pel promotor o l’entitat contractant.</w:t>
            </w:r>
          </w:p>
          <w:p w14:paraId="64A9264A" w14:textId="77777777" w:rsidR="003E7BCF" w:rsidRPr="00D223CA" w:rsidRDefault="003E7BCF" w:rsidP="00B679CE">
            <w:pPr>
              <w:pStyle w:val="Prrafodelista"/>
              <w:ind w:left="0"/>
              <w:jc w:val="both"/>
              <w:rPr>
                <w:rFonts w:ascii="Lato" w:hAnsi="Lato"/>
                <w:sz w:val="20"/>
                <w:szCs w:val="15"/>
                <w:lang w:val="ca-ES"/>
              </w:rPr>
            </w:pPr>
            <w:r w:rsidRPr="00D223CA">
              <w:rPr>
                <w:rFonts w:ascii="Lato" w:hAnsi="Lato"/>
                <w:sz w:val="20"/>
                <w:szCs w:val="15"/>
                <w:lang w:val="ca-ES"/>
              </w:rPr>
              <w:t>En cada certificació s’haurà d’indicar, com a mínim, el pressupost de l’actuació i el nombre de mòduls instal·lats.</w:t>
            </w:r>
          </w:p>
          <w:p w14:paraId="482EC5C4" w14:textId="77777777" w:rsidR="003E7BCF" w:rsidRPr="003B72A5" w:rsidRDefault="003E7BCF" w:rsidP="00B679CE">
            <w:pPr>
              <w:pStyle w:val="Prrafodelista"/>
              <w:ind w:left="0"/>
              <w:jc w:val="both"/>
              <w:rPr>
                <w:rFonts w:ascii="Lato" w:hAnsi="Lato"/>
                <w:sz w:val="20"/>
                <w:szCs w:val="15"/>
              </w:rPr>
            </w:pPr>
            <w:r w:rsidRPr="00D223CA">
              <w:rPr>
                <w:rFonts w:ascii="Lato" w:hAnsi="Lato"/>
                <w:sz w:val="20"/>
                <w:szCs w:val="15"/>
                <w:lang w:val="ca-ES"/>
              </w:rPr>
              <w:t>La puntuació màxima a assolir per aquest criteri serà de 18 punts.</w:t>
            </w:r>
          </w:p>
        </w:tc>
        <w:tc>
          <w:tcPr>
            <w:tcW w:w="992" w:type="dxa"/>
            <w:tcBorders>
              <w:top w:val="single" w:sz="4" w:space="0" w:color="auto"/>
              <w:left w:val="single" w:sz="4" w:space="0" w:color="auto"/>
              <w:bottom w:val="single" w:sz="4" w:space="0" w:color="auto"/>
              <w:right w:val="single" w:sz="4" w:space="0" w:color="auto"/>
            </w:tcBorders>
          </w:tcPr>
          <w:p w14:paraId="4565C4B9" w14:textId="77777777" w:rsidR="003E7BCF" w:rsidRPr="003B72A5" w:rsidRDefault="003E7BCF" w:rsidP="00B679CE">
            <w:pPr>
              <w:ind w:left="10"/>
              <w:jc w:val="both"/>
              <w:rPr>
                <w:rFonts w:ascii="Lato" w:hAnsi="Lato"/>
                <w:sz w:val="22"/>
                <w:szCs w:val="22"/>
              </w:rPr>
            </w:pPr>
          </w:p>
        </w:tc>
        <w:tc>
          <w:tcPr>
            <w:tcW w:w="850" w:type="dxa"/>
            <w:tcBorders>
              <w:top w:val="single" w:sz="4" w:space="0" w:color="auto"/>
              <w:left w:val="single" w:sz="4" w:space="0" w:color="auto"/>
              <w:bottom w:val="single" w:sz="4" w:space="0" w:color="auto"/>
              <w:right w:val="single" w:sz="4" w:space="0" w:color="auto"/>
            </w:tcBorders>
          </w:tcPr>
          <w:p w14:paraId="6C38C2D9" w14:textId="77777777" w:rsidR="003E7BCF" w:rsidRPr="003B72A5" w:rsidRDefault="003E7BCF" w:rsidP="00B679CE">
            <w:pPr>
              <w:jc w:val="right"/>
              <w:rPr>
                <w:rFonts w:ascii="Lato" w:hAnsi="Lato"/>
                <w:sz w:val="22"/>
                <w:szCs w:val="22"/>
              </w:rPr>
            </w:pPr>
          </w:p>
        </w:tc>
      </w:tr>
    </w:tbl>
    <w:p w14:paraId="57E98791" w14:textId="77777777" w:rsidR="003E7BCF" w:rsidRDefault="003E7BCF" w:rsidP="003E7BCF">
      <w:pPr>
        <w:ind w:left="284"/>
        <w:jc w:val="both"/>
        <w:rPr>
          <w:rFonts w:ascii="Lato" w:hAnsi="Lato"/>
          <w:szCs w:val="24"/>
        </w:rPr>
      </w:pPr>
    </w:p>
    <w:p w14:paraId="3502B339" w14:textId="77777777" w:rsidR="003E7BCF" w:rsidRPr="00616476" w:rsidRDefault="003E7BCF" w:rsidP="003E7BCF">
      <w:pPr>
        <w:numPr>
          <w:ilvl w:val="0"/>
          <w:numId w:val="8"/>
        </w:numPr>
        <w:tabs>
          <w:tab w:val="clear" w:pos="720"/>
          <w:tab w:val="num" w:pos="284"/>
        </w:tabs>
        <w:ind w:left="284" w:hanging="284"/>
        <w:jc w:val="both"/>
        <w:rPr>
          <w:rFonts w:ascii="Lato" w:hAnsi="Lato"/>
          <w:szCs w:val="24"/>
        </w:rPr>
      </w:pPr>
      <w:r w:rsidRPr="00616476">
        <w:rPr>
          <w:rFonts w:ascii="Lato" w:hAnsi="Lato"/>
          <w:szCs w:val="24"/>
        </w:rPr>
        <w:t>que dins del preu ofert estan incloses totes les despeses necessàries per a l’execució del contracte, i en especial, les que figuren a la clàusula vuitena del Plec de clàusules administratives particulars i les que deriven de les prescripcions setena i vuitena del de prescripcions tècniques d’aquesta licitació</w:t>
      </w:r>
    </w:p>
    <w:p w14:paraId="43A25A9D" w14:textId="77777777" w:rsidR="003E7BCF" w:rsidRPr="00616476" w:rsidRDefault="003E7BCF" w:rsidP="003E7BCF">
      <w:pPr>
        <w:jc w:val="both"/>
        <w:rPr>
          <w:rFonts w:ascii="Lato" w:eastAsia="SimHei" w:hAnsi="Lato"/>
          <w:iCs/>
          <w:szCs w:val="24"/>
        </w:rPr>
      </w:pPr>
    </w:p>
    <w:p w14:paraId="790BDE81" w14:textId="77777777" w:rsidR="003E7BCF" w:rsidRPr="00AD48CF" w:rsidRDefault="003E7BCF" w:rsidP="003E7BCF">
      <w:pPr>
        <w:jc w:val="both"/>
        <w:rPr>
          <w:rFonts w:ascii="Lato" w:eastAsia="SimHei" w:hAnsi="Lato"/>
          <w:sz w:val="22"/>
          <w:szCs w:val="22"/>
        </w:rPr>
      </w:pPr>
      <w:r w:rsidRPr="00AD48CF">
        <w:rPr>
          <w:rFonts w:ascii="Lato" w:eastAsia="SimHei" w:hAnsi="Lato"/>
          <w:sz w:val="22"/>
          <w:szCs w:val="22"/>
        </w:rPr>
        <w:t>(</w:t>
      </w:r>
      <w:r w:rsidRPr="00AD48CF">
        <w:rPr>
          <w:rFonts w:ascii="Lato" w:eastAsia="SimHei" w:hAnsi="Lato"/>
          <w:i/>
          <w:iCs/>
          <w:sz w:val="22"/>
          <w:szCs w:val="22"/>
        </w:rPr>
        <w:t>Lloc, data, signatura i, si escau, segell de l’empresa</w:t>
      </w:r>
      <w:r w:rsidRPr="00AD48CF">
        <w:rPr>
          <w:rFonts w:ascii="Lato" w:eastAsia="SimHei" w:hAnsi="Lato"/>
          <w:sz w:val="22"/>
          <w:szCs w:val="22"/>
        </w:rPr>
        <w:t>)</w:t>
      </w:r>
    </w:p>
    <w:p w14:paraId="2EB54EC1" w14:textId="77777777" w:rsidR="003E7BCF" w:rsidRPr="00AD48CF" w:rsidRDefault="003E7BCF" w:rsidP="003E7BCF">
      <w:pPr>
        <w:jc w:val="both"/>
        <w:rPr>
          <w:rFonts w:ascii="Lato" w:eastAsia="SimHei" w:hAnsi="Lato"/>
          <w:iCs/>
          <w:sz w:val="22"/>
          <w:szCs w:val="22"/>
        </w:rPr>
      </w:pPr>
    </w:p>
    <w:p w14:paraId="7C9B047F" w14:textId="77777777" w:rsidR="003E7BCF" w:rsidRPr="00AD48CF" w:rsidRDefault="003E7BCF" w:rsidP="003E7BCF">
      <w:pPr>
        <w:jc w:val="center"/>
        <w:rPr>
          <w:rFonts w:ascii="Lato" w:eastAsia="SimHei" w:hAnsi="Lato"/>
          <w:sz w:val="22"/>
          <w:szCs w:val="22"/>
        </w:rPr>
      </w:pPr>
      <w:r w:rsidRPr="001B2254">
        <w:rPr>
          <w:rFonts w:ascii="Lato" w:eastAsia="SimHei" w:hAnsi="Lato"/>
          <w:sz w:val="22"/>
          <w:szCs w:val="22"/>
        </w:rPr>
        <w:t>GERENCIA D’</w:t>
      </w:r>
      <w:r w:rsidRPr="001B2254">
        <w:rPr>
          <w:rFonts w:ascii="Lato" w:hAnsi="Lato"/>
          <w:sz w:val="22"/>
          <w:szCs w:val="22"/>
        </w:rPr>
        <w:t>ARAN SALUT</w:t>
      </w:r>
    </w:p>
    <w:p w14:paraId="620879CA" w14:textId="77777777" w:rsidR="003E7BCF" w:rsidRPr="00AD48CF" w:rsidRDefault="003E7BCF" w:rsidP="003E7BCF">
      <w:pPr>
        <w:jc w:val="both"/>
        <w:rPr>
          <w:rFonts w:ascii="Lato" w:eastAsia="SimHei" w:hAnsi="Lato"/>
          <w:sz w:val="22"/>
          <w:szCs w:val="22"/>
        </w:rPr>
      </w:pPr>
    </w:p>
    <w:p w14:paraId="7A352BBF" w14:textId="77777777" w:rsidR="003E7BCF" w:rsidRPr="00AD48CF" w:rsidRDefault="003E7BCF" w:rsidP="003E7BC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7DAF1"/>
        <w:jc w:val="both"/>
        <w:rPr>
          <w:rFonts w:ascii="Lato" w:eastAsia="SimHei" w:hAnsi="Lato"/>
          <w:b/>
          <w:i/>
          <w:sz w:val="22"/>
          <w:szCs w:val="22"/>
        </w:rPr>
      </w:pPr>
      <w:r w:rsidRPr="00AD48CF">
        <w:rPr>
          <w:rFonts w:ascii="Lato" w:eastAsia="SimHei" w:hAnsi="Lato"/>
          <w:b/>
          <w:i/>
          <w:sz w:val="22"/>
          <w:szCs w:val="22"/>
        </w:rPr>
        <w:t xml:space="preserve">Caldrà signar digitalment aquest document </w:t>
      </w:r>
    </w:p>
    <w:sectPr w:rsidR="003E7BCF" w:rsidRPr="00AD48CF" w:rsidSect="00A04ADF">
      <w:headerReference w:type="default" r:id="rId11"/>
      <w:footerReference w:type="even" r:id="rId12"/>
      <w:footerReference w:type="default" r:id="rId13"/>
      <w:pgSz w:w="11907" w:h="16840" w:code="9"/>
      <w:pgMar w:top="2268" w:right="1701" w:bottom="1134" w:left="1701" w:header="284"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2A494" w14:textId="77777777" w:rsidR="00003458" w:rsidRDefault="00003458">
      <w:r>
        <w:separator/>
      </w:r>
    </w:p>
  </w:endnote>
  <w:endnote w:type="continuationSeparator" w:id="0">
    <w:p w14:paraId="2394FEAD" w14:textId="77777777" w:rsidR="00003458" w:rsidRDefault="00003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lin Sans FB">
    <w:altName w:val="Calibri"/>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Lato"/>
    <w:panose1 w:val="020F0502020204030203"/>
    <w:charset w:val="00"/>
    <w:family w:val="swiss"/>
    <w:pitch w:val="variable"/>
    <w:sig w:usb0="800000AF" w:usb1="4000604A" w:usb2="00000000" w:usb3="00000000" w:csb0="00000093"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4FE45" w14:textId="77777777" w:rsidR="00895E56" w:rsidRDefault="00895E56" w:rsidP="002E335E">
    <w:pPr>
      <w:pStyle w:val="Piedepgina"/>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end"/>
    </w:r>
  </w:p>
  <w:p w14:paraId="450B611A" w14:textId="77777777" w:rsidR="00895E56" w:rsidRDefault="00895E56" w:rsidP="002E335E">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BD2D8" w14:textId="77777777" w:rsidR="00895E56" w:rsidRPr="00747E5A" w:rsidRDefault="00895E56" w:rsidP="00895E56">
    <w:pPr>
      <w:pStyle w:val="Piedepgina"/>
      <w:framePr w:wrap="around" w:vAnchor="text" w:hAnchor="page" w:x="10108" w:y="-193"/>
      <w:rPr>
        <w:rStyle w:val="Nmerodepgina"/>
        <w:rFonts w:ascii="Berlin Sans FB" w:hAnsi="Berlin Sans FB"/>
      </w:rPr>
    </w:pPr>
    <w:r w:rsidRPr="00747E5A">
      <w:rPr>
        <w:rStyle w:val="Nmerodepgina"/>
        <w:rFonts w:ascii="Berlin Sans FB" w:hAnsi="Berlin Sans FB"/>
      </w:rPr>
      <w:fldChar w:fldCharType="begin"/>
    </w:r>
    <w:r w:rsidRPr="00747E5A">
      <w:rPr>
        <w:rStyle w:val="Nmerodepgina"/>
        <w:rFonts w:ascii="Berlin Sans FB" w:hAnsi="Berlin Sans FB"/>
      </w:rPr>
      <w:instrText xml:space="preserve">PAGE  </w:instrText>
    </w:r>
    <w:r w:rsidRPr="00747E5A">
      <w:rPr>
        <w:rStyle w:val="Nmerodepgina"/>
        <w:rFonts w:ascii="Berlin Sans FB" w:hAnsi="Berlin Sans FB"/>
      </w:rPr>
      <w:fldChar w:fldCharType="separate"/>
    </w:r>
    <w:r w:rsidR="00E25104">
      <w:rPr>
        <w:rStyle w:val="Nmerodepgina"/>
        <w:rFonts w:ascii="Berlin Sans FB" w:hAnsi="Berlin Sans FB"/>
        <w:noProof/>
      </w:rPr>
      <w:t>21</w:t>
    </w:r>
    <w:r w:rsidRPr="00747E5A">
      <w:rPr>
        <w:rStyle w:val="Nmerodepgina"/>
        <w:rFonts w:ascii="Berlin Sans FB" w:hAnsi="Berlin Sans FB"/>
      </w:rPr>
      <w:fldChar w:fldCharType="end"/>
    </w:r>
  </w:p>
  <w:p w14:paraId="508F4A0B" w14:textId="77777777" w:rsidR="000916A8" w:rsidRPr="00990BC7" w:rsidRDefault="000916A8" w:rsidP="000916A8">
    <w:pPr>
      <w:tabs>
        <w:tab w:val="right" w:pos="8998"/>
        <w:tab w:val="center" w:pos="25920"/>
      </w:tabs>
      <w:ind w:right="29"/>
      <w:rPr>
        <w:rFonts w:ascii="Lato" w:hAnsi="Lato"/>
        <w:b/>
        <w:bCs/>
        <w:sz w:val="16"/>
        <w:szCs w:val="16"/>
      </w:rPr>
    </w:pPr>
    <w:r w:rsidRPr="5DC4431B">
      <w:rPr>
        <w:rFonts w:ascii="Lato" w:hAnsi="Lato"/>
        <w:b/>
        <w:bCs/>
        <w:sz w:val="16"/>
        <w:szCs w:val="16"/>
      </w:rPr>
      <w:t xml:space="preserve">Aran Salut, Servicis Assistenciaus Integrats, S.L                                                                                                                         </w:t>
    </w:r>
  </w:p>
  <w:p w14:paraId="24186642" w14:textId="77777777" w:rsidR="000916A8" w:rsidRPr="00990BC7" w:rsidRDefault="000916A8" w:rsidP="000916A8">
    <w:pPr>
      <w:tabs>
        <w:tab w:val="right" w:pos="9000"/>
      </w:tabs>
      <w:ind w:right="27"/>
      <w:rPr>
        <w:rFonts w:ascii="Verdana" w:hAnsi="Verdana"/>
        <w:i/>
        <w:iCs/>
        <w:sz w:val="16"/>
        <w:szCs w:val="16"/>
      </w:rPr>
    </w:pPr>
    <w:r w:rsidRPr="00E632B4">
      <w:rPr>
        <w:rFonts w:ascii="Lato" w:hAnsi="Lato"/>
        <w:sz w:val="16"/>
        <w:szCs w:val="16"/>
        <w:lang w:val="pt-PT"/>
      </w:rPr>
      <w:t xml:space="preserve">c/ Çò de Saforcada,                                                                                                                                                                                                 CIF </w:t>
    </w:r>
    <w:r w:rsidRPr="00E632B4">
      <w:rPr>
        <w:rFonts w:ascii="Lato" w:hAnsi="Lato"/>
        <w:b/>
        <w:bCs/>
        <w:sz w:val="16"/>
        <w:szCs w:val="16"/>
        <w:lang w:val="pt-PT"/>
      </w:rPr>
      <w:t>B25542572</w:t>
    </w:r>
  </w:p>
  <w:p w14:paraId="45C4A320" w14:textId="5717B8C8" w:rsidR="00895E56" w:rsidRDefault="000916A8" w:rsidP="009B0FD6">
    <w:pPr>
      <w:pStyle w:val="Piedepgina"/>
      <w:rPr>
        <w:rFonts w:ascii="Verdana" w:hAnsi="Verdana"/>
        <w:i/>
        <w:sz w:val="16"/>
      </w:rPr>
    </w:pPr>
    <w:r w:rsidRPr="5DC4431B">
      <w:rPr>
        <w:rFonts w:ascii="Lato" w:hAnsi="Lato"/>
        <w:sz w:val="16"/>
        <w:szCs w:val="16"/>
      </w:rPr>
      <w:t>25530 VIelha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F8A23" w14:textId="77777777" w:rsidR="00003458" w:rsidRDefault="00003458">
      <w:r>
        <w:separator/>
      </w:r>
    </w:p>
  </w:footnote>
  <w:footnote w:type="continuationSeparator" w:id="0">
    <w:p w14:paraId="347D4731" w14:textId="77777777" w:rsidR="00003458" w:rsidRDefault="00003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3DF5B" w14:textId="5037E62B" w:rsidR="00895E56" w:rsidRPr="00152EAC" w:rsidRDefault="00577E88" w:rsidP="00B67193">
    <w:pPr>
      <w:pStyle w:val="Encabezado"/>
      <w:rPr>
        <w:rFonts w:ascii="Berlin Sans FB" w:hAnsi="Berlin Sans FB"/>
        <w:sz w:val="16"/>
        <w:szCs w:val="16"/>
      </w:rPr>
    </w:pPr>
    <w:r>
      <w:rPr>
        <w:noProof/>
      </w:rPr>
      <w:drawing>
        <wp:anchor distT="0" distB="0" distL="114300" distR="114300" simplePos="0" relativeHeight="251658241" behindDoc="0" locked="0" layoutInCell="1" allowOverlap="1" wp14:anchorId="0B85DB90" wp14:editId="2898B2D9">
          <wp:simplePos x="0" y="0"/>
          <wp:positionH relativeFrom="column">
            <wp:posOffset>19050</wp:posOffset>
          </wp:positionH>
          <wp:positionV relativeFrom="paragraph">
            <wp:posOffset>227965</wp:posOffset>
          </wp:positionV>
          <wp:extent cx="2886075" cy="485775"/>
          <wp:effectExtent l="0" t="0" r="0" b="0"/>
          <wp:wrapNone/>
          <wp:docPr id="1426330676" name="Imagen 1426330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2F0FD9">
      <w:rPr>
        <w:noProof/>
      </w:rPr>
      <w:drawing>
        <wp:anchor distT="0" distB="0" distL="114300" distR="114300" simplePos="0" relativeHeight="251658240" behindDoc="0" locked="0" layoutInCell="1" allowOverlap="1" wp14:anchorId="787FB7F4" wp14:editId="6B45BC50">
          <wp:simplePos x="0" y="0"/>
          <wp:positionH relativeFrom="margin">
            <wp:align>right</wp:align>
          </wp:positionH>
          <wp:positionV relativeFrom="paragraph">
            <wp:posOffset>190500</wp:posOffset>
          </wp:positionV>
          <wp:extent cx="1889125" cy="447675"/>
          <wp:effectExtent l="0" t="0" r="0" b="952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9125" cy="447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8C67C5" w14:textId="12440301" w:rsidR="00895E56" w:rsidRPr="00152EAC" w:rsidRDefault="00895E56" w:rsidP="00B67193">
    <w:pPr>
      <w:pStyle w:val="Encabezado"/>
      <w:rPr>
        <w:rFonts w:ascii="Berlin Sans FB" w:hAnsi="Berlin Sans FB"/>
        <w:sz w:val="16"/>
        <w:szCs w:val="16"/>
      </w:rPr>
    </w:pPr>
  </w:p>
  <w:p w14:paraId="220F1D23" w14:textId="4FF4E686" w:rsidR="00F152D0" w:rsidRPr="003B1FF1" w:rsidRDefault="003B1FF1" w:rsidP="00376522">
    <w:pPr>
      <w:pStyle w:val="Encabezado"/>
      <w:tabs>
        <w:tab w:val="clear" w:pos="4419"/>
        <w:tab w:val="clear" w:pos="8838"/>
        <w:tab w:val="left" w:pos="1515"/>
        <w:tab w:val="left" w:pos="7411"/>
      </w:tabs>
      <w:jc w:val="right"/>
      <w:rPr>
        <w:rFonts w:ascii="Berlin Sans FB" w:hAnsi="Berlin Sans FB"/>
        <w:sz w:val="16"/>
        <w:szCs w:val="16"/>
      </w:rPr>
    </w:pPr>
    <w:r>
      <w:rPr>
        <w:rFonts w:ascii="Berlin Sans FB" w:hAnsi="Berlin Sans FB"/>
        <w:bCs/>
        <w:sz w:val="18"/>
        <w:szCs w:val="16"/>
      </w:rPr>
      <w:t>A</w:t>
    </w:r>
    <w:r w:rsidR="00325CC9">
      <w:rPr>
        <w:rFonts w:ascii="Berlin Sans FB" w:hAnsi="Berlin Sans FB"/>
        <w:bCs/>
        <w:sz w:val="18"/>
        <w:szCs w:val="16"/>
      </w:rPr>
      <w:t xml:space="preserve">S </w:t>
    </w:r>
    <w:r w:rsidR="00F152D0">
      <w:rPr>
        <w:rFonts w:ascii="Berlin Sans FB" w:hAnsi="Berlin Sans FB"/>
        <w:bCs/>
        <w:sz w:val="18"/>
        <w:szCs w:val="16"/>
      </w:rPr>
      <w:t>3</w:t>
    </w:r>
    <w:r w:rsidR="000F11E4">
      <w:rPr>
        <w:rFonts w:ascii="Berlin Sans FB" w:hAnsi="Berlin Sans FB"/>
        <w:bCs/>
        <w:sz w:val="18"/>
        <w:szCs w:val="16"/>
      </w:rPr>
      <w:t>08</w:t>
    </w:r>
    <w:r w:rsidR="00325CC9">
      <w:rPr>
        <w:rFonts w:ascii="Berlin Sans FB" w:hAnsi="Berlin Sans FB"/>
        <w:bCs/>
        <w:sz w:val="18"/>
        <w:szCs w:val="16"/>
      </w:rPr>
      <w:t>6</w:t>
    </w:r>
    <w:r w:rsidR="00F152D0">
      <w:rPr>
        <w:rFonts w:ascii="Berlin Sans FB" w:hAnsi="Berlin Sans FB"/>
        <w:bCs/>
        <w:sz w:val="18"/>
        <w:szCs w:val="16"/>
      </w:rPr>
      <w:t>-000</w:t>
    </w:r>
    <w:r w:rsidR="00325CC9">
      <w:rPr>
        <w:rFonts w:ascii="Berlin Sans FB" w:hAnsi="Berlin Sans FB"/>
        <w:bCs/>
        <w:sz w:val="18"/>
        <w:szCs w:val="16"/>
      </w:rPr>
      <w:t>1</w:t>
    </w:r>
    <w:r w:rsidR="00F152D0">
      <w:rPr>
        <w:rFonts w:ascii="Berlin Sans FB" w:hAnsi="Berlin Sans FB"/>
        <w:bCs/>
        <w:sz w:val="18"/>
        <w:szCs w:val="16"/>
      </w:rPr>
      <w:t>/</w:t>
    </w:r>
    <w:r w:rsidR="00895E56" w:rsidRPr="004F7A5B">
      <w:rPr>
        <w:rFonts w:ascii="Berlin Sans FB" w:hAnsi="Berlin Sans FB"/>
        <w:bCs/>
        <w:sz w:val="18"/>
        <w:szCs w:val="16"/>
      </w:rPr>
      <w:t>20</w:t>
    </w:r>
    <w:r w:rsidR="008F4815">
      <w:rPr>
        <w:rFonts w:ascii="Berlin Sans FB" w:hAnsi="Berlin Sans FB"/>
        <w:bCs/>
        <w:sz w:val="18"/>
        <w:szCs w:val="16"/>
      </w:rPr>
      <w:t>2</w:t>
    </w:r>
    <w:r w:rsidR="00F152D0">
      <w:rPr>
        <w:rFonts w:ascii="Berlin Sans FB" w:hAnsi="Berlin Sans FB"/>
        <w:bCs/>
        <w:sz w:val="18"/>
        <w:szCs w:val="16"/>
      </w:rPr>
      <w:t>6</w:t>
    </w:r>
  </w:p>
  <w:p w14:paraId="38DD93D8" w14:textId="77777777" w:rsidR="00895E56" w:rsidRPr="004F7A5B" w:rsidRDefault="00895E56" w:rsidP="006C07D4">
    <w:pPr>
      <w:pStyle w:val="Encabezado"/>
      <w:rPr>
        <w:rFonts w:ascii="Berlin Sans FB" w:hAnsi="Berlin Sans FB"/>
        <w:sz w:val="16"/>
        <w:szCs w:val="16"/>
      </w:rPr>
    </w:pPr>
  </w:p>
  <w:p w14:paraId="277D8DED" w14:textId="77777777" w:rsidR="00895E56" w:rsidRPr="0061755F" w:rsidRDefault="00895E56" w:rsidP="00250EB2">
    <w:pPr>
      <w:pStyle w:val="Encabezado"/>
      <w:pBdr>
        <w:bottom w:val="single" w:sz="4" w:space="1" w:color="auto"/>
      </w:pBdr>
      <w:tabs>
        <w:tab w:val="left" w:pos="851"/>
      </w:tabs>
      <w:ind w:left="851" w:hanging="851"/>
      <w:rPr>
        <w:rFonts w:ascii="Lato" w:hAnsi="Lato"/>
        <w:b/>
        <w:sz w:val="16"/>
        <w:szCs w:val="16"/>
      </w:rPr>
    </w:pPr>
    <w:r w:rsidRPr="0061755F">
      <w:rPr>
        <w:rFonts w:ascii="Lato" w:hAnsi="Lato"/>
        <w:b/>
        <w:sz w:val="16"/>
        <w:szCs w:val="16"/>
      </w:rPr>
      <w:t xml:space="preserve">Plec CAP - </w:t>
    </w:r>
    <w:r w:rsidRPr="0061755F">
      <w:rPr>
        <w:rFonts w:ascii="Lato" w:hAnsi="Lato"/>
        <w:b/>
        <w:sz w:val="16"/>
        <w:szCs w:val="16"/>
      </w:rPr>
      <w:tab/>
    </w:r>
    <w:bookmarkStart w:id="0" w:name="_Hlk120199904"/>
    <w:r w:rsidR="006E211D" w:rsidRPr="0061755F">
      <w:rPr>
        <w:rFonts w:ascii="Lato" w:hAnsi="Lato"/>
        <w:b/>
        <w:sz w:val="16"/>
        <w:szCs w:val="16"/>
      </w:rPr>
      <w:t xml:space="preserve">SUBMINISTRAMENT </w:t>
    </w:r>
    <w:r w:rsidR="006E211D">
      <w:rPr>
        <w:rFonts w:ascii="Lato" w:hAnsi="Lato"/>
        <w:b/>
        <w:sz w:val="16"/>
        <w:szCs w:val="16"/>
      </w:rPr>
      <w:t>INSTAL·LACIÓ I POSADA</w:t>
    </w:r>
    <w:bookmarkEnd w:id="0"/>
    <w:r w:rsidR="00707E91">
      <w:rPr>
        <w:rFonts w:ascii="Lato" w:hAnsi="Lato"/>
        <w:b/>
        <w:sz w:val="16"/>
        <w:szCs w:val="16"/>
      </w:rPr>
      <w:t xml:space="preserve"> EN </w:t>
    </w:r>
    <w:r w:rsidR="00707E91" w:rsidRPr="00707E91">
      <w:rPr>
        <w:rFonts w:ascii="Lato" w:hAnsi="Lato"/>
        <w:b/>
        <w:bCs/>
        <w:sz w:val="16"/>
        <w:szCs w:val="16"/>
      </w:rPr>
      <w:t>FUNCIONAMENT EN R</w:t>
    </w:r>
    <w:r w:rsidR="00B43361">
      <w:rPr>
        <w:rFonts w:ascii="Lato" w:hAnsi="Lato"/>
        <w:b/>
        <w:bCs/>
        <w:sz w:val="16"/>
        <w:szCs w:val="16"/>
      </w:rPr>
      <w:t>È</w:t>
    </w:r>
    <w:r w:rsidR="00707E91" w:rsidRPr="00707E91">
      <w:rPr>
        <w:rFonts w:ascii="Lato" w:hAnsi="Lato"/>
        <w:b/>
        <w:bCs/>
        <w:sz w:val="16"/>
        <w:szCs w:val="16"/>
      </w:rPr>
      <w:t>GIM D’ARRENDAMENT DE MODULS PREFABRICATS PROVISIONALS PER A UBICAR ELS SERVEIS DE CUINA PER A L’ESPITAU VAL D’ARAN.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6AE5FD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7C6650C"/>
    <w:multiLevelType w:val="hybridMultilevel"/>
    <w:tmpl w:val="E1E23F28"/>
    <w:lvl w:ilvl="0" w:tplc="0403000F">
      <w:start w:val="1"/>
      <w:numFmt w:val="decimal"/>
      <w:lvlText w:val="%1."/>
      <w:lvlJc w:val="left"/>
      <w:pPr>
        <w:tabs>
          <w:tab w:val="num" w:pos="965"/>
        </w:tabs>
        <w:ind w:left="965" w:hanging="397"/>
      </w:pPr>
      <w:rPr>
        <w:rFonts w:hint="default"/>
        <w:color w:val="auto"/>
      </w:rPr>
    </w:lvl>
    <w:lvl w:ilvl="1" w:tplc="0C0A0003">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991E8D3"/>
    <w:multiLevelType w:val="hybridMultilevel"/>
    <w:tmpl w:val="9B081B56"/>
    <w:lvl w:ilvl="0" w:tplc="2AC4EF66">
      <w:start w:val="1"/>
      <w:numFmt w:val="decimal"/>
      <w:lvlText w:val="%1."/>
      <w:lvlJc w:val="left"/>
      <w:pPr>
        <w:ind w:left="720" w:hanging="360"/>
      </w:pPr>
    </w:lvl>
    <w:lvl w:ilvl="1" w:tplc="DAFA6A30">
      <w:start w:val="1"/>
      <w:numFmt w:val="lowerLetter"/>
      <w:lvlText w:val="%2."/>
      <w:lvlJc w:val="left"/>
      <w:pPr>
        <w:ind w:left="1440" w:hanging="360"/>
      </w:pPr>
    </w:lvl>
    <w:lvl w:ilvl="2" w:tplc="362ECF8E">
      <w:start w:val="1"/>
      <w:numFmt w:val="lowerRoman"/>
      <w:lvlText w:val="%3."/>
      <w:lvlJc w:val="right"/>
      <w:pPr>
        <w:ind w:left="2160" w:hanging="180"/>
      </w:pPr>
    </w:lvl>
    <w:lvl w:ilvl="3" w:tplc="2A72BD92">
      <w:start w:val="1"/>
      <w:numFmt w:val="decimal"/>
      <w:lvlText w:val="%4."/>
      <w:lvlJc w:val="left"/>
      <w:pPr>
        <w:ind w:left="2880" w:hanging="360"/>
      </w:pPr>
    </w:lvl>
    <w:lvl w:ilvl="4" w:tplc="17F6B4AA">
      <w:start w:val="1"/>
      <w:numFmt w:val="lowerLetter"/>
      <w:lvlText w:val="%5."/>
      <w:lvlJc w:val="left"/>
      <w:pPr>
        <w:ind w:left="3600" w:hanging="360"/>
      </w:pPr>
    </w:lvl>
    <w:lvl w:ilvl="5" w:tplc="69CE98CA">
      <w:start w:val="1"/>
      <w:numFmt w:val="lowerRoman"/>
      <w:lvlText w:val="%6."/>
      <w:lvlJc w:val="right"/>
      <w:pPr>
        <w:ind w:left="4320" w:hanging="180"/>
      </w:pPr>
    </w:lvl>
    <w:lvl w:ilvl="6" w:tplc="2ABE3D86">
      <w:start w:val="1"/>
      <w:numFmt w:val="decimal"/>
      <w:lvlText w:val="%7."/>
      <w:lvlJc w:val="left"/>
      <w:pPr>
        <w:ind w:left="5040" w:hanging="360"/>
      </w:pPr>
    </w:lvl>
    <w:lvl w:ilvl="7" w:tplc="C64CF110">
      <w:start w:val="1"/>
      <w:numFmt w:val="lowerLetter"/>
      <w:lvlText w:val="%8."/>
      <w:lvlJc w:val="left"/>
      <w:pPr>
        <w:ind w:left="5760" w:hanging="360"/>
      </w:pPr>
    </w:lvl>
    <w:lvl w:ilvl="8" w:tplc="9E50D688">
      <w:start w:val="1"/>
      <w:numFmt w:val="lowerRoman"/>
      <w:lvlText w:val="%9."/>
      <w:lvlJc w:val="right"/>
      <w:pPr>
        <w:ind w:left="6480" w:hanging="180"/>
      </w:pPr>
    </w:lvl>
  </w:abstractNum>
  <w:abstractNum w:abstractNumId="3" w15:restartNumberingAfterBreak="0">
    <w:nsid w:val="0EFA49C3"/>
    <w:multiLevelType w:val="hybridMultilevel"/>
    <w:tmpl w:val="BEA2FE9C"/>
    <w:lvl w:ilvl="0" w:tplc="4ED816FA">
      <w:start w:val="1"/>
      <w:numFmt w:val="bullet"/>
      <w:lvlText w:val="-"/>
      <w:lvlJc w:val="left"/>
      <w:pPr>
        <w:ind w:left="2136" w:hanging="360"/>
      </w:pPr>
      <w:rPr>
        <w:rFonts w:ascii="Helvetica" w:eastAsia="Aptos" w:hAnsi="Helvetica" w:cs="Times New Roman" w:hint="default"/>
      </w:rPr>
    </w:lvl>
    <w:lvl w:ilvl="1" w:tplc="040A0003">
      <w:start w:val="1"/>
      <w:numFmt w:val="bullet"/>
      <w:lvlText w:val="o"/>
      <w:lvlJc w:val="left"/>
      <w:pPr>
        <w:ind w:left="2856" w:hanging="360"/>
      </w:pPr>
      <w:rPr>
        <w:rFonts w:ascii="Courier New" w:hAnsi="Courier New" w:cs="Courier New" w:hint="default"/>
      </w:rPr>
    </w:lvl>
    <w:lvl w:ilvl="2" w:tplc="040A0005" w:tentative="1">
      <w:start w:val="1"/>
      <w:numFmt w:val="bullet"/>
      <w:lvlText w:val=""/>
      <w:lvlJc w:val="left"/>
      <w:pPr>
        <w:ind w:left="3576" w:hanging="360"/>
      </w:pPr>
      <w:rPr>
        <w:rFonts w:ascii="Wingdings" w:hAnsi="Wingdings" w:hint="default"/>
      </w:rPr>
    </w:lvl>
    <w:lvl w:ilvl="3" w:tplc="040A0001" w:tentative="1">
      <w:start w:val="1"/>
      <w:numFmt w:val="bullet"/>
      <w:lvlText w:val=""/>
      <w:lvlJc w:val="left"/>
      <w:pPr>
        <w:ind w:left="4296" w:hanging="360"/>
      </w:pPr>
      <w:rPr>
        <w:rFonts w:ascii="Symbol" w:hAnsi="Symbol" w:hint="default"/>
      </w:rPr>
    </w:lvl>
    <w:lvl w:ilvl="4" w:tplc="040A0003" w:tentative="1">
      <w:start w:val="1"/>
      <w:numFmt w:val="bullet"/>
      <w:lvlText w:val="o"/>
      <w:lvlJc w:val="left"/>
      <w:pPr>
        <w:ind w:left="5016" w:hanging="360"/>
      </w:pPr>
      <w:rPr>
        <w:rFonts w:ascii="Courier New" w:hAnsi="Courier New" w:cs="Courier New" w:hint="default"/>
      </w:rPr>
    </w:lvl>
    <w:lvl w:ilvl="5" w:tplc="040A0005" w:tentative="1">
      <w:start w:val="1"/>
      <w:numFmt w:val="bullet"/>
      <w:lvlText w:val=""/>
      <w:lvlJc w:val="left"/>
      <w:pPr>
        <w:ind w:left="5736" w:hanging="360"/>
      </w:pPr>
      <w:rPr>
        <w:rFonts w:ascii="Wingdings" w:hAnsi="Wingdings" w:hint="default"/>
      </w:rPr>
    </w:lvl>
    <w:lvl w:ilvl="6" w:tplc="040A0001" w:tentative="1">
      <w:start w:val="1"/>
      <w:numFmt w:val="bullet"/>
      <w:lvlText w:val=""/>
      <w:lvlJc w:val="left"/>
      <w:pPr>
        <w:ind w:left="6456" w:hanging="360"/>
      </w:pPr>
      <w:rPr>
        <w:rFonts w:ascii="Symbol" w:hAnsi="Symbol" w:hint="default"/>
      </w:rPr>
    </w:lvl>
    <w:lvl w:ilvl="7" w:tplc="040A0003" w:tentative="1">
      <w:start w:val="1"/>
      <w:numFmt w:val="bullet"/>
      <w:lvlText w:val="o"/>
      <w:lvlJc w:val="left"/>
      <w:pPr>
        <w:ind w:left="7176" w:hanging="360"/>
      </w:pPr>
      <w:rPr>
        <w:rFonts w:ascii="Courier New" w:hAnsi="Courier New" w:cs="Courier New" w:hint="default"/>
      </w:rPr>
    </w:lvl>
    <w:lvl w:ilvl="8" w:tplc="040A0005" w:tentative="1">
      <w:start w:val="1"/>
      <w:numFmt w:val="bullet"/>
      <w:lvlText w:val=""/>
      <w:lvlJc w:val="left"/>
      <w:pPr>
        <w:ind w:left="7896" w:hanging="360"/>
      </w:pPr>
      <w:rPr>
        <w:rFonts w:ascii="Wingdings" w:hAnsi="Wingdings" w:hint="default"/>
      </w:rPr>
    </w:lvl>
  </w:abstractNum>
  <w:abstractNum w:abstractNumId="4" w15:restartNumberingAfterBreak="0">
    <w:nsid w:val="10DA3825"/>
    <w:multiLevelType w:val="hybridMultilevel"/>
    <w:tmpl w:val="4B8CBBF6"/>
    <w:lvl w:ilvl="0" w:tplc="5EDCAC1C">
      <w:start w:val="13"/>
      <w:numFmt w:val="lowerLetter"/>
      <w:lvlText w:val="%1)"/>
      <w:lvlJc w:val="left"/>
      <w:pPr>
        <w:tabs>
          <w:tab w:val="num" w:pos="397"/>
        </w:tabs>
        <w:ind w:left="397"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13723DC"/>
    <w:multiLevelType w:val="hybridMultilevel"/>
    <w:tmpl w:val="97F2CC40"/>
    <w:lvl w:ilvl="0" w:tplc="0C0A000F">
      <w:start w:val="1"/>
      <w:numFmt w:val="decimal"/>
      <w:lvlText w:val="%1."/>
      <w:lvlJc w:val="left"/>
      <w:pPr>
        <w:tabs>
          <w:tab w:val="num" w:pos="720"/>
        </w:tabs>
        <w:ind w:left="720" w:hanging="360"/>
      </w:pPr>
      <w:rPr>
        <w:rFonts w:hint="default"/>
      </w:rPr>
    </w:lvl>
    <w:lvl w:ilvl="1" w:tplc="69E4D8D6">
      <w:start w:val="1"/>
      <w:numFmt w:val="lowerLetter"/>
      <w:lvlText w:val="%2)"/>
      <w:lvlJc w:val="left"/>
      <w:pPr>
        <w:tabs>
          <w:tab w:val="num" w:pos="1353"/>
        </w:tabs>
        <w:ind w:left="1353"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33B6398"/>
    <w:multiLevelType w:val="hybridMultilevel"/>
    <w:tmpl w:val="0F64EA54"/>
    <w:lvl w:ilvl="0" w:tplc="0C0A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7" w15:restartNumberingAfterBreak="0">
    <w:nsid w:val="14D56C1B"/>
    <w:multiLevelType w:val="hybridMultilevel"/>
    <w:tmpl w:val="B6823AE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C3D194B"/>
    <w:multiLevelType w:val="hybridMultilevel"/>
    <w:tmpl w:val="EF3A3D1E"/>
    <w:lvl w:ilvl="0" w:tplc="D6620488">
      <w:start w:val="9"/>
      <w:numFmt w:val="bullet"/>
      <w:lvlText w:val="-"/>
      <w:lvlJc w:val="left"/>
      <w:pPr>
        <w:tabs>
          <w:tab w:val="num" w:pos="397"/>
        </w:tabs>
        <w:ind w:left="397" w:hanging="397"/>
      </w:pPr>
      <w:rPr>
        <w:rFonts w:ascii="Calibri" w:eastAsia="Calibri" w:hAnsi="Calibri" w:cs="Times New Roman"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E2E730C"/>
    <w:multiLevelType w:val="hybridMultilevel"/>
    <w:tmpl w:val="3EA6F086"/>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502"/>
        </w:tabs>
        <w:ind w:left="502"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E3E57F2"/>
    <w:multiLevelType w:val="hybridMultilevel"/>
    <w:tmpl w:val="A030E0FE"/>
    <w:lvl w:ilvl="0" w:tplc="0C0A000F">
      <w:start w:val="1"/>
      <w:numFmt w:val="decimal"/>
      <w:lvlText w:val="%1."/>
      <w:lvlJc w:val="left"/>
      <w:pPr>
        <w:tabs>
          <w:tab w:val="num" w:pos="502"/>
        </w:tabs>
        <w:ind w:left="502" w:hanging="360"/>
      </w:pPr>
      <w:rPr>
        <w:rFonts w:hint="default"/>
      </w:rPr>
    </w:lvl>
    <w:lvl w:ilvl="1" w:tplc="DD86D97A">
      <w:start w:val="1"/>
      <w:numFmt w:val="lowerLetter"/>
      <w:lvlText w:val="%2)"/>
      <w:lvlJc w:val="left"/>
      <w:pPr>
        <w:tabs>
          <w:tab w:val="num" w:pos="1070"/>
        </w:tabs>
        <w:ind w:left="1070" w:hanging="360"/>
      </w:pPr>
      <w:rPr>
        <w:rFonts w:hint="default"/>
        <w:b w:val="0"/>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1EF88813"/>
    <w:multiLevelType w:val="hybridMultilevel"/>
    <w:tmpl w:val="7AEAC49A"/>
    <w:lvl w:ilvl="0" w:tplc="E0969928">
      <w:start w:val="2"/>
      <w:numFmt w:val="decimal"/>
      <w:lvlText w:val="%1."/>
      <w:lvlJc w:val="left"/>
      <w:pPr>
        <w:ind w:left="720" w:hanging="360"/>
      </w:pPr>
    </w:lvl>
    <w:lvl w:ilvl="1" w:tplc="24AEA3A4">
      <w:start w:val="1"/>
      <w:numFmt w:val="lowerLetter"/>
      <w:lvlText w:val="%2."/>
      <w:lvlJc w:val="left"/>
      <w:pPr>
        <w:ind w:left="1440" w:hanging="360"/>
      </w:pPr>
    </w:lvl>
    <w:lvl w:ilvl="2" w:tplc="76263406">
      <w:start w:val="1"/>
      <w:numFmt w:val="lowerRoman"/>
      <w:lvlText w:val="%3."/>
      <w:lvlJc w:val="right"/>
      <w:pPr>
        <w:ind w:left="2160" w:hanging="180"/>
      </w:pPr>
    </w:lvl>
    <w:lvl w:ilvl="3" w:tplc="52608858">
      <w:start w:val="1"/>
      <w:numFmt w:val="decimal"/>
      <w:lvlText w:val="%4."/>
      <w:lvlJc w:val="left"/>
      <w:pPr>
        <w:ind w:left="2880" w:hanging="360"/>
      </w:pPr>
    </w:lvl>
    <w:lvl w:ilvl="4" w:tplc="08A4C3AE">
      <w:start w:val="1"/>
      <w:numFmt w:val="lowerLetter"/>
      <w:lvlText w:val="%5."/>
      <w:lvlJc w:val="left"/>
      <w:pPr>
        <w:ind w:left="3600" w:hanging="360"/>
      </w:pPr>
    </w:lvl>
    <w:lvl w:ilvl="5" w:tplc="66F8911C">
      <w:start w:val="1"/>
      <w:numFmt w:val="lowerRoman"/>
      <w:lvlText w:val="%6."/>
      <w:lvlJc w:val="right"/>
      <w:pPr>
        <w:ind w:left="4320" w:hanging="180"/>
      </w:pPr>
    </w:lvl>
    <w:lvl w:ilvl="6" w:tplc="6F78D050">
      <w:start w:val="1"/>
      <w:numFmt w:val="decimal"/>
      <w:lvlText w:val="%7."/>
      <w:lvlJc w:val="left"/>
      <w:pPr>
        <w:ind w:left="5040" w:hanging="360"/>
      </w:pPr>
    </w:lvl>
    <w:lvl w:ilvl="7" w:tplc="269238FC">
      <w:start w:val="1"/>
      <w:numFmt w:val="lowerLetter"/>
      <w:lvlText w:val="%8."/>
      <w:lvlJc w:val="left"/>
      <w:pPr>
        <w:ind w:left="5760" w:hanging="360"/>
      </w:pPr>
    </w:lvl>
    <w:lvl w:ilvl="8" w:tplc="97A2A71A">
      <w:start w:val="1"/>
      <w:numFmt w:val="lowerRoman"/>
      <w:lvlText w:val="%9."/>
      <w:lvlJc w:val="right"/>
      <w:pPr>
        <w:ind w:left="6480" w:hanging="180"/>
      </w:pPr>
    </w:lvl>
  </w:abstractNum>
  <w:abstractNum w:abstractNumId="12" w15:restartNumberingAfterBreak="0">
    <w:nsid w:val="2185164D"/>
    <w:multiLevelType w:val="hybridMultilevel"/>
    <w:tmpl w:val="131A196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32A3AAA"/>
    <w:multiLevelType w:val="hybridMultilevel"/>
    <w:tmpl w:val="7F9AB7EE"/>
    <w:lvl w:ilvl="0" w:tplc="0C0A0017">
      <w:start w:val="1"/>
      <w:numFmt w:val="lowerLetter"/>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620615B"/>
    <w:multiLevelType w:val="hybridMultilevel"/>
    <w:tmpl w:val="4C861DEA"/>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502"/>
        </w:tabs>
        <w:ind w:left="502"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28034231"/>
    <w:multiLevelType w:val="hybridMultilevel"/>
    <w:tmpl w:val="B97A22B0"/>
    <w:lvl w:ilvl="0" w:tplc="2E889CB4">
      <w:start w:val="1"/>
      <w:numFmt w:val="decimal"/>
      <w:lvlText w:val="%1."/>
      <w:lvlJc w:val="left"/>
      <w:pPr>
        <w:ind w:left="927" w:hanging="360"/>
      </w:pPr>
      <w:rPr>
        <w:rFonts w:hint="default"/>
      </w:rPr>
    </w:lvl>
    <w:lvl w:ilvl="1" w:tplc="642A1E5A">
      <w:start w:val="1"/>
      <w:numFmt w:val="bullet"/>
      <w:lvlText w:val="-"/>
      <w:lvlJc w:val="left"/>
      <w:pPr>
        <w:ind w:left="1647" w:hanging="360"/>
      </w:pPr>
      <w:rPr>
        <w:rFonts w:ascii="Arial" w:hAnsi="Arial" w:hint="default"/>
      </w:rPr>
    </w:lvl>
    <w:lvl w:ilvl="2" w:tplc="2C726B5A">
      <w:numFmt w:val="bullet"/>
      <w:lvlText w:val="·"/>
      <w:lvlJc w:val="left"/>
      <w:pPr>
        <w:ind w:left="2712" w:hanging="525"/>
      </w:pPr>
      <w:rPr>
        <w:rFonts w:ascii="Berlin Sans FB" w:eastAsia="Times New Roman" w:hAnsi="Berlin Sans FB" w:cs="Calibri" w:hint="default"/>
      </w:rPr>
    </w:lvl>
    <w:lvl w:ilvl="3" w:tplc="C160F226">
      <w:start w:val="1"/>
      <w:numFmt w:val="upperLetter"/>
      <w:lvlText w:val="%4)"/>
      <w:lvlJc w:val="left"/>
      <w:pPr>
        <w:ind w:left="3087" w:hanging="360"/>
      </w:pPr>
      <w:rPr>
        <w:rFonts w:hint="default"/>
      </w:rPr>
    </w:lvl>
    <w:lvl w:ilvl="4" w:tplc="82069886">
      <w:start w:val="1"/>
      <w:numFmt w:val="lowerLetter"/>
      <w:lvlText w:val="%5)"/>
      <w:lvlJc w:val="left"/>
      <w:pPr>
        <w:ind w:left="3807" w:hanging="360"/>
      </w:pPr>
      <w:rPr>
        <w:rFonts w:hint="default"/>
      </w:rPr>
    </w:lvl>
    <w:lvl w:ilvl="5" w:tplc="0403001B" w:tentative="1">
      <w:start w:val="1"/>
      <w:numFmt w:val="lowerRoman"/>
      <w:lvlText w:val="%6."/>
      <w:lvlJc w:val="right"/>
      <w:pPr>
        <w:ind w:left="4527" w:hanging="180"/>
      </w:pPr>
    </w:lvl>
    <w:lvl w:ilvl="6" w:tplc="0403000F" w:tentative="1">
      <w:start w:val="1"/>
      <w:numFmt w:val="decimal"/>
      <w:lvlText w:val="%7."/>
      <w:lvlJc w:val="left"/>
      <w:pPr>
        <w:ind w:left="5247" w:hanging="360"/>
      </w:pPr>
    </w:lvl>
    <w:lvl w:ilvl="7" w:tplc="04030019" w:tentative="1">
      <w:start w:val="1"/>
      <w:numFmt w:val="lowerLetter"/>
      <w:lvlText w:val="%8."/>
      <w:lvlJc w:val="left"/>
      <w:pPr>
        <w:ind w:left="5967" w:hanging="360"/>
      </w:pPr>
    </w:lvl>
    <w:lvl w:ilvl="8" w:tplc="0403001B" w:tentative="1">
      <w:start w:val="1"/>
      <w:numFmt w:val="lowerRoman"/>
      <w:lvlText w:val="%9."/>
      <w:lvlJc w:val="right"/>
      <w:pPr>
        <w:ind w:left="6687" w:hanging="180"/>
      </w:pPr>
    </w:lvl>
  </w:abstractNum>
  <w:abstractNum w:abstractNumId="16" w15:restartNumberingAfterBreak="0">
    <w:nsid w:val="2FF03C24"/>
    <w:multiLevelType w:val="hybridMultilevel"/>
    <w:tmpl w:val="683EB208"/>
    <w:lvl w:ilvl="0" w:tplc="DDA458E2">
      <w:start w:val="1"/>
      <w:numFmt w:val="lowerLetter"/>
      <w:lvlText w:val="%1)"/>
      <w:lvlJc w:val="left"/>
      <w:pPr>
        <w:tabs>
          <w:tab w:val="num" w:pos="1325"/>
        </w:tabs>
        <w:ind w:left="1325" w:hanging="360"/>
      </w:pPr>
    </w:lvl>
    <w:lvl w:ilvl="1" w:tplc="0C0A0019">
      <w:start w:val="1"/>
      <w:numFmt w:val="lowerLetter"/>
      <w:lvlText w:val="%2."/>
      <w:lvlJc w:val="left"/>
      <w:pPr>
        <w:tabs>
          <w:tab w:val="num" w:pos="2045"/>
        </w:tabs>
        <w:ind w:left="2045" w:hanging="360"/>
      </w:pPr>
    </w:lvl>
    <w:lvl w:ilvl="2" w:tplc="0C0A001B">
      <w:start w:val="1"/>
      <w:numFmt w:val="lowerRoman"/>
      <w:lvlText w:val="%3."/>
      <w:lvlJc w:val="right"/>
      <w:pPr>
        <w:tabs>
          <w:tab w:val="num" w:pos="2765"/>
        </w:tabs>
        <w:ind w:left="2765" w:hanging="180"/>
      </w:pPr>
    </w:lvl>
    <w:lvl w:ilvl="3" w:tplc="0C0A000F">
      <w:start w:val="1"/>
      <w:numFmt w:val="decimal"/>
      <w:lvlText w:val="%4."/>
      <w:lvlJc w:val="left"/>
      <w:pPr>
        <w:tabs>
          <w:tab w:val="num" w:pos="3485"/>
        </w:tabs>
        <w:ind w:left="3485" w:hanging="360"/>
      </w:pPr>
    </w:lvl>
    <w:lvl w:ilvl="4" w:tplc="0C0A0019">
      <w:start w:val="1"/>
      <w:numFmt w:val="lowerLetter"/>
      <w:lvlText w:val="%5."/>
      <w:lvlJc w:val="left"/>
      <w:pPr>
        <w:tabs>
          <w:tab w:val="num" w:pos="4205"/>
        </w:tabs>
        <w:ind w:left="4205" w:hanging="360"/>
      </w:pPr>
    </w:lvl>
    <w:lvl w:ilvl="5" w:tplc="0C0A001B">
      <w:start w:val="1"/>
      <w:numFmt w:val="lowerRoman"/>
      <w:lvlText w:val="%6."/>
      <w:lvlJc w:val="right"/>
      <w:pPr>
        <w:tabs>
          <w:tab w:val="num" w:pos="4925"/>
        </w:tabs>
        <w:ind w:left="4925" w:hanging="180"/>
      </w:pPr>
    </w:lvl>
    <w:lvl w:ilvl="6" w:tplc="0C0A000F">
      <w:start w:val="1"/>
      <w:numFmt w:val="decimal"/>
      <w:lvlText w:val="%7."/>
      <w:lvlJc w:val="left"/>
      <w:pPr>
        <w:tabs>
          <w:tab w:val="num" w:pos="5645"/>
        </w:tabs>
        <w:ind w:left="5645" w:hanging="360"/>
      </w:pPr>
    </w:lvl>
    <w:lvl w:ilvl="7" w:tplc="0C0A0019">
      <w:start w:val="1"/>
      <w:numFmt w:val="lowerLetter"/>
      <w:lvlText w:val="%8."/>
      <w:lvlJc w:val="left"/>
      <w:pPr>
        <w:tabs>
          <w:tab w:val="num" w:pos="6365"/>
        </w:tabs>
        <w:ind w:left="6365" w:hanging="360"/>
      </w:pPr>
    </w:lvl>
    <w:lvl w:ilvl="8" w:tplc="0C0A001B">
      <w:start w:val="1"/>
      <w:numFmt w:val="lowerRoman"/>
      <w:lvlText w:val="%9."/>
      <w:lvlJc w:val="right"/>
      <w:pPr>
        <w:tabs>
          <w:tab w:val="num" w:pos="7085"/>
        </w:tabs>
        <w:ind w:left="7085" w:hanging="180"/>
      </w:pPr>
    </w:lvl>
  </w:abstractNum>
  <w:abstractNum w:abstractNumId="17" w15:restartNumberingAfterBreak="0">
    <w:nsid w:val="313A42C9"/>
    <w:multiLevelType w:val="hybridMultilevel"/>
    <w:tmpl w:val="C2B63824"/>
    <w:lvl w:ilvl="0" w:tplc="39F274E2">
      <w:start w:val="3"/>
      <w:numFmt w:val="decimal"/>
      <w:lvlText w:val="%1."/>
      <w:lvlJc w:val="left"/>
      <w:pPr>
        <w:ind w:left="23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6081444"/>
    <w:multiLevelType w:val="multilevel"/>
    <w:tmpl w:val="3E6621B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64F3894"/>
    <w:multiLevelType w:val="multilevel"/>
    <w:tmpl w:val="86D62BC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8CE7206"/>
    <w:multiLevelType w:val="hybridMultilevel"/>
    <w:tmpl w:val="7F9AB7EE"/>
    <w:lvl w:ilvl="0" w:tplc="0C0A0017">
      <w:start w:val="1"/>
      <w:numFmt w:val="lowerLetter"/>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9DA1918"/>
    <w:multiLevelType w:val="multilevel"/>
    <w:tmpl w:val="A89E21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F9A2ED7"/>
    <w:multiLevelType w:val="hybridMultilevel"/>
    <w:tmpl w:val="5A2E235E"/>
    <w:lvl w:ilvl="0" w:tplc="0C0A0019">
      <w:start w:val="1"/>
      <w:numFmt w:val="lowerLetter"/>
      <w:lvlText w:val="%1."/>
      <w:lvlJc w:val="left"/>
      <w:pPr>
        <w:tabs>
          <w:tab w:val="num" w:pos="502"/>
        </w:tabs>
        <w:ind w:left="502"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415819ED"/>
    <w:multiLevelType w:val="hybridMultilevel"/>
    <w:tmpl w:val="8ECC926C"/>
    <w:lvl w:ilvl="0" w:tplc="0C0A0017">
      <w:start w:val="1"/>
      <w:numFmt w:val="lowerLetter"/>
      <w:lvlText w:val="%1)"/>
      <w:lvlJc w:val="left"/>
      <w:pPr>
        <w:tabs>
          <w:tab w:val="num" w:pos="965"/>
        </w:tabs>
        <w:ind w:left="965" w:hanging="397"/>
      </w:pPr>
    </w:lvl>
    <w:lvl w:ilvl="1" w:tplc="0C0A0001">
      <w:start w:val="1"/>
      <w:numFmt w:val="bullet"/>
      <w:lvlText w:val=""/>
      <w:lvlJc w:val="left"/>
      <w:pPr>
        <w:tabs>
          <w:tab w:val="num" w:pos="2520"/>
        </w:tabs>
        <w:ind w:left="2520" w:hanging="360"/>
      </w:pPr>
      <w:rPr>
        <w:rFonts w:ascii="Symbol" w:hAnsi="Symbol" w:hint="default"/>
      </w:rPr>
    </w:lvl>
    <w:lvl w:ilvl="2" w:tplc="0C0A0005">
      <w:start w:val="1"/>
      <w:numFmt w:val="bullet"/>
      <w:lvlText w:val=""/>
      <w:lvlJc w:val="left"/>
      <w:pPr>
        <w:tabs>
          <w:tab w:val="num" w:pos="3240"/>
        </w:tabs>
        <w:ind w:left="3240" w:hanging="360"/>
      </w:pPr>
      <w:rPr>
        <w:rFonts w:ascii="Wingdings" w:hAnsi="Wingdings" w:hint="default"/>
      </w:rPr>
    </w:lvl>
    <w:lvl w:ilvl="3" w:tplc="0C0A0001">
      <w:start w:val="1"/>
      <w:numFmt w:val="bullet"/>
      <w:lvlText w:val=""/>
      <w:lvlJc w:val="left"/>
      <w:pPr>
        <w:tabs>
          <w:tab w:val="num" w:pos="3960"/>
        </w:tabs>
        <w:ind w:left="3960" w:hanging="360"/>
      </w:pPr>
      <w:rPr>
        <w:rFonts w:ascii="Symbol" w:hAnsi="Symbol" w:hint="default"/>
      </w:rPr>
    </w:lvl>
    <w:lvl w:ilvl="4" w:tplc="0C0A0003">
      <w:start w:val="1"/>
      <w:numFmt w:val="bullet"/>
      <w:lvlText w:val="o"/>
      <w:lvlJc w:val="left"/>
      <w:pPr>
        <w:tabs>
          <w:tab w:val="num" w:pos="4680"/>
        </w:tabs>
        <w:ind w:left="4680" w:hanging="360"/>
      </w:pPr>
      <w:rPr>
        <w:rFonts w:ascii="Courier New" w:hAnsi="Courier New" w:cs="Courier New" w:hint="default"/>
      </w:rPr>
    </w:lvl>
    <w:lvl w:ilvl="5" w:tplc="0C0A0005">
      <w:start w:val="1"/>
      <w:numFmt w:val="bullet"/>
      <w:lvlText w:val=""/>
      <w:lvlJc w:val="left"/>
      <w:pPr>
        <w:tabs>
          <w:tab w:val="num" w:pos="5400"/>
        </w:tabs>
        <w:ind w:left="5400" w:hanging="360"/>
      </w:pPr>
      <w:rPr>
        <w:rFonts w:ascii="Wingdings" w:hAnsi="Wingdings" w:hint="default"/>
      </w:rPr>
    </w:lvl>
    <w:lvl w:ilvl="6" w:tplc="0C0A0001">
      <w:start w:val="1"/>
      <w:numFmt w:val="bullet"/>
      <w:lvlText w:val=""/>
      <w:lvlJc w:val="left"/>
      <w:pPr>
        <w:tabs>
          <w:tab w:val="num" w:pos="6120"/>
        </w:tabs>
        <w:ind w:left="6120" w:hanging="360"/>
      </w:pPr>
      <w:rPr>
        <w:rFonts w:ascii="Symbol" w:hAnsi="Symbol" w:hint="default"/>
      </w:rPr>
    </w:lvl>
    <w:lvl w:ilvl="7" w:tplc="0C0A0003">
      <w:start w:val="1"/>
      <w:numFmt w:val="bullet"/>
      <w:lvlText w:val="o"/>
      <w:lvlJc w:val="left"/>
      <w:pPr>
        <w:tabs>
          <w:tab w:val="num" w:pos="6840"/>
        </w:tabs>
        <w:ind w:left="6840" w:hanging="360"/>
      </w:pPr>
      <w:rPr>
        <w:rFonts w:ascii="Courier New" w:hAnsi="Courier New" w:cs="Courier New" w:hint="default"/>
      </w:rPr>
    </w:lvl>
    <w:lvl w:ilvl="8" w:tplc="0C0A0005">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455518C2"/>
    <w:multiLevelType w:val="hybridMultilevel"/>
    <w:tmpl w:val="0B76E9E6"/>
    <w:lvl w:ilvl="0" w:tplc="3782C164">
      <w:start w:val="12"/>
      <w:numFmt w:val="lowerLetter"/>
      <w:lvlText w:val="%1)"/>
      <w:lvlJc w:val="left"/>
      <w:pPr>
        <w:tabs>
          <w:tab w:val="num" w:pos="397"/>
        </w:tabs>
        <w:ind w:left="397"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465A34B2"/>
    <w:multiLevelType w:val="hybridMultilevel"/>
    <w:tmpl w:val="B518CABE"/>
    <w:lvl w:ilvl="0" w:tplc="5C7C6232">
      <w:start w:val="6"/>
      <w:numFmt w:val="lowerLetter"/>
      <w:lvlText w:val="%1)"/>
      <w:lvlJc w:val="left"/>
      <w:pPr>
        <w:tabs>
          <w:tab w:val="num" w:pos="397"/>
        </w:tabs>
        <w:ind w:left="397"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47DF047C"/>
    <w:multiLevelType w:val="hybridMultilevel"/>
    <w:tmpl w:val="C556F2C6"/>
    <w:lvl w:ilvl="0" w:tplc="DA44220E">
      <w:start w:val="1"/>
      <w:numFmt w:val="bullet"/>
      <w:lvlText w:val="•"/>
      <w:lvlJc w:val="left"/>
      <w:pPr>
        <w:ind w:left="720" w:hanging="360"/>
      </w:pPr>
      <w:rPr>
        <w:rFonts w:ascii="Berlin Sans FB" w:eastAsia="Times New Roman" w:hAnsi="Berlin Sans FB"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51DD48B7"/>
    <w:multiLevelType w:val="hybridMultilevel"/>
    <w:tmpl w:val="FFFFFFFF"/>
    <w:lvl w:ilvl="0" w:tplc="16EE17E6">
      <w:start w:val="1"/>
      <w:numFmt w:val="bullet"/>
      <w:lvlText w:val="-"/>
      <w:lvlJc w:val="left"/>
      <w:pPr>
        <w:ind w:left="720" w:hanging="360"/>
      </w:pPr>
      <w:rPr>
        <w:rFonts w:ascii="Aptos" w:hAnsi="Aptos" w:hint="default"/>
      </w:rPr>
    </w:lvl>
    <w:lvl w:ilvl="1" w:tplc="15DA9E04">
      <w:start w:val="1"/>
      <w:numFmt w:val="bullet"/>
      <w:lvlText w:val="o"/>
      <w:lvlJc w:val="left"/>
      <w:pPr>
        <w:ind w:left="1440" w:hanging="360"/>
      </w:pPr>
      <w:rPr>
        <w:rFonts w:ascii="Courier New" w:hAnsi="Courier New" w:hint="default"/>
      </w:rPr>
    </w:lvl>
    <w:lvl w:ilvl="2" w:tplc="84D098AC">
      <w:start w:val="1"/>
      <w:numFmt w:val="bullet"/>
      <w:lvlText w:val=""/>
      <w:lvlJc w:val="left"/>
      <w:pPr>
        <w:ind w:left="2160" w:hanging="360"/>
      </w:pPr>
      <w:rPr>
        <w:rFonts w:ascii="Wingdings" w:hAnsi="Wingdings" w:hint="default"/>
      </w:rPr>
    </w:lvl>
    <w:lvl w:ilvl="3" w:tplc="78525946">
      <w:start w:val="1"/>
      <w:numFmt w:val="bullet"/>
      <w:lvlText w:val=""/>
      <w:lvlJc w:val="left"/>
      <w:pPr>
        <w:ind w:left="2880" w:hanging="360"/>
      </w:pPr>
      <w:rPr>
        <w:rFonts w:ascii="Symbol" w:hAnsi="Symbol" w:hint="default"/>
      </w:rPr>
    </w:lvl>
    <w:lvl w:ilvl="4" w:tplc="2FDC5412">
      <w:start w:val="1"/>
      <w:numFmt w:val="bullet"/>
      <w:lvlText w:val="o"/>
      <w:lvlJc w:val="left"/>
      <w:pPr>
        <w:ind w:left="3600" w:hanging="360"/>
      </w:pPr>
      <w:rPr>
        <w:rFonts w:ascii="Courier New" w:hAnsi="Courier New" w:hint="default"/>
      </w:rPr>
    </w:lvl>
    <w:lvl w:ilvl="5" w:tplc="BB30A2D0">
      <w:start w:val="1"/>
      <w:numFmt w:val="bullet"/>
      <w:lvlText w:val=""/>
      <w:lvlJc w:val="left"/>
      <w:pPr>
        <w:ind w:left="4320" w:hanging="360"/>
      </w:pPr>
      <w:rPr>
        <w:rFonts w:ascii="Wingdings" w:hAnsi="Wingdings" w:hint="default"/>
      </w:rPr>
    </w:lvl>
    <w:lvl w:ilvl="6" w:tplc="879E328A">
      <w:start w:val="1"/>
      <w:numFmt w:val="bullet"/>
      <w:lvlText w:val=""/>
      <w:lvlJc w:val="left"/>
      <w:pPr>
        <w:ind w:left="5040" w:hanging="360"/>
      </w:pPr>
      <w:rPr>
        <w:rFonts w:ascii="Symbol" w:hAnsi="Symbol" w:hint="default"/>
      </w:rPr>
    </w:lvl>
    <w:lvl w:ilvl="7" w:tplc="578E5D5C">
      <w:start w:val="1"/>
      <w:numFmt w:val="bullet"/>
      <w:lvlText w:val="o"/>
      <w:lvlJc w:val="left"/>
      <w:pPr>
        <w:ind w:left="5760" w:hanging="360"/>
      </w:pPr>
      <w:rPr>
        <w:rFonts w:ascii="Courier New" w:hAnsi="Courier New" w:hint="default"/>
      </w:rPr>
    </w:lvl>
    <w:lvl w:ilvl="8" w:tplc="303CFC92">
      <w:start w:val="1"/>
      <w:numFmt w:val="bullet"/>
      <w:lvlText w:val=""/>
      <w:lvlJc w:val="left"/>
      <w:pPr>
        <w:ind w:left="6480" w:hanging="360"/>
      </w:pPr>
      <w:rPr>
        <w:rFonts w:ascii="Wingdings" w:hAnsi="Wingdings" w:hint="default"/>
      </w:rPr>
    </w:lvl>
  </w:abstractNum>
  <w:abstractNum w:abstractNumId="28" w15:restartNumberingAfterBreak="0">
    <w:nsid w:val="55C23A11"/>
    <w:multiLevelType w:val="hybridMultilevel"/>
    <w:tmpl w:val="B67E96CC"/>
    <w:lvl w:ilvl="0" w:tplc="04030001">
      <w:start w:val="1"/>
      <w:numFmt w:val="bullet"/>
      <w:lvlText w:val=""/>
      <w:lvlJc w:val="left"/>
      <w:pPr>
        <w:ind w:left="2068" w:hanging="360"/>
      </w:pPr>
      <w:rPr>
        <w:rFonts w:ascii="Symbol" w:hAnsi="Symbol" w:hint="default"/>
      </w:rPr>
    </w:lvl>
    <w:lvl w:ilvl="1" w:tplc="04030003" w:tentative="1">
      <w:start w:val="1"/>
      <w:numFmt w:val="bullet"/>
      <w:lvlText w:val="o"/>
      <w:lvlJc w:val="left"/>
      <w:pPr>
        <w:ind w:left="2788" w:hanging="360"/>
      </w:pPr>
      <w:rPr>
        <w:rFonts w:ascii="Courier New" w:hAnsi="Courier New" w:cs="Courier New" w:hint="default"/>
      </w:rPr>
    </w:lvl>
    <w:lvl w:ilvl="2" w:tplc="04030005" w:tentative="1">
      <w:start w:val="1"/>
      <w:numFmt w:val="bullet"/>
      <w:lvlText w:val=""/>
      <w:lvlJc w:val="left"/>
      <w:pPr>
        <w:ind w:left="3508" w:hanging="360"/>
      </w:pPr>
      <w:rPr>
        <w:rFonts w:ascii="Wingdings" w:hAnsi="Wingdings" w:hint="default"/>
      </w:rPr>
    </w:lvl>
    <w:lvl w:ilvl="3" w:tplc="04030001" w:tentative="1">
      <w:start w:val="1"/>
      <w:numFmt w:val="bullet"/>
      <w:lvlText w:val=""/>
      <w:lvlJc w:val="left"/>
      <w:pPr>
        <w:ind w:left="4228" w:hanging="360"/>
      </w:pPr>
      <w:rPr>
        <w:rFonts w:ascii="Symbol" w:hAnsi="Symbol" w:hint="default"/>
      </w:rPr>
    </w:lvl>
    <w:lvl w:ilvl="4" w:tplc="04030003" w:tentative="1">
      <w:start w:val="1"/>
      <w:numFmt w:val="bullet"/>
      <w:lvlText w:val="o"/>
      <w:lvlJc w:val="left"/>
      <w:pPr>
        <w:ind w:left="4948" w:hanging="360"/>
      </w:pPr>
      <w:rPr>
        <w:rFonts w:ascii="Courier New" w:hAnsi="Courier New" w:cs="Courier New" w:hint="default"/>
      </w:rPr>
    </w:lvl>
    <w:lvl w:ilvl="5" w:tplc="04030005" w:tentative="1">
      <w:start w:val="1"/>
      <w:numFmt w:val="bullet"/>
      <w:lvlText w:val=""/>
      <w:lvlJc w:val="left"/>
      <w:pPr>
        <w:ind w:left="5668" w:hanging="360"/>
      </w:pPr>
      <w:rPr>
        <w:rFonts w:ascii="Wingdings" w:hAnsi="Wingdings" w:hint="default"/>
      </w:rPr>
    </w:lvl>
    <w:lvl w:ilvl="6" w:tplc="04030001" w:tentative="1">
      <w:start w:val="1"/>
      <w:numFmt w:val="bullet"/>
      <w:lvlText w:val=""/>
      <w:lvlJc w:val="left"/>
      <w:pPr>
        <w:ind w:left="6388" w:hanging="360"/>
      </w:pPr>
      <w:rPr>
        <w:rFonts w:ascii="Symbol" w:hAnsi="Symbol" w:hint="default"/>
      </w:rPr>
    </w:lvl>
    <w:lvl w:ilvl="7" w:tplc="04030003" w:tentative="1">
      <w:start w:val="1"/>
      <w:numFmt w:val="bullet"/>
      <w:lvlText w:val="o"/>
      <w:lvlJc w:val="left"/>
      <w:pPr>
        <w:ind w:left="7108" w:hanging="360"/>
      </w:pPr>
      <w:rPr>
        <w:rFonts w:ascii="Courier New" w:hAnsi="Courier New" w:cs="Courier New" w:hint="default"/>
      </w:rPr>
    </w:lvl>
    <w:lvl w:ilvl="8" w:tplc="04030005" w:tentative="1">
      <w:start w:val="1"/>
      <w:numFmt w:val="bullet"/>
      <w:lvlText w:val=""/>
      <w:lvlJc w:val="left"/>
      <w:pPr>
        <w:ind w:left="7828" w:hanging="360"/>
      </w:pPr>
      <w:rPr>
        <w:rFonts w:ascii="Wingdings" w:hAnsi="Wingdings" w:hint="default"/>
      </w:rPr>
    </w:lvl>
  </w:abstractNum>
  <w:abstractNum w:abstractNumId="29" w15:restartNumberingAfterBreak="0">
    <w:nsid w:val="5A220FF8"/>
    <w:multiLevelType w:val="hybridMultilevel"/>
    <w:tmpl w:val="ACE8CD70"/>
    <w:lvl w:ilvl="0" w:tplc="EB18A122">
      <w:start w:val="1"/>
      <w:numFmt w:val="lowerLetter"/>
      <w:lvlText w:val="%1)"/>
      <w:lvlJc w:val="left"/>
      <w:pPr>
        <w:ind w:left="1080" w:hanging="360"/>
      </w:pPr>
      <w:rPr>
        <w:rFonts w:hint="default"/>
        <w:b w:val="0"/>
        <w:bCs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0" w15:restartNumberingAfterBreak="0">
    <w:nsid w:val="5B8D0B37"/>
    <w:multiLevelType w:val="hybridMultilevel"/>
    <w:tmpl w:val="A49C9F2E"/>
    <w:lvl w:ilvl="0" w:tplc="9560300C">
      <w:start w:val="1"/>
      <w:numFmt w:val="upperRoman"/>
      <w:pStyle w:val="Ttulo3"/>
      <w:lvlText w:val="%1."/>
      <w:lvlJc w:val="left"/>
      <w:pPr>
        <w:tabs>
          <w:tab w:val="num" w:pos="720"/>
        </w:tabs>
        <w:ind w:left="720" w:hanging="720"/>
      </w:pPr>
      <w:rPr>
        <w:rFonts w:hint="default"/>
      </w:rPr>
    </w:lvl>
    <w:lvl w:ilvl="1" w:tplc="4B60F730">
      <w:start w:val="1"/>
      <w:numFmt w:val="decimal"/>
      <w:lvlText w:val="%2)"/>
      <w:lvlJc w:val="left"/>
      <w:pPr>
        <w:tabs>
          <w:tab w:val="num" w:pos="397"/>
        </w:tabs>
        <w:ind w:left="397" w:hanging="39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5C5A3A02"/>
    <w:multiLevelType w:val="hybridMultilevel"/>
    <w:tmpl w:val="5A2E235E"/>
    <w:lvl w:ilvl="0" w:tplc="0C0A0019">
      <w:start w:val="1"/>
      <w:numFmt w:val="lowerLetter"/>
      <w:lvlText w:val="%1."/>
      <w:lvlJc w:val="left"/>
      <w:pPr>
        <w:tabs>
          <w:tab w:val="num" w:pos="502"/>
        </w:tabs>
        <w:ind w:left="502"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602D7225"/>
    <w:multiLevelType w:val="hybridMultilevel"/>
    <w:tmpl w:val="4F06E86A"/>
    <w:lvl w:ilvl="0" w:tplc="DD86F38C">
      <w:start w:val="1"/>
      <w:numFmt w:val="decimal"/>
      <w:lvlText w:val="%1."/>
      <w:lvlJc w:val="left"/>
      <w:pPr>
        <w:ind w:left="720" w:hanging="360"/>
      </w:pPr>
      <w:rPr>
        <w:rFonts w:cs="Times New Roman" w:hint="default"/>
        <w:color w:val="auto"/>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60A434EC"/>
    <w:multiLevelType w:val="hybridMultilevel"/>
    <w:tmpl w:val="9C7253B0"/>
    <w:lvl w:ilvl="0" w:tplc="90220450">
      <w:start w:val="1"/>
      <w:numFmt w:val="lowerLetter"/>
      <w:lvlText w:val="%1)"/>
      <w:lvlJc w:val="left"/>
      <w:pPr>
        <w:tabs>
          <w:tab w:val="num" w:pos="397"/>
        </w:tabs>
        <w:ind w:left="397" w:hanging="397"/>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F05C9F8E">
      <w:start w:val="1"/>
      <w:numFmt w:val="upperLetter"/>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3FA2FE7"/>
    <w:multiLevelType w:val="hybridMultilevel"/>
    <w:tmpl w:val="66428A90"/>
    <w:lvl w:ilvl="0" w:tplc="33468700">
      <w:start w:val="1"/>
      <w:numFmt w:val="bullet"/>
      <w:lvlText w:val="-"/>
      <w:lvlJc w:val="left"/>
      <w:pPr>
        <w:tabs>
          <w:tab w:val="num" w:pos="965"/>
        </w:tabs>
        <w:ind w:left="965" w:hanging="397"/>
      </w:pPr>
      <w:rPr>
        <w:rFonts w:ascii="Arial" w:hAnsi="Arial" w:hint="default"/>
        <w:color w:val="auto"/>
      </w:rPr>
    </w:lvl>
    <w:lvl w:ilvl="1" w:tplc="0C0A0003">
      <w:start w:val="1"/>
      <w:numFmt w:val="bullet"/>
      <w:lvlText w:val="o"/>
      <w:lvlJc w:val="left"/>
      <w:pPr>
        <w:tabs>
          <w:tab w:val="num" w:pos="2520"/>
        </w:tabs>
        <w:ind w:left="2520" w:hanging="360"/>
      </w:pPr>
      <w:rPr>
        <w:rFonts w:ascii="Courier New" w:hAnsi="Courier New" w:cs="Courier New" w:hint="default"/>
      </w:rPr>
    </w:lvl>
    <w:lvl w:ilvl="2" w:tplc="0C0A0005">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35" w15:restartNumberingAfterBreak="0">
    <w:nsid w:val="6671A895"/>
    <w:multiLevelType w:val="hybridMultilevel"/>
    <w:tmpl w:val="55E49D44"/>
    <w:lvl w:ilvl="0" w:tplc="A692A9C4">
      <w:start w:val="1"/>
      <w:numFmt w:val="decimal"/>
      <w:lvlText w:val="%1."/>
      <w:lvlJc w:val="left"/>
      <w:pPr>
        <w:ind w:left="720" w:hanging="360"/>
      </w:pPr>
    </w:lvl>
    <w:lvl w:ilvl="1" w:tplc="4E1261FA">
      <w:start w:val="1"/>
      <w:numFmt w:val="lowerLetter"/>
      <w:lvlText w:val="%2."/>
      <w:lvlJc w:val="left"/>
      <w:pPr>
        <w:ind w:left="1440" w:hanging="360"/>
      </w:pPr>
    </w:lvl>
    <w:lvl w:ilvl="2" w:tplc="1F542B34">
      <w:start w:val="1"/>
      <w:numFmt w:val="lowerRoman"/>
      <w:lvlText w:val="%3."/>
      <w:lvlJc w:val="right"/>
      <w:pPr>
        <w:ind w:left="2160" w:hanging="180"/>
      </w:pPr>
    </w:lvl>
    <w:lvl w:ilvl="3" w:tplc="E04C4A66">
      <w:start w:val="1"/>
      <w:numFmt w:val="decimal"/>
      <w:lvlText w:val="%4."/>
      <w:lvlJc w:val="left"/>
      <w:pPr>
        <w:ind w:left="2880" w:hanging="360"/>
      </w:pPr>
    </w:lvl>
    <w:lvl w:ilvl="4" w:tplc="91828A22">
      <w:start w:val="1"/>
      <w:numFmt w:val="lowerLetter"/>
      <w:lvlText w:val="%5."/>
      <w:lvlJc w:val="left"/>
      <w:pPr>
        <w:ind w:left="3600" w:hanging="360"/>
      </w:pPr>
    </w:lvl>
    <w:lvl w:ilvl="5" w:tplc="DF1A7264">
      <w:start w:val="1"/>
      <w:numFmt w:val="lowerRoman"/>
      <w:lvlText w:val="%6."/>
      <w:lvlJc w:val="right"/>
      <w:pPr>
        <w:ind w:left="4320" w:hanging="180"/>
      </w:pPr>
    </w:lvl>
    <w:lvl w:ilvl="6" w:tplc="F8DE07DE">
      <w:start w:val="1"/>
      <w:numFmt w:val="decimal"/>
      <w:lvlText w:val="%7."/>
      <w:lvlJc w:val="left"/>
      <w:pPr>
        <w:ind w:left="5040" w:hanging="360"/>
      </w:pPr>
    </w:lvl>
    <w:lvl w:ilvl="7" w:tplc="2C3C547C">
      <w:start w:val="1"/>
      <w:numFmt w:val="lowerLetter"/>
      <w:lvlText w:val="%8."/>
      <w:lvlJc w:val="left"/>
      <w:pPr>
        <w:ind w:left="5760" w:hanging="360"/>
      </w:pPr>
    </w:lvl>
    <w:lvl w:ilvl="8" w:tplc="7856D5CC">
      <w:start w:val="1"/>
      <w:numFmt w:val="lowerRoman"/>
      <w:lvlText w:val="%9."/>
      <w:lvlJc w:val="right"/>
      <w:pPr>
        <w:ind w:left="6480" w:hanging="180"/>
      </w:pPr>
    </w:lvl>
  </w:abstractNum>
  <w:abstractNum w:abstractNumId="36" w15:restartNumberingAfterBreak="0">
    <w:nsid w:val="66D54B2A"/>
    <w:multiLevelType w:val="hybridMultilevel"/>
    <w:tmpl w:val="8D8CA07E"/>
    <w:lvl w:ilvl="0" w:tplc="642A1E5A">
      <w:start w:val="1"/>
      <w:numFmt w:val="bullet"/>
      <w:lvlText w:val="-"/>
      <w:lvlJc w:val="left"/>
      <w:pPr>
        <w:ind w:left="0" w:firstLine="0"/>
      </w:pPr>
      <w:rPr>
        <w:rFonts w:ascii="Arial" w:hAnsi="Arial" w:cs="Times New Roman"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7" w15:restartNumberingAfterBreak="0">
    <w:nsid w:val="680255D1"/>
    <w:multiLevelType w:val="hybridMultilevel"/>
    <w:tmpl w:val="C3146E5C"/>
    <w:lvl w:ilvl="0" w:tplc="0C0A0017">
      <w:start w:val="1"/>
      <w:numFmt w:val="lowerLetter"/>
      <w:lvlText w:val="%1)"/>
      <w:lvlJc w:val="left"/>
      <w:pPr>
        <w:tabs>
          <w:tab w:val="num" w:pos="720"/>
        </w:tabs>
        <w:ind w:left="720" w:hanging="360"/>
      </w:pPr>
      <w:rPr>
        <w:rFonts w:hint="default"/>
      </w:rPr>
    </w:lvl>
    <w:lvl w:ilvl="1" w:tplc="EA4C0CAC">
      <w:start w:val="1"/>
      <w:numFmt w:val="bullet"/>
      <w:lvlText w:val="-"/>
      <w:lvlJc w:val="left"/>
      <w:pPr>
        <w:tabs>
          <w:tab w:val="num" w:pos="1440"/>
        </w:tabs>
        <w:ind w:left="1440" w:hanging="360"/>
      </w:pPr>
      <w:rPr>
        <w:rFonts w:ascii="Times New Roman" w:eastAsia="Times New Roman" w:hAnsi="Times New Roman" w:cs="Times New Roman" w:hint="default"/>
      </w:rPr>
    </w:lvl>
    <w:lvl w:ilvl="2" w:tplc="3CF28406">
      <w:start w:val="1"/>
      <w:numFmt w:val="decimal"/>
      <w:lvlText w:val="%3."/>
      <w:lvlJc w:val="left"/>
      <w:pPr>
        <w:ind w:left="2340" w:hanging="360"/>
      </w:pPr>
      <w:rPr>
        <w:rFonts w:hint="default"/>
      </w:r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6B4E5668"/>
    <w:multiLevelType w:val="hybridMultilevel"/>
    <w:tmpl w:val="4F0261B8"/>
    <w:lvl w:ilvl="0" w:tplc="0C0A0017">
      <w:start w:val="1"/>
      <w:numFmt w:val="lowerLetter"/>
      <w:lvlText w:val="%1)"/>
      <w:lvlJc w:val="left"/>
      <w:pPr>
        <w:ind w:left="1440" w:hanging="360"/>
      </w:p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39" w15:restartNumberingAfterBreak="0">
    <w:nsid w:val="6D911992"/>
    <w:multiLevelType w:val="hybridMultilevel"/>
    <w:tmpl w:val="79CC2A90"/>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15:restartNumberingAfterBreak="0">
    <w:nsid w:val="70FC40CA"/>
    <w:multiLevelType w:val="hybridMultilevel"/>
    <w:tmpl w:val="C55C035E"/>
    <w:lvl w:ilvl="0" w:tplc="2E889CB4">
      <w:start w:val="2"/>
      <w:numFmt w:val="decimal"/>
      <w:lvlText w:val="%1."/>
      <w:lvlJc w:val="left"/>
      <w:pPr>
        <w:ind w:left="927" w:hanging="360"/>
      </w:pPr>
      <w:rPr>
        <w:rFonts w:hint="default"/>
      </w:rPr>
    </w:lvl>
    <w:lvl w:ilvl="1" w:tplc="04030019">
      <w:start w:val="1"/>
      <w:numFmt w:val="lowerLetter"/>
      <w:lvlText w:val="%2."/>
      <w:lvlJc w:val="left"/>
      <w:pPr>
        <w:ind w:left="1647" w:hanging="360"/>
      </w:pPr>
    </w:lvl>
    <w:lvl w:ilvl="2" w:tplc="AE70A15C">
      <w:start w:val="1"/>
      <w:numFmt w:val="lowerLetter"/>
      <w:lvlText w:val="%3)"/>
      <w:lvlJc w:val="left"/>
      <w:pPr>
        <w:ind w:left="2547" w:hanging="360"/>
      </w:pPr>
      <w:rPr>
        <w:rFonts w:hint="default"/>
      </w:rPr>
    </w:lvl>
    <w:lvl w:ilvl="3" w:tplc="0403000F" w:tentative="1">
      <w:start w:val="1"/>
      <w:numFmt w:val="decimal"/>
      <w:lvlText w:val="%4."/>
      <w:lvlJc w:val="left"/>
      <w:pPr>
        <w:ind w:left="3087" w:hanging="360"/>
      </w:pPr>
    </w:lvl>
    <w:lvl w:ilvl="4" w:tplc="04030019" w:tentative="1">
      <w:start w:val="1"/>
      <w:numFmt w:val="lowerLetter"/>
      <w:lvlText w:val="%5."/>
      <w:lvlJc w:val="left"/>
      <w:pPr>
        <w:ind w:left="3807" w:hanging="360"/>
      </w:pPr>
    </w:lvl>
    <w:lvl w:ilvl="5" w:tplc="0403001B" w:tentative="1">
      <w:start w:val="1"/>
      <w:numFmt w:val="lowerRoman"/>
      <w:lvlText w:val="%6."/>
      <w:lvlJc w:val="right"/>
      <w:pPr>
        <w:ind w:left="4527" w:hanging="180"/>
      </w:pPr>
    </w:lvl>
    <w:lvl w:ilvl="6" w:tplc="0403000F" w:tentative="1">
      <w:start w:val="1"/>
      <w:numFmt w:val="decimal"/>
      <w:lvlText w:val="%7."/>
      <w:lvlJc w:val="left"/>
      <w:pPr>
        <w:ind w:left="5247" w:hanging="360"/>
      </w:pPr>
    </w:lvl>
    <w:lvl w:ilvl="7" w:tplc="04030019" w:tentative="1">
      <w:start w:val="1"/>
      <w:numFmt w:val="lowerLetter"/>
      <w:lvlText w:val="%8."/>
      <w:lvlJc w:val="left"/>
      <w:pPr>
        <w:ind w:left="5967" w:hanging="360"/>
      </w:pPr>
    </w:lvl>
    <w:lvl w:ilvl="8" w:tplc="0403001B" w:tentative="1">
      <w:start w:val="1"/>
      <w:numFmt w:val="lowerRoman"/>
      <w:lvlText w:val="%9."/>
      <w:lvlJc w:val="right"/>
      <w:pPr>
        <w:ind w:left="6687" w:hanging="180"/>
      </w:pPr>
    </w:lvl>
  </w:abstractNum>
  <w:abstractNum w:abstractNumId="41" w15:restartNumberingAfterBreak="0">
    <w:nsid w:val="72660471"/>
    <w:multiLevelType w:val="hybridMultilevel"/>
    <w:tmpl w:val="1992479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73E3605A"/>
    <w:multiLevelType w:val="hybridMultilevel"/>
    <w:tmpl w:val="FFFFFFFF"/>
    <w:lvl w:ilvl="0" w:tplc="682A82EA">
      <w:start w:val="1"/>
      <w:numFmt w:val="bullet"/>
      <w:lvlText w:val="-"/>
      <w:lvlJc w:val="left"/>
      <w:pPr>
        <w:ind w:left="720" w:hanging="360"/>
      </w:pPr>
      <w:rPr>
        <w:rFonts w:ascii="Aptos" w:hAnsi="Aptos" w:hint="default"/>
      </w:rPr>
    </w:lvl>
    <w:lvl w:ilvl="1" w:tplc="C9DC8502">
      <w:start w:val="1"/>
      <w:numFmt w:val="bullet"/>
      <w:lvlText w:val="o"/>
      <w:lvlJc w:val="left"/>
      <w:pPr>
        <w:ind w:left="1440" w:hanging="360"/>
      </w:pPr>
      <w:rPr>
        <w:rFonts w:ascii="Courier New" w:hAnsi="Courier New" w:hint="default"/>
      </w:rPr>
    </w:lvl>
    <w:lvl w:ilvl="2" w:tplc="41280FAA">
      <w:start w:val="1"/>
      <w:numFmt w:val="bullet"/>
      <w:lvlText w:val=""/>
      <w:lvlJc w:val="left"/>
      <w:pPr>
        <w:ind w:left="2160" w:hanging="360"/>
      </w:pPr>
      <w:rPr>
        <w:rFonts w:ascii="Wingdings" w:hAnsi="Wingdings" w:hint="default"/>
      </w:rPr>
    </w:lvl>
    <w:lvl w:ilvl="3" w:tplc="4A4A47C4">
      <w:start w:val="1"/>
      <w:numFmt w:val="bullet"/>
      <w:lvlText w:val=""/>
      <w:lvlJc w:val="left"/>
      <w:pPr>
        <w:ind w:left="2880" w:hanging="360"/>
      </w:pPr>
      <w:rPr>
        <w:rFonts w:ascii="Symbol" w:hAnsi="Symbol" w:hint="default"/>
      </w:rPr>
    </w:lvl>
    <w:lvl w:ilvl="4" w:tplc="8CF2C932">
      <w:start w:val="1"/>
      <w:numFmt w:val="bullet"/>
      <w:lvlText w:val="o"/>
      <w:lvlJc w:val="left"/>
      <w:pPr>
        <w:ind w:left="3600" w:hanging="360"/>
      </w:pPr>
      <w:rPr>
        <w:rFonts w:ascii="Courier New" w:hAnsi="Courier New" w:hint="default"/>
      </w:rPr>
    </w:lvl>
    <w:lvl w:ilvl="5" w:tplc="0A8C1AB8">
      <w:start w:val="1"/>
      <w:numFmt w:val="bullet"/>
      <w:lvlText w:val=""/>
      <w:lvlJc w:val="left"/>
      <w:pPr>
        <w:ind w:left="4320" w:hanging="360"/>
      </w:pPr>
      <w:rPr>
        <w:rFonts w:ascii="Wingdings" w:hAnsi="Wingdings" w:hint="default"/>
      </w:rPr>
    </w:lvl>
    <w:lvl w:ilvl="6" w:tplc="7D8E3AE0">
      <w:start w:val="1"/>
      <w:numFmt w:val="bullet"/>
      <w:lvlText w:val=""/>
      <w:lvlJc w:val="left"/>
      <w:pPr>
        <w:ind w:left="5040" w:hanging="360"/>
      </w:pPr>
      <w:rPr>
        <w:rFonts w:ascii="Symbol" w:hAnsi="Symbol" w:hint="default"/>
      </w:rPr>
    </w:lvl>
    <w:lvl w:ilvl="7" w:tplc="139E15A2">
      <w:start w:val="1"/>
      <w:numFmt w:val="bullet"/>
      <w:lvlText w:val="o"/>
      <w:lvlJc w:val="left"/>
      <w:pPr>
        <w:ind w:left="5760" w:hanging="360"/>
      </w:pPr>
      <w:rPr>
        <w:rFonts w:ascii="Courier New" w:hAnsi="Courier New" w:hint="default"/>
      </w:rPr>
    </w:lvl>
    <w:lvl w:ilvl="8" w:tplc="52ECBF96">
      <w:start w:val="1"/>
      <w:numFmt w:val="bullet"/>
      <w:lvlText w:val=""/>
      <w:lvlJc w:val="left"/>
      <w:pPr>
        <w:ind w:left="6480" w:hanging="360"/>
      </w:pPr>
      <w:rPr>
        <w:rFonts w:ascii="Wingdings" w:hAnsi="Wingdings" w:hint="default"/>
      </w:rPr>
    </w:lvl>
  </w:abstractNum>
  <w:abstractNum w:abstractNumId="43" w15:restartNumberingAfterBreak="0">
    <w:nsid w:val="798D73B1"/>
    <w:multiLevelType w:val="hybridMultilevel"/>
    <w:tmpl w:val="76D8D9E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7C594074"/>
    <w:multiLevelType w:val="multilevel"/>
    <w:tmpl w:val="A7C01A2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CF802E0"/>
    <w:multiLevelType w:val="hybridMultilevel"/>
    <w:tmpl w:val="A6D26598"/>
    <w:lvl w:ilvl="0" w:tplc="B860AAE4">
      <w:start w:val="1"/>
      <w:numFmt w:val="lowerLetter"/>
      <w:lvlText w:val="%1)"/>
      <w:lvlJc w:val="left"/>
      <w:pPr>
        <w:tabs>
          <w:tab w:val="num" w:pos="8865"/>
        </w:tabs>
        <w:ind w:left="8865" w:hanging="360"/>
      </w:pPr>
      <w:rPr>
        <w:rFonts w:hint="default"/>
        <w:b w:val="0"/>
      </w:rPr>
    </w:lvl>
    <w:lvl w:ilvl="1" w:tplc="0C0A0019" w:tentative="1">
      <w:start w:val="1"/>
      <w:numFmt w:val="lowerLetter"/>
      <w:lvlText w:val="%2."/>
      <w:lvlJc w:val="left"/>
      <w:pPr>
        <w:tabs>
          <w:tab w:val="num" w:pos="9360"/>
        </w:tabs>
        <w:ind w:left="9360" w:hanging="360"/>
      </w:pPr>
    </w:lvl>
    <w:lvl w:ilvl="2" w:tplc="0C0A001B" w:tentative="1">
      <w:start w:val="1"/>
      <w:numFmt w:val="lowerRoman"/>
      <w:lvlText w:val="%3."/>
      <w:lvlJc w:val="right"/>
      <w:pPr>
        <w:tabs>
          <w:tab w:val="num" w:pos="10080"/>
        </w:tabs>
        <w:ind w:left="10080" w:hanging="180"/>
      </w:pPr>
    </w:lvl>
    <w:lvl w:ilvl="3" w:tplc="0C0A000F" w:tentative="1">
      <w:start w:val="1"/>
      <w:numFmt w:val="decimal"/>
      <w:lvlText w:val="%4."/>
      <w:lvlJc w:val="left"/>
      <w:pPr>
        <w:tabs>
          <w:tab w:val="num" w:pos="10800"/>
        </w:tabs>
        <w:ind w:left="10800" w:hanging="360"/>
      </w:pPr>
    </w:lvl>
    <w:lvl w:ilvl="4" w:tplc="0C0A0019" w:tentative="1">
      <w:start w:val="1"/>
      <w:numFmt w:val="lowerLetter"/>
      <w:lvlText w:val="%5."/>
      <w:lvlJc w:val="left"/>
      <w:pPr>
        <w:tabs>
          <w:tab w:val="num" w:pos="11520"/>
        </w:tabs>
        <w:ind w:left="11520" w:hanging="360"/>
      </w:pPr>
    </w:lvl>
    <w:lvl w:ilvl="5" w:tplc="0C0A001B" w:tentative="1">
      <w:start w:val="1"/>
      <w:numFmt w:val="lowerRoman"/>
      <w:lvlText w:val="%6."/>
      <w:lvlJc w:val="right"/>
      <w:pPr>
        <w:tabs>
          <w:tab w:val="num" w:pos="12240"/>
        </w:tabs>
        <w:ind w:left="12240" w:hanging="180"/>
      </w:pPr>
    </w:lvl>
    <w:lvl w:ilvl="6" w:tplc="0C0A000F" w:tentative="1">
      <w:start w:val="1"/>
      <w:numFmt w:val="decimal"/>
      <w:lvlText w:val="%7."/>
      <w:lvlJc w:val="left"/>
      <w:pPr>
        <w:tabs>
          <w:tab w:val="num" w:pos="12960"/>
        </w:tabs>
        <w:ind w:left="12960" w:hanging="360"/>
      </w:pPr>
    </w:lvl>
    <w:lvl w:ilvl="7" w:tplc="0C0A0019" w:tentative="1">
      <w:start w:val="1"/>
      <w:numFmt w:val="lowerLetter"/>
      <w:lvlText w:val="%8."/>
      <w:lvlJc w:val="left"/>
      <w:pPr>
        <w:tabs>
          <w:tab w:val="num" w:pos="13680"/>
        </w:tabs>
        <w:ind w:left="13680" w:hanging="360"/>
      </w:pPr>
    </w:lvl>
    <w:lvl w:ilvl="8" w:tplc="0C0A001B" w:tentative="1">
      <w:start w:val="1"/>
      <w:numFmt w:val="lowerRoman"/>
      <w:lvlText w:val="%9."/>
      <w:lvlJc w:val="right"/>
      <w:pPr>
        <w:tabs>
          <w:tab w:val="num" w:pos="14400"/>
        </w:tabs>
        <w:ind w:left="14400" w:hanging="180"/>
      </w:pPr>
    </w:lvl>
  </w:abstractNum>
  <w:num w:numId="1" w16cid:durableId="1836996716">
    <w:abstractNumId w:val="27"/>
  </w:num>
  <w:num w:numId="2" w16cid:durableId="773935644">
    <w:abstractNumId w:val="42"/>
  </w:num>
  <w:num w:numId="3" w16cid:durableId="98306788">
    <w:abstractNumId w:val="12"/>
  </w:num>
  <w:num w:numId="4" w16cid:durableId="175197280">
    <w:abstractNumId w:val="5"/>
  </w:num>
  <w:num w:numId="5" w16cid:durableId="1435131701">
    <w:abstractNumId w:val="34"/>
  </w:num>
  <w:num w:numId="6" w16cid:durableId="1262445343">
    <w:abstractNumId w:val="45"/>
  </w:num>
  <w:num w:numId="7" w16cid:durableId="1974748945">
    <w:abstractNumId w:val="7"/>
  </w:num>
  <w:num w:numId="8" w16cid:durableId="433671738">
    <w:abstractNumId w:val="14"/>
  </w:num>
  <w:num w:numId="9" w16cid:durableId="1024283713">
    <w:abstractNumId w:val="13"/>
  </w:num>
  <w:num w:numId="10" w16cid:durableId="66652057">
    <w:abstractNumId w:val="30"/>
  </w:num>
  <w:num w:numId="11" w16cid:durableId="453596140">
    <w:abstractNumId w:val="0"/>
  </w:num>
  <w:num w:numId="12" w16cid:durableId="1405100414">
    <w:abstractNumId w:val="31"/>
  </w:num>
  <w:num w:numId="13" w16cid:durableId="244726818">
    <w:abstractNumId w:val="22"/>
  </w:num>
  <w:num w:numId="14" w16cid:durableId="602154221">
    <w:abstractNumId w:val="20"/>
  </w:num>
  <w:num w:numId="15" w16cid:durableId="1365716981">
    <w:abstractNumId w:val="37"/>
  </w:num>
  <w:num w:numId="16" w16cid:durableId="152188989">
    <w:abstractNumId w:val="39"/>
  </w:num>
  <w:num w:numId="17" w16cid:durableId="536814637">
    <w:abstractNumId w:val="10"/>
  </w:num>
  <w:num w:numId="18" w16cid:durableId="2010521454">
    <w:abstractNumId w:val="1"/>
  </w:num>
  <w:num w:numId="19" w16cid:durableId="127666684">
    <w:abstractNumId w:val="41"/>
  </w:num>
  <w:num w:numId="20" w16cid:durableId="1190996525">
    <w:abstractNumId w:val="26"/>
  </w:num>
  <w:num w:numId="21" w16cid:durableId="91164675">
    <w:abstractNumId w:val="6"/>
  </w:num>
  <w:num w:numId="22" w16cid:durableId="878665331">
    <w:abstractNumId w:val="15"/>
  </w:num>
  <w:num w:numId="23" w16cid:durableId="1333291238">
    <w:abstractNumId w:val="33"/>
  </w:num>
  <w:num w:numId="24" w16cid:durableId="144472808">
    <w:abstractNumId w:val="8"/>
  </w:num>
  <w:num w:numId="25" w16cid:durableId="2048984966">
    <w:abstractNumId w:val="25"/>
  </w:num>
  <w:num w:numId="26" w16cid:durableId="1157959609">
    <w:abstractNumId w:val="24"/>
  </w:num>
  <w:num w:numId="27" w16cid:durableId="1342202376">
    <w:abstractNumId w:val="4"/>
  </w:num>
  <w:num w:numId="28" w16cid:durableId="633825973">
    <w:abstractNumId w:val="43"/>
  </w:num>
  <w:num w:numId="29" w16cid:durableId="1956280197">
    <w:abstractNumId w:val="34"/>
  </w:num>
  <w:num w:numId="30" w16cid:durableId="3080605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74173714">
    <w:abstractNumId w:val="36"/>
  </w:num>
  <w:num w:numId="32" w16cid:durableId="146862747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4858521">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9110246">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34236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6237007">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86856301">
    <w:abstractNumId w:val="23"/>
  </w:num>
  <w:num w:numId="38" w16cid:durableId="17868015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339158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19137011">
    <w:abstractNumId w:val="3"/>
  </w:num>
  <w:num w:numId="41" w16cid:durableId="1500386374">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59539025">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80095142">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557225">
    <w:abstractNumId w:val="28"/>
  </w:num>
  <w:num w:numId="45" w16cid:durableId="1144857470">
    <w:abstractNumId w:val="29"/>
  </w:num>
  <w:num w:numId="46" w16cid:durableId="1342586406">
    <w:abstractNumId w:val="44"/>
  </w:num>
  <w:num w:numId="47" w16cid:durableId="17715130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95008963">
    <w:abstractNumId w:val="11"/>
  </w:num>
  <w:num w:numId="49" w16cid:durableId="821850419">
    <w:abstractNumId w:val="2"/>
  </w:num>
  <w:num w:numId="50" w16cid:durableId="2023969667">
    <w:abstractNumId w:val="35"/>
  </w:num>
  <w:num w:numId="51" w16cid:durableId="1751925435">
    <w:abstractNumId w:val="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5F4"/>
    <w:rsid w:val="000002BE"/>
    <w:rsid w:val="00001143"/>
    <w:rsid w:val="000025FE"/>
    <w:rsid w:val="000033FF"/>
    <w:rsid w:val="00003458"/>
    <w:rsid w:val="0000365B"/>
    <w:rsid w:val="000037C0"/>
    <w:rsid w:val="00003F04"/>
    <w:rsid w:val="0000432C"/>
    <w:rsid w:val="0000460F"/>
    <w:rsid w:val="000049F6"/>
    <w:rsid w:val="00004BB5"/>
    <w:rsid w:val="00005907"/>
    <w:rsid w:val="000059EF"/>
    <w:rsid w:val="00006DAA"/>
    <w:rsid w:val="0001006F"/>
    <w:rsid w:val="000104BD"/>
    <w:rsid w:val="00010529"/>
    <w:rsid w:val="00010B22"/>
    <w:rsid w:val="00010D5F"/>
    <w:rsid w:val="00011052"/>
    <w:rsid w:val="0001180E"/>
    <w:rsid w:val="00011FDA"/>
    <w:rsid w:val="00013C92"/>
    <w:rsid w:val="000143F2"/>
    <w:rsid w:val="00014E09"/>
    <w:rsid w:val="00014FFB"/>
    <w:rsid w:val="000158E6"/>
    <w:rsid w:val="000161CC"/>
    <w:rsid w:val="00016540"/>
    <w:rsid w:val="000167BB"/>
    <w:rsid w:val="0001765E"/>
    <w:rsid w:val="00017BD7"/>
    <w:rsid w:val="00017CE9"/>
    <w:rsid w:val="00020A79"/>
    <w:rsid w:val="00020B08"/>
    <w:rsid w:val="00021F33"/>
    <w:rsid w:val="00022672"/>
    <w:rsid w:val="00022A97"/>
    <w:rsid w:val="00023016"/>
    <w:rsid w:val="000233CD"/>
    <w:rsid w:val="00023F41"/>
    <w:rsid w:val="000241D4"/>
    <w:rsid w:val="0002457A"/>
    <w:rsid w:val="00024C9A"/>
    <w:rsid w:val="00024D0E"/>
    <w:rsid w:val="00025853"/>
    <w:rsid w:val="0002588A"/>
    <w:rsid w:val="00025A45"/>
    <w:rsid w:val="000264D3"/>
    <w:rsid w:val="0002699F"/>
    <w:rsid w:val="00026D3C"/>
    <w:rsid w:val="0002785C"/>
    <w:rsid w:val="00027B02"/>
    <w:rsid w:val="00027B4C"/>
    <w:rsid w:val="000309D0"/>
    <w:rsid w:val="00031AB2"/>
    <w:rsid w:val="00031B0B"/>
    <w:rsid w:val="00032E25"/>
    <w:rsid w:val="00033534"/>
    <w:rsid w:val="00033A95"/>
    <w:rsid w:val="00033F51"/>
    <w:rsid w:val="000341F8"/>
    <w:rsid w:val="000346FD"/>
    <w:rsid w:val="00034FA7"/>
    <w:rsid w:val="00035042"/>
    <w:rsid w:val="00035781"/>
    <w:rsid w:val="00037198"/>
    <w:rsid w:val="00037D0B"/>
    <w:rsid w:val="00037D5E"/>
    <w:rsid w:val="00040131"/>
    <w:rsid w:val="0004028E"/>
    <w:rsid w:val="00041204"/>
    <w:rsid w:val="00041B67"/>
    <w:rsid w:val="00041E18"/>
    <w:rsid w:val="000420CD"/>
    <w:rsid w:val="00042CEF"/>
    <w:rsid w:val="0004304B"/>
    <w:rsid w:val="00043F85"/>
    <w:rsid w:val="00044AF3"/>
    <w:rsid w:val="000451D7"/>
    <w:rsid w:val="000456F7"/>
    <w:rsid w:val="00045861"/>
    <w:rsid w:val="00045D30"/>
    <w:rsid w:val="00050446"/>
    <w:rsid w:val="0005129B"/>
    <w:rsid w:val="00052F2A"/>
    <w:rsid w:val="00053427"/>
    <w:rsid w:val="00053614"/>
    <w:rsid w:val="000543B5"/>
    <w:rsid w:val="000544AA"/>
    <w:rsid w:val="00054838"/>
    <w:rsid w:val="00054C77"/>
    <w:rsid w:val="00055133"/>
    <w:rsid w:val="00055E6D"/>
    <w:rsid w:val="0005637A"/>
    <w:rsid w:val="00056410"/>
    <w:rsid w:val="000570C6"/>
    <w:rsid w:val="0005719C"/>
    <w:rsid w:val="00060491"/>
    <w:rsid w:val="000604D6"/>
    <w:rsid w:val="00060A09"/>
    <w:rsid w:val="00060C19"/>
    <w:rsid w:val="000644BE"/>
    <w:rsid w:val="000646CF"/>
    <w:rsid w:val="0006533B"/>
    <w:rsid w:val="00065AC0"/>
    <w:rsid w:val="0006664F"/>
    <w:rsid w:val="00066EE0"/>
    <w:rsid w:val="000701B4"/>
    <w:rsid w:val="00071195"/>
    <w:rsid w:val="00071542"/>
    <w:rsid w:val="00072A8A"/>
    <w:rsid w:val="00073169"/>
    <w:rsid w:val="0007325B"/>
    <w:rsid w:val="00073ECC"/>
    <w:rsid w:val="0007456A"/>
    <w:rsid w:val="00074B65"/>
    <w:rsid w:val="00074DD2"/>
    <w:rsid w:val="0007644C"/>
    <w:rsid w:val="00076A4C"/>
    <w:rsid w:val="000774D6"/>
    <w:rsid w:val="0007771E"/>
    <w:rsid w:val="0008023A"/>
    <w:rsid w:val="00080708"/>
    <w:rsid w:val="0008084A"/>
    <w:rsid w:val="00081A5C"/>
    <w:rsid w:val="00081DEC"/>
    <w:rsid w:val="00081DED"/>
    <w:rsid w:val="00082354"/>
    <w:rsid w:val="000825C2"/>
    <w:rsid w:val="00082A31"/>
    <w:rsid w:val="00082B7A"/>
    <w:rsid w:val="00082E32"/>
    <w:rsid w:val="00082E36"/>
    <w:rsid w:val="00082FFE"/>
    <w:rsid w:val="00083B2E"/>
    <w:rsid w:val="00083DC6"/>
    <w:rsid w:val="00084E88"/>
    <w:rsid w:val="00084FDA"/>
    <w:rsid w:val="000867C5"/>
    <w:rsid w:val="000867F3"/>
    <w:rsid w:val="00087942"/>
    <w:rsid w:val="0008796A"/>
    <w:rsid w:val="000901B5"/>
    <w:rsid w:val="000907F9"/>
    <w:rsid w:val="000910A8"/>
    <w:rsid w:val="000916A8"/>
    <w:rsid w:val="00091DA3"/>
    <w:rsid w:val="00091DAD"/>
    <w:rsid w:val="00092CBD"/>
    <w:rsid w:val="0009349F"/>
    <w:rsid w:val="00093A21"/>
    <w:rsid w:val="00093F9B"/>
    <w:rsid w:val="000941F0"/>
    <w:rsid w:val="000944C2"/>
    <w:rsid w:val="000946EB"/>
    <w:rsid w:val="000949AD"/>
    <w:rsid w:val="00094B41"/>
    <w:rsid w:val="00094C61"/>
    <w:rsid w:val="0009509E"/>
    <w:rsid w:val="000953EA"/>
    <w:rsid w:val="000959F1"/>
    <w:rsid w:val="00095E06"/>
    <w:rsid w:val="000964D0"/>
    <w:rsid w:val="000968A7"/>
    <w:rsid w:val="0009695C"/>
    <w:rsid w:val="00096990"/>
    <w:rsid w:val="000969FA"/>
    <w:rsid w:val="000974A5"/>
    <w:rsid w:val="00097555"/>
    <w:rsid w:val="00097568"/>
    <w:rsid w:val="000978F0"/>
    <w:rsid w:val="000A0C74"/>
    <w:rsid w:val="000A1248"/>
    <w:rsid w:val="000A1A0E"/>
    <w:rsid w:val="000A1AA5"/>
    <w:rsid w:val="000A252A"/>
    <w:rsid w:val="000A33CA"/>
    <w:rsid w:val="000A4B8A"/>
    <w:rsid w:val="000A57E2"/>
    <w:rsid w:val="000A6707"/>
    <w:rsid w:val="000A6D30"/>
    <w:rsid w:val="000A7555"/>
    <w:rsid w:val="000A78BC"/>
    <w:rsid w:val="000A7DFB"/>
    <w:rsid w:val="000B08CC"/>
    <w:rsid w:val="000B0DEF"/>
    <w:rsid w:val="000B15CD"/>
    <w:rsid w:val="000B172D"/>
    <w:rsid w:val="000B1880"/>
    <w:rsid w:val="000B19BF"/>
    <w:rsid w:val="000B2B3C"/>
    <w:rsid w:val="000B318D"/>
    <w:rsid w:val="000B4209"/>
    <w:rsid w:val="000B57BF"/>
    <w:rsid w:val="000B72F7"/>
    <w:rsid w:val="000B73B2"/>
    <w:rsid w:val="000C0600"/>
    <w:rsid w:val="000C11A3"/>
    <w:rsid w:val="000C1251"/>
    <w:rsid w:val="000C26B1"/>
    <w:rsid w:val="000C2CD6"/>
    <w:rsid w:val="000C314B"/>
    <w:rsid w:val="000C3203"/>
    <w:rsid w:val="000C4274"/>
    <w:rsid w:val="000C44DC"/>
    <w:rsid w:val="000C5723"/>
    <w:rsid w:val="000C57E7"/>
    <w:rsid w:val="000C6D8C"/>
    <w:rsid w:val="000C7E5C"/>
    <w:rsid w:val="000D08A6"/>
    <w:rsid w:val="000D14FA"/>
    <w:rsid w:val="000D1EA3"/>
    <w:rsid w:val="000D28A1"/>
    <w:rsid w:val="000D2CE3"/>
    <w:rsid w:val="000D3A66"/>
    <w:rsid w:val="000D3D01"/>
    <w:rsid w:val="000D43EA"/>
    <w:rsid w:val="000D4968"/>
    <w:rsid w:val="000D4FA5"/>
    <w:rsid w:val="000D5628"/>
    <w:rsid w:val="000D5822"/>
    <w:rsid w:val="000D6761"/>
    <w:rsid w:val="000D699B"/>
    <w:rsid w:val="000D7FE8"/>
    <w:rsid w:val="000E04E5"/>
    <w:rsid w:val="000E050D"/>
    <w:rsid w:val="000E1226"/>
    <w:rsid w:val="000E19AC"/>
    <w:rsid w:val="000E2820"/>
    <w:rsid w:val="000E3FE0"/>
    <w:rsid w:val="000E45F0"/>
    <w:rsid w:val="000E5F33"/>
    <w:rsid w:val="000E5FE4"/>
    <w:rsid w:val="000E631A"/>
    <w:rsid w:val="000E6463"/>
    <w:rsid w:val="000E672B"/>
    <w:rsid w:val="000E69B3"/>
    <w:rsid w:val="000E7EC2"/>
    <w:rsid w:val="000F11E4"/>
    <w:rsid w:val="000F155F"/>
    <w:rsid w:val="000F368C"/>
    <w:rsid w:val="000F38B4"/>
    <w:rsid w:val="000F399C"/>
    <w:rsid w:val="000F53E4"/>
    <w:rsid w:val="000F5610"/>
    <w:rsid w:val="000F600C"/>
    <w:rsid w:val="000F6D2F"/>
    <w:rsid w:val="000F796C"/>
    <w:rsid w:val="001007F5"/>
    <w:rsid w:val="00100BA8"/>
    <w:rsid w:val="00102833"/>
    <w:rsid w:val="001029D9"/>
    <w:rsid w:val="001029E8"/>
    <w:rsid w:val="00102BA1"/>
    <w:rsid w:val="001031A0"/>
    <w:rsid w:val="001033B6"/>
    <w:rsid w:val="00103ACF"/>
    <w:rsid w:val="0010455E"/>
    <w:rsid w:val="0010472C"/>
    <w:rsid w:val="0010487A"/>
    <w:rsid w:val="001055BF"/>
    <w:rsid w:val="00105634"/>
    <w:rsid w:val="0010662A"/>
    <w:rsid w:val="0010695A"/>
    <w:rsid w:val="00106B39"/>
    <w:rsid w:val="00106C3E"/>
    <w:rsid w:val="001072C5"/>
    <w:rsid w:val="00107591"/>
    <w:rsid w:val="00107B5E"/>
    <w:rsid w:val="00110731"/>
    <w:rsid w:val="001115D5"/>
    <w:rsid w:val="00111623"/>
    <w:rsid w:val="00111E26"/>
    <w:rsid w:val="00112581"/>
    <w:rsid w:val="00112C9D"/>
    <w:rsid w:val="00112FE2"/>
    <w:rsid w:val="00113067"/>
    <w:rsid w:val="001138E9"/>
    <w:rsid w:val="00114157"/>
    <w:rsid w:val="00115B8E"/>
    <w:rsid w:val="00116227"/>
    <w:rsid w:val="00116F5A"/>
    <w:rsid w:val="00117BD0"/>
    <w:rsid w:val="00120354"/>
    <w:rsid w:val="00120BED"/>
    <w:rsid w:val="00121224"/>
    <w:rsid w:val="001213B3"/>
    <w:rsid w:val="001215EA"/>
    <w:rsid w:val="00121994"/>
    <w:rsid w:val="00122531"/>
    <w:rsid w:val="0012258B"/>
    <w:rsid w:val="00122F6F"/>
    <w:rsid w:val="001231E7"/>
    <w:rsid w:val="00123541"/>
    <w:rsid w:val="00123C08"/>
    <w:rsid w:val="00124C82"/>
    <w:rsid w:val="0012566F"/>
    <w:rsid w:val="00126AA1"/>
    <w:rsid w:val="00126AC5"/>
    <w:rsid w:val="00127AF8"/>
    <w:rsid w:val="00130A7B"/>
    <w:rsid w:val="0013122A"/>
    <w:rsid w:val="0013191A"/>
    <w:rsid w:val="00131FFD"/>
    <w:rsid w:val="00133492"/>
    <w:rsid w:val="001335A2"/>
    <w:rsid w:val="00134061"/>
    <w:rsid w:val="0013438A"/>
    <w:rsid w:val="0013465E"/>
    <w:rsid w:val="00134DEC"/>
    <w:rsid w:val="00134E02"/>
    <w:rsid w:val="00134EC2"/>
    <w:rsid w:val="00135CB7"/>
    <w:rsid w:val="00137196"/>
    <w:rsid w:val="00137392"/>
    <w:rsid w:val="001402FE"/>
    <w:rsid w:val="0014049B"/>
    <w:rsid w:val="00141392"/>
    <w:rsid w:val="001416B0"/>
    <w:rsid w:val="00142461"/>
    <w:rsid w:val="00142667"/>
    <w:rsid w:val="00143326"/>
    <w:rsid w:val="001435DA"/>
    <w:rsid w:val="00143D56"/>
    <w:rsid w:val="0014460A"/>
    <w:rsid w:val="00144782"/>
    <w:rsid w:val="00144919"/>
    <w:rsid w:val="00144A08"/>
    <w:rsid w:val="00144A31"/>
    <w:rsid w:val="00144CA4"/>
    <w:rsid w:val="00144DC9"/>
    <w:rsid w:val="001465C4"/>
    <w:rsid w:val="00146783"/>
    <w:rsid w:val="00146823"/>
    <w:rsid w:val="001468FD"/>
    <w:rsid w:val="001470EF"/>
    <w:rsid w:val="00151205"/>
    <w:rsid w:val="0015172F"/>
    <w:rsid w:val="00151B64"/>
    <w:rsid w:val="00151F69"/>
    <w:rsid w:val="00152522"/>
    <w:rsid w:val="00152BC0"/>
    <w:rsid w:val="00152EAC"/>
    <w:rsid w:val="001535E7"/>
    <w:rsid w:val="00154CE1"/>
    <w:rsid w:val="00154D07"/>
    <w:rsid w:val="00155383"/>
    <w:rsid w:val="00155581"/>
    <w:rsid w:val="001559F9"/>
    <w:rsid w:val="00155B70"/>
    <w:rsid w:val="00155D28"/>
    <w:rsid w:val="00155DEA"/>
    <w:rsid w:val="00156F56"/>
    <w:rsid w:val="0015750F"/>
    <w:rsid w:val="00157B7E"/>
    <w:rsid w:val="00157F28"/>
    <w:rsid w:val="00160088"/>
    <w:rsid w:val="00160550"/>
    <w:rsid w:val="00161358"/>
    <w:rsid w:val="00161960"/>
    <w:rsid w:val="001626B6"/>
    <w:rsid w:val="00163258"/>
    <w:rsid w:val="001640AE"/>
    <w:rsid w:val="00164539"/>
    <w:rsid w:val="001659CC"/>
    <w:rsid w:val="00165C6C"/>
    <w:rsid w:val="00166133"/>
    <w:rsid w:val="0016779D"/>
    <w:rsid w:val="00167FAE"/>
    <w:rsid w:val="00170240"/>
    <w:rsid w:val="00170800"/>
    <w:rsid w:val="00170DEA"/>
    <w:rsid w:val="001722DE"/>
    <w:rsid w:val="0017231D"/>
    <w:rsid w:val="00172758"/>
    <w:rsid w:val="00172834"/>
    <w:rsid w:val="001740A7"/>
    <w:rsid w:val="001757E3"/>
    <w:rsid w:val="00175C67"/>
    <w:rsid w:val="001766A1"/>
    <w:rsid w:val="00176932"/>
    <w:rsid w:val="00177887"/>
    <w:rsid w:val="00180057"/>
    <w:rsid w:val="0018095E"/>
    <w:rsid w:val="001814F9"/>
    <w:rsid w:val="00181AC0"/>
    <w:rsid w:val="00182988"/>
    <w:rsid w:val="0018323F"/>
    <w:rsid w:val="001834FC"/>
    <w:rsid w:val="0018364A"/>
    <w:rsid w:val="00183746"/>
    <w:rsid w:val="00184123"/>
    <w:rsid w:val="00184552"/>
    <w:rsid w:val="00184B3D"/>
    <w:rsid w:val="00184BFE"/>
    <w:rsid w:val="00185FAF"/>
    <w:rsid w:val="0018649A"/>
    <w:rsid w:val="001879F5"/>
    <w:rsid w:val="001903D9"/>
    <w:rsid w:val="00190B79"/>
    <w:rsid w:val="00190F68"/>
    <w:rsid w:val="00191DAD"/>
    <w:rsid w:val="001927ED"/>
    <w:rsid w:val="00193642"/>
    <w:rsid w:val="0019387E"/>
    <w:rsid w:val="00193B0A"/>
    <w:rsid w:val="00194082"/>
    <w:rsid w:val="001942F2"/>
    <w:rsid w:val="001943E4"/>
    <w:rsid w:val="001947FE"/>
    <w:rsid w:val="0019585C"/>
    <w:rsid w:val="00197544"/>
    <w:rsid w:val="00197BE3"/>
    <w:rsid w:val="001A0344"/>
    <w:rsid w:val="001A0A2F"/>
    <w:rsid w:val="001A0B43"/>
    <w:rsid w:val="001A0BEC"/>
    <w:rsid w:val="001A0EF3"/>
    <w:rsid w:val="001A1F97"/>
    <w:rsid w:val="001A343D"/>
    <w:rsid w:val="001A3997"/>
    <w:rsid w:val="001A3B34"/>
    <w:rsid w:val="001A3C5C"/>
    <w:rsid w:val="001A4078"/>
    <w:rsid w:val="001A4941"/>
    <w:rsid w:val="001A4C71"/>
    <w:rsid w:val="001A55A7"/>
    <w:rsid w:val="001A6DBD"/>
    <w:rsid w:val="001B03DC"/>
    <w:rsid w:val="001B06D0"/>
    <w:rsid w:val="001B165E"/>
    <w:rsid w:val="001B2015"/>
    <w:rsid w:val="001B2254"/>
    <w:rsid w:val="001B2A40"/>
    <w:rsid w:val="001B2B96"/>
    <w:rsid w:val="001B30B5"/>
    <w:rsid w:val="001B30CD"/>
    <w:rsid w:val="001B4AF7"/>
    <w:rsid w:val="001B4C13"/>
    <w:rsid w:val="001B5011"/>
    <w:rsid w:val="001B6069"/>
    <w:rsid w:val="001B7336"/>
    <w:rsid w:val="001B7B0D"/>
    <w:rsid w:val="001C01CB"/>
    <w:rsid w:val="001C12DF"/>
    <w:rsid w:val="001C1781"/>
    <w:rsid w:val="001C1E5E"/>
    <w:rsid w:val="001C260C"/>
    <w:rsid w:val="001C2690"/>
    <w:rsid w:val="001C2885"/>
    <w:rsid w:val="001C2AFE"/>
    <w:rsid w:val="001C2D1C"/>
    <w:rsid w:val="001C33D8"/>
    <w:rsid w:val="001C432B"/>
    <w:rsid w:val="001C4696"/>
    <w:rsid w:val="001C511A"/>
    <w:rsid w:val="001C6793"/>
    <w:rsid w:val="001C6C1B"/>
    <w:rsid w:val="001C74FF"/>
    <w:rsid w:val="001C791E"/>
    <w:rsid w:val="001C7FD3"/>
    <w:rsid w:val="001D0DBC"/>
    <w:rsid w:val="001D1206"/>
    <w:rsid w:val="001D138B"/>
    <w:rsid w:val="001D1C11"/>
    <w:rsid w:val="001D2AC4"/>
    <w:rsid w:val="001D306C"/>
    <w:rsid w:val="001D32D3"/>
    <w:rsid w:val="001D3370"/>
    <w:rsid w:val="001D4356"/>
    <w:rsid w:val="001D64D9"/>
    <w:rsid w:val="001D6724"/>
    <w:rsid w:val="001D72E9"/>
    <w:rsid w:val="001D7520"/>
    <w:rsid w:val="001D78F8"/>
    <w:rsid w:val="001D7C6A"/>
    <w:rsid w:val="001D7FE2"/>
    <w:rsid w:val="001E1333"/>
    <w:rsid w:val="001E16F5"/>
    <w:rsid w:val="001E318B"/>
    <w:rsid w:val="001E3B96"/>
    <w:rsid w:val="001E3C9A"/>
    <w:rsid w:val="001E438D"/>
    <w:rsid w:val="001E4600"/>
    <w:rsid w:val="001E4A18"/>
    <w:rsid w:val="001E5298"/>
    <w:rsid w:val="001E54DD"/>
    <w:rsid w:val="001E56B2"/>
    <w:rsid w:val="001E5B5D"/>
    <w:rsid w:val="001E606A"/>
    <w:rsid w:val="001E64E0"/>
    <w:rsid w:val="001E6B19"/>
    <w:rsid w:val="001E777A"/>
    <w:rsid w:val="001E7AEC"/>
    <w:rsid w:val="001F242C"/>
    <w:rsid w:val="001F27EC"/>
    <w:rsid w:val="001F2B1E"/>
    <w:rsid w:val="001F2B85"/>
    <w:rsid w:val="001F2F61"/>
    <w:rsid w:val="001F3A2B"/>
    <w:rsid w:val="001F3CD9"/>
    <w:rsid w:val="001F487C"/>
    <w:rsid w:val="001F54E5"/>
    <w:rsid w:val="001F552E"/>
    <w:rsid w:val="001F6B4E"/>
    <w:rsid w:val="001F6FD7"/>
    <w:rsid w:val="001F760E"/>
    <w:rsid w:val="001F79F6"/>
    <w:rsid w:val="00202037"/>
    <w:rsid w:val="00202CC5"/>
    <w:rsid w:val="00203E16"/>
    <w:rsid w:val="00203FAE"/>
    <w:rsid w:val="00204661"/>
    <w:rsid w:val="00204B97"/>
    <w:rsid w:val="0020546C"/>
    <w:rsid w:val="002057E8"/>
    <w:rsid w:val="00205BD1"/>
    <w:rsid w:val="00205F33"/>
    <w:rsid w:val="0020611C"/>
    <w:rsid w:val="002069A6"/>
    <w:rsid w:val="00206FE4"/>
    <w:rsid w:val="002104A0"/>
    <w:rsid w:val="00210521"/>
    <w:rsid w:val="0021073C"/>
    <w:rsid w:val="0021114C"/>
    <w:rsid w:val="00211F24"/>
    <w:rsid w:val="00212765"/>
    <w:rsid w:val="00212E60"/>
    <w:rsid w:val="002132F4"/>
    <w:rsid w:val="002133ED"/>
    <w:rsid w:val="00213C5F"/>
    <w:rsid w:val="002157CA"/>
    <w:rsid w:val="002158AE"/>
    <w:rsid w:val="002159A3"/>
    <w:rsid w:val="00215F6F"/>
    <w:rsid w:val="00217CB9"/>
    <w:rsid w:val="00221D6E"/>
    <w:rsid w:val="002229F3"/>
    <w:rsid w:val="00222AA2"/>
    <w:rsid w:val="00222B7D"/>
    <w:rsid w:val="00222E9E"/>
    <w:rsid w:val="00223026"/>
    <w:rsid w:val="00223A2F"/>
    <w:rsid w:val="00224F25"/>
    <w:rsid w:val="00225450"/>
    <w:rsid w:val="00225C8D"/>
    <w:rsid w:val="002274C7"/>
    <w:rsid w:val="00227926"/>
    <w:rsid w:val="00227AA6"/>
    <w:rsid w:val="00227BFD"/>
    <w:rsid w:val="00230A83"/>
    <w:rsid w:val="002310EE"/>
    <w:rsid w:val="0023114A"/>
    <w:rsid w:val="00232910"/>
    <w:rsid w:val="00232F04"/>
    <w:rsid w:val="002332FC"/>
    <w:rsid w:val="002337FA"/>
    <w:rsid w:val="0023392F"/>
    <w:rsid w:val="00234EEE"/>
    <w:rsid w:val="00234FF6"/>
    <w:rsid w:val="002358B5"/>
    <w:rsid w:val="002360D7"/>
    <w:rsid w:val="00236138"/>
    <w:rsid w:val="0023674A"/>
    <w:rsid w:val="00236DE0"/>
    <w:rsid w:val="00236FA2"/>
    <w:rsid w:val="00236FB4"/>
    <w:rsid w:val="002373EA"/>
    <w:rsid w:val="002407AB"/>
    <w:rsid w:val="00241504"/>
    <w:rsid w:val="00242938"/>
    <w:rsid w:val="0024423A"/>
    <w:rsid w:val="002442A8"/>
    <w:rsid w:val="00244522"/>
    <w:rsid w:val="00245002"/>
    <w:rsid w:val="0024587F"/>
    <w:rsid w:val="0024661A"/>
    <w:rsid w:val="0024709B"/>
    <w:rsid w:val="00247238"/>
    <w:rsid w:val="00247E39"/>
    <w:rsid w:val="00247FC3"/>
    <w:rsid w:val="002502FF"/>
    <w:rsid w:val="00250BF3"/>
    <w:rsid w:val="00250DE4"/>
    <w:rsid w:val="00250EB2"/>
    <w:rsid w:val="00251303"/>
    <w:rsid w:val="00251AEB"/>
    <w:rsid w:val="00252C94"/>
    <w:rsid w:val="00253519"/>
    <w:rsid w:val="002538FC"/>
    <w:rsid w:val="00253EEA"/>
    <w:rsid w:val="002540CD"/>
    <w:rsid w:val="0025433B"/>
    <w:rsid w:val="002543BF"/>
    <w:rsid w:val="00254502"/>
    <w:rsid w:val="0025489C"/>
    <w:rsid w:val="00254A60"/>
    <w:rsid w:val="00254A67"/>
    <w:rsid w:val="002552AF"/>
    <w:rsid w:val="00255930"/>
    <w:rsid w:val="00256024"/>
    <w:rsid w:val="0025609B"/>
    <w:rsid w:val="00257AA1"/>
    <w:rsid w:val="00257C5C"/>
    <w:rsid w:val="002626E6"/>
    <w:rsid w:val="00263035"/>
    <w:rsid w:val="002644B1"/>
    <w:rsid w:val="002645D7"/>
    <w:rsid w:val="00264F04"/>
    <w:rsid w:val="00265A2B"/>
    <w:rsid w:val="00266CE0"/>
    <w:rsid w:val="00267093"/>
    <w:rsid w:val="002670A6"/>
    <w:rsid w:val="0026719C"/>
    <w:rsid w:val="00267564"/>
    <w:rsid w:val="002676BB"/>
    <w:rsid w:val="00267FB0"/>
    <w:rsid w:val="002700E6"/>
    <w:rsid w:val="002717A2"/>
    <w:rsid w:val="00271B38"/>
    <w:rsid w:val="00272E71"/>
    <w:rsid w:val="0027305B"/>
    <w:rsid w:val="00273294"/>
    <w:rsid w:val="00274BB8"/>
    <w:rsid w:val="00274BF2"/>
    <w:rsid w:val="00274F7A"/>
    <w:rsid w:val="002751AF"/>
    <w:rsid w:val="00275A56"/>
    <w:rsid w:val="00275D6A"/>
    <w:rsid w:val="00275DEF"/>
    <w:rsid w:val="00276502"/>
    <w:rsid w:val="00276BBC"/>
    <w:rsid w:val="00276CD8"/>
    <w:rsid w:val="00282B6F"/>
    <w:rsid w:val="0028313C"/>
    <w:rsid w:val="00283711"/>
    <w:rsid w:val="0028398E"/>
    <w:rsid w:val="00284F36"/>
    <w:rsid w:val="00285846"/>
    <w:rsid w:val="00285D12"/>
    <w:rsid w:val="00285EAD"/>
    <w:rsid w:val="002860EB"/>
    <w:rsid w:val="00286F08"/>
    <w:rsid w:val="00286F23"/>
    <w:rsid w:val="00287237"/>
    <w:rsid w:val="002874BE"/>
    <w:rsid w:val="00287661"/>
    <w:rsid w:val="00287A84"/>
    <w:rsid w:val="00287CA9"/>
    <w:rsid w:val="00291998"/>
    <w:rsid w:val="002922F8"/>
    <w:rsid w:val="002927EE"/>
    <w:rsid w:val="002928A5"/>
    <w:rsid w:val="00293218"/>
    <w:rsid w:val="002939B8"/>
    <w:rsid w:val="00293A1B"/>
    <w:rsid w:val="002940E7"/>
    <w:rsid w:val="0029427C"/>
    <w:rsid w:val="0029506D"/>
    <w:rsid w:val="0029538B"/>
    <w:rsid w:val="00295742"/>
    <w:rsid w:val="002959ED"/>
    <w:rsid w:val="00295CF6"/>
    <w:rsid w:val="00296C6F"/>
    <w:rsid w:val="002970CA"/>
    <w:rsid w:val="002A02A4"/>
    <w:rsid w:val="002A0328"/>
    <w:rsid w:val="002A0878"/>
    <w:rsid w:val="002A0E47"/>
    <w:rsid w:val="002A15AF"/>
    <w:rsid w:val="002A19CD"/>
    <w:rsid w:val="002A299B"/>
    <w:rsid w:val="002A2B02"/>
    <w:rsid w:val="002A3068"/>
    <w:rsid w:val="002A3AE3"/>
    <w:rsid w:val="002A3B73"/>
    <w:rsid w:val="002A4466"/>
    <w:rsid w:val="002A5C2C"/>
    <w:rsid w:val="002A61D8"/>
    <w:rsid w:val="002A703D"/>
    <w:rsid w:val="002A724B"/>
    <w:rsid w:val="002A77BF"/>
    <w:rsid w:val="002A7FF7"/>
    <w:rsid w:val="002B05A4"/>
    <w:rsid w:val="002B07FC"/>
    <w:rsid w:val="002B10DE"/>
    <w:rsid w:val="002B19AE"/>
    <w:rsid w:val="002B1B3E"/>
    <w:rsid w:val="002B1DAF"/>
    <w:rsid w:val="002B1EC2"/>
    <w:rsid w:val="002B20E7"/>
    <w:rsid w:val="002B34BD"/>
    <w:rsid w:val="002B41D5"/>
    <w:rsid w:val="002B547A"/>
    <w:rsid w:val="002B70BF"/>
    <w:rsid w:val="002B7CBF"/>
    <w:rsid w:val="002C0006"/>
    <w:rsid w:val="002C006E"/>
    <w:rsid w:val="002C00BC"/>
    <w:rsid w:val="002C00C5"/>
    <w:rsid w:val="002C04A9"/>
    <w:rsid w:val="002C07C6"/>
    <w:rsid w:val="002C1426"/>
    <w:rsid w:val="002C1EA5"/>
    <w:rsid w:val="002C279A"/>
    <w:rsid w:val="002C29F2"/>
    <w:rsid w:val="002C30BB"/>
    <w:rsid w:val="002C3207"/>
    <w:rsid w:val="002C3DEC"/>
    <w:rsid w:val="002C3F08"/>
    <w:rsid w:val="002C4145"/>
    <w:rsid w:val="002C4730"/>
    <w:rsid w:val="002C52A3"/>
    <w:rsid w:val="002C5A3E"/>
    <w:rsid w:val="002C6DCD"/>
    <w:rsid w:val="002C7299"/>
    <w:rsid w:val="002C7925"/>
    <w:rsid w:val="002C7D0D"/>
    <w:rsid w:val="002D01A8"/>
    <w:rsid w:val="002D0728"/>
    <w:rsid w:val="002D18AF"/>
    <w:rsid w:val="002D2CF3"/>
    <w:rsid w:val="002D3AFF"/>
    <w:rsid w:val="002D4411"/>
    <w:rsid w:val="002D45C8"/>
    <w:rsid w:val="002D49B2"/>
    <w:rsid w:val="002D4A5D"/>
    <w:rsid w:val="002D5ABB"/>
    <w:rsid w:val="002D5E08"/>
    <w:rsid w:val="002D5F27"/>
    <w:rsid w:val="002D63BF"/>
    <w:rsid w:val="002D67A2"/>
    <w:rsid w:val="002D6CDB"/>
    <w:rsid w:val="002D7B4B"/>
    <w:rsid w:val="002D7F57"/>
    <w:rsid w:val="002E0C9F"/>
    <w:rsid w:val="002E24DC"/>
    <w:rsid w:val="002E2501"/>
    <w:rsid w:val="002E25DA"/>
    <w:rsid w:val="002E2740"/>
    <w:rsid w:val="002E335E"/>
    <w:rsid w:val="002E4348"/>
    <w:rsid w:val="002E4A09"/>
    <w:rsid w:val="002E4F70"/>
    <w:rsid w:val="002E5010"/>
    <w:rsid w:val="002E508B"/>
    <w:rsid w:val="002E5491"/>
    <w:rsid w:val="002E5980"/>
    <w:rsid w:val="002E5A43"/>
    <w:rsid w:val="002E6212"/>
    <w:rsid w:val="002E622F"/>
    <w:rsid w:val="002E630B"/>
    <w:rsid w:val="002E6C61"/>
    <w:rsid w:val="002E6CA8"/>
    <w:rsid w:val="002E7282"/>
    <w:rsid w:val="002F0FD9"/>
    <w:rsid w:val="002F33C8"/>
    <w:rsid w:val="002F502B"/>
    <w:rsid w:val="002F50EA"/>
    <w:rsid w:val="002F51D3"/>
    <w:rsid w:val="002F5302"/>
    <w:rsid w:val="002F600D"/>
    <w:rsid w:val="002F6B7A"/>
    <w:rsid w:val="002F74E5"/>
    <w:rsid w:val="002F78EA"/>
    <w:rsid w:val="0030062E"/>
    <w:rsid w:val="00300B6C"/>
    <w:rsid w:val="003015AA"/>
    <w:rsid w:val="00301E1A"/>
    <w:rsid w:val="00302166"/>
    <w:rsid w:val="00302B7F"/>
    <w:rsid w:val="003036FD"/>
    <w:rsid w:val="00303BB2"/>
    <w:rsid w:val="00303C13"/>
    <w:rsid w:val="00303C9D"/>
    <w:rsid w:val="00304E94"/>
    <w:rsid w:val="00304ED3"/>
    <w:rsid w:val="003055DE"/>
    <w:rsid w:val="00305D6B"/>
    <w:rsid w:val="0030620B"/>
    <w:rsid w:val="003102C0"/>
    <w:rsid w:val="00310528"/>
    <w:rsid w:val="00310667"/>
    <w:rsid w:val="0031170C"/>
    <w:rsid w:val="0031200C"/>
    <w:rsid w:val="00312B54"/>
    <w:rsid w:val="0031318E"/>
    <w:rsid w:val="003132C6"/>
    <w:rsid w:val="00313E63"/>
    <w:rsid w:val="003147E8"/>
    <w:rsid w:val="0031589A"/>
    <w:rsid w:val="00315B07"/>
    <w:rsid w:val="00316C88"/>
    <w:rsid w:val="00316DA7"/>
    <w:rsid w:val="00317A03"/>
    <w:rsid w:val="00317F86"/>
    <w:rsid w:val="00320565"/>
    <w:rsid w:val="00320801"/>
    <w:rsid w:val="00321878"/>
    <w:rsid w:val="00321F01"/>
    <w:rsid w:val="00322085"/>
    <w:rsid w:val="00322705"/>
    <w:rsid w:val="00322E87"/>
    <w:rsid w:val="003244F5"/>
    <w:rsid w:val="00324664"/>
    <w:rsid w:val="00324FD2"/>
    <w:rsid w:val="00325CC9"/>
    <w:rsid w:val="0032601F"/>
    <w:rsid w:val="00326309"/>
    <w:rsid w:val="00326596"/>
    <w:rsid w:val="00326A97"/>
    <w:rsid w:val="00326FF4"/>
    <w:rsid w:val="00327618"/>
    <w:rsid w:val="00327C52"/>
    <w:rsid w:val="00327D28"/>
    <w:rsid w:val="003312F7"/>
    <w:rsid w:val="00332AAA"/>
    <w:rsid w:val="003339AE"/>
    <w:rsid w:val="003349F1"/>
    <w:rsid w:val="003355B8"/>
    <w:rsid w:val="00336309"/>
    <w:rsid w:val="00337C58"/>
    <w:rsid w:val="00337D12"/>
    <w:rsid w:val="003403FB"/>
    <w:rsid w:val="003404EF"/>
    <w:rsid w:val="0034072D"/>
    <w:rsid w:val="003409D7"/>
    <w:rsid w:val="00340B37"/>
    <w:rsid w:val="0034159A"/>
    <w:rsid w:val="00341ACA"/>
    <w:rsid w:val="00341C42"/>
    <w:rsid w:val="0034208C"/>
    <w:rsid w:val="003429EB"/>
    <w:rsid w:val="00343A48"/>
    <w:rsid w:val="00343CBA"/>
    <w:rsid w:val="0034462B"/>
    <w:rsid w:val="00345236"/>
    <w:rsid w:val="003455DB"/>
    <w:rsid w:val="00345824"/>
    <w:rsid w:val="0034608B"/>
    <w:rsid w:val="00346243"/>
    <w:rsid w:val="00346838"/>
    <w:rsid w:val="00351AF9"/>
    <w:rsid w:val="00352988"/>
    <w:rsid w:val="003538D0"/>
    <w:rsid w:val="00353975"/>
    <w:rsid w:val="0035407E"/>
    <w:rsid w:val="003545D2"/>
    <w:rsid w:val="0035596D"/>
    <w:rsid w:val="00355CF2"/>
    <w:rsid w:val="00355D4E"/>
    <w:rsid w:val="003564C9"/>
    <w:rsid w:val="003565F4"/>
    <w:rsid w:val="003566E1"/>
    <w:rsid w:val="003573CD"/>
    <w:rsid w:val="00357404"/>
    <w:rsid w:val="00357787"/>
    <w:rsid w:val="003600CD"/>
    <w:rsid w:val="00360202"/>
    <w:rsid w:val="00361857"/>
    <w:rsid w:val="00361B42"/>
    <w:rsid w:val="00361B79"/>
    <w:rsid w:val="00361BC2"/>
    <w:rsid w:val="00363471"/>
    <w:rsid w:val="0036355A"/>
    <w:rsid w:val="00364BFB"/>
    <w:rsid w:val="00364D87"/>
    <w:rsid w:val="0036567E"/>
    <w:rsid w:val="003660EF"/>
    <w:rsid w:val="0036612C"/>
    <w:rsid w:val="003701E7"/>
    <w:rsid w:val="00370486"/>
    <w:rsid w:val="00370A97"/>
    <w:rsid w:val="00370C34"/>
    <w:rsid w:val="00370D8C"/>
    <w:rsid w:val="00371848"/>
    <w:rsid w:val="00372064"/>
    <w:rsid w:val="00372280"/>
    <w:rsid w:val="003722D7"/>
    <w:rsid w:val="003733C0"/>
    <w:rsid w:val="00373426"/>
    <w:rsid w:val="00373916"/>
    <w:rsid w:val="00374150"/>
    <w:rsid w:val="00374194"/>
    <w:rsid w:val="0037497F"/>
    <w:rsid w:val="00375161"/>
    <w:rsid w:val="003753C3"/>
    <w:rsid w:val="0037554E"/>
    <w:rsid w:val="00376309"/>
    <w:rsid w:val="003764AC"/>
    <w:rsid w:val="00376522"/>
    <w:rsid w:val="00377220"/>
    <w:rsid w:val="00377446"/>
    <w:rsid w:val="00377C51"/>
    <w:rsid w:val="00377CA1"/>
    <w:rsid w:val="00380953"/>
    <w:rsid w:val="00380C76"/>
    <w:rsid w:val="003813AC"/>
    <w:rsid w:val="003814BD"/>
    <w:rsid w:val="0038231E"/>
    <w:rsid w:val="003827F1"/>
    <w:rsid w:val="00382B6A"/>
    <w:rsid w:val="00382F20"/>
    <w:rsid w:val="003836C4"/>
    <w:rsid w:val="00383890"/>
    <w:rsid w:val="00383A8A"/>
    <w:rsid w:val="00384EE6"/>
    <w:rsid w:val="003853E9"/>
    <w:rsid w:val="00385945"/>
    <w:rsid w:val="0038600C"/>
    <w:rsid w:val="003861E9"/>
    <w:rsid w:val="003862DD"/>
    <w:rsid w:val="003864FE"/>
    <w:rsid w:val="0038659B"/>
    <w:rsid w:val="0038762B"/>
    <w:rsid w:val="0038789A"/>
    <w:rsid w:val="00387E67"/>
    <w:rsid w:val="0039003A"/>
    <w:rsid w:val="003910B8"/>
    <w:rsid w:val="0039123F"/>
    <w:rsid w:val="00395321"/>
    <w:rsid w:val="00395B42"/>
    <w:rsid w:val="00395BDC"/>
    <w:rsid w:val="00396316"/>
    <w:rsid w:val="003966BB"/>
    <w:rsid w:val="00396771"/>
    <w:rsid w:val="003A095A"/>
    <w:rsid w:val="003A191F"/>
    <w:rsid w:val="003A33C5"/>
    <w:rsid w:val="003A36DF"/>
    <w:rsid w:val="003A3A54"/>
    <w:rsid w:val="003A3E61"/>
    <w:rsid w:val="003A4785"/>
    <w:rsid w:val="003A4B51"/>
    <w:rsid w:val="003A5184"/>
    <w:rsid w:val="003A529D"/>
    <w:rsid w:val="003A5BB8"/>
    <w:rsid w:val="003A5D6B"/>
    <w:rsid w:val="003A69A8"/>
    <w:rsid w:val="003A7665"/>
    <w:rsid w:val="003A7CCE"/>
    <w:rsid w:val="003B0BA0"/>
    <w:rsid w:val="003B153E"/>
    <w:rsid w:val="003B1819"/>
    <w:rsid w:val="003B1FF1"/>
    <w:rsid w:val="003B236C"/>
    <w:rsid w:val="003B326F"/>
    <w:rsid w:val="003B3566"/>
    <w:rsid w:val="003B4401"/>
    <w:rsid w:val="003B4C62"/>
    <w:rsid w:val="003B4CA8"/>
    <w:rsid w:val="003B5470"/>
    <w:rsid w:val="003B6099"/>
    <w:rsid w:val="003B698B"/>
    <w:rsid w:val="003B6BB8"/>
    <w:rsid w:val="003B70CA"/>
    <w:rsid w:val="003B71D1"/>
    <w:rsid w:val="003B72A5"/>
    <w:rsid w:val="003C0781"/>
    <w:rsid w:val="003C0F79"/>
    <w:rsid w:val="003C1D3F"/>
    <w:rsid w:val="003C2449"/>
    <w:rsid w:val="003C2F1C"/>
    <w:rsid w:val="003C402E"/>
    <w:rsid w:val="003C4960"/>
    <w:rsid w:val="003C4C8C"/>
    <w:rsid w:val="003C7EE6"/>
    <w:rsid w:val="003D00B8"/>
    <w:rsid w:val="003D0D77"/>
    <w:rsid w:val="003D0DEC"/>
    <w:rsid w:val="003D0F5B"/>
    <w:rsid w:val="003D2097"/>
    <w:rsid w:val="003D3CD7"/>
    <w:rsid w:val="003D4669"/>
    <w:rsid w:val="003D4CF8"/>
    <w:rsid w:val="003D4D50"/>
    <w:rsid w:val="003D59FB"/>
    <w:rsid w:val="003D5AC1"/>
    <w:rsid w:val="003D5E9A"/>
    <w:rsid w:val="003D64DB"/>
    <w:rsid w:val="003D7482"/>
    <w:rsid w:val="003D7C5C"/>
    <w:rsid w:val="003E029A"/>
    <w:rsid w:val="003E0389"/>
    <w:rsid w:val="003E07B0"/>
    <w:rsid w:val="003E09A2"/>
    <w:rsid w:val="003E0C71"/>
    <w:rsid w:val="003E12DC"/>
    <w:rsid w:val="003E1402"/>
    <w:rsid w:val="003E2232"/>
    <w:rsid w:val="003E3C03"/>
    <w:rsid w:val="003E48CA"/>
    <w:rsid w:val="003E4B73"/>
    <w:rsid w:val="003E5FDF"/>
    <w:rsid w:val="003E6440"/>
    <w:rsid w:val="003E7BCF"/>
    <w:rsid w:val="003F059A"/>
    <w:rsid w:val="003F09FD"/>
    <w:rsid w:val="003F109D"/>
    <w:rsid w:val="003F331B"/>
    <w:rsid w:val="003F478C"/>
    <w:rsid w:val="003F55E6"/>
    <w:rsid w:val="003F5A37"/>
    <w:rsid w:val="003F5B00"/>
    <w:rsid w:val="003F6459"/>
    <w:rsid w:val="003F65A1"/>
    <w:rsid w:val="003F69CC"/>
    <w:rsid w:val="003F6F8E"/>
    <w:rsid w:val="003F700B"/>
    <w:rsid w:val="003F7E2C"/>
    <w:rsid w:val="0040091D"/>
    <w:rsid w:val="00400CF2"/>
    <w:rsid w:val="00400DA7"/>
    <w:rsid w:val="00400F4B"/>
    <w:rsid w:val="0040191C"/>
    <w:rsid w:val="00401AAB"/>
    <w:rsid w:val="004033B3"/>
    <w:rsid w:val="00403873"/>
    <w:rsid w:val="00403A1D"/>
    <w:rsid w:val="00404371"/>
    <w:rsid w:val="00404DEC"/>
    <w:rsid w:val="0040596B"/>
    <w:rsid w:val="00405B02"/>
    <w:rsid w:val="00405BEA"/>
    <w:rsid w:val="004062A6"/>
    <w:rsid w:val="00406FBB"/>
    <w:rsid w:val="004076EF"/>
    <w:rsid w:val="00407971"/>
    <w:rsid w:val="004105AC"/>
    <w:rsid w:val="00410D55"/>
    <w:rsid w:val="00411276"/>
    <w:rsid w:val="004114CE"/>
    <w:rsid w:val="00411CFF"/>
    <w:rsid w:val="00412931"/>
    <w:rsid w:val="004133B0"/>
    <w:rsid w:val="00413412"/>
    <w:rsid w:val="0041376A"/>
    <w:rsid w:val="00414015"/>
    <w:rsid w:val="0041410A"/>
    <w:rsid w:val="0041427B"/>
    <w:rsid w:val="00414529"/>
    <w:rsid w:val="00414766"/>
    <w:rsid w:val="00414FDE"/>
    <w:rsid w:val="0041649A"/>
    <w:rsid w:val="00416BAE"/>
    <w:rsid w:val="00416DFB"/>
    <w:rsid w:val="00416E12"/>
    <w:rsid w:val="00417202"/>
    <w:rsid w:val="00417892"/>
    <w:rsid w:val="00417D7B"/>
    <w:rsid w:val="00417E88"/>
    <w:rsid w:val="0042000D"/>
    <w:rsid w:val="004201D1"/>
    <w:rsid w:val="00421535"/>
    <w:rsid w:val="004225B3"/>
    <w:rsid w:val="004226B4"/>
    <w:rsid w:val="004229B2"/>
    <w:rsid w:val="004242B9"/>
    <w:rsid w:val="00424460"/>
    <w:rsid w:val="0042485B"/>
    <w:rsid w:val="004249F7"/>
    <w:rsid w:val="00424C02"/>
    <w:rsid w:val="00424EF2"/>
    <w:rsid w:val="00425554"/>
    <w:rsid w:val="00425BE0"/>
    <w:rsid w:val="00425DFD"/>
    <w:rsid w:val="00426671"/>
    <w:rsid w:val="00426C2B"/>
    <w:rsid w:val="004276A7"/>
    <w:rsid w:val="0042786D"/>
    <w:rsid w:val="00427AE9"/>
    <w:rsid w:val="0043006E"/>
    <w:rsid w:val="004300E2"/>
    <w:rsid w:val="00430639"/>
    <w:rsid w:val="00430668"/>
    <w:rsid w:val="004307A6"/>
    <w:rsid w:val="00430916"/>
    <w:rsid w:val="00430FCE"/>
    <w:rsid w:val="004311E6"/>
    <w:rsid w:val="004311F4"/>
    <w:rsid w:val="004320E3"/>
    <w:rsid w:val="00432610"/>
    <w:rsid w:val="00432637"/>
    <w:rsid w:val="00432DE1"/>
    <w:rsid w:val="004334E7"/>
    <w:rsid w:val="0043466B"/>
    <w:rsid w:val="004352EA"/>
    <w:rsid w:val="0043534B"/>
    <w:rsid w:val="00435439"/>
    <w:rsid w:val="0043565B"/>
    <w:rsid w:val="00435E12"/>
    <w:rsid w:val="00436A58"/>
    <w:rsid w:val="0043718E"/>
    <w:rsid w:val="00437F08"/>
    <w:rsid w:val="00440AC0"/>
    <w:rsid w:val="00440BB0"/>
    <w:rsid w:val="004412CD"/>
    <w:rsid w:val="00441A45"/>
    <w:rsid w:val="00441B6D"/>
    <w:rsid w:val="00442223"/>
    <w:rsid w:val="004422D1"/>
    <w:rsid w:val="00442423"/>
    <w:rsid w:val="00442993"/>
    <w:rsid w:val="00444022"/>
    <w:rsid w:val="004443ED"/>
    <w:rsid w:val="0044493C"/>
    <w:rsid w:val="00444A0C"/>
    <w:rsid w:val="004454D5"/>
    <w:rsid w:val="00445A99"/>
    <w:rsid w:val="0044653A"/>
    <w:rsid w:val="004468D3"/>
    <w:rsid w:val="00446E64"/>
    <w:rsid w:val="004474BE"/>
    <w:rsid w:val="004475FA"/>
    <w:rsid w:val="00450B80"/>
    <w:rsid w:val="004528D6"/>
    <w:rsid w:val="00453413"/>
    <w:rsid w:val="00454245"/>
    <w:rsid w:val="00454512"/>
    <w:rsid w:val="00454C8F"/>
    <w:rsid w:val="00454E35"/>
    <w:rsid w:val="004556F3"/>
    <w:rsid w:val="004558A6"/>
    <w:rsid w:val="00456C9A"/>
    <w:rsid w:val="00457117"/>
    <w:rsid w:val="004571CE"/>
    <w:rsid w:val="00457F1D"/>
    <w:rsid w:val="00460365"/>
    <w:rsid w:val="0046077D"/>
    <w:rsid w:val="004609C6"/>
    <w:rsid w:val="00460BDD"/>
    <w:rsid w:val="00460BF8"/>
    <w:rsid w:val="00460FD8"/>
    <w:rsid w:val="0046109A"/>
    <w:rsid w:val="00462859"/>
    <w:rsid w:val="00462B7A"/>
    <w:rsid w:val="00463AC9"/>
    <w:rsid w:val="00463ED4"/>
    <w:rsid w:val="00464C6F"/>
    <w:rsid w:val="00464CE9"/>
    <w:rsid w:val="004655B7"/>
    <w:rsid w:val="00465C50"/>
    <w:rsid w:val="004663D9"/>
    <w:rsid w:val="0046765C"/>
    <w:rsid w:val="00467E81"/>
    <w:rsid w:val="00470BD4"/>
    <w:rsid w:val="00470CCF"/>
    <w:rsid w:val="00470D8D"/>
    <w:rsid w:val="00471F26"/>
    <w:rsid w:val="00472590"/>
    <w:rsid w:val="004726F3"/>
    <w:rsid w:val="00472969"/>
    <w:rsid w:val="00473293"/>
    <w:rsid w:val="00474344"/>
    <w:rsid w:val="004755DA"/>
    <w:rsid w:val="004758FD"/>
    <w:rsid w:val="00476A69"/>
    <w:rsid w:val="00477B14"/>
    <w:rsid w:val="0048032D"/>
    <w:rsid w:val="00480FD8"/>
    <w:rsid w:val="00481621"/>
    <w:rsid w:val="00481939"/>
    <w:rsid w:val="00481A98"/>
    <w:rsid w:val="00481D66"/>
    <w:rsid w:val="0048234F"/>
    <w:rsid w:val="00483791"/>
    <w:rsid w:val="00484277"/>
    <w:rsid w:val="00484BDB"/>
    <w:rsid w:val="00485007"/>
    <w:rsid w:val="004859DE"/>
    <w:rsid w:val="004860F5"/>
    <w:rsid w:val="004862A3"/>
    <w:rsid w:val="00486841"/>
    <w:rsid w:val="004868F9"/>
    <w:rsid w:val="00486CBE"/>
    <w:rsid w:val="004877E2"/>
    <w:rsid w:val="004879D6"/>
    <w:rsid w:val="004879F9"/>
    <w:rsid w:val="0049050A"/>
    <w:rsid w:val="00490C30"/>
    <w:rsid w:val="00490F84"/>
    <w:rsid w:val="00491320"/>
    <w:rsid w:val="00491A23"/>
    <w:rsid w:val="00491DA9"/>
    <w:rsid w:val="00492138"/>
    <w:rsid w:val="00492B50"/>
    <w:rsid w:val="00492FDA"/>
    <w:rsid w:val="00493074"/>
    <w:rsid w:val="004938AA"/>
    <w:rsid w:val="00494351"/>
    <w:rsid w:val="00494B67"/>
    <w:rsid w:val="00495041"/>
    <w:rsid w:val="00495974"/>
    <w:rsid w:val="00496185"/>
    <w:rsid w:val="00496187"/>
    <w:rsid w:val="004A06FC"/>
    <w:rsid w:val="004A0767"/>
    <w:rsid w:val="004A11EA"/>
    <w:rsid w:val="004A1C8F"/>
    <w:rsid w:val="004A2C1A"/>
    <w:rsid w:val="004A3EF4"/>
    <w:rsid w:val="004A3FFB"/>
    <w:rsid w:val="004A4FAE"/>
    <w:rsid w:val="004A5285"/>
    <w:rsid w:val="004A556C"/>
    <w:rsid w:val="004A5D5D"/>
    <w:rsid w:val="004A7A81"/>
    <w:rsid w:val="004B0C2D"/>
    <w:rsid w:val="004B0DB1"/>
    <w:rsid w:val="004B0DE1"/>
    <w:rsid w:val="004B0E22"/>
    <w:rsid w:val="004B15A0"/>
    <w:rsid w:val="004B1D5E"/>
    <w:rsid w:val="004B2193"/>
    <w:rsid w:val="004B38B2"/>
    <w:rsid w:val="004B3F17"/>
    <w:rsid w:val="004B40D6"/>
    <w:rsid w:val="004B4382"/>
    <w:rsid w:val="004B4C80"/>
    <w:rsid w:val="004B4FB0"/>
    <w:rsid w:val="004B5203"/>
    <w:rsid w:val="004B5F26"/>
    <w:rsid w:val="004B6127"/>
    <w:rsid w:val="004B6C25"/>
    <w:rsid w:val="004B7DC8"/>
    <w:rsid w:val="004C0195"/>
    <w:rsid w:val="004C07EA"/>
    <w:rsid w:val="004C0D51"/>
    <w:rsid w:val="004C1755"/>
    <w:rsid w:val="004C23E9"/>
    <w:rsid w:val="004C24BF"/>
    <w:rsid w:val="004C33E7"/>
    <w:rsid w:val="004C34CE"/>
    <w:rsid w:val="004C34EB"/>
    <w:rsid w:val="004C40DA"/>
    <w:rsid w:val="004C4478"/>
    <w:rsid w:val="004C45ED"/>
    <w:rsid w:val="004C4606"/>
    <w:rsid w:val="004C55EC"/>
    <w:rsid w:val="004C5A9E"/>
    <w:rsid w:val="004C613D"/>
    <w:rsid w:val="004C61EC"/>
    <w:rsid w:val="004C7089"/>
    <w:rsid w:val="004C76A2"/>
    <w:rsid w:val="004C7A0C"/>
    <w:rsid w:val="004C7EB4"/>
    <w:rsid w:val="004D07FE"/>
    <w:rsid w:val="004D0C39"/>
    <w:rsid w:val="004D1ABE"/>
    <w:rsid w:val="004D1ADC"/>
    <w:rsid w:val="004D1E01"/>
    <w:rsid w:val="004D2239"/>
    <w:rsid w:val="004D251F"/>
    <w:rsid w:val="004D2E8F"/>
    <w:rsid w:val="004D397B"/>
    <w:rsid w:val="004D3ADE"/>
    <w:rsid w:val="004D4840"/>
    <w:rsid w:val="004D55F1"/>
    <w:rsid w:val="004D5A4E"/>
    <w:rsid w:val="004D5F9F"/>
    <w:rsid w:val="004D680C"/>
    <w:rsid w:val="004D6888"/>
    <w:rsid w:val="004D6D8D"/>
    <w:rsid w:val="004D79F0"/>
    <w:rsid w:val="004E0E7A"/>
    <w:rsid w:val="004E1452"/>
    <w:rsid w:val="004E1485"/>
    <w:rsid w:val="004E1F72"/>
    <w:rsid w:val="004E3989"/>
    <w:rsid w:val="004E39CE"/>
    <w:rsid w:val="004E46C9"/>
    <w:rsid w:val="004E56DB"/>
    <w:rsid w:val="004E5834"/>
    <w:rsid w:val="004E668F"/>
    <w:rsid w:val="004E6AEB"/>
    <w:rsid w:val="004E6E31"/>
    <w:rsid w:val="004F0CD6"/>
    <w:rsid w:val="004F0E51"/>
    <w:rsid w:val="004F15FB"/>
    <w:rsid w:val="004F1CC8"/>
    <w:rsid w:val="004F20F3"/>
    <w:rsid w:val="004F21FD"/>
    <w:rsid w:val="004F380A"/>
    <w:rsid w:val="004F4D9C"/>
    <w:rsid w:val="004F54F8"/>
    <w:rsid w:val="004F5741"/>
    <w:rsid w:val="004F619B"/>
    <w:rsid w:val="004F682B"/>
    <w:rsid w:val="004F76A1"/>
    <w:rsid w:val="004F7731"/>
    <w:rsid w:val="004F788E"/>
    <w:rsid w:val="004F7DD4"/>
    <w:rsid w:val="005004BC"/>
    <w:rsid w:val="0050080E"/>
    <w:rsid w:val="00501062"/>
    <w:rsid w:val="0050193E"/>
    <w:rsid w:val="00501E1F"/>
    <w:rsid w:val="005023CA"/>
    <w:rsid w:val="00502540"/>
    <w:rsid w:val="005031C3"/>
    <w:rsid w:val="005037E7"/>
    <w:rsid w:val="00503CAA"/>
    <w:rsid w:val="00504CAE"/>
    <w:rsid w:val="00504F3F"/>
    <w:rsid w:val="005064BA"/>
    <w:rsid w:val="005068B2"/>
    <w:rsid w:val="00506AEE"/>
    <w:rsid w:val="00506C7A"/>
    <w:rsid w:val="0050705E"/>
    <w:rsid w:val="00510CC7"/>
    <w:rsid w:val="00511AE8"/>
    <w:rsid w:val="00511E3C"/>
    <w:rsid w:val="0051229B"/>
    <w:rsid w:val="00513508"/>
    <w:rsid w:val="0051415D"/>
    <w:rsid w:val="00514655"/>
    <w:rsid w:val="005158AC"/>
    <w:rsid w:val="00515C04"/>
    <w:rsid w:val="00515FDE"/>
    <w:rsid w:val="0051737C"/>
    <w:rsid w:val="0051770D"/>
    <w:rsid w:val="005177CB"/>
    <w:rsid w:val="005178E1"/>
    <w:rsid w:val="00517BDF"/>
    <w:rsid w:val="00517D59"/>
    <w:rsid w:val="005203FF"/>
    <w:rsid w:val="0052120C"/>
    <w:rsid w:val="00521351"/>
    <w:rsid w:val="005224DA"/>
    <w:rsid w:val="00522602"/>
    <w:rsid w:val="005236B5"/>
    <w:rsid w:val="0052376C"/>
    <w:rsid w:val="00523A6F"/>
    <w:rsid w:val="0052477C"/>
    <w:rsid w:val="00524BE7"/>
    <w:rsid w:val="00524EF2"/>
    <w:rsid w:val="00525115"/>
    <w:rsid w:val="0052549B"/>
    <w:rsid w:val="005257FA"/>
    <w:rsid w:val="005267A2"/>
    <w:rsid w:val="0052683F"/>
    <w:rsid w:val="00526C9D"/>
    <w:rsid w:val="0052784C"/>
    <w:rsid w:val="0053027E"/>
    <w:rsid w:val="005308B6"/>
    <w:rsid w:val="00530C4F"/>
    <w:rsid w:val="00531404"/>
    <w:rsid w:val="005321FB"/>
    <w:rsid w:val="00532C12"/>
    <w:rsid w:val="00532DDE"/>
    <w:rsid w:val="00533ADD"/>
    <w:rsid w:val="00533B7B"/>
    <w:rsid w:val="00535AA2"/>
    <w:rsid w:val="00536464"/>
    <w:rsid w:val="00536562"/>
    <w:rsid w:val="00536A47"/>
    <w:rsid w:val="005370B7"/>
    <w:rsid w:val="00537322"/>
    <w:rsid w:val="005374A0"/>
    <w:rsid w:val="00537FDA"/>
    <w:rsid w:val="00540E9D"/>
    <w:rsid w:val="00541141"/>
    <w:rsid w:val="00541848"/>
    <w:rsid w:val="00541C42"/>
    <w:rsid w:val="00541E8D"/>
    <w:rsid w:val="00544CFB"/>
    <w:rsid w:val="00544FC3"/>
    <w:rsid w:val="00545233"/>
    <w:rsid w:val="005458EC"/>
    <w:rsid w:val="005459DB"/>
    <w:rsid w:val="00545F26"/>
    <w:rsid w:val="00545F93"/>
    <w:rsid w:val="0054684D"/>
    <w:rsid w:val="00546DF0"/>
    <w:rsid w:val="00546F89"/>
    <w:rsid w:val="00547AB0"/>
    <w:rsid w:val="00547D87"/>
    <w:rsid w:val="005500EE"/>
    <w:rsid w:val="00550CC1"/>
    <w:rsid w:val="00551B77"/>
    <w:rsid w:val="00551E14"/>
    <w:rsid w:val="00552AC9"/>
    <w:rsid w:val="00552D5B"/>
    <w:rsid w:val="00553662"/>
    <w:rsid w:val="00553CD3"/>
    <w:rsid w:val="00553EA8"/>
    <w:rsid w:val="00553F8C"/>
    <w:rsid w:val="00554BDF"/>
    <w:rsid w:val="00555040"/>
    <w:rsid w:val="0055519F"/>
    <w:rsid w:val="005561E6"/>
    <w:rsid w:val="00556564"/>
    <w:rsid w:val="00556803"/>
    <w:rsid w:val="00556CB7"/>
    <w:rsid w:val="00560F86"/>
    <w:rsid w:val="00561057"/>
    <w:rsid w:val="00561459"/>
    <w:rsid w:val="00561955"/>
    <w:rsid w:val="005619D9"/>
    <w:rsid w:val="00562119"/>
    <w:rsid w:val="0056236D"/>
    <w:rsid w:val="00562AC6"/>
    <w:rsid w:val="00563525"/>
    <w:rsid w:val="005638A9"/>
    <w:rsid w:val="005645F6"/>
    <w:rsid w:val="00566335"/>
    <w:rsid w:val="005665A0"/>
    <w:rsid w:val="00567DED"/>
    <w:rsid w:val="0057145E"/>
    <w:rsid w:val="00571536"/>
    <w:rsid w:val="00572F29"/>
    <w:rsid w:val="00573165"/>
    <w:rsid w:val="0057361F"/>
    <w:rsid w:val="0057369C"/>
    <w:rsid w:val="005736D3"/>
    <w:rsid w:val="005737AA"/>
    <w:rsid w:val="005737FC"/>
    <w:rsid w:val="00573B92"/>
    <w:rsid w:val="00573D92"/>
    <w:rsid w:val="00574425"/>
    <w:rsid w:val="005744FA"/>
    <w:rsid w:val="00574F8A"/>
    <w:rsid w:val="00575A33"/>
    <w:rsid w:val="005762EC"/>
    <w:rsid w:val="00576425"/>
    <w:rsid w:val="00576EDE"/>
    <w:rsid w:val="00577710"/>
    <w:rsid w:val="00577E88"/>
    <w:rsid w:val="0058061C"/>
    <w:rsid w:val="005813D5"/>
    <w:rsid w:val="00581962"/>
    <w:rsid w:val="005820F4"/>
    <w:rsid w:val="00582893"/>
    <w:rsid w:val="00582C96"/>
    <w:rsid w:val="00582D6D"/>
    <w:rsid w:val="00583B24"/>
    <w:rsid w:val="0058422F"/>
    <w:rsid w:val="00584FE1"/>
    <w:rsid w:val="005866E0"/>
    <w:rsid w:val="00587725"/>
    <w:rsid w:val="00587D8D"/>
    <w:rsid w:val="00587E3B"/>
    <w:rsid w:val="0059035C"/>
    <w:rsid w:val="0059055E"/>
    <w:rsid w:val="00590670"/>
    <w:rsid w:val="00590D01"/>
    <w:rsid w:val="005916BD"/>
    <w:rsid w:val="00591B2E"/>
    <w:rsid w:val="005926A9"/>
    <w:rsid w:val="00593EAE"/>
    <w:rsid w:val="00593EB2"/>
    <w:rsid w:val="00594175"/>
    <w:rsid w:val="005941BB"/>
    <w:rsid w:val="00594CC8"/>
    <w:rsid w:val="0059560F"/>
    <w:rsid w:val="005957DC"/>
    <w:rsid w:val="00595876"/>
    <w:rsid w:val="00596CDF"/>
    <w:rsid w:val="005974AF"/>
    <w:rsid w:val="005977B2"/>
    <w:rsid w:val="005A0C3E"/>
    <w:rsid w:val="005A1A87"/>
    <w:rsid w:val="005A1B7D"/>
    <w:rsid w:val="005A236D"/>
    <w:rsid w:val="005A3C43"/>
    <w:rsid w:val="005A3F0C"/>
    <w:rsid w:val="005A42A3"/>
    <w:rsid w:val="005A457C"/>
    <w:rsid w:val="005A5696"/>
    <w:rsid w:val="005A56A2"/>
    <w:rsid w:val="005A58A4"/>
    <w:rsid w:val="005A5F58"/>
    <w:rsid w:val="005A61F2"/>
    <w:rsid w:val="005A6411"/>
    <w:rsid w:val="005A7C13"/>
    <w:rsid w:val="005B0366"/>
    <w:rsid w:val="005B0ABA"/>
    <w:rsid w:val="005B2DCE"/>
    <w:rsid w:val="005B3169"/>
    <w:rsid w:val="005B34F4"/>
    <w:rsid w:val="005B49C3"/>
    <w:rsid w:val="005B61BA"/>
    <w:rsid w:val="005B6492"/>
    <w:rsid w:val="005B6EDB"/>
    <w:rsid w:val="005B77F6"/>
    <w:rsid w:val="005C0024"/>
    <w:rsid w:val="005C0ACF"/>
    <w:rsid w:val="005C1ED2"/>
    <w:rsid w:val="005C25C7"/>
    <w:rsid w:val="005C2CB6"/>
    <w:rsid w:val="005C3540"/>
    <w:rsid w:val="005C3E1D"/>
    <w:rsid w:val="005C4503"/>
    <w:rsid w:val="005C5983"/>
    <w:rsid w:val="005C637B"/>
    <w:rsid w:val="005C760B"/>
    <w:rsid w:val="005D0AB1"/>
    <w:rsid w:val="005D11A6"/>
    <w:rsid w:val="005D14EF"/>
    <w:rsid w:val="005D1E93"/>
    <w:rsid w:val="005D21E3"/>
    <w:rsid w:val="005D250F"/>
    <w:rsid w:val="005D2817"/>
    <w:rsid w:val="005D2EAA"/>
    <w:rsid w:val="005D4150"/>
    <w:rsid w:val="005D4D30"/>
    <w:rsid w:val="005D5984"/>
    <w:rsid w:val="005D5C51"/>
    <w:rsid w:val="005D6186"/>
    <w:rsid w:val="005D6474"/>
    <w:rsid w:val="005D6515"/>
    <w:rsid w:val="005D67BF"/>
    <w:rsid w:val="005D6B9F"/>
    <w:rsid w:val="005D73BF"/>
    <w:rsid w:val="005D7431"/>
    <w:rsid w:val="005D7FB6"/>
    <w:rsid w:val="005E0B76"/>
    <w:rsid w:val="005E0E25"/>
    <w:rsid w:val="005E0EA7"/>
    <w:rsid w:val="005E1B3B"/>
    <w:rsid w:val="005E1C83"/>
    <w:rsid w:val="005E1D17"/>
    <w:rsid w:val="005E1E35"/>
    <w:rsid w:val="005E20D5"/>
    <w:rsid w:val="005E476E"/>
    <w:rsid w:val="005E4A2D"/>
    <w:rsid w:val="005E4A84"/>
    <w:rsid w:val="005E4B8B"/>
    <w:rsid w:val="005E508D"/>
    <w:rsid w:val="005F057E"/>
    <w:rsid w:val="005F131E"/>
    <w:rsid w:val="005F1571"/>
    <w:rsid w:val="005F1EE2"/>
    <w:rsid w:val="005F2EB6"/>
    <w:rsid w:val="005F35A4"/>
    <w:rsid w:val="005F3A39"/>
    <w:rsid w:val="005F4736"/>
    <w:rsid w:val="005F4E74"/>
    <w:rsid w:val="005F5EE6"/>
    <w:rsid w:val="005F5F34"/>
    <w:rsid w:val="005F5F76"/>
    <w:rsid w:val="005F6477"/>
    <w:rsid w:val="005F706F"/>
    <w:rsid w:val="005F790E"/>
    <w:rsid w:val="005F7F0F"/>
    <w:rsid w:val="00600251"/>
    <w:rsid w:val="006003E0"/>
    <w:rsid w:val="00600507"/>
    <w:rsid w:val="006006EB"/>
    <w:rsid w:val="00600707"/>
    <w:rsid w:val="00601699"/>
    <w:rsid w:val="006016A9"/>
    <w:rsid w:val="00602172"/>
    <w:rsid w:val="00603993"/>
    <w:rsid w:val="00603AEB"/>
    <w:rsid w:val="0060439E"/>
    <w:rsid w:val="00604C03"/>
    <w:rsid w:val="00605184"/>
    <w:rsid w:val="0060558A"/>
    <w:rsid w:val="00605B0D"/>
    <w:rsid w:val="00606256"/>
    <w:rsid w:val="00606919"/>
    <w:rsid w:val="00607E64"/>
    <w:rsid w:val="00610C83"/>
    <w:rsid w:val="00610F89"/>
    <w:rsid w:val="006111D7"/>
    <w:rsid w:val="006112D3"/>
    <w:rsid w:val="00611CCC"/>
    <w:rsid w:val="006120A4"/>
    <w:rsid w:val="0061247C"/>
    <w:rsid w:val="00612BC8"/>
    <w:rsid w:val="00613B6F"/>
    <w:rsid w:val="00613D69"/>
    <w:rsid w:val="00614FCD"/>
    <w:rsid w:val="00615095"/>
    <w:rsid w:val="00615191"/>
    <w:rsid w:val="00615A3D"/>
    <w:rsid w:val="0061692A"/>
    <w:rsid w:val="00616D50"/>
    <w:rsid w:val="00616E9A"/>
    <w:rsid w:val="006170D1"/>
    <w:rsid w:val="0061755F"/>
    <w:rsid w:val="006209BE"/>
    <w:rsid w:val="00620CF0"/>
    <w:rsid w:val="00620DCE"/>
    <w:rsid w:val="00621791"/>
    <w:rsid w:val="00621BE9"/>
    <w:rsid w:val="00621E77"/>
    <w:rsid w:val="00622C42"/>
    <w:rsid w:val="006240A5"/>
    <w:rsid w:val="00624177"/>
    <w:rsid w:val="00624FA9"/>
    <w:rsid w:val="006253E9"/>
    <w:rsid w:val="00625868"/>
    <w:rsid w:val="00626A09"/>
    <w:rsid w:val="0063029C"/>
    <w:rsid w:val="0063033A"/>
    <w:rsid w:val="006308E3"/>
    <w:rsid w:val="00630AC3"/>
    <w:rsid w:val="006310B7"/>
    <w:rsid w:val="0063217B"/>
    <w:rsid w:val="00634C6D"/>
    <w:rsid w:val="0063540E"/>
    <w:rsid w:val="00635561"/>
    <w:rsid w:val="0063571E"/>
    <w:rsid w:val="00635F26"/>
    <w:rsid w:val="00636A8A"/>
    <w:rsid w:val="00636F8E"/>
    <w:rsid w:val="00637381"/>
    <w:rsid w:val="0063750B"/>
    <w:rsid w:val="0064126D"/>
    <w:rsid w:val="0064174A"/>
    <w:rsid w:val="00642207"/>
    <w:rsid w:val="00642AAA"/>
    <w:rsid w:val="00642D58"/>
    <w:rsid w:val="00642F9F"/>
    <w:rsid w:val="006436B6"/>
    <w:rsid w:val="00644EE2"/>
    <w:rsid w:val="006455D5"/>
    <w:rsid w:val="00645A8E"/>
    <w:rsid w:val="00645FF6"/>
    <w:rsid w:val="006464A1"/>
    <w:rsid w:val="00646920"/>
    <w:rsid w:val="006474A0"/>
    <w:rsid w:val="00650F4F"/>
    <w:rsid w:val="00650F9F"/>
    <w:rsid w:val="006529E5"/>
    <w:rsid w:val="00652AE6"/>
    <w:rsid w:val="00652DBE"/>
    <w:rsid w:val="00652F9F"/>
    <w:rsid w:val="0065304E"/>
    <w:rsid w:val="00653067"/>
    <w:rsid w:val="00654DBD"/>
    <w:rsid w:val="0065509A"/>
    <w:rsid w:val="0065535A"/>
    <w:rsid w:val="00655F19"/>
    <w:rsid w:val="006561F3"/>
    <w:rsid w:val="00657AF2"/>
    <w:rsid w:val="00660B81"/>
    <w:rsid w:val="00660C27"/>
    <w:rsid w:val="00661300"/>
    <w:rsid w:val="00661A79"/>
    <w:rsid w:val="00661EDD"/>
    <w:rsid w:val="00662108"/>
    <w:rsid w:val="00663F57"/>
    <w:rsid w:val="00666A20"/>
    <w:rsid w:val="00666CFD"/>
    <w:rsid w:val="00666D29"/>
    <w:rsid w:val="00667473"/>
    <w:rsid w:val="00667888"/>
    <w:rsid w:val="00667ABF"/>
    <w:rsid w:val="00667D37"/>
    <w:rsid w:val="00670652"/>
    <w:rsid w:val="00670EA2"/>
    <w:rsid w:val="00670FA1"/>
    <w:rsid w:val="0067136A"/>
    <w:rsid w:val="006715D5"/>
    <w:rsid w:val="00671795"/>
    <w:rsid w:val="00671AAE"/>
    <w:rsid w:val="006720F2"/>
    <w:rsid w:val="006723FB"/>
    <w:rsid w:val="006724F3"/>
    <w:rsid w:val="00673508"/>
    <w:rsid w:val="00673A8D"/>
    <w:rsid w:val="00673BDA"/>
    <w:rsid w:val="00673ED6"/>
    <w:rsid w:val="006746ED"/>
    <w:rsid w:val="006755BE"/>
    <w:rsid w:val="006767DF"/>
    <w:rsid w:val="00676F35"/>
    <w:rsid w:val="006778FE"/>
    <w:rsid w:val="00677D3D"/>
    <w:rsid w:val="00680378"/>
    <w:rsid w:val="006803BD"/>
    <w:rsid w:val="00681156"/>
    <w:rsid w:val="00681685"/>
    <w:rsid w:val="0068181E"/>
    <w:rsid w:val="00682351"/>
    <w:rsid w:val="006823BB"/>
    <w:rsid w:val="0068285A"/>
    <w:rsid w:val="00682A90"/>
    <w:rsid w:val="00682D68"/>
    <w:rsid w:val="00682E0F"/>
    <w:rsid w:val="00682E77"/>
    <w:rsid w:val="00683080"/>
    <w:rsid w:val="0068325F"/>
    <w:rsid w:val="00683A75"/>
    <w:rsid w:val="00683F9A"/>
    <w:rsid w:val="006844DD"/>
    <w:rsid w:val="00684E07"/>
    <w:rsid w:val="00685AF3"/>
    <w:rsid w:val="00685B6B"/>
    <w:rsid w:val="00685D45"/>
    <w:rsid w:val="006877F5"/>
    <w:rsid w:val="006878AE"/>
    <w:rsid w:val="0069092D"/>
    <w:rsid w:val="00691643"/>
    <w:rsid w:val="00691E5D"/>
    <w:rsid w:val="00692543"/>
    <w:rsid w:val="00692640"/>
    <w:rsid w:val="00692AA5"/>
    <w:rsid w:val="00693466"/>
    <w:rsid w:val="00693D97"/>
    <w:rsid w:val="00694611"/>
    <w:rsid w:val="00694A77"/>
    <w:rsid w:val="00696433"/>
    <w:rsid w:val="00696503"/>
    <w:rsid w:val="00697047"/>
    <w:rsid w:val="006973D6"/>
    <w:rsid w:val="00697635"/>
    <w:rsid w:val="006A06D1"/>
    <w:rsid w:val="006A0C1B"/>
    <w:rsid w:val="006A1007"/>
    <w:rsid w:val="006A19E5"/>
    <w:rsid w:val="006A2621"/>
    <w:rsid w:val="006A2D57"/>
    <w:rsid w:val="006A3C68"/>
    <w:rsid w:val="006A3EB0"/>
    <w:rsid w:val="006A406C"/>
    <w:rsid w:val="006A40CD"/>
    <w:rsid w:val="006A4189"/>
    <w:rsid w:val="006A45CB"/>
    <w:rsid w:val="006A502A"/>
    <w:rsid w:val="006A5ABD"/>
    <w:rsid w:val="006A5CF8"/>
    <w:rsid w:val="006A61DA"/>
    <w:rsid w:val="006A6457"/>
    <w:rsid w:val="006A6EC0"/>
    <w:rsid w:val="006A76A0"/>
    <w:rsid w:val="006B08FD"/>
    <w:rsid w:val="006B1E9E"/>
    <w:rsid w:val="006B21D3"/>
    <w:rsid w:val="006B27E2"/>
    <w:rsid w:val="006B4C8E"/>
    <w:rsid w:val="006B4ECA"/>
    <w:rsid w:val="006B62C3"/>
    <w:rsid w:val="006B723A"/>
    <w:rsid w:val="006B7F0E"/>
    <w:rsid w:val="006C07D4"/>
    <w:rsid w:val="006C0DA6"/>
    <w:rsid w:val="006C14B9"/>
    <w:rsid w:val="006C16B2"/>
    <w:rsid w:val="006C1E4D"/>
    <w:rsid w:val="006C214E"/>
    <w:rsid w:val="006C2273"/>
    <w:rsid w:val="006C3FE4"/>
    <w:rsid w:val="006C4015"/>
    <w:rsid w:val="006C489F"/>
    <w:rsid w:val="006C5CF3"/>
    <w:rsid w:val="006C605C"/>
    <w:rsid w:val="006C7BDF"/>
    <w:rsid w:val="006C7EF9"/>
    <w:rsid w:val="006D0860"/>
    <w:rsid w:val="006D1324"/>
    <w:rsid w:val="006D1598"/>
    <w:rsid w:val="006D16A2"/>
    <w:rsid w:val="006D1BB0"/>
    <w:rsid w:val="006D1F83"/>
    <w:rsid w:val="006D205C"/>
    <w:rsid w:val="006D23BC"/>
    <w:rsid w:val="006D26F7"/>
    <w:rsid w:val="006D43BC"/>
    <w:rsid w:val="006D540D"/>
    <w:rsid w:val="006D5EF9"/>
    <w:rsid w:val="006D63E5"/>
    <w:rsid w:val="006D6B3C"/>
    <w:rsid w:val="006D7169"/>
    <w:rsid w:val="006D785D"/>
    <w:rsid w:val="006D7D62"/>
    <w:rsid w:val="006E0784"/>
    <w:rsid w:val="006E0A8A"/>
    <w:rsid w:val="006E0A92"/>
    <w:rsid w:val="006E114B"/>
    <w:rsid w:val="006E19BC"/>
    <w:rsid w:val="006E211D"/>
    <w:rsid w:val="006E2A97"/>
    <w:rsid w:val="006E3ABF"/>
    <w:rsid w:val="006E3BEE"/>
    <w:rsid w:val="006E410E"/>
    <w:rsid w:val="006E4B8B"/>
    <w:rsid w:val="006E4C78"/>
    <w:rsid w:val="006E5299"/>
    <w:rsid w:val="006E55D3"/>
    <w:rsid w:val="006E5992"/>
    <w:rsid w:val="006E5D64"/>
    <w:rsid w:val="006E670D"/>
    <w:rsid w:val="006E690E"/>
    <w:rsid w:val="006E6B32"/>
    <w:rsid w:val="006E6B9A"/>
    <w:rsid w:val="006E6D05"/>
    <w:rsid w:val="006E6E74"/>
    <w:rsid w:val="006E7143"/>
    <w:rsid w:val="006E7194"/>
    <w:rsid w:val="006E78FD"/>
    <w:rsid w:val="006E7B6A"/>
    <w:rsid w:val="006F039D"/>
    <w:rsid w:val="006F0704"/>
    <w:rsid w:val="006F0790"/>
    <w:rsid w:val="006F0884"/>
    <w:rsid w:val="006F09AE"/>
    <w:rsid w:val="006F0C20"/>
    <w:rsid w:val="006F0DF9"/>
    <w:rsid w:val="006F1F36"/>
    <w:rsid w:val="006F1F59"/>
    <w:rsid w:val="006F3601"/>
    <w:rsid w:val="006F38A2"/>
    <w:rsid w:val="006F39C7"/>
    <w:rsid w:val="006F4388"/>
    <w:rsid w:val="006F4E53"/>
    <w:rsid w:val="006F62EE"/>
    <w:rsid w:val="006F639C"/>
    <w:rsid w:val="006F684B"/>
    <w:rsid w:val="006F6F70"/>
    <w:rsid w:val="006F72BD"/>
    <w:rsid w:val="006F7AE6"/>
    <w:rsid w:val="006F7C3A"/>
    <w:rsid w:val="00700892"/>
    <w:rsid w:val="00701380"/>
    <w:rsid w:val="00701FAB"/>
    <w:rsid w:val="00702410"/>
    <w:rsid w:val="007024DF"/>
    <w:rsid w:val="007032D2"/>
    <w:rsid w:val="00703D28"/>
    <w:rsid w:val="00704438"/>
    <w:rsid w:val="007046FD"/>
    <w:rsid w:val="0070512F"/>
    <w:rsid w:val="00705E20"/>
    <w:rsid w:val="00706F60"/>
    <w:rsid w:val="00707498"/>
    <w:rsid w:val="00707E91"/>
    <w:rsid w:val="007101E5"/>
    <w:rsid w:val="007102FC"/>
    <w:rsid w:val="00711553"/>
    <w:rsid w:val="00711942"/>
    <w:rsid w:val="00711A39"/>
    <w:rsid w:val="00713704"/>
    <w:rsid w:val="00714EEF"/>
    <w:rsid w:val="0071567D"/>
    <w:rsid w:val="00715A9F"/>
    <w:rsid w:val="00716076"/>
    <w:rsid w:val="00716E8B"/>
    <w:rsid w:val="00717200"/>
    <w:rsid w:val="0071795C"/>
    <w:rsid w:val="00720053"/>
    <w:rsid w:val="00720C0D"/>
    <w:rsid w:val="007216A4"/>
    <w:rsid w:val="00722311"/>
    <w:rsid w:val="0072238D"/>
    <w:rsid w:val="007223E9"/>
    <w:rsid w:val="007240F9"/>
    <w:rsid w:val="0072459F"/>
    <w:rsid w:val="00724A62"/>
    <w:rsid w:val="00724ACE"/>
    <w:rsid w:val="00724C46"/>
    <w:rsid w:val="00724E13"/>
    <w:rsid w:val="00726AF7"/>
    <w:rsid w:val="007278EA"/>
    <w:rsid w:val="007279B3"/>
    <w:rsid w:val="00730F17"/>
    <w:rsid w:val="0073155F"/>
    <w:rsid w:val="00731960"/>
    <w:rsid w:val="007326C1"/>
    <w:rsid w:val="00732CD6"/>
    <w:rsid w:val="00732F4B"/>
    <w:rsid w:val="0073303C"/>
    <w:rsid w:val="00733D50"/>
    <w:rsid w:val="00734CFE"/>
    <w:rsid w:val="00735017"/>
    <w:rsid w:val="0073580B"/>
    <w:rsid w:val="00735856"/>
    <w:rsid w:val="00736110"/>
    <w:rsid w:val="00736280"/>
    <w:rsid w:val="007372C9"/>
    <w:rsid w:val="00737477"/>
    <w:rsid w:val="00737ADC"/>
    <w:rsid w:val="00737CED"/>
    <w:rsid w:val="00740A6F"/>
    <w:rsid w:val="0074189A"/>
    <w:rsid w:val="00742F67"/>
    <w:rsid w:val="00745005"/>
    <w:rsid w:val="00745042"/>
    <w:rsid w:val="00747B54"/>
    <w:rsid w:val="00747E5A"/>
    <w:rsid w:val="007502A6"/>
    <w:rsid w:val="007504EA"/>
    <w:rsid w:val="00750D40"/>
    <w:rsid w:val="00750DED"/>
    <w:rsid w:val="00750EE2"/>
    <w:rsid w:val="00752252"/>
    <w:rsid w:val="007536F8"/>
    <w:rsid w:val="007541EA"/>
    <w:rsid w:val="007542A9"/>
    <w:rsid w:val="007545D6"/>
    <w:rsid w:val="00754BB5"/>
    <w:rsid w:val="00754F8D"/>
    <w:rsid w:val="00755ADF"/>
    <w:rsid w:val="00756740"/>
    <w:rsid w:val="007568F9"/>
    <w:rsid w:val="00756CF0"/>
    <w:rsid w:val="00756E48"/>
    <w:rsid w:val="00757062"/>
    <w:rsid w:val="0075740C"/>
    <w:rsid w:val="00761686"/>
    <w:rsid w:val="00761B71"/>
    <w:rsid w:val="00761D6C"/>
    <w:rsid w:val="007622DA"/>
    <w:rsid w:val="007626A6"/>
    <w:rsid w:val="00762E7E"/>
    <w:rsid w:val="007631BB"/>
    <w:rsid w:val="007633AE"/>
    <w:rsid w:val="00764467"/>
    <w:rsid w:val="0076451E"/>
    <w:rsid w:val="00764D21"/>
    <w:rsid w:val="0076528D"/>
    <w:rsid w:val="0076616A"/>
    <w:rsid w:val="007669F5"/>
    <w:rsid w:val="00767198"/>
    <w:rsid w:val="00770118"/>
    <w:rsid w:val="0077055D"/>
    <w:rsid w:val="00771200"/>
    <w:rsid w:val="0077146F"/>
    <w:rsid w:val="00772056"/>
    <w:rsid w:val="00772195"/>
    <w:rsid w:val="00772DDC"/>
    <w:rsid w:val="0077325E"/>
    <w:rsid w:val="00773EAE"/>
    <w:rsid w:val="00775854"/>
    <w:rsid w:val="00775C8A"/>
    <w:rsid w:val="007760BE"/>
    <w:rsid w:val="00776C87"/>
    <w:rsid w:val="00776EF1"/>
    <w:rsid w:val="00777970"/>
    <w:rsid w:val="00777D44"/>
    <w:rsid w:val="00781CC9"/>
    <w:rsid w:val="007822EC"/>
    <w:rsid w:val="00782E61"/>
    <w:rsid w:val="00783029"/>
    <w:rsid w:val="007832C0"/>
    <w:rsid w:val="00783BC9"/>
    <w:rsid w:val="00784CDD"/>
    <w:rsid w:val="00784D49"/>
    <w:rsid w:val="00784D9D"/>
    <w:rsid w:val="00784FD8"/>
    <w:rsid w:val="00785B21"/>
    <w:rsid w:val="00785E25"/>
    <w:rsid w:val="00786257"/>
    <w:rsid w:val="007867B0"/>
    <w:rsid w:val="007870AB"/>
    <w:rsid w:val="007877DE"/>
    <w:rsid w:val="0078785F"/>
    <w:rsid w:val="0078790E"/>
    <w:rsid w:val="00790E12"/>
    <w:rsid w:val="00790F86"/>
    <w:rsid w:val="00791250"/>
    <w:rsid w:val="00791634"/>
    <w:rsid w:val="00791EE2"/>
    <w:rsid w:val="00792101"/>
    <w:rsid w:val="007921C3"/>
    <w:rsid w:val="00792606"/>
    <w:rsid w:val="00792CA1"/>
    <w:rsid w:val="0079447D"/>
    <w:rsid w:val="0079574B"/>
    <w:rsid w:val="00795F62"/>
    <w:rsid w:val="0079680D"/>
    <w:rsid w:val="00797077"/>
    <w:rsid w:val="00797FBD"/>
    <w:rsid w:val="007A124E"/>
    <w:rsid w:val="007A1537"/>
    <w:rsid w:val="007A1671"/>
    <w:rsid w:val="007A1BFE"/>
    <w:rsid w:val="007A2EF8"/>
    <w:rsid w:val="007A398A"/>
    <w:rsid w:val="007A41D7"/>
    <w:rsid w:val="007A43C2"/>
    <w:rsid w:val="007A4832"/>
    <w:rsid w:val="007A4867"/>
    <w:rsid w:val="007A4FC4"/>
    <w:rsid w:val="007A500F"/>
    <w:rsid w:val="007A5AF7"/>
    <w:rsid w:val="007A6619"/>
    <w:rsid w:val="007A7260"/>
    <w:rsid w:val="007A7579"/>
    <w:rsid w:val="007B0520"/>
    <w:rsid w:val="007B05BB"/>
    <w:rsid w:val="007B1141"/>
    <w:rsid w:val="007B1684"/>
    <w:rsid w:val="007B16E3"/>
    <w:rsid w:val="007B20D9"/>
    <w:rsid w:val="007B235B"/>
    <w:rsid w:val="007B2839"/>
    <w:rsid w:val="007B370D"/>
    <w:rsid w:val="007B3837"/>
    <w:rsid w:val="007B48D8"/>
    <w:rsid w:val="007B49C4"/>
    <w:rsid w:val="007B529F"/>
    <w:rsid w:val="007B5A7C"/>
    <w:rsid w:val="007B5C69"/>
    <w:rsid w:val="007B685D"/>
    <w:rsid w:val="007B7261"/>
    <w:rsid w:val="007B792F"/>
    <w:rsid w:val="007B7C8D"/>
    <w:rsid w:val="007B7F63"/>
    <w:rsid w:val="007C040C"/>
    <w:rsid w:val="007C143A"/>
    <w:rsid w:val="007C27BD"/>
    <w:rsid w:val="007C2BDB"/>
    <w:rsid w:val="007C317B"/>
    <w:rsid w:val="007C3435"/>
    <w:rsid w:val="007C4043"/>
    <w:rsid w:val="007C4225"/>
    <w:rsid w:val="007C4BCF"/>
    <w:rsid w:val="007C582D"/>
    <w:rsid w:val="007C63FB"/>
    <w:rsid w:val="007C6F4C"/>
    <w:rsid w:val="007C7951"/>
    <w:rsid w:val="007D0338"/>
    <w:rsid w:val="007D0530"/>
    <w:rsid w:val="007D055D"/>
    <w:rsid w:val="007D174B"/>
    <w:rsid w:val="007D1A92"/>
    <w:rsid w:val="007D3148"/>
    <w:rsid w:val="007D3AAC"/>
    <w:rsid w:val="007D3E87"/>
    <w:rsid w:val="007D3F35"/>
    <w:rsid w:val="007D47C4"/>
    <w:rsid w:val="007D487B"/>
    <w:rsid w:val="007D4A7F"/>
    <w:rsid w:val="007D4ACB"/>
    <w:rsid w:val="007D5D14"/>
    <w:rsid w:val="007D5D89"/>
    <w:rsid w:val="007D780A"/>
    <w:rsid w:val="007E14B0"/>
    <w:rsid w:val="007E16B5"/>
    <w:rsid w:val="007E2562"/>
    <w:rsid w:val="007E26FA"/>
    <w:rsid w:val="007E2E49"/>
    <w:rsid w:val="007E406B"/>
    <w:rsid w:val="007E4768"/>
    <w:rsid w:val="007E5946"/>
    <w:rsid w:val="007E5A96"/>
    <w:rsid w:val="007E733D"/>
    <w:rsid w:val="007F04C2"/>
    <w:rsid w:val="007F1461"/>
    <w:rsid w:val="007F14F6"/>
    <w:rsid w:val="007F2E53"/>
    <w:rsid w:val="007F376E"/>
    <w:rsid w:val="007F37BD"/>
    <w:rsid w:val="007F3C9D"/>
    <w:rsid w:val="007F469A"/>
    <w:rsid w:val="007F4947"/>
    <w:rsid w:val="007F4BA5"/>
    <w:rsid w:val="007F4C52"/>
    <w:rsid w:val="007F4CF2"/>
    <w:rsid w:val="007F5B61"/>
    <w:rsid w:val="007F682D"/>
    <w:rsid w:val="007F6ED0"/>
    <w:rsid w:val="00800595"/>
    <w:rsid w:val="00801485"/>
    <w:rsid w:val="0080195D"/>
    <w:rsid w:val="00801FFD"/>
    <w:rsid w:val="00802018"/>
    <w:rsid w:val="00802E03"/>
    <w:rsid w:val="0080383F"/>
    <w:rsid w:val="00803FC3"/>
    <w:rsid w:val="008047E1"/>
    <w:rsid w:val="00805C0D"/>
    <w:rsid w:val="0080614E"/>
    <w:rsid w:val="008074A6"/>
    <w:rsid w:val="00807711"/>
    <w:rsid w:val="00807DFB"/>
    <w:rsid w:val="00810B22"/>
    <w:rsid w:val="0081105D"/>
    <w:rsid w:val="008115E5"/>
    <w:rsid w:val="0081184E"/>
    <w:rsid w:val="008118FC"/>
    <w:rsid w:val="0081197D"/>
    <w:rsid w:val="00812315"/>
    <w:rsid w:val="00813F2A"/>
    <w:rsid w:val="00813F3A"/>
    <w:rsid w:val="00813F8C"/>
    <w:rsid w:val="008147FE"/>
    <w:rsid w:val="008149A0"/>
    <w:rsid w:val="00814E37"/>
    <w:rsid w:val="008151B4"/>
    <w:rsid w:val="00815247"/>
    <w:rsid w:val="008160B5"/>
    <w:rsid w:val="00816519"/>
    <w:rsid w:val="008169C1"/>
    <w:rsid w:val="00816A4B"/>
    <w:rsid w:val="00816B84"/>
    <w:rsid w:val="00820433"/>
    <w:rsid w:val="00820895"/>
    <w:rsid w:val="00820DD2"/>
    <w:rsid w:val="008211EE"/>
    <w:rsid w:val="00821F14"/>
    <w:rsid w:val="008224EE"/>
    <w:rsid w:val="00823629"/>
    <w:rsid w:val="008252CB"/>
    <w:rsid w:val="0082591D"/>
    <w:rsid w:val="00825A9A"/>
    <w:rsid w:val="00825DAD"/>
    <w:rsid w:val="00826346"/>
    <w:rsid w:val="00827701"/>
    <w:rsid w:val="0082790D"/>
    <w:rsid w:val="00830312"/>
    <w:rsid w:val="00830AAB"/>
    <w:rsid w:val="00831AAE"/>
    <w:rsid w:val="0083293D"/>
    <w:rsid w:val="00832B32"/>
    <w:rsid w:val="00832BF6"/>
    <w:rsid w:val="00833B0B"/>
    <w:rsid w:val="008344D3"/>
    <w:rsid w:val="00834648"/>
    <w:rsid w:val="0083572D"/>
    <w:rsid w:val="008359E7"/>
    <w:rsid w:val="00835E0F"/>
    <w:rsid w:val="00835ED8"/>
    <w:rsid w:val="008360F2"/>
    <w:rsid w:val="008363C5"/>
    <w:rsid w:val="00836C7D"/>
    <w:rsid w:val="008377E7"/>
    <w:rsid w:val="00837A53"/>
    <w:rsid w:val="00840232"/>
    <w:rsid w:val="00840487"/>
    <w:rsid w:val="0084061A"/>
    <w:rsid w:val="00841AB4"/>
    <w:rsid w:val="00841CCC"/>
    <w:rsid w:val="00841E1B"/>
    <w:rsid w:val="00841F7E"/>
    <w:rsid w:val="0084239F"/>
    <w:rsid w:val="008423BD"/>
    <w:rsid w:val="00842517"/>
    <w:rsid w:val="008425BF"/>
    <w:rsid w:val="008433D0"/>
    <w:rsid w:val="008434DC"/>
    <w:rsid w:val="0084372E"/>
    <w:rsid w:val="00844A57"/>
    <w:rsid w:val="008459E3"/>
    <w:rsid w:val="00845D64"/>
    <w:rsid w:val="008467F5"/>
    <w:rsid w:val="00846D9D"/>
    <w:rsid w:val="008472E6"/>
    <w:rsid w:val="008475F1"/>
    <w:rsid w:val="0084786A"/>
    <w:rsid w:val="0085059C"/>
    <w:rsid w:val="0085160F"/>
    <w:rsid w:val="00851CD4"/>
    <w:rsid w:val="008529D5"/>
    <w:rsid w:val="008534D5"/>
    <w:rsid w:val="008538B8"/>
    <w:rsid w:val="00853941"/>
    <w:rsid w:val="00853E49"/>
    <w:rsid w:val="00853F2B"/>
    <w:rsid w:val="0085436A"/>
    <w:rsid w:val="00854F98"/>
    <w:rsid w:val="00855137"/>
    <w:rsid w:val="008568F8"/>
    <w:rsid w:val="00856D9B"/>
    <w:rsid w:val="008574A0"/>
    <w:rsid w:val="008608BA"/>
    <w:rsid w:val="008617C1"/>
    <w:rsid w:val="008621BE"/>
    <w:rsid w:val="00862550"/>
    <w:rsid w:val="00862DF0"/>
    <w:rsid w:val="00862EE5"/>
    <w:rsid w:val="00864166"/>
    <w:rsid w:val="00864D62"/>
    <w:rsid w:val="008655A7"/>
    <w:rsid w:val="00865E45"/>
    <w:rsid w:val="00866748"/>
    <w:rsid w:val="00866DF0"/>
    <w:rsid w:val="008677B7"/>
    <w:rsid w:val="00870829"/>
    <w:rsid w:val="008716D5"/>
    <w:rsid w:val="00871E68"/>
    <w:rsid w:val="00871E6C"/>
    <w:rsid w:val="008723A8"/>
    <w:rsid w:val="00872440"/>
    <w:rsid w:val="00872489"/>
    <w:rsid w:val="008728B2"/>
    <w:rsid w:val="008735EF"/>
    <w:rsid w:val="00873DF6"/>
    <w:rsid w:val="00874A08"/>
    <w:rsid w:val="00874AB9"/>
    <w:rsid w:val="00875FA7"/>
    <w:rsid w:val="00876010"/>
    <w:rsid w:val="00877E36"/>
    <w:rsid w:val="008802D9"/>
    <w:rsid w:val="00880B77"/>
    <w:rsid w:val="008810EE"/>
    <w:rsid w:val="00881A81"/>
    <w:rsid w:val="008833B5"/>
    <w:rsid w:val="00884973"/>
    <w:rsid w:val="00884A5E"/>
    <w:rsid w:val="0088525D"/>
    <w:rsid w:val="008852E7"/>
    <w:rsid w:val="00885378"/>
    <w:rsid w:val="00885E40"/>
    <w:rsid w:val="008861D0"/>
    <w:rsid w:val="008870A0"/>
    <w:rsid w:val="00887317"/>
    <w:rsid w:val="00887432"/>
    <w:rsid w:val="00887779"/>
    <w:rsid w:val="00887E22"/>
    <w:rsid w:val="00890392"/>
    <w:rsid w:val="00890DED"/>
    <w:rsid w:val="00890E6B"/>
    <w:rsid w:val="008912AB"/>
    <w:rsid w:val="00891733"/>
    <w:rsid w:val="008917D2"/>
    <w:rsid w:val="00891863"/>
    <w:rsid w:val="00891867"/>
    <w:rsid w:val="00891C04"/>
    <w:rsid w:val="008923EB"/>
    <w:rsid w:val="00892A74"/>
    <w:rsid w:val="00893D6A"/>
    <w:rsid w:val="0089421F"/>
    <w:rsid w:val="0089472C"/>
    <w:rsid w:val="008948FD"/>
    <w:rsid w:val="00894B32"/>
    <w:rsid w:val="00895477"/>
    <w:rsid w:val="00895E56"/>
    <w:rsid w:val="00896220"/>
    <w:rsid w:val="00896617"/>
    <w:rsid w:val="0089693C"/>
    <w:rsid w:val="00896BD2"/>
    <w:rsid w:val="00896F2F"/>
    <w:rsid w:val="008A00C0"/>
    <w:rsid w:val="008A0353"/>
    <w:rsid w:val="008A15D2"/>
    <w:rsid w:val="008A16D1"/>
    <w:rsid w:val="008A185F"/>
    <w:rsid w:val="008A2136"/>
    <w:rsid w:val="008A24C6"/>
    <w:rsid w:val="008A2CEE"/>
    <w:rsid w:val="008A63C3"/>
    <w:rsid w:val="008A6708"/>
    <w:rsid w:val="008A7E82"/>
    <w:rsid w:val="008B043F"/>
    <w:rsid w:val="008B07A3"/>
    <w:rsid w:val="008B0863"/>
    <w:rsid w:val="008B0E8C"/>
    <w:rsid w:val="008B136C"/>
    <w:rsid w:val="008B19F8"/>
    <w:rsid w:val="008B21C9"/>
    <w:rsid w:val="008B2204"/>
    <w:rsid w:val="008B2520"/>
    <w:rsid w:val="008B2770"/>
    <w:rsid w:val="008B33E4"/>
    <w:rsid w:val="008B4249"/>
    <w:rsid w:val="008B50EB"/>
    <w:rsid w:val="008B6449"/>
    <w:rsid w:val="008B77B7"/>
    <w:rsid w:val="008B7978"/>
    <w:rsid w:val="008C00DA"/>
    <w:rsid w:val="008C02EF"/>
    <w:rsid w:val="008C0FE5"/>
    <w:rsid w:val="008C111A"/>
    <w:rsid w:val="008C1682"/>
    <w:rsid w:val="008C245F"/>
    <w:rsid w:val="008C24B1"/>
    <w:rsid w:val="008C27F6"/>
    <w:rsid w:val="008C2D2A"/>
    <w:rsid w:val="008C3697"/>
    <w:rsid w:val="008C4A1E"/>
    <w:rsid w:val="008C4E09"/>
    <w:rsid w:val="008C4F33"/>
    <w:rsid w:val="008C521E"/>
    <w:rsid w:val="008C526F"/>
    <w:rsid w:val="008C54EA"/>
    <w:rsid w:val="008C64A7"/>
    <w:rsid w:val="008C6682"/>
    <w:rsid w:val="008C76EE"/>
    <w:rsid w:val="008C7E42"/>
    <w:rsid w:val="008C7FEF"/>
    <w:rsid w:val="008D00C1"/>
    <w:rsid w:val="008D04F8"/>
    <w:rsid w:val="008D0BD1"/>
    <w:rsid w:val="008D1EF2"/>
    <w:rsid w:val="008D4DF9"/>
    <w:rsid w:val="008D4E59"/>
    <w:rsid w:val="008D6358"/>
    <w:rsid w:val="008E0BC6"/>
    <w:rsid w:val="008E0CA7"/>
    <w:rsid w:val="008E1457"/>
    <w:rsid w:val="008E1AA5"/>
    <w:rsid w:val="008E2388"/>
    <w:rsid w:val="008E2CD3"/>
    <w:rsid w:val="008E3911"/>
    <w:rsid w:val="008E3A66"/>
    <w:rsid w:val="008E3DB1"/>
    <w:rsid w:val="008E44EC"/>
    <w:rsid w:val="008E4AC1"/>
    <w:rsid w:val="008E51F7"/>
    <w:rsid w:val="008E5A61"/>
    <w:rsid w:val="008E5B3A"/>
    <w:rsid w:val="008E5F37"/>
    <w:rsid w:val="008E64E0"/>
    <w:rsid w:val="008E659B"/>
    <w:rsid w:val="008E678C"/>
    <w:rsid w:val="008E720B"/>
    <w:rsid w:val="008E7296"/>
    <w:rsid w:val="008E75BF"/>
    <w:rsid w:val="008F040E"/>
    <w:rsid w:val="008F1229"/>
    <w:rsid w:val="008F1812"/>
    <w:rsid w:val="008F29F9"/>
    <w:rsid w:val="008F3022"/>
    <w:rsid w:val="008F330C"/>
    <w:rsid w:val="008F3F31"/>
    <w:rsid w:val="008F4815"/>
    <w:rsid w:val="008F4A8C"/>
    <w:rsid w:val="008F581E"/>
    <w:rsid w:val="008F5F16"/>
    <w:rsid w:val="008F6266"/>
    <w:rsid w:val="008F642E"/>
    <w:rsid w:val="008F67C7"/>
    <w:rsid w:val="008F6C16"/>
    <w:rsid w:val="008F7200"/>
    <w:rsid w:val="008F77A3"/>
    <w:rsid w:val="00901A67"/>
    <w:rsid w:val="00901F65"/>
    <w:rsid w:val="00904D46"/>
    <w:rsid w:val="009056DD"/>
    <w:rsid w:val="00905D3D"/>
    <w:rsid w:val="00906DE1"/>
    <w:rsid w:val="009070CA"/>
    <w:rsid w:val="00912673"/>
    <w:rsid w:val="00914B87"/>
    <w:rsid w:val="00915547"/>
    <w:rsid w:val="009157F6"/>
    <w:rsid w:val="00915987"/>
    <w:rsid w:val="00915D97"/>
    <w:rsid w:val="009160E2"/>
    <w:rsid w:val="00916362"/>
    <w:rsid w:val="00917157"/>
    <w:rsid w:val="00920905"/>
    <w:rsid w:val="00921437"/>
    <w:rsid w:val="009220F6"/>
    <w:rsid w:val="00922675"/>
    <w:rsid w:val="009229BE"/>
    <w:rsid w:val="009238B3"/>
    <w:rsid w:val="0092447B"/>
    <w:rsid w:val="00924E3D"/>
    <w:rsid w:val="00925613"/>
    <w:rsid w:val="00925922"/>
    <w:rsid w:val="00925AE5"/>
    <w:rsid w:val="00925F38"/>
    <w:rsid w:val="00926B6B"/>
    <w:rsid w:val="00926FB4"/>
    <w:rsid w:val="009271EE"/>
    <w:rsid w:val="0092722A"/>
    <w:rsid w:val="00930E2B"/>
    <w:rsid w:val="009311B4"/>
    <w:rsid w:val="009316E7"/>
    <w:rsid w:val="00932852"/>
    <w:rsid w:val="00933F04"/>
    <w:rsid w:val="009344D0"/>
    <w:rsid w:val="009356FF"/>
    <w:rsid w:val="009364C4"/>
    <w:rsid w:val="00936670"/>
    <w:rsid w:val="00936CAD"/>
    <w:rsid w:val="0093714C"/>
    <w:rsid w:val="00937743"/>
    <w:rsid w:val="009379A8"/>
    <w:rsid w:val="00940916"/>
    <w:rsid w:val="0094094C"/>
    <w:rsid w:val="00940A97"/>
    <w:rsid w:val="00940D45"/>
    <w:rsid w:val="00941FE9"/>
    <w:rsid w:val="009432B7"/>
    <w:rsid w:val="00943AFF"/>
    <w:rsid w:val="00944635"/>
    <w:rsid w:val="00944D41"/>
    <w:rsid w:val="009453CD"/>
    <w:rsid w:val="00946170"/>
    <w:rsid w:val="009461F0"/>
    <w:rsid w:val="00946A26"/>
    <w:rsid w:val="00947131"/>
    <w:rsid w:val="0094787C"/>
    <w:rsid w:val="00950883"/>
    <w:rsid w:val="00950AE7"/>
    <w:rsid w:val="0095130F"/>
    <w:rsid w:val="00951A84"/>
    <w:rsid w:val="00951AAD"/>
    <w:rsid w:val="009524E2"/>
    <w:rsid w:val="00952836"/>
    <w:rsid w:val="00952BD6"/>
    <w:rsid w:val="00953026"/>
    <w:rsid w:val="009530D2"/>
    <w:rsid w:val="00953131"/>
    <w:rsid w:val="009531CC"/>
    <w:rsid w:val="009536D6"/>
    <w:rsid w:val="009538C0"/>
    <w:rsid w:val="00956596"/>
    <w:rsid w:val="00956D9D"/>
    <w:rsid w:val="0095757A"/>
    <w:rsid w:val="00960834"/>
    <w:rsid w:val="00960D27"/>
    <w:rsid w:val="00961A20"/>
    <w:rsid w:val="009622FC"/>
    <w:rsid w:val="00963038"/>
    <w:rsid w:val="00963579"/>
    <w:rsid w:val="00963BDC"/>
    <w:rsid w:val="009644EF"/>
    <w:rsid w:val="00964A1C"/>
    <w:rsid w:val="00965D54"/>
    <w:rsid w:val="0096602E"/>
    <w:rsid w:val="009661A1"/>
    <w:rsid w:val="00966872"/>
    <w:rsid w:val="00966A76"/>
    <w:rsid w:val="0096744A"/>
    <w:rsid w:val="00967919"/>
    <w:rsid w:val="00967E20"/>
    <w:rsid w:val="0097017D"/>
    <w:rsid w:val="009705EB"/>
    <w:rsid w:val="009706E6"/>
    <w:rsid w:val="0097116E"/>
    <w:rsid w:val="00971F0A"/>
    <w:rsid w:val="0097268A"/>
    <w:rsid w:val="0097303A"/>
    <w:rsid w:val="00973B2D"/>
    <w:rsid w:val="00973F63"/>
    <w:rsid w:val="009740F2"/>
    <w:rsid w:val="009742C1"/>
    <w:rsid w:val="00974311"/>
    <w:rsid w:val="00974B9F"/>
    <w:rsid w:val="00974D49"/>
    <w:rsid w:val="009751BC"/>
    <w:rsid w:val="009755C3"/>
    <w:rsid w:val="00975616"/>
    <w:rsid w:val="009758BF"/>
    <w:rsid w:val="009758C1"/>
    <w:rsid w:val="0097753F"/>
    <w:rsid w:val="00980888"/>
    <w:rsid w:val="009819AC"/>
    <w:rsid w:val="00982CB7"/>
    <w:rsid w:val="0098334E"/>
    <w:rsid w:val="0098451A"/>
    <w:rsid w:val="009847EC"/>
    <w:rsid w:val="00984986"/>
    <w:rsid w:val="00984A5C"/>
    <w:rsid w:val="00984BAF"/>
    <w:rsid w:val="00985562"/>
    <w:rsid w:val="00985DE2"/>
    <w:rsid w:val="00985F75"/>
    <w:rsid w:val="0098711C"/>
    <w:rsid w:val="009876AE"/>
    <w:rsid w:val="00991324"/>
    <w:rsid w:val="009926E6"/>
    <w:rsid w:val="009928ED"/>
    <w:rsid w:val="00992CF2"/>
    <w:rsid w:val="009934E0"/>
    <w:rsid w:val="0099373A"/>
    <w:rsid w:val="009970EA"/>
    <w:rsid w:val="00997E33"/>
    <w:rsid w:val="009A089B"/>
    <w:rsid w:val="009A0B20"/>
    <w:rsid w:val="009A0C06"/>
    <w:rsid w:val="009A1206"/>
    <w:rsid w:val="009A1A1C"/>
    <w:rsid w:val="009A1D95"/>
    <w:rsid w:val="009A2423"/>
    <w:rsid w:val="009A2609"/>
    <w:rsid w:val="009A3CF8"/>
    <w:rsid w:val="009A3DD0"/>
    <w:rsid w:val="009A3F84"/>
    <w:rsid w:val="009A52AA"/>
    <w:rsid w:val="009A5886"/>
    <w:rsid w:val="009A607F"/>
    <w:rsid w:val="009A6300"/>
    <w:rsid w:val="009A6C91"/>
    <w:rsid w:val="009A6F46"/>
    <w:rsid w:val="009A7047"/>
    <w:rsid w:val="009A75D3"/>
    <w:rsid w:val="009A7765"/>
    <w:rsid w:val="009B0C2A"/>
    <w:rsid w:val="009B0FD6"/>
    <w:rsid w:val="009B1F3A"/>
    <w:rsid w:val="009B247C"/>
    <w:rsid w:val="009B3664"/>
    <w:rsid w:val="009B4B12"/>
    <w:rsid w:val="009B56A6"/>
    <w:rsid w:val="009B7F74"/>
    <w:rsid w:val="009C180F"/>
    <w:rsid w:val="009C1D69"/>
    <w:rsid w:val="009C2300"/>
    <w:rsid w:val="009C2AB2"/>
    <w:rsid w:val="009C32C5"/>
    <w:rsid w:val="009C3E5A"/>
    <w:rsid w:val="009C4068"/>
    <w:rsid w:val="009C518A"/>
    <w:rsid w:val="009C5DF8"/>
    <w:rsid w:val="009C631C"/>
    <w:rsid w:val="009C6E7F"/>
    <w:rsid w:val="009C72C2"/>
    <w:rsid w:val="009C73D7"/>
    <w:rsid w:val="009C7906"/>
    <w:rsid w:val="009C7B64"/>
    <w:rsid w:val="009D01A2"/>
    <w:rsid w:val="009D121D"/>
    <w:rsid w:val="009D2672"/>
    <w:rsid w:val="009D2C25"/>
    <w:rsid w:val="009D31D1"/>
    <w:rsid w:val="009D36BF"/>
    <w:rsid w:val="009D3848"/>
    <w:rsid w:val="009D3DD1"/>
    <w:rsid w:val="009D471E"/>
    <w:rsid w:val="009D499C"/>
    <w:rsid w:val="009D4EA0"/>
    <w:rsid w:val="009D57D9"/>
    <w:rsid w:val="009D6BBC"/>
    <w:rsid w:val="009D773B"/>
    <w:rsid w:val="009D7B6C"/>
    <w:rsid w:val="009D7FEF"/>
    <w:rsid w:val="009E0559"/>
    <w:rsid w:val="009E0BA2"/>
    <w:rsid w:val="009E1471"/>
    <w:rsid w:val="009E2CBB"/>
    <w:rsid w:val="009E41D0"/>
    <w:rsid w:val="009E44F1"/>
    <w:rsid w:val="009E45F2"/>
    <w:rsid w:val="009E6A52"/>
    <w:rsid w:val="009E6D1F"/>
    <w:rsid w:val="009E7232"/>
    <w:rsid w:val="009E7792"/>
    <w:rsid w:val="009F01A6"/>
    <w:rsid w:val="009F0668"/>
    <w:rsid w:val="009F091E"/>
    <w:rsid w:val="009F226C"/>
    <w:rsid w:val="009F2A9E"/>
    <w:rsid w:val="009F3AFB"/>
    <w:rsid w:val="009F5313"/>
    <w:rsid w:val="009F656F"/>
    <w:rsid w:val="009F659C"/>
    <w:rsid w:val="009F676B"/>
    <w:rsid w:val="009F71DA"/>
    <w:rsid w:val="00A00BA1"/>
    <w:rsid w:val="00A0150D"/>
    <w:rsid w:val="00A02DCE"/>
    <w:rsid w:val="00A039C3"/>
    <w:rsid w:val="00A04A31"/>
    <w:rsid w:val="00A04ADF"/>
    <w:rsid w:val="00A04B54"/>
    <w:rsid w:val="00A06074"/>
    <w:rsid w:val="00A11E76"/>
    <w:rsid w:val="00A11ED5"/>
    <w:rsid w:val="00A11F02"/>
    <w:rsid w:val="00A12064"/>
    <w:rsid w:val="00A12932"/>
    <w:rsid w:val="00A12FDA"/>
    <w:rsid w:val="00A130F9"/>
    <w:rsid w:val="00A135EA"/>
    <w:rsid w:val="00A13C07"/>
    <w:rsid w:val="00A15504"/>
    <w:rsid w:val="00A1571C"/>
    <w:rsid w:val="00A1602B"/>
    <w:rsid w:val="00A163B2"/>
    <w:rsid w:val="00A16DC1"/>
    <w:rsid w:val="00A176E8"/>
    <w:rsid w:val="00A17886"/>
    <w:rsid w:val="00A17CE2"/>
    <w:rsid w:val="00A20AD9"/>
    <w:rsid w:val="00A20B32"/>
    <w:rsid w:val="00A211AE"/>
    <w:rsid w:val="00A21878"/>
    <w:rsid w:val="00A21DD3"/>
    <w:rsid w:val="00A21F05"/>
    <w:rsid w:val="00A228AF"/>
    <w:rsid w:val="00A2316F"/>
    <w:rsid w:val="00A231E3"/>
    <w:rsid w:val="00A239C7"/>
    <w:rsid w:val="00A24693"/>
    <w:rsid w:val="00A24762"/>
    <w:rsid w:val="00A24DA8"/>
    <w:rsid w:val="00A253A3"/>
    <w:rsid w:val="00A25425"/>
    <w:rsid w:val="00A257A5"/>
    <w:rsid w:val="00A257EC"/>
    <w:rsid w:val="00A25BFB"/>
    <w:rsid w:val="00A25E87"/>
    <w:rsid w:val="00A27998"/>
    <w:rsid w:val="00A27C88"/>
    <w:rsid w:val="00A30944"/>
    <w:rsid w:val="00A30994"/>
    <w:rsid w:val="00A31A5C"/>
    <w:rsid w:val="00A3258F"/>
    <w:rsid w:val="00A32B3E"/>
    <w:rsid w:val="00A32C26"/>
    <w:rsid w:val="00A33568"/>
    <w:rsid w:val="00A33590"/>
    <w:rsid w:val="00A34196"/>
    <w:rsid w:val="00A3465E"/>
    <w:rsid w:val="00A34B10"/>
    <w:rsid w:val="00A35BC9"/>
    <w:rsid w:val="00A37673"/>
    <w:rsid w:val="00A379A9"/>
    <w:rsid w:val="00A37EBC"/>
    <w:rsid w:val="00A40219"/>
    <w:rsid w:val="00A414B6"/>
    <w:rsid w:val="00A41994"/>
    <w:rsid w:val="00A41CC0"/>
    <w:rsid w:val="00A41D0E"/>
    <w:rsid w:val="00A422F3"/>
    <w:rsid w:val="00A427E7"/>
    <w:rsid w:val="00A43BAD"/>
    <w:rsid w:val="00A4442D"/>
    <w:rsid w:val="00A45B2A"/>
    <w:rsid w:val="00A45C02"/>
    <w:rsid w:val="00A45C0A"/>
    <w:rsid w:val="00A45C4E"/>
    <w:rsid w:val="00A45CB1"/>
    <w:rsid w:val="00A45E27"/>
    <w:rsid w:val="00A45EBB"/>
    <w:rsid w:val="00A45F08"/>
    <w:rsid w:val="00A45FDB"/>
    <w:rsid w:val="00A46393"/>
    <w:rsid w:val="00A4676E"/>
    <w:rsid w:val="00A4696A"/>
    <w:rsid w:val="00A47026"/>
    <w:rsid w:val="00A471FE"/>
    <w:rsid w:val="00A47406"/>
    <w:rsid w:val="00A47CA4"/>
    <w:rsid w:val="00A51279"/>
    <w:rsid w:val="00A515CB"/>
    <w:rsid w:val="00A52860"/>
    <w:rsid w:val="00A52C3C"/>
    <w:rsid w:val="00A52F0A"/>
    <w:rsid w:val="00A532EB"/>
    <w:rsid w:val="00A53AAF"/>
    <w:rsid w:val="00A53BC3"/>
    <w:rsid w:val="00A547B9"/>
    <w:rsid w:val="00A54B75"/>
    <w:rsid w:val="00A552BC"/>
    <w:rsid w:val="00A557CC"/>
    <w:rsid w:val="00A56763"/>
    <w:rsid w:val="00A56B32"/>
    <w:rsid w:val="00A56F0E"/>
    <w:rsid w:val="00A5769E"/>
    <w:rsid w:val="00A5772F"/>
    <w:rsid w:val="00A5792A"/>
    <w:rsid w:val="00A60397"/>
    <w:rsid w:val="00A607EA"/>
    <w:rsid w:val="00A61BF3"/>
    <w:rsid w:val="00A627AF"/>
    <w:rsid w:val="00A62ABC"/>
    <w:rsid w:val="00A631E6"/>
    <w:rsid w:val="00A6351B"/>
    <w:rsid w:val="00A644D9"/>
    <w:rsid w:val="00A648D1"/>
    <w:rsid w:val="00A6496A"/>
    <w:rsid w:val="00A64B16"/>
    <w:rsid w:val="00A64D2F"/>
    <w:rsid w:val="00A64F10"/>
    <w:rsid w:val="00A652C6"/>
    <w:rsid w:val="00A6578A"/>
    <w:rsid w:val="00A65B43"/>
    <w:rsid w:val="00A67454"/>
    <w:rsid w:val="00A676EA"/>
    <w:rsid w:val="00A67A4D"/>
    <w:rsid w:val="00A702DC"/>
    <w:rsid w:val="00A703C6"/>
    <w:rsid w:val="00A70555"/>
    <w:rsid w:val="00A705AF"/>
    <w:rsid w:val="00A709E8"/>
    <w:rsid w:val="00A712D0"/>
    <w:rsid w:val="00A716FC"/>
    <w:rsid w:val="00A7218D"/>
    <w:rsid w:val="00A72A3D"/>
    <w:rsid w:val="00A7300D"/>
    <w:rsid w:val="00A7411A"/>
    <w:rsid w:val="00A74132"/>
    <w:rsid w:val="00A7443B"/>
    <w:rsid w:val="00A745A8"/>
    <w:rsid w:val="00A74871"/>
    <w:rsid w:val="00A74AD6"/>
    <w:rsid w:val="00A74FDA"/>
    <w:rsid w:val="00A75149"/>
    <w:rsid w:val="00A768A6"/>
    <w:rsid w:val="00A76B4C"/>
    <w:rsid w:val="00A776B1"/>
    <w:rsid w:val="00A7776E"/>
    <w:rsid w:val="00A801D4"/>
    <w:rsid w:val="00A815BF"/>
    <w:rsid w:val="00A825A7"/>
    <w:rsid w:val="00A82E8F"/>
    <w:rsid w:val="00A83AD4"/>
    <w:rsid w:val="00A84DAC"/>
    <w:rsid w:val="00A85FDB"/>
    <w:rsid w:val="00A866C8"/>
    <w:rsid w:val="00A86C83"/>
    <w:rsid w:val="00A87BEC"/>
    <w:rsid w:val="00A902BA"/>
    <w:rsid w:val="00A9105F"/>
    <w:rsid w:val="00A910EB"/>
    <w:rsid w:val="00A914A0"/>
    <w:rsid w:val="00A91B30"/>
    <w:rsid w:val="00A91E76"/>
    <w:rsid w:val="00A92E91"/>
    <w:rsid w:val="00A94B7B"/>
    <w:rsid w:val="00A94E8D"/>
    <w:rsid w:val="00A94F2D"/>
    <w:rsid w:val="00A95C42"/>
    <w:rsid w:val="00A962F7"/>
    <w:rsid w:val="00A96FA7"/>
    <w:rsid w:val="00A9715C"/>
    <w:rsid w:val="00A97559"/>
    <w:rsid w:val="00A97621"/>
    <w:rsid w:val="00A9787F"/>
    <w:rsid w:val="00AA01C1"/>
    <w:rsid w:val="00AA0700"/>
    <w:rsid w:val="00AA0DE9"/>
    <w:rsid w:val="00AA1F08"/>
    <w:rsid w:val="00AA2193"/>
    <w:rsid w:val="00AA36EF"/>
    <w:rsid w:val="00AA37D2"/>
    <w:rsid w:val="00AA43BD"/>
    <w:rsid w:val="00AA4EB4"/>
    <w:rsid w:val="00AA5E00"/>
    <w:rsid w:val="00AA660E"/>
    <w:rsid w:val="00AA73F5"/>
    <w:rsid w:val="00AA7680"/>
    <w:rsid w:val="00AB1AAE"/>
    <w:rsid w:val="00AB2376"/>
    <w:rsid w:val="00AB249C"/>
    <w:rsid w:val="00AB2A95"/>
    <w:rsid w:val="00AB2ADF"/>
    <w:rsid w:val="00AB32B7"/>
    <w:rsid w:val="00AB3945"/>
    <w:rsid w:val="00AB3A88"/>
    <w:rsid w:val="00AB3BB1"/>
    <w:rsid w:val="00AB49ED"/>
    <w:rsid w:val="00AB6D45"/>
    <w:rsid w:val="00AB75F2"/>
    <w:rsid w:val="00AB799F"/>
    <w:rsid w:val="00AC1CFB"/>
    <w:rsid w:val="00AC1DB2"/>
    <w:rsid w:val="00AC22B4"/>
    <w:rsid w:val="00AC2BE9"/>
    <w:rsid w:val="00AC2CC6"/>
    <w:rsid w:val="00AC2EA1"/>
    <w:rsid w:val="00AC310D"/>
    <w:rsid w:val="00AC37EB"/>
    <w:rsid w:val="00AC3930"/>
    <w:rsid w:val="00AC4C0F"/>
    <w:rsid w:val="00AC5427"/>
    <w:rsid w:val="00AC542F"/>
    <w:rsid w:val="00AC6170"/>
    <w:rsid w:val="00AC6229"/>
    <w:rsid w:val="00AC625D"/>
    <w:rsid w:val="00AC73FE"/>
    <w:rsid w:val="00AD0D4B"/>
    <w:rsid w:val="00AD1BAB"/>
    <w:rsid w:val="00AD2C8D"/>
    <w:rsid w:val="00AD2D6C"/>
    <w:rsid w:val="00AD2EFC"/>
    <w:rsid w:val="00AD4704"/>
    <w:rsid w:val="00AD48CF"/>
    <w:rsid w:val="00AD4D15"/>
    <w:rsid w:val="00AD5D41"/>
    <w:rsid w:val="00AD61AC"/>
    <w:rsid w:val="00AD61E3"/>
    <w:rsid w:val="00AD68DE"/>
    <w:rsid w:val="00AD7CD2"/>
    <w:rsid w:val="00AD7F81"/>
    <w:rsid w:val="00AD7FFA"/>
    <w:rsid w:val="00AE01EE"/>
    <w:rsid w:val="00AE0F7C"/>
    <w:rsid w:val="00AE109A"/>
    <w:rsid w:val="00AE18F2"/>
    <w:rsid w:val="00AE1B27"/>
    <w:rsid w:val="00AE1C76"/>
    <w:rsid w:val="00AE26FC"/>
    <w:rsid w:val="00AE28E1"/>
    <w:rsid w:val="00AE2A7F"/>
    <w:rsid w:val="00AE2D8E"/>
    <w:rsid w:val="00AE3185"/>
    <w:rsid w:val="00AE31A3"/>
    <w:rsid w:val="00AE437B"/>
    <w:rsid w:val="00AE4561"/>
    <w:rsid w:val="00AE4D28"/>
    <w:rsid w:val="00AE514A"/>
    <w:rsid w:val="00AE53FB"/>
    <w:rsid w:val="00AE5FEB"/>
    <w:rsid w:val="00AE690D"/>
    <w:rsid w:val="00AE7952"/>
    <w:rsid w:val="00AF015C"/>
    <w:rsid w:val="00AF01E2"/>
    <w:rsid w:val="00AF06D1"/>
    <w:rsid w:val="00AF0B49"/>
    <w:rsid w:val="00AF0CD6"/>
    <w:rsid w:val="00AF16E3"/>
    <w:rsid w:val="00AF17AF"/>
    <w:rsid w:val="00AF20B7"/>
    <w:rsid w:val="00AF328A"/>
    <w:rsid w:val="00AF3931"/>
    <w:rsid w:val="00AF3C5E"/>
    <w:rsid w:val="00AF4023"/>
    <w:rsid w:val="00AF484A"/>
    <w:rsid w:val="00AF505E"/>
    <w:rsid w:val="00AF5140"/>
    <w:rsid w:val="00AF5E58"/>
    <w:rsid w:val="00AF6047"/>
    <w:rsid w:val="00AF629A"/>
    <w:rsid w:val="00AF66B1"/>
    <w:rsid w:val="00AF69F6"/>
    <w:rsid w:val="00AF6BE3"/>
    <w:rsid w:val="00AF6FA0"/>
    <w:rsid w:val="00AF713D"/>
    <w:rsid w:val="00AF72DD"/>
    <w:rsid w:val="00B00368"/>
    <w:rsid w:val="00B0079A"/>
    <w:rsid w:val="00B00CDD"/>
    <w:rsid w:val="00B0161A"/>
    <w:rsid w:val="00B0162E"/>
    <w:rsid w:val="00B020DF"/>
    <w:rsid w:val="00B0285B"/>
    <w:rsid w:val="00B0305C"/>
    <w:rsid w:val="00B031E0"/>
    <w:rsid w:val="00B040C4"/>
    <w:rsid w:val="00B056CB"/>
    <w:rsid w:val="00B0677D"/>
    <w:rsid w:val="00B0679E"/>
    <w:rsid w:val="00B06CDC"/>
    <w:rsid w:val="00B07731"/>
    <w:rsid w:val="00B07AC7"/>
    <w:rsid w:val="00B10670"/>
    <w:rsid w:val="00B1085B"/>
    <w:rsid w:val="00B10CE9"/>
    <w:rsid w:val="00B11188"/>
    <w:rsid w:val="00B11286"/>
    <w:rsid w:val="00B11B89"/>
    <w:rsid w:val="00B12313"/>
    <w:rsid w:val="00B12781"/>
    <w:rsid w:val="00B12891"/>
    <w:rsid w:val="00B131F6"/>
    <w:rsid w:val="00B135B3"/>
    <w:rsid w:val="00B137DA"/>
    <w:rsid w:val="00B13BCF"/>
    <w:rsid w:val="00B140BC"/>
    <w:rsid w:val="00B14244"/>
    <w:rsid w:val="00B14732"/>
    <w:rsid w:val="00B149DA"/>
    <w:rsid w:val="00B14DB9"/>
    <w:rsid w:val="00B14EAB"/>
    <w:rsid w:val="00B15267"/>
    <w:rsid w:val="00B156A6"/>
    <w:rsid w:val="00B156B8"/>
    <w:rsid w:val="00B15A4C"/>
    <w:rsid w:val="00B17919"/>
    <w:rsid w:val="00B17D48"/>
    <w:rsid w:val="00B20872"/>
    <w:rsid w:val="00B2157E"/>
    <w:rsid w:val="00B21817"/>
    <w:rsid w:val="00B21EA5"/>
    <w:rsid w:val="00B22E5A"/>
    <w:rsid w:val="00B23919"/>
    <w:rsid w:val="00B23A33"/>
    <w:rsid w:val="00B23CF5"/>
    <w:rsid w:val="00B24325"/>
    <w:rsid w:val="00B24DF9"/>
    <w:rsid w:val="00B25C26"/>
    <w:rsid w:val="00B25CEC"/>
    <w:rsid w:val="00B2624C"/>
    <w:rsid w:val="00B26F4E"/>
    <w:rsid w:val="00B27A30"/>
    <w:rsid w:val="00B30DF1"/>
    <w:rsid w:val="00B32B67"/>
    <w:rsid w:val="00B33731"/>
    <w:rsid w:val="00B33D62"/>
    <w:rsid w:val="00B34B7E"/>
    <w:rsid w:val="00B34FAA"/>
    <w:rsid w:val="00B35270"/>
    <w:rsid w:val="00B357FC"/>
    <w:rsid w:val="00B36716"/>
    <w:rsid w:val="00B40AC5"/>
    <w:rsid w:val="00B4132C"/>
    <w:rsid w:val="00B43361"/>
    <w:rsid w:val="00B4336F"/>
    <w:rsid w:val="00B43488"/>
    <w:rsid w:val="00B436A2"/>
    <w:rsid w:val="00B43A80"/>
    <w:rsid w:val="00B43AAD"/>
    <w:rsid w:val="00B43AD1"/>
    <w:rsid w:val="00B44074"/>
    <w:rsid w:val="00B45C10"/>
    <w:rsid w:val="00B45D31"/>
    <w:rsid w:val="00B46766"/>
    <w:rsid w:val="00B4756B"/>
    <w:rsid w:val="00B5040A"/>
    <w:rsid w:val="00B50AC0"/>
    <w:rsid w:val="00B50B72"/>
    <w:rsid w:val="00B51B03"/>
    <w:rsid w:val="00B5312A"/>
    <w:rsid w:val="00B53DDF"/>
    <w:rsid w:val="00B55432"/>
    <w:rsid w:val="00B55F96"/>
    <w:rsid w:val="00B56154"/>
    <w:rsid w:val="00B56528"/>
    <w:rsid w:val="00B56E96"/>
    <w:rsid w:val="00B571F7"/>
    <w:rsid w:val="00B57EA4"/>
    <w:rsid w:val="00B61177"/>
    <w:rsid w:val="00B61528"/>
    <w:rsid w:val="00B618F9"/>
    <w:rsid w:val="00B6207A"/>
    <w:rsid w:val="00B62FB2"/>
    <w:rsid w:val="00B64181"/>
    <w:rsid w:val="00B64684"/>
    <w:rsid w:val="00B64FD2"/>
    <w:rsid w:val="00B65B6A"/>
    <w:rsid w:val="00B65CE6"/>
    <w:rsid w:val="00B65DEA"/>
    <w:rsid w:val="00B65FFE"/>
    <w:rsid w:val="00B66243"/>
    <w:rsid w:val="00B66288"/>
    <w:rsid w:val="00B662B9"/>
    <w:rsid w:val="00B66AF8"/>
    <w:rsid w:val="00B67193"/>
    <w:rsid w:val="00B67ED1"/>
    <w:rsid w:val="00B704E2"/>
    <w:rsid w:val="00B70BAD"/>
    <w:rsid w:val="00B71656"/>
    <w:rsid w:val="00B724EB"/>
    <w:rsid w:val="00B73742"/>
    <w:rsid w:val="00B73B72"/>
    <w:rsid w:val="00B74DA8"/>
    <w:rsid w:val="00B74DFF"/>
    <w:rsid w:val="00B74E2E"/>
    <w:rsid w:val="00B75044"/>
    <w:rsid w:val="00B751CA"/>
    <w:rsid w:val="00B75C2C"/>
    <w:rsid w:val="00B75DE6"/>
    <w:rsid w:val="00B7647E"/>
    <w:rsid w:val="00B76B23"/>
    <w:rsid w:val="00B77084"/>
    <w:rsid w:val="00B771F1"/>
    <w:rsid w:val="00B771F2"/>
    <w:rsid w:val="00B77390"/>
    <w:rsid w:val="00B77DD5"/>
    <w:rsid w:val="00B80077"/>
    <w:rsid w:val="00B804BB"/>
    <w:rsid w:val="00B80860"/>
    <w:rsid w:val="00B81025"/>
    <w:rsid w:val="00B81101"/>
    <w:rsid w:val="00B814B8"/>
    <w:rsid w:val="00B81E65"/>
    <w:rsid w:val="00B8227E"/>
    <w:rsid w:val="00B822B7"/>
    <w:rsid w:val="00B82730"/>
    <w:rsid w:val="00B82B2B"/>
    <w:rsid w:val="00B82F59"/>
    <w:rsid w:val="00B83892"/>
    <w:rsid w:val="00B842BD"/>
    <w:rsid w:val="00B84419"/>
    <w:rsid w:val="00B84B4D"/>
    <w:rsid w:val="00B84D82"/>
    <w:rsid w:val="00B8615A"/>
    <w:rsid w:val="00B866C1"/>
    <w:rsid w:val="00B868F4"/>
    <w:rsid w:val="00B86D83"/>
    <w:rsid w:val="00B874E6"/>
    <w:rsid w:val="00B87AB1"/>
    <w:rsid w:val="00B908AE"/>
    <w:rsid w:val="00B90EC4"/>
    <w:rsid w:val="00B91868"/>
    <w:rsid w:val="00B922BF"/>
    <w:rsid w:val="00B927EC"/>
    <w:rsid w:val="00B92DAD"/>
    <w:rsid w:val="00B9446F"/>
    <w:rsid w:val="00B94534"/>
    <w:rsid w:val="00B94634"/>
    <w:rsid w:val="00B94B67"/>
    <w:rsid w:val="00B9693E"/>
    <w:rsid w:val="00B96BD5"/>
    <w:rsid w:val="00B97199"/>
    <w:rsid w:val="00B972A3"/>
    <w:rsid w:val="00B979D8"/>
    <w:rsid w:val="00B97C5E"/>
    <w:rsid w:val="00BA021A"/>
    <w:rsid w:val="00BA02AF"/>
    <w:rsid w:val="00BA08DE"/>
    <w:rsid w:val="00BA0E1C"/>
    <w:rsid w:val="00BA0FBC"/>
    <w:rsid w:val="00BA1420"/>
    <w:rsid w:val="00BA1A7E"/>
    <w:rsid w:val="00BA1C95"/>
    <w:rsid w:val="00BA22EC"/>
    <w:rsid w:val="00BA2947"/>
    <w:rsid w:val="00BA2D15"/>
    <w:rsid w:val="00BA3986"/>
    <w:rsid w:val="00BA3ABB"/>
    <w:rsid w:val="00BA3EFF"/>
    <w:rsid w:val="00BA4CED"/>
    <w:rsid w:val="00BA5307"/>
    <w:rsid w:val="00BA5DF6"/>
    <w:rsid w:val="00BA5E46"/>
    <w:rsid w:val="00BA5FCC"/>
    <w:rsid w:val="00BA6203"/>
    <w:rsid w:val="00BA66D2"/>
    <w:rsid w:val="00BA6A6B"/>
    <w:rsid w:val="00BA7363"/>
    <w:rsid w:val="00BB0F62"/>
    <w:rsid w:val="00BB1036"/>
    <w:rsid w:val="00BB21A1"/>
    <w:rsid w:val="00BB32B2"/>
    <w:rsid w:val="00BB33BA"/>
    <w:rsid w:val="00BB3694"/>
    <w:rsid w:val="00BB4E12"/>
    <w:rsid w:val="00BB5618"/>
    <w:rsid w:val="00BB5D51"/>
    <w:rsid w:val="00BB6D64"/>
    <w:rsid w:val="00BB7FB5"/>
    <w:rsid w:val="00BC0157"/>
    <w:rsid w:val="00BC01EF"/>
    <w:rsid w:val="00BC0353"/>
    <w:rsid w:val="00BC059B"/>
    <w:rsid w:val="00BC120C"/>
    <w:rsid w:val="00BC175A"/>
    <w:rsid w:val="00BC1A2A"/>
    <w:rsid w:val="00BC1E70"/>
    <w:rsid w:val="00BC25D0"/>
    <w:rsid w:val="00BC3EDD"/>
    <w:rsid w:val="00BC4195"/>
    <w:rsid w:val="00BC437E"/>
    <w:rsid w:val="00BC4575"/>
    <w:rsid w:val="00BC4736"/>
    <w:rsid w:val="00BC505F"/>
    <w:rsid w:val="00BC50F8"/>
    <w:rsid w:val="00BC5EF5"/>
    <w:rsid w:val="00BC6114"/>
    <w:rsid w:val="00BC7A52"/>
    <w:rsid w:val="00BC7D01"/>
    <w:rsid w:val="00BD00E8"/>
    <w:rsid w:val="00BD0510"/>
    <w:rsid w:val="00BD241F"/>
    <w:rsid w:val="00BD2982"/>
    <w:rsid w:val="00BD2C2E"/>
    <w:rsid w:val="00BD3112"/>
    <w:rsid w:val="00BD35BF"/>
    <w:rsid w:val="00BD3A82"/>
    <w:rsid w:val="00BD3C8A"/>
    <w:rsid w:val="00BD4D34"/>
    <w:rsid w:val="00BD60E1"/>
    <w:rsid w:val="00BD640B"/>
    <w:rsid w:val="00BD6ED2"/>
    <w:rsid w:val="00BD75A4"/>
    <w:rsid w:val="00BD7808"/>
    <w:rsid w:val="00BD7EE4"/>
    <w:rsid w:val="00BE028F"/>
    <w:rsid w:val="00BE1547"/>
    <w:rsid w:val="00BE167A"/>
    <w:rsid w:val="00BE1725"/>
    <w:rsid w:val="00BE18D5"/>
    <w:rsid w:val="00BE1B66"/>
    <w:rsid w:val="00BE2BA8"/>
    <w:rsid w:val="00BE3018"/>
    <w:rsid w:val="00BE339A"/>
    <w:rsid w:val="00BE379D"/>
    <w:rsid w:val="00BE3BA0"/>
    <w:rsid w:val="00BE3C29"/>
    <w:rsid w:val="00BE4C1B"/>
    <w:rsid w:val="00BE5071"/>
    <w:rsid w:val="00BE5AC3"/>
    <w:rsid w:val="00BE5B9D"/>
    <w:rsid w:val="00BE618C"/>
    <w:rsid w:val="00BE679C"/>
    <w:rsid w:val="00BE72F6"/>
    <w:rsid w:val="00BE736C"/>
    <w:rsid w:val="00BE768A"/>
    <w:rsid w:val="00BE793E"/>
    <w:rsid w:val="00BE7F58"/>
    <w:rsid w:val="00BF0254"/>
    <w:rsid w:val="00BF0B97"/>
    <w:rsid w:val="00BF1849"/>
    <w:rsid w:val="00BF1A5A"/>
    <w:rsid w:val="00BF2727"/>
    <w:rsid w:val="00BF3320"/>
    <w:rsid w:val="00BF5BE3"/>
    <w:rsid w:val="00BF5DBA"/>
    <w:rsid w:val="00BF5E38"/>
    <w:rsid w:val="00BF65BE"/>
    <w:rsid w:val="00BF6714"/>
    <w:rsid w:val="00BF71DF"/>
    <w:rsid w:val="00BF72A0"/>
    <w:rsid w:val="00BF73D6"/>
    <w:rsid w:val="00BF79C6"/>
    <w:rsid w:val="00BF7BC2"/>
    <w:rsid w:val="00BF7FCE"/>
    <w:rsid w:val="00C0002E"/>
    <w:rsid w:val="00C009D6"/>
    <w:rsid w:val="00C00A8A"/>
    <w:rsid w:val="00C00BF5"/>
    <w:rsid w:val="00C00DE9"/>
    <w:rsid w:val="00C018E0"/>
    <w:rsid w:val="00C01F58"/>
    <w:rsid w:val="00C020D9"/>
    <w:rsid w:val="00C03016"/>
    <w:rsid w:val="00C03B00"/>
    <w:rsid w:val="00C03D60"/>
    <w:rsid w:val="00C05377"/>
    <w:rsid w:val="00C05AC0"/>
    <w:rsid w:val="00C05F70"/>
    <w:rsid w:val="00C067CC"/>
    <w:rsid w:val="00C06885"/>
    <w:rsid w:val="00C06E6B"/>
    <w:rsid w:val="00C079FB"/>
    <w:rsid w:val="00C10157"/>
    <w:rsid w:val="00C102EA"/>
    <w:rsid w:val="00C105E7"/>
    <w:rsid w:val="00C10C00"/>
    <w:rsid w:val="00C12575"/>
    <w:rsid w:val="00C1267D"/>
    <w:rsid w:val="00C12F66"/>
    <w:rsid w:val="00C139A5"/>
    <w:rsid w:val="00C15235"/>
    <w:rsid w:val="00C15FDD"/>
    <w:rsid w:val="00C161A7"/>
    <w:rsid w:val="00C16374"/>
    <w:rsid w:val="00C164B0"/>
    <w:rsid w:val="00C17417"/>
    <w:rsid w:val="00C17616"/>
    <w:rsid w:val="00C200A1"/>
    <w:rsid w:val="00C20223"/>
    <w:rsid w:val="00C203FC"/>
    <w:rsid w:val="00C207AE"/>
    <w:rsid w:val="00C20D30"/>
    <w:rsid w:val="00C21720"/>
    <w:rsid w:val="00C226FC"/>
    <w:rsid w:val="00C228C8"/>
    <w:rsid w:val="00C22940"/>
    <w:rsid w:val="00C23847"/>
    <w:rsid w:val="00C24242"/>
    <w:rsid w:val="00C24452"/>
    <w:rsid w:val="00C24650"/>
    <w:rsid w:val="00C254C3"/>
    <w:rsid w:val="00C268B1"/>
    <w:rsid w:val="00C2785B"/>
    <w:rsid w:val="00C313B9"/>
    <w:rsid w:val="00C320BD"/>
    <w:rsid w:val="00C322BE"/>
    <w:rsid w:val="00C337C5"/>
    <w:rsid w:val="00C3383C"/>
    <w:rsid w:val="00C3476E"/>
    <w:rsid w:val="00C349D2"/>
    <w:rsid w:val="00C34D89"/>
    <w:rsid w:val="00C367FB"/>
    <w:rsid w:val="00C368A3"/>
    <w:rsid w:val="00C37094"/>
    <w:rsid w:val="00C40809"/>
    <w:rsid w:val="00C4091F"/>
    <w:rsid w:val="00C40971"/>
    <w:rsid w:val="00C40980"/>
    <w:rsid w:val="00C413EE"/>
    <w:rsid w:val="00C41A9F"/>
    <w:rsid w:val="00C41D7F"/>
    <w:rsid w:val="00C4380E"/>
    <w:rsid w:val="00C43AFE"/>
    <w:rsid w:val="00C45838"/>
    <w:rsid w:val="00C45E14"/>
    <w:rsid w:val="00C47FD0"/>
    <w:rsid w:val="00C50EA3"/>
    <w:rsid w:val="00C51933"/>
    <w:rsid w:val="00C524FA"/>
    <w:rsid w:val="00C525D8"/>
    <w:rsid w:val="00C534A4"/>
    <w:rsid w:val="00C549D8"/>
    <w:rsid w:val="00C54FDD"/>
    <w:rsid w:val="00C55D9A"/>
    <w:rsid w:val="00C55D9C"/>
    <w:rsid w:val="00C563E5"/>
    <w:rsid w:val="00C57015"/>
    <w:rsid w:val="00C574A5"/>
    <w:rsid w:val="00C57793"/>
    <w:rsid w:val="00C57B81"/>
    <w:rsid w:val="00C60215"/>
    <w:rsid w:val="00C6049D"/>
    <w:rsid w:val="00C60DCE"/>
    <w:rsid w:val="00C6109F"/>
    <w:rsid w:val="00C61C87"/>
    <w:rsid w:val="00C62D02"/>
    <w:rsid w:val="00C63081"/>
    <w:rsid w:val="00C63166"/>
    <w:rsid w:val="00C633E7"/>
    <w:rsid w:val="00C633EE"/>
    <w:rsid w:val="00C63CDC"/>
    <w:rsid w:val="00C641FF"/>
    <w:rsid w:val="00C646CF"/>
    <w:rsid w:val="00C64781"/>
    <w:rsid w:val="00C65091"/>
    <w:rsid w:val="00C66896"/>
    <w:rsid w:val="00C7145A"/>
    <w:rsid w:val="00C71C7C"/>
    <w:rsid w:val="00C723F2"/>
    <w:rsid w:val="00C726C2"/>
    <w:rsid w:val="00C7282A"/>
    <w:rsid w:val="00C72E40"/>
    <w:rsid w:val="00C72F58"/>
    <w:rsid w:val="00C730F8"/>
    <w:rsid w:val="00C73198"/>
    <w:rsid w:val="00C73518"/>
    <w:rsid w:val="00C75C86"/>
    <w:rsid w:val="00C75CFB"/>
    <w:rsid w:val="00C77278"/>
    <w:rsid w:val="00C776FB"/>
    <w:rsid w:val="00C80006"/>
    <w:rsid w:val="00C800E0"/>
    <w:rsid w:val="00C80C80"/>
    <w:rsid w:val="00C80EF3"/>
    <w:rsid w:val="00C81DFB"/>
    <w:rsid w:val="00C81E98"/>
    <w:rsid w:val="00C837E0"/>
    <w:rsid w:val="00C83869"/>
    <w:rsid w:val="00C83998"/>
    <w:rsid w:val="00C83B0F"/>
    <w:rsid w:val="00C8429B"/>
    <w:rsid w:val="00C84B8B"/>
    <w:rsid w:val="00C84E0F"/>
    <w:rsid w:val="00C84E96"/>
    <w:rsid w:val="00C851C9"/>
    <w:rsid w:val="00C852E1"/>
    <w:rsid w:val="00C85EBE"/>
    <w:rsid w:val="00C85FF7"/>
    <w:rsid w:val="00C86E28"/>
    <w:rsid w:val="00C87501"/>
    <w:rsid w:val="00C9049D"/>
    <w:rsid w:val="00C90C47"/>
    <w:rsid w:val="00C9128C"/>
    <w:rsid w:val="00C917EA"/>
    <w:rsid w:val="00C9181A"/>
    <w:rsid w:val="00C91C04"/>
    <w:rsid w:val="00C92443"/>
    <w:rsid w:val="00C925C0"/>
    <w:rsid w:val="00C92949"/>
    <w:rsid w:val="00C92B7C"/>
    <w:rsid w:val="00C9309C"/>
    <w:rsid w:val="00C93641"/>
    <w:rsid w:val="00C936DE"/>
    <w:rsid w:val="00C93ACC"/>
    <w:rsid w:val="00C94FDB"/>
    <w:rsid w:val="00C951CA"/>
    <w:rsid w:val="00C9693A"/>
    <w:rsid w:val="00CA0409"/>
    <w:rsid w:val="00CA062B"/>
    <w:rsid w:val="00CA088C"/>
    <w:rsid w:val="00CA0BDC"/>
    <w:rsid w:val="00CA0D6D"/>
    <w:rsid w:val="00CA11C4"/>
    <w:rsid w:val="00CA1B3C"/>
    <w:rsid w:val="00CA1CDC"/>
    <w:rsid w:val="00CA26D6"/>
    <w:rsid w:val="00CA2BB7"/>
    <w:rsid w:val="00CA2F8C"/>
    <w:rsid w:val="00CA31E0"/>
    <w:rsid w:val="00CA3721"/>
    <w:rsid w:val="00CA40A3"/>
    <w:rsid w:val="00CA45DD"/>
    <w:rsid w:val="00CA4953"/>
    <w:rsid w:val="00CA5DEA"/>
    <w:rsid w:val="00CA5F9A"/>
    <w:rsid w:val="00CB0A99"/>
    <w:rsid w:val="00CB0DA5"/>
    <w:rsid w:val="00CB10E5"/>
    <w:rsid w:val="00CB1533"/>
    <w:rsid w:val="00CB1D39"/>
    <w:rsid w:val="00CB1DAA"/>
    <w:rsid w:val="00CB26BA"/>
    <w:rsid w:val="00CB3242"/>
    <w:rsid w:val="00CB38BB"/>
    <w:rsid w:val="00CB43CD"/>
    <w:rsid w:val="00CB4ABE"/>
    <w:rsid w:val="00CB4B03"/>
    <w:rsid w:val="00CB5AEF"/>
    <w:rsid w:val="00CB5D62"/>
    <w:rsid w:val="00CB6601"/>
    <w:rsid w:val="00CB6CF4"/>
    <w:rsid w:val="00CB7248"/>
    <w:rsid w:val="00CB7462"/>
    <w:rsid w:val="00CB7DE6"/>
    <w:rsid w:val="00CC006F"/>
    <w:rsid w:val="00CC0C00"/>
    <w:rsid w:val="00CC0C7A"/>
    <w:rsid w:val="00CC15A8"/>
    <w:rsid w:val="00CC1B48"/>
    <w:rsid w:val="00CC1E48"/>
    <w:rsid w:val="00CC201D"/>
    <w:rsid w:val="00CC2218"/>
    <w:rsid w:val="00CC31D4"/>
    <w:rsid w:val="00CC324D"/>
    <w:rsid w:val="00CC3E33"/>
    <w:rsid w:val="00CC3F9F"/>
    <w:rsid w:val="00CC5891"/>
    <w:rsid w:val="00CC661D"/>
    <w:rsid w:val="00CC7012"/>
    <w:rsid w:val="00CC7AD3"/>
    <w:rsid w:val="00CD05DF"/>
    <w:rsid w:val="00CD0777"/>
    <w:rsid w:val="00CD0FD0"/>
    <w:rsid w:val="00CD146D"/>
    <w:rsid w:val="00CD2C87"/>
    <w:rsid w:val="00CD2C99"/>
    <w:rsid w:val="00CD2D49"/>
    <w:rsid w:val="00CD427B"/>
    <w:rsid w:val="00CD4AD0"/>
    <w:rsid w:val="00CD4D7B"/>
    <w:rsid w:val="00CD4E9D"/>
    <w:rsid w:val="00CD5D3C"/>
    <w:rsid w:val="00CD5DB9"/>
    <w:rsid w:val="00CD6CE1"/>
    <w:rsid w:val="00CD772D"/>
    <w:rsid w:val="00CE02A4"/>
    <w:rsid w:val="00CE0716"/>
    <w:rsid w:val="00CE0C7E"/>
    <w:rsid w:val="00CE144F"/>
    <w:rsid w:val="00CE1E02"/>
    <w:rsid w:val="00CE247D"/>
    <w:rsid w:val="00CE2C92"/>
    <w:rsid w:val="00CE2F96"/>
    <w:rsid w:val="00CE3823"/>
    <w:rsid w:val="00CE4085"/>
    <w:rsid w:val="00CE4943"/>
    <w:rsid w:val="00CE4E3B"/>
    <w:rsid w:val="00CE52CA"/>
    <w:rsid w:val="00CE6120"/>
    <w:rsid w:val="00CE625F"/>
    <w:rsid w:val="00CE62C9"/>
    <w:rsid w:val="00CE793E"/>
    <w:rsid w:val="00CE7940"/>
    <w:rsid w:val="00CF069F"/>
    <w:rsid w:val="00CF0E9C"/>
    <w:rsid w:val="00CF1686"/>
    <w:rsid w:val="00CF2B81"/>
    <w:rsid w:val="00CF2E74"/>
    <w:rsid w:val="00CF3CEB"/>
    <w:rsid w:val="00CF3F55"/>
    <w:rsid w:val="00CF4215"/>
    <w:rsid w:val="00CF4332"/>
    <w:rsid w:val="00CF457F"/>
    <w:rsid w:val="00CF487F"/>
    <w:rsid w:val="00CF49EC"/>
    <w:rsid w:val="00CF60C6"/>
    <w:rsid w:val="00D02317"/>
    <w:rsid w:val="00D02BFC"/>
    <w:rsid w:val="00D02CEB"/>
    <w:rsid w:val="00D042E7"/>
    <w:rsid w:val="00D04410"/>
    <w:rsid w:val="00D04984"/>
    <w:rsid w:val="00D04F7C"/>
    <w:rsid w:val="00D055DC"/>
    <w:rsid w:val="00D05F48"/>
    <w:rsid w:val="00D0673E"/>
    <w:rsid w:val="00D075CC"/>
    <w:rsid w:val="00D078A0"/>
    <w:rsid w:val="00D1015F"/>
    <w:rsid w:val="00D10196"/>
    <w:rsid w:val="00D1111C"/>
    <w:rsid w:val="00D118E3"/>
    <w:rsid w:val="00D128C7"/>
    <w:rsid w:val="00D12BB5"/>
    <w:rsid w:val="00D135B3"/>
    <w:rsid w:val="00D15053"/>
    <w:rsid w:val="00D1599D"/>
    <w:rsid w:val="00D15BAE"/>
    <w:rsid w:val="00D15F1D"/>
    <w:rsid w:val="00D15F8F"/>
    <w:rsid w:val="00D16185"/>
    <w:rsid w:val="00D1625F"/>
    <w:rsid w:val="00D16858"/>
    <w:rsid w:val="00D168DA"/>
    <w:rsid w:val="00D170E7"/>
    <w:rsid w:val="00D171A8"/>
    <w:rsid w:val="00D1757A"/>
    <w:rsid w:val="00D17BBE"/>
    <w:rsid w:val="00D17F1D"/>
    <w:rsid w:val="00D17F44"/>
    <w:rsid w:val="00D207CD"/>
    <w:rsid w:val="00D211FC"/>
    <w:rsid w:val="00D21258"/>
    <w:rsid w:val="00D220CD"/>
    <w:rsid w:val="00D22362"/>
    <w:rsid w:val="00D223CA"/>
    <w:rsid w:val="00D22411"/>
    <w:rsid w:val="00D224B8"/>
    <w:rsid w:val="00D22736"/>
    <w:rsid w:val="00D23724"/>
    <w:rsid w:val="00D239C3"/>
    <w:rsid w:val="00D2520A"/>
    <w:rsid w:val="00D25886"/>
    <w:rsid w:val="00D259BB"/>
    <w:rsid w:val="00D2653F"/>
    <w:rsid w:val="00D26703"/>
    <w:rsid w:val="00D277A3"/>
    <w:rsid w:val="00D30931"/>
    <w:rsid w:val="00D30F2D"/>
    <w:rsid w:val="00D3159A"/>
    <w:rsid w:val="00D31BB7"/>
    <w:rsid w:val="00D32A1C"/>
    <w:rsid w:val="00D32A3E"/>
    <w:rsid w:val="00D32A75"/>
    <w:rsid w:val="00D32E73"/>
    <w:rsid w:val="00D32EC9"/>
    <w:rsid w:val="00D3307E"/>
    <w:rsid w:val="00D33E46"/>
    <w:rsid w:val="00D340ED"/>
    <w:rsid w:val="00D3428A"/>
    <w:rsid w:val="00D3575D"/>
    <w:rsid w:val="00D3697F"/>
    <w:rsid w:val="00D36CB6"/>
    <w:rsid w:val="00D37BE7"/>
    <w:rsid w:val="00D41842"/>
    <w:rsid w:val="00D42E55"/>
    <w:rsid w:val="00D43C6E"/>
    <w:rsid w:val="00D43D0A"/>
    <w:rsid w:val="00D43E30"/>
    <w:rsid w:val="00D43F1D"/>
    <w:rsid w:val="00D45110"/>
    <w:rsid w:val="00D455CE"/>
    <w:rsid w:val="00D45B85"/>
    <w:rsid w:val="00D45F3D"/>
    <w:rsid w:val="00D46D40"/>
    <w:rsid w:val="00D46F4F"/>
    <w:rsid w:val="00D47244"/>
    <w:rsid w:val="00D473F8"/>
    <w:rsid w:val="00D5099B"/>
    <w:rsid w:val="00D52187"/>
    <w:rsid w:val="00D5343A"/>
    <w:rsid w:val="00D535C8"/>
    <w:rsid w:val="00D53BF3"/>
    <w:rsid w:val="00D53E8B"/>
    <w:rsid w:val="00D546F9"/>
    <w:rsid w:val="00D54AD0"/>
    <w:rsid w:val="00D5531D"/>
    <w:rsid w:val="00D5603D"/>
    <w:rsid w:val="00D563CA"/>
    <w:rsid w:val="00D57000"/>
    <w:rsid w:val="00D572F3"/>
    <w:rsid w:val="00D57729"/>
    <w:rsid w:val="00D57DFE"/>
    <w:rsid w:val="00D604F2"/>
    <w:rsid w:val="00D612C1"/>
    <w:rsid w:val="00D61351"/>
    <w:rsid w:val="00D61A34"/>
    <w:rsid w:val="00D621D3"/>
    <w:rsid w:val="00D636DE"/>
    <w:rsid w:val="00D638B1"/>
    <w:rsid w:val="00D63932"/>
    <w:rsid w:val="00D63AED"/>
    <w:rsid w:val="00D63F01"/>
    <w:rsid w:val="00D64074"/>
    <w:rsid w:val="00D640FD"/>
    <w:rsid w:val="00D642D1"/>
    <w:rsid w:val="00D65169"/>
    <w:rsid w:val="00D6625E"/>
    <w:rsid w:val="00D66308"/>
    <w:rsid w:val="00D66AB2"/>
    <w:rsid w:val="00D66DB4"/>
    <w:rsid w:val="00D66FE1"/>
    <w:rsid w:val="00D67A14"/>
    <w:rsid w:val="00D700A7"/>
    <w:rsid w:val="00D705F5"/>
    <w:rsid w:val="00D70608"/>
    <w:rsid w:val="00D70862"/>
    <w:rsid w:val="00D70A40"/>
    <w:rsid w:val="00D70A71"/>
    <w:rsid w:val="00D70B8E"/>
    <w:rsid w:val="00D71383"/>
    <w:rsid w:val="00D71A7D"/>
    <w:rsid w:val="00D71DE3"/>
    <w:rsid w:val="00D720B2"/>
    <w:rsid w:val="00D721A1"/>
    <w:rsid w:val="00D72635"/>
    <w:rsid w:val="00D72A65"/>
    <w:rsid w:val="00D734D5"/>
    <w:rsid w:val="00D75FCA"/>
    <w:rsid w:val="00D77659"/>
    <w:rsid w:val="00D813A4"/>
    <w:rsid w:val="00D81B4B"/>
    <w:rsid w:val="00D824A5"/>
    <w:rsid w:val="00D83404"/>
    <w:rsid w:val="00D8355C"/>
    <w:rsid w:val="00D8368E"/>
    <w:rsid w:val="00D83773"/>
    <w:rsid w:val="00D842E5"/>
    <w:rsid w:val="00D848DF"/>
    <w:rsid w:val="00D84CCB"/>
    <w:rsid w:val="00D84E7E"/>
    <w:rsid w:val="00D859B4"/>
    <w:rsid w:val="00D8672C"/>
    <w:rsid w:val="00D86E0E"/>
    <w:rsid w:val="00D8730F"/>
    <w:rsid w:val="00D874EE"/>
    <w:rsid w:val="00D9034C"/>
    <w:rsid w:val="00D9047A"/>
    <w:rsid w:val="00D90A4E"/>
    <w:rsid w:val="00D90CD5"/>
    <w:rsid w:val="00D90D2F"/>
    <w:rsid w:val="00D9112E"/>
    <w:rsid w:val="00D91420"/>
    <w:rsid w:val="00D91550"/>
    <w:rsid w:val="00D91991"/>
    <w:rsid w:val="00D91A62"/>
    <w:rsid w:val="00D92193"/>
    <w:rsid w:val="00D92B31"/>
    <w:rsid w:val="00D92C9E"/>
    <w:rsid w:val="00D93182"/>
    <w:rsid w:val="00D93549"/>
    <w:rsid w:val="00D93941"/>
    <w:rsid w:val="00D94AD6"/>
    <w:rsid w:val="00D9507C"/>
    <w:rsid w:val="00D9655D"/>
    <w:rsid w:val="00D96E64"/>
    <w:rsid w:val="00D97002"/>
    <w:rsid w:val="00D970C1"/>
    <w:rsid w:val="00D971D7"/>
    <w:rsid w:val="00D972A6"/>
    <w:rsid w:val="00D97672"/>
    <w:rsid w:val="00D97856"/>
    <w:rsid w:val="00D97E75"/>
    <w:rsid w:val="00DA10F5"/>
    <w:rsid w:val="00DA214F"/>
    <w:rsid w:val="00DA21EF"/>
    <w:rsid w:val="00DA2E6D"/>
    <w:rsid w:val="00DA3F37"/>
    <w:rsid w:val="00DA693A"/>
    <w:rsid w:val="00DA69F0"/>
    <w:rsid w:val="00DA729E"/>
    <w:rsid w:val="00DA762F"/>
    <w:rsid w:val="00DA7B7B"/>
    <w:rsid w:val="00DA7FD0"/>
    <w:rsid w:val="00DB0173"/>
    <w:rsid w:val="00DB0505"/>
    <w:rsid w:val="00DB064F"/>
    <w:rsid w:val="00DB07F9"/>
    <w:rsid w:val="00DB085F"/>
    <w:rsid w:val="00DB0B1C"/>
    <w:rsid w:val="00DB1074"/>
    <w:rsid w:val="00DB1598"/>
    <w:rsid w:val="00DB1760"/>
    <w:rsid w:val="00DB1782"/>
    <w:rsid w:val="00DB1D42"/>
    <w:rsid w:val="00DB1D67"/>
    <w:rsid w:val="00DB1E0E"/>
    <w:rsid w:val="00DB2415"/>
    <w:rsid w:val="00DB30F4"/>
    <w:rsid w:val="00DB3CB2"/>
    <w:rsid w:val="00DB4548"/>
    <w:rsid w:val="00DB4D92"/>
    <w:rsid w:val="00DB5693"/>
    <w:rsid w:val="00DB5B1F"/>
    <w:rsid w:val="00DB697B"/>
    <w:rsid w:val="00DB6E36"/>
    <w:rsid w:val="00DB7955"/>
    <w:rsid w:val="00DC0415"/>
    <w:rsid w:val="00DC0B0A"/>
    <w:rsid w:val="00DC1521"/>
    <w:rsid w:val="00DC1A54"/>
    <w:rsid w:val="00DC2241"/>
    <w:rsid w:val="00DC4270"/>
    <w:rsid w:val="00DC4357"/>
    <w:rsid w:val="00DC4643"/>
    <w:rsid w:val="00DC5C85"/>
    <w:rsid w:val="00DC5F4E"/>
    <w:rsid w:val="00DC634E"/>
    <w:rsid w:val="00DC6420"/>
    <w:rsid w:val="00DC7A7B"/>
    <w:rsid w:val="00DC7F51"/>
    <w:rsid w:val="00DD07A1"/>
    <w:rsid w:val="00DD3A0B"/>
    <w:rsid w:val="00DD5364"/>
    <w:rsid w:val="00DD5602"/>
    <w:rsid w:val="00DD588C"/>
    <w:rsid w:val="00DD6A9E"/>
    <w:rsid w:val="00DD6B4D"/>
    <w:rsid w:val="00DD7056"/>
    <w:rsid w:val="00DD75FC"/>
    <w:rsid w:val="00DE005F"/>
    <w:rsid w:val="00DE0EB2"/>
    <w:rsid w:val="00DE1205"/>
    <w:rsid w:val="00DE13DF"/>
    <w:rsid w:val="00DE39FD"/>
    <w:rsid w:val="00DE3FA7"/>
    <w:rsid w:val="00DE4AC2"/>
    <w:rsid w:val="00DE4E14"/>
    <w:rsid w:val="00DE56E8"/>
    <w:rsid w:val="00DE5F1E"/>
    <w:rsid w:val="00DE6000"/>
    <w:rsid w:val="00DE643C"/>
    <w:rsid w:val="00DE7288"/>
    <w:rsid w:val="00DF016F"/>
    <w:rsid w:val="00DF07A8"/>
    <w:rsid w:val="00DF0824"/>
    <w:rsid w:val="00DF105E"/>
    <w:rsid w:val="00DF1F37"/>
    <w:rsid w:val="00DF20BF"/>
    <w:rsid w:val="00DF2262"/>
    <w:rsid w:val="00DF241E"/>
    <w:rsid w:val="00DF2A0C"/>
    <w:rsid w:val="00DF3392"/>
    <w:rsid w:val="00DF3583"/>
    <w:rsid w:val="00DF4234"/>
    <w:rsid w:val="00DF440B"/>
    <w:rsid w:val="00DF4430"/>
    <w:rsid w:val="00DF525B"/>
    <w:rsid w:val="00DF7086"/>
    <w:rsid w:val="00DF7619"/>
    <w:rsid w:val="00E00FD5"/>
    <w:rsid w:val="00E012A4"/>
    <w:rsid w:val="00E018C0"/>
    <w:rsid w:val="00E019DF"/>
    <w:rsid w:val="00E02052"/>
    <w:rsid w:val="00E02A2D"/>
    <w:rsid w:val="00E02A90"/>
    <w:rsid w:val="00E03421"/>
    <w:rsid w:val="00E036A0"/>
    <w:rsid w:val="00E04079"/>
    <w:rsid w:val="00E04562"/>
    <w:rsid w:val="00E046D5"/>
    <w:rsid w:val="00E04C7D"/>
    <w:rsid w:val="00E050FB"/>
    <w:rsid w:val="00E05D83"/>
    <w:rsid w:val="00E05D85"/>
    <w:rsid w:val="00E06E3C"/>
    <w:rsid w:val="00E10224"/>
    <w:rsid w:val="00E10641"/>
    <w:rsid w:val="00E10863"/>
    <w:rsid w:val="00E10AEB"/>
    <w:rsid w:val="00E10F4D"/>
    <w:rsid w:val="00E111E9"/>
    <w:rsid w:val="00E1141A"/>
    <w:rsid w:val="00E11A53"/>
    <w:rsid w:val="00E11BD8"/>
    <w:rsid w:val="00E11F74"/>
    <w:rsid w:val="00E12115"/>
    <w:rsid w:val="00E12957"/>
    <w:rsid w:val="00E12B44"/>
    <w:rsid w:val="00E12EDB"/>
    <w:rsid w:val="00E131F5"/>
    <w:rsid w:val="00E133E3"/>
    <w:rsid w:val="00E13AB2"/>
    <w:rsid w:val="00E14C2E"/>
    <w:rsid w:val="00E150F8"/>
    <w:rsid w:val="00E15612"/>
    <w:rsid w:val="00E16489"/>
    <w:rsid w:val="00E1656C"/>
    <w:rsid w:val="00E16FDC"/>
    <w:rsid w:val="00E1717E"/>
    <w:rsid w:val="00E17980"/>
    <w:rsid w:val="00E17F25"/>
    <w:rsid w:val="00E2123F"/>
    <w:rsid w:val="00E21546"/>
    <w:rsid w:val="00E2236A"/>
    <w:rsid w:val="00E22589"/>
    <w:rsid w:val="00E22FA2"/>
    <w:rsid w:val="00E233BD"/>
    <w:rsid w:val="00E2406F"/>
    <w:rsid w:val="00E25104"/>
    <w:rsid w:val="00E254F2"/>
    <w:rsid w:val="00E25B0B"/>
    <w:rsid w:val="00E25F30"/>
    <w:rsid w:val="00E2609E"/>
    <w:rsid w:val="00E27D93"/>
    <w:rsid w:val="00E27FF6"/>
    <w:rsid w:val="00E30A52"/>
    <w:rsid w:val="00E30C27"/>
    <w:rsid w:val="00E31541"/>
    <w:rsid w:val="00E31697"/>
    <w:rsid w:val="00E31BCC"/>
    <w:rsid w:val="00E329F0"/>
    <w:rsid w:val="00E3382E"/>
    <w:rsid w:val="00E33A83"/>
    <w:rsid w:val="00E346F5"/>
    <w:rsid w:val="00E34C49"/>
    <w:rsid w:val="00E35737"/>
    <w:rsid w:val="00E35AAC"/>
    <w:rsid w:val="00E36F17"/>
    <w:rsid w:val="00E3712D"/>
    <w:rsid w:val="00E3771A"/>
    <w:rsid w:val="00E379BB"/>
    <w:rsid w:val="00E400E7"/>
    <w:rsid w:val="00E401DF"/>
    <w:rsid w:val="00E41605"/>
    <w:rsid w:val="00E4190D"/>
    <w:rsid w:val="00E41E60"/>
    <w:rsid w:val="00E422A8"/>
    <w:rsid w:val="00E4238C"/>
    <w:rsid w:val="00E42AA7"/>
    <w:rsid w:val="00E435FF"/>
    <w:rsid w:val="00E43FBE"/>
    <w:rsid w:val="00E44133"/>
    <w:rsid w:val="00E46234"/>
    <w:rsid w:val="00E465A1"/>
    <w:rsid w:val="00E465B2"/>
    <w:rsid w:val="00E500A5"/>
    <w:rsid w:val="00E50338"/>
    <w:rsid w:val="00E5090D"/>
    <w:rsid w:val="00E50970"/>
    <w:rsid w:val="00E50A75"/>
    <w:rsid w:val="00E50FCB"/>
    <w:rsid w:val="00E5147D"/>
    <w:rsid w:val="00E518B9"/>
    <w:rsid w:val="00E51B43"/>
    <w:rsid w:val="00E51DB6"/>
    <w:rsid w:val="00E52D44"/>
    <w:rsid w:val="00E534DD"/>
    <w:rsid w:val="00E53DE3"/>
    <w:rsid w:val="00E540B5"/>
    <w:rsid w:val="00E5451F"/>
    <w:rsid w:val="00E54A0E"/>
    <w:rsid w:val="00E54E15"/>
    <w:rsid w:val="00E56208"/>
    <w:rsid w:val="00E5630B"/>
    <w:rsid w:val="00E5640E"/>
    <w:rsid w:val="00E56770"/>
    <w:rsid w:val="00E56D96"/>
    <w:rsid w:val="00E57700"/>
    <w:rsid w:val="00E57DE7"/>
    <w:rsid w:val="00E60D0D"/>
    <w:rsid w:val="00E6121F"/>
    <w:rsid w:val="00E620A2"/>
    <w:rsid w:val="00E62603"/>
    <w:rsid w:val="00E62640"/>
    <w:rsid w:val="00E62D90"/>
    <w:rsid w:val="00E63984"/>
    <w:rsid w:val="00E63BBC"/>
    <w:rsid w:val="00E63BE6"/>
    <w:rsid w:val="00E65215"/>
    <w:rsid w:val="00E65651"/>
    <w:rsid w:val="00E66057"/>
    <w:rsid w:val="00E66CB0"/>
    <w:rsid w:val="00E71016"/>
    <w:rsid w:val="00E7199E"/>
    <w:rsid w:val="00E72875"/>
    <w:rsid w:val="00E72FF0"/>
    <w:rsid w:val="00E73333"/>
    <w:rsid w:val="00E75969"/>
    <w:rsid w:val="00E75978"/>
    <w:rsid w:val="00E76BF2"/>
    <w:rsid w:val="00E81522"/>
    <w:rsid w:val="00E81A84"/>
    <w:rsid w:val="00E81D5F"/>
    <w:rsid w:val="00E82191"/>
    <w:rsid w:val="00E82CD0"/>
    <w:rsid w:val="00E82FA3"/>
    <w:rsid w:val="00E837DC"/>
    <w:rsid w:val="00E846F9"/>
    <w:rsid w:val="00E84D5C"/>
    <w:rsid w:val="00E84F87"/>
    <w:rsid w:val="00E850FF"/>
    <w:rsid w:val="00E851C1"/>
    <w:rsid w:val="00E86356"/>
    <w:rsid w:val="00E8668D"/>
    <w:rsid w:val="00E8754C"/>
    <w:rsid w:val="00E87D20"/>
    <w:rsid w:val="00E901CE"/>
    <w:rsid w:val="00E90629"/>
    <w:rsid w:val="00E90A1D"/>
    <w:rsid w:val="00E90CF9"/>
    <w:rsid w:val="00E9157F"/>
    <w:rsid w:val="00E91D7C"/>
    <w:rsid w:val="00E921ED"/>
    <w:rsid w:val="00E92227"/>
    <w:rsid w:val="00E92248"/>
    <w:rsid w:val="00E92DA8"/>
    <w:rsid w:val="00E93B62"/>
    <w:rsid w:val="00E93D8A"/>
    <w:rsid w:val="00E941CE"/>
    <w:rsid w:val="00E94226"/>
    <w:rsid w:val="00E947CF"/>
    <w:rsid w:val="00E94B0A"/>
    <w:rsid w:val="00E94E4F"/>
    <w:rsid w:val="00E952D6"/>
    <w:rsid w:val="00E95434"/>
    <w:rsid w:val="00E95A70"/>
    <w:rsid w:val="00E95E43"/>
    <w:rsid w:val="00E9673A"/>
    <w:rsid w:val="00E972E6"/>
    <w:rsid w:val="00E9757F"/>
    <w:rsid w:val="00E97EE4"/>
    <w:rsid w:val="00EA1204"/>
    <w:rsid w:val="00EA21FA"/>
    <w:rsid w:val="00EA34C3"/>
    <w:rsid w:val="00EA37B0"/>
    <w:rsid w:val="00EA48B1"/>
    <w:rsid w:val="00EA4CDF"/>
    <w:rsid w:val="00EA506C"/>
    <w:rsid w:val="00EA51CC"/>
    <w:rsid w:val="00EA6911"/>
    <w:rsid w:val="00EA7599"/>
    <w:rsid w:val="00EA7786"/>
    <w:rsid w:val="00EB1204"/>
    <w:rsid w:val="00EB167F"/>
    <w:rsid w:val="00EB1AEA"/>
    <w:rsid w:val="00EB25BC"/>
    <w:rsid w:val="00EB26B1"/>
    <w:rsid w:val="00EB27D4"/>
    <w:rsid w:val="00EB2DC6"/>
    <w:rsid w:val="00EB2FF5"/>
    <w:rsid w:val="00EB32FF"/>
    <w:rsid w:val="00EB352F"/>
    <w:rsid w:val="00EB3DCE"/>
    <w:rsid w:val="00EB4733"/>
    <w:rsid w:val="00EB4F1F"/>
    <w:rsid w:val="00EB53A7"/>
    <w:rsid w:val="00EB55D8"/>
    <w:rsid w:val="00EB5DB7"/>
    <w:rsid w:val="00EB6141"/>
    <w:rsid w:val="00EB6601"/>
    <w:rsid w:val="00EB72B7"/>
    <w:rsid w:val="00EB7776"/>
    <w:rsid w:val="00EB7ACC"/>
    <w:rsid w:val="00EB7B4C"/>
    <w:rsid w:val="00EB7C9D"/>
    <w:rsid w:val="00EC01D4"/>
    <w:rsid w:val="00EC0C1E"/>
    <w:rsid w:val="00EC0FF6"/>
    <w:rsid w:val="00EC1549"/>
    <w:rsid w:val="00EC2DF2"/>
    <w:rsid w:val="00EC3377"/>
    <w:rsid w:val="00EC393F"/>
    <w:rsid w:val="00EC3A71"/>
    <w:rsid w:val="00EC3BA0"/>
    <w:rsid w:val="00EC3D73"/>
    <w:rsid w:val="00EC40D5"/>
    <w:rsid w:val="00EC4E57"/>
    <w:rsid w:val="00EC4E6D"/>
    <w:rsid w:val="00EC6CE0"/>
    <w:rsid w:val="00ED0B26"/>
    <w:rsid w:val="00ED1D72"/>
    <w:rsid w:val="00ED1E0B"/>
    <w:rsid w:val="00ED20CE"/>
    <w:rsid w:val="00ED29DE"/>
    <w:rsid w:val="00ED38DC"/>
    <w:rsid w:val="00ED38ED"/>
    <w:rsid w:val="00ED4B8E"/>
    <w:rsid w:val="00ED4E67"/>
    <w:rsid w:val="00ED5FB6"/>
    <w:rsid w:val="00ED6682"/>
    <w:rsid w:val="00ED67C8"/>
    <w:rsid w:val="00ED7E2C"/>
    <w:rsid w:val="00EE0C3B"/>
    <w:rsid w:val="00EE1B8B"/>
    <w:rsid w:val="00EE1D86"/>
    <w:rsid w:val="00EE3390"/>
    <w:rsid w:val="00EE400F"/>
    <w:rsid w:val="00EE4428"/>
    <w:rsid w:val="00EE4B38"/>
    <w:rsid w:val="00EE4CE5"/>
    <w:rsid w:val="00EE4D0A"/>
    <w:rsid w:val="00EE5939"/>
    <w:rsid w:val="00EE6292"/>
    <w:rsid w:val="00EE63E8"/>
    <w:rsid w:val="00EE66B6"/>
    <w:rsid w:val="00EE6C00"/>
    <w:rsid w:val="00EE6FBD"/>
    <w:rsid w:val="00EE7D60"/>
    <w:rsid w:val="00EF0792"/>
    <w:rsid w:val="00EF0CCF"/>
    <w:rsid w:val="00EF14CC"/>
    <w:rsid w:val="00EF22E4"/>
    <w:rsid w:val="00EF27E8"/>
    <w:rsid w:val="00EF2C7E"/>
    <w:rsid w:val="00EF3983"/>
    <w:rsid w:val="00EF4C9B"/>
    <w:rsid w:val="00EF52CF"/>
    <w:rsid w:val="00EF5E9C"/>
    <w:rsid w:val="00EF61C6"/>
    <w:rsid w:val="00EF6E76"/>
    <w:rsid w:val="00EF7C44"/>
    <w:rsid w:val="00F005E6"/>
    <w:rsid w:val="00F00756"/>
    <w:rsid w:val="00F0156B"/>
    <w:rsid w:val="00F01A75"/>
    <w:rsid w:val="00F01D26"/>
    <w:rsid w:val="00F02FA9"/>
    <w:rsid w:val="00F0304E"/>
    <w:rsid w:val="00F036DF"/>
    <w:rsid w:val="00F03AFD"/>
    <w:rsid w:val="00F04CE0"/>
    <w:rsid w:val="00F04CEF"/>
    <w:rsid w:val="00F04F16"/>
    <w:rsid w:val="00F0518D"/>
    <w:rsid w:val="00F054A8"/>
    <w:rsid w:val="00F07E36"/>
    <w:rsid w:val="00F07F74"/>
    <w:rsid w:val="00F11D07"/>
    <w:rsid w:val="00F12503"/>
    <w:rsid w:val="00F12662"/>
    <w:rsid w:val="00F12A51"/>
    <w:rsid w:val="00F12C8E"/>
    <w:rsid w:val="00F13698"/>
    <w:rsid w:val="00F13726"/>
    <w:rsid w:val="00F1390A"/>
    <w:rsid w:val="00F141B2"/>
    <w:rsid w:val="00F151F7"/>
    <w:rsid w:val="00F152D0"/>
    <w:rsid w:val="00F15481"/>
    <w:rsid w:val="00F157B3"/>
    <w:rsid w:val="00F16219"/>
    <w:rsid w:val="00F162C7"/>
    <w:rsid w:val="00F164E9"/>
    <w:rsid w:val="00F167CD"/>
    <w:rsid w:val="00F16A29"/>
    <w:rsid w:val="00F1761F"/>
    <w:rsid w:val="00F20A48"/>
    <w:rsid w:val="00F2107A"/>
    <w:rsid w:val="00F210D7"/>
    <w:rsid w:val="00F217F5"/>
    <w:rsid w:val="00F21C3E"/>
    <w:rsid w:val="00F23306"/>
    <w:rsid w:val="00F23364"/>
    <w:rsid w:val="00F23E40"/>
    <w:rsid w:val="00F23E9F"/>
    <w:rsid w:val="00F246CB"/>
    <w:rsid w:val="00F24DF8"/>
    <w:rsid w:val="00F24E28"/>
    <w:rsid w:val="00F25147"/>
    <w:rsid w:val="00F25209"/>
    <w:rsid w:val="00F258E4"/>
    <w:rsid w:val="00F26519"/>
    <w:rsid w:val="00F26B2B"/>
    <w:rsid w:val="00F26C7E"/>
    <w:rsid w:val="00F26C89"/>
    <w:rsid w:val="00F276C1"/>
    <w:rsid w:val="00F27F1D"/>
    <w:rsid w:val="00F304BB"/>
    <w:rsid w:val="00F30534"/>
    <w:rsid w:val="00F30655"/>
    <w:rsid w:val="00F30B86"/>
    <w:rsid w:val="00F31F2F"/>
    <w:rsid w:val="00F32811"/>
    <w:rsid w:val="00F32EF5"/>
    <w:rsid w:val="00F32F8D"/>
    <w:rsid w:val="00F33EFC"/>
    <w:rsid w:val="00F3434F"/>
    <w:rsid w:val="00F34DC5"/>
    <w:rsid w:val="00F3653F"/>
    <w:rsid w:val="00F370A7"/>
    <w:rsid w:val="00F372A8"/>
    <w:rsid w:val="00F379EF"/>
    <w:rsid w:val="00F40DB5"/>
    <w:rsid w:val="00F4264C"/>
    <w:rsid w:val="00F4265E"/>
    <w:rsid w:val="00F430E5"/>
    <w:rsid w:val="00F4342D"/>
    <w:rsid w:val="00F43611"/>
    <w:rsid w:val="00F43812"/>
    <w:rsid w:val="00F43924"/>
    <w:rsid w:val="00F44DEC"/>
    <w:rsid w:val="00F45514"/>
    <w:rsid w:val="00F45638"/>
    <w:rsid w:val="00F45962"/>
    <w:rsid w:val="00F45CA1"/>
    <w:rsid w:val="00F460A5"/>
    <w:rsid w:val="00F46E62"/>
    <w:rsid w:val="00F47C9E"/>
    <w:rsid w:val="00F47CAC"/>
    <w:rsid w:val="00F47E70"/>
    <w:rsid w:val="00F50082"/>
    <w:rsid w:val="00F5038B"/>
    <w:rsid w:val="00F5091B"/>
    <w:rsid w:val="00F509B0"/>
    <w:rsid w:val="00F50BAE"/>
    <w:rsid w:val="00F50DB7"/>
    <w:rsid w:val="00F518F7"/>
    <w:rsid w:val="00F520AC"/>
    <w:rsid w:val="00F5221A"/>
    <w:rsid w:val="00F52477"/>
    <w:rsid w:val="00F52A8A"/>
    <w:rsid w:val="00F52F1D"/>
    <w:rsid w:val="00F530F6"/>
    <w:rsid w:val="00F53971"/>
    <w:rsid w:val="00F53C7F"/>
    <w:rsid w:val="00F53DAC"/>
    <w:rsid w:val="00F5535F"/>
    <w:rsid w:val="00F57295"/>
    <w:rsid w:val="00F6036F"/>
    <w:rsid w:val="00F60CC6"/>
    <w:rsid w:val="00F6100C"/>
    <w:rsid w:val="00F61D03"/>
    <w:rsid w:val="00F62229"/>
    <w:rsid w:val="00F6331B"/>
    <w:rsid w:val="00F635CA"/>
    <w:rsid w:val="00F63661"/>
    <w:rsid w:val="00F63F58"/>
    <w:rsid w:val="00F64816"/>
    <w:rsid w:val="00F64D6B"/>
    <w:rsid w:val="00F6510C"/>
    <w:rsid w:val="00F657F0"/>
    <w:rsid w:val="00F65D5D"/>
    <w:rsid w:val="00F66B95"/>
    <w:rsid w:val="00F66F19"/>
    <w:rsid w:val="00F6745B"/>
    <w:rsid w:val="00F67616"/>
    <w:rsid w:val="00F676CB"/>
    <w:rsid w:val="00F70055"/>
    <w:rsid w:val="00F71449"/>
    <w:rsid w:val="00F7148C"/>
    <w:rsid w:val="00F71E8D"/>
    <w:rsid w:val="00F72707"/>
    <w:rsid w:val="00F731A1"/>
    <w:rsid w:val="00F73C45"/>
    <w:rsid w:val="00F74490"/>
    <w:rsid w:val="00F7542D"/>
    <w:rsid w:val="00F75FE4"/>
    <w:rsid w:val="00F760B4"/>
    <w:rsid w:val="00F76E8B"/>
    <w:rsid w:val="00F77846"/>
    <w:rsid w:val="00F779D8"/>
    <w:rsid w:val="00F80B7A"/>
    <w:rsid w:val="00F80F41"/>
    <w:rsid w:val="00F81F7E"/>
    <w:rsid w:val="00F83758"/>
    <w:rsid w:val="00F83A62"/>
    <w:rsid w:val="00F83CAD"/>
    <w:rsid w:val="00F843C7"/>
    <w:rsid w:val="00F854DF"/>
    <w:rsid w:val="00F85C51"/>
    <w:rsid w:val="00F86058"/>
    <w:rsid w:val="00F86308"/>
    <w:rsid w:val="00F864C1"/>
    <w:rsid w:val="00F86ED7"/>
    <w:rsid w:val="00F870C4"/>
    <w:rsid w:val="00F871B1"/>
    <w:rsid w:val="00F871BB"/>
    <w:rsid w:val="00F90C4E"/>
    <w:rsid w:val="00F9153E"/>
    <w:rsid w:val="00F91759"/>
    <w:rsid w:val="00F91CFE"/>
    <w:rsid w:val="00F91E54"/>
    <w:rsid w:val="00F92383"/>
    <w:rsid w:val="00F9368C"/>
    <w:rsid w:val="00F93C6A"/>
    <w:rsid w:val="00F94CF7"/>
    <w:rsid w:val="00F95275"/>
    <w:rsid w:val="00F95399"/>
    <w:rsid w:val="00F95C8A"/>
    <w:rsid w:val="00F95D8B"/>
    <w:rsid w:val="00F95E6C"/>
    <w:rsid w:val="00F9619F"/>
    <w:rsid w:val="00FA021D"/>
    <w:rsid w:val="00FA0E25"/>
    <w:rsid w:val="00FA0E44"/>
    <w:rsid w:val="00FA1357"/>
    <w:rsid w:val="00FA1A9C"/>
    <w:rsid w:val="00FA246F"/>
    <w:rsid w:val="00FA40B0"/>
    <w:rsid w:val="00FA47B5"/>
    <w:rsid w:val="00FA4D5C"/>
    <w:rsid w:val="00FA4E27"/>
    <w:rsid w:val="00FA4E5C"/>
    <w:rsid w:val="00FA5479"/>
    <w:rsid w:val="00FA6229"/>
    <w:rsid w:val="00FA6B4B"/>
    <w:rsid w:val="00FA6C83"/>
    <w:rsid w:val="00FA6F81"/>
    <w:rsid w:val="00FA7BAF"/>
    <w:rsid w:val="00FA7DC5"/>
    <w:rsid w:val="00FB01EE"/>
    <w:rsid w:val="00FB03A5"/>
    <w:rsid w:val="00FB08C3"/>
    <w:rsid w:val="00FB0C48"/>
    <w:rsid w:val="00FB14EC"/>
    <w:rsid w:val="00FB172C"/>
    <w:rsid w:val="00FB1837"/>
    <w:rsid w:val="00FB2AD5"/>
    <w:rsid w:val="00FB2EC8"/>
    <w:rsid w:val="00FB3373"/>
    <w:rsid w:val="00FB4C69"/>
    <w:rsid w:val="00FB539E"/>
    <w:rsid w:val="00FB5F2F"/>
    <w:rsid w:val="00FB6421"/>
    <w:rsid w:val="00FB66A9"/>
    <w:rsid w:val="00FB6ABF"/>
    <w:rsid w:val="00FB719D"/>
    <w:rsid w:val="00FB757F"/>
    <w:rsid w:val="00FC00E3"/>
    <w:rsid w:val="00FC01F3"/>
    <w:rsid w:val="00FC0EAD"/>
    <w:rsid w:val="00FC1005"/>
    <w:rsid w:val="00FC1966"/>
    <w:rsid w:val="00FC1B73"/>
    <w:rsid w:val="00FC2075"/>
    <w:rsid w:val="00FC2442"/>
    <w:rsid w:val="00FC2655"/>
    <w:rsid w:val="00FC298C"/>
    <w:rsid w:val="00FC2A55"/>
    <w:rsid w:val="00FC2D17"/>
    <w:rsid w:val="00FC3704"/>
    <w:rsid w:val="00FC39D1"/>
    <w:rsid w:val="00FC418D"/>
    <w:rsid w:val="00FC4567"/>
    <w:rsid w:val="00FC4873"/>
    <w:rsid w:val="00FC4CD3"/>
    <w:rsid w:val="00FC4F9D"/>
    <w:rsid w:val="00FC5FE5"/>
    <w:rsid w:val="00FC6472"/>
    <w:rsid w:val="00FC6B7B"/>
    <w:rsid w:val="00FC6C69"/>
    <w:rsid w:val="00FD00C7"/>
    <w:rsid w:val="00FD2C7E"/>
    <w:rsid w:val="00FD3405"/>
    <w:rsid w:val="00FD37D2"/>
    <w:rsid w:val="00FD38DC"/>
    <w:rsid w:val="00FD45CD"/>
    <w:rsid w:val="00FD483E"/>
    <w:rsid w:val="00FD58C8"/>
    <w:rsid w:val="00FD70D3"/>
    <w:rsid w:val="00FD74F4"/>
    <w:rsid w:val="00FD74FE"/>
    <w:rsid w:val="00FD78EB"/>
    <w:rsid w:val="00FD7D67"/>
    <w:rsid w:val="00FD7EAF"/>
    <w:rsid w:val="00FE0A18"/>
    <w:rsid w:val="00FE246E"/>
    <w:rsid w:val="00FE3E55"/>
    <w:rsid w:val="00FE4AF6"/>
    <w:rsid w:val="00FE5D9E"/>
    <w:rsid w:val="00FE603A"/>
    <w:rsid w:val="00FE694C"/>
    <w:rsid w:val="00FE6B32"/>
    <w:rsid w:val="00FE6C01"/>
    <w:rsid w:val="00FE77EB"/>
    <w:rsid w:val="00FF02F8"/>
    <w:rsid w:val="00FF134F"/>
    <w:rsid w:val="00FF1CE1"/>
    <w:rsid w:val="00FF1E8E"/>
    <w:rsid w:val="00FF262C"/>
    <w:rsid w:val="00FF299B"/>
    <w:rsid w:val="00FF3175"/>
    <w:rsid w:val="00FF3510"/>
    <w:rsid w:val="00FF36E2"/>
    <w:rsid w:val="00FF370E"/>
    <w:rsid w:val="00FF390F"/>
    <w:rsid w:val="00FF62DD"/>
    <w:rsid w:val="00FF6B9D"/>
    <w:rsid w:val="00FF71AC"/>
    <w:rsid w:val="00FF7CDD"/>
    <w:rsid w:val="00FF7E01"/>
    <w:rsid w:val="1D4EAFC3"/>
    <w:rsid w:val="1FE84AA3"/>
    <w:rsid w:val="37869A9C"/>
    <w:rsid w:val="3A76F297"/>
    <w:rsid w:val="6D621164"/>
    <w:rsid w:val="77104992"/>
    <w:rsid w:val="7A58C64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47DBC3"/>
  <w15:chartTrackingRefBased/>
  <w15:docId w15:val="{A297C2C4-16A6-4930-87DA-835BDE5D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List Bullet" w:uiPriority="99"/>
    <w:lsdException w:name="Title" w:qFormat="1"/>
    <w:lsdException w:name="Body Text"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2056"/>
    <w:rPr>
      <w:rFonts w:ascii="Arial" w:hAnsi="Arial"/>
      <w:sz w:val="24"/>
      <w:lang w:val="ca-ES" w:eastAsia="es-ES"/>
    </w:rPr>
  </w:style>
  <w:style w:type="paragraph" w:styleId="Ttulo1">
    <w:name w:val="heading 1"/>
    <w:basedOn w:val="Normal"/>
    <w:next w:val="Normal"/>
    <w:link w:val="Ttulo1Car"/>
    <w:qFormat/>
    <w:pPr>
      <w:keepNext/>
      <w:jc w:val="center"/>
      <w:outlineLvl w:val="0"/>
    </w:pPr>
    <w:rPr>
      <w:rFonts w:ascii="Times New Roman" w:hAnsi="Times New Roman"/>
      <w:b/>
      <w:u w:val="single"/>
      <w:lang w:val="es-ES"/>
    </w:rPr>
  </w:style>
  <w:style w:type="paragraph" w:styleId="Ttulo2">
    <w:name w:val="heading 2"/>
    <w:basedOn w:val="Normal"/>
    <w:next w:val="Normal"/>
    <w:link w:val="Ttulo2Car"/>
    <w:qFormat/>
    <w:pPr>
      <w:keepNext/>
      <w:ind w:left="1410" w:hanging="1410"/>
      <w:jc w:val="both"/>
      <w:outlineLvl w:val="1"/>
    </w:pPr>
    <w:rPr>
      <w:b/>
    </w:rPr>
  </w:style>
  <w:style w:type="paragraph" w:styleId="Ttulo3">
    <w:name w:val="heading 3"/>
    <w:basedOn w:val="Normal"/>
    <w:next w:val="Normal"/>
    <w:link w:val="Ttulo3Car"/>
    <w:uiPriority w:val="1"/>
    <w:qFormat/>
    <w:rsid w:val="0072238D"/>
    <w:pPr>
      <w:keepNext/>
      <w:numPr>
        <w:numId w:val="10"/>
      </w:numPr>
      <w:jc w:val="both"/>
      <w:outlineLvl w:val="2"/>
    </w:pPr>
    <w:rPr>
      <w:rFonts w:ascii="Times New Roman" w:hAnsi="Times New Roman"/>
      <w:b/>
      <w:lang w:eastAsia="en-US"/>
    </w:rPr>
  </w:style>
  <w:style w:type="paragraph" w:styleId="Ttulo4">
    <w:name w:val="heading 4"/>
    <w:basedOn w:val="Normal"/>
    <w:next w:val="Normal"/>
    <w:link w:val="Ttulo4Car"/>
    <w:uiPriority w:val="9"/>
    <w:semiHidden/>
    <w:unhideWhenUsed/>
    <w:qFormat/>
    <w:rsid w:val="0001765E"/>
    <w:pPr>
      <w:keepNext/>
      <w:keepLines/>
      <w:widowControl w:val="0"/>
      <w:spacing w:before="40"/>
      <w:outlineLvl w:val="3"/>
    </w:pPr>
    <w:rPr>
      <w:rFonts w:ascii="Calibri Light" w:hAnsi="Calibri Light"/>
      <w:i/>
      <w:iCs/>
      <w:color w:val="2E74B5"/>
      <w:sz w:val="22"/>
      <w:szCs w:val="22"/>
      <w:lang w:val="en-US" w:eastAsia="en-US"/>
    </w:rPr>
  </w:style>
  <w:style w:type="paragraph" w:styleId="Ttulo8">
    <w:name w:val="heading 8"/>
    <w:basedOn w:val="Normal"/>
    <w:next w:val="Normal"/>
    <w:link w:val="Ttulo8Car"/>
    <w:qFormat/>
    <w:rsid w:val="005A42A3"/>
    <w:pPr>
      <w:spacing w:before="240" w:after="60"/>
      <w:outlineLvl w:val="7"/>
    </w:pPr>
    <w:rPr>
      <w:rFonts w:ascii="Calibri" w:hAnsi="Calibri"/>
      <w:i/>
      <w:iCs/>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419"/>
        <w:tab w:val="right" w:pos="8838"/>
      </w:tabs>
      <w:jc w:val="both"/>
    </w:pPr>
    <w:rPr>
      <w:sz w:val="22"/>
    </w:rPr>
  </w:style>
  <w:style w:type="paragraph" w:styleId="Piedepgina">
    <w:name w:val="footer"/>
    <w:basedOn w:val="Normal"/>
    <w:link w:val="PiedepginaCar"/>
    <w:uiPriority w:val="99"/>
    <w:pPr>
      <w:tabs>
        <w:tab w:val="center" w:pos="4419"/>
        <w:tab w:val="right" w:pos="8838"/>
      </w:tabs>
      <w:jc w:val="both"/>
    </w:pPr>
    <w:rPr>
      <w:sz w:val="22"/>
    </w:rPr>
  </w:style>
  <w:style w:type="paragraph" w:styleId="Textoindependiente">
    <w:name w:val="Body Text"/>
    <w:basedOn w:val="Normal"/>
    <w:link w:val="TextoindependienteCar"/>
    <w:qFormat/>
    <w:rsid w:val="00285D12"/>
    <w:pPr>
      <w:jc w:val="both"/>
    </w:pPr>
    <w:rPr>
      <w:rFonts w:ascii="Times New Roman" w:hAnsi="Times New Roman"/>
    </w:rPr>
  </w:style>
  <w:style w:type="paragraph" w:styleId="Textoindependiente2">
    <w:name w:val="Body Text 2"/>
    <w:basedOn w:val="Normal"/>
    <w:link w:val="Textoindependiente2Car"/>
    <w:rsid w:val="00285D12"/>
    <w:pPr>
      <w:jc w:val="both"/>
    </w:pPr>
    <w:rPr>
      <w:rFonts w:ascii="Times New Roman" w:hAnsi="Times New Roman"/>
      <w:b/>
      <w:noProof/>
    </w:rPr>
  </w:style>
  <w:style w:type="paragraph" w:styleId="Textoindependiente3">
    <w:name w:val="Body Text 3"/>
    <w:basedOn w:val="Normal"/>
    <w:link w:val="Textoindependiente3Car"/>
    <w:rsid w:val="00285D12"/>
    <w:pPr>
      <w:spacing w:after="120"/>
    </w:pPr>
    <w:rPr>
      <w:sz w:val="16"/>
      <w:szCs w:val="16"/>
    </w:rPr>
  </w:style>
  <w:style w:type="paragraph" w:styleId="Textodeglobo">
    <w:name w:val="Balloon Text"/>
    <w:basedOn w:val="Normal"/>
    <w:link w:val="TextodegloboCar"/>
    <w:uiPriority w:val="99"/>
    <w:semiHidden/>
    <w:rsid w:val="00E57DE7"/>
    <w:rPr>
      <w:rFonts w:ascii="Tahoma" w:hAnsi="Tahoma" w:cs="Tahoma"/>
      <w:sz w:val="16"/>
      <w:szCs w:val="16"/>
    </w:rPr>
  </w:style>
  <w:style w:type="character" w:styleId="Hipervnculo">
    <w:name w:val="Hyperlink"/>
    <w:rsid w:val="005A42A3"/>
    <w:rPr>
      <w:color w:val="0000FF"/>
      <w:u w:val="single"/>
    </w:rPr>
  </w:style>
  <w:style w:type="table" w:styleId="Tablaconcuadrcula">
    <w:name w:val="Table Grid"/>
    <w:basedOn w:val="Tablanormal"/>
    <w:uiPriority w:val="39"/>
    <w:rsid w:val="005A4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 Car Car"/>
    <w:basedOn w:val="Normal"/>
    <w:link w:val="TextonotapieCar"/>
    <w:rsid w:val="005A42A3"/>
    <w:rPr>
      <w:rFonts w:ascii="Times New Roman" w:hAnsi="Times New Roman"/>
      <w:sz w:val="20"/>
      <w:lang w:val="es-ES"/>
    </w:rPr>
  </w:style>
  <w:style w:type="character" w:customStyle="1" w:styleId="TextonotapieCar">
    <w:name w:val="Texto nota pie Car"/>
    <w:aliases w:val=" Car Car Car"/>
    <w:link w:val="Textonotapie"/>
    <w:rsid w:val="005A42A3"/>
    <w:rPr>
      <w:lang w:val="es-ES" w:eastAsia="es-ES" w:bidi="ar-SA"/>
    </w:rPr>
  </w:style>
  <w:style w:type="paragraph" w:styleId="Textodebloque">
    <w:name w:val="Block Text"/>
    <w:basedOn w:val="Normal"/>
    <w:rsid w:val="005A42A3"/>
    <w:rPr>
      <w:rFonts w:cs="Arial"/>
      <w:color w:val="000000"/>
      <w:sz w:val="20"/>
      <w:szCs w:val="24"/>
    </w:rPr>
  </w:style>
  <w:style w:type="paragraph" w:customStyle="1" w:styleId="Default">
    <w:name w:val="Default"/>
    <w:rsid w:val="005A42A3"/>
    <w:pPr>
      <w:autoSpaceDE w:val="0"/>
      <w:autoSpaceDN w:val="0"/>
      <w:adjustRightInd w:val="0"/>
    </w:pPr>
    <w:rPr>
      <w:rFonts w:ascii="Arial" w:hAnsi="Arial" w:cs="Arial"/>
      <w:color w:val="000000"/>
      <w:sz w:val="24"/>
      <w:szCs w:val="24"/>
      <w:lang w:eastAsia="es-ES"/>
    </w:rPr>
  </w:style>
  <w:style w:type="paragraph" w:customStyle="1" w:styleId="Pa6">
    <w:name w:val="Pa6"/>
    <w:basedOn w:val="Default"/>
    <w:next w:val="Default"/>
    <w:rsid w:val="005A42A3"/>
    <w:pPr>
      <w:spacing w:line="201" w:lineRule="atLeast"/>
    </w:pPr>
    <w:rPr>
      <w:rFonts w:cs="Times New Roman"/>
      <w:color w:val="auto"/>
    </w:rPr>
  </w:style>
  <w:style w:type="character" w:styleId="Nmerodepgina">
    <w:name w:val="page number"/>
    <w:basedOn w:val="Fuentedeprrafopredeter"/>
    <w:rsid w:val="005A42A3"/>
  </w:style>
  <w:style w:type="paragraph" w:styleId="NormalWeb">
    <w:name w:val="Normal (Web)"/>
    <w:basedOn w:val="Normal"/>
    <w:uiPriority w:val="99"/>
    <w:rsid w:val="00EB5DB7"/>
    <w:pPr>
      <w:spacing w:before="100" w:beforeAutospacing="1" w:after="100" w:afterAutospacing="1"/>
    </w:pPr>
    <w:rPr>
      <w:rFonts w:ascii="Times New Roman" w:hAnsi="Times New Roman"/>
      <w:szCs w:val="24"/>
      <w:lang w:eastAsia="ca-ES"/>
    </w:rPr>
  </w:style>
  <w:style w:type="paragraph" w:styleId="Prrafodelista">
    <w:name w:val="List Paragraph"/>
    <w:basedOn w:val="Normal"/>
    <w:link w:val="PrrafodelistaCar"/>
    <w:uiPriority w:val="34"/>
    <w:qFormat/>
    <w:rsid w:val="00AD4D15"/>
    <w:pPr>
      <w:ind w:left="708"/>
    </w:pPr>
    <w:rPr>
      <w:rFonts w:ascii="Times New Roman" w:hAnsi="Times New Roman"/>
      <w:szCs w:val="24"/>
      <w:lang w:val="es-ES"/>
    </w:rPr>
  </w:style>
  <w:style w:type="character" w:customStyle="1" w:styleId="Ttulo3Car">
    <w:name w:val="Título 3 Car"/>
    <w:link w:val="Ttulo3"/>
    <w:uiPriority w:val="1"/>
    <w:rsid w:val="0072238D"/>
    <w:rPr>
      <w:b/>
      <w:sz w:val="24"/>
      <w:lang w:val="ca-ES" w:eastAsia="en-US"/>
    </w:rPr>
  </w:style>
  <w:style w:type="paragraph" w:customStyle="1" w:styleId="ListParagraph0">
    <w:name w:val="List Paragraph0"/>
    <w:basedOn w:val="Normal"/>
    <w:rsid w:val="00752252"/>
    <w:pPr>
      <w:ind w:left="720"/>
    </w:pPr>
    <w:rPr>
      <w:rFonts w:eastAsia="Calibri"/>
      <w:sz w:val="22"/>
    </w:rPr>
  </w:style>
  <w:style w:type="paragraph" w:styleId="Listaconvietas">
    <w:name w:val="List Bullet"/>
    <w:basedOn w:val="Normal"/>
    <w:uiPriority w:val="99"/>
    <w:unhideWhenUsed/>
    <w:rsid w:val="0051737C"/>
    <w:pPr>
      <w:numPr>
        <w:numId w:val="11"/>
      </w:numPr>
    </w:pPr>
    <w:rPr>
      <w:rFonts w:ascii="Calibri" w:hAnsi="Calibri" w:cs="Arial"/>
      <w:sz w:val="22"/>
      <w:szCs w:val="22"/>
      <w:lang w:eastAsia="en-US"/>
    </w:rPr>
  </w:style>
  <w:style w:type="character" w:customStyle="1" w:styleId="EncabezadoCar">
    <w:name w:val="Encabezado Car"/>
    <w:link w:val="Encabezado"/>
    <w:uiPriority w:val="99"/>
    <w:rsid w:val="00A12064"/>
    <w:rPr>
      <w:rFonts w:ascii="Arial" w:hAnsi="Arial"/>
      <w:sz w:val="22"/>
      <w:lang w:eastAsia="es-ES"/>
    </w:rPr>
  </w:style>
  <w:style w:type="character" w:customStyle="1" w:styleId="PiedepginaCar">
    <w:name w:val="Pie de página Car"/>
    <w:link w:val="Piedepgina"/>
    <w:uiPriority w:val="99"/>
    <w:rsid w:val="00A12064"/>
    <w:rPr>
      <w:rFonts w:ascii="Arial" w:hAnsi="Arial"/>
      <w:sz w:val="22"/>
      <w:lang w:eastAsia="es-ES"/>
    </w:rPr>
  </w:style>
  <w:style w:type="character" w:customStyle="1" w:styleId="Ttulo1Car">
    <w:name w:val="Título 1 Car"/>
    <w:link w:val="Ttulo1"/>
    <w:rsid w:val="003B6BB8"/>
    <w:rPr>
      <w:b/>
      <w:sz w:val="24"/>
      <w:u w:val="single"/>
      <w:lang w:val="es-ES" w:eastAsia="es-ES"/>
    </w:rPr>
  </w:style>
  <w:style w:type="character" w:customStyle="1" w:styleId="Ttulo2Car">
    <w:name w:val="Título 2 Car"/>
    <w:link w:val="Ttulo2"/>
    <w:rsid w:val="003B6BB8"/>
    <w:rPr>
      <w:rFonts w:ascii="Arial" w:hAnsi="Arial"/>
      <w:b/>
      <w:sz w:val="24"/>
      <w:lang w:eastAsia="es-ES"/>
    </w:rPr>
  </w:style>
  <w:style w:type="character" w:customStyle="1" w:styleId="Ttulo8Car">
    <w:name w:val="Título 8 Car"/>
    <w:link w:val="Ttulo8"/>
    <w:rsid w:val="003B6BB8"/>
    <w:rPr>
      <w:rFonts w:ascii="Calibri" w:hAnsi="Calibri"/>
      <w:i/>
      <w:iCs/>
      <w:sz w:val="24"/>
      <w:szCs w:val="24"/>
      <w:lang w:val="es-ES" w:eastAsia="es-ES"/>
    </w:rPr>
  </w:style>
  <w:style w:type="character" w:customStyle="1" w:styleId="TextoindependienteCar">
    <w:name w:val="Texto independiente Car"/>
    <w:link w:val="Textoindependiente"/>
    <w:rsid w:val="003B6BB8"/>
    <w:rPr>
      <w:sz w:val="24"/>
      <w:lang w:eastAsia="es-ES"/>
    </w:rPr>
  </w:style>
  <w:style w:type="character" w:customStyle="1" w:styleId="Textoindependiente2Car">
    <w:name w:val="Texto independiente 2 Car"/>
    <w:link w:val="Textoindependiente2"/>
    <w:rsid w:val="003B6BB8"/>
    <w:rPr>
      <w:b/>
      <w:noProof/>
      <w:sz w:val="24"/>
      <w:lang w:eastAsia="es-ES"/>
    </w:rPr>
  </w:style>
  <w:style w:type="character" w:customStyle="1" w:styleId="Textoindependiente3Car">
    <w:name w:val="Texto independiente 3 Car"/>
    <w:link w:val="Textoindependiente3"/>
    <w:rsid w:val="003B6BB8"/>
    <w:rPr>
      <w:rFonts w:ascii="Arial" w:hAnsi="Arial"/>
      <w:sz w:val="16"/>
      <w:szCs w:val="16"/>
      <w:lang w:eastAsia="es-ES"/>
    </w:rPr>
  </w:style>
  <w:style w:type="character" w:customStyle="1" w:styleId="TextodegloboCar">
    <w:name w:val="Texto de globo Car"/>
    <w:link w:val="Textodeglobo"/>
    <w:uiPriority w:val="99"/>
    <w:semiHidden/>
    <w:rsid w:val="003B6BB8"/>
    <w:rPr>
      <w:rFonts w:ascii="Tahoma" w:hAnsi="Tahoma" w:cs="Tahoma"/>
      <w:sz w:val="16"/>
      <w:szCs w:val="16"/>
      <w:lang w:eastAsia="es-ES"/>
    </w:rPr>
  </w:style>
  <w:style w:type="character" w:customStyle="1" w:styleId="primera1">
    <w:name w:val="primera1"/>
    <w:rsid w:val="003B6BB8"/>
    <w:rPr>
      <w:b/>
      <w:bCs/>
      <w:color w:val="0000FF"/>
      <w:sz w:val="30"/>
      <w:szCs w:val="30"/>
    </w:rPr>
  </w:style>
  <w:style w:type="character" w:styleId="Refdecomentario">
    <w:name w:val="annotation reference"/>
    <w:rsid w:val="003B6BB8"/>
    <w:rPr>
      <w:sz w:val="16"/>
      <w:szCs w:val="16"/>
    </w:rPr>
  </w:style>
  <w:style w:type="paragraph" w:styleId="Textocomentario">
    <w:name w:val="annotation text"/>
    <w:basedOn w:val="Normal"/>
    <w:link w:val="TextocomentarioCar"/>
    <w:rsid w:val="003B6BB8"/>
    <w:rPr>
      <w:sz w:val="20"/>
    </w:rPr>
  </w:style>
  <w:style w:type="character" w:customStyle="1" w:styleId="TextocomentarioCar">
    <w:name w:val="Texto comentario Car"/>
    <w:link w:val="Textocomentario"/>
    <w:rsid w:val="003B6BB8"/>
    <w:rPr>
      <w:rFonts w:ascii="Arial" w:hAnsi="Arial"/>
      <w:lang w:eastAsia="es-ES"/>
    </w:rPr>
  </w:style>
  <w:style w:type="paragraph" w:styleId="Asuntodelcomentario">
    <w:name w:val="annotation subject"/>
    <w:basedOn w:val="Textocomentario"/>
    <w:next w:val="Textocomentario"/>
    <w:link w:val="AsuntodelcomentarioCar"/>
    <w:rsid w:val="003B6BB8"/>
    <w:rPr>
      <w:b/>
      <w:bCs/>
    </w:rPr>
  </w:style>
  <w:style w:type="character" w:customStyle="1" w:styleId="AsuntodelcomentarioCar">
    <w:name w:val="Asunto del comentario Car"/>
    <w:link w:val="Asuntodelcomentario"/>
    <w:rsid w:val="003B6BB8"/>
    <w:rPr>
      <w:rFonts w:ascii="Arial" w:hAnsi="Arial"/>
      <w:b/>
      <w:bCs/>
      <w:lang w:eastAsia="es-ES"/>
    </w:rPr>
  </w:style>
  <w:style w:type="paragraph" w:customStyle="1" w:styleId="titulares">
    <w:name w:val="titulares"/>
    <w:basedOn w:val="Normal"/>
    <w:rsid w:val="00033534"/>
    <w:pPr>
      <w:spacing w:before="100" w:beforeAutospacing="1" w:after="100" w:afterAutospacing="1"/>
    </w:pPr>
    <w:rPr>
      <w:rFonts w:ascii="Times New Roman" w:hAnsi="Times New Roman"/>
      <w:color w:val="0087AD"/>
      <w:szCs w:val="24"/>
      <w:lang w:eastAsia="ca-ES"/>
    </w:rPr>
  </w:style>
  <w:style w:type="character" w:customStyle="1" w:styleId="mayor22">
    <w:name w:val="mayor_22"/>
    <w:rsid w:val="00033534"/>
    <w:rPr>
      <w:b/>
      <w:bCs/>
      <w:caps/>
    </w:rPr>
  </w:style>
  <w:style w:type="character" w:customStyle="1" w:styleId="resalte1">
    <w:name w:val="resalte1"/>
    <w:rsid w:val="00033534"/>
    <w:rPr>
      <w:color w:val="FF0B0B"/>
    </w:rPr>
  </w:style>
  <w:style w:type="character" w:customStyle="1" w:styleId="resalte2">
    <w:name w:val="resalte2"/>
    <w:rsid w:val="00033534"/>
    <w:rPr>
      <w:color w:val="FF0B0B"/>
    </w:rPr>
  </w:style>
  <w:style w:type="character" w:customStyle="1" w:styleId="indicador-versiones">
    <w:name w:val="indicador-versiones"/>
    <w:basedOn w:val="Fuentedeprrafopredeter"/>
    <w:rsid w:val="00033534"/>
  </w:style>
  <w:style w:type="character" w:customStyle="1" w:styleId="resalte3">
    <w:name w:val="resalte3"/>
    <w:rsid w:val="00033534"/>
    <w:rPr>
      <w:color w:val="FF0B0B"/>
    </w:rPr>
  </w:style>
  <w:style w:type="character" w:customStyle="1" w:styleId="resalte4">
    <w:name w:val="resalte4"/>
    <w:rsid w:val="00033534"/>
    <w:rPr>
      <w:color w:val="FF0B0B"/>
    </w:rPr>
  </w:style>
  <w:style w:type="character" w:customStyle="1" w:styleId="salto-documento2">
    <w:name w:val="salto-documento2"/>
    <w:rsid w:val="00033534"/>
    <w:rPr>
      <w:strike w:val="0"/>
      <w:dstrike w:val="0"/>
      <w:u w:val="none"/>
      <w:effect w:val="none"/>
    </w:rPr>
  </w:style>
  <w:style w:type="character" w:customStyle="1" w:styleId="salto-version">
    <w:name w:val="salto-version"/>
    <w:basedOn w:val="Fuentedeprrafopredeter"/>
    <w:rsid w:val="00033534"/>
  </w:style>
  <w:style w:type="character" w:styleId="nfasis">
    <w:name w:val="Emphasis"/>
    <w:qFormat/>
    <w:rsid w:val="00825DAD"/>
    <w:rPr>
      <w:i/>
      <w:iCs/>
    </w:rPr>
  </w:style>
  <w:style w:type="character" w:customStyle="1" w:styleId="Textoennegrita">
    <w:name w:val="Texto en negrita"/>
    <w:uiPriority w:val="22"/>
    <w:qFormat/>
    <w:rsid w:val="00825DAD"/>
    <w:rPr>
      <w:b/>
      <w:bCs/>
    </w:rPr>
  </w:style>
  <w:style w:type="character" w:styleId="Refdenotaalpie">
    <w:name w:val="footnote reference"/>
    <w:rsid w:val="000D7FE8"/>
    <w:rPr>
      <w:vertAlign w:val="superscript"/>
    </w:rPr>
  </w:style>
  <w:style w:type="character" w:customStyle="1" w:styleId="EstiloCorreo211">
    <w:name w:val="EstiloCorreo211"/>
    <w:semiHidden/>
    <w:rsid w:val="00A41D0E"/>
    <w:rPr>
      <w:rFonts w:ascii="Arial" w:hAnsi="Arial" w:cs="Arial"/>
      <w:color w:val="000080"/>
      <w:sz w:val="20"/>
      <w:szCs w:val="20"/>
    </w:rPr>
  </w:style>
  <w:style w:type="paragraph" w:customStyle="1" w:styleId="Ttulo31">
    <w:name w:val="Título 31"/>
    <w:basedOn w:val="Normal"/>
    <w:uiPriority w:val="1"/>
    <w:qFormat/>
    <w:rsid w:val="00A41D0E"/>
    <w:pPr>
      <w:widowControl w:val="0"/>
      <w:autoSpaceDE w:val="0"/>
      <w:autoSpaceDN w:val="0"/>
      <w:adjustRightInd w:val="0"/>
      <w:ind w:left="818"/>
      <w:outlineLvl w:val="2"/>
    </w:pPr>
    <w:rPr>
      <w:rFonts w:ascii="Courier New" w:hAnsi="Courier New" w:cs="Courier New"/>
      <w:b/>
      <w:bCs/>
      <w:i/>
      <w:iCs/>
      <w:szCs w:val="24"/>
      <w:lang w:val="es-ES"/>
    </w:rPr>
  </w:style>
  <w:style w:type="paragraph" w:customStyle="1" w:styleId="Ttulo41">
    <w:name w:val="Título 41"/>
    <w:basedOn w:val="Normal"/>
    <w:uiPriority w:val="1"/>
    <w:qFormat/>
    <w:rsid w:val="00A41D0E"/>
    <w:pPr>
      <w:widowControl w:val="0"/>
      <w:autoSpaceDE w:val="0"/>
      <w:autoSpaceDN w:val="0"/>
      <w:adjustRightInd w:val="0"/>
      <w:outlineLvl w:val="3"/>
    </w:pPr>
    <w:rPr>
      <w:rFonts w:ascii="Courier New" w:hAnsi="Courier New" w:cs="Courier New"/>
      <w:szCs w:val="24"/>
      <w:lang w:val="es-ES"/>
    </w:rPr>
  </w:style>
  <w:style w:type="paragraph" w:customStyle="1" w:styleId="TableParagraph">
    <w:name w:val="Table Paragraph"/>
    <w:basedOn w:val="Normal"/>
    <w:uiPriority w:val="1"/>
    <w:qFormat/>
    <w:rsid w:val="00A41D0E"/>
    <w:pPr>
      <w:widowControl w:val="0"/>
      <w:autoSpaceDE w:val="0"/>
      <w:autoSpaceDN w:val="0"/>
      <w:adjustRightInd w:val="0"/>
    </w:pPr>
    <w:rPr>
      <w:rFonts w:ascii="Times New Roman" w:hAnsi="Times New Roman"/>
      <w:szCs w:val="24"/>
      <w:lang w:val="es-ES"/>
    </w:rPr>
  </w:style>
  <w:style w:type="paragraph" w:styleId="HTMLconformatoprevio">
    <w:name w:val="HTML Preformatted"/>
    <w:basedOn w:val="Normal"/>
    <w:link w:val="HTMLconformatoprevioCar"/>
    <w:uiPriority w:val="99"/>
    <w:unhideWhenUsed/>
    <w:rsid w:val="00A41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s-ES"/>
    </w:rPr>
  </w:style>
  <w:style w:type="character" w:customStyle="1" w:styleId="HTMLconformatoprevioCar">
    <w:name w:val="HTML con formato previo Car"/>
    <w:link w:val="HTMLconformatoprevio"/>
    <w:uiPriority w:val="99"/>
    <w:rsid w:val="00A41D0E"/>
    <w:rPr>
      <w:rFonts w:ascii="Courier New" w:hAnsi="Courier New" w:cs="Courier New"/>
    </w:rPr>
  </w:style>
  <w:style w:type="paragraph" w:customStyle="1" w:styleId="txtplec">
    <w:name w:val="txtplec"/>
    <w:basedOn w:val="Normal"/>
    <w:rsid w:val="00BF1A5A"/>
    <w:pPr>
      <w:spacing w:before="100" w:beforeAutospacing="1" w:after="100" w:afterAutospacing="1"/>
    </w:pPr>
    <w:rPr>
      <w:rFonts w:ascii="Times New Roman" w:eastAsia="Calibri" w:hAnsi="Times New Roman"/>
      <w:szCs w:val="24"/>
      <w:lang w:val="es-ES"/>
    </w:rPr>
  </w:style>
  <w:style w:type="character" w:customStyle="1" w:styleId="Ttulo4Car">
    <w:name w:val="Título 4 Car"/>
    <w:link w:val="Ttulo4"/>
    <w:uiPriority w:val="9"/>
    <w:semiHidden/>
    <w:rsid w:val="0001765E"/>
    <w:rPr>
      <w:rFonts w:ascii="Calibri Light" w:hAnsi="Calibri Light"/>
      <w:i/>
      <w:iCs/>
      <w:color w:val="2E74B5"/>
      <w:sz w:val="22"/>
      <w:szCs w:val="22"/>
      <w:lang w:val="en-US" w:eastAsia="en-US"/>
    </w:rPr>
  </w:style>
  <w:style w:type="character" w:customStyle="1" w:styleId="a-list-item">
    <w:name w:val="a-list-item"/>
    <w:rsid w:val="0001765E"/>
  </w:style>
  <w:style w:type="paragraph" w:styleId="Revisin">
    <w:name w:val="Revision"/>
    <w:hidden/>
    <w:uiPriority w:val="99"/>
    <w:semiHidden/>
    <w:rsid w:val="0061755F"/>
    <w:rPr>
      <w:rFonts w:ascii="Arial" w:hAnsi="Arial"/>
      <w:sz w:val="24"/>
      <w:lang w:val="ca-ES" w:eastAsia="es-ES"/>
    </w:rPr>
  </w:style>
  <w:style w:type="table" w:customStyle="1" w:styleId="Tablaconcuadrcula1">
    <w:name w:val="Tabla con cuadrícula1"/>
    <w:basedOn w:val="Tablanormal"/>
    <w:next w:val="Tablaconcuadrcula"/>
    <w:uiPriority w:val="59"/>
    <w:rsid w:val="001028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uiPriority w:val="99"/>
    <w:semiHidden/>
    <w:unhideWhenUsed/>
    <w:rsid w:val="00F6036F"/>
    <w:rPr>
      <w:color w:val="605E5C"/>
      <w:shd w:val="clear" w:color="auto" w:fill="E1DFDD"/>
    </w:rPr>
  </w:style>
  <w:style w:type="character" w:customStyle="1" w:styleId="PrrafodelistaCar">
    <w:name w:val="Párrafo de lista Car"/>
    <w:link w:val="Prrafodelista"/>
    <w:uiPriority w:val="34"/>
    <w:locked/>
    <w:rsid w:val="00B571F7"/>
    <w:rPr>
      <w:sz w:val="24"/>
      <w:szCs w:val="24"/>
    </w:rPr>
  </w:style>
  <w:style w:type="table" w:styleId="Tablaconcuadrcula4-nfasis1">
    <w:name w:val="Grid Table 4 Accent 1"/>
    <w:basedOn w:val="Tablanormal"/>
    <w:uiPriority w:val="49"/>
    <w:rsid w:val="00E5630B"/>
    <w:rPr>
      <w:rFonts w:ascii="Aptos" w:eastAsia="Aptos" w:hAnsi="Aptos"/>
      <w:kern w:val="2"/>
      <w:sz w:val="24"/>
      <w:szCs w:val="24"/>
      <w:lang w:eastAsia="en-US"/>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paragraph" w:customStyle="1" w:styleId="gmail-isselectedend">
    <w:name w:val="gmail-isselectedend"/>
    <w:basedOn w:val="Normal"/>
    <w:uiPriority w:val="99"/>
    <w:rsid w:val="00BC437E"/>
    <w:pPr>
      <w:spacing w:before="100" w:beforeAutospacing="1" w:after="100" w:afterAutospacing="1"/>
    </w:pPr>
    <w:rPr>
      <w:rFonts w:ascii="Aptos" w:eastAsiaTheme="minorHAnsi" w:hAnsi="Aptos" w:cs="Aptos"/>
      <w:szCs w:val="24"/>
      <w:lang w:val="es-ES"/>
    </w:rPr>
  </w:style>
  <w:style w:type="character" w:styleId="Fuerte">
    <w:name w:val="Strong"/>
    <w:basedOn w:val="Fuentedeprrafopredeter"/>
    <w:uiPriority w:val="22"/>
    <w:qFormat/>
    <w:rsid w:val="00BC43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95879">
      <w:bodyDiv w:val="1"/>
      <w:marLeft w:val="0"/>
      <w:marRight w:val="0"/>
      <w:marTop w:val="0"/>
      <w:marBottom w:val="0"/>
      <w:divBdr>
        <w:top w:val="none" w:sz="0" w:space="0" w:color="auto"/>
        <w:left w:val="none" w:sz="0" w:space="0" w:color="auto"/>
        <w:bottom w:val="none" w:sz="0" w:space="0" w:color="auto"/>
        <w:right w:val="none" w:sz="0" w:space="0" w:color="auto"/>
      </w:divBdr>
    </w:div>
    <w:div w:id="185482454">
      <w:bodyDiv w:val="1"/>
      <w:marLeft w:val="0"/>
      <w:marRight w:val="0"/>
      <w:marTop w:val="0"/>
      <w:marBottom w:val="0"/>
      <w:divBdr>
        <w:top w:val="none" w:sz="0" w:space="0" w:color="auto"/>
        <w:left w:val="none" w:sz="0" w:space="0" w:color="auto"/>
        <w:bottom w:val="none" w:sz="0" w:space="0" w:color="auto"/>
        <w:right w:val="none" w:sz="0" w:space="0" w:color="auto"/>
      </w:divBdr>
    </w:div>
    <w:div w:id="194738353">
      <w:bodyDiv w:val="1"/>
      <w:marLeft w:val="0"/>
      <w:marRight w:val="0"/>
      <w:marTop w:val="0"/>
      <w:marBottom w:val="0"/>
      <w:divBdr>
        <w:top w:val="none" w:sz="0" w:space="0" w:color="auto"/>
        <w:left w:val="none" w:sz="0" w:space="0" w:color="auto"/>
        <w:bottom w:val="none" w:sz="0" w:space="0" w:color="auto"/>
        <w:right w:val="none" w:sz="0" w:space="0" w:color="auto"/>
      </w:divBdr>
    </w:div>
    <w:div w:id="362829453">
      <w:bodyDiv w:val="1"/>
      <w:marLeft w:val="0"/>
      <w:marRight w:val="0"/>
      <w:marTop w:val="0"/>
      <w:marBottom w:val="0"/>
      <w:divBdr>
        <w:top w:val="none" w:sz="0" w:space="0" w:color="auto"/>
        <w:left w:val="none" w:sz="0" w:space="0" w:color="auto"/>
        <w:bottom w:val="none" w:sz="0" w:space="0" w:color="auto"/>
        <w:right w:val="none" w:sz="0" w:space="0" w:color="auto"/>
      </w:divBdr>
    </w:div>
    <w:div w:id="402410350">
      <w:bodyDiv w:val="1"/>
      <w:marLeft w:val="0"/>
      <w:marRight w:val="0"/>
      <w:marTop w:val="0"/>
      <w:marBottom w:val="0"/>
      <w:divBdr>
        <w:top w:val="none" w:sz="0" w:space="0" w:color="auto"/>
        <w:left w:val="none" w:sz="0" w:space="0" w:color="auto"/>
        <w:bottom w:val="none" w:sz="0" w:space="0" w:color="auto"/>
        <w:right w:val="none" w:sz="0" w:space="0" w:color="auto"/>
      </w:divBdr>
    </w:div>
    <w:div w:id="487751322">
      <w:bodyDiv w:val="1"/>
      <w:marLeft w:val="0"/>
      <w:marRight w:val="0"/>
      <w:marTop w:val="0"/>
      <w:marBottom w:val="0"/>
      <w:divBdr>
        <w:top w:val="none" w:sz="0" w:space="0" w:color="auto"/>
        <w:left w:val="none" w:sz="0" w:space="0" w:color="auto"/>
        <w:bottom w:val="none" w:sz="0" w:space="0" w:color="auto"/>
        <w:right w:val="none" w:sz="0" w:space="0" w:color="auto"/>
      </w:divBdr>
    </w:div>
    <w:div w:id="716046859">
      <w:bodyDiv w:val="1"/>
      <w:marLeft w:val="0"/>
      <w:marRight w:val="0"/>
      <w:marTop w:val="0"/>
      <w:marBottom w:val="0"/>
      <w:divBdr>
        <w:top w:val="none" w:sz="0" w:space="0" w:color="auto"/>
        <w:left w:val="none" w:sz="0" w:space="0" w:color="auto"/>
        <w:bottom w:val="none" w:sz="0" w:space="0" w:color="auto"/>
        <w:right w:val="none" w:sz="0" w:space="0" w:color="auto"/>
      </w:divBdr>
    </w:div>
    <w:div w:id="787746679">
      <w:bodyDiv w:val="1"/>
      <w:marLeft w:val="0"/>
      <w:marRight w:val="0"/>
      <w:marTop w:val="0"/>
      <w:marBottom w:val="0"/>
      <w:divBdr>
        <w:top w:val="none" w:sz="0" w:space="0" w:color="auto"/>
        <w:left w:val="none" w:sz="0" w:space="0" w:color="auto"/>
        <w:bottom w:val="none" w:sz="0" w:space="0" w:color="auto"/>
        <w:right w:val="none" w:sz="0" w:space="0" w:color="auto"/>
      </w:divBdr>
    </w:div>
    <w:div w:id="818350338">
      <w:bodyDiv w:val="1"/>
      <w:marLeft w:val="0"/>
      <w:marRight w:val="0"/>
      <w:marTop w:val="0"/>
      <w:marBottom w:val="0"/>
      <w:divBdr>
        <w:top w:val="none" w:sz="0" w:space="0" w:color="auto"/>
        <w:left w:val="none" w:sz="0" w:space="0" w:color="auto"/>
        <w:bottom w:val="none" w:sz="0" w:space="0" w:color="auto"/>
        <w:right w:val="none" w:sz="0" w:space="0" w:color="auto"/>
      </w:divBdr>
    </w:div>
    <w:div w:id="843936598">
      <w:bodyDiv w:val="1"/>
      <w:marLeft w:val="0"/>
      <w:marRight w:val="0"/>
      <w:marTop w:val="0"/>
      <w:marBottom w:val="0"/>
      <w:divBdr>
        <w:top w:val="none" w:sz="0" w:space="0" w:color="auto"/>
        <w:left w:val="none" w:sz="0" w:space="0" w:color="auto"/>
        <w:bottom w:val="none" w:sz="0" w:space="0" w:color="auto"/>
        <w:right w:val="none" w:sz="0" w:space="0" w:color="auto"/>
      </w:divBdr>
    </w:div>
    <w:div w:id="851604047">
      <w:bodyDiv w:val="1"/>
      <w:marLeft w:val="0"/>
      <w:marRight w:val="0"/>
      <w:marTop w:val="0"/>
      <w:marBottom w:val="0"/>
      <w:divBdr>
        <w:top w:val="none" w:sz="0" w:space="0" w:color="auto"/>
        <w:left w:val="none" w:sz="0" w:space="0" w:color="auto"/>
        <w:bottom w:val="none" w:sz="0" w:space="0" w:color="auto"/>
        <w:right w:val="none" w:sz="0" w:space="0" w:color="auto"/>
      </w:divBdr>
    </w:div>
    <w:div w:id="878250597">
      <w:bodyDiv w:val="1"/>
      <w:marLeft w:val="0"/>
      <w:marRight w:val="0"/>
      <w:marTop w:val="0"/>
      <w:marBottom w:val="0"/>
      <w:divBdr>
        <w:top w:val="none" w:sz="0" w:space="0" w:color="auto"/>
        <w:left w:val="none" w:sz="0" w:space="0" w:color="auto"/>
        <w:bottom w:val="none" w:sz="0" w:space="0" w:color="auto"/>
        <w:right w:val="none" w:sz="0" w:space="0" w:color="auto"/>
      </w:divBdr>
      <w:divsChild>
        <w:div w:id="91247099">
          <w:marLeft w:val="0"/>
          <w:marRight w:val="0"/>
          <w:marTop w:val="0"/>
          <w:marBottom w:val="0"/>
          <w:divBdr>
            <w:top w:val="none" w:sz="0" w:space="0" w:color="auto"/>
            <w:left w:val="none" w:sz="0" w:space="0" w:color="auto"/>
            <w:bottom w:val="none" w:sz="0" w:space="0" w:color="auto"/>
            <w:right w:val="none" w:sz="0" w:space="0" w:color="auto"/>
          </w:divBdr>
          <w:divsChild>
            <w:div w:id="267081020">
              <w:marLeft w:val="0"/>
              <w:marRight w:val="0"/>
              <w:marTop w:val="0"/>
              <w:marBottom w:val="0"/>
              <w:divBdr>
                <w:top w:val="none" w:sz="0" w:space="0" w:color="auto"/>
                <w:left w:val="none" w:sz="0" w:space="0" w:color="auto"/>
                <w:bottom w:val="none" w:sz="0" w:space="0" w:color="auto"/>
                <w:right w:val="none" w:sz="0" w:space="0" w:color="auto"/>
              </w:divBdr>
              <w:divsChild>
                <w:div w:id="1267663919">
                  <w:marLeft w:val="0"/>
                  <w:marRight w:val="0"/>
                  <w:marTop w:val="0"/>
                  <w:marBottom w:val="0"/>
                  <w:divBdr>
                    <w:top w:val="none" w:sz="0" w:space="0" w:color="auto"/>
                    <w:left w:val="none" w:sz="0" w:space="0" w:color="auto"/>
                    <w:bottom w:val="none" w:sz="0" w:space="0" w:color="auto"/>
                    <w:right w:val="none" w:sz="0" w:space="0" w:color="auto"/>
                  </w:divBdr>
                  <w:divsChild>
                    <w:div w:id="1390570288">
                      <w:marLeft w:val="0"/>
                      <w:marRight w:val="0"/>
                      <w:marTop w:val="0"/>
                      <w:marBottom w:val="0"/>
                      <w:divBdr>
                        <w:top w:val="none" w:sz="0" w:space="0" w:color="auto"/>
                        <w:left w:val="none" w:sz="0" w:space="0" w:color="auto"/>
                        <w:bottom w:val="none" w:sz="0" w:space="0" w:color="auto"/>
                        <w:right w:val="none" w:sz="0" w:space="0" w:color="auto"/>
                      </w:divBdr>
                      <w:divsChild>
                        <w:div w:id="150400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8994807">
      <w:bodyDiv w:val="1"/>
      <w:marLeft w:val="0"/>
      <w:marRight w:val="0"/>
      <w:marTop w:val="0"/>
      <w:marBottom w:val="0"/>
      <w:divBdr>
        <w:top w:val="none" w:sz="0" w:space="0" w:color="auto"/>
        <w:left w:val="none" w:sz="0" w:space="0" w:color="auto"/>
        <w:bottom w:val="none" w:sz="0" w:space="0" w:color="auto"/>
        <w:right w:val="none" w:sz="0" w:space="0" w:color="auto"/>
      </w:divBdr>
    </w:div>
    <w:div w:id="1018199486">
      <w:bodyDiv w:val="1"/>
      <w:marLeft w:val="0"/>
      <w:marRight w:val="0"/>
      <w:marTop w:val="0"/>
      <w:marBottom w:val="0"/>
      <w:divBdr>
        <w:top w:val="none" w:sz="0" w:space="0" w:color="auto"/>
        <w:left w:val="none" w:sz="0" w:space="0" w:color="auto"/>
        <w:bottom w:val="none" w:sz="0" w:space="0" w:color="auto"/>
        <w:right w:val="none" w:sz="0" w:space="0" w:color="auto"/>
      </w:divBdr>
    </w:div>
    <w:div w:id="1028337147">
      <w:bodyDiv w:val="1"/>
      <w:marLeft w:val="0"/>
      <w:marRight w:val="0"/>
      <w:marTop w:val="0"/>
      <w:marBottom w:val="0"/>
      <w:divBdr>
        <w:top w:val="none" w:sz="0" w:space="0" w:color="auto"/>
        <w:left w:val="none" w:sz="0" w:space="0" w:color="auto"/>
        <w:bottom w:val="none" w:sz="0" w:space="0" w:color="auto"/>
        <w:right w:val="none" w:sz="0" w:space="0" w:color="auto"/>
      </w:divBdr>
    </w:div>
    <w:div w:id="1133209015">
      <w:bodyDiv w:val="1"/>
      <w:marLeft w:val="0"/>
      <w:marRight w:val="0"/>
      <w:marTop w:val="0"/>
      <w:marBottom w:val="0"/>
      <w:divBdr>
        <w:top w:val="none" w:sz="0" w:space="0" w:color="auto"/>
        <w:left w:val="none" w:sz="0" w:space="0" w:color="auto"/>
        <w:bottom w:val="none" w:sz="0" w:space="0" w:color="auto"/>
        <w:right w:val="none" w:sz="0" w:space="0" w:color="auto"/>
      </w:divBdr>
    </w:div>
    <w:div w:id="1192038143">
      <w:bodyDiv w:val="1"/>
      <w:marLeft w:val="0"/>
      <w:marRight w:val="0"/>
      <w:marTop w:val="0"/>
      <w:marBottom w:val="0"/>
      <w:divBdr>
        <w:top w:val="none" w:sz="0" w:space="0" w:color="auto"/>
        <w:left w:val="none" w:sz="0" w:space="0" w:color="auto"/>
        <w:bottom w:val="none" w:sz="0" w:space="0" w:color="auto"/>
        <w:right w:val="none" w:sz="0" w:space="0" w:color="auto"/>
      </w:divBdr>
      <w:divsChild>
        <w:div w:id="343479623">
          <w:marLeft w:val="0"/>
          <w:marRight w:val="0"/>
          <w:marTop w:val="0"/>
          <w:marBottom w:val="0"/>
          <w:divBdr>
            <w:top w:val="none" w:sz="0" w:space="0" w:color="auto"/>
            <w:left w:val="none" w:sz="0" w:space="0" w:color="auto"/>
            <w:bottom w:val="none" w:sz="0" w:space="0" w:color="auto"/>
            <w:right w:val="none" w:sz="0" w:space="0" w:color="auto"/>
          </w:divBdr>
          <w:divsChild>
            <w:div w:id="1135676831">
              <w:marLeft w:val="0"/>
              <w:marRight w:val="0"/>
              <w:marTop w:val="0"/>
              <w:marBottom w:val="0"/>
              <w:divBdr>
                <w:top w:val="none" w:sz="0" w:space="0" w:color="auto"/>
                <w:left w:val="none" w:sz="0" w:space="0" w:color="auto"/>
                <w:bottom w:val="none" w:sz="0" w:space="0" w:color="auto"/>
                <w:right w:val="none" w:sz="0" w:space="0" w:color="auto"/>
              </w:divBdr>
              <w:divsChild>
                <w:div w:id="680788700">
                  <w:marLeft w:val="0"/>
                  <w:marRight w:val="0"/>
                  <w:marTop w:val="0"/>
                  <w:marBottom w:val="0"/>
                  <w:divBdr>
                    <w:top w:val="none" w:sz="0" w:space="0" w:color="auto"/>
                    <w:left w:val="none" w:sz="0" w:space="0" w:color="auto"/>
                    <w:bottom w:val="none" w:sz="0" w:space="0" w:color="auto"/>
                    <w:right w:val="none" w:sz="0" w:space="0" w:color="auto"/>
                  </w:divBdr>
                  <w:divsChild>
                    <w:div w:id="96751175">
                      <w:marLeft w:val="0"/>
                      <w:marRight w:val="0"/>
                      <w:marTop w:val="0"/>
                      <w:marBottom w:val="0"/>
                      <w:divBdr>
                        <w:top w:val="none" w:sz="0" w:space="0" w:color="auto"/>
                        <w:left w:val="none" w:sz="0" w:space="0" w:color="auto"/>
                        <w:bottom w:val="none" w:sz="0" w:space="0" w:color="auto"/>
                        <w:right w:val="none" w:sz="0" w:space="0" w:color="auto"/>
                      </w:divBdr>
                      <w:divsChild>
                        <w:div w:id="209462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584850">
      <w:bodyDiv w:val="1"/>
      <w:marLeft w:val="0"/>
      <w:marRight w:val="0"/>
      <w:marTop w:val="0"/>
      <w:marBottom w:val="0"/>
      <w:divBdr>
        <w:top w:val="none" w:sz="0" w:space="0" w:color="auto"/>
        <w:left w:val="none" w:sz="0" w:space="0" w:color="auto"/>
        <w:bottom w:val="none" w:sz="0" w:space="0" w:color="auto"/>
        <w:right w:val="none" w:sz="0" w:space="0" w:color="auto"/>
      </w:divBdr>
    </w:div>
    <w:div w:id="1309750875">
      <w:bodyDiv w:val="1"/>
      <w:marLeft w:val="0"/>
      <w:marRight w:val="0"/>
      <w:marTop w:val="0"/>
      <w:marBottom w:val="0"/>
      <w:divBdr>
        <w:top w:val="none" w:sz="0" w:space="0" w:color="auto"/>
        <w:left w:val="none" w:sz="0" w:space="0" w:color="auto"/>
        <w:bottom w:val="none" w:sz="0" w:space="0" w:color="auto"/>
        <w:right w:val="none" w:sz="0" w:space="0" w:color="auto"/>
      </w:divBdr>
    </w:div>
    <w:div w:id="1363750236">
      <w:bodyDiv w:val="1"/>
      <w:marLeft w:val="0"/>
      <w:marRight w:val="0"/>
      <w:marTop w:val="0"/>
      <w:marBottom w:val="0"/>
      <w:divBdr>
        <w:top w:val="none" w:sz="0" w:space="0" w:color="auto"/>
        <w:left w:val="none" w:sz="0" w:space="0" w:color="auto"/>
        <w:bottom w:val="none" w:sz="0" w:space="0" w:color="auto"/>
        <w:right w:val="none" w:sz="0" w:space="0" w:color="auto"/>
      </w:divBdr>
    </w:div>
    <w:div w:id="1438216138">
      <w:bodyDiv w:val="1"/>
      <w:marLeft w:val="0"/>
      <w:marRight w:val="0"/>
      <w:marTop w:val="0"/>
      <w:marBottom w:val="0"/>
      <w:divBdr>
        <w:top w:val="none" w:sz="0" w:space="0" w:color="auto"/>
        <w:left w:val="none" w:sz="0" w:space="0" w:color="auto"/>
        <w:bottom w:val="none" w:sz="0" w:space="0" w:color="auto"/>
        <w:right w:val="none" w:sz="0" w:space="0" w:color="auto"/>
      </w:divBdr>
    </w:div>
    <w:div w:id="1523083385">
      <w:bodyDiv w:val="1"/>
      <w:marLeft w:val="0"/>
      <w:marRight w:val="0"/>
      <w:marTop w:val="0"/>
      <w:marBottom w:val="0"/>
      <w:divBdr>
        <w:top w:val="none" w:sz="0" w:space="0" w:color="auto"/>
        <w:left w:val="none" w:sz="0" w:space="0" w:color="auto"/>
        <w:bottom w:val="none" w:sz="0" w:space="0" w:color="auto"/>
        <w:right w:val="none" w:sz="0" w:space="0" w:color="auto"/>
      </w:divBdr>
      <w:divsChild>
        <w:div w:id="602302977">
          <w:marLeft w:val="0"/>
          <w:marRight w:val="0"/>
          <w:marTop w:val="0"/>
          <w:marBottom w:val="0"/>
          <w:divBdr>
            <w:top w:val="none" w:sz="0" w:space="0" w:color="auto"/>
            <w:left w:val="none" w:sz="0" w:space="0" w:color="auto"/>
            <w:bottom w:val="none" w:sz="0" w:space="0" w:color="auto"/>
            <w:right w:val="none" w:sz="0" w:space="0" w:color="auto"/>
          </w:divBdr>
          <w:divsChild>
            <w:div w:id="1060443392">
              <w:marLeft w:val="0"/>
              <w:marRight w:val="0"/>
              <w:marTop w:val="0"/>
              <w:marBottom w:val="0"/>
              <w:divBdr>
                <w:top w:val="none" w:sz="0" w:space="0" w:color="auto"/>
                <w:left w:val="none" w:sz="0" w:space="0" w:color="auto"/>
                <w:bottom w:val="none" w:sz="0" w:space="0" w:color="auto"/>
                <w:right w:val="none" w:sz="0" w:space="0" w:color="auto"/>
              </w:divBdr>
              <w:divsChild>
                <w:div w:id="1061827833">
                  <w:marLeft w:val="0"/>
                  <w:marRight w:val="0"/>
                  <w:marTop w:val="0"/>
                  <w:marBottom w:val="0"/>
                  <w:divBdr>
                    <w:top w:val="none" w:sz="0" w:space="0" w:color="auto"/>
                    <w:left w:val="none" w:sz="0" w:space="0" w:color="auto"/>
                    <w:bottom w:val="none" w:sz="0" w:space="0" w:color="auto"/>
                    <w:right w:val="none" w:sz="0" w:space="0" w:color="auto"/>
                  </w:divBdr>
                  <w:divsChild>
                    <w:div w:id="68683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76678">
      <w:bodyDiv w:val="1"/>
      <w:marLeft w:val="0"/>
      <w:marRight w:val="0"/>
      <w:marTop w:val="0"/>
      <w:marBottom w:val="0"/>
      <w:divBdr>
        <w:top w:val="none" w:sz="0" w:space="0" w:color="auto"/>
        <w:left w:val="none" w:sz="0" w:space="0" w:color="auto"/>
        <w:bottom w:val="none" w:sz="0" w:space="0" w:color="auto"/>
        <w:right w:val="none" w:sz="0" w:space="0" w:color="auto"/>
      </w:divBdr>
    </w:div>
    <w:div w:id="1584417219">
      <w:bodyDiv w:val="1"/>
      <w:marLeft w:val="0"/>
      <w:marRight w:val="0"/>
      <w:marTop w:val="0"/>
      <w:marBottom w:val="0"/>
      <w:divBdr>
        <w:top w:val="none" w:sz="0" w:space="0" w:color="auto"/>
        <w:left w:val="none" w:sz="0" w:space="0" w:color="auto"/>
        <w:bottom w:val="none" w:sz="0" w:space="0" w:color="auto"/>
        <w:right w:val="none" w:sz="0" w:space="0" w:color="auto"/>
      </w:divBdr>
    </w:div>
    <w:div w:id="1613124283">
      <w:bodyDiv w:val="1"/>
      <w:marLeft w:val="0"/>
      <w:marRight w:val="0"/>
      <w:marTop w:val="0"/>
      <w:marBottom w:val="0"/>
      <w:divBdr>
        <w:top w:val="none" w:sz="0" w:space="0" w:color="auto"/>
        <w:left w:val="none" w:sz="0" w:space="0" w:color="auto"/>
        <w:bottom w:val="none" w:sz="0" w:space="0" w:color="auto"/>
        <w:right w:val="none" w:sz="0" w:space="0" w:color="auto"/>
      </w:divBdr>
      <w:divsChild>
        <w:div w:id="330182889">
          <w:marLeft w:val="0"/>
          <w:marRight w:val="0"/>
          <w:marTop w:val="0"/>
          <w:marBottom w:val="0"/>
          <w:divBdr>
            <w:top w:val="none" w:sz="0" w:space="0" w:color="auto"/>
            <w:left w:val="none" w:sz="0" w:space="0" w:color="auto"/>
            <w:bottom w:val="none" w:sz="0" w:space="0" w:color="auto"/>
            <w:right w:val="none" w:sz="0" w:space="0" w:color="auto"/>
          </w:divBdr>
          <w:divsChild>
            <w:div w:id="101150321">
              <w:marLeft w:val="0"/>
              <w:marRight w:val="0"/>
              <w:marTop w:val="0"/>
              <w:marBottom w:val="0"/>
              <w:divBdr>
                <w:top w:val="none" w:sz="0" w:space="0" w:color="auto"/>
                <w:left w:val="none" w:sz="0" w:space="0" w:color="auto"/>
                <w:bottom w:val="none" w:sz="0" w:space="0" w:color="auto"/>
                <w:right w:val="none" w:sz="0" w:space="0" w:color="auto"/>
              </w:divBdr>
              <w:divsChild>
                <w:div w:id="398721154">
                  <w:marLeft w:val="0"/>
                  <w:marRight w:val="0"/>
                  <w:marTop w:val="0"/>
                  <w:marBottom w:val="0"/>
                  <w:divBdr>
                    <w:top w:val="none" w:sz="0" w:space="0" w:color="auto"/>
                    <w:left w:val="none" w:sz="0" w:space="0" w:color="auto"/>
                    <w:bottom w:val="none" w:sz="0" w:space="0" w:color="auto"/>
                    <w:right w:val="none" w:sz="0" w:space="0" w:color="auto"/>
                  </w:divBdr>
                  <w:divsChild>
                    <w:div w:id="75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136700">
      <w:bodyDiv w:val="1"/>
      <w:marLeft w:val="0"/>
      <w:marRight w:val="0"/>
      <w:marTop w:val="0"/>
      <w:marBottom w:val="0"/>
      <w:divBdr>
        <w:top w:val="none" w:sz="0" w:space="0" w:color="auto"/>
        <w:left w:val="none" w:sz="0" w:space="0" w:color="auto"/>
        <w:bottom w:val="none" w:sz="0" w:space="0" w:color="auto"/>
        <w:right w:val="none" w:sz="0" w:space="0" w:color="auto"/>
      </w:divBdr>
    </w:div>
    <w:div w:id="1883134909">
      <w:bodyDiv w:val="1"/>
      <w:marLeft w:val="0"/>
      <w:marRight w:val="0"/>
      <w:marTop w:val="0"/>
      <w:marBottom w:val="0"/>
      <w:divBdr>
        <w:top w:val="none" w:sz="0" w:space="0" w:color="auto"/>
        <w:left w:val="none" w:sz="0" w:space="0" w:color="auto"/>
        <w:bottom w:val="none" w:sz="0" w:space="0" w:color="auto"/>
        <w:right w:val="none" w:sz="0" w:space="0" w:color="auto"/>
      </w:divBdr>
    </w:div>
    <w:div w:id="1970553227">
      <w:bodyDiv w:val="1"/>
      <w:marLeft w:val="0"/>
      <w:marRight w:val="0"/>
      <w:marTop w:val="0"/>
      <w:marBottom w:val="0"/>
      <w:divBdr>
        <w:top w:val="none" w:sz="0" w:space="0" w:color="auto"/>
        <w:left w:val="none" w:sz="0" w:space="0" w:color="auto"/>
        <w:bottom w:val="none" w:sz="0" w:space="0" w:color="auto"/>
        <w:right w:val="none" w:sz="0" w:space="0" w:color="auto"/>
      </w:divBdr>
    </w:div>
    <w:div w:id="1980725093">
      <w:bodyDiv w:val="1"/>
      <w:marLeft w:val="0"/>
      <w:marRight w:val="0"/>
      <w:marTop w:val="0"/>
      <w:marBottom w:val="0"/>
      <w:divBdr>
        <w:top w:val="none" w:sz="0" w:space="0" w:color="auto"/>
        <w:left w:val="none" w:sz="0" w:space="0" w:color="auto"/>
        <w:bottom w:val="none" w:sz="0" w:space="0" w:color="auto"/>
        <w:right w:val="none" w:sz="0" w:space="0" w:color="auto"/>
      </w:divBdr>
    </w:div>
    <w:div w:id="2008511997">
      <w:bodyDiv w:val="1"/>
      <w:marLeft w:val="0"/>
      <w:marRight w:val="0"/>
      <w:marTop w:val="0"/>
      <w:marBottom w:val="0"/>
      <w:divBdr>
        <w:top w:val="none" w:sz="0" w:space="0" w:color="auto"/>
        <w:left w:val="none" w:sz="0" w:space="0" w:color="auto"/>
        <w:bottom w:val="none" w:sz="0" w:space="0" w:color="auto"/>
        <w:right w:val="none" w:sz="0" w:space="0" w:color="auto"/>
      </w:divBdr>
    </w:div>
    <w:div w:id="2021003281">
      <w:bodyDiv w:val="1"/>
      <w:marLeft w:val="0"/>
      <w:marRight w:val="0"/>
      <w:marTop w:val="0"/>
      <w:marBottom w:val="0"/>
      <w:divBdr>
        <w:top w:val="none" w:sz="0" w:space="0" w:color="auto"/>
        <w:left w:val="none" w:sz="0" w:space="0" w:color="auto"/>
        <w:bottom w:val="none" w:sz="0" w:space="0" w:color="auto"/>
        <w:right w:val="none" w:sz="0" w:space="0" w:color="auto"/>
      </w:divBdr>
    </w:div>
    <w:div w:id="2033189242">
      <w:bodyDiv w:val="1"/>
      <w:marLeft w:val="0"/>
      <w:marRight w:val="0"/>
      <w:marTop w:val="0"/>
      <w:marBottom w:val="0"/>
      <w:divBdr>
        <w:top w:val="none" w:sz="0" w:space="0" w:color="auto"/>
        <w:left w:val="none" w:sz="0" w:space="0" w:color="auto"/>
        <w:bottom w:val="none" w:sz="0" w:space="0" w:color="auto"/>
        <w:right w:val="none" w:sz="0" w:space="0" w:color="auto"/>
      </w:divBdr>
    </w:div>
    <w:div w:id="2143963249">
      <w:bodyDiv w:val="1"/>
      <w:marLeft w:val="0"/>
      <w:marRight w:val="0"/>
      <w:marTop w:val="0"/>
      <w:marBottom w:val="0"/>
      <w:divBdr>
        <w:top w:val="none" w:sz="0" w:space="0" w:color="auto"/>
        <w:left w:val="none" w:sz="0" w:space="0" w:color="auto"/>
        <w:bottom w:val="none" w:sz="0" w:space="0" w:color="auto"/>
        <w:right w:val="none" w:sz="0" w:space="0" w:color="auto"/>
      </w:divBdr>
      <w:divsChild>
        <w:div w:id="1184708522">
          <w:marLeft w:val="0"/>
          <w:marRight w:val="0"/>
          <w:marTop w:val="0"/>
          <w:marBottom w:val="0"/>
          <w:divBdr>
            <w:top w:val="none" w:sz="0" w:space="0" w:color="auto"/>
            <w:left w:val="none" w:sz="0" w:space="0" w:color="auto"/>
            <w:bottom w:val="none" w:sz="0" w:space="0" w:color="auto"/>
            <w:right w:val="none" w:sz="0" w:space="0" w:color="auto"/>
          </w:divBdr>
          <w:divsChild>
            <w:div w:id="1558324218">
              <w:marLeft w:val="0"/>
              <w:marRight w:val="0"/>
              <w:marTop w:val="0"/>
              <w:marBottom w:val="0"/>
              <w:divBdr>
                <w:top w:val="none" w:sz="0" w:space="0" w:color="auto"/>
                <w:left w:val="none" w:sz="0" w:space="0" w:color="auto"/>
                <w:bottom w:val="none" w:sz="0" w:space="0" w:color="auto"/>
                <w:right w:val="none" w:sz="0" w:space="0" w:color="auto"/>
              </w:divBdr>
              <w:divsChild>
                <w:div w:id="308167467">
                  <w:marLeft w:val="0"/>
                  <w:marRight w:val="0"/>
                  <w:marTop w:val="0"/>
                  <w:marBottom w:val="0"/>
                  <w:divBdr>
                    <w:top w:val="none" w:sz="0" w:space="0" w:color="auto"/>
                    <w:left w:val="none" w:sz="0" w:space="0" w:color="auto"/>
                    <w:bottom w:val="none" w:sz="0" w:space="0" w:color="auto"/>
                    <w:right w:val="none" w:sz="0" w:space="0" w:color="auto"/>
                  </w:divBdr>
                  <w:divsChild>
                    <w:div w:id="16555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montala.CONSELH\Datos%20de%20programa\Microsoft\Plantillas\Conselh%20ofici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7B7B0F259D4EA4F8F7D385940AB9266" ma:contentTypeVersion="4" ma:contentTypeDescription="Crear nuevo documento." ma:contentTypeScope="" ma:versionID="a5780a133838c83746edb2c8d9a3929e">
  <xsd:schema xmlns:xsd="http://www.w3.org/2001/XMLSchema" xmlns:xs="http://www.w3.org/2001/XMLSchema" xmlns:p="http://schemas.microsoft.com/office/2006/metadata/properties" xmlns:ns2="c787aa74-7348-4c65-a8d1-e5b157f0ec3d" targetNamespace="http://schemas.microsoft.com/office/2006/metadata/properties" ma:root="true" ma:fieldsID="003144f180a22e2bb654ffb2b4fccbb8" ns2:_="">
    <xsd:import namespace="c787aa74-7348-4c65-a8d1-e5b157f0ec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7aa74-7348-4c65-a8d1-e5b157f0ec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6C450A-2387-45E4-B688-0E9DE9E14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7aa74-7348-4c65-a8d1-e5b157f0ec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049002-2D0B-4630-8117-CC935671E5A7}">
  <ds:schemaRefs>
    <ds:schemaRef ds:uri="http://schemas.openxmlformats.org/officeDocument/2006/bibliography"/>
  </ds:schemaRefs>
</ds:datastoreItem>
</file>

<file path=customXml/itemProps3.xml><?xml version="1.0" encoding="utf-8"?>
<ds:datastoreItem xmlns:ds="http://schemas.openxmlformats.org/officeDocument/2006/customXml" ds:itemID="{C88FFD6A-FC58-414E-A76B-A07380E665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5A72F6-760D-4624-967A-771B6F6ED2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Conselh oficial</Template>
  <TotalTime>2</TotalTime>
  <Pages>13</Pages>
  <Words>4462</Words>
  <Characters>24543</Characters>
  <Application>Microsoft Office Word</Application>
  <DocSecurity>0</DocSecurity>
  <Lines>204</Lines>
  <Paragraphs>57</Paragraphs>
  <ScaleCrop>false</ScaleCrop>
  <Company>..</Company>
  <LinksUpToDate>false</LinksUpToDate>
  <CharactersWithSpaces>28948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 INTÈRN</dc:title>
  <dc:subject/>
  <dc:creator>d.montala</dc:creator>
  <cp:keywords/>
  <dc:description/>
  <cp:lastModifiedBy>Nuria Escobar</cp:lastModifiedBy>
  <cp:revision>4</cp:revision>
  <cp:lastPrinted>2026-04-20T16:57:00Z</cp:lastPrinted>
  <dcterms:created xsi:type="dcterms:W3CDTF">2026-04-21T12:35:00Z</dcterms:created>
  <dcterms:modified xsi:type="dcterms:W3CDTF">2026-04-21T12:36:00Z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0x01010087B7B0F259D4EA4F8F7D385940AB9266</vt:lpwstr>
  </property>
</Properties>
</file>