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7498E" w14:textId="295BC1FF" w:rsidR="00BC5D06" w:rsidRPr="00D22181" w:rsidRDefault="00DC4699" w:rsidP="000362F2">
      <w:pPr>
        <w:pStyle w:val="NTtolAnnex"/>
        <w:spacing w:before="480" w:after="240"/>
        <w:rPr>
          <w:rStyle w:val="ECNormal"/>
        </w:rPr>
      </w:pPr>
      <w:bookmarkStart w:id="0" w:name="_Toc413056453"/>
      <w:bookmarkStart w:id="1" w:name="_Toc418617607"/>
      <w:bookmarkStart w:id="2" w:name="_Toc445901651"/>
      <w:bookmarkStart w:id="3" w:name="_Toc488765778"/>
      <w:bookmarkStart w:id="4" w:name="_Toc472417644"/>
      <w:bookmarkStart w:id="5" w:name="_Toc516654069"/>
      <w:bookmarkStart w:id="6" w:name="_Toc518045271"/>
      <w:r w:rsidRPr="00A05D3E">
        <w:rPr>
          <w:rStyle w:val="ECNormal"/>
        </w:rPr>
        <w:t>A</w:t>
      </w:r>
      <w:r>
        <w:rPr>
          <w:rStyle w:val="ECNormal"/>
        </w:rPr>
        <w:t>nnex</w:t>
      </w:r>
      <w:r w:rsidRPr="00A05D3E">
        <w:rPr>
          <w:rStyle w:val="ECNormal"/>
        </w:rPr>
        <w:t xml:space="preserve"> </w:t>
      </w:r>
      <w:r w:rsidR="000C7B27">
        <w:rPr>
          <w:rStyle w:val="ECNormal"/>
        </w:rPr>
        <w:t>5.</w:t>
      </w:r>
      <w:r w:rsidR="00BC5D06" w:rsidRPr="00A05D3E">
        <w:rPr>
          <w:rStyle w:val="ECNormal"/>
        </w:rPr>
        <w:t xml:space="preserve"> Oferta econòmica i altres criteris quantificables automàticament</w:t>
      </w:r>
      <w:bookmarkEnd w:id="3"/>
      <w:bookmarkEnd w:id="5"/>
      <w:bookmarkEnd w:id="6"/>
      <w:r w:rsidR="00BC5D06" w:rsidRPr="00A05D3E">
        <w:rPr>
          <w:rStyle w:val="ECNormal"/>
        </w:rPr>
        <w:t xml:space="preserve"> </w:t>
      </w:r>
    </w:p>
    <w:tbl>
      <w:tblPr>
        <w:tblStyle w:val="Taulaambquadrcula"/>
        <w:tblW w:w="8674" w:type="dxa"/>
        <w:tblLook w:val="04A0" w:firstRow="1" w:lastRow="0" w:firstColumn="1" w:lastColumn="0" w:noHBand="0" w:noVBand="1"/>
      </w:tblPr>
      <w:tblGrid>
        <w:gridCol w:w="2430"/>
        <w:gridCol w:w="6244"/>
      </w:tblGrid>
      <w:tr w:rsidR="00BC5D06" w:rsidRPr="00A05D3E" w14:paraId="7EF97B72" w14:textId="77777777" w:rsidTr="00036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bookmarkEnd w:id="4"/>
          <w:p w14:paraId="3FFD9993" w14:textId="77777777" w:rsidR="00BC5D06" w:rsidRPr="00D22181" w:rsidRDefault="00BC5D06" w:rsidP="00C259F0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 w:rsidRPr="00A05D3E">
              <w:rPr>
                <w:rStyle w:val="ECNegreta"/>
                <w:b w:val="0"/>
                <w:bCs w:val="0"/>
              </w:rPr>
              <w:t>Informació sobre l’expedient</w:t>
            </w:r>
          </w:p>
        </w:tc>
      </w:tr>
      <w:tr w:rsidR="005E71F3" w:rsidRPr="00A05D3E" w14:paraId="6EE7B596" w14:textId="77777777" w:rsidTr="00B142D4">
        <w:trPr>
          <w:tblHeader w:val="0"/>
        </w:trPr>
        <w:tc>
          <w:tcPr>
            <w:tcW w:w="2430" w:type="dxa"/>
          </w:tcPr>
          <w:p w14:paraId="4401C13F" w14:textId="7FFC9F58" w:rsidR="005E71F3" w:rsidRPr="00A05D3E" w:rsidRDefault="005E71F3" w:rsidP="005E71F3">
            <w:pPr>
              <w:pStyle w:val="NNormaltaula"/>
              <w:spacing w:before="60" w:after="60"/>
            </w:pPr>
            <w:r w:rsidRPr="00A05D3E">
              <w:rPr>
                <w:rStyle w:val="ECNormal"/>
              </w:rPr>
              <w:t>Número d’expedient:</w:t>
            </w:r>
          </w:p>
        </w:tc>
        <w:tc>
          <w:tcPr>
            <w:tcW w:w="6244" w:type="dxa"/>
            <w:vAlign w:val="top"/>
          </w:tcPr>
          <w:p w14:paraId="125F590B" w14:textId="7D55526F" w:rsidR="005E71F3" w:rsidRPr="00A05D3E" w:rsidRDefault="005E71F3" w:rsidP="005E71F3">
            <w:pPr>
              <w:pStyle w:val="NNormaltaula"/>
              <w:spacing w:before="60" w:after="60"/>
            </w:pPr>
            <w:r w:rsidRPr="00F22F95">
              <w:t>PARLC-2026-</w:t>
            </w:r>
            <w:r w:rsidR="009940FB">
              <w:t>98</w:t>
            </w:r>
            <w:r w:rsidRPr="00F22F95">
              <w:t xml:space="preserve"> (GEEC)</w:t>
            </w:r>
          </w:p>
        </w:tc>
      </w:tr>
      <w:tr w:rsidR="005E71F3" w:rsidRPr="00A05D3E" w14:paraId="2D931B92" w14:textId="77777777" w:rsidTr="00B142D4">
        <w:trPr>
          <w:tblHeader w:val="0"/>
        </w:trPr>
        <w:tc>
          <w:tcPr>
            <w:tcW w:w="2430" w:type="dxa"/>
          </w:tcPr>
          <w:p w14:paraId="3731AC59" w14:textId="1A666209" w:rsidR="005E71F3" w:rsidRPr="00A05D3E" w:rsidRDefault="005E71F3" w:rsidP="005E71F3">
            <w:pPr>
              <w:pStyle w:val="NNormaltaula"/>
              <w:spacing w:before="60" w:after="60"/>
              <w:rPr>
                <w:rStyle w:val="ECNormal"/>
              </w:rPr>
            </w:pPr>
            <w:r w:rsidRPr="00A05D3E">
              <w:rPr>
                <w:rStyle w:val="ECNormal"/>
              </w:rPr>
              <w:t xml:space="preserve">Contractació: </w:t>
            </w:r>
          </w:p>
        </w:tc>
        <w:tc>
          <w:tcPr>
            <w:tcW w:w="6244" w:type="dxa"/>
            <w:vAlign w:val="top"/>
          </w:tcPr>
          <w:p w14:paraId="07ADB205" w14:textId="406BABBB" w:rsidR="005E71F3" w:rsidRDefault="005E71F3" w:rsidP="005E71F3">
            <w:pPr>
              <w:pStyle w:val="NNormaltaula"/>
              <w:spacing w:before="60" w:after="60"/>
            </w:pPr>
            <w:r w:rsidRPr="00F22F95">
              <w:t>Recollida selectiva de residus i destrucció de documentació</w:t>
            </w:r>
          </w:p>
        </w:tc>
      </w:tr>
      <w:tr w:rsidR="00BC5D06" w:rsidRPr="00A05D3E" w14:paraId="496A02D9" w14:textId="77777777" w:rsidTr="000362F2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7D949D78" w14:textId="530F6FFD" w:rsidR="00BC5D06" w:rsidRPr="00D22181" w:rsidRDefault="00BC5D06" w:rsidP="003B1BCD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 w:rsidRPr="00A05D3E">
              <w:rPr>
                <w:rStyle w:val="ECNegreta"/>
                <w:b w:val="0"/>
                <w:bCs w:val="0"/>
              </w:rPr>
              <w:t xml:space="preserve">Informació sobre </w:t>
            </w:r>
            <w:r w:rsidR="003B1BCD">
              <w:rPr>
                <w:rStyle w:val="ECNegreta"/>
                <w:b w:val="0"/>
                <w:bCs w:val="0"/>
              </w:rPr>
              <w:t>l’empresa licitadora</w:t>
            </w:r>
          </w:p>
        </w:tc>
      </w:tr>
      <w:tr w:rsidR="00BC5D06" w:rsidRPr="00A05D3E" w14:paraId="35A8F835" w14:textId="77777777" w:rsidTr="000362F2">
        <w:trPr>
          <w:tblHeader w:val="0"/>
        </w:trPr>
        <w:tc>
          <w:tcPr>
            <w:tcW w:w="2430" w:type="dxa"/>
          </w:tcPr>
          <w:p w14:paraId="02FC1B39" w14:textId="77777777" w:rsidR="00BC5D06" w:rsidRPr="00A05D3E" w:rsidRDefault="00BC5D06" w:rsidP="00C259F0">
            <w:pPr>
              <w:pStyle w:val="NNormaltaula"/>
              <w:spacing w:before="60" w:after="60"/>
            </w:pPr>
            <w:r w:rsidRPr="00A05D3E">
              <w:rPr>
                <w:rStyle w:val="ECNormal"/>
              </w:rPr>
              <w:t xml:space="preserve">Nom i cognoms: </w:t>
            </w:r>
          </w:p>
        </w:tc>
        <w:tc>
          <w:tcPr>
            <w:tcW w:w="6244" w:type="dxa"/>
          </w:tcPr>
          <w:p w14:paraId="1CAD0BC3" w14:textId="77777777" w:rsidR="00BC5D06" w:rsidRPr="00A05D3E" w:rsidRDefault="00BC5D06" w:rsidP="00C259F0">
            <w:pPr>
              <w:pStyle w:val="NNormaltaula"/>
              <w:spacing w:before="60" w:after="60"/>
            </w:pPr>
          </w:p>
        </w:tc>
      </w:tr>
      <w:tr w:rsidR="00BC5D06" w:rsidRPr="00A05D3E" w14:paraId="0FCAFB7F" w14:textId="77777777" w:rsidTr="000362F2">
        <w:trPr>
          <w:trHeight w:val="88"/>
          <w:tblHeader w:val="0"/>
        </w:trPr>
        <w:tc>
          <w:tcPr>
            <w:tcW w:w="2430" w:type="dxa"/>
          </w:tcPr>
          <w:p w14:paraId="2E46D4DC" w14:textId="77777777" w:rsidR="00BC5D06" w:rsidRPr="00A05D3E" w:rsidRDefault="00BC5D06" w:rsidP="00C259F0">
            <w:pPr>
              <w:pStyle w:val="NNormaltaula"/>
              <w:spacing w:before="60" w:after="60"/>
            </w:pPr>
            <w:r w:rsidRPr="00A05D3E">
              <w:rPr>
                <w:rStyle w:val="ECNormal"/>
              </w:rPr>
              <w:t>NIF:</w:t>
            </w:r>
          </w:p>
        </w:tc>
        <w:tc>
          <w:tcPr>
            <w:tcW w:w="6244" w:type="dxa"/>
          </w:tcPr>
          <w:p w14:paraId="6E60B9F6" w14:textId="77777777" w:rsidR="00BC5D06" w:rsidRPr="00A05D3E" w:rsidRDefault="00BC5D06" w:rsidP="00C259F0">
            <w:pPr>
              <w:pStyle w:val="NNormaltaula"/>
              <w:spacing w:before="60" w:after="60"/>
            </w:pPr>
          </w:p>
        </w:tc>
      </w:tr>
      <w:tr w:rsidR="00BC5D06" w:rsidRPr="00A05D3E" w14:paraId="6872940A" w14:textId="77777777" w:rsidTr="000362F2">
        <w:trPr>
          <w:tblHeader w:val="0"/>
        </w:trPr>
        <w:tc>
          <w:tcPr>
            <w:tcW w:w="2430" w:type="dxa"/>
          </w:tcPr>
          <w:p w14:paraId="791EE49D" w14:textId="77777777" w:rsidR="00BC5D06" w:rsidRPr="00A05D3E" w:rsidRDefault="00BC5D06" w:rsidP="00C259F0">
            <w:pPr>
              <w:pStyle w:val="NNormaltaula"/>
              <w:spacing w:before="60" w:after="60"/>
            </w:pPr>
            <w:r w:rsidRPr="00A05D3E">
              <w:rPr>
                <w:rStyle w:val="ECNormal"/>
              </w:rPr>
              <w:t>En nom propi o en representació de l’empresa:</w:t>
            </w:r>
          </w:p>
        </w:tc>
        <w:tc>
          <w:tcPr>
            <w:tcW w:w="6244" w:type="dxa"/>
          </w:tcPr>
          <w:p w14:paraId="3135650E" w14:textId="77777777" w:rsidR="00BC5D06" w:rsidRPr="00A05D3E" w:rsidRDefault="00BC5D06" w:rsidP="00C259F0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17608A23" w14:textId="2288BE47" w:rsidR="00BC5D06" w:rsidRPr="00D22181" w:rsidRDefault="00BC5D06" w:rsidP="000362F2">
      <w:pPr>
        <w:pStyle w:val="NNormal"/>
        <w:rPr>
          <w:rStyle w:val="ECNormal"/>
        </w:rPr>
      </w:pPr>
      <w:r w:rsidRPr="00A05D3E">
        <w:rPr>
          <w:rStyle w:val="ECNormal"/>
        </w:rPr>
        <w:t>A fi de participar en la licitació de la contractació indicada en l’encapçalament, de conformitat amb el que estableix l’article 73.1 de la Llei de l’Estat 9/2017, de 8 de novembre, de contractes del sector públic, per la qual es transposen a l’ordenament jurídic espanyol les directives del Parlament Europeu i del Consell 2014/23/UE i 2014/24/UE, de 26 de febrer de 2014 (LCSP), i sota la meva responsabilitat,</w:t>
      </w:r>
    </w:p>
    <w:p w14:paraId="6DA02C3D" w14:textId="77777777" w:rsidR="00BC5D06" w:rsidRPr="00A05D3E" w:rsidRDefault="00BC5D06" w:rsidP="00C259F0">
      <w:pPr>
        <w:pStyle w:val="NTtolsegon"/>
        <w:spacing w:after="240"/>
      </w:pPr>
      <w:r w:rsidRPr="00A05D3E">
        <w:t>MANIFESTO:</w:t>
      </w:r>
    </w:p>
    <w:p w14:paraId="34CE23F6" w14:textId="77777777" w:rsidR="00BC5D06" w:rsidRPr="00D22181" w:rsidRDefault="00BC5D06" w:rsidP="000362F2">
      <w:pPr>
        <w:pStyle w:val="NNormal"/>
        <w:rPr>
          <w:rStyle w:val="ECNormal"/>
        </w:rPr>
      </w:pPr>
      <w:r w:rsidRPr="00A05D3E">
        <w:rPr>
          <w:rStyle w:val="ECNormal"/>
        </w:rPr>
        <w:t>1. Que m’he assabentat del procediment que es tramita per a adjudicar la contractació indicada en l’encapçalament i que vull prendre-hi part.</w:t>
      </w:r>
    </w:p>
    <w:p w14:paraId="63465B53" w14:textId="465C4F07" w:rsidR="00BC5D06" w:rsidRPr="00A05D3E" w:rsidRDefault="00BC5D06" w:rsidP="000362F2">
      <w:pPr>
        <w:pStyle w:val="NNormal"/>
        <w:rPr>
          <w:rStyle w:val="ECNormal"/>
        </w:rPr>
      </w:pPr>
      <w:r w:rsidRPr="00A05D3E">
        <w:rPr>
          <w:rStyle w:val="ECNormal"/>
        </w:rPr>
        <w:t>2. Que em comprometo a prestar el servei d’acord amb el plec de clàusules administratives i el plec de prescripcions tècniques, que declaro conèixer i que accepto de manera incondicional, d’acord amb l’oferta que faig constar en aquesta proposta.</w:t>
      </w:r>
    </w:p>
    <w:p w14:paraId="22B8801E" w14:textId="7356225C" w:rsidR="00C953B0" w:rsidRDefault="00BC5D06" w:rsidP="000362F2">
      <w:pPr>
        <w:pStyle w:val="NNormal"/>
        <w:rPr>
          <w:rStyle w:val="ECNormal"/>
        </w:rPr>
      </w:pPr>
      <w:r w:rsidRPr="00A05D3E">
        <w:rPr>
          <w:rStyle w:val="ECNormal"/>
        </w:rPr>
        <w:t xml:space="preserve">3. Que </w:t>
      </w:r>
      <w:r w:rsidR="00AF253E">
        <w:rPr>
          <w:rStyle w:val="ECNormal"/>
        </w:rPr>
        <w:t>l</w:t>
      </w:r>
      <w:r w:rsidR="005E71F3" w:rsidRPr="005E71F3">
        <w:rPr>
          <w:rStyle w:val="ECNormal"/>
        </w:rPr>
        <w:t>’oferta econòmica per al preu unitari</w:t>
      </w:r>
      <w:r w:rsidR="001068A2" w:rsidRPr="00A05D3E">
        <w:rPr>
          <w:rStyle w:val="ECNormal"/>
        </w:rPr>
        <w:t xml:space="preserve"> </w:t>
      </w:r>
      <w:r w:rsidRPr="00A05D3E">
        <w:rPr>
          <w:rStyle w:val="ECNormal"/>
        </w:rPr>
        <w:t xml:space="preserve">al qual em comprometo, per a tota la </w:t>
      </w:r>
      <w:r w:rsidRPr="00FF75EA">
        <w:rPr>
          <w:rStyle w:val="ECNormal"/>
        </w:rPr>
        <w:t xml:space="preserve">durada del contracte, </w:t>
      </w:r>
      <w:r w:rsidR="00AF253E">
        <w:rPr>
          <w:rStyle w:val="ECNormal"/>
        </w:rPr>
        <w:t>és</w:t>
      </w:r>
      <w:r w:rsidR="00933D1C" w:rsidRPr="00FF75EA">
        <w:rPr>
          <w:rStyle w:val="ECNormal"/>
        </w:rPr>
        <w:t xml:space="preserve"> </w:t>
      </w:r>
      <w:r w:rsidR="00AF253E">
        <w:rPr>
          <w:rStyle w:val="ECNormal"/>
        </w:rPr>
        <w:t>la</w:t>
      </w:r>
      <w:r w:rsidRPr="00FF75EA">
        <w:rPr>
          <w:rStyle w:val="ECNormal"/>
        </w:rPr>
        <w:t xml:space="preserve"> següent:</w:t>
      </w:r>
    </w:p>
    <w:tbl>
      <w:tblPr>
        <w:tblStyle w:val="Taulaambquadrcu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977"/>
        <w:gridCol w:w="2685"/>
      </w:tblGrid>
      <w:tr w:rsidR="00100899" w:rsidRPr="0002245A" w14:paraId="136EC5A8" w14:textId="77777777" w:rsidTr="00100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3114" w:type="dxa"/>
          </w:tcPr>
          <w:p w14:paraId="7869BD9B" w14:textId="47D754E0" w:rsidR="00100899" w:rsidRPr="00334932" w:rsidRDefault="00100899" w:rsidP="00CE30E7">
            <w:pPr>
              <w:pStyle w:val="NNormaltaula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OFERTA DE L’EMPRESA LICITADORA</w:t>
            </w:r>
          </w:p>
        </w:tc>
        <w:tc>
          <w:tcPr>
            <w:tcW w:w="2977" w:type="dxa"/>
            <w:shd w:val="clear" w:color="auto" w:fill="FFFFFF" w:themeFill="background1"/>
          </w:tcPr>
          <w:p w14:paraId="0B9BD308" w14:textId="72454FBE" w:rsidR="00100899" w:rsidRPr="00100899" w:rsidRDefault="00100899" w:rsidP="00CE30E7">
            <w:pPr>
              <w:pStyle w:val="NNormaltaula"/>
              <w:spacing w:before="60" w:after="60"/>
              <w:jc w:val="center"/>
              <w:rPr>
                <w:b/>
              </w:rPr>
            </w:pPr>
            <w:r w:rsidRPr="00100899">
              <w:rPr>
                <w:b/>
              </w:rPr>
              <w:t>Preu ofert (sense IVA)</w:t>
            </w:r>
          </w:p>
        </w:tc>
        <w:tc>
          <w:tcPr>
            <w:tcW w:w="2685" w:type="dxa"/>
            <w:shd w:val="clear" w:color="auto" w:fill="FFFFFF" w:themeFill="background1"/>
          </w:tcPr>
          <w:p w14:paraId="73FB86C9" w14:textId="149E9CAF" w:rsidR="00100899" w:rsidRPr="00100899" w:rsidRDefault="00100899" w:rsidP="00100899">
            <w:pPr>
              <w:pStyle w:val="NNormaltaula"/>
              <w:spacing w:before="60" w:after="60"/>
              <w:jc w:val="center"/>
              <w:rPr>
                <w:b/>
              </w:rPr>
            </w:pPr>
            <w:r w:rsidRPr="00100899">
              <w:rPr>
                <w:b/>
              </w:rPr>
              <w:t>Preu amb IVA (10%)</w:t>
            </w:r>
          </w:p>
        </w:tc>
      </w:tr>
      <w:tr w:rsidR="00100899" w:rsidRPr="004D3EE7" w14:paraId="171F715F" w14:textId="77777777" w:rsidTr="00100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3114" w:type="dxa"/>
          </w:tcPr>
          <w:p w14:paraId="1BA18298" w14:textId="7E0001D0" w:rsidR="00100899" w:rsidRPr="004D3EE7" w:rsidRDefault="00100899" w:rsidP="005E71F3">
            <w:pPr>
              <w:pStyle w:val="NNormaltaula"/>
              <w:spacing w:before="60" w:after="60"/>
            </w:pPr>
            <w:r>
              <w:t>I. Oferta econòmica preu per viatge</w:t>
            </w:r>
            <w:r w:rsidRPr="005E71F3">
              <w:rPr>
                <w:b/>
              </w:rPr>
              <w:t xml:space="preserve"> </w:t>
            </w:r>
            <w:r>
              <w:rPr>
                <w:b/>
              </w:rPr>
              <w:t>(p</w:t>
            </w:r>
            <w:r w:rsidRPr="005E71F3">
              <w:rPr>
                <w:b/>
              </w:rPr>
              <w:t>reu màxim 131,1</w:t>
            </w:r>
            <w:r w:rsidR="009940FB">
              <w:rPr>
                <w:b/>
              </w:rPr>
              <w:t>3</w:t>
            </w:r>
            <w:r w:rsidRPr="005E71F3">
              <w:rPr>
                <w:b/>
              </w:rPr>
              <w:t xml:space="preserve"> €</w:t>
            </w:r>
            <w:r w:rsidR="002966C1">
              <w:rPr>
                <w:b/>
              </w:rPr>
              <w:t>, sense IVA</w:t>
            </w:r>
            <w: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14:paraId="1E1BBC6A" w14:textId="13992BCE" w:rsidR="00100899" w:rsidRPr="004D3EE7" w:rsidRDefault="00100899" w:rsidP="00CE30E7">
            <w:pPr>
              <w:pStyle w:val="NNormaltaula"/>
              <w:spacing w:before="60" w:after="60"/>
              <w:jc w:val="right"/>
            </w:pPr>
            <w:r w:rsidRPr="00083C60">
              <w:rPr>
                <w:szCs w:val="18"/>
              </w:rPr>
              <w:t>€</w:t>
            </w:r>
          </w:p>
        </w:tc>
        <w:tc>
          <w:tcPr>
            <w:tcW w:w="2685" w:type="dxa"/>
            <w:shd w:val="clear" w:color="auto" w:fill="FFFFFF" w:themeFill="background1"/>
          </w:tcPr>
          <w:p w14:paraId="2917F504" w14:textId="77777777" w:rsidR="00100899" w:rsidRPr="004D3EE7" w:rsidRDefault="00100899" w:rsidP="00CE30E7">
            <w:pPr>
              <w:pStyle w:val="NNormaltaula"/>
              <w:spacing w:before="60" w:after="60"/>
              <w:jc w:val="right"/>
            </w:pPr>
            <w:r w:rsidRPr="00083C60">
              <w:rPr>
                <w:szCs w:val="18"/>
              </w:rPr>
              <w:t>€</w:t>
            </w:r>
          </w:p>
        </w:tc>
      </w:tr>
    </w:tbl>
    <w:p w14:paraId="337ADB9C" w14:textId="77777777" w:rsidR="00C953B0" w:rsidRDefault="00C953B0" w:rsidP="000362F2">
      <w:pPr>
        <w:pStyle w:val="NNormal"/>
        <w:rPr>
          <w:rStyle w:val="ECNormal"/>
        </w:rPr>
      </w:pPr>
    </w:p>
    <w:p w14:paraId="5A94D159" w14:textId="77777777" w:rsidR="00492DE6" w:rsidRPr="00F25CE0" w:rsidRDefault="00492DE6" w:rsidP="00492DE6">
      <w:pPr>
        <w:pStyle w:val="NNormal"/>
        <w:keepNext/>
      </w:pPr>
      <w:r>
        <w:lastRenderedPageBreak/>
        <w:t xml:space="preserve">4. </w:t>
      </w:r>
      <w:r w:rsidRPr="00F25CE0">
        <w:t xml:space="preserve">Que respecte </w:t>
      </w:r>
      <w:r>
        <w:t>a</w:t>
      </w:r>
      <w:r w:rsidRPr="00F25CE0">
        <w:t>ls altres criteris d</w:t>
      </w:r>
      <w:r>
        <w:t>’</w:t>
      </w:r>
      <w:r w:rsidRPr="00F25CE0">
        <w:t>adjudicació automàtics, em comprometo amb l</w:t>
      </w:r>
      <w:r>
        <w:t>’</w:t>
      </w:r>
      <w:r w:rsidRPr="00F25CE0">
        <w:t xml:space="preserve">oferta següent: </w:t>
      </w:r>
    </w:p>
    <w:p w14:paraId="173F1785" w14:textId="77777777" w:rsidR="00100899" w:rsidRPr="00100899" w:rsidRDefault="00492DE6" w:rsidP="00100899">
      <w:pPr>
        <w:pStyle w:val="NNormal"/>
        <w:keepNext/>
      </w:pPr>
      <w:r w:rsidRPr="00F25CE0">
        <w:t xml:space="preserve"> </w:t>
      </w:r>
    </w:p>
    <w:tbl>
      <w:tblPr>
        <w:tblStyle w:val="Tablaconcuadrcula21"/>
        <w:tblW w:w="7117" w:type="dxa"/>
        <w:tblInd w:w="846" w:type="dxa"/>
        <w:tblLook w:val="04A0" w:firstRow="1" w:lastRow="0" w:firstColumn="1" w:lastColumn="0" w:noHBand="0" w:noVBand="1"/>
      </w:tblPr>
      <w:tblGrid>
        <w:gridCol w:w="5953"/>
        <w:gridCol w:w="1164"/>
      </w:tblGrid>
      <w:tr w:rsidR="00100899" w:rsidRPr="00100899" w14:paraId="4F9D194F" w14:textId="77777777" w:rsidTr="00EB2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18AA" w14:textId="77777777" w:rsidR="00100899" w:rsidRPr="00100899" w:rsidRDefault="00100899" w:rsidP="00100899">
            <w:pPr>
              <w:spacing w:before="60" w:after="60"/>
              <w:rPr>
                <w:rFonts w:cs="Tahoma"/>
                <w:b/>
                <w:szCs w:val="18"/>
                <w:lang w:eastAsia="es-ES"/>
              </w:rPr>
            </w:pPr>
            <w:r w:rsidRPr="00100899">
              <w:rPr>
                <w:b/>
              </w:rPr>
              <w:t xml:space="preserve">II.A. </w:t>
            </w:r>
            <w:r w:rsidRPr="00100899">
              <w:rPr>
                <w:rFonts w:cs="Calibri"/>
                <w:b/>
                <w:color w:val="000000"/>
                <w:szCs w:val="18"/>
              </w:rPr>
              <w:t>Recollida i gestió de residus d’envasos que contenen productes perillosos</w:t>
            </w:r>
          </w:p>
        </w:tc>
      </w:tr>
      <w:tr w:rsidR="00100899" w:rsidRPr="00100899" w14:paraId="2BF652B2" w14:textId="77777777" w:rsidTr="00EB2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58E0C696" w14:textId="7195E11D" w:rsidR="00100899" w:rsidRPr="003F31C7" w:rsidRDefault="00100899" w:rsidP="00100899">
            <w:pPr>
              <w:spacing w:before="60" w:after="60"/>
              <w:rPr>
                <w:rFonts w:cs="Tahoma"/>
                <w:szCs w:val="18"/>
                <w:lang w:eastAsia="es-ES"/>
              </w:rPr>
            </w:pPr>
            <w:r w:rsidRPr="003F31C7">
              <w:t xml:space="preserve">No s’ofereix la recollida i gestió de residus d’envasos que contenen productes perillosos, no inclosos </w:t>
            </w:r>
            <w:r w:rsidR="00AF253E" w:rsidRPr="003F31C7">
              <w:t>en el</w:t>
            </w:r>
            <w:r w:rsidRPr="003F31C7">
              <w:t xml:space="preserve"> Pla de recollida selectiva de deixalles definit </w:t>
            </w:r>
            <w:r w:rsidR="00AF253E" w:rsidRPr="003F31C7">
              <w:t>en els</w:t>
            </w:r>
            <w:r w:rsidRPr="003F31C7">
              <w:t xml:space="preserve"> plecs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4EFF" w14:textId="77777777" w:rsidR="00100899" w:rsidRPr="00100899" w:rsidRDefault="00100899" w:rsidP="00100899">
            <w:pPr>
              <w:spacing w:before="60" w:after="60"/>
              <w:jc w:val="center"/>
              <w:rPr>
                <w:rFonts w:cs="Tahoma"/>
                <w:szCs w:val="18"/>
                <w:lang w:eastAsia="es-ES"/>
              </w:rPr>
            </w:pPr>
            <w:r w:rsidRPr="00100899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899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 w:rsidR="003B6065">
              <w:rPr>
                <w:rFonts w:cs="Tahoma"/>
                <w:sz w:val="20"/>
                <w:szCs w:val="20"/>
                <w:lang w:eastAsia="es-ES"/>
              </w:rPr>
            </w:r>
            <w:r w:rsidR="003B6065"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100899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100899" w:rsidRPr="00100899" w14:paraId="79E7D673" w14:textId="77777777" w:rsidTr="00EB2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23CF4A23" w14:textId="35F80083" w:rsidR="00100899" w:rsidRPr="007D3F4D" w:rsidRDefault="00100899" w:rsidP="00100899">
            <w:pPr>
              <w:spacing w:before="60" w:after="60"/>
              <w:rPr>
                <w:rFonts w:cs="Tahoma"/>
                <w:szCs w:val="18"/>
                <w:highlight w:val="yellow"/>
                <w:lang w:eastAsia="es-ES"/>
              </w:rPr>
            </w:pPr>
            <w:r w:rsidRPr="003F31C7">
              <w:t xml:space="preserve">S’inclou la recollida i gestió de residus d’envasos que contenen productes perillosos, tot i </w:t>
            </w:r>
            <w:r w:rsidR="00AF253E" w:rsidRPr="003F31C7">
              <w:t>és</w:t>
            </w:r>
            <w:r w:rsidRPr="003F31C7">
              <w:t xml:space="preserve">ser productes no inclosos </w:t>
            </w:r>
            <w:r w:rsidR="00AF253E" w:rsidRPr="003F31C7">
              <w:t>en el</w:t>
            </w:r>
            <w:r w:rsidRPr="003F31C7">
              <w:t xml:space="preserve"> Pla de recollida selectiva de deixalles definit </w:t>
            </w:r>
            <w:r w:rsidR="00AF253E" w:rsidRPr="003F31C7">
              <w:t>en els</w:t>
            </w:r>
            <w:r w:rsidRPr="003F31C7">
              <w:t xml:space="preserve"> plecs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BE187" w14:textId="77777777" w:rsidR="00100899" w:rsidRPr="00100899" w:rsidRDefault="00100899" w:rsidP="00100899">
            <w:pPr>
              <w:spacing w:before="60" w:after="60"/>
              <w:jc w:val="center"/>
              <w:rPr>
                <w:rFonts w:cs="Tahoma"/>
                <w:szCs w:val="18"/>
                <w:lang w:eastAsia="es-ES"/>
              </w:rPr>
            </w:pPr>
            <w:r w:rsidRPr="00100899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899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 w:rsidR="003B6065">
              <w:rPr>
                <w:rFonts w:cs="Tahoma"/>
                <w:sz w:val="20"/>
                <w:szCs w:val="20"/>
                <w:lang w:eastAsia="es-ES"/>
              </w:rPr>
            </w:r>
            <w:r w:rsidR="003B6065"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100899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4E1AF4E2" w14:textId="77777777" w:rsidR="00100899" w:rsidRPr="00100899" w:rsidRDefault="00100899" w:rsidP="00100899">
      <w:pPr>
        <w:spacing w:beforeLines="50" w:before="120" w:afterLines="50" w:after="120" w:line="260" w:lineRule="atLeast"/>
        <w:rPr>
          <w:rFonts w:eastAsia="Calibri"/>
          <w:sz w:val="19"/>
        </w:rPr>
      </w:pPr>
    </w:p>
    <w:tbl>
      <w:tblPr>
        <w:tblStyle w:val="Tablaconcuadrcula21"/>
        <w:tblW w:w="7117" w:type="dxa"/>
        <w:tblInd w:w="846" w:type="dxa"/>
        <w:tblLook w:val="04A0" w:firstRow="1" w:lastRow="0" w:firstColumn="1" w:lastColumn="0" w:noHBand="0" w:noVBand="1"/>
      </w:tblPr>
      <w:tblGrid>
        <w:gridCol w:w="5953"/>
        <w:gridCol w:w="1164"/>
      </w:tblGrid>
      <w:tr w:rsidR="00100899" w:rsidRPr="00100899" w14:paraId="3224E141" w14:textId="77777777" w:rsidTr="00EB2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6CB9" w14:textId="77777777" w:rsidR="00100899" w:rsidRPr="00100899" w:rsidRDefault="00100899" w:rsidP="00100899">
            <w:pPr>
              <w:spacing w:before="60" w:after="60"/>
              <w:rPr>
                <w:rFonts w:cs="Tahoma"/>
                <w:b/>
                <w:szCs w:val="18"/>
                <w:lang w:eastAsia="es-ES"/>
              </w:rPr>
            </w:pPr>
            <w:r w:rsidRPr="00100899">
              <w:rPr>
                <w:b/>
              </w:rPr>
              <w:t>II.B. R</w:t>
            </w:r>
            <w:r w:rsidRPr="00100899">
              <w:rPr>
                <w:rFonts w:cs="Calibri"/>
                <w:b/>
                <w:color w:val="000000"/>
                <w:szCs w:val="18"/>
              </w:rPr>
              <w:t>ecollida i gestió de residus fluorescents i bombetes LED</w:t>
            </w:r>
          </w:p>
        </w:tc>
      </w:tr>
      <w:tr w:rsidR="00100899" w:rsidRPr="00100899" w14:paraId="47879BE3" w14:textId="77777777" w:rsidTr="00EB2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4BE251C1" w14:textId="3EC1A9B2" w:rsidR="00100899" w:rsidRPr="00100899" w:rsidRDefault="00100899">
            <w:pPr>
              <w:spacing w:before="60" w:after="60"/>
              <w:rPr>
                <w:rFonts w:cs="Tahoma"/>
                <w:szCs w:val="18"/>
                <w:lang w:eastAsia="es-ES"/>
              </w:rPr>
            </w:pPr>
            <w:r w:rsidRPr="00100899">
              <w:t xml:space="preserve">No s’ofereix la recollida i gestió de residus fluorescents i bombetes LED, no inclosos </w:t>
            </w:r>
            <w:r w:rsidR="003F31C7">
              <w:t>en el</w:t>
            </w:r>
            <w:r w:rsidR="003F31C7" w:rsidRPr="00100899">
              <w:t xml:space="preserve"> </w:t>
            </w:r>
            <w:r w:rsidRPr="00100899">
              <w:t xml:space="preserve">Pla de recollida selectiva de deixalles definit </w:t>
            </w:r>
            <w:r w:rsidR="003F31C7">
              <w:t>en els</w:t>
            </w:r>
            <w:r w:rsidRPr="00100899">
              <w:t xml:space="preserve"> plecs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73C78" w14:textId="77777777" w:rsidR="00100899" w:rsidRPr="00100899" w:rsidRDefault="00100899" w:rsidP="00100899">
            <w:pPr>
              <w:spacing w:before="60" w:after="60"/>
              <w:jc w:val="center"/>
              <w:rPr>
                <w:rFonts w:cs="Tahoma"/>
                <w:szCs w:val="18"/>
                <w:lang w:eastAsia="es-ES"/>
              </w:rPr>
            </w:pPr>
            <w:r w:rsidRPr="00100899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899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 w:rsidR="003B6065">
              <w:rPr>
                <w:rFonts w:cs="Tahoma"/>
                <w:sz w:val="20"/>
                <w:szCs w:val="20"/>
                <w:lang w:eastAsia="es-ES"/>
              </w:rPr>
            </w:r>
            <w:r w:rsidR="003B6065"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100899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100899" w:rsidRPr="00100899" w14:paraId="005FEBC5" w14:textId="77777777" w:rsidTr="00EB2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38743A91" w14:textId="2697E549" w:rsidR="00100899" w:rsidRPr="00100899" w:rsidRDefault="00100899" w:rsidP="00100899">
            <w:pPr>
              <w:spacing w:before="60" w:after="60"/>
              <w:rPr>
                <w:rFonts w:cs="Tahoma"/>
                <w:szCs w:val="18"/>
                <w:lang w:eastAsia="es-ES"/>
              </w:rPr>
            </w:pPr>
            <w:r w:rsidRPr="00100899">
              <w:t xml:space="preserve">S’inclou la recollida i gestió de residus fluorescents i bombetes LED, tot i </w:t>
            </w:r>
            <w:r w:rsidR="003F31C7">
              <w:t>és</w:t>
            </w:r>
            <w:r w:rsidRPr="00100899">
              <w:t xml:space="preserve">ser productes no inclosos al Pla de recollida selectiva de deixalles definit </w:t>
            </w:r>
            <w:r w:rsidR="003F31C7">
              <w:t>en els</w:t>
            </w:r>
            <w:r w:rsidRPr="00100899">
              <w:t xml:space="preserve"> plecs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A41E" w14:textId="77777777" w:rsidR="00100899" w:rsidRPr="00100899" w:rsidRDefault="00100899" w:rsidP="00100899">
            <w:pPr>
              <w:spacing w:before="60" w:after="60"/>
              <w:jc w:val="center"/>
              <w:rPr>
                <w:rFonts w:cs="Tahoma"/>
                <w:szCs w:val="18"/>
                <w:lang w:eastAsia="es-ES"/>
              </w:rPr>
            </w:pPr>
            <w:r w:rsidRPr="00100899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899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 w:rsidR="003B6065">
              <w:rPr>
                <w:rFonts w:cs="Tahoma"/>
                <w:sz w:val="20"/>
                <w:szCs w:val="20"/>
                <w:lang w:eastAsia="es-ES"/>
              </w:rPr>
            </w:r>
            <w:r w:rsidR="003B6065"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100899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7AE48203" w14:textId="77777777" w:rsidR="00100899" w:rsidRPr="00100899" w:rsidRDefault="00100899" w:rsidP="00100899">
      <w:pPr>
        <w:spacing w:beforeLines="50" w:before="120" w:afterLines="50" w:after="120" w:line="260" w:lineRule="atLeast"/>
        <w:rPr>
          <w:rFonts w:eastAsia="Calibri"/>
          <w:sz w:val="19"/>
        </w:rPr>
      </w:pPr>
    </w:p>
    <w:tbl>
      <w:tblPr>
        <w:tblStyle w:val="Tablaconcuadrcula21"/>
        <w:tblW w:w="7117" w:type="dxa"/>
        <w:tblInd w:w="846" w:type="dxa"/>
        <w:tblLook w:val="04A0" w:firstRow="1" w:lastRow="0" w:firstColumn="1" w:lastColumn="0" w:noHBand="0" w:noVBand="1"/>
      </w:tblPr>
      <w:tblGrid>
        <w:gridCol w:w="5953"/>
        <w:gridCol w:w="1164"/>
      </w:tblGrid>
      <w:tr w:rsidR="00100899" w:rsidRPr="00100899" w14:paraId="19E77F0B" w14:textId="77777777" w:rsidTr="00EB2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95B1" w14:textId="77777777" w:rsidR="00100899" w:rsidRPr="00100899" w:rsidRDefault="00100899" w:rsidP="00100899">
            <w:pPr>
              <w:spacing w:before="60" w:after="60"/>
              <w:rPr>
                <w:rFonts w:cs="Tahoma"/>
                <w:b/>
                <w:szCs w:val="18"/>
                <w:lang w:eastAsia="es-ES"/>
              </w:rPr>
            </w:pPr>
            <w:r w:rsidRPr="00100899">
              <w:rPr>
                <w:b/>
              </w:rPr>
              <w:t xml:space="preserve">II.C. </w:t>
            </w:r>
            <w:r w:rsidRPr="00100899">
              <w:rPr>
                <w:rFonts w:cs="Calibri"/>
                <w:b/>
                <w:color w:val="000000"/>
                <w:szCs w:val="18"/>
              </w:rPr>
              <w:t>Recollida i gestió de residus de petit electrodomèstic</w:t>
            </w:r>
          </w:p>
        </w:tc>
      </w:tr>
      <w:tr w:rsidR="00100899" w:rsidRPr="00100899" w14:paraId="78EA1B9F" w14:textId="77777777" w:rsidTr="00EB2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6101975F" w14:textId="45655D3C" w:rsidR="00100899" w:rsidRPr="00100899" w:rsidRDefault="00100899" w:rsidP="003F31C7">
            <w:pPr>
              <w:spacing w:before="60" w:after="60"/>
              <w:rPr>
                <w:rFonts w:cs="Tahoma"/>
                <w:szCs w:val="18"/>
                <w:lang w:eastAsia="es-ES"/>
              </w:rPr>
            </w:pPr>
            <w:r w:rsidRPr="00100899">
              <w:t xml:space="preserve">No s’ofereix la recollida i gestió de residus de petit electrodomèstic, no inclosos </w:t>
            </w:r>
            <w:r w:rsidR="008A02F1">
              <w:t>en el</w:t>
            </w:r>
            <w:r w:rsidRPr="00100899">
              <w:t xml:space="preserve"> Pla de recollida selectiva de deixalles definit </w:t>
            </w:r>
            <w:r w:rsidR="008A02F1">
              <w:t>en els</w:t>
            </w:r>
            <w:r w:rsidR="008A02F1" w:rsidRPr="00100899">
              <w:t xml:space="preserve"> </w:t>
            </w:r>
            <w:r w:rsidRPr="00100899">
              <w:t>plecs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F134" w14:textId="77777777" w:rsidR="00100899" w:rsidRPr="00100899" w:rsidRDefault="00100899" w:rsidP="00100899">
            <w:pPr>
              <w:spacing w:before="60" w:after="60"/>
              <w:jc w:val="center"/>
              <w:rPr>
                <w:rFonts w:cs="Tahoma"/>
                <w:szCs w:val="18"/>
                <w:lang w:eastAsia="es-ES"/>
              </w:rPr>
            </w:pPr>
            <w:r w:rsidRPr="00100899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899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 w:rsidR="003B6065">
              <w:rPr>
                <w:rFonts w:cs="Tahoma"/>
                <w:sz w:val="20"/>
                <w:szCs w:val="20"/>
                <w:lang w:eastAsia="es-ES"/>
              </w:rPr>
            </w:r>
            <w:r w:rsidR="003B6065"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100899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100899" w:rsidRPr="00100899" w14:paraId="1DCDC04F" w14:textId="77777777" w:rsidTr="00EB2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4832AAC2" w14:textId="6496A663" w:rsidR="00100899" w:rsidRPr="00100899" w:rsidRDefault="00100899">
            <w:pPr>
              <w:spacing w:before="60" w:after="60"/>
              <w:rPr>
                <w:rFonts w:cs="Tahoma"/>
                <w:szCs w:val="18"/>
                <w:lang w:eastAsia="es-ES"/>
              </w:rPr>
            </w:pPr>
            <w:r w:rsidRPr="00100899">
              <w:t xml:space="preserve">S’inclou la recollida i gestió de residus de petit electrodomèstic, tot i </w:t>
            </w:r>
            <w:r w:rsidR="008A02F1">
              <w:t>és</w:t>
            </w:r>
            <w:r w:rsidRPr="00100899">
              <w:t xml:space="preserve">ser productes no inclosos </w:t>
            </w:r>
            <w:r w:rsidR="008A02F1">
              <w:t>en el</w:t>
            </w:r>
            <w:r w:rsidR="008A02F1" w:rsidRPr="00100899">
              <w:t xml:space="preserve"> </w:t>
            </w:r>
            <w:r w:rsidRPr="00100899">
              <w:t xml:space="preserve">Pla de recollida selectiva de deixalles definit </w:t>
            </w:r>
            <w:r w:rsidR="008A02F1">
              <w:t>en els</w:t>
            </w:r>
            <w:r w:rsidR="008A02F1" w:rsidRPr="00100899">
              <w:t xml:space="preserve"> </w:t>
            </w:r>
            <w:r w:rsidRPr="00100899">
              <w:t>plecs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A207" w14:textId="77777777" w:rsidR="00100899" w:rsidRPr="00100899" w:rsidRDefault="00100899" w:rsidP="00100899">
            <w:pPr>
              <w:spacing w:before="60" w:after="60"/>
              <w:jc w:val="center"/>
              <w:rPr>
                <w:rFonts w:cs="Tahoma"/>
                <w:szCs w:val="18"/>
                <w:lang w:eastAsia="es-ES"/>
              </w:rPr>
            </w:pPr>
            <w:r w:rsidRPr="00100899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899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 w:rsidR="003B6065">
              <w:rPr>
                <w:rFonts w:cs="Tahoma"/>
                <w:sz w:val="20"/>
                <w:szCs w:val="20"/>
                <w:lang w:eastAsia="es-ES"/>
              </w:rPr>
            </w:r>
            <w:r w:rsidR="003B6065"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100899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79576166" w14:textId="77777777" w:rsidR="00100899" w:rsidRPr="00100899" w:rsidRDefault="00100899" w:rsidP="00100899">
      <w:pPr>
        <w:spacing w:beforeLines="50" w:before="120" w:afterLines="50" w:after="120" w:line="260" w:lineRule="atLeast"/>
        <w:rPr>
          <w:rFonts w:eastAsia="Calibri"/>
          <w:sz w:val="19"/>
        </w:rPr>
      </w:pPr>
    </w:p>
    <w:tbl>
      <w:tblPr>
        <w:tblStyle w:val="Tablaconcuadrcula21"/>
        <w:tblW w:w="6988" w:type="dxa"/>
        <w:tblInd w:w="846" w:type="dxa"/>
        <w:tblLook w:val="04A0" w:firstRow="1" w:lastRow="0" w:firstColumn="1" w:lastColumn="0" w:noHBand="0" w:noVBand="1"/>
      </w:tblPr>
      <w:tblGrid>
        <w:gridCol w:w="5953"/>
        <w:gridCol w:w="1035"/>
      </w:tblGrid>
      <w:tr w:rsidR="00100899" w:rsidRPr="00100899" w14:paraId="4EF83D50" w14:textId="77777777" w:rsidTr="00EB2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89EE" w14:textId="77777777" w:rsidR="00100899" w:rsidRPr="00100899" w:rsidRDefault="00100899" w:rsidP="00100899">
            <w:pPr>
              <w:spacing w:before="60" w:after="60"/>
              <w:rPr>
                <w:rFonts w:cs="Tahoma"/>
                <w:b/>
                <w:szCs w:val="18"/>
                <w:lang w:eastAsia="es-ES"/>
              </w:rPr>
            </w:pPr>
            <w:r w:rsidRPr="00100899">
              <w:rPr>
                <w:b/>
              </w:rPr>
              <w:t xml:space="preserve">II.D. </w:t>
            </w:r>
            <w:r w:rsidRPr="00100899">
              <w:rPr>
                <w:rFonts w:cs="Calibri"/>
                <w:b/>
                <w:color w:val="000000"/>
                <w:szCs w:val="18"/>
              </w:rPr>
              <w:t>Recollida i gestió de residus de mobiliari malmès</w:t>
            </w:r>
          </w:p>
        </w:tc>
      </w:tr>
      <w:tr w:rsidR="00100899" w:rsidRPr="00100899" w14:paraId="510FB1A9" w14:textId="77777777" w:rsidTr="00EB2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2454F557" w14:textId="1E4C8B07" w:rsidR="00100899" w:rsidRPr="00100899" w:rsidRDefault="00100899" w:rsidP="00100899">
            <w:pPr>
              <w:spacing w:before="60" w:after="60"/>
              <w:rPr>
                <w:rFonts w:cs="Tahoma"/>
                <w:szCs w:val="18"/>
                <w:lang w:eastAsia="es-ES"/>
              </w:rPr>
            </w:pPr>
            <w:r w:rsidRPr="00100899">
              <w:t xml:space="preserve">No s’ofereix la recollida i gestió de residus de mobiliari malmès, no inclosos </w:t>
            </w:r>
            <w:r w:rsidR="008A02F1">
              <w:t>en el</w:t>
            </w:r>
            <w:r w:rsidRPr="00100899">
              <w:t xml:space="preserve"> Pla de recollida selectiva de deixalles definit </w:t>
            </w:r>
            <w:r w:rsidR="008A02F1">
              <w:t>en els</w:t>
            </w:r>
            <w:r w:rsidRPr="00100899">
              <w:t xml:space="preserve"> plecs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4C4D3" w14:textId="77777777" w:rsidR="00100899" w:rsidRPr="00100899" w:rsidRDefault="00100899" w:rsidP="00100899">
            <w:pPr>
              <w:spacing w:before="60" w:after="60"/>
              <w:jc w:val="center"/>
              <w:rPr>
                <w:rFonts w:cs="Tahoma"/>
                <w:szCs w:val="18"/>
                <w:lang w:eastAsia="es-ES"/>
              </w:rPr>
            </w:pPr>
            <w:r w:rsidRPr="00100899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899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 w:rsidR="003B6065">
              <w:rPr>
                <w:rFonts w:cs="Tahoma"/>
                <w:sz w:val="20"/>
                <w:szCs w:val="20"/>
                <w:lang w:eastAsia="es-ES"/>
              </w:rPr>
            </w:r>
            <w:r w:rsidR="003B6065"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100899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100899" w:rsidRPr="00100899" w14:paraId="21A9A80E" w14:textId="77777777" w:rsidTr="00EB2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621F8685" w14:textId="7B054E55" w:rsidR="00100899" w:rsidRPr="00100899" w:rsidRDefault="00100899">
            <w:pPr>
              <w:spacing w:before="60" w:after="60"/>
              <w:rPr>
                <w:rFonts w:cs="Tahoma"/>
                <w:szCs w:val="18"/>
                <w:lang w:eastAsia="es-ES"/>
              </w:rPr>
            </w:pPr>
            <w:r w:rsidRPr="00100899">
              <w:t xml:space="preserve">S’inclou la recollida i gestió de residus de mobiliari malmès, tot i </w:t>
            </w:r>
            <w:r w:rsidR="008A02F1">
              <w:t>és</w:t>
            </w:r>
            <w:r w:rsidRPr="00100899">
              <w:t xml:space="preserve">ser productes no inclosos </w:t>
            </w:r>
            <w:r w:rsidR="008A02F1">
              <w:t>en el</w:t>
            </w:r>
            <w:r w:rsidRPr="00100899">
              <w:t xml:space="preserve"> Pla de recollida selectiva de deixalles definit </w:t>
            </w:r>
            <w:r w:rsidR="008A02F1">
              <w:t>en els</w:t>
            </w:r>
            <w:r w:rsidR="008A02F1" w:rsidRPr="00100899">
              <w:t xml:space="preserve"> </w:t>
            </w:r>
            <w:r w:rsidRPr="00100899">
              <w:t>plecs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88C42" w14:textId="77777777" w:rsidR="00100899" w:rsidRPr="00100899" w:rsidRDefault="00100899" w:rsidP="00100899">
            <w:pPr>
              <w:spacing w:before="60" w:after="60"/>
              <w:jc w:val="center"/>
              <w:rPr>
                <w:rFonts w:cs="Tahoma"/>
                <w:szCs w:val="18"/>
                <w:lang w:eastAsia="es-ES"/>
              </w:rPr>
            </w:pPr>
            <w:r w:rsidRPr="00100899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899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 w:rsidR="003B6065">
              <w:rPr>
                <w:rFonts w:cs="Tahoma"/>
                <w:sz w:val="20"/>
                <w:szCs w:val="20"/>
                <w:lang w:eastAsia="es-ES"/>
              </w:rPr>
            </w:r>
            <w:r w:rsidR="003B6065"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100899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04A0E01B" w14:textId="77777777" w:rsidR="00100899" w:rsidRPr="00100899" w:rsidRDefault="00100899" w:rsidP="00100899">
      <w:pPr>
        <w:keepNext/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</w:p>
    <w:p w14:paraId="63C2E6C3" w14:textId="77777777" w:rsidR="00100899" w:rsidRPr="00100899" w:rsidRDefault="00100899" w:rsidP="00100899">
      <w:pPr>
        <w:spacing w:beforeLines="50" w:before="120" w:afterLines="50" w:after="120" w:line="260" w:lineRule="atLeast"/>
        <w:rPr>
          <w:rFonts w:eastAsia="Calibri"/>
          <w:sz w:val="19"/>
        </w:rPr>
      </w:pPr>
    </w:p>
    <w:tbl>
      <w:tblPr>
        <w:tblStyle w:val="Tablaconcuadrcula21"/>
        <w:tblW w:w="7117" w:type="dxa"/>
        <w:tblInd w:w="846" w:type="dxa"/>
        <w:tblLook w:val="04A0" w:firstRow="1" w:lastRow="0" w:firstColumn="1" w:lastColumn="0" w:noHBand="0" w:noVBand="1"/>
      </w:tblPr>
      <w:tblGrid>
        <w:gridCol w:w="5953"/>
        <w:gridCol w:w="1164"/>
      </w:tblGrid>
      <w:tr w:rsidR="00100899" w:rsidRPr="00100899" w14:paraId="0B37B625" w14:textId="77777777" w:rsidTr="00EB2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A938" w14:textId="75FAB3F0" w:rsidR="00100899" w:rsidRPr="00100899" w:rsidRDefault="00C55D56" w:rsidP="00100899">
            <w:pPr>
              <w:spacing w:before="60" w:after="60"/>
              <w:rPr>
                <w:rFonts w:cs="Tahoma"/>
                <w:b/>
                <w:szCs w:val="18"/>
                <w:lang w:eastAsia="es-ES"/>
              </w:rPr>
            </w:pPr>
            <w:r>
              <w:rPr>
                <w:b/>
              </w:rPr>
              <w:lastRenderedPageBreak/>
              <w:t>III</w:t>
            </w:r>
            <w:r w:rsidR="00100899" w:rsidRPr="00100899">
              <w:rPr>
                <w:b/>
              </w:rPr>
              <w:t xml:space="preserve">. </w:t>
            </w:r>
            <w:r w:rsidR="00100899" w:rsidRPr="00100899">
              <w:rPr>
                <w:rFonts w:cs="Calibri"/>
                <w:b/>
                <w:color w:val="000000"/>
                <w:szCs w:val="18"/>
              </w:rPr>
              <w:t>Ús de vehicles de recollida amb etiqueta ambiental</w:t>
            </w:r>
          </w:p>
        </w:tc>
      </w:tr>
      <w:tr w:rsidR="00100899" w:rsidRPr="00100899" w14:paraId="7BE866F7" w14:textId="77777777" w:rsidTr="00EB2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73535306" w14:textId="69125075" w:rsidR="00100899" w:rsidRPr="00100899" w:rsidRDefault="00100899" w:rsidP="00CD137A">
            <w:pPr>
              <w:spacing w:before="60" w:after="60"/>
              <w:rPr>
                <w:rFonts w:cs="Tahoma"/>
                <w:szCs w:val="18"/>
                <w:lang w:eastAsia="es-ES"/>
              </w:rPr>
            </w:pPr>
            <w:r w:rsidRPr="00100899">
              <w:t xml:space="preserve">S’utilitzaran vehicles de recollida amb </w:t>
            </w:r>
            <w:r w:rsidR="008A02F1">
              <w:t>l’</w:t>
            </w:r>
            <w:r w:rsidRPr="00100899">
              <w:t xml:space="preserve">etiqueta ambiental com a mínim </w:t>
            </w:r>
            <w:r w:rsidR="00CD137A">
              <w:t>B o C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061D" w14:textId="77777777" w:rsidR="00100899" w:rsidRPr="00100899" w:rsidRDefault="00100899" w:rsidP="00100899">
            <w:pPr>
              <w:spacing w:before="60" w:after="60"/>
              <w:jc w:val="center"/>
              <w:rPr>
                <w:rFonts w:cs="Tahoma"/>
                <w:szCs w:val="18"/>
                <w:lang w:eastAsia="es-ES"/>
              </w:rPr>
            </w:pPr>
            <w:r w:rsidRPr="00100899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899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 w:rsidR="003B6065">
              <w:rPr>
                <w:rFonts w:cs="Tahoma"/>
                <w:sz w:val="20"/>
                <w:szCs w:val="20"/>
                <w:lang w:eastAsia="es-ES"/>
              </w:rPr>
            </w:r>
            <w:r w:rsidR="003B6065"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100899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100899" w:rsidRPr="00100899" w14:paraId="5E636F0F" w14:textId="77777777" w:rsidTr="00EB2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1DC3092B" w14:textId="525F2C0E" w:rsidR="00100899" w:rsidRPr="00100899" w:rsidRDefault="00100899" w:rsidP="00100899">
            <w:pPr>
              <w:spacing w:before="60" w:after="60"/>
              <w:rPr>
                <w:rFonts w:cs="Tahoma"/>
                <w:szCs w:val="18"/>
                <w:lang w:eastAsia="es-ES"/>
              </w:rPr>
            </w:pPr>
            <w:r w:rsidRPr="00100899">
              <w:t xml:space="preserve">S’utilitzaran vehicles de recollida amb </w:t>
            </w:r>
            <w:r w:rsidR="008A02F1">
              <w:t>l’</w:t>
            </w:r>
            <w:r w:rsidRPr="00100899">
              <w:t>etiqueta ambiental com a mínim ECO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37EC7" w14:textId="77777777" w:rsidR="00100899" w:rsidRPr="00100899" w:rsidRDefault="00100899" w:rsidP="00100899">
            <w:pPr>
              <w:spacing w:before="60" w:after="60"/>
              <w:jc w:val="center"/>
              <w:rPr>
                <w:rFonts w:cs="Tahoma"/>
                <w:szCs w:val="18"/>
                <w:lang w:eastAsia="es-ES"/>
              </w:rPr>
            </w:pPr>
            <w:r w:rsidRPr="00100899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899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 w:rsidR="003B6065">
              <w:rPr>
                <w:rFonts w:cs="Tahoma"/>
                <w:sz w:val="20"/>
                <w:szCs w:val="20"/>
                <w:lang w:eastAsia="es-ES"/>
              </w:rPr>
            </w:r>
            <w:r w:rsidR="003B6065"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100899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100899" w:rsidRPr="00100899" w14:paraId="02162DF4" w14:textId="77777777" w:rsidTr="00EB2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27A87954" w14:textId="7B239A7D" w:rsidR="00100899" w:rsidRPr="00100899" w:rsidRDefault="00100899" w:rsidP="00100899">
            <w:pPr>
              <w:spacing w:before="60" w:after="60"/>
              <w:rPr>
                <w:szCs w:val="18"/>
              </w:rPr>
            </w:pPr>
            <w:r w:rsidRPr="00100899">
              <w:t xml:space="preserve">S’utilitzaran només vehicles de recollida amb </w:t>
            </w:r>
            <w:r w:rsidR="008A02F1">
              <w:t>l’</w:t>
            </w:r>
            <w:r w:rsidRPr="00100899">
              <w:t>etiqueta ambiental ZERO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4E0E" w14:textId="77777777" w:rsidR="00100899" w:rsidRPr="00100899" w:rsidRDefault="00100899" w:rsidP="00100899">
            <w:pPr>
              <w:spacing w:before="60" w:after="60"/>
              <w:jc w:val="center"/>
              <w:rPr>
                <w:szCs w:val="18"/>
              </w:rPr>
            </w:pPr>
            <w:r w:rsidRPr="00100899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899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 w:rsidR="003B6065">
              <w:rPr>
                <w:rFonts w:cs="Tahoma"/>
                <w:sz w:val="20"/>
                <w:szCs w:val="20"/>
                <w:lang w:eastAsia="es-ES"/>
              </w:rPr>
            </w:r>
            <w:r w:rsidR="003B6065"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100899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27EDAC54" w14:textId="77777777" w:rsidR="00100899" w:rsidRPr="00100899" w:rsidRDefault="00100899" w:rsidP="00100899">
      <w:pPr>
        <w:spacing w:beforeLines="50" w:before="120" w:afterLines="50" w:after="120" w:line="260" w:lineRule="atLeast"/>
        <w:rPr>
          <w:rFonts w:eastAsia="Calibri"/>
          <w:sz w:val="19"/>
        </w:rPr>
      </w:pPr>
    </w:p>
    <w:p w14:paraId="46DE247D" w14:textId="76041FA6" w:rsidR="00492DE6" w:rsidRDefault="00492DE6" w:rsidP="00100899">
      <w:pPr>
        <w:pStyle w:val="NNormal"/>
        <w:keepNext/>
        <w:rPr>
          <w:rStyle w:val="ECNormal"/>
          <w:sz w:val="22"/>
        </w:rPr>
      </w:pPr>
      <w:r>
        <w:rPr>
          <w:rStyle w:val="ECNormal"/>
        </w:rPr>
        <w:t>5</w:t>
      </w:r>
      <w:r w:rsidRPr="00714857">
        <w:rPr>
          <w:rStyle w:val="ECNormal"/>
        </w:rPr>
        <w:t>. Que em comprometo a mantenir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oferta durant un període de </w:t>
      </w:r>
      <w:r>
        <w:rPr>
          <w:rStyle w:val="ECNormal"/>
        </w:rPr>
        <w:t>tres</w:t>
      </w:r>
      <w:r w:rsidRPr="00714857">
        <w:rPr>
          <w:rStyle w:val="ECNormal"/>
        </w:rPr>
        <w:t xml:space="preserve"> mesos a comptar de la data d</w:t>
      </w:r>
      <w:r>
        <w:rPr>
          <w:rStyle w:val="ECNormal"/>
        </w:rPr>
        <w:t>’</w:t>
      </w:r>
      <w:r w:rsidRPr="00714857">
        <w:rPr>
          <w:rStyle w:val="ECNormal"/>
        </w:rPr>
        <w:t xml:space="preserve">obertura </w:t>
      </w:r>
      <w:r>
        <w:rPr>
          <w:rStyle w:val="ECNormal"/>
        </w:rPr>
        <w:t xml:space="preserve">del </w:t>
      </w:r>
      <w:r w:rsidRPr="00D25C04">
        <w:rPr>
          <w:rStyle w:val="ECNormal"/>
        </w:rPr>
        <w:t xml:space="preserve">sobre </w:t>
      </w:r>
      <w:r>
        <w:rPr>
          <w:rStyle w:val="ECNormal"/>
        </w:rPr>
        <w:t>únic.</w:t>
      </w:r>
    </w:p>
    <w:p w14:paraId="792B74DE" w14:textId="77777777" w:rsidR="00492DE6" w:rsidRDefault="00492DE6" w:rsidP="000362F2">
      <w:pPr>
        <w:pStyle w:val="NNormal"/>
        <w:rPr>
          <w:rStyle w:val="ECNormal"/>
        </w:rPr>
      </w:pPr>
    </w:p>
    <w:p w14:paraId="5A140822" w14:textId="61D6669D" w:rsidR="00BC5D06" w:rsidRPr="00A05D3E" w:rsidRDefault="00BC5D06" w:rsidP="000362F2">
      <w:pPr>
        <w:pStyle w:val="NNormal"/>
        <w:rPr>
          <w:rStyle w:val="ECNormal"/>
        </w:rPr>
      </w:pPr>
      <w:r w:rsidRPr="00A05D3E">
        <w:rPr>
          <w:rStyle w:val="ECNormal"/>
        </w:rPr>
        <w:t>I, perquè consti als efectes pertinents, signo aquesta proposta.</w:t>
      </w:r>
    </w:p>
    <w:p w14:paraId="192F788F" w14:textId="0D4D9A34" w:rsidR="00BC5D06" w:rsidRPr="00A05D3E" w:rsidRDefault="00BC5D06" w:rsidP="00BB1BBD">
      <w:pPr>
        <w:pStyle w:val="NNormal"/>
        <w:rPr>
          <w:rStyle w:val="ECNormal"/>
        </w:rPr>
      </w:pPr>
      <w:r w:rsidRPr="00A05D3E">
        <w:rPr>
          <w:rStyle w:val="ECNormal"/>
        </w:rPr>
        <w:t>Signatura:</w:t>
      </w:r>
      <w:bookmarkStart w:id="7" w:name="_GoBack"/>
      <w:bookmarkEnd w:id="7"/>
    </w:p>
    <w:bookmarkEnd w:id="0"/>
    <w:bookmarkEnd w:id="1"/>
    <w:bookmarkEnd w:id="2"/>
    <w:sectPr w:rsidR="00BC5D06" w:rsidRPr="00A05D3E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524B2" w14:textId="77777777" w:rsidR="00781285" w:rsidRDefault="00781285" w:rsidP="00D0658C">
      <w:r>
        <w:separator/>
      </w:r>
    </w:p>
  </w:endnote>
  <w:endnote w:type="continuationSeparator" w:id="0">
    <w:p w14:paraId="23BE36A7" w14:textId="77777777" w:rsidR="00781285" w:rsidRDefault="00781285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AE56" w14:textId="3A450A04" w:rsidR="00781285" w:rsidRPr="009D23CE" w:rsidRDefault="00781285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3B6065">
      <w:rPr>
        <w:noProof/>
      </w:rPr>
      <w:t>1</w:t>
    </w:r>
    <w:r>
      <w:fldChar w:fldCharType="end"/>
    </w:r>
    <w:r>
      <w:t xml:space="preserve"> | </w:t>
    </w:r>
    <w:r w:rsidR="003B6065">
      <w:fldChar w:fldCharType="begin"/>
    </w:r>
    <w:r w:rsidR="003B6065">
      <w:instrText xml:space="preserve"> NUMPAGES   \* MERGEFORMAT </w:instrText>
    </w:r>
    <w:r w:rsidR="003B6065">
      <w:fldChar w:fldCharType="separate"/>
    </w:r>
    <w:r w:rsidR="003B6065">
      <w:rPr>
        <w:noProof/>
      </w:rPr>
      <w:t>3</w:t>
    </w:r>
    <w:r w:rsidR="003B606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E0A31" w14:textId="77777777" w:rsidR="00781285" w:rsidRDefault="00781285" w:rsidP="00D0658C">
      <w:r>
        <w:separator/>
      </w:r>
    </w:p>
  </w:footnote>
  <w:footnote w:type="continuationSeparator" w:id="0">
    <w:p w14:paraId="563AC7DA" w14:textId="77777777" w:rsidR="00781285" w:rsidRDefault="00781285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1D3E" w14:textId="77777777" w:rsidR="00781285" w:rsidRDefault="00781285" w:rsidP="00D0658C">
    <w:pPr>
      <w:pStyle w:val="Capalera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33EC" w14:textId="77777777" w:rsidR="00781285" w:rsidRPr="00C854AD" w:rsidRDefault="00781285" w:rsidP="00C24841">
    <w:pPr>
      <w:pStyle w:val="Capalera1"/>
    </w:pPr>
    <w:r>
      <w:rPr>
        <w:noProof/>
      </w:rPr>
      <w:drawing>
        <wp:inline distT="0" distB="0" distL="0" distR="0" wp14:anchorId="68208D23" wp14:editId="43D362A3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9FC8" w14:textId="77777777" w:rsidR="00781285" w:rsidRDefault="00781285" w:rsidP="00D0658C">
    <w:pPr>
      <w:pStyle w:val="Capalera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268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06"/>
    <w:rsid w:val="0000109F"/>
    <w:rsid w:val="000020EC"/>
    <w:rsid w:val="00012BC0"/>
    <w:rsid w:val="00012C99"/>
    <w:rsid w:val="00013F0A"/>
    <w:rsid w:val="00014E3A"/>
    <w:rsid w:val="00015340"/>
    <w:rsid w:val="0001625A"/>
    <w:rsid w:val="0001763B"/>
    <w:rsid w:val="00022076"/>
    <w:rsid w:val="0002207E"/>
    <w:rsid w:val="000250EE"/>
    <w:rsid w:val="00025569"/>
    <w:rsid w:val="00026D49"/>
    <w:rsid w:val="0002702E"/>
    <w:rsid w:val="00027CE9"/>
    <w:rsid w:val="0003008A"/>
    <w:rsid w:val="00030B61"/>
    <w:rsid w:val="0003305C"/>
    <w:rsid w:val="000355FD"/>
    <w:rsid w:val="00035AC3"/>
    <w:rsid w:val="000362F2"/>
    <w:rsid w:val="0003727C"/>
    <w:rsid w:val="0003743F"/>
    <w:rsid w:val="00042139"/>
    <w:rsid w:val="00043297"/>
    <w:rsid w:val="00044218"/>
    <w:rsid w:val="00044CF6"/>
    <w:rsid w:val="0004555D"/>
    <w:rsid w:val="0004642C"/>
    <w:rsid w:val="00047C5B"/>
    <w:rsid w:val="000504AC"/>
    <w:rsid w:val="00050AC0"/>
    <w:rsid w:val="00053F1C"/>
    <w:rsid w:val="00054302"/>
    <w:rsid w:val="00055C40"/>
    <w:rsid w:val="00056DE4"/>
    <w:rsid w:val="00057D30"/>
    <w:rsid w:val="00066156"/>
    <w:rsid w:val="00066E8F"/>
    <w:rsid w:val="00066ED8"/>
    <w:rsid w:val="000704C7"/>
    <w:rsid w:val="00070B9F"/>
    <w:rsid w:val="000713A1"/>
    <w:rsid w:val="00071624"/>
    <w:rsid w:val="00071A25"/>
    <w:rsid w:val="000729B8"/>
    <w:rsid w:val="00072BDD"/>
    <w:rsid w:val="000733E3"/>
    <w:rsid w:val="00073934"/>
    <w:rsid w:val="00081681"/>
    <w:rsid w:val="000832BE"/>
    <w:rsid w:val="0008524A"/>
    <w:rsid w:val="000865A5"/>
    <w:rsid w:val="00090080"/>
    <w:rsid w:val="0009021F"/>
    <w:rsid w:val="0009138A"/>
    <w:rsid w:val="00094472"/>
    <w:rsid w:val="00094718"/>
    <w:rsid w:val="00096037"/>
    <w:rsid w:val="00097121"/>
    <w:rsid w:val="00097751"/>
    <w:rsid w:val="000A03C0"/>
    <w:rsid w:val="000A0490"/>
    <w:rsid w:val="000A16E5"/>
    <w:rsid w:val="000A25B5"/>
    <w:rsid w:val="000A29BF"/>
    <w:rsid w:val="000A43A1"/>
    <w:rsid w:val="000A7660"/>
    <w:rsid w:val="000B2E13"/>
    <w:rsid w:val="000B38D4"/>
    <w:rsid w:val="000B4818"/>
    <w:rsid w:val="000C49C2"/>
    <w:rsid w:val="000C7B27"/>
    <w:rsid w:val="000D3D51"/>
    <w:rsid w:val="000D4F42"/>
    <w:rsid w:val="000D5EEE"/>
    <w:rsid w:val="000E1D46"/>
    <w:rsid w:val="000E2A0B"/>
    <w:rsid w:val="000E4865"/>
    <w:rsid w:val="000E5C56"/>
    <w:rsid w:val="000F14D7"/>
    <w:rsid w:val="000F2DE5"/>
    <w:rsid w:val="000F63ED"/>
    <w:rsid w:val="000F6648"/>
    <w:rsid w:val="00100474"/>
    <w:rsid w:val="00100899"/>
    <w:rsid w:val="00102B13"/>
    <w:rsid w:val="001068A2"/>
    <w:rsid w:val="001101E8"/>
    <w:rsid w:val="0011286C"/>
    <w:rsid w:val="00114D0C"/>
    <w:rsid w:val="0011557D"/>
    <w:rsid w:val="00117496"/>
    <w:rsid w:val="00117A41"/>
    <w:rsid w:val="00122AEA"/>
    <w:rsid w:val="00123FC3"/>
    <w:rsid w:val="00125BC4"/>
    <w:rsid w:val="001308A8"/>
    <w:rsid w:val="0013190B"/>
    <w:rsid w:val="00131B62"/>
    <w:rsid w:val="0013274C"/>
    <w:rsid w:val="00132D1C"/>
    <w:rsid w:val="00134112"/>
    <w:rsid w:val="00134DA9"/>
    <w:rsid w:val="00135747"/>
    <w:rsid w:val="00136910"/>
    <w:rsid w:val="00137759"/>
    <w:rsid w:val="001377AF"/>
    <w:rsid w:val="00137C76"/>
    <w:rsid w:val="001400B0"/>
    <w:rsid w:val="00145155"/>
    <w:rsid w:val="00145229"/>
    <w:rsid w:val="00147B9B"/>
    <w:rsid w:val="00150C40"/>
    <w:rsid w:val="00150CAE"/>
    <w:rsid w:val="001541D2"/>
    <w:rsid w:val="001604FC"/>
    <w:rsid w:val="0016056D"/>
    <w:rsid w:val="00163283"/>
    <w:rsid w:val="001636E2"/>
    <w:rsid w:val="001638AF"/>
    <w:rsid w:val="001638D6"/>
    <w:rsid w:val="00163BB1"/>
    <w:rsid w:val="00164F16"/>
    <w:rsid w:val="0017058C"/>
    <w:rsid w:val="00173875"/>
    <w:rsid w:val="00173F22"/>
    <w:rsid w:val="001749BD"/>
    <w:rsid w:val="00174E77"/>
    <w:rsid w:val="001758E2"/>
    <w:rsid w:val="00175B7D"/>
    <w:rsid w:val="00184ADD"/>
    <w:rsid w:val="00185121"/>
    <w:rsid w:val="00185C5A"/>
    <w:rsid w:val="00185C7A"/>
    <w:rsid w:val="001941C6"/>
    <w:rsid w:val="00194C73"/>
    <w:rsid w:val="00194E38"/>
    <w:rsid w:val="00194FB7"/>
    <w:rsid w:val="00195693"/>
    <w:rsid w:val="00196C8E"/>
    <w:rsid w:val="001A7F29"/>
    <w:rsid w:val="001B0041"/>
    <w:rsid w:val="001B06C1"/>
    <w:rsid w:val="001B0A0B"/>
    <w:rsid w:val="001B272E"/>
    <w:rsid w:val="001B3F41"/>
    <w:rsid w:val="001B40DF"/>
    <w:rsid w:val="001B5D7E"/>
    <w:rsid w:val="001B6559"/>
    <w:rsid w:val="001C28D2"/>
    <w:rsid w:val="001C2D5F"/>
    <w:rsid w:val="001C2DE8"/>
    <w:rsid w:val="001C3076"/>
    <w:rsid w:val="001C4E51"/>
    <w:rsid w:val="001C65DC"/>
    <w:rsid w:val="001C69FA"/>
    <w:rsid w:val="001C6A2D"/>
    <w:rsid w:val="001C73A7"/>
    <w:rsid w:val="001D08AC"/>
    <w:rsid w:val="001D11AB"/>
    <w:rsid w:val="001D135B"/>
    <w:rsid w:val="001E13E0"/>
    <w:rsid w:val="001E1C2F"/>
    <w:rsid w:val="001E64A5"/>
    <w:rsid w:val="001E7736"/>
    <w:rsid w:val="001F08ED"/>
    <w:rsid w:val="001F1FC4"/>
    <w:rsid w:val="001F3261"/>
    <w:rsid w:val="001F4CD7"/>
    <w:rsid w:val="001F7BF9"/>
    <w:rsid w:val="002020B7"/>
    <w:rsid w:val="00202480"/>
    <w:rsid w:val="00203882"/>
    <w:rsid w:val="00203A83"/>
    <w:rsid w:val="00203E93"/>
    <w:rsid w:val="00204836"/>
    <w:rsid w:val="002067C7"/>
    <w:rsid w:val="00206937"/>
    <w:rsid w:val="00207366"/>
    <w:rsid w:val="00213E7A"/>
    <w:rsid w:val="00214F91"/>
    <w:rsid w:val="00215CEC"/>
    <w:rsid w:val="00215F2A"/>
    <w:rsid w:val="002173EA"/>
    <w:rsid w:val="00217D0D"/>
    <w:rsid w:val="00222A53"/>
    <w:rsid w:val="00224152"/>
    <w:rsid w:val="0023042F"/>
    <w:rsid w:val="002306B0"/>
    <w:rsid w:val="0023220B"/>
    <w:rsid w:val="00232D58"/>
    <w:rsid w:val="002331CA"/>
    <w:rsid w:val="002339AF"/>
    <w:rsid w:val="002354A1"/>
    <w:rsid w:val="00236053"/>
    <w:rsid w:val="00241A78"/>
    <w:rsid w:val="00243AF4"/>
    <w:rsid w:val="002447AA"/>
    <w:rsid w:val="002447D4"/>
    <w:rsid w:val="002456CA"/>
    <w:rsid w:val="0024582A"/>
    <w:rsid w:val="00246AA7"/>
    <w:rsid w:val="00247BD4"/>
    <w:rsid w:val="00247D52"/>
    <w:rsid w:val="002525E5"/>
    <w:rsid w:val="00253529"/>
    <w:rsid w:val="00253AFC"/>
    <w:rsid w:val="0025465C"/>
    <w:rsid w:val="00254B0A"/>
    <w:rsid w:val="00255349"/>
    <w:rsid w:val="00256A7B"/>
    <w:rsid w:val="002653B3"/>
    <w:rsid w:val="00265B00"/>
    <w:rsid w:val="00271596"/>
    <w:rsid w:val="00272745"/>
    <w:rsid w:val="0027301B"/>
    <w:rsid w:val="00273DD4"/>
    <w:rsid w:val="0027782D"/>
    <w:rsid w:val="002835D0"/>
    <w:rsid w:val="00287FEF"/>
    <w:rsid w:val="002952B4"/>
    <w:rsid w:val="002957CC"/>
    <w:rsid w:val="002966C1"/>
    <w:rsid w:val="00296ADB"/>
    <w:rsid w:val="002976B8"/>
    <w:rsid w:val="00297EAE"/>
    <w:rsid w:val="002A0B4F"/>
    <w:rsid w:val="002A2783"/>
    <w:rsid w:val="002A7853"/>
    <w:rsid w:val="002B1185"/>
    <w:rsid w:val="002B12FB"/>
    <w:rsid w:val="002B393F"/>
    <w:rsid w:val="002B4537"/>
    <w:rsid w:val="002B474F"/>
    <w:rsid w:val="002B53B5"/>
    <w:rsid w:val="002B5811"/>
    <w:rsid w:val="002B787F"/>
    <w:rsid w:val="002C0599"/>
    <w:rsid w:val="002C3555"/>
    <w:rsid w:val="002C45E5"/>
    <w:rsid w:val="002C572D"/>
    <w:rsid w:val="002C7DD6"/>
    <w:rsid w:val="002D0A0E"/>
    <w:rsid w:val="002D0D7B"/>
    <w:rsid w:val="002D1AEA"/>
    <w:rsid w:val="002D4CB3"/>
    <w:rsid w:val="002D68B9"/>
    <w:rsid w:val="002D7D8F"/>
    <w:rsid w:val="002E05C9"/>
    <w:rsid w:val="002E4346"/>
    <w:rsid w:val="002E479A"/>
    <w:rsid w:val="002E6F60"/>
    <w:rsid w:val="002E7FF0"/>
    <w:rsid w:val="002F0C06"/>
    <w:rsid w:val="002F1B0E"/>
    <w:rsid w:val="002F3D96"/>
    <w:rsid w:val="002F43DC"/>
    <w:rsid w:val="002F59C5"/>
    <w:rsid w:val="00302B58"/>
    <w:rsid w:val="00302CB4"/>
    <w:rsid w:val="00303808"/>
    <w:rsid w:val="0031014D"/>
    <w:rsid w:val="00316E03"/>
    <w:rsid w:val="0031744F"/>
    <w:rsid w:val="003212ED"/>
    <w:rsid w:val="00322BAC"/>
    <w:rsid w:val="003236D2"/>
    <w:rsid w:val="003264F4"/>
    <w:rsid w:val="003279B3"/>
    <w:rsid w:val="00327E86"/>
    <w:rsid w:val="003314C9"/>
    <w:rsid w:val="00332914"/>
    <w:rsid w:val="00335EF4"/>
    <w:rsid w:val="003379E0"/>
    <w:rsid w:val="003440D5"/>
    <w:rsid w:val="00344107"/>
    <w:rsid w:val="00344F8F"/>
    <w:rsid w:val="003454F2"/>
    <w:rsid w:val="003478E3"/>
    <w:rsid w:val="00350779"/>
    <w:rsid w:val="003518A3"/>
    <w:rsid w:val="0035498A"/>
    <w:rsid w:val="00355349"/>
    <w:rsid w:val="0035547F"/>
    <w:rsid w:val="00355A76"/>
    <w:rsid w:val="003562AE"/>
    <w:rsid w:val="00356746"/>
    <w:rsid w:val="00361F80"/>
    <w:rsid w:val="003628E7"/>
    <w:rsid w:val="00362CD8"/>
    <w:rsid w:val="003630BC"/>
    <w:rsid w:val="003633CC"/>
    <w:rsid w:val="00370167"/>
    <w:rsid w:val="00370766"/>
    <w:rsid w:val="00372895"/>
    <w:rsid w:val="00375295"/>
    <w:rsid w:val="00375516"/>
    <w:rsid w:val="00375B20"/>
    <w:rsid w:val="00376396"/>
    <w:rsid w:val="00382BD6"/>
    <w:rsid w:val="00383A80"/>
    <w:rsid w:val="00383CDB"/>
    <w:rsid w:val="0038415F"/>
    <w:rsid w:val="003847BA"/>
    <w:rsid w:val="00385A1E"/>
    <w:rsid w:val="00386414"/>
    <w:rsid w:val="00387C43"/>
    <w:rsid w:val="00392292"/>
    <w:rsid w:val="00395FD8"/>
    <w:rsid w:val="003A1001"/>
    <w:rsid w:val="003A1E7B"/>
    <w:rsid w:val="003A1EC8"/>
    <w:rsid w:val="003A2633"/>
    <w:rsid w:val="003A427D"/>
    <w:rsid w:val="003A5865"/>
    <w:rsid w:val="003A645C"/>
    <w:rsid w:val="003A760E"/>
    <w:rsid w:val="003B0BB4"/>
    <w:rsid w:val="003B1BCD"/>
    <w:rsid w:val="003B1D60"/>
    <w:rsid w:val="003B2921"/>
    <w:rsid w:val="003B3724"/>
    <w:rsid w:val="003B39CE"/>
    <w:rsid w:val="003B45E2"/>
    <w:rsid w:val="003B5E2B"/>
    <w:rsid w:val="003B6065"/>
    <w:rsid w:val="003B6387"/>
    <w:rsid w:val="003B664C"/>
    <w:rsid w:val="003B71D1"/>
    <w:rsid w:val="003B731F"/>
    <w:rsid w:val="003C1043"/>
    <w:rsid w:val="003C2E02"/>
    <w:rsid w:val="003C49C3"/>
    <w:rsid w:val="003C5684"/>
    <w:rsid w:val="003D4691"/>
    <w:rsid w:val="003D6BA1"/>
    <w:rsid w:val="003E1518"/>
    <w:rsid w:val="003E1761"/>
    <w:rsid w:val="003E1952"/>
    <w:rsid w:val="003E1B69"/>
    <w:rsid w:val="003E4079"/>
    <w:rsid w:val="003E49E9"/>
    <w:rsid w:val="003E4BDB"/>
    <w:rsid w:val="003E70A8"/>
    <w:rsid w:val="003E7B8D"/>
    <w:rsid w:val="003F16B3"/>
    <w:rsid w:val="003F17AE"/>
    <w:rsid w:val="003F31C7"/>
    <w:rsid w:val="003F4018"/>
    <w:rsid w:val="003F546D"/>
    <w:rsid w:val="003F7171"/>
    <w:rsid w:val="003F7C3F"/>
    <w:rsid w:val="00400F6A"/>
    <w:rsid w:val="00402836"/>
    <w:rsid w:val="0040295C"/>
    <w:rsid w:val="00405514"/>
    <w:rsid w:val="00406499"/>
    <w:rsid w:val="004069C6"/>
    <w:rsid w:val="00407580"/>
    <w:rsid w:val="004108BC"/>
    <w:rsid w:val="004111D0"/>
    <w:rsid w:val="00412313"/>
    <w:rsid w:val="00412B6F"/>
    <w:rsid w:val="00413390"/>
    <w:rsid w:val="00414224"/>
    <w:rsid w:val="004164F8"/>
    <w:rsid w:val="00416580"/>
    <w:rsid w:val="00416D3D"/>
    <w:rsid w:val="00430110"/>
    <w:rsid w:val="0043015E"/>
    <w:rsid w:val="004307B0"/>
    <w:rsid w:val="00440A3E"/>
    <w:rsid w:val="004414B1"/>
    <w:rsid w:val="00441E74"/>
    <w:rsid w:val="004426FE"/>
    <w:rsid w:val="004444F8"/>
    <w:rsid w:val="004515C7"/>
    <w:rsid w:val="0045197E"/>
    <w:rsid w:val="00455D79"/>
    <w:rsid w:val="00455F01"/>
    <w:rsid w:val="0045608C"/>
    <w:rsid w:val="004579DB"/>
    <w:rsid w:val="0046075A"/>
    <w:rsid w:val="00460E8E"/>
    <w:rsid w:val="0046534B"/>
    <w:rsid w:val="004659C1"/>
    <w:rsid w:val="00471B46"/>
    <w:rsid w:val="00473F6A"/>
    <w:rsid w:val="0047730B"/>
    <w:rsid w:val="00482942"/>
    <w:rsid w:val="00483C34"/>
    <w:rsid w:val="00483F7D"/>
    <w:rsid w:val="00486DFC"/>
    <w:rsid w:val="00487198"/>
    <w:rsid w:val="004906A9"/>
    <w:rsid w:val="00491F76"/>
    <w:rsid w:val="00492DE6"/>
    <w:rsid w:val="00495D84"/>
    <w:rsid w:val="004A48E9"/>
    <w:rsid w:val="004A4F61"/>
    <w:rsid w:val="004A55B2"/>
    <w:rsid w:val="004A6AD5"/>
    <w:rsid w:val="004A6F59"/>
    <w:rsid w:val="004B1829"/>
    <w:rsid w:val="004B30A2"/>
    <w:rsid w:val="004B4682"/>
    <w:rsid w:val="004C33CF"/>
    <w:rsid w:val="004C3B08"/>
    <w:rsid w:val="004C3E13"/>
    <w:rsid w:val="004C3EC7"/>
    <w:rsid w:val="004C5D83"/>
    <w:rsid w:val="004C655A"/>
    <w:rsid w:val="004D0E59"/>
    <w:rsid w:val="004D0EFE"/>
    <w:rsid w:val="004D3DE0"/>
    <w:rsid w:val="004D6FB3"/>
    <w:rsid w:val="004E0737"/>
    <w:rsid w:val="004E0F27"/>
    <w:rsid w:val="004E105D"/>
    <w:rsid w:val="004E1713"/>
    <w:rsid w:val="004E2077"/>
    <w:rsid w:val="004E2C65"/>
    <w:rsid w:val="004E3B75"/>
    <w:rsid w:val="004E4A37"/>
    <w:rsid w:val="004E584B"/>
    <w:rsid w:val="004E594B"/>
    <w:rsid w:val="004E5AFA"/>
    <w:rsid w:val="004E72B6"/>
    <w:rsid w:val="004F3C88"/>
    <w:rsid w:val="004F4C2C"/>
    <w:rsid w:val="004F61D6"/>
    <w:rsid w:val="004F6C28"/>
    <w:rsid w:val="00501115"/>
    <w:rsid w:val="005011B7"/>
    <w:rsid w:val="005016B6"/>
    <w:rsid w:val="00501995"/>
    <w:rsid w:val="005026ED"/>
    <w:rsid w:val="00503EFA"/>
    <w:rsid w:val="00506D7E"/>
    <w:rsid w:val="00510714"/>
    <w:rsid w:val="0051295B"/>
    <w:rsid w:val="00514BFD"/>
    <w:rsid w:val="005154AE"/>
    <w:rsid w:val="005156F9"/>
    <w:rsid w:val="00516AB4"/>
    <w:rsid w:val="00521AC3"/>
    <w:rsid w:val="005238C8"/>
    <w:rsid w:val="00523C28"/>
    <w:rsid w:val="00525052"/>
    <w:rsid w:val="00526AF8"/>
    <w:rsid w:val="00527573"/>
    <w:rsid w:val="0053192B"/>
    <w:rsid w:val="005326EC"/>
    <w:rsid w:val="0053283C"/>
    <w:rsid w:val="00533800"/>
    <w:rsid w:val="005338D5"/>
    <w:rsid w:val="00534F58"/>
    <w:rsid w:val="0053572B"/>
    <w:rsid w:val="005357A7"/>
    <w:rsid w:val="005362E5"/>
    <w:rsid w:val="00536552"/>
    <w:rsid w:val="005371FE"/>
    <w:rsid w:val="00537711"/>
    <w:rsid w:val="00537D30"/>
    <w:rsid w:val="0054085C"/>
    <w:rsid w:val="00540DC6"/>
    <w:rsid w:val="00540E4F"/>
    <w:rsid w:val="00541CD2"/>
    <w:rsid w:val="00544036"/>
    <w:rsid w:val="005450BF"/>
    <w:rsid w:val="0054594D"/>
    <w:rsid w:val="00545E1F"/>
    <w:rsid w:val="00545F22"/>
    <w:rsid w:val="0054748F"/>
    <w:rsid w:val="00550A19"/>
    <w:rsid w:val="00552017"/>
    <w:rsid w:val="00552714"/>
    <w:rsid w:val="00553F46"/>
    <w:rsid w:val="00554DA3"/>
    <w:rsid w:val="00557002"/>
    <w:rsid w:val="0055780B"/>
    <w:rsid w:val="005654E2"/>
    <w:rsid w:val="005657B5"/>
    <w:rsid w:val="00565DF1"/>
    <w:rsid w:val="00566B3D"/>
    <w:rsid w:val="00567B61"/>
    <w:rsid w:val="005718A1"/>
    <w:rsid w:val="00571956"/>
    <w:rsid w:val="005758EC"/>
    <w:rsid w:val="00575A30"/>
    <w:rsid w:val="005769A1"/>
    <w:rsid w:val="00576FD2"/>
    <w:rsid w:val="00581BCF"/>
    <w:rsid w:val="00582831"/>
    <w:rsid w:val="00582DB2"/>
    <w:rsid w:val="00583267"/>
    <w:rsid w:val="005833B3"/>
    <w:rsid w:val="00583EFE"/>
    <w:rsid w:val="0058452B"/>
    <w:rsid w:val="00586D8C"/>
    <w:rsid w:val="005942B6"/>
    <w:rsid w:val="00594DA1"/>
    <w:rsid w:val="0059578C"/>
    <w:rsid w:val="00595848"/>
    <w:rsid w:val="0059667E"/>
    <w:rsid w:val="00597314"/>
    <w:rsid w:val="00597370"/>
    <w:rsid w:val="005A34A2"/>
    <w:rsid w:val="005A556D"/>
    <w:rsid w:val="005A690B"/>
    <w:rsid w:val="005B145F"/>
    <w:rsid w:val="005B27B5"/>
    <w:rsid w:val="005B2DCD"/>
    <w:rsid w:val="005B3E3B"/>
    <w:rsid w:val="005B501A"/>
    <w:rsid w:val="005B6EEE"/>
    <w:rsid w:val="005B78BF"/>
    <w:rsid w:val="005B7D5F"/>
    <w:rsid w:val="005C1172"/>
    <w:rsid w:val="005C19A3"/>
    <w:rsid w:val="005C2283"/>
    <w:rsid w:val="005C51F0"/>
    <w:rsid w:val="005D2F73"/>
    <w:rsid w:val="005D4C43"/>
    <w:rsid w:val="005D7981"/>
    <w:rsid w:val="005E0B14"/>
    <w:rsid w:val="005E19AF"/>
    <w:rsid w:val="005E1D8B"/>
    <w:rsid w:val="005E24AB"/>
    <w:rsid w:val="005E5BB7"/>
    <w:rsid w:val="005E71F3"/>
    <w:rsid w:val="005E744D"/>
    <w:rsid w:val="005E75C6"/>
    <w:rsid w:val="005E7ED7"/>
    <w:rsid w:val="005F04D4"/>
    <w:rsid w:val="005F1718"/>
    <w:rsid w:val="005F2F18"/>
    <w:rsid w:val="005F31A6"/>
    <w:rsid w:val="005F3D96"/>
    <w:rsid w:val="005F4728"/>
    <w:rsid w:val="005F4884"/>
    <w:rsid w:val="005F503F"/>
    <w:rsid w:val="005F5E25"/>
    <w:rsid w:val="00602738"/>
    <w:rsid w:val="00605E9B"/>
    <w:rsid w:val="00610D17"/>
    <w:rsid w:val="006118D6"/>
    <w:rsid w:val="00612B5B"/>
    <w:rsid w:val="00620C43"/>
    <w:rsid w:val="00620CC2"/>
    <w:rsid w:val="00622CFE"/>
    <w:rsid w:val="0062458A"/>
    <w:rsid w:val="00624B49"/>
    <w:rsid w:val="00625AC5"/>
    <w:rsid w:val="00633531"/>
    <w:rsid w:val="00634477"/>
    <w:rsid w:val="00634AA7"/>
    <w:rsid w:val="006358C6"/>
    <w:rsid w:val="00636DDD"/>
    <w:rsid w:val="0063769F"/>
    <w:rsid w:val="00641873"/>
    <w:rsid w:val="00642FD0"/>
    <w:rsid w:val="00643174"/>
    <w:rsid w:val="00644EE3"/>
    <w:rsid w:val="00645B8F"/>
    <w:rsid w:val="00647BAF"/>
    <w:rsid w:val="00650CBE"/>
    <w:rsid w:val="00655066"/>
    <w:rsid w:val="0065548F"/>
    <w:rsid w:val="00657633"/>
    <w:rsid w:val="006576DB"/>
    <w:rsid w:val="00661F2C"/>
    <w:rsid w:val="0066343F"/>
    <w:rsid w:val="00663A57"/>
    <w:rsid w:val="006651D4"/>
    <w:rsid w:val="0066534B"/>
    <w:rsid w:val="00665386"/>
    <w:rsid w:val="00666690"/>
    <w:rsid w:val="00667C2D"/>
    <w:rsid w:val="006719D0"/>
    <w:rsid w:val="006719F7"/>
    <w:rsid w:val="006733F8"/>
    <w:rsid w:val="00673B49"/>
    <w:rsid w:val="00674E13"/>
    <w:rsid w:val="006763C6"/>
    <w:rsid w:val="0067640D"/>
    <w:rsid w:val="0068086D"/>
    <w:rsid w:val="00681607"/>
    <w:rsid w:val="00683D48"/>
    <w:rsid w:val="00685BF6"/>
    <w:rsid w:val="006900C7"/>
    <w:rsid w:val="0069040F"/>
    <w:rsid w:val="00693369"/>
    <w:rsid w:val="00693689"/>
    <w:rsid w:val="00693C12"/>
    <w:rsid w:val="00694BD1"/>
    <w:rsid w:val="0069603E"/>
    <w:rsid w:val="00697CB3"/>
    <w:rsid w:val="006A476D"/>
    <w:rsid w:val="006A7440"/>
    <w:rsid w:val="006A7FB4"/>
    <w:rsid w:val="006B06E0"/>
    <w:rsid w:val="006B1844"/>
    <w:rsid w:val="006B1BD3"/>
    <w:rsid w:val="006B2696"/>
    <w:rsid w:val="006B29C1"/>
    <w:rsid w:val="006B365B"/>
    <w:rsid w:val="006B396A"/>
    <w:rsid w:val="006B544D"/>
    <w:rsid w:val="006C02CC"/>
    <w:rsid w:val="006C10F4"/>
    <w:rsid w:val="006C2EBA"/>
    <w:rsid w:val="006C3AB6"/>
    <w:rsid w:val="006C451C"/>
    <w:rsid w:val="006C61B7"/>
    <w:rsid w:val="006C690C"/>
    <w:rsid w:val="006C7089"/>
    <w:rsid w:val="006C72F3"/>
    <w:rsid w:val="006C7E05"/>
    <w:rsid w:val="006D11FD"/>
    <w:rsid w:val="006D136E"/>
    <w:rsid w:val="006D189E"/>
    <w:rsid w:val="006D2177"/>
    <w:rsid w:val="006D39C3"/>
    <w:rsid w:val="006D455E"/>
    <w:rsid w:val="006D569C"/>
    <w:rsid w:val="006D631D"/>
    <w:rsid w:val="006D74AC"/>
    <w:rsid w:val="006E0006"/>
    <w:rsid w:val="006E0386"/>
    <w:rsid w:val="006E06CB"/>
    <w:rsid w:val="006E136E"/>
    <w:rsid w:val="006E36E7"/>
    <w:rsid w:val="006E5BFB"/>
    <w:rsid w:val="006E675E"/>
    <w:rsid w:val="006F06A8"/>
    <w:rsid w:val="006F19EA"/>
    <w:rsid w:val="006F24D0"/>
    <w:rsid w:val="006F3BAA"/>
    <w:rsid w:val="006F4E3F"/>
    <w:rsid w:val="006F5A12"/>
    <w:rsid w:val="006F6172"/>
    <w:rsid w:val="006F657C"/>
    <w:rsid w:val="00700B1E"/>
    <w:rsid w:val="00701CA6"/>
    <w:rsid w:val="0070327C"/>
    <w:rsid w:val="00703C3D"/>
    <w:rsid w:val="00705A68"/>
    <w:rsid w:val="00710690"/>
    <w:rsid w:val="00713B5D"/>
    <w:rsid w:val="00713DCD"/>
    <w:rsid w:val="007142A8"/>
    <w:rsid w:val="00714479"/>
    <w:rsid w:val="00714D22"/>
    <w:rsid w:val="0071684F"/>
    <w:rsid w:val="00717D32"/>
    <w:rsid w:val="00720540"/>
    <w:rsid w:val="007212F1"/>
    <w:rsid w:val="007224ED"/>
    <w:rsid w:val="007240FD"/>
    <w:rsid w:val="00724A94"/>
    <w:rsid w:val="0072650D"/>
    <w:rsid w:val="00726EF2"/>
    <w:rsid w:val="0073095E"/>
    <w:rsid w:val="007320E2"/>
    <w:rsid w:val="00733E4B"/>
    <w:rsid w:val="00734064"/>
    <w:rsid w:val="007342D8"/>
    <w:rsid w:val="007345C6"/>
    <w:rsid w:val="00734DE3"/>
    <w:rsid w:val="00736834"/>
    <w:rsid w:val="00741F43"/>
    <w:rsid w:val="0074275E"/>
    <w:rsid w:val="0074343E"/>
    <w:rsid w:val="00745460"/>
    <w:rsid w:val="007457E0"/>
    <w:rsid w:val="00746E83"/>
    <w:rsid w:val="00750020"/>
    <w:rsid w:val="00750A35"/>
    <w:rsid w:val="00751B53"/>
    <w:rsid w:val="007525AB"/>
    <w:rsid w:val="0075320A"/>
    <w:rsid w:val="00757D82"/>
    <w:rsid w:val="007606CA"/>
    <w:rsid w:val="00760B4A"/>
    <w:rsid w:val="00763763"/>
    <w:rsid w:val="00764AA1"/>
    <w:rsid w:val="00766E14"/>
    <w:rsid w:val="007722A4"/>
    <w:rsid w:val="00773B44"/>
    <w:rsid w:val="00776766"/>
    <w:rsid w:val="00776D01"/>
    <w:rsid w:val="00781285"/>
    <w:rsid w:val="007817D5"/>
    <w:rsid w:val="00781DF3"/>
    <w:rsid w:val="00781E03"/>
    <w:rsid w:val="00781E85"/>
    <w:rsid w:val="007821D1"/>
    <w:rsid w:val="007821F2"/>
    <w:rsid w:val="00783018"/>
    <w:rsid w:val="007842EB"/>
    <w:rsid w:val="007848E9"/>
    <w:rsid w:val="00784BD8"/>
    <w:rsid w:val="00786698"/>
    <w:rsid w:val="007869FF"/>
    <w:rsid w:val="00790D8D"/>
    <w:rsid w:val="00791F3E"/>
    <w:rsid w:val="007921CA"/>
    <w:rsid w:val="00792E85"/>
    <w:rsid w:val="00793CF2"/>
    <w:rsid w:val="007957AD"/>
    <w:rsid w:val="00797E32"/>
    <w:rsid w:val="007A01BE"/>
    <w:rsid w:val="007A1D2F"/>
    <w:rsid w:val="007A5363"/>
    <w:rsid w:val="007A62E5"/>
    <w:rsid w:val="007A6F0C"/>
    <w:rsid w:val="007B2F94"/>
    <w:rsid w:val="007B505F"/>
    <w:rsid w:val="007B56C4"/>
    <w:rsid w:val="007B5AE4"/>
    <w:rsid w:val="007B6FAF"/>
    <w:rsid w:val="007B6FCD"/>
    <w:rsid w:val="007B71C4"/>
    <w:rsid w:val="007C189E"/>
    <w:rsid w:val="007C397C"/>
    <w:rsid w:val="007C3F98"/>
    <w:rsid w:val="007C4183"/>
    <w:rsid w:val="007C48C7"/>
    <w:rsid w:val="007C513E"/>
    <w:rsid w:val="007C78C2"/>
    <w:rsid w:val="007C7F05"/>
    <w:rsid w:val="007D17C0"/>
    <w:rsid w:val="007D1CDB"/>
    <w:rsid w:val="007D1D73"/>
    <w:rsid w:val="007D3AEA"/>
    <w:rsid w:val="007D3F4D"/>
    <w:rsid w:val="007D52D2"/>
    <w:rsid w:val="007D54B9"/>
    <w:rsid w:val="007D6153"/>
    <w:rsid w:val="007D7412"/>
    <w:rsid w:val="007E1336"/>
    <w:rsid w:val="007E15D8"/>
    <w:rsid w:val="007E1EE1"/>
    <w:rsid w:val="007E4E0B"/>
    <w:rsid w:val="007E5CFD"/>
    <w:rsid w:val="007E6BE0"/>
    <w:rsid w:val="007F11A8"/>
    <w:rsid w:val="007F7F44"/>
    <w:rsid w:val="00800882"/>
    <w:rsid w:val="00800E09"/>
    <w:rsid w:val="00806F8B"/>
    <w:rsid w:val="00806FA8"/>
    <w:rsid w:val="00815A8E"/>
    <w:rsid w:val="00815E62"/>
    <w:rsid w:val="00824123"/>
    <w:rsid w:val="00824155"/>
    <w:rsid w:val="00826443"/>
    <w:rsid w:val="00827FD0"/>
    <w:rsid w:val="008313A2"/>
    <w:rsid w:val="0083478C"/>
    <w:rsid w:val="00834C87"/>
    <w:rsid w:val="00835C17"/>
    <w:rsid w:val="00836FD0"/>
    <w:rsid w:val="008409A0"/>
    <w:rsid w:val="00841512"/>
    <w:rsid w:val="00843763"/>
    <w:rsid w:val="00844357"/>
    <w:rsid w:val="00845586"/>
    <w:rsid w:val="008457AE"/>
    <w:rsid w:val="00845EEE"/>
    <w:rsid w:val="008464BB"/>
    <w:rsid w:val="00846C3A"/>
    <w:rsid w:val="008509A0"/>
    <w:rsid w:val="00852B70"/>
    <w:rsid w:val="00860B20"/>
    <w:rsid w:val="00861C1C"/>
    <w:rsid w:val="0086361B"/>
    <w:rsid w:val="00863C84"/>
    <w:rsid w:val="00864400"/>
    <w:rsid w:val="00866ED1"/>
    <w:rsid w:val="008675A5"/>
    <w:rsid w:val="0086793A"/>
    <w:rsid w:val="00870016"/>
    <w:rsid w:val="00870287"/>
    <w:rsid w:val="0087383D"/>
    <w:rsid w:val="00873A07"/>
    <w:rsid w:val="00873ACB"/>
    <w:rsid w:val="00875912"/>
    <w:rsid w:val="00876B38"/>
    <w:rsid w:val="00877B84"/>
    <w:rsid w:val="00877E93"/>
    <w:rsid w:val="008800BB"/>
    <w:rsid w:val="00883B97"/>
    <w:rsid w:val="00884E1F"/>
    <w:rsid w:val="008854DC"/>
    <w:rsid w:val="00886787"/>
    <w:rsid w:val="00892D1C"/>
    <w:rsid w:val="0089403D"/>
    <w:rsid w:val="0089457E"/>
    <w:rsid w:val="00894964"/>
    <w:rsid w:val="00894B89"/>
    <w:rsid w:val="008977D3"/>
    <w:rsid w:val="00897B17"/>
    <w:rsid w:val="008A02F1"/>
    <w:rsid w:val="008A04DD"/>
    <w:rsid w:val="008A2DD5"/>
    <w:rsid w:val="008A307E"/>
    <w:rsid w:val="008A4C28"/>
    <w:rsid w:val="008A4D7C"/>
    <w:rsid w:val="008B042B"/>
    <w:rsid w:val="008B2A50"/>
    <w:rsid w:val="008B57F3"/>
    <w:rsid w:val="008C1158"/>
    <w:rsid w:val="008C2026"/>
    <w:rsid w:val="008C27EA"/>
    <w:rsid w:val="008C5177"/>
    <w:rsid w:val="008C6B51"/>
    <w:rsid w:val="008C7F59"/>
    <w:rsid w:val="008D09E5"/>
    <w:rsid w:val="008D1627"/>
    <w:rsid w:val="008D2314"/>
    <w:rsid w:val="008D2F9D"/>
    <w:rsid w:val="008D3B23"/>
    <w:rsid w:val="008D3B82"/>
    <w:rsid w:val="008D4D49"/>
    <w:rsid w:val="008D5102"/>
    <w:rsid w:val="008D7434"/>
    <w:rsid w:val="008E030B"/>
    <w:rsid w:val="008E0CBB"/>
    <w:rsid w:val="008E1632"/>
    <w:rsid w:val="008E1B79"/>
    <w:rsid w:val="008E2B03"/>
    <w:rsid w:val="008E37A2"/>
    <w:rsid w:val="008E5558"/>
    <w:rsid w:val="008E6C02"/>
    <w:rsid w:val="008F082C"/>
    <w:rsid w:val="008F1FDE"/>
    <w:rsid w:val="008F5EE7"/>
    <w:rsid w:val="0090155F"/>
    <w:rsid w:val="0090176B"/>
    <w:rsid w:val="009027AE"/>
    <w:rsid w:val="00904605"/>
    <w:rsid w:val="0090501C"/>
    <w:rsid w:val="0090568E"/>
    <w:rsid w:val="00905DDC"/>
    <w:rsid w:val="009070D0"/>
    <w:rsid w:val="009074DE"/>
    <w:rsid w:val="0091275F"/>
    <w:rsid w:val="00912E1E"/>
    <w:rsid w:val="009166AC"/>
    <w:rsid w:val="00917D5D"/>
    <w:rsid w:val="0092015E"/>
    <w:rsid w:val="00920370"/>
    <w:rsid w:val="00922808"/>
    <w:rsid w:val="00922F68"/>
    <w:rsid w:val="00924B9C"/>
    <w:rsid w:val="00926C07"/>
    <w:rsid w:val="009272CD"/>
    <w:rsid w:val="009276BD"/>
    <w:rsid w:val="00933D1C"/>
    <w:rsid w:val="00934144"/>
    <w:rsid w:val="0093524B"/>
    <w:rsid w:val="00935AF5"/>
    <w:rsid w:val="0093767B"/>
    <w:rsid w:val="0094059D"/>
    <w:rsid w:val="009421A8"/>
    <w:rsid w:val="009437A0"/>
    <w:rsid w:val="009450E0"/>
    <w:rsid w:val="00951098"/>
    <w:rsid w:val="00951921"/>
    <w:rsid w:val="009524E5"/>
    <w:rsid w:val="00952796"/>
    <w:rsid w:val="00954E9F"/>
    <w:rsid w:val="009613AC"/>
    <w:rsid w:val="009618BA"/>
    <w:rsid w:val="00962604"/>
    <w:rsid w:val="00962F65"/>
    <w:rsid w:val="00963189"/>
    <w:rsid w:val="00963AE6"/>
    <w:rsid w:val="00965C04"/>
    <w:rsid w:val="00965C3A"/>
    <w:rsid w:val="00973100"/>
    <w:rsid w:val="009732CE"/>
    <w:rsid w:val="00974C17"/>
    <w:rsid w:val="0097609D"/>
    <w:rsid w:val="00976792"/>
    <w:rsid w:val="00977242"/>
    <w:rsid w:val="009806B6"/>
    <w:rsid w:val="00980886"/>
    <w:rsid w:val="00980C2E"/>
    <w:rsid w:val="0098215D"/>
    <w:rsid w:val="00991917"/>
    <w:rsid w:val="009923B7"/>
    <w:rsid w:val="009940FB"/>
    <w:rsid w:val="009975A2"/>
    <w:rsid w:val="009A087B"/>
    <w:rsid w:val="009A304A"/>
    <w:rsid w:val="009A413A"/>
    <w:rsid w:val="009A6190"/>
    <w:rsid w:val="009A794D"/>
    <w:rsid w:val="009B0067"/>
    <w:rsid w:val="009B0392"/>
    <w:rsid w:val="009B0579"/>
    <w:rsid w:val="009B3CA4"/>
    <w:rsid w:val="009B4349"/>
    <w:rsid w:val="009C0352"/>
    <w:rsid w:val="009C076B"/>
    <w:rsid w:val="009C3B9D"/>
    <w:rsid w:val="009C4124"/>
    <w:rsid w:val="009C412D"/>
    <w:rsid w:val="009C54B9"/>
    <w:rsid w:val="009C5D7D"/>
    <w:rsid w:val="009C7771"/>
    <w:rsid w:val="009D107C"/>
    <w:rsid w:val="009D16B8"/>
    <w:rsid w:val="009D23CE"/>
    <w:rsid w:val="009D2D7F"/>
    <w:rsid w:val="009D4BBF"/>
    <w:rsid w:val="009D513B"/>
    <w:rsid w:val="009D66BF"/>
    <w:rsid w:val="009D70EE"/>
    <w:rsid w:val="009E31C7"/>
    <w:rsid w:val="009E3D79"/>
    <w:rsid w:val="009E6C51"/>
    <w:rsid w:val="009E7EDE"/>
    <w:rsid w:val="009F010D"/>
    <w:rsid w:val="009F1A81"/>
    <w:rsid w:val="009F3E7E"/>
    <w:rsid w:val="009F5226"/>
    <w:rsid w:val="009F62C1"/>
    <w:rsid w:val="009F6612"/>
    <w:rsid w:val="009F6DB1"/>
    <w:rsid w:val="00A0281B"/>
    <w:rsid w:val="00A042A2"/>
    <w:rsid w:val="00A059B6"/>
    <w:rsid w:val="00A05D3E"/>
    <w:rsid w:val="00A12D6C"/>
    <w:rsid w:val="00A20077"/>
    <w:rsid w:val="00A2070C"/>
    <w:rsid w:val="00A23FBA"/>
    <w:rsid w:val="00A2622E"/>
    <w:rsid w:val="00A31C29"/>
    <w:rsid w:val="00A33B1E"/>
    <w:rsid w:val="00A3443B"/>
    <w:rsid w:val="00A36012"/>
    <w:rsid w:val="00A36953"/>
    <w:rsid w:val="00A40AE1"/>
    <w:rsid w:val="00A41AC4"/>
    <w:rsid w:val="00A41B89"/>
    <w:rsid w:val="00A420B2"/>
    <w:rsid w:val="00A43774"/>
    <w:rsid w:val="00A504E2"/>
    <w:rsid w:val="00A530F6"/>
    <w:rsid w:val="00A53C45"/>
    <w:rsid w:val="00A62205"/>
    <w:rsid w:val="00A62F96"/>
    <w:rsid w:val="00A62FD7"/>
    <w:rsid w:val="00A646C4"/>
    <w:rsid w:val="00A66435"/>
    <w:rsid w:val="00A66BAE"/>
    <w:rsid w:val="00A67465"/>
    <w:rsid w:val="00A72F01"/>
    <w:rsid w:val="00A737F0"/>
    <w:rsid w:val="00A772AF"/>
    <w:rsid w:val="00A77681"/>
    <w:rsid w:val="00A82F42"/>
    <w:rsid w:val="00A86692"/>
    <w:rsid w:val="00A86EF2"/>
    <w:rsid w:val="00A87DCB"/>
    <w:rsid w:val="00A9005D"/>
    <w:rsid w:val="00A905C7"/>
    <w:rsid w:val="00A91462"/>
    <w:rsid w:val="00A91A6E"/>
    <w:rsid w:val="00A93119"/>
    <w:rsid w:val="00A94D58"/>
    <w:rsid w:val="00A9740E"/>
    <w:rsid w:val="00A97AB8"/>
    <w:rsid w:val="00AA047F"/>
    <w:rsid w:val="00AA26DF"/>
    <w:rsid w:val="00AA283A"/>
    <w:rsid w:val="00AA5812"/>
    <w:rsid w:val="00AA63AC"/>
    <w:rsid w:val="00AA7405"/>
    <w:rsid w:val="00AB0885"/>
    <w:rsid w:val="00AB3E85"/>
    <w:rsid w:val="00AB6770"/>
    <w:rsid w:val="00AB779B"/>
    <w:rsid w:val="00AC0A9E"/>
    <w:rsid w:val="00AC0AB2"/>
    <w:rsid w:val="00AC6E70"/>
    <w:rsid w:val="00AC720D"/>
    <w:rsid w:val="00AD0565"/>
    <w:rsid w:val="00AD0735"/>
    <w:rsid w:val="00AD118D"/>
    <w:rsid w:val="00AD1228"/>
    <w:rsid w:val="00AD259D"/>
    <w:rsid w:val="00AD2C47"/>
    <w:rsid w:val="00AD2CDD"/>
    <w:rsid w:val="00AD39A6"/>
    <w:rsid w:val="00AD3CE8"/>
    <w:rsid w:val="00AD6092"/>
    <w:rsid w:val="00AD76BC"/>
    <w:rsid w:val="00AE05FB"/>
    <w:rsid w:val="00AE1507"/>
    <w:rsid w:val="00AE198E"/>
    <w:rsid w:val="00AE56E2"/>
    <w:rsid w:val="00AE6A36"/>
    <w:rsid w:val="00AE7A07"/>
    <w:rsid w:val="00AF060B"/>
    <w:rsid w:val="00AF253E"/>
    <w:rsid w:val="00AF494C"/>
    <w:rsid w:val="00AF4A90"/>
    <w:rsid w:val="00AF532D"/>
    <w:rsid w:val="00AF54F7"/>
    <w:rsid w:val="00AF58FA"/>
    <w:rsid w:val="00AF6D26"/>
    <w:rsid w:val="00AF72A7"/>
    <w:rsid w:val="00B001B6"/>
    <w:rsid w:val="00B036B1"/>
    <w:rsid w:val="00B062B8"/>
    <w:rsid w:val="00B10601"/>
    <w:rsid w:val="00B142D4"/>
    <w:rsid w:val="00B15E54"/>
    <w:rsid w:val="00B168AC"/>
    <w:rsid w:val="00B16BEE"/>
    <w:rsid w:val="00B233BD"/>
    <w:rsid w:val="00B24425"/>
    <w:rsid w:val="00B250AF"/>
    <w:rsid w:val="00B251E5"/>
    <w:rsid w:val="00B25CB0"/>
    <w:rsid w:val="00B270E5"/>
    <w:rsid w:val="00B27614"/>
    <w:rsid w:val="00B30DB4"/>
    <w:rsid w:val="00B30F91"/>
    <w:rsid w:val="00B32002"/>
    <w:rsid w:val="00B33731"/>
    <w:rsid w:val="00B34827"/>
    <w:rsid w:val="00B34BCF"/>
    <w:rsid w:val="00B3676C"/>
    <w:rsid w:val="00B368E6"/>
    <w:rsid w:val="00B3739D"/>
    <w:rsid w:val="00B40096"/>
    <w:rsid w:val="00B41B7F"/>
    <w:rsid w:val="00B420CF"/>
    <w:rsid w:val="00B42674"/>
    <w:rsid w:val="00B44706"/>
    <w:rsid w:val="00B45BF5"/>
    <w:rsid w:val="00B45CD6"/>
    <w:rsid w:val="00B46D1A"/>
    <w:rsid w:val="00B46FBF"/>
    <w:rsid w:val="00B47FB5"/>
    <w:rsid w:val="00B5113D"/>
    <w:rsid w:val="00B522B9"/>
    <w:rsid w:val="00B549DA"/>
    <w:rsid w:val="00B56194"/>
    <w:rsid w:val="00B60431"/>
    <w:rsid w:val="00B634BC"/>
    <w:rsid w:val="00B64B9D"/>
    <w:rsid w:val="00B66206"/>
    <w:rsid w:val="00B6621B"/>
    <w:rsid w:val="00B671AC"/>
    <w:rsid w:val="00B67475"/>
    <w:rsid w:val="00B7110E"/>
    <w:rsid w:val="00B72B0B"/>
    <w:rsid w:val="00B761EF"/>
    <w:rsid w:val="00B80C9B"/>
    <w:rsid w:val="00B8158B"/>
    <w:rsid w:val="00B817F6"/>
    <w:rsid w:val="00B81BAE"/>
    <w:rsid w:val="00B84F50"/>
    <w:rsid w:val="00B85482"/>
    <w:rsid w:val="00B8586D"/>
    <w:rsid w:val="00B8688D"/>
    <w:rsid w:val="00B91981"/>
    <w:rsid w:val="00B91986"/>
    <w:rsid w:val="00B93C14"/>
    <w:rsid w:val="00B945F3"/>
    <w:rsid w:val="00B94E03"/>
    <w:rsid w:val="00B95CD0"/>
    <w:rsid w:val="00B95E49"/>
    <w:rsid w:val="00B97092"/>
    <w:rsid w:val="00BA0334"/>
    <w:rsid w:val="00BA123A"/>
    <w:rsid w:val="00BA1298"/>
    <w:rsid w:val="00BA3374"/>
    <w:rsid w:val="00BA5C07"/>
    <w:rsid w:val="00BA5D30"/>
    <w:rsid w:val="00BB130A"/>
    <w:rsid w:val="00BB1BBD"/>
    <w:rsid w:val="00BB232E"/>
    <w:rsid w:val="00BB3411"/>
    <w:rsid w:val="00BB3ECA"/>
    <w:rsid w:val="00BB402A"/>
    <w:rsid w:val="00BB467B"/>
    <w:rsid w:val="00BB4ED0"/>
    <w:rsid w:val="00BB56D4"/>
    <w:rsid w:val="00BC344B"/>
    <w:rsid w:val="00BC4907"/>
    <w:rsid w:val="00BC5D06"/>
    <w:rsid w:val="00BC6281"/>
    <w:rsid w:val="00BC6716"/>
    <w:rsid w:val="00BD232C"/>
    <w:rsid w:val="00BD3631"/>
    <w:rsid w:val="00BD3BA6"/>
    <w:rsid w:val="00BD3E7F"/>
    <w:rsid w:val="00BD4049"/>
    <w:rsid w:val="00BD42D0"/>
    <w:rsid w:val="00BD43F3"/>
    <w:rsid w:val="00BE07D9"/>
    <w:rsid w:val="00BE11C9"/>
    <w:rsid w:val="00BE2555"/>
    <w:rsid w:val="00BE2F46"/>
    <w:rsid w:val="00BE4AA0"/>
    <w:rsid w:val="00BE4FE9"/>
    <w:rsid w:val="00BE7332"/>
    <w:rsid w:val="00BF0C7B"/>
    <w:rsid w:val="00BF1798"/>
    <w:rsid w:val="00BF28DA"/>
    <w:rsid w:val="00BF49DE"/>
    <w:rsid w:val="00BF55D5"/>
    <w:rsid w:val="00BF68D7"/>
    <w:rsid w:val="00C0322A"/>
    <w:rsid w:val="00C041B5"/>
    <w:rsid w:val="00C075CE"/>
    <w:rsid w:val="00C07B6D"/>
    <w:rsid w:val="00C07BF1"/>
    <w:rsid w:val="00C10479"/>
    <w:rsid w:val="00C14B1C"/>
    <w:rsid w:val="00C15A26"/>
    <w:rsid w:val="00C170EB"/>
    <w:rsid w:val="00C20FE9"/>
    <w:rsid w:val="00C21F67"/>
    <w:rsid w:val="00C22A81"/>
    <w:rsid w:val="00C22BB0"/>
    <w:rsid w:val="00C24841"/>
    <w:rsid w:val="00C24EDF"/>
    <w:rsid w:val="00C259F0"/>
    <w:rsid w:val="00C2700D"/>
    <w:rsid w:val="00C309E1"/>
    <w:rsid w:val="00C338D9"/>
    <w:rsid w:val="00C35F0C"/>
    <w:rsid w:val="00C374E6"/>
    <w:rsid w:val="00C43CE5"/>
    <w:rsid w:val="00C44BE9"/>
    <w:rsid w:val="00C46786"/>
    <w:rsid w:val="00C51147"/>
    <w:rsid w:val="00C52B4C"/>
    <w:rsid w:val="00C53E0E"/>
    <w:rsid w:val="00C54AB0"/>
    <w:rsid w:val="00C54F73"/>
    <w:rsid w:val="00C55D56"/>
    <w:rsid w:val="00C602B2"/>
    <w:rsid w:val="00C6067F"/>
    <w:rsid w:val="00C61379"/>
    <w:rsid w:val="00C67DE9"/>
    <w:rsid w:val="00C7196A"/>
    <w:rsid w:val="00C7239F"/>
    <w:rsid w:val="00C72402"/>
    <w:rsid w:val="00C72598"/>
    <w:rsid w:val="00C73BDC"/>
    <w:rsid w:val="00C74C1C"/>
    <w:rsid w:val="00C753C7"/>
    <w:rsid w:val="00C774BB"/>
    <w:rsid w:val="00C81EF7"/>
    <w:rsid w:val="00C829CF"/>
    <w:rsid w:val="00C831DF"/>
    <w:rsid w:val="00C84268"/>
    <w:rsid w:val="00C84A40"/>
    <w:rsid w:val="00C854AD"/>
    <w:rsid w:val="00C85583"/>
    <w:rsid w:val="00C85629"/>
    <w:rsid w:val="00C863CD"/>
    <w:rsid w:val="00C906FC"/>
    <w:rsid w:val="00C91F44"/>
    <w:rsid w:val="00C92CF1"/>
    <w:rsid w:val="00C936F2"/>
    <w:rsid w:val="00C93E6B"/>
    <w:rsid w:val="00C948C1"/>
    <w:rsid w:val="00C953B0"/>
    <w:rsid w:val="00C95C3B"/>
    <w:rsid w:val="00C964E8"/>
    <w:rsid w:val="00C96CDB"/>
    <w:rsid w:val="00CA0511"/>
    <w:rsid w:val="00CA4DC9"/>
    <w:rsid w:val="00CA6412"/>
    <w:rsid w:val="00CB0320"/>
    <w:rsid w:val="00CB0618"/>
    <w:rsid w:val="00CB7E56"/>
    <w:rsid w:val="00CC1C7B"/>
    <w:rsid w:val="00CC1F8F"/>
    <w:rsid w:val="00CC2163"/>
    <w:rsid w:val="00CC691D"/>
    <w:rsid w:val="00CD12CD"/>
    <w:rsid w:val="00CD137A"/>
    <w:rsid w:val="00CD1845"/>
    <w:rsid w:val="00CD28BF"/>
    <w:rsid w:val="00CD36FC"/>
    <w:rsid w:val="00CD4528"/>
    <w:rsid w:val="00CD50AC"/>
    <w:rsid w:val="00CD715A"/>
    <w:rsid w:val="00CE1040"/>
    <w:rsid w:val="00CE1B88"/>
    <w:rsid w:val="00CE30E7"/>
    <w:rsid w:val="00CE35DA"/>
    <w:rsid w:val="00CE3E6A"/>
    <w:rsid w:val="00CE6ABD"/>
    <w:rsid w:val="00CF38D3"/>
    <w:rsid w:val="00CF5AA5"/>
    <w:rsid w:val="00CF690E"/>
    <w:rsid w:val="00CF7390"/>
    <w:rsid w:val="00D0658C"/>
    <w:rsid w:val="00D1083E"/>
    <w:rsid w:val="00D10CAB"/>
    <w:rsid w:val="00D112AA"/>
    <w:rsid w:val="00D15B26"/>
    <w:rsid w:val="00D22181"/>
    <w:rsid w:val="00D259B5"/>
    <w:rsid w:val="00D27456"/>
    <w:rsid w:val="00D31159"/>
    <w:rsid w:val="00D31469"/>
    <w:rsid w:val="00D31999"/>
    <w:rsid w:val="00D35603"/>
    <w:rsid w:val="00D41352"/>
    <w:rsid w:val="00D4184D"/>
    <w:rsid w:val="00D44880"/>
    <w:rsid w:val="00D51186"/>
    <w:rsid w:val="00D54DC1"/>
    <w:rsid w:val="00D621E2"/>
    <w:rsid w:val="00D630B5"/>
    <w:rsid w:val="00D634BE"/>
    <w:rsid w:val="00D66B03"/>
    <w:rsid w:val="00D67C3F"/>
    <w:rsid w:val="00D72CCC"/>
    <w:rsid w:val="00D7449B"/>
    <w:rsid w:val="00D74882"/>
    <w:rsid w:val="00D74B14"/>
    <w:rsid w:val="00D767E6"/>
    <w:rsid w:val="00D81B0B"/>
    <w:rsid w:val="00D82788"/>
    <w:rsid w:val="00D8329A"/>
    <w:rsid w:val="00D854B2"/>
    <w:rsid w:val="00D8553A"/>
    <w:rsid w:val="00D856E8"/>
    <w:rsid w:val="00D857C3"/>
    <w:rsid w:val="00D86201"/>
    <w:rsid w:val="00D9056B"/>
    <w:rsid w:val="00D907BC"/>
    <w:rsid w:val="00D926DA"/>
    <w:rsid w:val="00D92BF4"/>
    <w:rsid w:val="00D951E3"/>
    <w:rsid w:val="00D962C8"/>
    <w:rsid w:val="00D97EEA"/>
    <w:rsid w:val="00DA0BC6"/>
    <w:rsid w:val="00DA1031"/>
    <w:rsid w:val="00DA2DD5"/>
    <w:rsid w:val="00DA4325"/>
    <w:rsid w:val="00DA6194"/>
    <w:rsid w:val="00DA6C4D"/>
    <w:rsid w:val="00DB16D9"/>
    <w:rsid w:val="00DB18B1"/>
    <w:rsid w:val="00DB1FA9"/>
    <w:rsid w:val="00DB3422"/>
    <w:rsid w:val="00DB4107"/>
    <w:rsid w:val="00DB4FD8"/>
    <w:rsid w:val="00DB5537"/>
    <w:rsid w:val="00DB757B"/>
    <w:rsid w:val="00DC183E"/>
    <w:rsid w:val="00DC29C3"/>
    <w:rsid w:val="00DC3353"/>
    <w:rsid w:val="00DC3641"/>
    <w:rsid w:val="00DC41A4"/>
    <w:rsid w:val="00DC4699"/>
    <w:rsid w:val="00DC4721"/>
    <w:rsid w:val="00DC5A74"/>
    <w:rsid w:val="00DC630E"/>
    <w:rsid w:val="00DC72C6"/>
    <w:rsid w:val="00DD160E"/>
    <w:rsid w:val="00DE19F7"/>
    <w:rsid w:val="00DE1F8E"/>
    <w:rsid w:val="00DE3A90"/>
    <w:rsid w:val="00DE3D85"/>
    <w:rsid w:val="00DE4DC9"/>
    <w:rsid w:val="00DE6B0A"/>
    <w:rsid w:val="00DF32A1"/>
    <w:rsid w:val="00DF32E0"/>
    <w:rsid w:val="00DF5873"/>
    <w:rsid w:val="00DF6781"/>
    <w:rsid w:val="00E02452"/>
    <w:rsid w:val="00E02C5D"/>
    <w:rsid w:val="00E076BC"/>
    <w:rsid w:val="00E10601"/>
    <w:rsid w:val="00E109EB"/>
    <w:rsid w:val="00E12A05"/>
    <w:rsid w:val="00E12AAC"/>
    <w:rsid w:val="00E132D4"/>
    <w:rsid w:val="00E136FC"/>
    <w:rsid w:val="00E162C2"/>
    <w:rsid w:val="00E17CF5"/>
    <w:rsid w:val="00E2036E"/>
    <w:rsid w:val="00E20C9C"/>
    <w:rsid w:val="00E21EC5"/>
    <w:rsid w:val="00E21F87"/>
    <w:rsid w:val="00E243B8"/>
    <w:rsid w:val="00E252EC"/>
    <w:rsid w:val="00E253A9"/>
    <w:rsid w:val="00E2559B"/>
    <w:rsid w:val="00E27368"/>
    <w:rsid w:val="00E2752B"/>
    <w:rsid w:val="00E2798D"/>
    <w:rsid w:val="00E31645"/>
    <w:rsid w:val="00E375CD"/>
    <w:rsid w:val="00E40101"/>
    <w:rsid w:val="00E41AB3"/>
    <w:rsid w:val="00E41AB8"/>
    <w:rsid w:val="00E42487"/>
    <w:rsid w:val="00E4358A"/>
    <w:rsid w:val="00E4488B"/>
    <w:rsid w:val="00E44BEA"/>
    <w:rsid w:val="00E455A5"/>
    <w:rsid w:val="00E45FF1"/>
    <w:rsid w:val="00E46278"/>
    <w:rsid w:val="00E46F3B"/>
    <w:rsid w:val="00E512AA"/>
    <w:rsid w:val="00E52178"/>
    <w:rsid w:val="00E57F87"/>
    <w:rsid w:val="00E61AFD"/>
    <w:rsid w:val="00E61D44"/>
    <w:rsid w:val="00E62A8A"/>
    <w:rsid w:val="00E63AA8"/>
    <w:rsid w:val="00E63C8E"/>
    <w:rsid w:val="00E64BB1"/>
    <w:rsid w:val="00E65C54"/>
    <w:rsid w:val="00E6708B"/>
    <w:rsid w:val="00E70645"/>
    <w:rsid w:val="00E71AE9"/>
    <w:rsid w:val="00E729B3"/>
    <w:rsid w:val="00E72F13"/>
    <w:rsid w:val="00E7361D"/>
    <w:rsid w:val="00E753E7"/>
    <w:rsid w:val="00E76404"/>
    <w:rsid w:val="00E8012A"/>
    <w:rsid w:val="00E808CF"/>
    <w:rsid w:val="00E81698"/>
    <w:rsid w:val="00E81E3B"/>
    <w:rsid w:val="00E82658"/>
    <w:rsid w:val="00E833A8"/>
    <w:rsid w:val="00E8411A"/>
    <w:rsid w:val="00E8623C"/>
    <w:rsid w:val="00E86FB6"/>
    <w:rsid w:val="00E90B30"/>
    <w:rsid w:val="00E91729"/>
    <w:rsid w:val="00E9701C"/>
    <w:rsid w:val="00E97CD9"/>
    <w:rsid w:val="00EA268C"/>
    <w:rsid w:val="00EA41D1"/>
    <w:rsid w:val="00EA423B"/>
    <w:rsid w:val="00EA4CD4"/>
    <w:rsid w:val="00EA4D6F"/>
    <w:rsid w:val="00EA5CB3"/>
    <w:rsid w:val="00EA601D"/>
    <w:rsid w:val="00EA714C"/>
    <w:rsid w:val="00EB2864"/>
    <w:rsid w:val="00EB2EFA"/>
    <w:rsid w:val="00EB305C"/>
    <w:rsid w:val="00EB313D"/>
    <w:rsid w:val="00EB433B"/>
    <w:rsid w:val="00EB4BDB"/>
    <w:rsid w:val="00EB5123"/>
    <w:rsid w:val="00EB5769"/>
    <w:rsid w:val="00EB62DC"/>
    <w:rsid w:val="00EC1008"/>
    <w:rsid w:val="00EC2827"/>
    <w:rsid w:val="00EC5FA4"/>
    <w:rsid w:val="00ED02A3"/>
    <w:rsid w:val="00ED0E42"/>
    <w:rsid w:val="00ED28FC"/>
    <w:rsid w:val="00ED33C3"/>
    <w:rsid w:val="00ED79F8"/>
    <w:rsid w:val="00EE068A"/>
    <w:rsid w:val="00EE1C47"/>
    <w:rsid w:val="00EE355C"/>
    <w:rsid w:val="00EE5693"/>
    <w:rsid w:val="00EE74D8"/>
    <w:rsid w:val="00EF1660"/>
    <w:rsid w:val="00EF326B"/>
    <w:rsid w:val="00EF3590"/>
    <w:rsid w:val="00F0023C"/>
    <w:rsid w:val="00F00CB5"/>
    <w:rsid w:val="00F00F6F"/>
    <w:rsid w:val="00F01260"/>
    <w:rsid w:val="00F02032"/>
    <w:rsid w:val="00F02489"/>
    <w:rsid w:val="00F02F55"/>
    <w:rsid w:val="00F06391"/>
    <w:rsid w:val="00F06793"/>
    <w:rsid w:val="00F07448"/>
    <w:rsid w:val="00F077A9"/>
    <w:rsid w:val="00F104C0"/>
    <w:rsid w:val="00F123C1"/>
    <w:rsid w:val="00F1586A"/>
    <w:rsid w:val="00F17150"/>
    <w:rsid w:val="00F171C8"/>
    <w:rsid w:val="00F21559"/>
    <w:rsid w:val="00F2256B"/>
    <w:rsid w:val="00F22851"/>
    <w:rsid w:val="00F25BB0"/>
    <w:rsid w:val="00F26B04"/>
    <w:rsid w:val="00F30505"/>
    <w:rsid w:val="00F31D87"/>
    <w:rsid w:val="00F322AD"/>
    <w:rsid w:val="00F324D9"/>
    <w:rsid w:val="00F3456A"/>
    <w:rsid w:val="00F37B42"/>
    <w:rsid w:val="00F40D26"/>
    <w:rsid w:val="00F40F73"/>
    <w:rsid w:val="00F43B54"/>
    <w:rsid w:val="00F43D1A"/>
    <w:rsid w:val="00F464E4"/>
    <w:rsid w:val="00F46E8A"/>
    <w:rsid w:val="00F5346F"/>
    <w:rsid w:val="00F54A54"/>
    <w:rsid w:val="00F55F46"/>
    <w:rsid w:val="00F5604D"/>
    <w:rsid w:val="00F57A5A"/>
    <w:rsid w:val="00F6005A"/>
    <w:rsid w:val="00F605BF"/>
    <w:rsid w:val="00F640AA"/>
    <w:rsid w:val="00F64AF3"/>
    <w:rsid w:val="00F6725E"/>
    <w:rsid w:val="00F67C42"/>
    <w:rsid w:val="00F7129A"/>
    <w:rsid w:val="00F7304E"/>
    <w:rsid w:val="00F7395B"/>
    <w:rsid w:val="00F75B7C"/>
    <w:rsid w:val="00F75D37"/>
    <w:rsid w:val="00F7731B"/>
    <w:rsid w:val="00F77AE9"/>
    <w:rsid w:val="00F81715"/>
    <w:rsid w:val="00F844B5"/>
    <w:rsid w:val="00F84DE6"/>
    <w:rsid w:val="00F86D80"/>
    <w:rsid w:val="00F878A9"/>
    <w:rsid w:val="00F91455"/>
    <w:rsid w:val="00F9165C"/>
    <w:rsid w:val="00F93088"/>
    <w:rsid w:val="00F946CB"/>
    <w:rsid w:val="00F94982"/>
    <w:rsid w:val="00F9607D"/>
    <w:rsid w:val="00FA0085"/>
    <w:rsid w:val="00FA170D"/>
    <w:rsid w:val="00FA334D"/>
    <w:rsid w:val="00FA3B19"/>
    <w:rsid w:val="00FA59C4"/>
    <w:rsid w:val="00FA5AAC"/>
    <w:rsid w:val="00FA7DE7"/>
    <w:rsid w:val="00FB03A2"/>
    <w:rsid w:val="00FB16FC"/>
    <w:rsid w:val="00FB1FA5"/>
    <w:rsid w:val="00FB2BFD"/>
    <w:rsid w:val="00FB3749"/>
    <w:rsid w:val="00FC0BC6"/>
    <w:rsid w:val="00FC0D9B"/>
    <w:rsid w:val="00FC0F92"/>
    <w:rsid w:val="00FC3CD2"/>
    <w:rsid w:val="00FD0F46"/>
    <w:rsid w:val="00FD2DFE"/>
    <w:rsid w:val="00FD3D89"/>
    <w:rsid w:val="00FD3D8D"/>
    <w:rsid w:val="00FD4259"/>
    <w:rsid w:val="00FD5DA1"/>
    <w:rsid w:val="00FD731F"/>
    <w:rsid w:val="00FD7462"/>
    <w:rsid w:val="00FD7854"/>
    <w:rsid w:val="00FE1494"/>
    <w:rsid w:val="00FE16B1"/>
    <w:rsid w:val="00FE523E"/>
    <w:rsid w:val="00FE5379"/>
    <w:rsid w:val="00FF361D"/>
    <w:rsid w:val="00FF4EE7"/>
    <w:rsid w:val="00FF63E3"/>
    <w:rsid w:val="00FF677E"/>
    <w:rsid w:val="00FF73D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2689"/>
    <o:shapelayout v:ext="edit">
      <o:idmap v:ext="edit" data="1"/>
    </o:shapelayout>
  </w:shapeDefaults>
  <w:decimalSymbol w:val=","/>
  <w:listSeparator w:val=";"/>
  <w14:docId w14:val="0119BFE1"/>
  <w15:docId w15:val="{D2C98428-2734-4F80-AEAA-4C27B625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SimSu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2E05C9"/>
  </w:style>
  <w:style w:type="paragraph" w:styleId="Ttol1">
    <w:name w:val="heading 1"/>
    <w:basedOn w:val="Normal"/>
    <w:next w:val="Normal"/>
    <w:link w:val="Ttol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ol3">
    <w:name w:val="heading 3"/>
    <w:basedOn w:val="Normal"/>
    <w:next w:val="Normal"/>
    <w:link w:val="Ttol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ol4">
    <w:name w:val="heading 4"/>
    <w:basedOn w:val="Normal"/>
    <w:next w:val="Normal"/>
    <w:link w:val="Ttol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Tipusdelletraperdefectedelpargraf"/>
    <w:link w:val="Ttol2"/>
    <w:rsid w:val="00EB2EFA"/>
    <w:rPr>
      <w:b/>
      <w:szCs w:val="26"/>
    </w:rPr>
  </w:style>
  <w:style w:type="character" w:customStyle="1" w:styleId="Ttol3Car">
    <w:name w:val="Títol 3 Car"/>
    <w:basedOn w:val="Tipusdelletraperdefectedelpargraf"/>
    <w:link w:val="Ttol3"/>
    <w:semiHidden/>
    <w:rsid w:val="00EB2EFA"/>
    <w:rPr>
      <w:rFonts w:eastAsiaTheme="majorEastAsia" w:cstheme="majorBidi"/>
      <w:b/>
      <w:szCs w:val="24"/>
    </w:rPr>
  </w:style>
  <w:style w:type="character" w:styleId="Refernciadenotaapeudepgina">
    <w:name w:val="footnote reference"/>
    <w:semiHidden/>
    <w:rsid w:val="00C964E8"/>
    <w:rPr>
      <w:vertAlign w:val="superscript"/>
    </w:rPr>
  </w:style>
  <w:style w:type="paragraph" w:styleId="Textdeglobus">
    <w:name w:val="Balloon Text"/>
    <w:basedOn w:val="Normal"/>
    <w:link w:val="TextdeglobusCar"/>
    <w:semiHidden/>
    <w:rsid w:val="004111D0"/>
    <w:rPr>
      <w:rFonts w:ascii="Tahoma" w:hAnsi="Tahoma" w:cs="Tahoma"/>
      <w:sz w:val="16"/>
      <w:szCs w:val="16"/>
    </w:rPr>
  </w:style>
  <w:style w:type="paragraph" w:styleId="Capalera">
    <w:name w:val="header"/>
    <w:aliases w:val="Departament"/>
    <w:basedOn w:val="Normal"/>
    <w:link w:val="CapaleraCar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ol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ol">
    <w:name w:val="Title"/>
    <w:basedOn w:val="Normal"/>
    <w:next w:val="Normal"/>
    <w:link w:val="Ttol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ulaambquadrcula">
    <w:name w:val="Table Grid"/>
    <w:basedOn w:val="Tau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Quadrculamulticolormfasi6">
    <w:name w:val="Colorful Grid Accent 6"/>
    <w:basedOn w:val="Tau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oldelI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denotaapeudepgina">
    <w:name w:val="footnote text"/>
    <w:basedOn w:val="Normal"/>
    <w:link w:val="Textdenotaapeudepgina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Enlla">
    <w:name w:val="Hyperlink"/>
    <w:basedOn w:val="Tipusdelletraperdefectedelpargraf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Enllavisitat">
    <w:name w:val="FollowedHyperlink"/>
    <w:basedOn w:val="Tipusdelletraperdefectedelpargraf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Tipusdelletraperdefectedelpargraf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Llegenda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I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I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IDC3">
    <w:name w:val="toc 3"/>
    <w:basedOn w:val="I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argrafdel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eu">
    <w:name w:val="footer"/>
    <w:basedOn w:val="Normal"/>
    <w:link w:val="Peu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euCar">
    <w:name w:val="Peu Car"/>
    <w:basedOn w:val="Tipusdelletraperdefectedelpargraf"/>
    <w:link w:val="Peu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Tipusdelletraperdefectedelpargraf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Carrec">
    <w:name w:val="Carrec"/>
    <w:basedOn w:val="Normal"/>
    <w:semiHidden/>
    <w:rsid w:val="00BC5D06"/>
    <w:pPr>
      <w:spacing w:after="1440"/>
    </w:pPr>
    <w:rPr>
      <w:rFonts w:cs="Arial"/>
      <w:sz w:val="20"/>
    </w:rPr>
  </w:style>
  <w:style w:type="paragraph" w:customStyle="1" w:styleId="PData">
    <w:name w:val="P/ Data"/>
    <w:basedOn w:val="PSignatura"/>
    <w:rsid w:val="00BC5D06"/>
    <w:pPr>
      <w:tabs>
        <w:tab w:val="clear" w:pos="2268"/>
      </w:tabs>
      <w:spacing w:beforeLines="100" w:before="240" w:afterLines="100" w:after="240"/>
    </w:pPr>
  </w:style>
  <w:style w:type="character" w:customStyle="1" w:styleId="ECNormal">
    <w:name w:val="EC Normal"/>
    <w:rsid w:val="00BC5D06"/>
  </w:style>
  <w:style w:type="paragraph" w:customStyle="1" w:styleId="NTtolcinqu">
    <w:name w:val="N/ Títol cinquè"/>
    <w:basedOn w:val="Normal"/>
    <w:qFormat/>
    <w:rsid w:val="00BC5D06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character" w:customStyle="1" w:styleId="ECNormalsubratllat">
    <w:name w:val="EC Normal subratllat"/>
    <w:basedOn w:val="Tipusdelletraperdefectedelpargraf"/>
    <w:uiPriority w:val="1"/>
    <w:qFormat/>
    <w:rsid w:val="00BC5D06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BC5D06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BC5D06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BC5D06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BC5D06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BC5D06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BC5D06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ol4Car">
    <w:name w:val="Títol 4 Car"/>
    <w:basedOn w:val="Tipusdelletraperdefectedelpargraf"/>
    <w:link w:val="Ttol4"/>
    <w:semiHidden/>
    <w:rsid w:val="00BC5D06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deglobus"/>
    <w:link w:val="TextodegloboCar"/>
    <w:semiHidden/>
    <w:rsid w:val="00BC5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link w:val="Textodeglobo1"/>
    <w:semiHidden/>
    <w:rsid w:val="00BC5D06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Capalera"/>
    <w:link w:val="EncabezadoCar"/>
    <w:rsid w:val="00BC5D06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Tipusdelletraperdefectedelpargraf"/>
    <w:link w:val="Departament1"/>
    <w:rsid w:val="00BC5D06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eu"/>
    <w:rsid w:val="00BC5D06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ensellista"/>
    <w:semiHidden/>
    <w:unhideWhenUsed/>
    <w:rsid w:val="00BC5D06"/>
  </w:style>
  <w:style w:type="character" w:customStyle="1" w:styleId="ECSubr">
    <w:name w:val="EC Subr"/>
    <w:rsid w:val="00BC5D06"/>
    <w:rPr>
      <w:u w:val="single"/>
    </w:rPr>
  </w:style>
  <w:style w:type="paragraph" w:customStyle="1" w:styleId="ECSubrnegr">
    <w:name w:val="EC Subr negr"/>
    <w:basedOn w:val="Normal"/>
    <w:rsid w:val="00BC5D06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BC5D06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independent"/>
    <w:link w:val="TextoindependienteCar"/>
    <w:rsid w:val="00BC5D06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Tipusdelletraperdefectedelpargraf"/>
    <w:link w:val="Textoindependiente1"/>
    <w:rsid w:val="00BC5D06"/>
    <w:rPr>
      <w:rFonts w:ascii="Calibri" w:hAnsi="Calibri"/>
      <w:lang w:eastAsia="es-ES"/>
    </w:rPr>
  </w:style>
  <w:style w:type="character" w:styleId="Nmerodepgina">
    <w:name w:val="page number"/>
    <w:rsid w:val="00BC5D06"/>
  </w:style>
  <w:style w:type="paragraph" w:customStyle="1" w:styleId="Textoindependiente21">
    <w:name w:val="Texto independiente 21"/>
    <w:basedOn w:val="Normal"/>
    <w:next w:val="Textindependent2"/>
    <w:link w:val="Textoindependiente2Car"/>
    <w:rsid w:val="00BC5D06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Tipusdelletraperdefectedelpargraf"/>
    <w:link w:val="Textoindependiente21"/>
    <w:rsid w:val="00BC5D06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independent3"/>
    <w:link w:val="Textoindependiente3Car"/>
    <w:rsid w:val="00BC5D06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Tipusdelletraperdefectedelpargraf"/>
    <w:link w:val="Textoindependiente31"/>
    <w:rsid w:val="00BC5D06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BC5D06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denotaapeudepgina"/>
    <w:rsid w:val="00BC5D06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argrafdellista"/>
    <w:uiPriority w:val="34"/>
    <w:qFormat/>
    <w:rsid w:val="00BC5D06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BC5D06"/>
  </w:style>
  <w:style w:type="paragraph" w:customStyle="1" w:styleId="Ttol2contractes">
    <w:name w:val="Títol 2 contractes"/>
    <w:basedOn w:val="Ttol1contractes"/>
    <w:link w:val="Ttol2contractesCar"/>
    <w:qFormat/>
    <w:rsid w:val="00BC5D06"/>
  </w:style>
  <w:style w:type="paragraph" w:customStyle="1" w:styleId="TDC91">
    <w:name w:val="TDC 91"/>
    <w:basedOn w:val="Normal"/>
    <w:next w:val="Normal"/>
    <w:autoRedefine/>
    <w:rsid w:val="00BC5D06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BC5D06"/>
    <w:pPr>
      <w:ind w:left="238"/>
    </w:pPr>
  </w:style>
  <w:style w:type="character" w:customStyle="1" w:styleId="Ttol1contractesCar">
    <w:name w:val="Títol 1 contractes Car"/>
    <w:basedOn w:val="Tipusdelletraperdefectedelpargraf"/>
    <w:link w:val="Ttol1contractes"/>
    <w:rsid w:val="00BC5D06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BC5D06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BC5D06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BC5D06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ulanormal"/>
    <w:next w:val="Taulaambq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rsid w:val="00BC5D06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">
    <w:name w:val="Título1"/>
    <w:basedOn w:val="Normal"/>
    <w:next w:val="Normal"/>
    <w:rsid w:val="00BC5D06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ulanormal"/>
    <w:next w:val="Quadrculamulticolormfasi6"/>
    <w:uiPriority w:val="73"/>
    <w:rsid w:val="00BC5D06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ulanormal"/>
    <w:next w:val="Taulaambq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ulanormal"/>
    <w:next w:val="Taulaambquadrcula"/>
    <w:uiPriority w:val="59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ulanormal"/>
    <w:next w:val="Taulaambq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BC5D06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ulanormal"/>
    <w:next w:val="Taulaambquadrcula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BC5D06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BC5D06"/>
    <w:rPr>
      <w:color w:val="808080"/>
      <w:shd w:val="clear" w:color="auto" w:fill="E6E6E6"/>
    </w:rPr>
  </w:style>
  <w:style w:type="character" w:customStyle="1" w:styleId="Ttulo1Car1">
    <w:name w:val="Título 1 Car1"/>
    <w:basedOn w:val="Tipusdelletraperdefectedelpargraf"/>
    <w:uiPriority w:val="9"/>
    <w:rsid w:val="00BC5D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Tipusdelletraperdefectedelpargraf"/>
    <w:uiPriority w:val="9"/>
    <w:semiHidden/>
    <w:rsid w:val="00BC5D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Tipusdelletraperdefectedelpargraf"/>
    <w:uiPriority w:val="9"/>
    <w:semiHidden/>
    <w:rsid w:val="00BC5D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Tipusdelletraperdefectedelpargraf"/>
    <w:uiPriority w:val="9"/>
    <w:semiHidden/>
    <w:rsid w:val="00BC5D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deglobusCar">
    <w:name w:val="Text de globus Car"/>
    <w:basedOn w:val="Tipusdelletraperdefectedelpargraf"/>
    <w:link w:val="Textdeglobus"/>
    <w:semiHidden/>
    <w:rsid w:val="00BC5D06"/>
    <w:rPr>
      <w:rFonts w:ascii="Tahoma" w:hAnsi="Tahoma" w:cs="Tahoma"/>
      <w:sz w:val="16"/>
      <w:szCs w:val="16"/>
    </w:rPr>
  </w:style>
  <w:style w:type="character" w:customStyle="1" w:styleId="CapaleraCar">
    <w:name w:val="Capçalera Car"/>
    <w:aliases w:val="Departament Car1"/>
    <w:basedOn w:val="Tipusdelletraperdefectedelpargraf"/>
    <w:link w:val="Capalera"/>
    <w:rsid w:val="00BC5D06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Tipusdelletraperdefectedelpargraf"/>
    <w:rsid w:val="00BC5D06"/>
    <w:rPr>
      <w:sz w:val="16"/>
    </w:rPr>
  </w:style>
  <w:style w:type="character" w:customStyle="1" w:styleId="TtuloCar1">
    <w:name w:val="Título Car1"/>
    <w:basedOn w:val="Tipusdelletraperdefectedelpargraf"/>
    <w:uiPriority w:val="10"/>
    <w:rsid w:val="00BC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BC5D06"/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BC5D06"/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C5D06"/>
    <w:pPr>
      <w:spacing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rsid w:val="00BC5D06"/>
  </w:style>
  <w:style w:type="paragraph" w:styleId="Textindependent3">
    <w:name w:val="Body Text 3"/>
    <w:basedOn w:val="Normal"/>
    <w:link w:val="Textindependent3Car"/>
    <w:uiPriority w:val="99"/>
    <w:semiHidden/>
    <w:unhideWhenUsed/>
    <w:rsid w:val="00BC5D06"/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rsid w:val="00BC5D06"/>
    <w:rPr>
      <w:sz w:val="16"/>
      <w:szCs w:val="16"/>
    </w:rPr>
  </w:style>
  <w:style w:type="character" w:customStyle="1" w:styleId="TextonotapieCar1">
    <w:name w:val="Texto nota pie Car1"/>
    <w:basedOn w:val="Tipusdelletraperdefectedelpargraf"/>
    <w:uiPriority w:val="99"/>
    <w:rsid w:val="00BC5D06"/>
    <w:rPr>
      <w:sz w:val="20"/>
      <w:szCs w:val="20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BC5D0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BC5D06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ulanormal"/>
    <w:next w:val="Taulaambquadrcula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C5D06"/>
    <w:pPr>
      <w:spacing w:after="0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BC5D06"/>
    <w:rPr>
      <w:sz w:val="20"/>
      <w:szCs w:val="20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BC5D06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BC5D06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BC5D06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ol2"/>
    <w:autoRedefine/>
    <w:rsid w:val="00BC5D06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Tipusdelletraperdefectedelpargraf"/>
    <w:uiPriority w:val="1"/>
    <w:qFormat/>
    <w:rsid w:val="00BC5D06"/>
    <w:rPr>
      <w:sz w:val="24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BC5D06"/>
    <w:rPr>
      <w:color w:val="808080"/>
      <w:shd w:val="clear" w:color="auto" w:fill="E6E6E6"/>
    </w:rPr>
  </w:style>
  <w:style w:type="table" w:customStyle="1" w:styleId="Tablaconcuadrcula6">
    <w:name w:val="Tabla con cuadrícula6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">
    <w:name w:val="Revision"/>
    <w:hidden/>
    <w:uiPriority w:val="99"/>
    <w:semiHidden/>
    <w:rsid w:val="00BC5D06"/>
    <w:pPr>
      <w:spacing w:before="0" w:after="0"/>
      <w:jc w:val="left"/>
    </w:pPr>
  </w:style>
  <w:style w:type="character" w:styleId="Textdelcontenidor">
    <w:name w:val="Placeholder Text"/>
    <w:basedOn w:val="Tipusdelletraperdefectedelpargraf"/>
    <w:uiPriority w:val="99"/>
    <w:semiHidden/>
    <w:rsid w:val="00BC5D06"/>
    <w:rPr>
      <w:color w:val="808080"/>
    </w:rPr>
  </w:style>
  <w:style w:type="table" w:customStyle="1" w:styleId="Tablaconcuadrcula7">
    <w:name w:val="Tabla con cuadrícula7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BC5D06"/>
    <w:pPr>
      <w:spacing w:beforeLines="50" w:before="50" w:afterLines="50" w:after="50"/>
      <w:jc w:val="left"/>
    </w:pPr>
    <w:rPr>
      <w:rFonts w:eastAsia="Times New Roman"/>
      <w:szCs w:val="20"/>
    </w:rPr>
  </w:style>
  <w:style w:type="character" w:styleId="Refernciadecomentari">
    <w:name w:val="annotation reference"/>
    <w:basedOn w:val="Tipusdelletraperdefectedelpargraf"/>
    <w:semiHidden/>
    <w:unhideWhenUsed/>
    <w:rsid w:val="00BC5D0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BC5D06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BC5D0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BC5D0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BC5D06"/>
    <w:rPr>
      <w:b/>
      <w:bCs/>
      <w:sz w:val="20"/>
      <w:szCs w:val="20"/>
    </w:rPr>
  </w:style>
  <w:style w:type="table" w:customStyle="1" w:styleId="Tablaconcuadrcula10">
    <w:name w:val="Tabla con cuadrícula10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4">
    <w:name w:val="Tabla con cuadrícula14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1">
    <w:name w:val="Tabla con cuadrícula131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1">
    <w:name w:val="Tabla con cuadrícula1211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7">
    <w:name w:val="Tabla con cuadrícula17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8">
    <w:name w:val="Tabla con cuadrícula18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9">
    <w:name w:val="Tabla con cuadrícula19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xl68">
    <w:name w:val="xl68"/>
    <w:basedOn w:val="Normal"/>
    <w:rsid w:val="00236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table" w:customStyle="1" w:styleId="Tablaconcuadrcula20">
    <w:name w:val="Tabla con cuadrícula20"/>
    <w:basedOn w:val="Taulanormal"/>
    <w:next w:val="Taulaambquadrcula"/>
    <w:uiPriority w:val="39"/>
    <w:rsid w:val="0086793A"/>
    <w:pPr>
      <w:spacing w:beforeLines="25" w:before="25" w:afterLines="25" w:after="25"/>
      <w:jc w:val="left"/>
    </w:pPr>
    <w:rPr>
      <w:rFonts w:eastAsia="Times New Roman"/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21">
    <w:name w:val="Tabla con cuadrícula21"/>
    <w:basedOn w:val="Taulanormal"/>
    <w:next w:val="Taulaambquadrcula"/>
    <w:uiPriority w:val="39"/>
    <w:rsid w:val="00100899"/>
    <w:pPr>
      <w:spacing w:beforeLines="25" w:before="25" w:afterLines="25" w:after="25"/>
      <w:jc w:val="left"/>
    </w:pPr>
    <w:rPr>
      <w:rFonts w:eastAsia="Times New Roman"/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17AE2-58F8-4A98-9B72-560D9320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</Template>
  <TotalTime>1</TotalTime>
  <Pages>3</Pages>
  <Words>573</Words>
  <Characters>3230</Characters>
  <Application>Microsoft Office Word</Application>
  <DocSecurity>0</DocSecurity>
  <Lines>26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Esqué Culleré, Mar</cp:lastModifiedBy>
  <cp:revision>3</cp:revision>
  <cp:lastPrinted>2025-01-10T13:28:00Z</cp:lastPrinted>
  <dcterms:created xsi:type="dcterms:W3CDTF">2026-04-20T11:05:00Z</dcterms:created>
  <dcterms:modified xsi:type="dcterms:W3CDTF">2026-04-20T11:06:00Z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