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75AF6" w14:textId="27A253EB" w:rsidR="00BC5D06" w:rsidRPr="00714857" w:rsidRDefault="00894964" w:rsidP="000362F2">
      <w:pPr>
        <w:pStyle w:val="NTtolAnnex"/>
        <w:spacing w:before="480" w:after="240"/>
        <w:rPr>
          <w:rStyle w:val="ECNormal"/>
        </w:rPr>
      </w:pPr>
      <w:bookmarkStart w:id="0" w:name="_Toc516654065"/>
      <w:bookmarkStart w:id="1" w:name="_Toc518045267"/>
      <w:bookmarkStart w:id="2" w:name="_Toc488765777"/>
      <w:bookmarkStart w:id="3" w:name="_Toc413056453"/>
      <w:bookmarkStart w:id="4" w:name="_Toc418617607"/>
      <w:bookmarkStart w:id="5" w:name="_Toc445901651"/>
      <w:r w:rsidRPr="00714857">
        <w:rPr>
          <w:rStyle w:val="ECNormal"/>
        </w:rPr>
        <w:t>A</w:t>
      </w:r>
      <w:r>
        <w:rPr>
          <w:rStyle w:val="ECNormal"/>
        </w:rPr>
        <w:t>nnex</w:t>
      </w:r>
      <w:r w:rsidRPr="00714857">
        <w:rPr>
          <w:rStyle w:val="ECNormal"/>
        </w:rPr>
        <w:t xml:space="preserve"> </w:t>
      </w:r>
      <w:r w:rsidR="00BC5D06" w:rsidRPr="00714857">
        <w:rPr>
          <w:rStyle w:val="ECNormal"/>
        </w:rPr>
        <w:t>2.2</w:t>
      </w:r>
      <w:r w:rsidR="00185121">
        <w:rPr>
          <w:rStyle w:val="ECNormal"/>
        </w:rPr>
        <w:t>.</w:t>
      </w:r>
      <w:r w:rsidR="00BC5D06" w:rsidRPr="00714857">
        <w:rPr>
          <w:rStyle w:val="ECNormal"/>
        </w:rPr>
        <w:t xml:space="preserve"> Declaració responsable respecte </w:t>
      </w:r>
      <w:r w:rsidR="00BC5D06">
        <w:rPr>
          <w:rStyle w:val="ECNormal"/>
        </w:rPr>
        <w:t xml:space="preserve">a </w:t>
      </w:r>
      <w:r w:rsidR="00BC5D06" w:rsidRPr="00714857">
        <w:rPr>
          <w:rStyle w:val="ECNormal"/>
        </w:rPr>
        <w:t>una empresa a les capacitats de la qual es vol recórrer</w:t>
      </w:r>
      <w:bookmarkEnd w:id="0"/>
      <w:bookmarkEnd w:id="1"/>
      <w:r w:rsidR="00BC5D06" w:rsidRPr="00714857">
        <w:rPr>
          <w:rStyle w:val="ECNormal"/>
          <w:vertAlign w:val="superscript"/>
        </w:rPr>
        <w:footnoteReference w:id="1"/>
      </w:r>
    </w:p>
    <w:tbl>
      <w:tblPr>
        <w:tblStyle w:val="Taulaambq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BC5D06" w:rsidRPr="0002702E" w14:paraId="6AC88014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572969B1" w14:textId="77777777" w:rsidR="00BC5D06" w:rsidRPr="0002702E" w:rsidRDefault="00BC5D06" w:rsidP="000362F2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02702E">
              <w:rPr>
                <w:rStyle w:val="ECNegreta"/>
                <w:b w:val="0"/>
              </w:rPr>
              <w:t>Informació sobre l’expedient</w:t>
            </w:r>
          </w:p>
        </w:tc>
      </w:tr>
      <w:tr w:rsidR="00185121" w:rsidRPr="00714857" w14:paraId="2B059AAC" w14:textId="77777777" w:rsidTr="00A12D6C">
        <w:trPr>
          <w:tblHeader w:val="0"/>
        </w:trPr>
        <w:tc>
          <w:tcPr>
            <w:tcW w:w="2535" w:type="dxa"/>
          </w:tcPr>
          <w:p w14:paraId="28E68072" w14:textId="7626E362" w:rsidR="00185121" w:rsidRPr="00714857" w:rsidRDefault="00185121" w:rsidP="0018512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Número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expedient:</w:t>
            </w:r>
          </w:p>
        </w:tc>
        <w:tc>
          <w:tcPr>
            <w:tcW w:w="6139" w:type="dxa"/>
            <w:vAlign w:val="top"/>
          </w:tcPr>
          <w:p w14:paraId="2DDA4E96" w14:textId="36BB07F0" w:rsidR="00185121" w:rsidRPr="00714857" w:rsidRDefault="00E136FC" w:rsidP="00F17150">
            <w:pPr>
              <w:pStyle w:val="NNormaltaula"/>
              <w:spacing w:before="60" w:after="60"/>
            </w:pPr>
            <w:r>
              <w:t>PARLC-202</w:t>
            </w:r>
            <w:r w:rsidR="00F17150">
              <w:t>6</w:t>
            </w:r>
            <w:r>
              <w:t>-</w:t>
            </w:r>
            <w:r w:rsidR="00815E62">
              <w:t>98</w:t>
            </w:r>
            <w:r w:rsidR="00185121" w:rsidRPr="00C15A26">
              <w:t xml:space="preserve"> (GEEC)</w:t>
            </w:r>
          </w:p>
        </w:tc>
      </w:tr>
      <w:tr w:rsidR="00185121" w:rsidRPr="00714857" w14:paraId="11EEC6C5" w14:textId="77777777" w:rsidTr="00A12D6C">
        <w:trPr>
          <w:tblHeader w:val="0"/>
        </w:trPr>
        <w:tc>
          <w:tcPr>
            <w:tcW w:w="2535" w:type="dxa"/>
          </w:tcPr>
          <w:p w14:paraId="14F992B6" w14:textId="769887BF" w:rsidR="00185121" w:rsidRPr="00714857" w:rsidRDefault="00185121" w:rsidP="00185121">
            <w:pPr>
              <w:pStyle w:val="NNormaltaula"/>
              <w:spacing w:before="60" w:after="60"/>
              <w:rPr>
                <w:rStyle w:val="ECNormal"/>
              </w:rPr>
            </w:pPr>
            <w:r w:rsidRPr="00714857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457E1B6C" w14:textId="62B53169" w:rsidR="00185121" w:rsidRDefault="00BC344B" w:rsidP="00185121">
            <w:pPr>
              <w:pStyle w:val="NNormaltaula"/>
              <w:spacing w:before="60" w:after="60"/>
            </w:pPr>
            <w:r w:rsidRPr="00BC344B">
              <w:t>Recollida selectiva de residus i destrucció de documentació</w:t>
            </w:r>
          </w:p>
        </w:tc>
      </w:tr>
      <w:tr w:rsidR="00BC5D06" w:rsidRPr="0002702E" w14:paraId="37DC4F1A" w14:textId="77777777" w:rsidTr="000362F2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578C2E62" w14:textId="34761980" w:rsidR="00BC5D06" w:rsidRPr="0002702E" w:rsidRDefault="00BC5D06" w:rsidP="00AD118D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02702E">
              <w:rPr>
                <w:rStyle w:val="ECNegreta"/>
                <w:b w:val="0"/>
              </w:rPr>
              <w:t xml:space="preserve">Informació sobre </w:t>
            </w:r>
            <w:r w:rsidR="00AD118D">
              <w:rPr>
                <w:rStyle w:val="ECNegreta"/>
                <w:b w:val="0"/>
              </w:rPr>
              <w:t>l’empresa licitadora</w:t>
            </w:r>
          </w:p>
        </w:tc>
      </w:tr>
      <w:tr w:rsidR="00BC5D06" w:rsidRPr="00714857" w14:paraId="467B3B2F" w14:textId="77777777" w:rsidTr="000362F2">
        <w:trPr>
          <w:tblHeader w:val="0"/>
        </w:trPr>
        <w:tc>
          <w:tcPr>
            <w:tcW w:w="2535" w:type="dxa"/>
          </w:tcPr>
          <w:p w14:paraId="19D368B2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14:paraId="5E643CBE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1186EA91" w14:textId="77777777" w:rsidTr="000362F2">
        <w:trPr>
          <w:trHeight w:val="88"/>
          <w:tblHeader w:val="0"/>
        </w:trPr>
        <w:tc>
          <w:tcPr>
            <w:tcW w:w="2535" w:type="dxa"/>
          </w:tcPr>
          <w:p w14:paraId="009A6513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3E244C11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60769F8F" w14:textId="77777777" w:rsidTr="000362F2">
        <w:trPr>
          <w:tblHeader w:val="0"/>
        </w:trPr>
        <w:tc>
          <w:tcPr>
            <w:tcW w:w="2535" w:type="dxa"/>
          </w:tcPr>
          <w:p w14:paraId="7FE17910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En nom propi o en representació de l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empresa:</w:t>
            </w:r>
          </w:p>
        </w:tc>
        <w:tc>
          <w:tcPr>
            <w:tcW w:w="6139" w:type="dxa"/>
          </w:tcPr>
          <w:p w14:paraId="07EE6A74" w14:textId="77777777" w:rsidR="00BC5D06" w:rsidRPr="00714857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1D40C5D" w14:textId="6F95A0E2" w:rsidR="00BC5D06" w:rsidRPr="00714857" w:rsidRDefault="00BC5D06" w:rsidP="000362F2">
      <w:pPr>
        <w:pStyle w:val="NNormal"/>
        <w:rPr>
          <w:rStyle w:val="ECNormal"/>
        </w:rPr>
      </w:pPr>
      <w:r>
        <w:rPr>
          <w:rStyle w:val="ECNormal"/>
        </w:rPr>
        <w:t xml:space="preserve">A </w:t>
      </w:r>
      <w:r w:rsidRPr="00714857">
        <w:rPr>
          <w:rStyle w:val="ECNormal"/>
        </w:rPr>
        <w:t>f</w:t>
      </w:r>
      <w:r>
        <w:rPr>
          <w:rStyle w:val="ECNormal"/>
        </w:rPr>
        <w:t>i</w:t>
      </w:r>
      <w:r w:rsidRPr="00714857">
        <w:rPr>
          <w:rStyle w:val="ECNormal"/>
        </w:rPr>
        <w:t xml:space="preserve"> de participar en la licitació de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encapçalament, de conformitat amb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140.1.</w:t>
      </w:r>
      <w:r w:rsidRPr="00714857">
        <w:rPr>
          <w:rStyle w:val="ECCursiva"/>
        </w:rPr>
        <w:t>a</w:t>
      </w:r>
      <w:r w:rsidRPr="00714857">
        <w:rPr>
          <w:rStyle w:val="ECNormal"/>
        </w:rPr>
        <w:t xml:space="preserve"> de la Llei de l</w:t>
      </w:r>
      <w:r>
        <w:rPr>
          <w:rStyle w:val="ECNormal"/>
        </w:rPr>
        <w:t>’</w:t>
      </w:r>
      <w:r w:rsidRPr="00714857">
        <w:rPr>
          <w:rStyle w:val="ECNormal"/>
        </w:rPr>
        <w:t>Estat 9/2017, de 8 de novembre, de contractes del sector públic, per la qual es transposen a l</w:t>
      </w:r>
      <w:r>
        <w:rPr>
          <w:rStyle w:val="ECNormal"/>
        </w:rPr>
        <w:t>’</w:t>
      </w:r>
      <w:r w:rsidRPr="00714857">
        <w:rPr>
          <w:rStyle w:val="ECNormal"/>
        </w:rPr>
        <w:t>ordenament jurídic espanyol les directives del Parlament Europeu i del Consell 2014/23/UE i 2014/24/UE, de 26 de febrer de 2014 (LCSP), i sota la meva responsabilitat,</w:t>
      </w:r>
    </w:p>
    <w:p w14:paraId="7EEB1656" w14:textId="77777777" w:rsidR="00BC5D06" w:rsidRPr="00714857" w:rsidRDefault="00BC5D06" w:rsidP="000362F2">
      <w:pPr>
        <w:pStyle w:val="NTtoltercer"/>
        <w:spacing w:after="240"/>
      </w:pPr>
      <w:r w:rsidRPr="00714857">
        <w:t>DECLARO:</w:t>
      </w:r>
    </w:p>
    <w:p w14:paraId="1BC4D72F" w14:textId="5A49F05E" w:rsidR="00BC5D06" w:rsidRPr="00714857" w:rsidRDefault="00F9607D" w:rsidP="000362F2">
      <w:pPr>
        <w:pStyle w:val="NNormal"/>
        <w:rPr>
          <w:rStyle w:val="ECNormal"/>
        </w:rPr>
      </w:pPr>
      <w:r w:rsidRPr="00F9607D">
        <w:rPr>
          <w:rStyle w:val="ECNormal"/>
        </w:rPr>
        <w:t>Que</w:t>
      </w:r>
      <w:r w:rsidR="00B368E6">
        <w:rPr>
          <w:rStyle w:val="ECNormal"/>
        </w:rPr>
        <w:t>,</w:t>
      </w:r>
      <w:r w:rsidRPr="00F9607D">
        <w:rPr>
          <w:rStyle w:val="ECNormal"/>
        </w:rPr>
        <w:t xml:space="preserve"> de conformitat amb el que estableixen l’article 75 de la LCSP i l’article 63 de la Directiva 2014/24/UE, tinc la intenció de recórrer a les capacitats de l’empresa següent</w:t>
      </w:r>
      <w:r w:rsidR="00DE1F8E" w:rsidRPr="00DE1F8E">
        <w:rPr>
          <w:rStyle w:val="ECNormal"/>
        </w:rPr>
        <w:t>:</w:t>
      </w:r>
    </w:p>
    <w:tbl>
      <w:tblPr>
        <w:tblStyle w:val="Taulaambq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BC5D06" w:rsidRPr="00F64AF3" w14:paraId="148A99A0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697FD5F4" w14:textId="77777777" w:rsidR="00BC5D06" w:rsidRPr="00F64AF3" w:rsidRDefault="00BC5D06" w:rsidP="00F64AF3">
            <w:pPr>
              <w:pStyle w:val="NNormaltaula"/>
              <w:spacing w:before="60" w:after="60"/>
            </w:pPr>
            <w:r w:rsidRPr="00F64AF3">
              <w:t>Empresa proposada</w:t>
            </w:r>
          </w:p>
        </w:tc>
        <w:tc>
          <w:tcPr>
            <w:tcW w:w="1203" w:type="dxa"/>
          </w:tcPr>
          <w:p w14:paraId="683FCE1A" w14:textId="77777777" w:rsidR="00BC5D06" w:rsidRPr="00F64AF3" w:rsidRDefault="00BC5D06" w:rsidP="00F64AF3">
            <w:pPr>
              <w:pStyle w:val="NNormaltaula"/>
              <w:spacing w:before="60" w:after="60"/>
            </w:pPr>
            <w:r w:rsidRPr="00F64AF3">
              <w:t>NIF</w:t>
            </w:r>
          </w:p>
        </w:tc>
        <w:tc>
          <w:tcPr>
            <w:tcW w:w="5387" w:type="dxa"/>
          </w:tcPr>
          <w:p w14:paraId="72D29AD4" w14:textId="77777777" w:rsidR="00BC5D06" w:rsidRPr="00F64AF3" w:rsidRDefault="00BC5D06" w:rsidP="009D70EE">
            <w:pPr>
              <w:pStyle w:val="NNormaltaula"/>
              <w:spacing w:before="60" w:after="60"/>
            </w:pPr>
            <w:r w:rsidRPr="00F64AF3">
              <w:t>Motius pels quals es recorre a la capacitat d’aquesta empresa (</w:t>
            </w:r>
            <w:r w:rsidRPr="009D70EE">
              <w:rPr>
                <w:i/>
              </w:rPr>
              <w:t>argumentació</w:t>
            </w:r>
            <w:r w:rsidRPr="00F64AF3">
              <w:t>)</w:t>
            </w:r>
          </w:p>
        </w:tc>
      </w:tr>
      <w:tr w:rsidR="00BC5D06" w:rsidRPr="00F64AF3" w14:paraId="3E1F1CAA" w14:textId="77777777" w:rsidTr="000362F2">
        <w:trPr>
          <w:tblHeader w:val="0"/>
        </w:trPr>
        <w:tc>
          <w:tcPr>
            <w:tcW w:w="2194" w:type="dxa"/>
          </w:tcPr>
          <w:p w14:paraId="2434441A" w14:textId="77777777" w:rsidR="00BC5D06" w:rsidRPr="00F64AF3" w:rsidRDefault="00BC5D06" w:rsidP="00F64AF3">
            <w:pPr>
              <w:pStyle w:val="NNormaltaula"/>
              <w:spacing w:before="60" w:after="60"/>
            </w:pPr>
          </w:p>
        </w:tc>
        <w:tc>
          <w:tcPr>
            <w:tcW w:w="1203" w:type="dxa"/>
          </w:tcPr>
          <w:p w14:paraId="04255D09" w14:textId="77777777" w:rsidR="00BC5D06" w:rsidRPr="00F64AF3" w:rsidRDefault="00BC5D06" w:rsidP="00F64AF3">
            <w:pPr>
              <w:pStyle w:val="NNormaltaula"/>
              <w:spacing w:before="60" w:after="60"/>
            </w:pPr>
          </w:p>
        </w:tc>
        <w:tc>
          <w:tcPr>
            <w:tcW w:w="5387" w:type="dxa"/>
          </w:tcPr>
          <w:p w14:paraId="286ECF9A" w14:textId="77777777" w:rsidR="00BC5D06" w:rsidRPr="00F64AF3" w:rsidRDefault="00BC5D06" w:rsidP="00F64AF3">
            <w:pPr>
              <w:pStyle w:val="NNormaltaula"/>
              <w:spacing w:before="60" w:after="60"/>
            </w:pPr>
          </w:p>
        </w:tc>
      </w:tr>
    </w:tbl>
    <w:p w14:paraId="4A9B77CE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declaració.</w:t>
      </w:r>
    </w:p>
    <w:p w14:paraId="1AABAC60" w14:textId="366B0D07" w:rsidR="00BC5D06" w:rsidRPr="00714857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t>Signatura:</w:t>
      </w:r>
    </w:p>
    <w:p w14:paraId="4700AC80" w14:textId="77777777" w:rsidR="00BC5D06" w:rsidRPr="00714857" w:rsidRDefault="00BC5D06" w:rsidP="000362F2">
      <w:pPr>
        <w:pStyle w:val="NTtolAnnex"/>
        <w:spacing w:before="480" w:after="240"/>
        <w:rPr>
          <w:rStyle w:val="ECNormal"/>
        </w:rPr>
      </w:pPr>
      <w:r w:rsidRPr="00714857">
        <w:rPr>
          <w:rStyle w:val="ECNormal"/>
        </w:rPr>
        <w:lastRenderedPageBreak/>
        <w:t>Compromís per escrit de l</w:t>
      </w:r>
      <w:r>
        <w:rPr>
          <w:rStyle w:val="ECNormal"/>
        </w:rPr>
        <w:t>’</w:t>
      </w:r>
      <w:r w:rsidRPr="00714857">
        <w:rPr>
          <w:rStyle w:val="ECNormal"/>
        </w:rPr>
        <w:t>empresa a la capacitat de la qual es vol recórrer</w:t>
      </w:r>
    </w:p>
    <w:tbl>
      <w:tblPr>
        <w:tblStyle w:val="Taulaambquadrcula"/>
        <w:tblW w:w="8912" w:type="dxa"/>
        <w:tblLook w:val="04A0" w:firstRow="1" w:lastRow="0" w:firstColumn="1" w:lastColumn="0" w:noHBand="0" w:noVBand="1"/>
      </w:tblPr>
      <w:tblGrid>
        <w:gridCol w:w="2194"/>
        <w:gridCol w:w="1770"/>
        <w:gridCol w:w="2694"/>
        <w:gridCol w:w="2254"/>
      </w:tblGrid>
      <w:tr w:rsidR="00BC5D06" w:rsidRPr="00714857" w14:paraId="677F9474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7FE68B3B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Empresa licitadora</w:t>
            </w:r>
          </w:p>
        </w:tc>
        <w:tc>
          <w:tcPr>
            <w:tcW w:w="1770" w:type="dxa"/>
          </w:tcPr>
          <w:p w14:paraId="4A784361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</w:t>
            </w:r>
          </w:p>
        </w:tc>
        <w:tc>
          <w:tcPr>
            <w:tcW w:w="2694" w:type="dxa"/>
          </w:tcPr>
          <w:p w14:paraId="02BDBE47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Contractació </w:t>
            </w:r>
          </w:p>
        </w:tc>
        <w:tc>
          <w:tcPr>
            <w:tcW w:w="2254" w:type="dxa"/>
          </w:tcPr>
          <w:p w14:paraId="44395BB2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Núm.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</w:t>
            </w:r>
          </w:p>
        </w:tc>
      </w:tr>
      <w:tr w:rsidR="00BC5D06" w:rsidRPr="00714857" w14:paraId="3C3CB706" w14:textId="77777777" w:rsidTr="000362F2">
        <w:trPr>
          <w:tblHeader w:val="0"/>
        </w:trPr>
        <w:tc>
          <w:tcPr>
            <w:tcW w:w="2194" w:type="dxa"/>
          </w:tcPr>
          <w:p w14:paraId="246F205A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5638D9FC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694" w:type="dxa"/>
          </w:tcPr>
          <w:p w14:paraId="5E0F88B7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14FCAB1A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44684EDB" w14:textId="77777777" w:rsidTr="000362F2">
        <w:trPr>
          <w:tblHeader w:val="0"/>
        </w:trPr>
        <w:tc>
          <w:tcPr>
            <w:tcW w:w="2194" w:type="dxa"/>
            <w:shd w:val="clear" w:color="auto" w:fill="F2DBDB" w:themeFill="accent2" w:themeFillTint="33"/>
          </w:tcPr>
          <w:p w14:paraId="00462BF6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Empresa a la capacitat de la qual es vol recórrer</w:t>
            </w:r>
          </w:p>
        </w:tc>
        <w:tc>
          <w:tcPr>
            <w:tcW w:w="1770" w:type="dxa"/>
            <w:shd w:val="clear" w:color="auto" w:fill="F2DBDB" w:themeFill="accent2" w:themeFillTint="33"/>
          </w:tcPr>
          <w:p w14:paraId="1F113A7C" w14:textId="77777777" w:rsidR="00BC5D06" w:rsidRPr="00714857" w:rsidRDefault="00BC5D06" w:rsidP="000362F2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72FD70C6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7FDC6053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</w:tr>
      <w:tr w:rsidR="00BC5D06" w:rsidRPr="00714857" w14:paraId="40FB9E46" w14:textId="77777777" w:rsidTr="000362F2">
        <w:trPr>
          <w:tblHeader w:val="0"/>
        </w:trPr>
        <w:tc>
          <w:tcPr>
            <w:tcW w:w="2194" w:type="dxa"/>
          </w:tcPr>
          <w:p w14:paraId="70A60764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2C766D62" w14:textId="77777777" w:rsidR="00BC5D06" w:rsidRPr="00714857" w:rsidRDefault="00BC5D06" w:rsidP="000362F2">
            <w:pPr>
              <w:pStyle w:val="NNormaltaula"/>
              <w:spacing w:before="60" w:after="60"/>
              <w:rPr>
                <w:highlight w:val="yellow"/>
              </w:rPr>
            </w:pPr>
          </w:p>
        </w:tc>
        <w:tc>
          <w:tcPr>
            <w:tcW w:w="2694" w:type="dxa"/>
          </w:tcPr>
          <w:p w14:paraId="564F0B5D" w14:textId="77777777" w:rsidR="00BC5D06" w:rsidRPr="00714857" w:rsidRDefault="00BC5D06" w:rsidP="000362F2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3173C28E" w14:textId="77777777" w:rsidR="00BC5D06" w:rsidRPr="00714857" w:rsidRDefault="00BC5D06" w:rsidP="000362F2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FF3B15C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L</w:t>
      </w:r>
      <w:r>
        <w:rPr>
          <w:rStyle w:val="ECNormal"/>
        </w:rPr>
        <w:t>’</w:t>
      </w:r>
      <w:r w:rsidRPr="00714857">
        <w:rPr>
          <w:rStyle w:val="ECNormal"/>
        </w:rPr>
        <w:t>empresa coneix i comparteix l</w:t>
      </w:r>
      <w:r>
        <w:rPr>
          <w:rStyle w:val="ECNormal"/>
        </w:rPr>
        <w:t>’</w:t>
      </w:r>
      <w:r w:rsidRPr="00714857">
        <w:rPr>
          <w:rStyle w:val="ECNormal"/>
        </w:rPr>
        <w:t>oferta presentada per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licitadora a la contractació indicada en aquest encapçalament i, a </w:t>
      </w:r>
      <w:r>
        <w:rPr>
          <w:rStyle w:val="ECNormal"/>
        </w:rPr>
        <w:t>fi</w:t>
      </w:r>
      <w:r w:rsidRPr="00714857">
        <w:rPr>
          <w:rStyle w:val="ECNormal"/>
        </w:rPr>
        <w:t xml:space="preserve"> de participar-hi com a empresa a la capacitat de la qual es vol recórrer, i sota la meva responsabilitat,</w:t>
      </w:r>
    </w:p>
    <w:p w14:paraId="12E7C64E" w14:textId="77777777" w:rsidR="00BC5D06" w:rsidRPr="00714857" w:rsidRDefault="00BC5D06" w:rsidP="000362F2">
      <w:pPr>
        <w:pStyle w:val="NTtoltercer"/>
        <w:spacing w:after="240"/>
      </w:pPr>
      <w:r w:rsidRPr="00BA7984">
        <w:t>DECLARO:</w:t>
      </w:r>
    </w:p>
    <w:p w14:paraId="60AF546F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1. Que l</w:t>
      </w:r>
      <w:r>
        <w:rPr>
          <w:rStyle w:val="ECNormal"/>
        </w:rPr>
        <w:t>’</w:t>
      </w:r>
      <w:r w:rsidRPr="00714857">
        <w:rPr>
          <w:rStyle w:val="ECNormal"/>
        </w:rPr>
        <w:t>empresa accepta totes les exigències tècniques, econòmiques i normatives del plec de clàusules administratives i del plec de prescripcions tècniques que regeixen la licitació.</w:t>
      </w:r>
    </w:p>
    <w:p w14:paraId="414705B5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2. Que l</w:t>
      </w:r>
      <w:r>
        <w:rPr>
          <w:rStyle w:val="ECNormal"/>
        </w:rPr>
        <w:t>’</w:t>
      </w:r>
      <w:r w:rsidRPr="00714857">
        <w:rPr>
          <w:rStyle w:val="ECNormal"/>
        </w:rPr>
        <w:t>activitat de l</w:t>
      </w:r>
      <w:r>
        <w:rPr>
          <w:rStyle w:val="ECNormal"/>
        </w:rPr>
        <w:t>’</w:t>
      </w:r>
      <w:r w:rsidRPr="00714857">
        <w:rPr>
          <w:rStyle w:val="ECNormal"/>
        </w:rPr>
        <w:t>empresa té una relació directa amb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objecte de la licitació i que fa més de </w:t>
      </w:r>
      <w:r w:rsidRPr="008B727C">
        <w:rPr>
          <w:rStyle w:val="ECNormal"/>
        </w:rPr>
        <w:t>cinc</w:t>
      </w:r>
      <w:r w:rsidRPr="00714857">
        <w:rPr>
          <w:rStyle w:val="ECNormal"/>
        </w:rPr>
        <w:t xml:space="preserve"> anys que </w:t>
      </w:r>
      <w:r>
        <w:rPr>
          <w:rStyle w:val="ECNormal"/>
        </w:rPr>
        <w:t xml:space="preserve">presta serveis </w:t>
      </w:r>
      <w:r w:rsidRPr="00714857">
        <w:rPr>
          <w:rStyle w:val="ECNormal"/>
        </w:rPr>
        <w:t>equivalents als de l</w:t>
      </w:r>
      <w:r>
        <w:rPr>
          <w:rStyle w:val="ECNormal"/>
        </w:rPr>
        <w:t>’</w:t>
      </w:r>
      <w:r w:rsidRPr="00714857">
        <w:rPr>
          <w:rStyle w:val="ECNormal"/>
        </w:rPr>
        <w:t>objecte del contracte.</w:t>
      </w:r>
    </w:p>
    <w:p w14:paraId="5CB2D35C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3. Que l</w:t>
      </w:r>
      <w:r>
        <w:rPr>
          <w:rStyle w:val="ECNormal"/>
        </w:rPr>
        <w:t>’</w:t>
      </w:r>
      <w:r w:rsidRPr="00714857">
        <w:rPr>
          <w:rStyle w:val="ECNormal"/>
        </w:rPr>
        <w:t>empresa està facultada per a signar un contracte amb l</w:t>
      </w:r>
      <w:r>
        <w:rPr>
          <w:rStyle w:val="ECNormal"/>
        </w:rPr>
        <w:t>’</w:t>
      </w:r>
      <w:r w:rsidRPr="00714857">
        <w:rPr>
          <w:rStyle w:val="ECNormal"/>
        </w:rPr>
        <w:t>Administració, ja que té plena capacitat d</w:t>
      </w:r>
      <w:r>
        <w:rPr>
          <w:rStyle w:val="ECNormal"/>
        </w:rPr>
        <w:t>’</w:t>
      </w:r>
      <w:r w:rsidRPr="00714857">
        <w:rPr>
          <w:rStyle w:val="ECNormal"/>
        </w:rPr>
        <w:t>obrar i no està sotmesa, ni ella ni cap dels seus representants, a cap de les prohibicions per a contractar, d</w:t>
      </w:r>
      <w:r>
        <w:rPr>
          <w:rStyle w:val="ECNormal"/>
        </w:rPr>
        <w:t>’</w:t>
      </w:r>
      <w:r w:rsidRPr="00714857">
        <w:rPr>
          <w:rStyle w:val="ECNormal"/>
        </w:rPr>
        <w:t>acord amb els articles 65 i següents, 71 i següents i 85 de la LCSP.</w:t>
      </w:r>
    </w:p>
    <w:p w14:paraId="53634BC2" w14:textId="0F3E2406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 xml:space="preserve">4. Que, </w:t>
      </w:r>
      <w:r w:rsidR="00B368E6">
        <w:rPr>
          <w:rStyle w:val="ECNormal"/>
        </w:rPr>
        <w:t>d’acord amb</w:t>
      </w:r>
      <w:r w:rsidR="00B368E6" w:rsidRPr="00714857">
        <w:rPr>
          <w:rStyle w:val="ECNormal"/>
        </w:rPr>
        <w:t xml:space="preserve"> </w:t>
      </w:r>
      <w:r w:rsidRPr="008363BD">
        <w:rPr>
          <w:rStyle w:val="ECNormal"/>
        </w:rPr>
        <w:t>l’article 71.1.</w:t>
      </w:r>
      <w:r w:rsidRPr="008363BD">
        <w:rPr>
          <w:rStyle w:val="ECCursiva"/>
        </w:rPr>
        <w:t>d</w:t>
      </w:r>
      <w:r w:rsidRPr="008363BD">
        <w:rPr>
          <w:rStyle w:val="ECNormal"/>
        </w:rPr>
        <w:t xml:space="preserve"> de la</w:t>
      </w:r>
      <w:r w:rsidRPr="00714857">
        <w:rPr>
          <w:rStyle w:val="ECNormal"/>
        </w:rPr>
        <w:t xml:space="preserve"> LCSP,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està al corrent del compliment de les obligacions tributàries i de les obligacions amb la </w:t>
      </w:r>
      <w:r>
        <w:rPr>
          <w:rStyle w:val="ECNormal"/>
        </w:rPr>
        <w:t>S</w:t>
      </w:r>
      <w:r w:rsidRPr="00714857">
        <w:rPr>
          <w:rStyle w:val="ECNormal"/>
        </w:rPr>
        <w:t xml:space="preserve">eguretat </w:t>
      </w:r>
      <w:r>
        <w:rPr>
          <w:rStyle w:val="ECNormal"/>
        </w:rPr>
        <w:t>S</w:t>
      </w:r>
      <w:r w:rsidRPr="00714857">
        <w:rPr>
          <w:rStyle w:val="ECNormal"/>
        </w:rPr>
        <w:t>ocial que imposen les disposicions legals vigents, aspecte que em comprometo a acreditar per mitjà de la presentació de les certificacions dels organismes competents</w:t>
      </w:r>
      <w:r w:rsidR="00B368E6">
        <w:rPr>
          <w:rStyle w:val="ECNormal"/>
        </w:rPr>
        <w:t>,</w:t>
      </w:r>
      <w:r w:rsidRPr="00714857">
        <w:rPr>
          <w:rStyle w:val="ECNormal"/>
        </w:rPr>
        <w:t xml:space="preserve"> </w:t>
      </w:r>
      <w:r w:rsidR="00B368E6">
        <w:rPr>
          <w:rStyle w:val="ECNormal"/>
        </w:rPr>
        <w:t>i</w:t>
      </w:r>
      <w:r w:rsidRPr="00714857">
        <w:rPr>
          <w:rStyle w:val="ECNormal"/>
        </w:rPr>
        <w:t>, específicament, que no duu a terme operacions financeres contràries a la normativa tributària en països que no tenen normes sobre control de capitals i són considerats paradisos fiscals.</w:t>
      </w:r>
    </w:p>
    <w:p w14:paraId="235E3B6D" w14:textId="77777777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5. Que l</w:t>
      </w:r>
      <w:r>
        <w:rPr>
          <w:rStyle w:val="ECNormal"/>
        </w:rPr>
        <w:t>’</w:t>
      </w:r>
      <w:r w:rsidRPr="00714857">
        <w:rPr>
          <w:rStyle w:val="ECNormal"/>
        </w:rPr>
        <w:t>empresa compleix tots els requisits i les obligacions exigits per la normativa vigent per al seu funcionament legal.</w:t>
      </w:r>
    </w:p>
    <w:p w14:paraId="711A984A" w14:textId="03CB2AEC" w:rsidR="00BC5D06" w:rsidRPr="00714857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 xml:space="preserve">6. </w:t>
      </w:r>
      <w:r w:rsidRPr="00002889">
        <w:rPr>
          <w:rStyle w:val="ECNormal"/>
        </w:rPr>
        <w:t>Que l’empresa, en el cas que tingui cinquanta treballadors o més, està integrada per un nombre de treballadors amb discapacitat no inferior al 2%</w:t>
      </w:r>
      <w:r w:rsidR="00B368E6">
        <w:rPr>
          <w:rStyle w:val="ECNormal"/>
        </w:rPr>
        <w:t>,</w:t>
      </w:r>
      <w:r w:rsidRPr="00002889">
        <w:rPr>
          <w:rStyle w:val="ECNormal"/>
        </w:rPr>
        <w:t xml:space="preserve">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</w:t>
      </w:r>
      <w:r w:rsidRPr="00C42ECB">
        <w:rPr>
          <w:rStyle w:val="ECNormal"/>
        </w:rPr>
        <w:t xml:space="preserve">364/2005, de 8 d’abril, pel qual es regula el compliment alternatiu amb caràcter excepcional de la quota de reserva a favor dels treballadors amb discapacitat, i que disposa del pla d’igualtat </w:t>
      </w:r>
      <w:r w:rsidR="0013190B" w:rsidRPr="0013190B">
        <w:rPr>
          <w:rStyle w:val="ECNormal"/>
        </w:rPr>
        <w:t>de dones i homes</w:t>
      </w:r>
      <w:r w:rsidR="0013190B" w:rsidRPr="008363BD">
        <w:rPr>
          <w:rStyle w:val="ECNormal"/>
        </w:rPr>
        <w:t xml:space="preserve"> </w:t>
      </w:r>
      <w:r w:rsidR="00B368E6">
        <w:rPr>
          <w:rStyle w:val="ECNormal"/>
        </w:rPr>
        <w:t xml:space="preserve">corresponent, </w:t>
      </w:r>
      <w:r w:rsidRPr="00C42ECB">
        <w:rPr>
          <w:rStyle w:val="ECNormal"/>
        </w:rPr>
        <w:t xml:space="preserve">inscrit en el </w:t>
      </w:r>
      <w:r w:rsidR="006C690C">
        <w:rPr>
          <w:rStyle w:val="ECNormal"/>
        </w:rPr>
        <w:t>r</w:t>
      </w:r>
      <w:r w:rsidRPr="00C42ECB">
        <w:rPr>
          <w:rStyle w:val="ECNormal"/>
        </w:rPr>
        <w:t xml:space="preserve">egistre laboral corresponent o </w:t>
      </w:r>
      <w:r w:rsidR="00C54F73">
        <w:t>en el</w:t>
      </w:r>
      <w:r w:rsidRPr="00C42ECB">
        <w:t xml:space="preserve"> Registre i dipòsit de convenis col·lectius, acords col·lectius de treball i plans d’igualtat del Ministeri de Treball i Economia Social</w:t>
      </w:r>
      <w:r w:rsidR="00B368E6">
        <w:t>.</w:t>
      </w:r>
    </w:p>
    <w:p w14:paraId="24514AF7" w14:textId="13869F7D" w:rsidR="00BC5D06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lastRenderedPageBreak/>
        <w:t>7. Que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empresa, amb relació al </w:t>
      </w:r>
      <w:r w:rsidR="00150C40">
        <w:rPr>
          <w:rStyle w:val="ECNormal"/>
        </w:rPr>
        <w:t xml:space="preserve">Registre </w:t>
      </w:r>
      <w:r w:rsidR="00B368E6">
        <w:rPr>
          <w:rStyle w:val="ECNormal"/>
        </w:rPr>
        <w:t xml:space="preserve">electrònic </w:t>
      </w:r>
      <w:r w:rsidR="00150C40">
        <w:rPr>
          <w:rStyle w:val="ECNormal"/>
        </w:rPr>
        <w:t>d’empreses licitadores i classificades de Catalunya</w:t>
      </w:r>
      <w:r w:rsidRPr="00714857">
        <w:rPr>
          <w:rStyle w:val="ECNormal"/>
        </w:rPr>
        <w:t xml:space="preserve"> (</w:t>
      </w:r>
      <w:r w:rsidR="00150C40">
        <w:rPr>
          <w:rStyle w:val="ECNormal"/>
        </w:rPr>
        <w:t>RELIC</w:t>
      </w:r>
      <w:r w:rsidRPr="00714857">
        <w:rPr>
          <w:rStyle w:val="ECNormal"/>
        </w:rPr>
        <w:t>) o al Registre oficial de licitadors i empreses classificades del sector públic (ROLECSP,</w:t>
      </w:r>
      <w:r w:rsidRPr="00714857" w:rsidDel="007321C7">
        <w:rPr>
          <w:rStyle w:val="ECNormal"/>
        </w:rPr>
        <w:t xml:space="preserve"> </w:t>
      </w:r>
      <w:r w:rsidRPr="00714857">
        <w:rPr>
          <w:rStyle w:val="ECNormal"/>
        </w:rPr>
        <w:t>abans ROLECE):</w:t>
      </w:r>
    </w:p>
    <w:tbl>
      <w:tblPr>
        <w:tblStyle w:val="Taulaambq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2957CC" w:rsidRPr="00714857" w14:paraId="1FEEDA3C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36F873B8" w14:textId="7DA647F8" w:rsidR="002957CC" w:rsidRPr="00714857" w:rsidRDefault="00150C40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747C2093" w14:textId="77777777" w:rsidR="002957CC" w:rsidRPr="00714857" w:rsidRDefault="002957CC" w:rsidP="004A4F61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58FA9339" w14:textId="77777777" w:rsidR="002957CC" w:rsidRPr="00714857" w:rsidRDefault="002957CC" w:rsidP="004A4F61">
            <w:pPr>
              <w:pStyle w:val="NNormaltaula"/>
              <w:spacing w:before="60" w:after="60"/>
            </w:pPr>
          </w:p>
        </w:tc>
      </w:tr>
      <w:tr w:rsidR="00EC2827" w:rsidRPr="00714857" w14:paraId="5DC2D7D8" w14:textId="77777777" w:rsidTr="00EC2827">
        <w:trPr>
          <w:tblHeader w:val="0"/>
        </w:trPr>
        <w:sdt>
          <w:sdtPr>
            <w:rPr>
              <w:rStyle w:val="form"/>
            </w:rPr>
            <w:id w:val="74738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E5C6F47" w14:textId="77777777" w:rsidR="00EC282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23524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B25C731" w14:textId="77777777" w:rsidR="00EC282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535778D1" w14:textId="49AAEF8B" w:rsidR="00EC2827" w:rsidRPr="009524E5" w:rsidRDefault="00EC2827" w:rsidP="009D70EE">
            <w:pPr>
              <w:pStyle w:val="NNormaltaula"/>
              <w:spacing w:before="60" w:after="60"/>
              <w:rPr>
                <w:rStyle w:val="ECNormal"/>
                <w:highlight w:val="yellow"/>
              </w:rPr>
            </w:pPr>
            <w:r w:rsidRPr="00D22181">
              <w:t xml:space="preserve">No hi està inscrita, però </w:t>
            </w:r>
            <w:r w:rsidR="00BE11C9">
              <w:t xml:space="preserve">hi </w:t>
            </w:r>
            <w:r w:rsidRPr="00D22181">
              <w:t>ha sol·licit</w:t>
            </w:r>
            <w:r w:rsidR="00BE11C9">
              <w:t>at</w:t>
            </w:r>
            <w:r w:rsidRPr="00D22181">
              <w:t xml:space="preserve"> </w:t>
            </w:r>
            <w:r w:rsidR="00BE11C9">
              <w:t xml:space="preserve">la </w:t>
            </w:r>
            <w:r w:rsidRPr="00D22181">
              <w:t>inscripció</w:t>
            </w:r>
            <w:r w:rsidR="00BE11C9">
              <w:t xml:space="preserve"> </w:t>
            </w:r>
            <w:r w:rsidR="00BE11C9" w:rsidRPr="00D22181">
              <w:t>amb la documentació preceptiva</w:t>
            </w:r>
            <w:r w:rsidR="00BE11C9">
              <w:t>,</w:t>
            </w:r>
            <w:r w:rsidRPr="00D22181">
              <w:t xml:space="preserve"> abans de la finalització del termini de presentació de propostes, i no ha rebut cap requeriment d’esmena</w:t>
            </w:r>
            <w:r w:rsidRPr="009D70EE">
              <w:t>.</w:t>
            </w:r>
          </w:p>
        </w:tc>
      </w:tr>
      <w:tr w:rsidR="00EC2827" w:rsidRPr="00714857" w14:paraId="33FB749B" w14:textId="77777777" w:rsidTr="0013190B">
        <w:trPr>
          <w:tblHeader w:val="0"/>
        </w:trPr>
        <w:sdt>
          <w:sdtPr>
            <w:rPr>
              <w:rStyle w:val="form"/>
            </w:rPr>
            <w:id w:val="150469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6DF6538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214145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133AD077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  <w:vAlign w:val="top"/>
          </w:tcPr>
          <w:p w14:paraId="525C24C5" w14:textId="65C1253B" w:rsidR="00EC2827" w:rsidRPr="0013190B" w:rsidRDefault="00EC2827" w:rsidP="009D70EE">
            <w:pPr>
              <w:pStyle w:val="NNormaltaula"/>
              <w:spacing w:before="60" w:after="60"/>
            </w:pPr>
            <w:r w:rsidRPr="0013190B"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EC2827" w:rsidRPr="00714857" w14:paraId="0719D483" w14:textId="77777777" w:rsidTr="0013190B">
        <w:trPr>
          <w:tblHeader w:val="0"/>
        </w:trPr>
        <w:sdt>
          <w:sdtPr>
            <w:rPr>
              <w:rStyle w:val="form"/>
            </w:rPr>
            <w:id w:val="-70848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50B52C62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41508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1748FC8" w14:textId="77777777" w:rsidR="00EC2827" w:rsidRPr="00714857" w:rsidRDefault="00EC2827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shd w:val="clear" w:color="auto" w:fill="auto"/>
            <w:vAlign w:val="top"/>
          </w:tcPr>
          <w:p w14:paraId="7FBCBFDF" w14:textId="471810D8" w:rsidR="00EC2827" w:rsidRPr="0013190B" w:rsidRDefault="00EC2827" w:rsidP="009D70EE">
            <w:pPr>
              <w:pStyle w:val="NNormaltaula"/>
              <w:spacing w:before="60" w:after="60"/>
              <w:rPr>
                <w:rStyle w:val="ECNormal"/>
              </w:rPr>
            </w:pPr>
            <w:r w:rsidRPr="0013190B"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6CDE008D" w14:textId="3DB4725A" w:rsidR="002957CC" w:rsidRDefault="00BC5D06" w:rsidP="00C20FE9">
      <w:pPr>
        <w:pStyle w:val="NNormal"/>
      </w:pPr>
      <w:r w:rsidRPr="00C20FE9">
        <w:t xml:space="preserve">En cas de no estar inscrita en el </w:t>
      </w:r>
      <w:r w:rsidR="00150C40">
        <w:t>RELIC</w:t>
      </w:r>
      <w:r w:rsidRPr="00C20FE9">
        <w:t xml:space="preserve"> ni en el ROLECSP, està inscrita en el registre de licitadors d’una altra comunitat autònoma o en una base de dades nacional d’un estat membre de la Unió Europea d’accés gratuït: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2957CC" w:rsidRPr="00D51186" w14:paraId="006F179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3990C274" w14:textId="77777777" w:rsidR="002957CC" w:rsidRPr="00D51186" w:rsidRDefault="002957CC" w:rsidP="004A4F61">
            <w:pPr>
              <w:pStyle w:val="NNormaltaula"/>
              <w:spacing w:before="60" w:after="60"/>
            </w:pPr>
            <w:r w:rsidRPr="00D51186"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0180B383" w14:textId="1231DD45" w:rsidR="002957CC" w:rsidRPr="009524E5" w:rsidRDefault="002957CC" w:rsidP="009524E5">
            <w:pPr>
              <w:pStyle w:val="NNormaltaula"/>
              <w:spacing w:before="60" w:after="60"/>
            </w:pPr>
            <w:r w:rsidRPr="009524E5">
              <w:t xml:space="preserve">Registre de licitadors de la </w:t>
            </w:r>
            <w:r w:rsidR="00BE11C9">
              <w:t>c</w:t>
            </w:r>
            <w:r w:rsidRPr="009524E5">
              <w:t xml:space="preserve">omunitat </w:t>
            </w:r>
            <w:r w:rsidR="00BE11C9">
              <w:t>a</w:t>
            </w:r>
            <w:r w:rsidRPr="009524E5">
              <w:t>utònoma de: __________________</w:t>
            </w:r>
          </w:p>
          <w:p w14:paraId="41735420" w14:textId="77777777" w:rsidR="002957CC" w:rsidRPr="00D51186" w:rsidRDefault="002957CC" w:rsidP="009524E5">
            <w:pPr>
              <w:pStyle w:val="NNormaltaula"/>
              <w:spacing w:before="60" w:after="60"/>
            </w:pPr>
            <w:r w:rsidRPr="009524E5">
              <w:t>Base de dades nacional de:</w:t>
            </w:r>
            <w:r w:rsidRPr="00D51186">
              <w:t xml:space="preserve"> ___________________________</w:t>
            </w:r>
          </w:p>
        </w:tc>
      </w:tr>
      <w:tr w:rsidR="002957CC" w:rsidRPr="00D51186" w14:paraId="0F7CE6A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40E79647" w14:textId="77777777" w:rsidR="002957CC" w:rsidRPr="00D51186" w:rsidRDefault="002957CC" w:rsidP="004A4F61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114A33E" w14:textId="620323F1" w:rsidR="00BC5D06" w:rsidRDefault="00BC5D06" w:rsidP="000362F2">
      <w:pPr>
        <w:pStyle w:val="NNormal"/>
        <w:rPr>
          <w:rStyle w:val="ECNormal"/>
        </w:rPr>
      </w:pPr>
      <w:r w:rsidRPr="00714857">
        <w:rPr>
          <w:rStyle w:val="ECNormal"/>
        </w:rPr>
        <w:t>8. Que l</w:t>
      </w:r>
      <w:r>
        <w:rPr>
          <w:rStyle w:val="ECNormal"/>
        </w:rPr>
        <w:t>’</w:t>
      </w:r>
      <w:r w:rsidRPr="00714857">
        <w:rPr>
          <w:rStyle w:val="ECNormal"/>
        </w:rPr>
        <w:t>empresa no incompleix cap de les circumstàncies a les quals es refereixen la Llei de l</w:t>
      </w:r>
      <w:r>
        <w:rPr>
          <w:rStyle w:val="ECNormal"/>
        </w:rPr>
        <w:t>’</w:t>
      </w:r>
      <w:r w:rsidRPr="00714857">
        <w:rPr>
          <w:rStyle w:val="ECNormal"/>
        </w:rPr>
        <w:t>Estat 3/2015, de 30 de març, reguladora de l</w:t>
      </w:r>
      <w:r>
        <w:rPr>
          <w:rStyle w:val="ECNormal"/>
        </w:rPr>
        <w:t>’</w:t>
      </w:r>
      <w:r w:rsidRPr="00714857">
        <w:rPr>
          <w:rStyle w:val="ECNormal"/>
        </w:rPr>
        <w:t>exercici de l</w:t>
      </w:r>
      <w:r>
        <w:rPr>
          <w:rStyle w:val="ECNormal"/>
        </w:rPr>
        <w:t>’</w:t>
      </w:r>
      <w:r w:rsidRPr="00714857">
        <w:rPr>
          <w:rStyle w:val="ECNormal"/>
        </w:rPr>
        <w:t>alt càrrec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Administració </w:t>
      </w:r>
      <w:r w:rsidR="00214F91">
        <w:rPr>
          <w:rStyle w:val="ECNormal"/>
        </w:rPr>
        <w:t>g</w:t>
      </w:r>
      <w:r w:rsidRPr="00714857">
        <w:rPr>
          <w:rStyle w:val="ECNormal"/>
        </w:rPr>
        <w:t>eneral de l</w:t>
      </w:r>
      <w:r>
        <w:rPr>
          <w:rStyle w:val="ECNormal"/>
        </w:rPr>
        <w:t>’</w:t>
      </w:r>
      <w:r w:rsidRPr="00714857">
        <w:rPr>
          <w:rStyle w:val="ECNormal"/>
        </w:rPr>
        <w:t>Estat</w:t>
      </w:r>
      <w:r w:rsidR="00BE11C9">
        <w:rPr>
          <w:rStyle w:val="ECNormal"/>
        </w:rPr>
        <w:t>;</w:t>
      </w:r>
      <w:r w:rsidRPr="00714857">
        <w:rPr>
          <w:rStyle w:val="ECNormal"/>
        </w:rPr>
        <w:t xml:space="preserve"> la Llei 21/1987, de 26 de novembre,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 personal al servei de l</w:t>
      </w:r>
      <w:r>
        <w:rPr>
          <w:rStyle w:val="ECNormal"/>
        </w:rPr>
        <w:t>’</w:t>
      </w:r>
      <w:r w:rsidRPr="00714857">
        <w:rPr>
          <w:rStyle w:val="ECNormal"/>
        </w:rPr>
        <w:t>Administració de la Generalitat</w:t>
      </w:r>
      <w:r w:rsidR="00BE11C9">
        <w:rPr>
          <w:rStyle w:val="ECNormal"/>
        </w:rPr>
        <w:t>;</w:t>
      </w:r>
      <w:r w:rsidRPr="00714857">
        <w:rPr>
          <w:rStyle w:val="ECNormal"/>
        </w:rPr>
        <w:t xml:space="preserve"> la Llei 13/2005, de 27 de desembre, del règim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dels alts càrrecs al servei de la Generalitat, ni cap altra disposició legislativa sobre incompatibilitats.</w:t>
      </w:r>
    </w:p>
    <w:p w14:paraId="3FC76BFF" w14:textId="77777777" w:rsidR="00BC5D06" w:rsidRDefault="00BC5D06" w:rsidP="000362F2">
      <w:pPr>
        <w:pStyle w:val="NNormal"/>
        <w:rPr>
          <w:rStyle w:val="ECNormal"/>
        </w:rPr>
      </w:pPr>
      <w:r w:rsidRPr="002F6422">
        <w:rPr>
          <w:rStyle w:val="ECNormal"/>
        </w:rPr>
        <w:t>9. Que l’activitat de l’empresa té una relació directa amb l’objecte del contracte.</w:t>
      </w:r>
    </w:p>
    <w:p w14:paraId="558046F3" w14:textId="6DCCED9F" w:rsidR="007B2F94" w:rsidRPr="00420A12" w:rsidRDefault="00BC5D06" w:rsidP="007B2F94">
      <w:pPr>
        <w:pStyle w:val="NNormal"/>
      </w:pPr>
      <w:r w:rsidRPr="004B3945">
        <w:rPr>
          <w:rStyle w:val="ECNormal"/>
        </w:rPr>
        <w:t>10.</w:t>
      </w:r>
      <w:r w:rsidRPr="007B2F94">
        <w:rPr>
          <w:rStyle w:val="ECNormal"/>
        </w:rPr>
        <w:t xml:space="preserve"> </w:t>
      </w:r>
      <w:r w:rsidR="007B2F94" w:rsidRPr="007B2F94">
        <w:t>Que l’empresa té la solvència econòmica i financera i la solvència tècnica requerides per</w:t>
      </w:r>
      <w:r w:rsidR="007B2F94" w:rsidRPr="00420A12">
        <w:t xml:space="preserve"> a la licitació.</w:t>
      </w:r>
    </w:p>
    <w:p w14:paraId="67179440" w14:textId="2312F151" w:rsidR="00BC5D06" w:rsidRPr="00714857" w:rsidRDefault="007B2F94" w:rsidP="000362F2">
      <w:pPr>
        <w:pStyle w:val="NNormal"/>
        <w:rPr>
          <w:rStyle w:val="ECNormal"/>
        </w:rPr>
      </w:pPr>
      <w:r>
        <w:rPr>
          <w:rStyle w:val="ECNormal"/>
        </w:rPr>
        <w:t>1</w:t>
      </w:r>
      <w:r w:rsidR="0075320A">
        <w:rPr>
          <w:rStyle w:val="ECNormal"/>
        </w:rPr>
        <w:t>1</w:t>
      </w:r>
      <w:r w:rsidR="00BC5D06" w:rsidRPr="004B3945">
        <w:rPr>
          <w:rStyle w:val="ECNormal"/>
        </w:rPr>
        <w:t>. Que l’empresa accepta la responsabilitat conjunta respecte a l’execució del contra</w:t>
      </w:r>
      <w:r w:rsidR="00BC5D06" w:rsidRPr="00714857">
        <w:rPr>
          <w:rStyle w:val="ECNormal"/>
        </w:rPr>
        <w:t>cte.</w:t>
      </w:r>
    </w:p>
    <w:p w14:paraId="0E9F47AD" w14:textId="243A59F5" w:rsidR="00BC5D06" w:rsidRPr="00714857" w:rsidRDefault="007B2F94" w:rsidP="000362F2">
      <w:pPr>
        <w:pStyle w:val="NNormal"/>
        <w:rPr>
          <w:rStyle w:val="ECNormal"/>
        </w:rPr>
      </w:pPr>
      <w:r>
        <w:rPr>
          <w:rStyle w:val="ECNormal"/>
        </w:rPr>
        <w:t>1</w:t>
      </w:r>
      <w:r w:rsidR="0075320A">
        <w:rPr>
          <w:rStyle w:val="ECNormal"/>
        </w:rPr>
        <w:t>2</w:t>
      </w:r>
      <w:r w:rsidR="00BC5D06" w:rsidRPr="00714857">
        <w:rPr>
          <w:rStyle w:val="ECNormal"/>
        </w:rPr>
        <w:t>. Que, com a signant d</w:t>
      </w:r>
      <w:r w:rsidR="00BC5D06">
        <w:rPr>
          <w:rStyle w:val="ECNormal"/>
        </w:rPr>
        <w:t>’</w:t>
      </w:r>
      <w:r w:rsidR="00BC5D06" w:rsidRPr="00714857">
        <w:rPr>
          <w:rStyle w:val="ECNormal"/>
        </w:rPr>
        <w:t xml:space="preserve">aquest compromís i en la </w:t>
      </w:r>
      <w:r w:rsidR="00BC5D06" w:rsidRPr="00254B0A">
        <w:rPr>
          <w:rStyle w:val="ECNormal"/>
        </w:rPr>
        <w:t xml:space="preserve">representació </w:t>
      </w:r>
      <w:r w:rsidR="00254B0A">
        <w:rPr>
          <w:rStyle w:val="ECNormal"/>
        </w:rPr>
        <w:t>en</w:t>
      </w:r>
      <w:r w:rsidR="00254B0A" w:rsidRPr="00254B0A">
        <w:rPr>
          <w:rStyle w:val="ECNormal"/>
        </w:rPr>
        <w:t xml:space="preserve"> </w:t>
      </w:r>
      <w:r w:rsidR="00BC5D06" w:rsidRPr="00254B0A">
        <w:rPr>
          <w:rStyle w:val="ECNormal"/>
        </w:rPr>
        <w:t>què actuo,</w:t>
      </w:r>
      <w:r w:rsidR="00BC5D06" w:rsidRPr="00714857">
        <w:rPr>
          <w:rStyle w:val="ECNormal"/>
        </w:rPr>
        <w:t xml:space="preserve"> tinc capacitat suficient per a comparèixer i signar-lo.</w:t>
      </w:r>
    </w:p>
    <w:p w14:paraId="0F8D64F5" w14:textId="77777777" w:rsidR="00BC5D06" w:rsidRPr="00714857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 compromís.</w:t>
      </w:r>
    </w:p>
    <w:p w14:paraId="08A5EF57" w14:textId="72E5D92C" w:rsidR="00BC5D06" w:rsidRDefault="00BC5D06" w:rsidP="00386414">
      <w:pPr>
        <w:pStyle w:val="NNormal"/>
        <w:rPr>
          <w:rStyle w:val="ECNormal"/>
        </w:rPr>
      </w:pPr>
      <w:r w:rsidRPr="00714857">
        <w:rPr>
          <w:rStyle w:val="ECNormal"/>
        </w:rPr>
        <w:t>Signatura:</w:t>
      </w:r>
      <w:bookmarkStart w:id="6" w:name="_GoBack"/>
      <w:bookmarkEnd w:id="6"/>
    </w:p>
    <w:bookmarkEnd w:id="2"/>
    <w:bookmarkEnd w:id="3"/>
    <w:bookmarkEnd w:id="4"/>
    <w:bookmarkEnd w:id="5"/>
    <w:sectPr w:rsidR="00BC5D06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781285" w:rsidRDefault="00781285" w:rsidP="00D0658C">
      <w:r>
        <w:separator/>
      </w:r>
    </w:p>
  </w:endnote>
  <w:endnote w:type="continuationSeparator" w:id="0">
    <w:p w14:paraId="23BE36A7" w14:textId="77777777" w:rsidR="00781285" w:rsidRDefault="00781285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4BFB1DBD" w:rsidR="00781285" w:rsidRPr="009D23CE" w:rsidRDefault="00781285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3E72A7">
      <w:rPr>
        <w:noProof/>
      </w:rPr>
      <w:t>3</w:t>
    </w:r>
    <w:r>
      <w:fldChar w:fldCharType="end"/>
    </w:r>
    <w:r>
      <w:t xml:space="preserve"> | </w:t>
    </w:r>
    <w:fldSimple w:instr=" NUMPAGES   \* MERGEFORMAT ">
      <w:r w:rsidR="003E72A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781285" w:rsidRDefault="00781285" w:rsidP="00D0658C">
      <w:r>
        <w:separator/>
      </w:r>
    </w:p>
  </w:footnote>
  <w:footnote w:type="continuationSeparator" w:id="0">
    <w:p w14:paraId="563AC7DA" w14:textId="77777777" w:rsidR="00781285" w:rsidRDefault="00781285" w:rsidP="00D0658C">
      <w:r>
        <w:continuationSeparator/>
      </w:r>
    </w:p>
  </w:footnote>
  <w:footnote w:id="1">
    <w:p w14:paraId="1106319C" w14:textId="77777777" w:rsidR="00781285" w:rsidRDefault="00781285" w:rsidP="000362F2">
      <w:pPr>
        <w:pStyle w:val="Textdenotaapeudepgina"/>
      </w:pPr>
      <w:r>
        <w:rPr>
          <w:rStyle w:val="Refernciadenotaapeudepgina"/>
          <w:rFonts w:eastAsiaTheme="majorEastAsia"/>
        </w:rPr>
        <w:footnoteRef/>
      </w:r>
      <w:r>
        <w:t xml:space="preserve"> </w:t>
      </w:r>
      <w:r w:rsidRPr="00196620">
        <w:t>S</w:t>
      </w:r>
      <w:r>
        <w:t>’</w:t>
      </w:r>
      <w:r w:rsidRPr="00196620">
        <w:t>ha d</w:t>
      </w:r>
      <w:r>
        <w:t>’</w:t>
      </w:r>
      <w:r w:rsidRPr="00196620">
        <w:t>emplenar una declaració separada per a cadascuna de les empreses a la capacitat de la qual es vol recórrer.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781285" w:rsidRDefault="00781285" w:rsidP="00D0658C">
    <w:pPr>
      <w:pStyle w:val="Capalera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781285" w:rsidRPr="00C854AD" w:rsidRDefault="00781285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781285" w:rsidRDefault="00781285" w:rsidP="00D0658C">
    <w:pPr>
      <w:pStyle w:val="Capalera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064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340"/>
    <w:rsid w:val="0001625A"/>
    <w:rsid w:val="0001763B"/>
    <w:rsid w:val="00022076"/>
    <w:rsid w:val="0002207E"/>
    <w:rsid w:val="000250EE"/>
    <w:rsid w:val="00025569"/>
    <w:rsid w:val="00026D49"/>
    <w:rsid w:val="0002702E"/>
    <w:rsid w:val="00027CE9"/>
    <w:rsid w:val="0003008A"/>
    <w:rsid w:val="00030B61"/>
    <w:rsid w:val="0003305C"/>
    <w:rsid w:val="000355FD"/>
    <w:rsid w:val="00035AC3"/>
    <w:rsid w:val="000362F2"/>
    <w:rsid w:val="0003727C"/>
    <w:rsid w:val="0003743F"/>
    <w:rsid w:val="00042139"/>
    <w:rsid w:val="00043297"/>
    <w:rsid w:val="00044218"/>
    <w:rsid w:val="00044CF6"/>
    <w:rsid w:val="0004555D"/>
    <w:rsid w:val="0004642C"/>
    <w:rsid w:val="00047C5B"/>
    <w:rsid w:val="000504AC"/>
    <w:rsid w:val="00050AC0"/>
    <w:rsid w:val="00053F1C"/>
    <w:rsid w:val="00054302"/>
    <w:rsid w:val="00055C40"/>
    <w:rsid w:val="00056DE4"/>
    <w:rsid w:val="00057D30"/>
    <w:rsid w:val="00066156"/>
    <w:rsid w:val="00066E8F"/>
    <w:rsid w:val="00066ED8"/>
    <w:rsid w:val="000704C7"/>
    <w:rsid w:val="00070B9F"/>
    <w:rsid w:val="000713A1"/>
    <w:rsid w:val="00071624"/>
    <w:rsid w:val="00071A25"/>
    <w:rsid w:val="000729B8"/>
    <w:rsid w:val="00072BDD"/>
    <w:rsid w:val="000733E3"/>
    <w:rsid w:val="00073934"/>
    <w:rsid w:val="00081681"/>
    <w:rsid w:val="000832BE"/>
    <w:rsid w:val="0008524A"/>
    <w:rsid w:val="000865A5"/>
    <w:rsid w:val="00090080"/>
    <w:rsid w:val="0009021F"/>
    <w:rsid w:val="0009138A"/>
    <w:rsid w:val="00094472"/>
    <w:rsid w:val="00094718"/>
    <w:rsid w:val="00096037"/>
    <w:rsid w:val="00097121"/>
    <w:rsid w:val="00097751"/>
    <w:rsid w:val="000A03C0"/>
    <w:rsid w:val="000A0490"/>
    <w:rsid w:val="000A16E5"/>
    <w:rsid w:val="000A25B5"/>
    <w:rsid w:val="000A29BF"/>
    <w:rsid w:val="000A43A1"/>
    <w:rsid w:val="000A7660"/>
    <w:rsid w:val="000B2E13"/>
    <w:rsid w:val="000B38D4"/>
    <w:rsid w:val="000B4818"/>
    <w:rsid w:val="000C49C2"/>
    <w:rsid w:val="000C7B27"/>
    <w:rsid w:val="000D3D51"/>
    <w:rsid w:val="000D4F42"/>
    <w:rsid w:val="000D5EEE"/>
    <w:rsid w:val="000E1D46"/>
    <w:rsid w:val="000E2A0B"/>
    <w:rsid w:val="000E4865"/>
    <w:rsid w:val="000E5C56"/>
    <w:rsid w:val="000F14D7"/>
    <w:rsid w:val="000F2DE5"/>
    <w:rsid w:val="000F63ED"/>
    <w:rsid w:val="000F6648"/>
    <w:rsid w:val="00100474"/>
    <w:rsid w:val="00100899"/>
    <w:rsid w:val="00102B13"/>
    <w:rsid w:val="001068A2"/>
    <w:rsid w:val="001101E8"/>
    <w:rsid w:val="0011286C"/>
    <w:rsid w:val="00114D0C"/>
    <w:rsid w:val="0011557D"/>
    <w:rsid w:val="00117496"/>
    <w:rsid w:val="00117A41"/>
    <w:rsid w:val="00122AEA"/>
    <w:rsid w:val="00123FC3"/>
    <w:rsid w:val="00125BC4"/>
    <w:rsid w:val="001308A8"/>
    <w:rsid w:val="0013190B"/>
    <w:rsid w:val="00131B62"/>
    <w:rsid w:val="0013274C"/>
    <w:rsid w:val="00132D1C"/>
    <w:rsid w:val="00134112"/>
    <w:rsid w:val="00134DA9"/>
    <w:rsid w:val="00135747"/>
    <w:rsid w:val="00136910"/>
    <w:rsid w:val="00137759"/>
    <w:rsid w:val="001377AF"/>
    <w:rsid w:val="00137C76"/>
    <w:rsid w:val="001400B0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3F22"/>
    <w:rsid w:val="001749BD"/>
    <w:rsid w:val="00174E77"/>
    <w:rsid w:val="001758E2"/>
    <w:rsid w:val="00175B7D"/>
    <w:rsid w:val="00184ADD"/>
    <w:rsid w:val="00185121"/>
    <w:rsid w:val="00185C5A"/>
    <w:rsid w:val="00185C7A"/>
    <w:rsid w:val="001941C6"/>
    <w:rsid w:val="00194C73"/>
    <w:rsid w:val="00194E38"/>
    <w:rsid w:val="00194FB7"/>
    <w:rsid w:val="00195693"/>
    <w:rsid w:val="00196C8E"/>
    <w:rsid w:val="001A7F29"/>
    <w:rsid w:val="001B0041"/>
    <w:rsid w:val="001B06C1"/>
    <w:rsid w:val="001B0A0B"/>
    <w:rsid w:val="001B272E"/>
    <w:rsid w:val="001B3F41"/>
    <w:rsid w:val="001B40DF"/>
    <w:rsid w:val="001B5D7E"/>
    <w:rsid w:val="001B6559"/>
    <w:rsid w:val="001C28D2"/>
    <w:rsid w:val="001C2D5F"/>
    <w:rsid w:val="001C2DE8"/>
    <w:rsid w:val="001C3076"/>
    <w:rsid w:val="001C4E51"/>
    <w:rsid w:val="001C65DC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1F7BF9"/>
    <w:rsid w:val="002020B7"/>
    <w:rsid w:val="00202480"/>
    <w:rsid w:val="00203882"/>
    <w:rsid w:val="00203A83"/>
    <w:rsid w:val="00203E93"/>
    <w:rsid w:val="00204836"/>
    <w:rsid w:val="002067C7"/>
    <w:rsid w:val="00206937"/>
    <w:rsid w:val="00207366"/>
    <w:rsid w:val="00213E7A"/>
    <w:rsid w:val="00214F91"/>
    <w:rsid w:val="00215CEC"/>
    <w:rsid w:val="00215F2A"/>
    <w:rsid w:val="002173EA"/>
    <w:rsid w:val="00217D0D"/>
    <w:rsid w:val="00222A53"/>
    <w:rsid w:val="00224152"/>
    <w:rsid w:val="0023042F"/>
    <w:rsid w:val="002306B0"/>
    <w:rsid w:val="0023220B"/>
    <w:rsid w:val="00232D58"/>
    <w:rsid w:val="002331CA"/>
    <w:rsid w:val="002339AF"/>
    <w:rsid w:val="002354A1"/>
    <w:rsid w:val="00236053"/>
    <w:rsid w:val="00241A78"/>
    <w:rsid w:val="00243AF4"/>
    <w:rsid w:val="002447AA"/>
    <w:rsid w:val="002447D4"/>
    <w:rsid w:val="002456CA"/>
    <w:rsid w:val="0024582A"/>
    <w:rsid w:val="00246AA7"/>
    <w:rsid w:val="00247BD4"/>
    <w:rsid w:val="00247D52"/>
    <w:rsid w:val="002525E5"/>
    <w:rsid w:val="00253529"/>
    <w:rsid w:val="00253AFC"/>
    <w:rsid w:val="0025465C"/>
    <w:rsid w:val="00254B0A"/>
    <w:rsid w:val="00255349"/>
    <w:rsid w:val="00256A7B"/>
    <w:rsid w:val="002653B3"/>
    <w:rsid w:val="00265B00"/>
    <w:rsid w:val="00271596"/>
    <w:rsid w:val="00272745"/>
    <w:rsid w:val="0027301B"/>
    <w:rsid w:val="00273DD4"/>
    <w:rsid w:val="0027782D"/>
    <w:rsid w:val="002835D0"/>
    <w:rsid w:val="00287FEF"/>
    <w:rsid w:val="002952B4"/>
    <w:rsid w:val="002957CC"/>
    <w:rsid w:val="002966C1"/>
    <w:rsid w:val="00296ADB"/>
    <w:rsid w:val="002976B8"/>
    <w:rsid w:val="00297EAE"/>
    <w:rsid w:val="002A0B4F"/>
    <w:rsid w:val="002A2783"/>
    <w:rsid w:val="002A7853"/>
    <w:rsid w:val="002B1185"/>
    <w:rsid w:val="002B12FB"/>
    <w:rsid w:val="002B393F"/>
    <w:rsid w:val="002B4537"/>
    <w:rsid w:val="002B474F"/>
    <w:rsid w:val="002B53B5"/>
    <w:rsid w:val="002B5811"/>
    <w:rsid w:val="002B787F"/>
    <w:rsid w:val="002C0599"/>
    <w:rsid w:val="002C3555"/>
    <w:rsid w:val="002C45E5"/>
    <w:rsid w:val="002C572D"/>
    <w:rsid w:val="002C7DD6"/>
    <w:rsid w:val="002D0A0E"/>
    <w:rsid w:val="002D0D7B"/>
    <w:rsid w:val="002D1AEA"/>
    <w:rsid w:val="002D4CB3"/>
    <w:rsid w:val="002D68B9"/>
    <w:rsid w:val="002D7D8F"/>
    <w:rsid w:val="002E05C9"/>
    <w:rsid w:val="002E4346"/>
    <w:rsid w:val="002E479A"/>
    <w:rsid w:val="002E6F60"/>
    <w:rsid w:val="002E7FF0"/>
    <w:rsid w:val="002F0C06"/>
    <w:rsid w:val="002F1B0E"/>
    <w:rsid w:val="002F3D96"/>
    <w:rsid w:val="002F43DC"/>
    <w:rsid w:val="002F59C5"/>
    <w:rsid w:val="00302B58"/>
    <w:rsid w:val="00302CB4"/>
    <w:rsid w:val="00303808"/>
    <w:rsid w:val="0031014D"/>
    <w:rsid w:val="00316E03"/>
    <w:rsid w:val="0031744F"/>
    <w:rsid w:val="003212ED"/>
    <w:rsid w:val="00322BAC"/>
    <w:rsid w:val="003236D2"/>
    <w:rsid w:val="003264F4"/>
    <w:rsid w:val="003279B3"/>
    <w:rsid w:val="00327E86"/>
    <w:rsid w:val="003314C9"/>
    <w:rsid w:val="00332914"/>
    <w:rsid w:val="00335EF4"/>
    <w:rsid w:val="003379E0"/>
    <w:rsid w:val="003440D5"/>
    <w:rsid w:val="00344107"/>
    <w:rsid w:val="00344F8F"/>
    <w:rsid w:val="003454F2"/>
    <w:rsid w:val="003478E3"/>
    <w:rsid w:val="00350779"/>
    <w:rsid w:val="003518A3"/>
    <w:rsid w:val="0035498A"/>
    <w:rsid w:val="00355349"/>
    <w:rsid w:val="0035547F"/>
    <w:rsid w:val="00355A76"/>
    <w:rsid w:val="003562AE"/>
    <w:rsid w:val="00356746"/>
    <w:rsid w:val="00361F80"/>
    <w:rsid w:val="003628E7"/>
    <w:rsid w:val="00362CD8"/>
    <w:rsid w:val="003630BC"/>
    <w:rsid w:val="003633CC"/>
    <w:rsid w:val="00370167"/>
    <w:rsid w:val="00370766"/>
    <w:rsid w:val="00372895"/>
    <w:rsid w:val="00375295"/>
    <w:rsid w:val="00375516"/>
    <w:rsid w:val="00375B20"/>
    <w:rsid w:val="00376396"/>
    <w:rsid w:val="00382BD6"/>
    <w:rsid w:val="00383A80"/>
    <w:rsid w:val="00383CDB"/>
    <w:rsid w:val="0038415F"/>
    <w:rsid w:val="003847BA"/>
    <w:rsid w:val="00385A1E"/>
    <w:rsid w:val="00386414"/>
    <w:rsid w:val="00387C43"/>
    <w:rsid w:val="00392292"/>
    <w:rsid w:val="00395FD8"/>
    <w:rsid w:val="003A1001"/>
    <w:rsid w:val="003A1E7B"/>
    <w:rsid w:val="003A1EC8"/>
    <w:rsid w:val="003A2633"/>
    <w:rsid w:val="003A427D"/>
    <w:rsid w:val="003A5865"/>
    <w:rsid w:val="003A645C"/>
    <w:rsid w:val="003A760E"/>
    <w:rsid w:val="003B0BB4"/>
    <w:rsid w:val="003B1BCD"/>
    <w:rsid w:val="003B1D60"/>
    <w:rsid w:val="003B2921"/>
    <w:rsid w:val="003B3724"/>
    <w:rsid w:val="003B39CE"/>
    <w:rsid w:val="003B45E2"/>
    <w:rsid w:val="003B5E2B"/>
    <w:rsid w:val="003B6387"/>
    <w:rsid w:val="003B664C"/>
    <w:rsid w:val="003B71D1"/>
    <w:rsid w:val="003B731F"/>
    <w:rsid w:val="003C1043"/>
    <w:rsid w:val="003C2E02"/>
    <w:rsid w:val="003C49C3"/>
    <w:rsid w:val="003C5684"/>
    <w:rsid w:val="003D4691"/>
    <w:rsid w:val="003D6BA1"/>
    <w:rsid w:val="003E1518"/>
    <w:rsid w:val="003E1761"/>
    <w:rsid w:val="003E1952"/>
    <w:rsid w:val="003E1B69"/>
    <w:rsid w:val="003E4079"/>
    <w:rsid w:val="003E49E9"/>
    <w:rsid w:val="003E4BDB"/>
    <w:rsid w:val="003E70A8"/>
    <w:rsid w:val="003E72A7"/>
    <w:rsid w:val="003E7B8D"/>
    <w:rsid w:val="003F16B3"/>
    <w:rsid w:val="003F17AE"/>
    <w:rsid w:val="003F31C7"/>
    <w:rsid w:val="003F4018"/>
    <w:rsid w:val="003F546D"/>
    <w:rsid w:val="003F7171"/>
    <w:rsid w:val="003F7C3F"/>
    <w:rsid w:val="00400F6A"/>
    <w:rsid w:val="00402836"/>
    <w:rsid w:val="0040295C"/>
    <w:rsid w:val="00405514"/>
    <w:rsid w:val="00406499"/>
    <w:rsid w:val="004069C6"/>
    <w:rsid w:val="00407580"/>
    <w:rsid w:val="004108BC"/>
    <w:rsid w:val="004111D0"/>
    <w:rsid w:val="00412313"/>
    <w:rsid w:val="00412B6F"/>
    <w:rsid w:val="00413390"/>
    <w:rsid w:val="00414224"/>
    <w:rsid w:val="004164F8"/>
    <w:rsid w:val="00416580"/>
    <w:rsid w:val="00416D3D"/>
    <w:rsid w:val="00430110"/>
    <w:rsid w:val="0043015E"/>
    <w:rsid w:val="004307B0"/>
    <w:rsid w:val="00440A3E"/>
    <w:rsid w:val="004414B1"/>
    <w:rsid w:val="00441E74"/>
    <w:rsid w:val="004426FE"/>
    <w:rsid w:val="004444F8"/>
    <w:rsid w:val="004515C7"/>
    <w:rsid w:val="0045197E"/>
    <w:rsid w:val="00455D79"/>
    <w:rsid w:val="00455F01"/>
    <w:rsid w:val="0045608C"/>
    <w:rsid w:val="004579DB"/>
    <w:rsid w:val="0046075A"/>
    <w:rsid w:val="00460E8E"/>
    <w:rsid w:val="00462D1C"/>
    <w:rsid w:val="0046534B"/>
    <w:rsid w:val="004659C1"/>
    <w:rsid w:val="00471B46"/>
    <w:rsid w:val="00473F6A"/>
    <w:rsid w:val="0047730B"/>
    <w:rsid w:val="00482942"/>
    <w:rsid w:val="00483C34"/>
    <w:rsid w:val="00483F7D"/>
    <w:rsid w:val="00486DFC"/>
    <w:rsid w:val="00487198"/>
    <w:rsid w:val="004906A9"/>
    <w:rsid w:val="00491F76"/>
    <w:rsid w:val="00492DE6"/>
    <w:rsid w:val="00495D84"/>
    <w:rsid w:val="004A48E9"/>
    <w:rsid w:val="004A4F61"/>
    <w:rsid w:val="004A55B2"/>
    <w:rsid w:val="004A6AD5"/>
    <w:rsid w:val="004A6F59"/>
    <w:rsid w:val="004B1829"/>
    <w:rsid w:val="004B30A2"/>
    <w:rsid w:val="004B4682"/>
    <w:rsid w:val="004C33CF"/>
    <w:rsid w:val="004C3B08"/>
    <w:rsid w:val="004C3E13"/>
    <w:rsid w:val="004C3EC7"/>
    <w:rsid w:val="004C5D83"/>
    <w:rsid w:val="004C655A"/>
    <w:rsid w:val="004D0E59"/>
    <w:rsid w:val="004D0EFE"/>
    <w:rsid w:val="004D3DE0"/>
    <w:rsid w:val="004D6FB3"/>
    <w:rsid w:val="004E0737"/>
    <w:rsid w:val="004E0F27"/>
    <w:rsid w:val="004E105D"/>
    <w:rsid w:val="004E1713"/>
    <w:rsid w:val="004E2077"/>
    <w:rsid w:val="004E2C65"/>
    <w:rsid w:val="004E3B75"/>
    <w:rsid w:val="004E4A37"/>
    <w:rsid w:val="004E584B"/>
    <w:rsid w:val="004E594B"/>
    <w:rsid w:val="004E5AFA"/>
    <w:rsid w:val="004E72B6"/>
    <w:rsid w:val="004F3C88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6AF8"/>
    <w:rsid w:val="00527573"/>
    <w:rsid w:val="0053192B"/>
    <w:rsid w:val="005326EC"/>
    <w:rsid w:val="0053283C"/>
    <w:rsid w:val="00533800"/>
    <w:rsid w:val="005338D5"/>
    <w:rsid w:val="00534F58"/>
    <w:rsid w:val="0053572B"/>
    <w:rsid w:val="005357A7"/>
    <w:rsid w:val="005362E5"/>
    <w:rsid w:val="00536552"/>
    <w:rsid w:val="005371FE"/>
    <w:rsid w:val="00537711"/>
    <w:rsid w:val="00537D30"/>
    <w:rsid w:val="0054085C"/>
    <w:rsid w:val="00540DC6"/>
    <w:rsid w:val="00540E4F"/>
    <w:rsid w:val="00541CD2"/>
    <w:rsid w:val="00544036"/>
    <w:rsid w:val="005450BF"/>
    <w:rsid w:val="0054594D"/>
    <w:rsid w:val="00545E1F"/>
    <w:rsid w:val="00545F22"/>
    <w:rsid w:val="0054748F"/>
    <w:rsid w:val="00550A19"/>
    <w:rsid w:val="00552017"/>
    <w:rsid w:val="00552714"/>
    <w:rsid w:val="00553F46"/>
    <w:rsid w:val="00554DA3"/>
    <w:rsid w:val="00557002"/>
    <w:rsid w:val="0055780B"/>
    <w:rsid w:val="005654E2"/>
    <w:rsid w:val="005657B5"/>
    <w:rsid w:val="00565DF1"/>
    <w:rsid w:val="00566B3D"/>
    <w:rsid w:val="00567B61"/>
    <w:rsid w:val="005718A1"/>
    <w:rsid w:val="00571956"/>
    <w:rsid w:val="005758EC"/>
    <w:rsid w:val="00575A30"/>
    <w:rsid w:val="005769A1"/>
    <w:rsid w:val="00576FD2"/>
    <w:rsid w:val="00581BCF"/>
    <w:rsid w:val="00582831"/>
    <w:rsid w:val="00582DB2"/>
    <w:rsid w:val="00583267"/>
    <w:rsid w:val="005833B3"/>
    <w:rsid w:val="00583EFE"/>
    <w:rsid w:val="0058452B"/>
    <w:rsid w:val="00586D8C"/>
    <w:rsid w:val="005942B6"/>
    <w:rsid w:val="00594DA1"/>
    <w:rsid w:val="0059578C"/>
    <w:rsid w:val="00595848"/>
    <w:rsid w:val="0059667E"/>
    <w:rsid w:val="00597314"/>
    <w:rsid w:val="00597370"/>
    <w:rsid w:val="005A34A2"/>
    <w:rsid w:val="005A556D"/>
    <w:rsid w:val="005A690B"/>
    <w:rsid w:val="005B145F"/>
    <w:rsid w:val="005B27B5"/>
    <w:rsid w:val="005B2DCD"/>
    <w:rsid w:val="005B3E3B"/>
    <w:rsid w:val="005B501A"/>
    <w:rsid w:val="005B6EEE"/>
    <w:rsid w:val="005B78BF"/>
    <w:rsid w:val="005B7D5F"/>
    <w:rsid w:val="005C1172"/>
    <w:rsid w:val="005C19A3"/>
    <w:rsid w:val="005C2283"/>
    <w:rsid w:val="005C51F0"/>
    <w:rsid w:val="005D2F73"/>
    <w:rsid w:val="005D4C43"/>
    <w:rsid w:val="005D7981"/>
    <w:rsid w:val="005E0B14"/>
    <w:rsid w:val="005E19AF"/>
    <w:rsid w:val="005E1D8B"/>
    <w:rsid w:val="005E24AB"/>
    <w:rsid w:val="005E5BB7"/>
    <w:rsid w:val="005E71F3"/>
    <w:rsid w:val="005E744D"/>
    <w:rsid w:val="005E75C6"/>
    <w:rsid w:val="005E7ED7"/>
    <w:rsid w:val="005F04D4"/>
    <w:rsid w:val="005F1718"/>
    <w:rsid w:val="005F2F18"/>
    <w:rsid w:val="005F31A6"/>
    <w:rsid w:val="005F3D96"/>
    <w:rsid w:val="005F4728"/>
    <w:rsid w:val="005F4884"/>
    <w:rsid w:val="005F503F"/>
    <w:rsid w:val="005F5E25"/>
    <w:rsid w:val="00602738"/>
    <w:rsid w:val="00605E9B"/>
    <w:rsid w:val="00610D17"/>
    <w:rsid w:val="006118D6"/>
    <w:rsid w:val="00612B5B"/>
    <w:rsid w:val="00620C43"/>
    <w:rsid w:val="00620CC2"/>
    <w:rsid w:val="00622CFE"/>
    <w:rsid w:val="0062458A"/>
    <w:rsid w:val="00624B49"/>
    <w:rsid w:val="00625AC5"/>
    <w:rsid w:val="00633531"/>
    <w:rsid w:val="00634477"/>
    <w:rsid w:val="00634AA7"/>
    <w:rsid w:val="006358C6"/>
    <w:rsid w:val="00636DDD"/>
    <w:rsid w:val="0063769F"/>
    <w:rsid w:val="00641873"/>
    <w:rsid w:val="00642FD0"/>
    <w:rsid w:val="00643174"/>
    <w:rsid w:val="00644EE3"/>
    <w:rsid w:val="00645B8F"/>
    <w:rsid w:val="00647BAF"/>
    <w:rsid w:val="00650CBE"/>
    <w:rsid w:val="00655066"/>
    <w:rsid w:val="0065548F"/>
    <w:rsid w:val="00657633"/>
    <w:rsid w:val="006576DB"/>
    <w:rsid w:val="00661F2C"/>
    <w:rsid w:val="0066343F"/>
    <w:rsid w:val="00663A57"/>
    <w:rsid w:val="006651D4"/>
    <w:rsid w:val="0066534B"/>
    <w:rsid w:val="00665386"/>
    <w:rsid w:val="00666690"/>
    <w:rsid w:val="00667C2D"/>
    <w:rsid w:val="006719D0"/>
    <w:rsid w:val="006719F7"/>
    <w:rsid w:val="006733F8"/>
    <w:rsid w:val="00673B49"/>
    <w:rsid w:val="00674E13"/>
    <w:rsid w:val="006763C6"/>
    <w:rsid w:val="0067640D"/>
    <w:rsid w:val="0068086D"/>
    <w:rsid w:val="00681607"/>
    <w:rsid w:val="00683D48"/>
    <w:rsid w:val="00685BF6"/>
    <w:rsid w:val="006900C7"/>
    <w:rsid w:val="0069040F"/>
    <w:rsid w:val="00693369"/>
    <w:rsid w:val="00693689"/>
    <w:rsid w:val="00693C12"/>
    <w:rsid w:val="00694BD1"/>
    <w:rsid w:val="0069603E"/>
    <w:rsid w:val="00697CB3"/>
    <w:rsid w:val="006A476D"/>
    <w:rsid w:val="006A7440"/>
    <w:rsid w:val="006A7FB4"/>
    <w:rsid w:val="006B06E0"/>
    <w:rsid w:val="006B1844"/>
    <w:rsid w:val="006B1BD3"/>
    <w:rsid w:val="006B2696"/>
    <w:rsid w:val="006B29C1"/>
    <w:rsid w:val="006B365B"/>
    <w:rsid w:val="006B396A"/>
    <w:rsid w:val="006B544D"/>
    <w:rsid w:val="006C02CC"/>
    <w:rsid w:val="006C10F4"/>
    <w:rsid w:val="006C2EBA"/>
    <w:rsid w:val="006C3AB6"/>
    <w:rsid w:val="006C451C"/>
    <w:rsid w:val="006C61B7"/>
    <w:rsid w:val="006C690C"/>
    <w:rsid w:val="006C7089"/>
    <w:rsid w:val="006C72F3"/>
    <w:rsid w:val="006C7E05"/>
    <w:rsid w:val="006D11FD"/>
    <w:rsid w:val="006D136E"/>
    <w:rsid w:val="006D189E"/>
    <w:rsid w:val="006D2177"/>
    <w:rsid w:val="006D39C3"/>
    <w:rsid w:val="006D455E"/>
    <w:rsid w:val="006D569C"/>
    <w:rsid w:val="006D631D"/>
    <w:rsid w:val="006D74AC"/>
    <w:rsid w:val="006E0006"/>
    <w:rsid w:val="006E0386"/>
    <w:rsid w:val="006E06CB"/>
    <w:rsid w:val="006E136E"/>
    <w:rsid w:val="006E36E7"/>
    <w:rsid w:val="006E5BFB"/>
    <w:rsid w:val="006E675E"/>
    <w:rsid w:val="006F06A8"/>
    <w:rsid w:val="006F19EA"/>
    <w:rsid w:val="006F24D0"/>
    <w:rsid w:val="006F3BAA"/>
    <w:rsid w:val="006F4E3F"/>
    <w:rsid w:val="006F5A12"/>
    <w:rsid w:val="006F6172"/>
    <w:rsid w:val="006F657C"/>
    <w:rsid w:val="00700B1E"/>
    <w:rsid w:val="00701CA6"/>
    <w:rsid w:val="0070327C"/>
    <w:rsid w:val="00703C3D"/>
    <w:rsid w:val="00705A68"/>
    <w:rsid w:val="00710690"/>
    <w:rsid w:val="00713B5D"/>
    <w:rsid w:val="00713DCD"/>
    <w:rsid w:val="007142A8"/>
    <w:rsid w:val="00714479"/>
    <w:rsid w:val="00714D22"/>
    <w:rsid w:val="0071684F"/>
    <w:rsid w:val="00717D32"/>
    <w:rsid w:val="00720540"/>
    <w:rsid w:val="007212F1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46E83"/>
    <w:rsid w:val="00750020"/>
    <w:rsid w:val="00750A35"/>
    <w:rsid w:val="00751B53"/>
    <w:rsid w:val="007525AB"/>
    <w:rsid w:val="0075320A"/>
    <w:rsid w:val="00757D82"/>
    <w:rsid w:val="007606CA"/>
    <w:rsid w:val="00760B4A"/>
    <w:rsid w:val="00763763"/>
    <w:rsid w:val="00764AA1"/>
    <w:rsid w:val="00766E14"/>
    <w:rsid w:val="007722A4"/>
    <w:rsid w:val="00773B44"/>
    <w:rsid w:val="00776766"/>
    <w:rsid w:val="00776D01"/>
    <w:rsid w:val="00781285"/>
    <w:rsid w:val="007817D5"/>
    <w:rsid w:val="00781DF3"/>
    <w:rsid w:val="00781E03"/>
    <w:rsid w:val="00781E85"/>
    <w:rsid w:val="007821D1"/>
    <w:rsid w:val="007821F2"/>
    <w:rsid w:val="00783018"/>
    <w:rsid w:val="007842EB"/>
    <w:rsid w:val="007848E9"/>
    <w:rsid w:val="00784BD8"/>
    <w:rsid w:val="00786698"/>
    <w:rsid w:val="007869FF"/>
    <w:rsid w:val="00790D8D"/>
    <w:rsid w:val="00791F3E"/>
    <w:rsid w:val="007921CA"/>
    <w:rsid w:val="00792E85"/>
    <w:rsid w:val="00793CF2"/>
    <w:rsid w:val="007957AD"/>
    <w:rsid w:val="00797E32"/>
    <w:rsid w:val="007A01BE"/>
    <w:rsid w:val="007A1D2F"/>
    <w:rsid w:val="007A5363"/>
    <w:rsid w:val="007A62E5"/>
    <w:rsid w:val="007A6F0C"/>
    <w:rsid w:val="007B2F94"/>
    <w:rsid w:val="007B505F"/>
    <w:rsid w:val="007B56C4"/>
    <w:rsid w:val="007B5AE4"/>
    <w:rsid w:val="007B6FAF"/>
    <w:rsid w:val="007B6FCD"/>
    <w:rsid w:val="007B71C4"/>
    <w:rsid w:val="007C189E"/>
    <w:rsid w:val="007C397C"/>
    <w:rsid w:val="007C3F98"/>
    <w:rsid w:val="007C4183"/>
    <w:rsid w:val="007C48C7"/>
    <w:rsid w:val="007C513E"/>
    <w:rsid w:val="007C78C2"/>
    <w:rsid w:val="007C7F05"/>
    <w:rsid w:val="007D17C0"/>
    <w:rsid w:val="007D1CDB"/>
    <w:rsid w:val="007D1D73"/>
    <w:rsid w:val="007D3AEA"/>
    <w:rsid w:val="007D3F4D"/>
    <w:rsid w:val="007D52D2"/>
    <w:rsid w:val="007D54B9"/>
    <w:rsid w:val="007D6153"/>
    <w:rsid w:val="007D7412"/>
    <w:rsid w:val="007E1336"/>
    <w:rsid w:val="007E15D8"/>
    <w:rsid w:val="007E1EE1"/>
    <w:rsid w:val="007E4E0B"/>
    <w:rsid w:val="007E5CFD"/>
    <w:rsid w:val="007E6BE0"/>
    <w:rsid w:val="007F11A8"/>
    <w:rsid w:val="007F7F44"/>
    <w:rsid w:val="00800882"/>
    <w:rsid w:val="00800E09"/>
    <w:rsid w:val="00806F8B"/>
    <w:rsid w:val="00806FA8"/>
    <w:rsid w:val="00815A8E"/>
    <w:rsid w:val="00815E62"/>
    <w:rsid w:val="00824123"/>
    <w:rsid w:val="00824155"/>
    <w:rsid w:val="00826443"/>
    <w:rsid w:val="00827FD0"/>
    <w:rsid w:val="008313A2"/>
    <w:rsid w:val="0083478C"/>
    <w:rsid w:val="00834C87"/>
    <w:rsid w:val="00835C17"/>
    <w:rsid w:val="00836FD0"/>
    <w:rsid w:val="008409A0"/>
    <w:rsid w:val="00841512"/>
    <w:rsid w:val="00843763"/>
    <w:rsid w:val="00844357"/>
    <w:rsid w:val="00845586"/>
    <w:rsid w:val="008457AE"/>
    <w:rsid w:val="00845EEE"/>
    <w:rsid w:val="008464BB"/>
    <w:rsid w:val="00846C3A"/>
    <w:rsid w:val="008509A0"/>
    <w:rsid w:val="00852B70"/>
    <w:rsid w:val="00860B20"/>
    <w:rsid w:val="00861C1C"/>
    <w:rsid w:val="0086361B"/>
    <w:rsid w:val="00863C84"/>
    <w:rsid w:val="00864400"/>
    <w:rsid w:val="00866ED1"/>
    <w:rsid w:val="008675A5"/>
    <w:rsid w:val="0086793A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3B97"/>
    <w:rsid w:val="00884E1F"/>
    <w:rsid w:val="008854DC"/>
    <w:rsid w:val="00886787"/>
    <w:rsid w:val="00892D1C"/>
    <w:rsid w:val="0089403D"/>
    <w:rsid w:val="0089457E"/>
    <w:rsid w:val="00894964"/>
    <w:rsid w:val="00894B89"/>
    <w:rsid w:val="008977D3"/>
    <w:rsid w:val="00897B17"/>
    <w:rsid w:val="008A02F1"/>
    <w:rsid w:val="008A04DD"/>
    <w:rsid w:val="008A2DD5"/>
    <w:rsid w:val="008A307E"/>
    <w:rsid w:val="008A4C28"/>
    <w:rsid w:val="008A4D7C"/>
    <w:rsid w:val="008B042B"/>
    <w:rsid w:val="008B2A50"/>
    <w:rsid w:val="008B57F3"/>
    <w:rsid w:val="008C1158"/>
    <w:rsid w:val="008C2026"/>
    <w:rsid w:val="008C27EA"/>
    <w:rsid w:val="008C5177"/>
    <w:rsid w:val="008C6B51"/>
    <w:rsid w:val="008C7F59"/>
    <w:rsid w:val="008D09E5"/>
    <w:rsid w:val="008D1627"/>
    <w:rsid w:val="008D2314"/>
    <w:rsid w:val="008D2F9D"/>
    <w:rsid w:val="008D3B23"/>
    <w:rsid w:val="008D3B82"/>
    <w:rsid w:val="008D4D49"/>
    <w:rsid w:val="008D5102"/>
    <w:rsid w:val="008D7434"/>
    <w:rsid w:val="008E030B"/>
    <w:rsid w:val="008E0CBB"/>
    <w:rsid w:val="008E1632"/>
    <w:rsid w:val="008E1B79"/>
    <w:rsid w:val="008E2B03"/>
    <w:rsid w:val="008E37A2"/>
    <w:rsid w:val="008E5558"/>
    <w:rsid w:val="008E6C02"/>
    <w:rsid w:val="008F082C"/>
    <w:rsid w:val="008F1FDE"/>
    <w:rsid w:val="008F5EE7"/>
    <w:rsid w:val="0090155F"/>
    <w:rsid w:val="0090176B"/>
    <w:rsid w:val="009027AE"/>
    <w:rsid w:val="00904605"/>
    <w:rsid w:val="0090501C"/>
    <w:rsid w:val="0090568E"/>
    <w:rsid w:val="00905DDC"/>
    <w:rsid w:val="009070D0"/>
    <w:rsid w:val="009074DE"/>
    <w:rsid w:val="0091275F"/>
    <w:rsid w:val="00912E1E"/>
    <w:rsid w:val="009166AC"/>
    <w:rsid w:val="00917D5D"/>
    <w:rsid w:val="0092015E"/>
    <w:rsid w:val="00920370"/>
    <w:rsid w:val="00922808"/>
    <w:rsid w:val="00922F68"/>
    <w:rsid w:val="00924B9C"/>
    <w:rsid w:val="00926C07"/>
    <w:rsid w:val="009272CD"/>
    <w:rsid w:val="009276BD"/>
    <w:rsid w:val="00933D1C"/>
    <w:rsid w:val="00934144"/>
    <w:rsid w:val="0093524B"/>
    <w:rsid w:val="00935AF5"/>
    <w:rsid w:val="0093767B"/>
    <w:rsid w:val="0094059D"/>
    <w:rsid w:val="009421A8"/>
    <w:rsid w:val="009437A0"/>
    <w:rsid w:val="009450E0"/>
    <w:rsid w:val="00951098"/>
    <w:rsid w:val="00951921"/>
    <w:rsid w:val="009524E5"/>
    <w:rsid w:val="00952796"/>
    <w:rsid w:val="009535A1"/>
    <w:rsid w:val="00954E9F"/>
    <w:rsid w:val="009613AC"/>
    <w:rsid w:val="009618BA"/>
    <w:rsid w:val="00962604"/>
    <w:rsid w:val="00962F65"/>
    <w:rsid w:val="00963189"/>
    <w:rsid w:val="00963AE6"/>
    <w:rsid w:val="00965C04"/>
    <w:rsid w:val="00965C3A"/>
    <w:rsid w:val="00973100"/>
    <w:rsid w:val="009732CE"/>
    <w:rsid w:val="00974C17"/>
    <w:rsid w:val="0097609D"/>
    <w:rsid w:val="00976792"/>
    <w:rsid w:val="00977242"/>
    <w:rsid w:val="009806B6"/>
    <w:rsid w:val="00980886"/>
    <w:rsid w:val="00980C2E"/>
    <w:rsid w:val="0098215D"/>
    <w:rsid w:val="00991917"/>
    <w:rsid w:val="009923B7"/>
    <w:rsid w:val="009940FB"/>
    <w:rsid w:val="009975A2"/>
    <w:rsid w:val="009A087B"/>
    <w:rsid w:val="009A304A"/>
    <w:rsid w:val="009A413A"/>
    <w:rsid w:val="009A6190"/>
    <w:rsid w:val="009A794D"/>
    <w:rsid w:val="009B0067"/>
    <w:rsid w:val="009B0392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4BBF"/>
    <w:rsid w:val="009D513B"/>
    <w:rsid w:val="009D66BF"/>
    <w:rsid w:val="009D70EE"/>
    <w:rsid w:val="009E31C7"/>
    <w:rsid w:val="009E3D79"/>
    <w:rsid w:val="009E6C51"/>
    <w:rsid w:val="009E7EDE"/>
    <w:rsid w:val="009F010D"/>
    <w:rsid w:val="009F1A81"/>
    <w:rsid w:val="009F3E7E"/>
    <w:rsid w:val="009F5226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070C"/>
    <w:rsid w:val="00A23FBA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20B2"/>
    <w:rsid w:val="00A43774"/>
    <w:rsid w:val="00A504E2"/>
    <w:rsid w:val="00A530F6"/>
    <w:rsid w:val="00A53C45"/>
    <w:rsid w:val="00A62205"/>
    <w:rsid w:val="00A62F96"/>
    <w:rsid w:val="00A62FD7"/>
    <w:rsid w:val="00A646C4"/>
    <w:rsid w:val="00A66435"/>
    <w:rsid w:val="00A66BAE"/>
    <w:rsid w:val="00A67465"/>
    <w:rsid w:val="00A72F01"/>
    <w:rsid w:val="00A737F0"/>
    <w:rsid w:val="00A772AF"/>
    <w:rsid w:val="00A77681"/>
    <w:rsid w:val="00A82F42"/>
    <w:rsid w:val="00A86692"/>
    <w:rsid w:val="00A86EF2"/>
    <w:rsid w:val="00A9005D"/>
    <w:rsid w:val="00A905C7"/>
    <w:rsid w:val="00A91462"/>
    <w:rsid w:val="00A91A6E"/>
    <w:rsid w:val="00A93119"/>
    <w:rsid w:val="00A94D58"/>
    <w:rsid w:val="00A9740E"/>
    <w:rsid w:val="00A97AB8"/>
    <w:rsid w:val="00AA047F"/>
    <w:rsid w:val="00AA26DF"/>
    <w:rsid w:val="00AA283A"/>
    <w:rsid w:val="00AA5812"/>
    <w:rsid w:val="00AA63AC"/>
    <w:rsid w:val="00AA7405"/>
    <w:rsid w:val="00AB0885"/>
    <w:rsid w:val="00AB3E85"/>
    <w:rsid w:val="00AB6770"/>
    <w:rsid w:val="00AB779B"/>
    <w:rsid w:val="00AC0A9E"/>
    <w:rsid w:val="00AC0AB2"/>
    <w:rsid w:val="00AC6E70"/>
    <w:rsid w:val="00AC720D"/>
    <w:rsid w:val="00AD0565"/>
    <w:rsid w:val="00AD0735"/>
    <w:rsid w:val="00AD118D"/>
    <w:rsid w:val="00AD1228"/>
    <w:rsid w:val="00AD259D"/>
    <w:rsid w:val="00AD2C47"/>
    <w:rsid w:val="00AD2CDD"/>
    <w:rsid w:val="00AD39A6"/>
    <w:rsid w:val="00AD3CE8"/>
    <w:rsid w:val="00AD6092"/>
    <w:rsid w:val="00AD76BC"/>
    <w:rsid w:val="00AE05FB"/>
    <w:rsid w:val="00AE1507"/>
    <w:rsid w:val="00AE198E"/>
    <w:rsid w:val="00AE56E2"/>
    <w:rsid w:val="00AE6A36"/>
    <w:rsid w:val="00AE7A07"/>
    <w:rsid w:val="00AF060B"/>
    <w:rsid w:val="00AF253E"/>
    <w:rsid w:val="00AF494C"/>
    <w:rsid w:val="00AF4A90"/>
    <w:rsid w:val="00AF532D"/>
    <w:rsid w:val="00AF54F7"/>
    <w:rsid w:val="00AF58FA"/>
    <w:rsid w:val="00AF6D26"/>
    <w:rsid w:val="00AF72A7"/>
    <w:rsid w:val="00B001B6"/>
    <w:rsid w:val="00B036B1"/>
    <w:rsid w:val="00B062B8"/>
    <w:rsid w:val="00B10601"/>
    <w:rsid w:val="00B142D4"/>
    <w:rsid w:val="00B15E54"/>
    <w:rsid w:val="00B168AC"/>
    <w:rsid w:val="00B16BEE"/>
    <w:rsid w:val="00B233BD"/>
    <w:rsid w:val="00B24425"/>
    <w:rsid w:val="00B250AF"/>
    <w:rsid w:val="00B251E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BF5"/>
    <w:rsid w:val="00B45CD6"/>
    <w:rsid w:val="00B46D1A"/>
    <w:rsid w:val="00B46FBF"/>
    <w:rsid w:val="00B47FB5"/>
    <w:rsid w:val="00B5113D"/>
    <w:rsid w:val="00B522B9"/>
    <w:rsid w:val="00B549DA"/>
    <w:rsid w:val="00B56194"/>
    <w:rsid w:val="00B60431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58B"/>
    <w:rsid w:val="00B817F6"/>
    <w:rsid w:val="00B81BAE"/>
    <w:rsid w:val="00B84F50"/>
    <w:rsid w:val="00B85482"/>
    <w:rsid w:val="00B8586D"/>
    <w:rsid w:val="00B8688D"/>
    <w:rsid w:val="00B91981"/>
    <w:rsid w:val="00B91986"/>
    <w:rsid w:val="00B93C14"/>
    <w:rsid w:val="00B945F3"/>
    <w:rsid w:val="00B94E03"/>
    <w:rsid w:val="00B95CD0"/>
    <w:rsid w:val="00B95E49"/>
    <w:rsid w:val="00B97092"/>
    <w:rsid w:val="00BA0334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4ED0"/>
    <w:rsid w:val="00BB56D4"/>
    <w:rsid w:val="00BC344B"/>
    <w:rsid w:val="00BC4907"/>
    <w:rsid w:val="00BC5D06"/>
    <w:rsid w:val="00BC6281"/>
    <w:rsid w:val="00BC6716"/>
    <w:rsid w:val="00BD232C"/>
    <w:rsid w:val="00BD3631"/>
    <w:rsid w:val="00BD3BA6"/>
    <w:rsid w:val="00BD3E7F"/>
    <w:rsid w:val="00BD4049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BF28DA"/>
    <w:rsid w:val="00BF49DE"/>
    <w:rsid w:val="00BF55D5"/>
    <w:rsid w:val="00BF68D7"/>
    <w:rsid w:val="00C0322A"/>
    <w:rsid w:val="00C041B5"/>
    <w:rsid w:val="00C075CE"/>
    <w:rsid w:val="00C07B6D"/>
    <w:rsid w:val="00C07BF1"/>
    <w:rsid w:val="00C10479"/>
    <w:rsid w:val="00C14B1C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46786"/>
    <w:rsid w:val="00C51147"/>
    <w:rsid w:val="00C52B4C"/>
    <w:rsid w:val="00C53E0E"/>
    <w:rsid w:val="00C54AB0"/>
    <w:rsid w:val="00C54F73"/>
    <w:rsid w:val="00C55D56"/>
    <w:rsid w:val="00C602B2"/>
    <w:rsid w:val="00C6067F"/>
    <w:rsid w:val="00C61379"/>
    <w:rsid w:val="00C67DE9"/>
    <w:rsid w:val="00C7196A"/>
    <w:rsid w:val="00C7239F"/>
    <w:rsid w:val="00C72402"/>
    <w:rsid w:val="00C72598"/>
    <w:rsid w:val="00C73BDC"/>
    <w:rsid w:val="00C74C1C"/>
    <w:rsid w:val="00C753C7"/>
    <w:rsid w:val="00C774BB"/>
    <w:rsid w:val="00C81EF7"/>
    <w:rsid w:val="00C829CF"/>
    <w:rsid w:val="00C831DF"/>
    <w:rsid w:val="00C84268"/>
    <w:rsid w:val="00C84A40"/>
    <w:rsid w:val="00C854AD"/>
    <w:rsid w:val="00C85583"/>
    <w:rsid w:val="00C85629"/>
    <w:rsid w:val="00C863CD"/>
    <w:rsid w:val="00C906FC"/>
    <w:rsid w:val="00C91F44"/>
    <w:rsid w:val="00C92CF1"/>
    <w:rsid w:val="00C936F2"/>
    <w:rsid w:val="00C93E6B"/>
    <w:rsid w:val="00C948C1"/>
    <w:rsid w:val="00C953B0"/>
    <w:rsid w:val="00C95C3B"/>
    <w:rsid w:val="00C964E8"/>
    <w:rsid w:val="00C96CDB"/>
    <w:rsid w:val="00CA0511"/>
    <w:rsid w:val="00CA4DC9"/>
    <w:rsid w:val="00CA6412"/>
    <w:rsid w:val="00CB0320"/>
    <w:rsid w:val="00CB0618"/>
    <w:rsid w:val="00CB7E56"/>
    <w:rsid w:val="00CC1C7B"/>
    <w:rsid w:val="00CC1F8F"/>
    <w:rsid w:val="00CC2163"/>
    <w:rsid w:val="00CC691D"/>
    <w:rsid w:val="00CD12CD"/>
    <w:rsid w:val="00CD137A"/>
    <w:rsid w:val="00CD1845"/>
    <w:rsid w:val="00CD28BF"/>
    <w:rsid w:val="00CD36FC"/>
    <w:rsid w:val="00CD4528"/>
    <w:rsid w:val="00CD50AC"/>
    <w:rsid w:val="00CD715A"/>
    <w:rsid w:val="00CE1040"/>
    <w:rsid w:val="00CE1B88"/>
    <w:rsid w:val="00CE30E7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112AA"/>
    <w:rsid w:val="00D15B26"/>
    <w:rsid w:val="00D22181"/>
    <w:rsid w:val="00D259B5"/>
    <w:rsid w:val="00D27456"/>
    <w:rsid w:val="00D31159"/>
    <w:rsid w:val="00D31469"/>
    <w:rsid w:val="00D31999"/>
    <w:rsid w:val="00D35603"/>
    <w:rsid w:val="00D41352"/>
    <w:rsid w:val="00D4184D"/>
    <w:rsid w:val="00D44880"/>
    <w:rsid w:val="00D51186"/>
    <w:rsid w:val="00D54DC1"/>
    <w:rsid w:val="00D621E2"/>
    <w:rsid w:val="00D630B5"/>
    <w:rsid w:val="00D634BE"/>
    <w:rsid w:val="00D66B03"/>
    <w:rsid w:val="00D67C3F"/>
    <w:rsid w:val="00D72CCC"/>
    <w:rsid w:val="00D7449B"/>
    <w:rsid w:val="00D74882"/>
    <w:rsid w:val="00D74B14"/>
    <w:rsid w:val="00D767E6"/>
    <w:rsid w:val="00D81B0B"/>
    <w:rsid w:val="00D82788"/>
    <w:rsid w:val="00D8329A"/>
    <w:rsid w:val="00D854B2"/>
    <w:rsid w:val="00D8553A"/>
    <w:rsid w:val="00D856E8"/>
    <w:rsid w:val="00D857C3"/>
    <w:rsid w:val="00D86201"/>
    <w:rsid w:val="00D9056B"/>
    <w:rsid w:val="00D907BC"/>
    <w:rsid w:val="00D926DA"/>
    <w:rsid w:val="00D92BF4"/>
    <w:rsid w:val="00D951E3"/>
    <w:rsid w:val="00D962C8"/>
    <w:rsid w:val="00D97EEA"/>
    <w:rsid w:val="00DA0BC6"/>
    <w:rsid w:val="00DA1031"/>
    <w:rsid w:val="00DA2DD5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183E"/>
    <w:rsid w:val="00DC29C3"/>
    <w:rsid w:val="00DC3353"/>
    <w:rsid w:val="00DC3641"/>
    <w:rsid w:val="00DC41A4"/>
    <w:rsid w:val="00DC4699"/>
    <w:rsid w:val="00DC4721"/>
    <w:rsid w:val="00DC5A74"/>
    <w:rsid w:val="00DC630E"/>
    <w:rsid w:val="00DC72C6"/>
    <w:rsid w:val="00DD160E"/>
    <w:rsid w:val="00DE19F7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076BC"/>
    <w:rsid w:val="00E10601"/>
    <w:rsid w:val="00E109EB"/>
    <w:rsid w:val="00E12A05"/>
    <w:rsid w:val="00E12AAC"/>
    <w:rsid w:val="00E132D4"/>
    <w:rsid w:val="00E136FC"/>
    <w:rsid w:val="00E162C2"/>
    <w:rsid w:val="00E17CF5"/>
    <w:rsid w:val="00E2036E"/>
    <w:rsid w:val="00E20C9C"/>
    <w:rsid w:val="00E21EC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0101"/>
    <w:rsid w:val="00E41AB3"/>
    <w:rsid w:val="00E41AB8"/>
    <w:rsid w:val="00E42487"/>
    <w:rsid w:val="00E4358A"/>
    <w:rsid w:val="00E4488B"/>
    <w:rsid w:val="00E44BEA"/>
    <w:rsid w:val="00E455A5"/>
    <w:rsid w:val="00E45FF1"/>
    <w:rsid w:val="00E46278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0645"/>
    <w:rsid w:val="00E71AE9"/>
    <w:rsid w:val="00E729B3"/>
    <w:rsid w:val="00E72F13"/>
    <w:rsid w:val="00E7361D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1729"/>
    <w:rsid w:val="00E9701C"/>
    <w:rsid w:val="00E97CD9"/>
    <w:rsid w:val="00EA268C"/>
    <w:rsid w:val="00EA41D1"/>
    <w:rsid w:val="00EA423B"/>
    <w:rsid w:val="00EA4CD4"/>
    <w:rsid w:val="00EA4D6F"/>
    <w:rsid w:val="00EA5CB3"/>
    <w:rsid w:val="00EA601D"/>
    <w:rsid w:val="00EA714C"/>
    <w:rsid w:val="00EB2864"/>
    <w:rsid w:val="00EB2EFA"/>
    <w:rsid w:val="00EB305C"/>
    <w:rsid w:val="00EB313D"/>
    <w:rsid w:val="00EB433B"/>
    <w:rsid w:val="00EB4BDB"/>
    <w:rsid w:val="00EB5123"/>
    <w:rsid w:val="00EB5769"/>
    <w:rsid w:val="00EB62DC"/>
    <w:rsid w:val="00EC1008"/>
    <w:rsid w:val="00EC2827"/>
    <w:rsid w:val="00EC5FA4"/>
    <w:rsid w:val="00ED02A3"/>
    <w:rsid w:val="00ED0E42"/>
    <w:rsid w:val="00ED28FC"/>
    <w:rsid w:val="00ED33C3"/>
    <w:rsid w:val="00ED79F8"/>
    <w:rsid w:val="00EE068A"/>
    <w:rsid w:val="00EE1C47"/>
    <w:rsid w:val="00EE355C"/>
    <w:rsid w:val="00EE5693"/>
    <w:rsid w:val="00EE74D8"/>
    <w:rsid w:val="00EF1660"/>
    <w:rsid w:val="00EF326B"/>
    <w:rsid w:val="00EF3590"/>
    <w:rsid w:val="00F0023C"/>
    <w:rsid w:val="00F00CB5"/>
    <w:rsid w:val="00F00F6F"/>
    <w:rsid w:val="00F01260"/>
    <w:rsid w:val="00F02032"/>
    <w:rsid w:val="00F02489"/>
    <w:rsid w:val="00F02F55"/>
    <w:rsid w:val="00F06391"/>
    <w:rsid w:val="00F06793"/>
    <w:rsid w:val="00F07448"/>
    <w:rsid w:val="00F077A9"/>
    <w:rsid w:val="00F104C0"/>
    <w:rsid w:val="00F123C1"/>
    <w:rsid w:val="00F1586A"/>
    <w:rsid w:val="00F17150"/>
    <w:rsid w:val="00F171C8"/>
    <w:rsid w:val="00F21559"/>
    <w:rsid w:val="00F2256B"/>
    <w:rsid w:val="00F22851"/>
    <w:rsid w:val="00F25BB0"/>
    <w:rsid w:val="00F26B04"/>
    <w:rsid w:val="00F30505"/>
    <w:rsid w:val="00F31D87"/>
    <w:rsid w:val="00F322AD"/>
    <w:rsid w:val="00F324D9"/>
    <w:rsid w:val="00F3456A"/>
    <w:rsid w:val="00F37B42"/>
    <w:rsid w:val="00F40D26"/>
    <w:rsid w:val="00F40F73"/>
    <w:rsid w:val="00F43B54"/>
    <w:rsid w:val="00F43D1A"/>
    <w:rsid w:val="00F464E4"/>
    <w:rsid w:val="00F46E8A"/>
    <w:rsid w:val="00F5346F"/>
    <w:rsid w:val="00F54A54"/>
    <w:rsid w:val="00F55F46"/>
    <w:rsid w:val="00F5604D"/>
    <w:rsid w:val="00F57A5A"/>
    <w:rsid w:val="00F6005A"/>
    <w:rsid w:val="00F605BF"/>
    <w:rsid w:val="00F640AA"/>
    <w:rsid w:val="00F64AF3"/>
    <w:rsid w:val="00F6725E"/>
    <w:rsid w:val="00F67C42"/>
    <w:rsid w:val="00F7129A"/>
    <w:rsid w:val="00F7304E"/>
    <w:rsid w:val="00F7395B"/>
    <w:rsid w:val="00F75B7C"/>
    <w:rsid w:val="00F75D37"/>
    <w:rsid w:val="00F7731B"/>
    <w:rsid w:val="00F77AE9"/>
    <w:rsid w:val="00F81715"/>
    <w:rsid w:val="00F844B5"/>
    <w:rsid w:val="00F84DE6"/>
    <w:rsid w:val="00F86D80"/>
    <w:rsid w:val="00F878A9"/>
    <w:rsid w:val="00F91455"/>
    <w:rsid w:val="00F9165C"/>
    <w:rsid w:val="00F93088"/>
    <w:rsid w:val="00F946CB"/>
    <w:rsid w:val="00F94982"/>
    <w:rsid w:val="00F9607D"/>
    <w:rsid w:val="00FA0085"/>
    <w:rsid w:val="00FA170D"/>
    <w:rsid w:val="00FA334D"/>
    <w:rsid w:val="00FA3B19"/>
    <w:rsid w:val="00FA59C4"/>
    <w:rsid w:val="00FA5AAC"/>
    <w:rsid w:val="00FA7DE7"/>
    <w:rsid w:val="00FB03A2"/>
    <w:rsid w:val="00FB16FC"/>
    <w:rsid w:val="00FB1FA5"/>
    <w:rsid w:val="00FB2BFD"/>
    <w:rsid w:val="00FB3749"/>
    <w:rsid w:val="00FC0BC6"/>
    <w:rsid w:val="00FC0D9B"/>
    <w:rsid w:val="00FC0F92"/>
    <w:rsid w:val="00FC3CD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1494"/>
    <w:rsid w:val="00FE16B1"/>
    <w:rsid w:val="00FE523E"/>
    <w:rsid w:val="00FE5379"/>
    <w:rsid w:val="00FF361D"/>
    <w:rsid w:val="00FF4EE7"/>
    <w:rsid w:val="00FF63E3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1"/>
    <o:shapelayout v:ext="edit">
      <o:idmap v:ext="edit" data="1"/>
    </o:shapelayout>
  </w:shapeDefaults>
  <w:decimalSymbol w:val=","/>
  <w:listSeparator w:val=";"/>
  <w14:docId w14:val="0119BFE1"/>
  <w15:docId w15:val="{D2C98428-2734-4F80-AEAA-4C27B625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SimSu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ol1">
    <w:name w:val="heading 1"/>
    <w:basedOn w:val="Normal"/>
    <w:next w:val="Normal"/>
    <w:link w:val="Ttol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ol3">
    <w:name w:val="heading 3"/>
    <w:basedOn w:val="Normal"/>
    <w:next w:val="Normal"/>
    <w:link w:val="Ttol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ol4">
    <w:name w:val="heading 4"/>
    <w:basedOn w:val="Normal"/>
    <w:next w:val="Normal"/>
    <w:link w:val="Ttol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rsid w:val="00EB2EFA"/>
    <w:rPr>
      <w:b/>
      <w:szCs w:val="26"/>
    </w:rPr>
  </w:style>
  <w:style w:type="character" w:customStyle="1" w:styleId="Ttol3Car">
    <w:name w:val="Títol 3 Car"/>
    <w:basedOn w:val="Tipusdelletraperdefectedelpargraf"/>
    <w:link w:val="Ttol3"/>
    <w:semiHidden/>
    <w:rsid w:val="00EB2EFA"/>
    <w:rPr>
      <w:rFonts w:eastAsiaTheme="majorEastAsia" w:cstheme="majorBidi"/>
      <w:b/>
      <w:szCs w:val="24"/>
    </w:rPr>
  </w:style>
  <w:style w:type="character" w:styleId="Refernciadenotaapeudepgina">
    <w:name w:val="footnote reference"/>
    <w:semiHidden/>
    <w:rsid w:val="00C964E8"/>
    <w:rPr>
      <w:vertAlign w:val="superscript"/>
    </w:rPr>
  </w:style>
  <w:style w:type="paragraph" w:styleId="Textdeglobus">
    <w:name w:val="Balloon Text"/>
    <w:basedOn w:val="Normal"/>
    <w:link w:val="TextdeglobusCar"/>
    <w:semiHidden/>
    <w:rsid w:val="004111D0"/>
    <w:rPr>
      <w:rFonts w:ascii="Tahoma" w:hAnsi="Tahoma" w:cs="Tahoma"/>
      <w:sz w:val="16"/>
      <w:szCs w:val="16"/>
    </w:rPr>
  </w:style>
  <w:style w:type="paragraph" w:styleId="Capalera">
    <w:name w:val="header"/>
    <w:aliases w:val="Departament"/>
    <w:basedOn w:val="Normal"/>
    <w:link w:val="CapaleraCar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ol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ol">
    <w:name w:val="Title"/>
    <w:basedOn w:val="Normal"/>
    <w:next w:val="Normal"/>
    <w:link w:val="Ttol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ulaambquadrcula">
    <w:name w:val="Table Grid"/>
    <w:basedOn w:val="Tau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Quadrculamulticolormfasi6">
    <w:name w:val="Colorful Grid Accent 6"/>
    <w:basedOn w:val="Tau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oldelI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denotaapeudepgina">
    <w:name w:val="footnote text"/>
    <w:basedOn w:val="Normal"/>
    <w:link w:val="Textdenotaapeudepgina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Enlla">
    <w:name w:val="Hyperlink"/>
    <w:basedOn w:val="Tipusdelletraperdefectedelpargraf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Enllavisitat">
    <w:name w:val="FollowedHyperlink"/>
    <w:basedOn w:val="Tipusdelletraperdefectedelpargraf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Tipusdelletraperdefectedelpargraf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Llegenda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I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I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IDC3">
    <w:name w:val="toc 3"/>
    <w:basedOn w:val="I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argrafdel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eu">
    <w:name w:val="footer"/>
    <w:basedOn w:val="Normal"/>
    <w:link w:val="Peu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Tipusdelletraperdefectedelpargraf"/>
    <w:link w:val="Peu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Tipusdelletraperdefectedelpargraf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Tipusdelletraperdefectedelpargraf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ol4Car">
    <w:name w:val="Títol 4 Car"/>
    <w:basedOn w:val="Tipusdelletraperdefectedelpargraf"/>
    <w:link w:val="Ttol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deglobus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Capalera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Tipusdelletraperdefectedelpargraf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eu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ensel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independent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Tipusdelletraperdefectedelpargraf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independent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Tipusdelletraperdefectedelpargraf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independent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Tipusdelletraperdefectedelpargraf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denotaapeudepgina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argrafdel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Tipusdelletraperdefectedelpargraf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ulanormal"/>
    <w:next w:val="Taulaambq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ulanormal"/>
    <w:next w:val="Quadrculamulticolormfasi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ulanormal"/>
    <w:next w:val="Taulaambq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ulanormal"/>
    <w:next w:val="Taulaambq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ulanormal"/>
    <w:next w:val="Taulaambq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Tipusdelletraperdefectedelpargraf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Tipusdelletraperdefectedelpargraf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BC5D06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Departament Car1"/>
    <w:basedOn w:val="Tipusdelletraperdefectedelpargraf"/>
    <w:link w:val="Capalera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Tipusdelletraperdefectedelpargraf"/>
    <w:rsid w:val="00BC5D06"/>
    <w:rPr>
      <w:sz w:val="16"/>
    </w:rPr>
  </w:style>
  <w:style w:type="character" w:customStyle="1" w:styleId="TtuloCar1">
    <w:name w:val="Título Car1"/>
    <w:basedOn w:val="Tipusdelletraperdefectedelpargraf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BC5D06"/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BC5D06"/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C5D06"/>
    <w:pPr>
      <w:spacing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BC5D06"/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C5D06"/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Tipusdelletraperdefectedelpargraf"/>
    <w:uiPriority w:val="99"/>
    <w:rsid w:val="00BC5D06"/>
    <w:rPr>
      <w:sz w:val="20"/>
      <w:szCs w:val="20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ulanormal"/>
    <w:next w:val="Taulaambq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BC5D06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ol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Tipusdelletraperdefectedelpargraf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delcontenidor">
    <w:name w:val="Placeholder Text"/>
    <w:basedOn w:val="Tipusdelletraperdefectedelpargraf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ernciadecomentari">
    <w:name w:val="annotation reference"/>
    <w:basedOn w:val="Tipusdelletraperdefectedelpargraf"/>
    <w:semiHidden/>
    <w:unhideWhenUsed/>
    <w:rsid w:val="00BC5D0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C5D06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BC5D0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BC5D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ulanormal"/>
    <w:next w:val="Taulaambq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ulanormal"/>
    <w:next w:val="Taulaambq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xl68">
    <w:name w:val="xl68"/>
    <w:basedOn w:val="Normal"/>
    <w:rsid w:val="00236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table" w:customStyle="1" w:styleId="Tablaconcuadrcula20">
    <w:name w:val="Tabla con cuadrícula20"/>
    <w:basedOn w:val="Taulanormal"/>
    <w:next w:val="Taulaambquadrcula"/>
    <w:uiPriority w:val="39"/>
    <w:rsid w:val="0086793A"/>
    <w:pPr>
      <w:spacing w:beforeLines="25" w:before="25" w:afterLines="25" w:after="25"/>
      <w:jc w:val="left"/>
    </w:pPr>
    <w:rPr>
      <w:rFonts w:eastAsia="Times New Roman"/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21">
    <w:name w:val="Tabla con cuadrícula21"/>
    <w:basedOn w:val="Taulanormal"/>
    <w:next w:val="Taulaambquadrcula"/>
    <w:uiPriority w:val="39"/>
    <w:rsid w:val="00100899"/>
    <w:pPr>
      <w:spacing w:beforeLines="25" w:before="25" w:afterLines="25" w:after="25"/>
      <w:jc w:val="left"/>
    </w:pPr>
    <w:rPr>
      <w:rFonts w:eastAsia="Times New Roman"/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2D0D7-EA1A-468C-A18A-80C2AF7B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1</TotalTime>
  <Pages>3</Pages>
  <Words>933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Esqué Culleré, Mar</cp:lastModifiedBy>
  <cp:revision>3</cp:revision>
  <cp:lastPrinted>2025-01-10T13:28:00Z</cp:lastPrinted>
  <dcterms:created xsi:type="dcterms:W3CDTF">2026-04-20T11:01:00Z</dcterms:created>
  <dcterms:modified xsi:type="dcterms:W3CDTF">2026-04-20T11:02:00Z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