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5A72" w14:textId="67B073AB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516654064"/>
      <w:bookmarkStart w:id="1" w:name="_Toc518045266"/>
      <w:bookmarkStart w:id="2" w:name="_Toc413056445"/>
      <w:bookmarkStart w:id="3" w:name="_Toc418617599"/>
      <w:bookmarkStart w:id="4" w:name="_Toc445901642"/>
      <w:bookmarkStart w:id="5" w:name="_Toc488765776"/>
      <w:r w:rsidRPr="006A2013">
        <w:rPr>
          <w:rStyle w:val="ECNormal"/>
        </w:rPr>
        <w:t>A</w:t>
      </w:r>
      <w:r w:rsidR="00894964">
        <w:rPr>
          <w:rStyle w:val="ECNormal"/>
        </w:rPr>
        <w:t>nnex</w:t>
      </w:r>
      <w:r w:rsidRPr="006A2013">
        <w:rPr>
          <w:rStyle w:val="ECNormal"/>
        </w:rPr>
        <w:t xml:space="preserve"> </w:t>
      </w:r>
      <w:bookmarkStart w:id="6" w:name="_Toc413056446"/>
      <w:bookmarkStart w:id="7" w:name="_Toc418617600"/>
      <w:bookmarkStart w:id="8" w:name="_Toc445901643"/>
      <w:r w:rsidRPr="006A2013">
        <w:rPr>
          <w:rStyle w:val="ECNormal"/>
        </w:rPr>
        <w:t>2.1. Declaració responsable de</w:t>
      </w:r>
      <w:r w:rsidR="0047730B">
        <w:rPr>
          <w:rStyle w:val="ECNormal"/>
        </w:rPr>
        <w:t xml:space="preserve"> </w:t>
      </w:r>
      <w:r w:rsidRPr="006A2013">
        <w:rPr>
          <w:rStyle w:val="ECNormal"/>
        </w:rPr>
        <w:t>l</w:t>
      </w:r>
      <w:r w:rsidR="0047730B">
        <w:rPr>
          <w:rStyle w:val="ECNormal"/>
        </w:rPr>
        <w:t xml:space="preserve">’empresa </w:t>
      </w:r>
      <w:r w:rsidRPr="006A2013">
        <w:rPr>
          <w:rStyle w:val="ECNormal"/>
        </w:rPr>
        <w:t>licitador</w:t>
      </w:r>
      <w:bookmarkEnd w:id="0"/>
      <w:bookmarkEnd w:id="1"/>
      <w:bookmarkEnd w:id="6"/>
      <w:bookmarkEnd w:id="7"/>
      <w:bookmarkEnd w:id="8"/>
      <w:r w:rsidR="0047730B">
        <w:rPr>
          <w:rStyle w:val="ECNormal"/>
        </w:rPr>
        <w:t>a</w:t>
      </w:r>
    </w:p>
    <w:tbl>
      <w:tblPr>
        <w:tblStyle w:val="Taulaambquadrcula"/>
        <w:tblW w:w="8674" w:type="dxa"/>
        <w:tblLook w:val="04A0" w:firstRow="1" w:lastRow="0" w:firstColumn="1" w:lastColumn="0" w:noHBand="0" w:noVBand="1"/>
      </w:tblPr>
      <w:tblGrid>
        <w:gridCol w:w="2535"/>
        <w:gridCol w:w="1293"/>
        <w:gridCol w:w="4846"/>
      </w:tblGrid>
      <w:tr w:rsidR="00BC5D06" w:rsidRPr="005026ED" w14:paraId="37B7DA91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1163AB85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BF49DE" w:rsidRPr="005026ED" w14:paraId="553F5D51" w14:textId="77777777" w:rsidTr="00A12D6C">
        <w:trPr>
          <w:tblHeader w:val="0"/>
        </w:trPr>
        <w:tc>
          <w:tcPr>
            <w:tcW w:w="2535" w:type="dxa"/>
          </w:tcPr>
          <w:p w14:paraId="2348D0EF" w14:textId="393838AC" w:rsidR="00BF49DE" w:rsidRPr="005026ED" w:rsidRDefault="00BF49DE" w:rsidP="00BF49DE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gridSpan w:val="2"/>
            <w:vAlign w:val="top"/>
          </w:tcPr>
          <w:p w14:paraId="3B8415A6" w14:textId="3B5E965B" w:rsidR="00BF49DE" w:rsidRPr="005026ED" w:rsidRDefault="00BF49DE" w:rsidP="00526AF8">
            <w:pPr>
              <w:pStyle w:val="NNormaltaula"/>
              <w:spacing w:before="60" w:after="60"/>
            </w:pPr>
            <w:r w:rsidRPr="00C15A26">
              <w:t>PARLC-202</w:t>
            </w:r>
            <w:r w:rsidR="00526AF8">
              <w:t>6</w:t>
            </w:r>
            <w:r>
              <w:t>-</w:t>
            </w:r>
            <w:r w:rsidR="00815E62">
              <w:t>98</w:t>
            </w:r>
            <w:r w:rsidRPr="00C15A26">
              <w:t xml:space="preserve"> (GEEC)</w:t>
            </w:r>
          </w:p>
        </w:tc>
      </w:tr>
      <w:tr w:rsidR="00BF49DE" w:rsidRPr="005026ED" w14:paraId="436BDAE0" w14:textId="77777777" w:rsidTr="00A12D6C">
        <w:trPr>
          <w:tblHeader w:val="0"/>
        </w:trPr>
        <w:tc>
          <w:tcPr>
            <w:tcW w:w="2535" w:type="dxa"/>
          </w:tcPr>
          <w:p w14:paraId="18CE59BC" w14:textId="4633E193" w:rsidR="00BF49DE" w:rsidRPr="005026ED" w:rsidRDefault="00BF49DE" w:rsidP="00BF49DE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gridSpan w:val="2"/>
            <w:vAlign w:val="top"/>
          </w:tcPr>
          <w:p w14:paraId="3F5538AB" w14:textId="56F0D8EE" w:rsidR="00BF49DE" w:rsidRDefault="00526AF8" w:rsidP="00BF49DE">
            <w:pPr>
              <w:pStyle w:val="NNormaltaula"/>
              <w:spacing w:before="60" w:after="60"/>
            </w:pPr>
            <w:r w:rsidRPr="00526AF8">
              <w:t>Recollida selectiva de residus i destrucció de documentació</w:t>
            </w:r>
          </w:p>
        </w:tc>
      </w:tr>
      <w:tr w:rsidR="00BC5D06" w:rsidRPr="005026ED" w14:paraId="0F11FADB" w14:textId="77777777" w:rsidTr="000362F2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759277FC" w14:textId="0316386B" w:rsidR="00BC5D06" w:rsidRPr="005026ED" w:rsidRDefault="00BC5D06" w:rsidP="0047730B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 xml:space="preserve">Informació sobre </w:t>
            </w:r>
            <w:r w:rsidR="0047730B">
              <w:rPr>
                <w:rStyle w:val="ECNegreta"/>
                <w:b w:val="0"/>
                <w:bCs w:val="0"/>
              </w:rPr>
              <w:t>l’empresa licitadora</w:t>
            </w:r>
          </w:p>
        </w:tc>
      </w:tr>
      <w:tr w:rsidR="00BC5D06" w:rsidRPr="005026ED" w14:paraId="6B9354B2" w14:textId="77777777" w:rsidTr="000362F2">
        <w:trPr>
          <w:tblHeader w:val="0"/>
        </w:trPr>
        <w:tc>
          <w:tcPr>
            <w:tcW w:w="2535" w:type="dxa"/>
          </w:tcPr>
          <w:p w14:paraId="3FD16439" w14:textId="77777777" w:rsidR="00BC5D06" w:rsidRPr="005026ED" w:rsidRDefault="00BC5D06" w:rsidP="005026ED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  <w:gridSpan w:val="2"/>
          </w:tcPr>
          <w:p w14:paraId="5EFEAF2E" w14:textId="77777777" w:rsidR="00BC5D06" w:rsidRPr="005026ED" w:rsidRDefault="00BC5D06" w:rsidP="005026ED">
            <w:pPr>
              <w:pStyle w:val="NNormaltaula"/>
              <w:spacing w:before="60" w:after="60"/>
            </w:pPr>
          </w:p>
        </w:tc>
      </w:tr>
      <w:tr w:rsidR="00BC5D06" w:rsidRPr="005026ED" w14:paraId="658023DE" w14:textId="77777777" w:rsidTr="000362F2">
        <w:trPr>
          <w:trHeight w:val="88"/>
          <w:tblHeader w:val="0"/>
        </w:trPr>
        <w:tc>
          <w:tcPr>
            <w:tcW w:w="2535" w:type="dxa"/>
          </w:tcPr>
          <w:p w14:paraId="0E251A77" w14:textId="77777777" w:rsidR="00BC5D06" w:rsidRPr="005026ED" w:rsidRDefault="00BC5D06" w:rsidP="005026ED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</w:tcPr>
          <w:p w14:paraId="40750CFD" w14:textId="77777777" w:rsidR="00BC5D06" w:rsidRPr="005026ED" w:rsidRDefault="00BC5D06" w:rsidP="005026ED">
            <w:pPr>
              <w:pStyle w:val="NNormaltaula"/>
              <w:spacing w:before="60" w:after="60"/>
            </w:pPr>
          </w:p>
        </w:tc>
      </w:tr>
      <w:tr w:rsidR="00BC5D06" w:rsidRPr="005026ED" w14:paraId="4B211580" w14:textId="77777777" w:rsidTr="000362F2">
        <w:trPr>
          <w:tblHeader w:val="0"/>
        </w:trPr>
        <w:tc>
          <w:tcPr>
            <w:tcW w:w="2535" w:type="dxa"/>
          </w:tcPr>
          <w:p w14:paraId="7FECF34E" w14:textId="77777777" w:rsidR="00BC5D06" w:rsidRPr="005026ED" w:rsidRDefault="00BC5D06" w:rsidP="005026ED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  <w:gridSpan w:val="2"/>
          </w:tcPr>
          <w:p w14:paraId="403EFA9C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C2E02" w:rsidRPr="005026ED" w14:paraId="26EA5436" w14:textId="77777777" w:rsidTr="005942B6">
        <w:trPr>
          <w:tblHeader w:val="0"/>
        </w:trPr>
        <w:tc>
          <w:tcPr>
            <w:tcW w:w="2535" w:type="dxa"/>
          </w:tcPr>
          <w:p w14:paraId="0BE6F908" w14:textId="2A172246" w:rsidR="003C2E02" w:rsidRPr="005026ED" w:rsidRDefault="003C2E02" w:rsidP="003C2E02">
            <w:pPr>
              <w:pStyle w:val="NNormaltaula"/>
              <w:spacing w:before="60" w:after="60"/>
              <w:rPr>
                <w:rStyle w:val="ECNormal"/>
              </w:rPr>
            </w:pPr>
            <w:r>
              <w:t>Pime:</w:t>
            </w:r>
          </w:p>
        </w:tc>
        <w:tc>
          <w:tcPr>
            <w:tcW w:w="1293" w:type="dxa"/>
          </w:tcPr>
          <w:p w14:paraId="07B2ECE7" w14:textId="548A8E34" w:rsidR="003C2E02" w:rsidRPr="005026ED" w:rsidRDefault="00D619A7" w:rsidP="003C2E02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18444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E02" w:rsidRPr="0043406A">
              <w:t xml:space="preserve"> SÍ</w:t>
            </w:r>
          </w:p>
        </w:tc>
        <w:tc>
          <w:tcPr>
            <w:tcW w:w="4846" w:type="dxa"/>
          </w:tcPr>
          <w:p w14:paraId="36EC6BA4" w14:textId="627E3243" w:rsidR="003C2E02" w:rsidRPr="005026ED" w:rsidRDefault="00D619A7" w:rsidP="003C2E02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6691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02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2E02" w:rsidRPr="0043406A">
              <w:t xml:space="preserve"> NO</w:t>
            </w:r>
          </w:p>
        </w:tc>
      </w:tr>
    </w:tbl>
    <w:p w14:paraId="4F42BFBE" w14:textId="2574D671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A fi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9D70EE">
        <w:rPr>
          <w:rStyle w:val="ECNormal"/>
          <w:i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4EC2B99C" w14:textId="77777777" w:rsidR="00BC5D06" w:rsidRPr="00714857" w:rsidRDefault="00BC5D06" w:rsidP="000362F2">
      <w:pPr>
        <w:pStyle w:val="NTtoltercer"/>
        <w:spacing w:after="240"/>
      </w:pPr>
      <w:r w:rsidRPr="00714857">
        <w:t>DECLARO:</w:t>
      </w:r>
    </w:p>
    <w:p w14:paraId="1F576A7E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1. Que tinc poder suficient per a representar l</w:t>
      </w:r>
      <w:r>
        <w:rPr>
          <w:rStyle w:val="ECNormal"/>
        </w:rPr>
        <w:t>’</w:t>
      </w:r>
      <w:r w:rsidRPr="00714857">
        <w:rPr>
          <w:rStyle w:val="ECNormal"/>
        </w:rPr>
        <w:t>empresa.</w:t>
      </w:r>
    </w:p>
    <w:p w14:paraId="779D2EEC" w14:textId="7DCFE068" w:rsidR="00BC5D06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escriptura de constitució de l</w:t>
      </w:r>
      <w:r>
        <w:rPr>
          <w:rStyle w:val="ECNormal"/>
        </w:rPr>
        <w:t>’</w:t>
      </w:r>
      <w:r w:rsidRPr="00714857">
        <w:rPr>
          <w:rStyle w:val="ECNormal"/>
        </w:rPr>
        <w:t>empresa que represen</w:t>
      </w:r>
      <w:r w:rsidR="003B5E2B">
        <w:rPr>
          <w:rStyle w:val="ECNormal"/>
        </w:rPr>
        <w:t>to està inscrita en el Registre</w:t>
      </w:r>
      <w:r>
        <w:rPr>
          <w:rStyle w:val="ECNormal"/>
        </w:rPr>
        <w:t xml:space="preserve"> </w:t>
      </w:r>
      <w:r w:rsidRPr="00714857">
        <w:rPr>
          <w:rStyle w:val="ECNormal"/>
        </w:rPr>
        <w:t xml:space="preserve">següent: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3B5E2B" w14:paraId="13B19DA8" w14:textId="77777777" w:rsidTr="003B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633B17D0" w14:textId="715B7315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66279D">
              <w:t>Registre</w:t>
            </w:r>
          </w:p>
        </w:tc>
        <w:tc>
          <w:tcPr>
            <w:tcW w:w="1757" w:type="dxa"/>
          </w:tcPr>
          <w:p w14:paraId="6D0D77ED" w14:textId="5C5AE32A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Localitat</w:t>
            </w:r>
          </w:p>
        </w:tc>
        <w:tc>
          <w:tcPr>
            <w:tcW w:w="1757" w:type="dxa"/>
          </w:tcPr>
          <w:p w14:paraId="38BEB87B" w14:textId="5D43C9C8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Tom</w:t>
            </w:r>
          </w:p>
        </w:tc>
        <w:tc>
          <w:tcPr>
            <w:tcW w:w="1757" w:type="dxa"/>
          </w:tcPr>
          <w:p w14:paraId="07B82A6B" w14:textId="448724F5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Foli</w:t>
            </w:r>
          </w:p>
        </w:tc>
        <w:tc>
          <w:tcPr>
            <w:tcW w:w="1758" w:type="dxa"/>
          </w:tcPr>
          <w:p w14:paraId="3F3FF548" w14:textId="0CA0D553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Full</w:t>
            </w:r>
          </w:p>
        </w:tc>
      </w:tr>
      <w:tr w:rsidR="003B5E2B" w14:paraId="3CC4C603" w14:textId="77777777" w:rsidTr="003B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1FF9E8FC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516BD2CE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3082F8B6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2B8C29B9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3B295C40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6D91460B" w14:textId="07C0E6EC" w:rsidR="00BC5D06" w:rsidRDefault="00526AF8" w:rsidP="000362F2">
      <w:pPr>
        <w:pStyle w:val="NNormal"/>
        <w:rPr>
          <w:rStyle w:val="ECNormal"/>
        </w:rPr>
      </w:pPr>
      <w:r>
        <w:rPr>
          <w:rStyle w:val="ECNormal"/>
        </w:rPr>
        <w:t>3</w:t>
      </w:r>
      <w:r w:rsidR="00BC5D06" w:rsidRPr="00714857">
        <w:rPr>
          <w:rStyle w:val="ECNormal"/>
        </w:rPr>
        <w:t>. Que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empresa està facultada per a signar un contracte amb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Administració, ja que té plena capacitat d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obrar i no està sotmesa, ni ella ni cap dels seus representants, a cap de les prohibicions per a contractar, d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acord amb els articles 65 i següents, 71 i següents i 85 de la LCSP.</w:t>
      </w:r>
    </w:p>
    <w:p w14:paraId="0E67A6EE" w14:textId="108466C6" w:rsidR="002D1AEA" w:rsidRDefault="005B3E3B" w:rsidP="000362F2">
      <w:pPr>
        <w:pStyle w:val="NNormal"/>
        <w:rPr>
          <w:rStyle w:val="ECNormal"/>
        </w:rPr>
      </w:pPr>
      <w:r>
        <w:rPr>
          <w:rStyle w:val="ECNormal"/>
        </w:rPr>
        <w:t xml:space="preserve">3.1 </w:t>
      </w:r>
      <w:r w:rsidR="00CB0320">
        <w:rPr>
          <w:rStyle w:val="ECNormal"/>
        </w:rPr>
        <w:t>Que l’empresa compleix amb</w:t>
      </w:r>
      <w:r w:rsidR="002D1AEA">
        <w:rPr>
          <w:rStyle w:val="ECNormal"/>
        </w:rPr>
        <w:t xml:space="preserve"> la condició d’aptitud següent per </w:t>
      </w:r>
      <w:r w:rsidR="00CB0320">
        <w:rPr>
          <w:rStyle w:val="ECNormal"/>
        </w:rPr>
        <w:t xml:space="preserve">a presentar-se a la licitació: </w:t>
      </w:r>
    </w:p>
    <w:p w14:paraId="49BBFA29" w14:textId="0277B438" w:rsidR="002D1AEA" w:rsidRPr="005B3E3B" w:rsidRDefault="00D619A7" w:rsidP="002D1AEA">
      <w:pPr>
        <w:spacing w:beforeLines="25" w:before="60" w:afterLines="25" w:after="60" w:line="260" w:lineRule="atLeast"/>
        <w:rPr>
          <w:rStyle w:val="ECNormal"/>
          <w:sz w:val="19"/>
        </w:rPr>
      </w:pPr>
      <w:sdt>
        <w:sdtPr>
          <w:rPr>
            <w:rStyle w:val="ECNormal"/>
            <w:rFonts w:eastAsia="Calibri"/>
            <w:sz w:val="19"/>
          </w:rPr>
          <w:id w:val="-3030798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CNormal"/>
          </w:rPr>
        </w:sdtEndPr>
        <w:sdtContent>
          <w:r w:rsidR="002D1AEA" w:rsidRPr="005B3E3B">
            <w:rPr>
              <w:rStyle w:val="ECNormal"/>
              <w:rFonts w:ascii="Segoe UI Symbol" w:eastAsia="Calibri" w:hAnsi="Segoe UI Symbol" w:cs="Segoe UI Symbol"/>
              <w:sz w:val="19"/>
            </w:rPr>
            <w:t>☐</w:t>
          </w:r>
        </w:sdtContent>
      </w:sdt>
      <w:r w:rsidR="002D1AEA" w:rsidRPr="005B3E3B">
        <w:rPr>
          <w:rStyle w:val="ECNormal"/>
          <w:sz w:val="19"/>
        </w:rPr>
        <w:t xml:space="preserve"> Centre especial de treball d’iniciativa social (art. 43 del Reial decret legislatiu 1/2013)</w:t>
      </w:r>
    </w:p>
    <w:p w14:paraId="4F12FC22" w14:textId="45D68135" w:rsidR="002D1AEA" w:rsidRPr="00714857" w:rsidRDefault="00D619A7" w:rsidP="002D1AEA">
      <w:pPr>
        <w:pStyle w:val="NNormal"/>
        <w:rPr>
          <w:rStyle w:val="ECNormal"/>
        </w:rPr>
      </w:pPr>
      <w:sdt>
        <w:sdtPr>
          <w:rPr>
            <w:rStyle w:val="ECNormal"/>
          </w:rPr>
          <w:id w:val="1846357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CNormal"/>
          </w:rPr>
        </w:sdtEndPr>
        <w:sdtContent>
          <w:r w:rsidR="002D1AEA" w:rsidRPr="005B3E3B">
            <w:rPr>
              <w:rStyle w:val="ECNormal"/>
              <w:rFonts w:ascii="Segoe UI Symbol" w:hAnsi="Segoe UI Symbol" w:cs="Segoe UI Symbol"/>
            </w:rPr>
            <w:t>☐</w:t>
          </w:r>
        </w:sdtContent>
      </w:sdt>
      <w:r w:rsidR="002D1AEA" w:rsidRPr="005B3E3B">
        <w:rPr>
          <w:rStyle w:val="ECNormal"/>
        </w:rPr>
        <w:t xml:space="preserve"> Empresa d’inserció (Llei de l’Estat 44/2007)</w:t>
      </w:r>
    </w:p>
    <w:p w14:paraId="7939091B" w14:textId="1D2C4249" w:rsidR="00BC5D06" w:rsidRPr="00714857" w:rsidRDefault="00526AF8" w:rsidP="000362F2">
      <w:pPr>
        <w:pStyle w:val="NNormal"/>
        <w:rPr>
          <w:rStyle w:val="ECNormal"/>
        </w:rPr>
      </w:pPr>
      <w:r>
        <w:rPr>
          <w:rStyle w:val="ECNormal"/>
        </w:rPr>
        <w:t>4</w:t>
      </w:r>
      <w:r w:rsidR="00BC5D06" w:rsidRPr="00714857">
        <w:rPr>
          <w:rStyle w:val="ECNormal"/>
        </w:rPr>
        <w:t xml:space="preserve">. Que, </w:t>
      </w:r>
      <w:r w:rsidR="00C863CD">
        <w:rPr>
          <w:rStyle w:val="ECNormal"/>
        </w:rPr>
        <w:t>d’acord amb</w:t>
      </w:r>
      <w:r w:rsidR="00C863CD" w:rsidRPr="00714857">
        <w:rPr>
          <w:rStyle w:val="ECNormal"/>
        </w:rPr>
        <w:t xml:space="preserve"> </w:t>
      </w:r>
      <w:r w:rsidR="00BC5D06" w:rsidRPr="005400EC">
        <w:rPr>
          <w:rStyle w:val="ECNormal"/>
        </w:rPr>
        <w:t>l’article 71.1</w:t>
      </w:r>
      <w:r w:rsidR="00BC5D06" w:rsidRPr="005400EC">
        <w:rPr>
          <w:rStyle w:val="ECCursiva"/>
        </w:rPr>
        <w:t>.d</w:t>
      </w:r>
      <w:r w:rsidR="00BC5D06" w:rsidRPr="005400EC">
        <w:rPr>
          <w:rStyle w:val="ECNormal"/>
        </w:rPr>
        <w:t xml:space="preserve"> de la L</w:t>
      </w:r>
      <w:r w:rsidR="00BC5D06" w:rsidRPr="00551186">
        <w:rPr>
          <w:rStyle w:val="ECNormal"/>
        </w:rPr>
        <w:t>CSP</w:t>
      </w:r>
      <w:r w:rsidR="00BC5D06" w:rsidRPr="00714857">
        <w:rPr>
          <w:rStyle w:val="ECNormal"/>
        </w:rPr>
        <w:t>,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empresa està al corrent del compliment de les obligacions tributàri</w:t>
      </w:r>
      <w:r w:rsidR="00BC5D06">
        <w:rPr>
          <w:rStyle w:val="ECNormal"/>
        </w:rPr>
        <w:t>es i de les obligacions amb la S</w:t>
      </w:r>
      <w:r w:rsidR="00BC5D06" w:rsidRPr="00714857">
        <w:rPr>
          <w:rStyle w:val="ECNormal"/>
        </w:rPr>
        <w:t xml:space="preserve">eguretat </w:t>
      </w:r>
      <w:r w:rsidR="00BC5D06">
        <w:rPr>
          <w:rStyle w:val="ECNormal"/>
        </w:rPr>
        <w:t>S</w:t>
      </w:r>
      <w:r w:rsidR="00BC5D06" w:rsidRPr="00714857">
        <w:rPr>
          <w:rStyle w:val="ECNormal"/>
        </w:rPr>
        <w:t>ocial que imposen les disposicions legals vigents, aspecte que em comprometo a acreditar per mitjà de la presentació de les certificacions dels organismes competents en el cas que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 xml:space="preserve">empresa </w:t>
      </w:r>
      <w:r w:rsidR="00BC5D06" w:rsidRPr="00714857">
        <w:rPr>
          <w:rStyle w:val="ECNormal"/>
        </w:rPr>
        <w:lastRenderedPageBreak/>
        <w:t>esdevingui adjudicatària del contracte</w:t>
      </w:r>
      <w:r w:rsidR="009C076B">
        <w:rPr>
          <w:rStyle w:val="ECNormal"/>
        </w:rPr>
        <w:t>, i</w:t>
      </w:r>
      <w:r w:rsidR="00BC5D06"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1C1F4D6B" w14:textId="1493541A" w:rsidR="00BC5D06" w:rsidRPr="00714857" w:rsidRDefault="00526AF8" w:rsidP="000362F2">
      <w:pPr>
        <w:pStyle w:val="NNormal"/>
        <w:rPr>
          <w:rStyle w:val="ECNormal"/>
        </w:rPr>
      </w:pPr>
      <w:r>
        <w:rPr>
          <w:rStyle w:val="ECNormal"/>
        </w:rPr>
        <w:t>5</w:t>
      </w:r>
      <w:r w:rsidR="00BC5D06" w:rsidRPr="00714857">
        <w:rPr>
          <w:rStyle w:val="ECNormal"/>
        </w:rPr>
        <w:t>. Que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empresa compleix tots els requisits i les obligacions exigits per la normativa vigent per al seu funcionament legal.</w:t>
      </w:r>
    </w:p>
    <w:p w14:paraId="77E9B80B" w14:textId="5E30A8FC" w:rsidR="00BC5D06" w:rsidRPr="00714857" w:rsidRDefault="00526AF8" w:rsidP="000362F2">
      <w:pPr>
        <w:pStyle w:val="NNormal"/>
        <w:rPr>
          <w:rStyle w:val="ECNormal"/>
        </w:rPr>
      </w:pPr>
      <w:r>
        <w:rPr>
          <w:rStyle w:val="ECNormal"/>
        </w:rPr>
        <w:t>6</w:t>
      </w:r>
      <w:r w:rsidR="00BC5D06" w:rsidRPr="00714857">
        <w:rPr>
          <w:rStyle w:val="ECNormal"/>
        </w:rPr>
        <w:t xml:space="preserve">. </w:t>
      </w:r>
      <w:r w:rsidR="00BC5D06" w:rsidRPr="00602BC8">
        <w:rPr>
          <w:rStyle w:val="ECNormal"/>
        </w:rPr>
        <w:t>Que l’empresa, en el cas que tingui cinquanta treballadors o més, està integrada per un nombre de treballadors amb discapacitat no inferior al 2%</w:t>
      </w:r>
      <w:r w:rsidR="009C076B">
        <w:rPr>
          <w:rStyle w:val="ECNormal"/>
        </w:rPr>
        <w:t>,</w:t>
      </w:r>
      <w:r w:rsidR="00BC5D06" w:rsidRPr="00602BC8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</w:t>
      </w:r>
      <w:r w:rsidR="00AF54F7">
        <w:rPr>
          <w:rStyle w:val="ECNormal"/>
        </w:rPr>
        <w:t>a seva</w:t>
      </w:r>
      <w:r w:rsidR="00BC5D06" w:rsidRPr="00602BC8">
        <w:rPr>
          <w:rStyle w:val="ECNormal"/>
        </w:rPr>
        <w:t xml:space="preserve"> inclusió social</w:t>
      </w:r>
      <w:r w:rsidR="009C54B9">
        <w:rPr>
          <w:rStyle w:val="ECNormal"/>
        </w:rPr>
        <w:t>,</w:t>
      </w:r>
      <w:r w:rsidR="00BC5D06" w:rsidRPr="00602BC8">
        <w:rPr>
          <w:rStyle w:val="ECNormal"/>
        </w:rPr>
        <w:t xml:space="preserve"> o ha adoptat alguna de les mesures alternatives que estableix l’article 2 del Reial decret 364/2005, de 8 d’abril, pel qual es regula el compliment alternatiu amb caràcter excepcional de la quota de reserva a favor dels treballadors amb discapacitat.</w:t>
      </w:r>
    </w:p>
    <w:p w14:paraId="5C466459" w14:textId="10DE2897" w:rsidR="00BC5D06" w:rsidRPr="00714857" w:rsidRDefault="00526AF8" w:rsidP="000362F2">
      <w:pPr>
        <w:pStyle w:val="NNormal"/>
      </w:pPr>
      <w:r>
        <w:t>7</w:t>
      </w:r>
      <w:r w:rsidR="00BC5D06" w:rsidRPr="009C2474">
        <w:t>.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Style w:val="Tablaconcuadrcul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901"/>
      </w:tblGrid>
      <w:tr w:rsidR="009F1A81" w:rsidRPr="00F57812" w14:paraId="1F9A8265" w14:textId="77777777" w:rsidTr="00C96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595" w:type="dxa"/>
            <w:gridSpan w:val="3"/>
          </w:tcPr>
          <w:p w14:paraId="10476FD9" w14:textId="77777777" w:rsidR="009F1A81" w:rsidRPr="00F57812" w:rsidRDefault="009F1A81" w:rsidP="00C96CDB">
            <w:pPr>
              <w:pStyle w:val="NNormaltaulaesquerra"/>
              <w:spacing w:before="60" w:after="60"/>
            </w:pPr>
            <w:r w:rsidRPr="00F57812">
              <w:t>Mesures d’igualtat segons el nombre de treballadors de l’empresa</w:t>
            </w:r>
          </w:p>
        </w:tc>
      </w:tr>
      <w:tr w:rsidR="009F1A81" w:rsidRPr="00F57812" w14:paraId="0028B65D" w14:textId="77777777" w:rsidTr="00C96CDB">
        <w:trPr>
          <w:trHeight w:val="636"/>
          <w:tblHeader w:val="0"/>
        </w:trPr>
        <w:sdt>
          <w:sdtPr>
            <w:rPr>
              <w:sz w:val="24"/>
            </w:r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8916C4" w14:textId="77777777" w:rsidR="009F1A81" w:rsidRPr="00F57812" w:rsidRDefault="009F1A81" w:rsidP="00C96CDB">
                <w:pPr>
                  <w:pStyle w:val="NNormaltaulaesquerra"/>
                  <w:spacing w:before="60" w:after="60"/>
                </w:pPr>
                <w:r w:rsidRPr="00F57812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773B07E9" w14:textId="77777777" w:rsidR="009F1A81" w:rsidRPr="00F57812" w:rsidRDefault="009F1A81" w:rsidP="00C96CDB">
            <w:pPr>
              <w:pStyle w:val="NNormaltaulaesquerra"/>
              <w:spacing w:before="60" w:after="60"/>
            </w:pPr>
            <w:r>
              <w:t>L’empresa té més de 50 treballadors</w:t>
            </w:r>
          </w:p>
        </w:tc>
        <w:tc>
          <w:tcPr>
            <w:tcW w:w="5901" w:type="dxa"/>
          </w:tcPr>
          <w:p w14:paraId="2EAB6404" w14:textId="77777777" w:rsidR="009F1A81" w:rsidRPr="00F57812" w:rsidRDefault="009F1A81" w:rsidP="00C96CDB">
            <w:pPr>
              <w:pStyle w:val="NNormaltaulaesquerra"/>
              <w:spacing w:before="60" w:after="60"/>
            </w:pPr>
            <w:r>
              <w:t>Disposa de</w:t>
            </w:r>
            <w:r w:rsidRPr="00714857">
              <w:t xml:space="preserve"> pla d’igualtat</w:t>
            </w:r>
            <w:r w:rsidRPr="000E77C3">
              <w:t xml:space="preserve">, </w:t>
            </w:r>
            <w:r w:rsidRPr="003F074C">
              <w:t xml:space="preserve">degudament inscrit </w:t>
            </w:r>
            <w:r>
              <w:t>en el</w:t>
            </w:r>
            <w:r w:rsidRPr="003F074C">
              <w:t xml:space="preserve"> Registre i dipòsit de convenis col·lectius, acords col·lectius de treball i plans d’igualtat del Ministeri de Treball i Economia Social</w:t>
            </w:r>
            <w:r>
              <w:t xml:space="preserve"> en data: _________________________</w:t>
            </w:r>
          </w:p>
        </w:tc>
      </w:tr>
      <w:tr w:rsidR="009F1A81" w:rsidRPr="00F57812" w14:paraId="68D7F5B4" w14:textId="77777777" w:rsidTr="00C96CDB">
        <w:trPr>
          <w:trHeight w:val="895"/>
          <w:tblHeader w:val="0"/>
        </w:trPr>
        <w:sdt>
          <w:sdtPr>
            <w:rPr>
              <w:sz w:val="24"/>
            </w:r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E8B726" w14:textId="77777777" w:rsidR="009F1A81" w:rsidRPr="00F57812" w:rsidRDefault="009F1A81" w:rsidP="00C96CDB">
                <w:pPr>
                  <w:pStyle w:val="NNormaltaulaesquerra"/>
                  <w:spacing w:before="60" w:after="60"/>
                </w:pPr>
                <w:r w:rsidRPr="00F57812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5EC6EA78" w14:textId="77777777" w:rsidR="009F1A81" w:rsidRPr="00F57812" w:rsidRDefault="009F1A81" w:rsidP="00C96CDB">
            <w:pPr>
              <w:pStyle w:val="NNormaltaulaesquerra"/>
              <w:spacing w:before="60" w:after="60"/>
            </w:pPr>
            <w:r>
              <w:t>L’empresa té menys de 50 treballadors</w:t>
            </w:r>
          </w:p>
        </w:tc>
        <w:tc>
          <w:tcPr>
            <w:tcW w:w="5901" w:type="dxa"/>
          </w:tcPr>
          <w:p w14:paraId="101DF8A1" w14:textId="77777777" w:rsidR="009F1A81" w:rsidRPr="00F57812" w:rsidRDefault="009F1A81" w:rsidP="00C96CDB">
            <w:pPr>
              <w:pStyle w:val="NNormaltaulaesquerra"/>
              <w:spacing w:before="60" w:after="60"/>
            </w:pPr>
            <w:r>
              <w:t>E</w:t>
            </w:r>
            <w:r w:rsidRPr="000E77C3">
              <w:t>s compromet a presentar</w:t>
            </w:r>
            <w:r w:rsidRPr="00714857">
              <w:t xml:space="preserve"> les mesures acordades per a evitar qualsevol tipus de discriminació laboral entre dones i homes</w:t>
            </w:r>
            <w:r w:rsidRPr="00B868E1">
              <w:t xml:space="preserve">, </w:t>
            </w:r>
            <w:r w:rsidRPr="000E77C3">
              <w:t>en el cas d’ésser proposa</w:t>
            </w:r>
            <w:r>
              <w:t>da com a adjudicatà</w:t>
            </w:r>
            <w:r w:rsidRPr="000E77C3">
              <w:t>ri</w:t>
            </w:r>
            <w:r>
              <w:t>a</w:t>
            </w:r>
            <w:r w:rsidRPr="000E77C3">
              <w:t>.</w:t>
            </w:r>
          </w:p>
        </w:tc>
      </w:tr>
    </w:tbl>
    <w:p w14:paraId="626C7728" w14:textId="0505A892" w:rsidR="00BC5D06" w:rsidRPr="00714857" w:rsidRDefault="00526AF8" w:rsidP="000362F2">
      <w:pPr>
        <w:pStyle w:val="NNormal"/>
        <w:rPr>
          <w:rStyle w:val="ECNormal"/>
        </w:rPr>
      </w:pPr>
      <w:r>
        <w:rPr>
          <w:rStyle w:val="ECNormal"/>
        </w:rPr>
        <w:t>8</w:t>
      </w:r>
      <w:r w:rsidR="00BC5D06" w:rsidRPr="008A4D7C">
        <w:rPr>
          <w:rStyle w:val="ECNormal"/>
        </w:rPr>
        <w:t xml:space="preserve">. Que l’empresa, amb relació al </w:t>
      </w:r>
      <w:r w:rsidR="00150C40" w:rsidRPr="008A4D7C">
        <w:rPr>
          <w:rStyle w:val="ECNormal"/>
        </w:rPr>
        <w:t xml:space="preserve">Registre </w:t>
      </w:r>
      <w:r w:rsidR="002A2783">
        <w:rPr>
          <w:rStyle w:val="ECNormal"/>
        </w:rPr>
        <w:t xml:space="preserve">electrònic </w:t>
      </w:r>
      <w:r w:rsidR="00150C40" w:rsidRPr="008A4D7C">
        <w:rPr>
          <w:rStyle w:val="ECNormal"/>
        </w:rPr>
        <w:t>d’empreses licitadores i classificades de Catalunya</w:t>
      </w:r>
      <w:r w:rsidR="00BC5D06" w:rsidRPr="008A4D7C">
        <w:rPr>
          <w:rStyle w:val="ECNormal"/>
        </w:rPr>
        <w:t xml:space="preserve"> (</w:t>
      </w:r>
      <w:r w:rsidR="00150C40" w:rsidRPr="008A4D7C">
        <w:rPr>
          <w:rStyle w:val="ECNormal"/>
        </w:rPr>
        <w:t>RELIC</w:t>
      </w:r>
      <w:r w:rsidR="00BC5D06" w:rsidRPr="008A4D7C">
        <w:rPr>
          <w:rStyle w:val="ECNormal"/>
        </w:rPr>
        <w:t>) o al Registre oficial de licitadors i empreses classificades del sector públic (ROLECSP,</w:t>
      </w:r>
      <w:r w:rsidR="00BC5D06" w:rsidRPr="00714857" w:rsidDel="007321C7">
        <w:rPr>
          <w:rStyle w:val="ECNormal"/>
        </w:rPr>
        <w:t xml:space="preserve"> </w:t>
      </w:r>
      <w:r w:rsidR="00BC5D06" w:rsidRPr="00714857">
        <w:rPr>
          <w:rStyle w:val="ECNormal"/>
        </w:rPr>
        <w:t>abans ROLECE):</w:t>
      </w:r>
    </w:p>
    <w:tbl>
      <w:tblPr>
        <w:tblStyle w:val="Taulaambq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BC5D06" w:rsidRPr="00714857" w14:paraId="54FE3D4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6241C95" w14:textId="2FF56ABD" w:rsidR="00BC5D06" w:rsidRPr="00714857" w:rsidRDefault="00150C40" w:rsidP="00F077A9">
            <w:pPr>
              <w:pStyle w:val="NNormaltaula"/>
              <w:spacing w:before="60" w:after="60"/>
              <w:jc w:val="center"/>
            </w:pPr>
            <w:r w:rsidRPr="008A4D7C"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62698546" w14:textId="77777777" w:rsidR="00BC5D06" w:rsidRPr="00714857" w:rsidRDefault="00BC5D06" w:rsidP="00F077A9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052AC618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0190C57A" w14:textId="77777777" w:rsidTr="000362F2">
        <w:trPr>
          <w:tblHeader w:val="0"/>
        </w:trPr>
        <w:sdt>
          <w:sdtPr>
            <w:rPr>
              <w:rStyle w:val="form"/>
            </w:rPr>
            <w:id w:val="124114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7D14476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0992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23C1D89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745F339" w14:textId="77777777" w:rsidR="00BC5D06" w:rsidRPr="00714857" w:rsidRDefault="00BC5D06" w:rsidP="00673B49">
            <w:pPr>
              <w:pStyle w:val="NNormaltaula"/>
              <w:spacing w:before="60" w:after="60"/>
              <w:rPr>
                <w:rStyle w:val="ECNormal"/>
              </w:rPr>
            </w:pPr>
            <w:r w:rsidRPr="00FD3D8D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d’esmena.</w:t>
            </w:r>
          </w:p>
        </w:tc>
      </w:tr>
      <w:tr w:rsidR="00BC5D06" w:rsidRPr="00714857" w14:paraId="6B1201D0" w14:textId="77777777" w:rsidTr="000362F2">
        <w:trPr>
          <w:tblHeader w:val="0"/>
        </w:trPr>
        <w:sdt>
          <w:sdtPr>
            <w:rPr>
              <w:rStyle w:val="form"/>
            </w:rPr>
            <w:id w:val="56337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9F47EC9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909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3B0B7F8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D8E66FE" w14:textId="77777777" w:rsidR="00BC5D06" w:rsidRPr="00714857" w:rsidRDefault="00BC5D06" w:rsidP="00673B49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BC5D06" w:rsidRPr="00714857" w14:paraId="0783778C" w14:textId="77777777" w:rsidTr="000362F2">
        <w:trPr>
          <w:tblHeader w:val="0"/>
        </w:trPr>
        <w:sdt>
          <w:sdtPr>
            <w:rPr>
              <w:rStyle w:val="form"/>
            </w:rPr>
            <w:id w:val="-108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CDC8180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2634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260C592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7588431C" w14:textId="77777777" w:rsidR="00BC5D06" w:rsidRPr="00714857" w:rsidRDefault="00BC5D06" w:rsidP="00673B49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598DD866" w14:textId="7EF75F8D" w:rsidR="00BC5D06" w:rsidRPr="006C451C" w:rsidRDefault="00BC5D06" w:rsidP="006C451C">
      <w:pPr>
        <w:pStyle w:val="NNormal"/>
      </w:pPr>
      <w:r w:rsidRPr="006C451C">
        <w:t xml:space="preserve">En cas de no estar inscrita en el </w:t>
      </w:r>
      <w:r w:rsidR="00150C40">
        <w:t>RELIC</w:t>
      </w:r>
      <w:r w:rsidRPr="006C451C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BC5D06" w:rsidRPr="00D51186" w14:paraId="61D34684" w14:textId="77777777" w:rsidTr="00F0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1B3B725" w14:textId="30313057" w:rsidR="00BC5D06" w:rsidRPr="00D51186" w:rsidRDefault="00BC5D06" w:rsidP="00D51186">
            <w:pPr>
              <w:pStyle w:val="NNormaltaula"/>
              <w:spacing w:before="60" w:after="60"/>
            </w:pPr>
            <w:r w:rsidRPr="00D51186">
              <w:lastRenderedPageBreak/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5685C41B" w14:textId="480E84C9" w:rsidR="00BC5D06" w:rsidRPr="00D51186" w:rsidRDefault="00BC5D06" w:rsidP="00D51186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582DB2">
              <w:t>c</w:t>
            </w:r>
            <w:r w:rsidRPr="00D51186">
              <w:t xml:space="preserve">omunitat </w:t>
            </w:r>
            <w:r w:rsidR="00582DB2">
              <w:t>a</w:t>
            </w:r>
            <w:r w:rsidRPr="00D51186">
              <w:t>utònoma de: __________________</w:t>
            </w:r>
          </w:p>
          <w:p w14:paraId="64C12C74" w14:textId="77777777" w:rsidR="00BC5D06" w:rsidRPr="00D51186" w:rsidRDefault="00BC5D06" w:rsidP="00D51186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F077A9" w:rsidRPr="00D51186" w14:paraId="2ABF32D8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51A10EBC" w14:textId="7049DE49" w:rsidR="00F077A9" w:rsidRPr="00D51186" w:rsidRDefault="00F077A9" w:rsidP="00D51186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40E40AB" w14:textId="48E26E9F" w:rsidR="00BC5D06" w:rsidRPr="00714857" w:rsidRDefault="00526AF8" w:rsidP="000362F2">
      <w:pPr>
        <w:pStyle w:val="NNormal"/>
        <w:rPr>
          <w:rStyle w:val="ECNormal"/>
        </w:rPr>
      </w:pPr>
      <w:r>
        <w:rPr>
          <w:rStyle w:val="ECNormal"/>
        </w:rPr>
        <w:t>9</w:t>
      </w:r>
      <w:r w:rsidR="00BC5D06" w:rsidRPr="00714857">
        <w:rPr>
          <w:rStyle w:val="ECNormal"/>
        </w:rPr>
        <w:t>. Que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empresa no incompleix cap de les circumstàncies a les quals es refereixen la Llei de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Estat 3/2015, de 30 de març, reguladora de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exercici de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alt càrrec de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="00BC5D06" w:rsidRPr="00714857">
        <w:rPr>
          <w:rStyle w:val="ECNormal"/>
        </w:rPr>
        <w:t>eneral de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Estat</w:t>
      </w:r>
      <w:r w:rsidR="00582DB2">
        <w:rPr>
          <w:rStyle w:val="ECNormal"/>
        </w:rPr>
        <w:t>;</w:t>
      </w:r>
      <w:r w:rsidR="00582DB2" w:rsidRPr="00714857">
        <w:rPr>
          <w:rStyle w:val="ECNormal"/>
        </w:rPr>
        <w:t xml:space="preserve"> </w:t>
      </w:r>
      <w:r w:rsidR="00BC5D06" w:rsidRPr="00714857">
        <w:rPr>
          <w:rStyle w:val="ECNormal"/>
        </w:rPr>
        <w:t>la Llei 21/1987, de 26 de novembre, d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incompatibilitats del personal al servei de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Administració de la Generalitat</w:t>
      </w:r>
      <w:r w:rsidR="00582DB2">
        <w:rPr>
          <w:rStyle w:val="ECNormal"/>
        </w:rPr>
        <w:t>;</w:t>
      </w:r>
      <w:r w:rsidR="00BC5D06" w:rsidRPr="00714857">
        <w:rPr>
          <w:rStyle w:val="ECNormal"/>
        </w:rPr>
        <w:t xml:space="preserve"> la Llei 13/2005, de 27 de desembre, del règim d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31D39C71" w14:textId="3CA3239D" w:rsidR="00BC5D06" w:rsidRPr="003440D5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</w:t>
      </w:r>
      <w:r w:rsidR="00526AF8">
        <w:rPr>
          <w:rStyle w:val="ECNormal"/>
        </w:rPr>
        <w:t>0</w:t>
      </w:r>
      <w:r w:rsidRPr="00714857">
        <w:rPr>
          <w:rStyle w:val="ECNormal"/>
        </w:rPr>
        <w:t>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accepta totes les exigències tècniques, econòmiques i normatives del plec de clàusules administratives i del plec de prescripcions tècniques que regeixen la </w:t>
      </w:r>
      <w:r w:rsidRPr="003440D5">
        <w:rPr>
          <w:rStyle w:val="ECNormal"/>
        </w:rPr>
        <w:t>licitació.</w:t>
      </w:r>
    </w:p>
    <w:p w14:paraId="1E2556FF" w14:textId="074241AC" w:rsidR="00BC5D06" w:rsidRPr="004B3945" w:rsidRDefault="00BC5D06" w:rsidP="000362F2">
      <w:pPr>
        <w:pStyle w:val="NNormal"/>
        <w:rPr>
          <w:rStyle w:val="ECNormal"/>
        </w:rPr>
      </w:pPr>
      <w:r w:rsidRPr="003440D5">
        <w:rPr>
          <w:rStyle w:val="ECNormal"/>
        </w:rPr>
        <w:t>1</w:t>
      </w:r>
      <w:r w:rsidR="00526AF8" w:rsidRPr="003440D5">
        <w:rPr>
          <w:rStyle w:val="ECNormal"/>
        </w:rPr>
        <w:t>1</w:t>
      </w:r>
      <w:r w:rsidRPr="003440D5">
        <w:rPr>
          <w:rStyle w:val="ECNormal"/>
        </w:rPr>
        <w:t>. Que l’activitat de l’empresa té una relació directa amb l’objecte del contracte.</w:t>
      </w:r>
    </w:p>
    <w:p w14:paraId="778593B5" w14:textId="1726506F" w:rsidR="00BC5D06" w:rsidRDefault="00BC5D06" w:rsidP="000362F2">
      <w:pPr>
        <w:pStyle w:val="NNormal"/>
        <w:rPr>
          <w:rStyle w:val="ECNormal"/>
        </w:rPr>
      </w:pPr>
      <w:r w:rsidRPr="004B3945">
        <w:rPr>
          <w:rStyle w:val="ECNormal"/>
        </w:rPr>
        <w:t>1</w:t>
      </w:r>
      <w:r w:rsidR="00526AF8">
        <w:rPr>
          <w:rStyle w:val="ECNormal"/>
        </w:rPr>
        <w:t>2</w:t>
      </w:r>
      <w:r w:rsidRPr="004B3945">
        <w:rPr>
          <w:rStyle w:val="ECNormal"/>
        </w:rPr>
        <w:t>.</w:t>
      </w:r>
      <w:r w:rsidRPr="004B3945">
        <w:t xml:space="preserve"> </w:t>
      </w:r>
      <w:r w:rsidR="001C3076" w:rsidRPr="00420A12">
        <w:t xml:space="preserve">Que l’empresa </w:t>
      </w:r>
      <w:r w:rsidR="001C3076">
        <w:t>té</w:t>
      </w:r>
      <w:r w:rsidR="001C3076" w:rsidRPr="00420A12">
        <w:t xml:space="preserve"> la solvència econòmica i financera i la solvència tècnica requerides per a la licitació</w:t>
      </w:r>
      <w:r w:rsidR="00173F22">
        <w:t xml:space="preserve"> i té l’assegurança de responsabilitat civil requerida.</w:t>
      </w:r>
    </w:p>
    <w:p w14:paraId="5A808EF9" w14:textId="79255E3D" w:rsidR="00BC5D06" w:rsidRPr="00AC0AB2" w:rsidRDefault="001C3076" w:rsidP="000362F2">
      <w:pPr>
        <w:pStyle w:val="NNormal"/>
      </w:pPr>
      <w:r w:rsidRPr="00AC0AB2">
        <w:t>1</w:t>
      </w:r>
      <w:r w:rsidR="00AC0AB2" w:rsidRPr="00AC0AB2">
        <w:t>2</w:t>
      </w:r>
      <w:r w:rsidR="00BC5D06" w:rsidRPr="00AC0AB2">
        <w:t xml:space="preserve">.1. Que l’empresa que represento és de nova creació, entenent com a tal que té una antiguitat inferior a cinc anys, </w:t>
      </w:r>
      <w:r w:rsidR="00AF54F7">
        <w:t xml:space="preserve">a </w:t>
      </w:r>
      <w:r w:rsidR="00BC5D06" w:rsidRPr="00AC0AB2">
        <w:t>compta</w:t>
      </w:r>
      <w:r w:rsidR="00AF54F7">
        <w:t>r</w:t>
      </w:r>
      <w:r w:rsidR="00BC5D06" w:rsidRPr="00AC0AB2">
        <w:t xml:space="preserve"> de la data d’inscripció en el registre corresponent o, si no s’escau, de la data de la constitució, i n’acredito la solvència amb els mitjans següents, que estableixen les lletres </w:t>
      </w:r>
      <w:r w:rsidR="00BC5D06" w:rsidRPr="00AC0AB2">
        <w:rPr>
          <w:i/>
        </w:rPr>
        <w:t>b</w:t>
      </w:r>
      <w:r w:rsidR="00BC5D06" w:rsidRPr="00AC0AB2">
        <w:t xml:space="preserve"> a </w:t>
      </w:r>
      <w:r w:rsidR="00BC5D06" w:rsidRPr="00AC0AB2">
        <w:rPr>
          <w:i/>
        </w:rPr>
        <w:t>i</w:t>
      </w:r>
      <w:r w:rsidR="00BC5D06" w:rsidRPr="00AC0AB2">
        <w:t xml:space="preserve"> de l’article 90.1 de la LCSP</w:t>
      </w:r>
      <w:r w:rsidR="00132D1C" w:rsidRPr="00AC0AB2"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B25CB0" w:rsidRPr="00AC0AB2" w14:paraId="4681D7F4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5FD9EDBA" w14:textId="21BCCC27" w:rsidR="00B25CB0" w:rsidRPr="00AC0AB2" w:rsidRDefault="00B25CB0" w:rsidP="00B25CB0">
            <w:pPr>
              <w:pStyle w:val="NNormaltaula"/>
              <w:spacing w:before="60" w:after="60"/>
            </w:pPr>
            <w:r w:rsidRPr="00AC0AB2">
              <w:t>Mitjans acreditatius de la solvència tècnica (empreses de nova creació)</w:t>
            </w:r>
          </w:p>
        </w:tc>
      </w:tr>
      <w:tr w:rsidR="00FC0F92" w:rsidRPr="009F1A81" w14:paraId="077036BD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48052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39E925D" w14:textId="47359A97" w:rsidR="00FC0F92" w:rsidRPr="00AC0AB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AC0AB2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561E3E2" w14:textId="19FDA4F4" w:rsidR="00FC0F92" w:rsidRPr="00AC0AB2" w:rsidRDefault="00FC0F92" w:rsidP="00800882">
            <w:pPr>
              <w:pStyle w:val="NNormaltaula"/>
              <w:spacing w:before="60" w:after="60"/>
            </w:pPr>
            <w:r w:rsidRPr="00AC0AB2">
              <w:t xml:space="preserve">La declaració sobre la maquinària, el material i l’equip tècnic de </w:t>
            </w:r>
            <w:r w:rsidR="00132D1C" w:rsidRPr="00AC0AB2">
              <w:t xml:space="preserve">què </w:t>
            </w:r>
            <w:r w:rsidRPr="00AC0AB2">
              <w:t xml:space="preserve">es disposi per a l’execució dels treballs o </w:t>
            </w:r>
            <w:r w:rsidR="00905DDC">
              <w:t xml:space="preserve">les </w:t>
            </w:r>
            <w:r w:rsidRPr="00AC0AB2">
              <w:t>prestacions, acompanyada de la documentació acreditativa corresponent quan li requereixin els serveis que depenen de l’òrgan de contractació.</w:t>
            </w:r>
          </w:p>
        </w:tc>
      </w:tr>
    </w:tbl>
    <w:p w14:paraId="771A8B2F" w14:textId="55B74025" w:rsidR="00AC0AB2" w:rsidRPr="00344107" w:rsidRDefault="001C3076" w:rsidP="000362F2">
      <w:pPr>
        <w:pStyle w:val="NNormal"/>
      </w:pPr>
      <w:r w:rsidRPr="00173F22">
        <w:t>1</w:t>
      </w:r>
      <w:r w:rsidR="00173F22" w:rsidRPr="00173F22">
        <w:t>3</w:t>
      </w:r>
      <w:r w:rsidR="0062458A" w:rsidRPr="00173F22">
        <w:t xml:space="preserve">. </w:t>
      </w:r>
      <w:r w:rsidR="0062458A" w:rsidRPr="000250EE">
        <w:t xml:space="preserve">Que l’empresa que represento disposa </w:t>
      </w:r>
      <w:r w:rsidR="00173F22" w:rsidRPr="000250EE">
        <w:t xml:space="preserve">de les </w:t>
      </w:r>
      <w:r w:rsidR="00486DFC" w:rsidRPr="00344107">
        <w:t>certificacions</w:t>
      </w:r>
      <w:r w:rsidR="00173F22" w:rsidRPr="000250EE">
        <w:t xml:space="preserve"> o </w:t>
      </w:r>
      <w:r w:rsidR="00E20C9C" w:rsidRPr="000250EE">
        <w:t xml:space="preserve">els </w:t>
      </w:r>
      <w:r w:rsidR="00173F22" w:rsidRPr="00344107">
        <w:t>procediments</w:t>
      </w:r>
      <w:r w:rsidR="00E20C9C" w:rsidRPr="00344107">
        <w:t xml:space="preserve"> següents</w:t>
      </w:r>
      <w:r w:rsidR="009D4BBF" w:rsidRPr="00344107">
        <w:t>:</w:t>
      </w:r>
    </w:p>
    <w:p w14:paraId="509A14D3" w14:textId="4B339991" w:rsidR="00AC0AB2" w:rsidRPr="00344107" w:rsidRDefault="00173F22" w:rsidP="00AC0AB2">
      <w:pPr>
        <w:pStyle w:val="NNormal"/>
      </w:pPr>
      <w:r w:rsidRPr="00344107">
        <w:t>— J</w:t>
      </w:r>
      <w:r w:rsidR="00AC0AB2" w:rsidRPr="00344107">
        <w:t xml:space="preserve">ustificant del compliment mínim del nivell de seguretat de la norma DIN 66399: </w:t>
      </w:r>
    </w:p>
    <w:p w14:paraId="48D61C34" w14:textId="684F8320" w:rsidR="00AC0AB2" w:rsidRDefault="00AC0AB2" w:rsidP="003440D5">
      <w:pPr>
        <w:pStyle w:val="NNormal"/>
      </w:pPr>
      <w:r w:rsidRPr="00344107">
        <w:t>— Justificant de l’Agència Catalana de Residus que acredit</w:t>
      </w:r>
      <w:r w:rsidR="009D4BBF" w:rsidRPr="00344107">
        <w:t>a</w:t>
      </w:r>
      <w:r w:rsidRPr="00344107">
        <w:t xml:space="preserve"> que l’empresa està registrada com a centre gestor de residus i autoritzada per a transportar els residus objecte del contracte.</w:t>
      </w:r>
    </w:p>
    <w:p w14:paraId="4BD22C6F" w14:textId="016DB12D" w:rsidR="00173F22" w:rsidRDefault="00AC0AB2" w:rsidP="00AC0AB2">
      <w:pPr>
        <w:pStyle w:val="NNormal"/>
        <w:rPr>
          <w:rStyle w:val="ECNormal"/>
        </w:rPr>
      </w:pPr>
      <w:r>
        <w:t xml:space="preserve">— Acreditació </w:t>
      </w:r>
      <w:r w:rsidRPr="009D4BBF">
        <w:t xml:space="preserve">del </w:t>
      </w:r>
      <w:r w:rsidR="009D4BBF" w:rsidRPr="007D3F4D">
        <w:t>c</w:t>
      </w:r>
      <w:r w:rsidRPr="009D4BBF">
        <w:t xml:space="preserve">ertificat de </w:t>
      </w:r>
      <w:r w:rsidR="009D4BBF" w:rsidRPr="007D3F4D">
        <w:t>d</w:t>
      </w:r>
      <w:r w:rsidRPr="009D4BBF">
        <w:t xml:space="preserve">estrucció </w:t>
      </w:r>
      <w:r w:rsidR="009D4BBF" w:rsidRPr="007D3F4D">
        <w:t>c</w:t>
      </w:r>
      <w:r w:rsidRPr="009D4BBF">
        <w:t xml:space="preserve">onfidencial i </w:t>
      </w:r>
      <w:r w:rsidR="009D4BBF" w:rsidRPr="007D3F4D">
        <w:t>s</w:t>
      </w:r>
      <w:r w:rsidRPr="009D4BBF">
        <w:t>egura</w:t>
      </w:r>
      <w:r>
        <w:t xml:space="preserve"> d’acord amb la norma UNE-EN 15713-2010.</w:t>
      </w:r>
      <w:r w:rsidR="00527573" w:rsidRPr="00D22181">
        <w:rPr>
          <w:rStyle w:val="ECNormal"/>
        </w:rPr>
        <w:t>1</w:t>
      </w:r>
      <w:r w:rsidR="001C3076">
        <w:rPr>
          <w:rStyle w:val="ECNormal"/>
        </w:rPr>
        <w:t>6</w:t>
      </w:r>
      <w:r w:rsidR="00BC5D06" w:rsidRPr="001D08AC">
        <w:rPr>
          <w:rStyle w:val="ECNormal"/>
        </w:rPr>
        <w:t xml:space="preserve">. </w:t>
      </w:r>
    </w:p>
    <w:p w14:paraId="7D5DD48F" w14:textId="6F6C7BA9" w:rsidR="00BC5D06" w:rsidRPr="00714857" w:rsidRDefault="00173F22" w:rsidP="00AC0AB2">
      <w:pPr>
        <w:pStyle w:val="NNormal"/>
        <w:rPr>
          <w:rStyle w:val="ECNormal"/>
        </w:rPr>
      </w:pPr>
      <w:r>
        <w:rPr>
          <w:rStyle w:val="ECNormal"/>
        </w:rPr>
        <w:t xml:space="preserve">14. </w:t>
      </w:r>
      <w:r w:rsidR="00BC5D06" w:rsidRPr="001D08AC">
        <w:rPr>
          <w:rStyle w:val="ECNormal"/>
        </w:rPr>
        <w:t>Que l’empresa que represento, en cas que esdevingui adjudicatària, adscriurà a</w:t>
      </w:r>
      <w:r w:rsidR="00BC5D06" w:rsidRPr="004B3945">
        <w:rPr>
          <w:rStyle w:val="ECNormal"/>
        </w:rPr>
        <w:t xml:space="preserve"> l’execució del contracte els mitjans personals i materials suficients d’acord amb el que estableixen l’article 76.2 de la LCSP i el plec de clàusules administratives amb els efectes que disposa l’article 211 de la LCSP. Aquest compromí</w:t>
      </w:r>
      <w:r w:rsidR="00BC5D06" w:rsidRPr="00714857">
        <w:rPr>
          <w:rStyle w:val="ECNormal"/>
        </w:rPr>
        <w:t>s es converteix en un element obligacional essencial del contracte.</w:t>
      </w:r>
    </w:p>
    <w:p w14:paraId="13B06F4F" w14:textId="5279509F" w:rsidR="00BC5D06" w:rsidRPr="001D08AC" w:rsidRDefault="001C3076" w:rsidP="000362F2">
      <w:pPr>
        <w:pStyle w:val="NNormal"/>
        <w:rPr>
          <w:rStyle w:val="ECNormal"/>
        </w:rPr>
      </w:pPr>
      <w:r>
        <w:rPr>
          <w:rStyle w:val="ECNormal"/>
        </w:rPr>
        <w:t>1</w:t>
      </w:r>
      <w:r w:rsidR="00173F22">
        <w:rPr>
          <w:rStyle w:val="ECNormal"/>
        </w:rPr>
        <w:t>5</w:t>
      </w:r>
      <w:r w:rsidR="00BC5D06" w:rsidRPr="00D22181">
        <w:rPr>
          <w:rStyle w:val="ECNormal"/>
        </w:rPr>
        <w:t>.</w:t>
      </w:r>
      <w:r w:rsidR="00BC5D06" w:rsidRPr="00876B38">
        <w:rPr>
          <w:rStyle w:val="ECNormal"/>
        </w:rPr>
        <w:t xml:space="preserve"> Que l’empresa que represento té la intenció de recórrer a les capacita</w:t>
      </w:r>
      <w:r w:rsidR="00BC5D06" w:rsidRPr="001D08AC">
        <w:rPr>
          <w:rStyle w:val="ECNormal"/>
        </w:rPr>
        <w:t>ts d’altres empreses o professionals, de conformitat amb el que estableixen l’article 75 de la LCSP i l’article 63 de la Directiva 2014/24/UE.</w:t>
      </w:r>
    </w:p>
    <w:tbl>
      <w:tblPr>
        <w:tblStyle w:val="Taulaambquadrcula"/>
        <w:tblW w:w="8760" w:type="dxa"/>
        <w:jc w:val="center"/>
        <w:tblLook w:val="04A0" w:firstRow="1" w:lastRow="0" w:firstColumn="1" w:lastColumn="0" w:noHBand="0" w:noVBand="1"/>
      </w:tblPr>
      <w:tblGrid>
        <w:gridCol w:w="3420"/>
        <w:gridCol w:w="1189"/>
        <w:gridCol w:w="4151"/>
      </w:tblGrid>
      <w:tr w:rsidR="00CD12CD" w:rsidRPr="00BB130A" w14:paraId="707F302E" w14:textId="77777777" w:rsidTr="00CD1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3420" w:type="dxa"/>
          </w:tcPr>
          <w:p w14:paraId="1F4D2086" w14:textId="77777777" w:rsidR="00CD12CD" w:rsidRPr="00BB130A" w:rsidRDefault="00CD12CD" w:rsidP="00BA123A">
            <w:pPr>
              <w:pStyle w:val="NNormaltaula"/>
              <w:spacing w:before="60" w:after="60"/>
            </w:pPr>
            <w:r w:rsidRPr="00BB130A">
              <w:rPr>
                <w:rStyle w:val="ECNormal"/>
              </w:rPr>
              <w:lastRenderedPageBreak/>
              <w:t>Empresa o professional proposat</w:t>
            </w:r>
          </w:p>
        </w:tc>
        <w:tc>
          <w:tcPr>
            <w:tcW w:w="1189" w:type="dxa"/>
          </w:tcPr>
          <w:p w14:paraId="6CE5708C" w14:textId="1438C3A2" w:rsidR="00CD12CD" w:rsidRPr="00BB130A" w:rsidRDefault="00CD12CD" w:rsidP="00BA123A">
            <w:pPr>
              <w:pStyle w:val="NNormaltaula"/>
              <w:spacing w:before="60" w:after="60"/>
            </w:pPr>
            <w:r w:rsidRPr="00BB130A"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391B89B8" w14:textId="77777777" w:rsidR="00CD12CD" w:rsidRPr="00BB130A" w:rsidRDefault="00CD12CD" w:rsidP="00BA123A">
            <w:pPr>
              <w:pStyle w:val="NNormaltaula"/>
              <w:spacing w:before="60" w:after="60"/>
            </w:pPr>
            <w:r w:rsidRPr="00BB130A">
              <w:rPr>
                <w:rStyle w:val="ECNormal"/>
              </w:rPr>
              <w:t>Motius pels quals es recorre a la capacitat d’aquesta empresa o professional (</w:t>
            </w:r>
            <w:r w:rsidRPr="009D70EE">
              <w:rPr>
                <w:rStyle w:val="ECNormal"/>
                <w:i/>
              </w:rPr>
              <w:t>argumentació</w:t>
            </w:r>
            <w:r w:rsidRPr="00BB130A">
              <w:rPr>
                <w:rStyle w:val="ECNormal"/>
              </w:rPr>
              <w:t>)</w:t>
            </w:r>
          </w:p>
        </w:tc>
      </w:tr>
      <w:tr w:rsidR="00CD12CD" w:rsidRPr="00BB130A" w14:paraId="7E2C9E08" w14:textId="77777777" w:rsidTr="00CD12CD">
        <w:trPr>
          <w:tblHeader w:val="0"/>
          <w:jc w:val="center"/>
        </w:trPr>
        <w:tc>
          <w:tcPr>
            <w:tcW w:w="3420" w:type="dxa"/>
          </w:tcPr>
          <w:p w14:paraId="70717C9C" w14:textId="77777777" w:rsidR="00CD12CD" w:rsidRPr="00BB130A" w:rsidRDefault="00CD12CD" w:rsidP="000362F2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4CC667B4" w14:textId="77777777" w:rsidR="00CD12CD" w:rsidRPr="00BB130A" w:rsidRDefault="00CD12CD" w:rsidP="000362F2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7285481E" w14:textId="77777777" w:rsidR="00CD12CD" w:rsidRPr="00BB130A" w:rsidRDefault="00CD12CD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CD12CD" w:rsidRPr="00BB130A" w14:paraId="7D53DF26" w14:textId="77777777" w:rsidTr="00CD12CD">
        <w:trPr>
          <w:tblHeader w:val="0"/>
          <w:jc w:val="center"/>
        </w:trPr>
        <w:tc>
          <w:tcPr>
            <w:tcW w:w="3420" w:type="dxa"/>
          </w:tcPr>
          <w:p w14:paraId="6D65A555" w14:textId="77777777" w:rsidR="00CD12CD" w:rsidRPr="00BB130A" w:rsidRDefault="00CD12CD" w:rsidP="000362F2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6F849A39" w14:textId="77777777" w:rsidR="00CD12CD" w:rsidRPr="00BB130A" w:rsidRDefault="00CD12CD" w:rsidP="000362F2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4D1D6FB9" w14:textId="77777777" w:rsidR="00CD12CD" w:rsidRPr="00BB130A" w:rsidRDefault="00CD12CD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5A4B7EF" w14:textId="52ABE3AC" w:rsidR="00BC5D06" w:rsidRPr="00344107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1</w:t>
      </w:r>
      <w:r w:rsidR="00173F22">
        <w:rPr>
          <w:rStyle w:val="ECNormal"/>
        </w:rPr>
        <w:t>6</w:t>
      </w:r>
      <w:r w:rsidR="00BC5D06" w:rsidRPr="001D08AC">
        <w:rPr>
          <w:rStyle w:val="ECNormal"/>
        </w:rPr>
        <w:t xml:space="preserve">. </w:t>
      </w:r>
      <w:r w:rsidR="00BC5D06" w:rsidRPr="00344107">
        <w:rPr>
          <w:rStyle w:val="ECNormal"/>
        </w:rPr>
        <w:t xml:space="preserve">Que l’empresa que represento té la intenció de subscriure subcontractes en els termes següents: </w:t>
      </w:r>
    </w:p>
    <w:tbl>
      <w:tblPr>
        <w:tblStyle w:val="Taulaambquadrcula"/>
        <w:tblW w:w="8702" w:type="dxa"/>
        <w:jc w:val="center"/>
        <w:tblLook w:val="04A0" w:firstRow="1" w:lastRow="0" w:firstColumn="1" w:lastColumn="0" w:noHBand="0" w:noVBand="1"/>
      </w:tblPr>
      <w:tblGrid>
        <w:gridCol w:w="3452"/>
        <w:gridCol w:w="3077"/>
        <w:gridCol w:w="2173"/>
      </w:tblGrid>
      <w:tr w:rsidR="00CD12CD" w:rsidRPr="00344107" w14:paraId="1592C1C3" w14:textId="77777777" w:rsidTr="00CD1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3452" w:type="dxa"/>
          </w:tcPr>
          <w:p w14:paraId="510706EC" w14:textId="6832AD10" w:rsidR="00CD12CD" w:rsidRPr="00344107" w:rsidRDefault="00CD12CD" w:rsidP="006C451C">
            <w:pPr>
              <w:pStyle w:val="NNormaltaula"/>
              <w:keepNext/>
              <w:spacing w:before="60" w:after="60"/>
            </w:pPr>
            <w:r w:rsidRPr="00344107">
              <w:rPr>
                <w:rStyle w:val="ECNormal"/>
              </w:rPr>
              <w:t xml:space="preserve">Empresa o </w:t>
            </w:r>
            <w:r w:rsidR="00883B97" w:rsidRPr="00344107">
              <w:rPr>
                <w:rStyle w:val="ECNormal"/>
              </w:rPr>
              <w:t>centre especial de treball</w:t>
            </w:r>
            <w:r w:rsidRPr="00344107">
              <w:rPr>
                <w:rStyle w:val="ECNormal"/>
              </w:rPr>
              <w:t xml:space="preserve"> proposat</w:t>
            </w:r>
          </w:p>
        </w:tc>
        <w:tc>
          <w:tcPr>
            <w:tcW w:w="3077" w:type="dxa"/>
          </w:tcPr>
          <w:p w14:paraId="15A1607B" w14:textId="77777777" w:rsidR="00CD12CD" w:rsidRPr="00344107" w:rsidRDefault="00CD12CD" w:rsidP="006C451C">
            <w:pPr>
              <w:pStyle w:val="NNormaltaula"/>
              <w:keepNext/>
              <w:spacing w:before="60" w:after="60"/>
            </w:pPr>
            <w:r w:rsidRPr="00344107">
              <w:rPr>
                <w:rStyle w:val="ECNormal"/>
              </w:rPr>
              <w:t>Objecte</w:t>
            </w:r>
          </w:p>
        </w:tc>
        <w:tc>
          <w:tcPr>
            <w:tcW w:w="2173" w:type="dxa"/>
          </w:tcPr>
          <w:p w14:paraId="6AFF12DE" w14:textId="4D355708" w:rsidR="00CD12CD" w:rsidRPr="00344107" w:rsidRDefault="00CD12CD" w:rsidP="005942B6">
            <w:pPr>
              <w:pStyle w:val="NNormaltaula"/>
              <w:keepNext/>
              <w:spacing w:before="60" w:after="60"/>
              <w:jc w:val="center"/>
              <w:rPr>
                <w:rStyle w:val="ECNormal"/>
              </w:rPr>
            </w:pPr>
            <w:r w:rsidRPr="00344107">
              <w:rPr>
                <w:rStyle w:val="ECNormal"/>
              </w:rPr>
              <w:t>Import</w:t>
            </w:r>
            <w:r w:rsidR="005942B6" w:rsidRPr="00344107">
              <w:rPr>
                <w:rStyle w:val="ECNormal"/>
              </w:rPr>
              <w:t xml:space="preserve"> o %</w:t>
            </w:r>
            <w:r w:rsidRPr="00344107">
              <w:rPr>
                <w:rStyle w:val="ECNormal"/>
              </w:rPr>
              <w:t xml:space="preserve"> previst</w:t>
            </w:r>
          </w:p>
          <w:p w14:paraId="5683B3BA" w14:textId="46B1AEAA" w:rsidR="00CD12CD" w:rsidRPr="00344107" w:rsidRDefault="00CD12CD" w:rsidP="005942B6">
            <w:pPr>
              <w:pStyle w:val="NNormaltaula"/>
              <w:keepNext/>
              <w:spacing w:before="60" w:after="60"/>
              <w:jc w:val="center"/>
            </w:pPr>
            <w:r w:rsidRPr="00344107">
              <w:rPr>
                <w:rStyle w:val="ECNormal"/>
              </w:rPr>
              <w:t>(sense IVA)</w:t>
            </w:r>
          </w:p>
        </w:tc>
      </w:tr>
      <w:tr w:rsidR="00CD12CD" w:rsidRPr="00344107" w14:paraId="2319A645" w14:textId="77777777" w:rsidTr="00CD12CD">
        <w:trPr>
          <w:tblHeader w:val="0"/>
          <w:jc w:val="center"/>
        </w:trPr>
        <w:tc>
          <w:tcPr>
            <w:tcW w:w="3452" w:type="dxa"/>
          </w:tcPr>
          <w:p w14:paraId="7A659658" w14:textId="77777777" w:rsidR="00CD12CD" w:rsidRPr="00344107" w:rsidRDefault="00CD12CD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2645A94D" w14:textId="77777777" w:rsidR="00CD12CD" w:rsidRPr="00344107" w:rsidRDefault="00CD12CD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597CC836" w14:textId="77777777" w:rsidR="00CD12CD" w:rsidRPr="00344107" w:rsidRDefault="00CD12CD" w:rsidP="006C451C">
            <w:pPr>
              <w:pStyle w:val="NNormaltaula"/>
              <w:keepNext/>
              <w:spacing w:before="60" w:after="60"/>
            </w:pPr>
          </w:p>
        </w:tc>
      </w:tr>
      <w:tr w:rsidR="00CD12CD" w:rsidRPr="00BB130A" w14:paraId="0795A354" w14:textId="77777777" w:rsidTr="00CD12CD">
        <w:trPr>
          <w:tblHeader w:val="0"/>
          <w:jc w:val="center"/>
        </w:trPr>
        <w:tc>
          <w:tcPr>
            <w:tcW w:w="3452" w:type="dxa"/>
          </w:tcPr>
          <w:p w14:paraId="3B8D260B" w14:textId="77777777" w:rsidR="00CD12CD" w:rsidRPr="00344107" w:rsidRDefault="00CD12CD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30F9358F" w14:textId="77777777" w:rsidR="00CD12CD" w:rsidRPr="00344107" w:rsidRDefault="00CD12CD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63888650" w14:textId="77777777" w:rsidR="00CD12CD" w:rsidRPr="00344107" w:rsidRDefault="00CD12CD" w:rsidP="00EC1008">
            <w:pPr>
              <w:pStyle w:val="NNormaltaula"/>
              <w:spacing w:before="60" w:after="60"/>
            </w:pPr>
          </w:p>
        </w:tc>
      </w:tr>
      <w:tr w:rsidR="00CD12CD" w:rsidRPr="00BB130A" w14:paraId="7E91BEDF" w14:textId="77777777" w:rsidTr="00CD12CD">
        <w:trPr>
          <w:tblHeader w:val="0"/>
          <w:jc w:val="center"/>
        </w:trPr>
        <w:tc>
          <w:tcPr>
            <w:tcW w:w="3452" w:type="dxa"/>
          </w:tcPr>
          <w:p w14:paraId="3C5D60DB" w14:textId="77777777" w:rsidR="00CD12CD" w:rsidRPr="00BB130A" w:rsidRDefault="00CD12CD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65597E6F" w14:textId="77777777" w:rsidR="00CD12CD" w:rsidRPr="00BB130A" w:rsidRDefault="00CD12CD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3554501A" w14:textId="77777777" w:rsidR="00CD12CD" w:rsidRPr="009F1A81" w:rsidRDefault="00CD12CD" w:rsidP="00EC1008">
            <w:pPr>
              <w:pStyle w:val="NNormaltaula"/>
              <w:spacing w:before="60" w:after="60"/>
              <w:rPr>
                <w:highlight w:val="yellow"/>
              </w:rPr>
            </w:pPr>
          </w:p>
        </w:tc>
      </w:tr>
    </w:tbl>
    <w:p w14:paraId="19490BEC" w14:textId="4AFD940D" w:rsidR="00BC5D06" w:rsidRDefault="001C3076" w:rsidP="000362F2">
      <w:pPr>
        <w:pStyle w:val="NNormal"/>
        <w:rPr>
          <w:rStyle w:val="ECNormal"/>
        </w:rPr>
      </w:pPr>
      <w:r>
        <w:rPr>
          <w:rStyle w:val="ECNormal"/>
        </w:rPr>
        <w:t>1</w:t>
      </w:r>
      <w:r w:rsidR="00173F22">
        <w:rPr>
          <w:rStyle w:val="ECNormal"/>
        </w:rPr>
        <w:t>7</w:t>
      </w:r>
      <w:r w:rsidR="00BC5D06" w:rsidRPr="00876B38">
        <w:rPr>
          <w:rStyle w:val="ECNormal"/>
        </w:rPr>
        <w:t>. Que consento l’ús de mitjans electrònics per a rebre les notificacions, les comunicacions i els requeriments que el Parlament de Catalunya m’hagi de fer en el marc d’aquest</w:t>
      </w:r>
      <w:r w:rsidR="00BC5D06" w:rsidRPr="00714857">
        <w:rPr>
          <w:rStyle w:val="ECNormal"/>
        </w:rPr>
        <w:t xml:space="preserve"> procediment de licitació, especialment els que estableixen els articles 150.2 i 4 i 151 de la LCSP, amb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abast i els efectes que consten en aquests preceptes. A aquests efectes, comunico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adreça electrònica i el telèfon mòbil següents: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EC1008" w:rsidRPr="00071A25" w14:paraId="26684EBF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7A302157" w14:textId="77777777" w:rsidR="00071A25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Adreça electrònica</w:t>
            </w:r>
          </w:p>
          <w:p w14:paraId="7452CB27" w14:textId="65195B35" w:rsidR="00EC1008" w:rsidRPr="00071A25" w:rsidRDefault="00EC1008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(</w:t>
            </w:r>
            <w:r w:rsidR="00EA268C" w:rsidRPr="009D70EE">
              <w:rPr>
                <w:rStyle w:val="ECNormal"/>
                <w:i/>
              </w:rPr>
              <w:t>P</w:t>
            </w:r>
            <w:r w:rsidRPr="009D70EE">
              <w:rPr>
                <w:rStyle w:val="ECNormal"/>
                <w:i/>
              </w:rPr>
              <w:t>odeu indicar-ne més d’una</w:t>
            </w:r>
            <w:r w:rsidR="00EA268C">
              <w:rPr>
                <w:rStyle w:val="ECNormal"/>
                <w:i/>
              </w:rPr>
              <w:t>.</w:t>
            </w:r>
            <w:r w:rsidRPr="00071A25">
              <w:rPr>
                <w:rStyle w:val="ECNormal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27489426" w14:textId="7777777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EC1008" w:rsidRPr="00071A25" w14:paraId="4DDAEF64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0AA1C02B" w14:textId="60B8DBF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7A55EFBC" w14:textId="7777777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30048D9" w14:textId="5E96015D" w:rsidR="00BC5D06" w:rsidRDefault="005357A7" w:rsidP="000362F2">
      <w:pPr>
        <w:pStyle w:val="NNormal"/>
      </w:pPr>
      <w:r>
        <w:t>Dades obligatòries a</w:t>
      </w:r>
      <w:r w:rsidR="00BC5D06">
        <w:t xml:space="preserve"> l’efecte de publicació a la Plataforma de </w:t>
      </w:r>
      <w:r>
        <w:t>S</w:t>
      </w:r>
      <w:r w:rsidR="00BC5D06">
        <w:t xml:space="preserve">erveis de </w:t>
      </w:r>
      <w:r>
        <w:t>C</w:t>
      </w:r>
      <w:r w:rsidR="00BC5D06">
        <w:t xml:space="preserve">ontractació </w:t>
      </w:r>
      <w:r>
        <w:t>P</w:t>
      </w:r>
      <w:r w:rsidR="00BC5D06">
        <w:t>ública</w:t>
      </w:r>
      <w:r w:rsidR="00F86D80"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071A25" w14:paraId="45B6B5AB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57D7136F" w14:textId="13B1A15A" w:rsidR="00071A25" w:rsidRDefault="00071A25" w:rsidP="00071A25">
            <w:pPr>
              <w:pStyle w:val="NNormaltaula"/>
              <w:spacing w:before="60" w:after="60"/>
            </w:pPr>
            <w:r w:rsidRPr="00B86BC0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711174B2" w14:textId="77777777" w:rsidR="00071A25" w:rsidRDefault="00071A25" w:rsidP="00071A25">
            <w:pPr>
              <w:pStyle w:val="NNormaltaula"/>
              <w:spacing w:before="60" w:after="60"/>
            </w:pPr>
          </w:p>
        </w:tc>
      </w:tr>
      <w:tr w:rsidR="00071A25" w14:paraId="67B10654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0D643545" w14:textId="2087BA5C" w:rsidR="00071A25" w:rsidRDefault="00071A25" w:rsidP="00071A25">
            <w:pPr>
              <w:pStyle w:val="NNormaltaula"/>
              <w:spacing w:before="60" w:after="60"/>
            </w:pPr>
            <w:r w:rsidRPr="00B86BC0">
              <w:t>Telèfon:</w:t>
            </w:r>
          </w:p>
        </w:tc>
        <w:tc>
          <w:tcPr>
            <w:tcW w:w="5809" w:type="dxa"/>
            <w:shd w:val="clear" w:color="auto" w:fill="auto"/>
          </w:tcPr>
          <w:p w14:paraId="585C4ADE" w14:textId="77777777" w:rsidR="00071A25" w:rsidRDefault="00071A25" w:rsidP="00071A25">
            <w:pPr>
              <w:pStyle w:val="NNormaltaula"/>
              <w:spacing w:before="60" w:after="60"/>
            </w:pPr>
          </w:p>
        </w:tc>
      </w:tr>
    </w:tbl>
    <w:p w14:paraId="688382C9" w14:textId="35B63C7C" w:rsidR="00BC5D06" w:rsidRPr="001D08AC" w:rsidRDefault="00173F22" w:rsidP="000362F2">
      <w:pPr>
        <w:pStyle w:val="NNormal"/>
        <w:rPr>
          <w:rStyle w:val="ECNormal"/>
        </w:rPr>
      </w:pPr>
      <w:r>
        <w:rPr>
          <w:rStyle w:val="ECNormal"/>
        </w:rPr>
        <w:t>18</w:t>
      </w:r>
      <w:r w:rsidR="00BC5D06" w:rsidRPr="001D08AC">
        <w:rPr>
          <w:rStyle w:val="ECNormal"/>
        </w:rPr>
        <w:t>. Que la informació i els documents aportats en el sobre únic són de contingut absolutament cert.</w:t>
      </w:r>
    </w:p>
    <w:p w14:paraId="183D5075" w14:textId="7B2634F9" w:rsidR="00BC5D06" w:rsidRDefault="00F17150" w:rsidP="000362F2">
      <w:pPr>
        <w:pStyle w:val="NNormal"/>
        <w:rPr>
          <w:rStyle w:val="ECNormal"/>
          <w:rFonts w:ascii="Arial" w:eastAsia="Arial"/>
        </w:rPr>
      </w:pPr>
      <w:r>
        <w:rPr>
          <w:rStyle w:val="ECNormal"/>
        </w:rPr>
        <w:t>19</w:t>
      </w:r>
      <w:r w:rsidR="00BC5D06" w:rsidRPr="001D08AC">
        <w:rPr>
          <w:rStyle w:val="ECNormal"/>
        </w:rPr>
        <w:t xml:space="preserve">. Que, com a signant d’aquesta declaració </w:t>
      </w:r>
      <w:r w:rsidR="00BC5D06" w:rsidRPr="00254B0A">
        <w:rPr>
          <w:rStyle w:val="ECNormal"/>
        </w:rPr>
        <w:t>i en la representació en què actuo, tinc</w:t>
      </w:r>
      <w:r w:rsidR="00BC5D06" w:rsidRPr="001D08AC">
        <w:rPr>
          <w:rStyle w:val="ECNormal"/>
        </w:rPr>
        <w:t xml:space="preserve"> capacitat suficient per a comparèixer i signar aquesta declaració i la resta de documentació requerida per a contractar, inclosa l’oferta econòmica.</w:t>
      </w:r>
    </w:p>
    <w:p w14:paraId="03446084" w14:textId="5409B199" w:rsidR="00BC5D06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2</w:t>
      </w:r>
      <w:r w:rsidR="00F17150">
        <w:rPr>
          <w:rStyle w:val="ECNormal"/>
        </w:rPr>
        <w:t>0</w:t>
      </w:r>
      <w:r w:rsidR="00BC5D06" w:rsidRPr="001D08AC">
        <w:rPr>
          <w:rStyle w:val="ECNormal"/>
        </w:rPr>
        <w:t>. Que l’empresa que represento ofereix garanties suficients per a aplicar, en cas que el contracte comporti el tractament de dades de caràcter personal, mesures tècniques i organitzatives apropiades, perquè el tractament es faci de conformitat amb la Llei orgànica 3/2018, de 5 de desembre, de protecció de dades personals i garan</w:t>
      </w:r>
      <w:r w:rsidR="00BC5D06" w:rsidRPr="00BB130A">
        <w:rPr>
          <w:rStyle w:val="ECNormal"/>
        </w:rPr>
        <w:t>tia dels drets digitals, i la normativa de desplegament, i també, si escau,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12ED9FD" w14:textId="76F23D08" w:rsidR="00BC5D06" w:rsidRPr="008B0B03" w:rsidRDefault="001308A8" w:rsidP="000362F2">
      <w:pPr>
        <w:pStyle w:val="NNormal"/>
      </w:pPr>
      <w:r w:rsidRPr="00D22181">
        <w:lastRenderedPageBreak/>
        <w:t>2</w:t>
      </w:r>
      <w:r w:rsidR="00F17150">
        <w:t>1</w:t>
      </w:r>
      <w:r w:rsidR="00BC5D06" w:rsidRPr="001D08AC">
        <w:t>. Que l’empresa que represento, en el cas d’ésser estrangera, se sotmet als jutjats i</w:t>
      </w:r>
      <w:r w:rsidR="00BC5D06" w:rsidRPr="008B0B03">
        <w:t xml:space="preserve"> tribunals espanyols de qualsevol ordre per a totes les incidències que puguin sorgir del contracte, amb </w:t>
      </w:r>
      <w:r w:rsidR="00BC5D06">
        <w:t xml:space="preserve">la </w:t>
      </w:r>
      <w:r w:rsidR="00BC5D06" w:rsidRPr="008B0B03">
        <w:t>renúncia expressa al meu propi</w:t>
      </w:r>
      <w:r w:rsidR="00BC5D06">
        <w:t xml:space="preserve"> </w:t>
      </w:r>
      <w:r w:rsidR="00BC5D06" w:rsidRPr="008B0B03">
        <w:t>fur.</w:t>
      </w:r>
    </w:p>
    <w:p w14:paraId="66214F17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17A1A639" w14:textId="4678D034" w:rsidR="00BC5D06" w:rsidRDefault="00BC5D06" w:rsidP="007C189E">
      <w:pPr>
        <w:pStyle w:val="NNormal"/>
        <w:rPr>
          <w:rStyle w:val="ECNormal"/>
        </w:rPr>
      </w:pPr>
      <w:r w:rsidRPr="00714857">
        <w:rPr>
          <w:rStyle w:val="ECNormal"/>
        </w:rPr>
        <w:t>Signatura:</w:t>
      </w:r>
      <w:bookmarkStart w:id="9" w:name="_GoBack"/>
      <w:bookmarkEnd w:id="9"/>
    </w:p>
    <w:bookmarkEnd w:id="2"/>
    <w:bookmarkEnd w:id="3"/>
    <w:bookmarkEnd w:id="4"/>
    <w:bookmarkEnd w:id="5"/>
    <w:sectPr w:rsidR="00BC5D0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781285" w:rsidRDefault="00781285" w:rsidP="00D0658C">
      <w:r>
        <w:separator/>
      </w:r>
    </w:p>
  </w:endnote>
  <w:endnote w:type="continuationSeparator" w:id="0">
    <w:p w14:paraId="23BE36A7" w14:textId="77777777" w:rsidR="00781285" w:rsidRDefault="0078128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5B8ADAD3" w:rsidR="00781285" w:rsidRPr="009D23CE" w:rsidRDefault="0078128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D619A7">
      <w:rPr>
        <w:noProof/>
      </w:rPr>
      <w:t>1</w:t>
    </w:r>
    <w:r>
      <w:fldChar w:fldCharType="end"/>
    </w:r>
    <w:r>
      <w:t xml:space="preserve"> | </w:t>
    </w:r>
    <w:r w:rsidR="00D619A7">
      <w:fldChar w:fldCharType="begin"/>
    </w:r>
    <w:r w:rsidR="00D619A7">
      <w:instrText xml:space="preserve"> NUMPAGES   \* MERGEFORMAT </w:instrText>
    </w:r>
    <w:r w:rsidR="00D619A7">
      <w:fldChar w:fldCharType="separate"/>
    </w:r>
    <w:r w:rsidR="00D619A7">
      <w:rPr>
        <w:noProof/>
      </w:rPr>
      <w:t>5</w:t>
    </w:r>
    <w:r w:rsidR="00D619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781285" w:rsidRDefault="00781285" w:rsidP="00D0658C">
      <w:r>
        <w:separator/>
      </w:r>
    </w:p>
  </w:footnote>
  <w:footnote w:type="continuationSeparator" w:id="0">
    <w:p w14:paraId="563AC7DA" w14:textId="77777777" w:rsidR="00781285" w:rsidRDefault="0078128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781285" w:rsidRDefault="00781285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781285" w:rsidRPr="00C854AD" w:rsidRDefault="0078128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781285" w:rsidRDefault="00781285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26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340"/>
    <w:rsid w:val="0001625A"/>
    <w:rsid w:val="0001763B"/>
    <w:rsid w:val="00022076"/>
    <w:rsid w:val="0002207E"/>
    <w:rsid w:val="000250EE"/>
    <w:rsid w:val="00025569"/>
    <w:rsid w:val="00026D49"/>
    <w:rsid w:val="0002702E"/>
    <w:rsid w:val="00027CE9"/>
    <w:rsid w:val="0003008A"/>
    <w:rsid w:val="00030B61"/>
    <w:rsid w:val="0003305C"/>
    <w:rsid w:val="000355FD"/>
    <w:rsid w:val="00035AC3"/>
    <w:rsid w:val="000362F2"/>
    <w:rsid w:val="0003727C"/>
    <w:rsid w:val="0003743F"/>
    <w:rsid w:val="00042139"/>
    <w:rsid w:val="00043297"/>
    <w:rsid w:val="00044218"/>
    <w:rsid w:val="00044CF6"/>
    <w:rsid w:val="0004555D"/>
    <w:rsid w:val="0004642C"/>
    <w:rsid w:val="00047C5B"/>
    <w:rsid w:val="000504AC"/>
    <w:rsid w:val="00050AC0"/>
    <w:rsid w:val="00053F1C"/>
    <w:rsid w:val="00054302"/>
    <w:rsid w:val="00055C40"/>
    <w:rsid w:val="00056DE4"/>
    <w:rsid w:val="00057D30"/>
    <w:rsid w:val="00066156"/>
    <w:rsid w:val="00066E8F"/>
    <w:rsid w:val="00066ED8"/>
    <w:rsid w:val="000704C7"/>
    <w:rsid w:val="00070B9F"/>
    <w:rsid w:val="000713A1"/>
    <w:rsid w:val="00071624"/>
    <w:rsid w:val="00071A25"/>
    <w:rsid w:val="000729B8"/>
    <w:rsid w:val="00072BDD"/>
    <w:rsid w:val="000733E3"/>
    <w:rsid w:val="00073934"/>
    <w:rsid w:val="00081681"/>
    <w:rsid w:val="000832BE"/>
    <w:rsid w:val="0008524A"/>
    <w:rsid w:val="000865A5"/>
    <w:rsid w:val="00090080"/>
    <w:rsid w:val="0009021F"/>
    <w:rsid w:val="0009138A"/>
    <w:rsid w:val="00094472"/>
    <w:rsid w:val="00094718"/>
    <w:rsid w:val="00096037"/>
    <w:rsid w:val="00097121"/>
    <w:rsid w:val="00097751"/>
    <w:rsid w:val="000A03C0"/>
    <w:rsid w:val="000A0490"/>
    <w:rsid w:val="000A16E5"/>
    <w:rsid w:val="000A25B5"/>
    <w:rsid w:val="000A29BF"/>
    <w:rsid w:val="000A43A1"/>
    <w:rsid w:val="000A7660"/>
    <w:rsid w:val="000B2E13"/>
    <w:rsid w:val="000B38D4"/>
    <w:rsid w:val="000B4818"/>
    <w:rsid w:val="000C49C2"/>
    <w:rsid w:val="000C7B27"/>
    <w:rsid w:val="000D3D51"/>
    <w:rsid w:val="000D4F42"/>
    <w:rsid w:val="000D5EEE"/>
    <w:rsid w:val="000E1D46"/>
    <w:rsid w:val="000E2A0B"/>
    <w:rsid w:val="000E4865"/>
    <w:rsid w:val="000E5C56"/>
    <w:rsid w:val="000F14D7"/>
    <w:rsid w:val="000F2DE5"/>
    <w:rsid w:val="000F63ED"/>
    <w:rsid w:val="000F6648"/>
    <w:rsid w:val="00100474"/>
    <w:rsid w:val="00100899"/>
    <w:rsid w:val="00102B13"/>
    <w:rsid w:val="001068A2"/>
    <w:rsid w:val="001101E8"/>
    <w:rsid w:val="0011286C"/>
    <w:rsid w:val="00114D0C"/>
    <w:rsid w:val="0011557D"/>
    <w:rsid w:val="00117496"/>
    <w:rsid w:val="00117A41"/>
    <w:rsid w:val="00122AEA"/>
    <w:rsid w:val="00123FC3"/>
    <w:rsid w:val="00125BC4"/>
    <w:rsid w:val="001308A8"/>
    <w:rsid w:val="0013190B"/>
    <w:rsid w:val="00131B62"/>
    <w:rsid w:val="0013274C"/>
    <w:rsid w:val="00132D1C"/>
    <w:rsid w:val="00134112"/>
    <w:rsid w:val="00134DA9"/>
    <w:rsid w:val="00135747"/>
    <w:rsid w:val="00136910"/>
    <w:rsid w:val="00137759"/>
    <w:rsid w:val="001377AF"/>
    <w:rsid w:val="00137C76"/>
    <w:rsid w:val="001400B0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3F22"/>
    <w:rsid w:val="001749BD"/>
    <w:rsid w:val="00174E77"/>
    <w:rsid w:val="001758E2"/>
    <w:rsid w:val="00175B7D"/>
    <w:rsid w:val="00184ADD"/>
    <w:rsid w:val="00185121"/>
    <w:rsid w:val="00185C5A"/>
    <w:rsid w:val="00185C7A"/>
    <w:rsid w:val="001941C6"/>
    <w:rsid w:val="00194C73"/>
    <w:rsid w:val="00194E38"/>
    <w:rsid w:val="00194FB7"/>
    <w:rsid w:val="00195693"/>
    <w:rsid w:val="00196C8E"/>
    <w:rsid w:val="001A7F29"/>
    <w:rsid w:val="001B0041"/>
    <w:rsid w:val="001B06C1"/>
    <w:rsid w:val="001B0A0B"/>
    <w:rsid w:val="001B272E"/>
    <w:rsid w:val="001B3F41"/>
    <w:rsid w:val="001B40DF"/>
    <w:rsid w:val="001B5D7E"/>
    <w:rsid w:val="001B6559"/>
    <w:rsid w:val="001C28D2"/>
    <w:rsid w:val="001C2D5F"/>
    <w:rsid w:val="001C2DE8"/>
    <w:rsid w:val="001C3076"/>
    <w:rsid w:val="001C4E51"/>
    <w:rsid w:val="001C65DC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1F7BF9"/>
    <w:rsid w:val="002020B7"/>
    <w:rsid w:val="00202480"/>
    <w:rsid w:val="00203882"/>
    <w:rsid w:val="00203A83"/>
    <w:rsid w:val="00203E93"/>
    <w:rsid w:val="00204836"/>
    <w:rsid w:val="002067C7"/>
    <w:rsid w:val="00206937"/>
    <w:rsid w:val="00207366"/>
    <w:rsid w:val="00213E7A"/>
    <w:rsid w:val="00214F91"/>
    <w:rsid w:val="00215CEC"/>
    <w:rsid w:val="00215F2A"/>
    <w:rsid w:val="002173EA"/>
    <w:rsid w:val="00217D0D"/>
    <w:rsid w:val="00222A53"/>
    <w:rsid w:val="00224152"/>
    <w:rsid w:val="0023042F"/>
    <w:rsid w:val="002306B0"/>
    <w:rsid w:val="0023220B"/>
    <w:rsid w:val="00232D58"/>
    <w:rsid w:val="002331CA"/>
    <w:rsid w:val="002339AF"/>
    <w:rsid w:val="002354A1"/>
    <w:rsid w:val="00236053"/>
    <w:rsid w:val="00241A78"/>
    <w:rsid w:val="00243AF4"/>
    <w:rsid w:val="002447AA"/>
    <w:rsid w:val="002447D4"/>
    <w:rsid w:val="002456CA"/>
    <w:rsid w:val="0024582A"/>
    <w:rsid w:val="00246AA7"/>
    <w:rsid w:val="00247BD4"/>
    <w:rsid w:val="00247D52"/>
    <w:rsid w:val="002525E5"/>
    <w:rsid w:val="00253529"/>
    <w:rsid w:val="00253AFC"/>
    <w:rsid w:val="0025465C"/>
    <w:rsid w:val="00254B0A"/>
    <w:rsid w:val="00255349"/>
    <w:rsid w:val="00256A7B"/>
    <w:rsid w:val="002653B3"/>
    <w:rsid w:val="00265B00"/>
    <w:rsid w:val="00271596"/>
    <w:rsid w:val="00272745"/>
    <w:rsid w:val="0027301B"/>
    <w:rsid w:val="00273DD4"/>
    <w:rsid w:val="0027782D"/>
    <w:rsid w:val="002835D0"/>
    <w:rsid w:val="00287FEF"/>
    <w:rsid w:val="002952B4"/>
    <w:rsid w:val="002957CC"/>
    <w:rsid w:val="002966C1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4537"/>
    <w:rsid w:val="002B474F"/>
    <w:rsid w:val="002B53B5"/>
    <w:rsid w:val="002B5811"/>
    <w:rsid w:val="002B787F"/>
    <w:rsid w:val="002C0599"/>
    <w:rsid w:val="002C3555"/>
    <w:rsid w:val="002C45E5"/>
    <w:rsid w:val="002C572D"/>
    <w:rsid w:val="002C7DD6"/>
    <w:rsid w:val="002D0A0E"/>
    <w:rsid w:val="002D0D7B"/>
    <w:rsid w:val="002D1AEA"/>
    <w:rsid w:val="002D4CB3"/>
    <w:rsid w:val="002D68B9"/>
    <w:rsid w:val="002D7D8F"/>
    <w:rsid w:val="002E05C9"/>
    <w:rsid w:val="002E4346"/>
    <w:rsid w:val="002E479A"/>
    <w:rsid w:val="002E6F60"/>
    <w:rsid w:val="002E7FF0"/>
    <w:rsid w:val="002F0C06"/>
    <w:rsid w:val="002F1B0E"/>
    <w:rsid w:val="002F3D96"/>
    <w:rsid w:val="002F43DC"/>
    <w:rsid w:val="002F59C5"/>
    <w:rsid w:val="00302B58"/>
    <w:rsid w:val="00302CB4"/>
    <w:rsid w:val="00303808"/>
    <w:rsid w:val="0031014D"/>
    <w:rsid w:val="00316E03"/>
    <w:rsid w:val="0031744F"/>
    <w:rsid w:val="003212ED"/>
    <w:rsid w:val="00322BAC"/>
    <w:rsid w:val="003236D2"/>
    <w:rsid w:val="003264F4"/>
    <w:rsid w:val="003279B3"/>
    <w:rsid w:val="00327E86"/>
    <w:rsid w:val="003314C9"/>
    <w:rsid w:val="00332914"/>
    <w:rsid w:val="00335EF4"/>
    <w:rsid w:val="003379E0"/>
    <w:rsid w:val="003440D5"/>
    <w:rsid w:val="00344107"/>
    <w:rsid w:val="00344F8F"/>
    <w:rsid w:val="003454F2"/>
    <w:rsid w:val="003478E3"/>
    <w:rsid w:val="00350779"/>
    <w:rsid w:val="003518A3"/>
    <w:rsid w:val="0035498A"/>
    <w:rsid w:val="00355349"/>
    <w:rsid w:val="0035547F"/>
    <w:rsid w:val="00355A76"/>
    <w:rsid w:val="003562AE"/>
    <w:rsid w:val="00356746"/>
    <w:rsid w:val="00361F80"/>
    <w:rsid w:val="003628E7"/>
    <w:rsid w:val="00362CD8"/>
    <w:rsid w:val="003630BC"/>
    <w:rsid w:val="003633CC"/>
    <w:rsid w:val="00370167"/>
    <w:rsid w:val="00370766"/>
    <w:rsid w:val="00372895"/>
    <w:rsid w:val="00375295"/>
    <w:rsid w:val="00375516"/>
    <w:rsid w:val="00375B20"/>
    <w:rsid w:val="00376396"/>
    <w:rsid w:val="00382BD6"/>
    <w:rsid w:val="00383A80"/>
    <w:rsid w:val="00383CDB"/>
    <w:rsid w:val="0038415F"/>
    <w:rsid w:val="003847BA"/>
    <w:rsid w:val="00385A1E"/>
    <w:rsid w:val="00386414"/>
    <w:rsid w:val="00387C43"/>
    <w:rsid w:val="00392292"/>
    <w:rsid w:val="00395FD8"/>
    <w:rsid w:val="003A1001"/>
    <w:rsid w:val="003A1E7B"/>
    <w:rsid w:val="003A1EC8"/>
    <w:rsid w:val="003A2633"/>
    <w:rsid w:val="003A427D"/>
    <w:rsid w:val="003A5865"/>
    <w:rsid w:val="003A645C"/>
    <w:rsid w:val="003A760E"/>
    <w:rsid w:val="003B0BB4"/>
    <w:rsid w:val="003B1BCD"/>
    <w:rsid w:val="003B1D60"/>
    <w:rsid w:val="003B2921"/>
    <w:rsid w:val="003B3724"/>
    <w:rsid w:val="003B39CE"/>
    <w:rsid w:val="003B45E2"/>
    <w:rsid w:val="003B5E2B"/>
    <w:rsid w:val="003B6387"/>
    <w:rsid w:val="003B664C"/>
    <w:rsid w:val="003B71D1"/>
    <w:rsid w:val="003B731F"/>
    <w:rsid w:val="003C1043"/>
    <w:rsid w:val="003C2E02"/>
    <w:rsid w:val="003C49C3"/>
    <w:rsid w:val="003C5684"/>
    <w:rsid w:val="003D4691"/>
    <w:rsid w:val="003D6BA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31C7"/>
    <w:rsid w:val="003F4018"/>
    <w:rsid w:val="003F546D"/>
    <w:rsid w:val="003F7171"/>
    <w:rsid w:val="003F7C3F"/>
    <w:rsid w:val="00400F6A"/>
    <w:rsid w:val="00402836"/>
    <w:rsid w:val="0040295C"/>
    <w:rsid w:val="00405514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16D3D"/>
    <w:rsid w:val="00430110"/>
    <w:rsid w:val="0043015E"/>
    <w:rsid w:val="004307B0"/>
    <w:rsid w:val="00440A3E"/>
    <w:rsid w:val="004414B1"/>
    <w:rsid w:val="00441E74"/>
    <w:rsid w:val="004426FE"/>
    <w:rsid w:val="004444F8"/>
    <w:rsid w:val="004515C7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73F6A"/>
    <w:rsid w:val="0047730B"/>
    <w:rsid w:val="00482942"/>
    <w:rsid w:val="00483C34"/>
    <w:rsid w:val="00483F7D"/>
    <w:rsid w:val="00486DFC"/>
    <w:rsid w:val="00487198"/>
    <w:rsid w:val="004906A9"/>
    <w:rsid w:val="00491F76"/>
    <w:rsid w:val="00492DE6"/>
    <w:rsid w:val="00495D84"/>
    <w:rsid w:val="004A48E9"/>
    <w:rsid w:val="004A4F61"/>
    <w:rsid w:val="004A55B2"/>
    <w:rsid w:val="004A6AD5"/>
    <w:rsid w:val="004A6F59"/>
    <w:rsid w:val="004B1829"/>
    <w:rsid w:val="004B30A2"/>
    <w:rsid w:val="004B4682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FB3"/>
    <w:rsid w:val="004E0737"/>
    <w:rsid w:val="004E0F27"/>
    <w:rsid w:val="004E105D"/>
    <w:rsid w:val="004E1713"/>
    <w:rsid w:val="004E2077"/>
    <w:rsid w:val="004E2C65"/>
    <w:rsid w:val="004E3B75"/>
    <w:rsid w:val="004E4A37"/>
    <w:rsid w:val="004E584B"/>
    <w:rsid w:val="004E594B"/>
    <w:rsid w:val="004E5AFA"/>
    <w:rsid w:val="004E72B6"/>
    <w:rsid w:val="004F3C88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6AF8"/>
    <w:rsid w:val="00527573"/>
    <w:rsid w:val="0053192B"/>
    <w:rsid w:val="005326EC"/>
    <w:rsid w:val="0053283C"/>
    <w:rsid w:val="00533800"/>
    <w:rsid w:val="005338D5"/>
    <w:rsid w:val="00534F58"/>
    <w:rsid w:val="0053572B"/>
    <w:rsid w:val="005357A7"/>
    <w:rsid w:val="005362E5"/>
    <w:rsid w:val="00536552"/>
    <w:rsid w:val="005371FE"/>
    <w:rsid w:val="00537711"/>
    <w:rsid w:val="00537D30"/>
    <w:rsid w:val="0054085C"/>
    <w:rsid w:val="00540DC6"/>
    <w:rsid w:val="00540E4F"/>
    <w:rsid w:val="00541CD2"/>
    <w:rsid w:val="00544036"/>
    <w:rsid w:val="005450BF"/>
    <w:rsid w:val="0054594D"/>
    <w:rsid w:val="00545E1F"/>
    <w:rsid w:val="00545F22"/>
    <w:rsid w:val="0054748F"/>
    <w:rsid w:val="00550A19"/>
    <w:rsid w:val="00552017"/>
    <w:rsid w:val="00552714"/>
    <w:rsid w:val="00553F46"/>
    <w:rsid w:val="00554DA3"/>
    <w:rsid w:val="00557002"/>
    <w:rsid w:val="0055780B"/>
    <w:rsid w:val="005654E2"/>
    <w:rsid w:val="005657B5"/>
    <w:rsid w:val="00565DF1"/>
    <w:rsid w:val="00566B3D"/>
    <w:rsid w:val="00567B61"/>
    <w:rsid w:val="005718A1"/>
    <w:rsid w:val="00571956"/>
    <w:rsid w:val="005758EC"/>
    <w:rsid w:val="00575A30"/>
    <w:rsid w:val="005769A1"/>
    <w:rsid w:val="00576FD2"/>
    <w:rsid w:val="00581BCF"/>
    <w:rsid w:val="00582831"/>
    <w:rsid w:val="00582DB2"/>
    <w:rsid w:val="00583267"/>
    <w:rsid w:val="005833B3"/>
    <w:rsid w:val="00583EFE"/>
    <w:rsid w:val="0058452B"/>
    <w:rsid w:val="00586D8C"/>
    <w:rsid w:val="005942B6"/>
    <w:rsid w:val="00594DA1"/>
    <w:rsid w:val="0059578C"/>
    <w:rsid w:val="00595848"/>
    <w:rsid w:val="0059667E"/>
    <w:rsid w:val="00597314"/>
    <w:rsid w:val="00597370"/>
    <w:rsid w:val="005A34A2"/>
    <w:rsid w:val="005A556D"/>
    <w:rsid w:val="005A690B"/>
    <w:rsid w:val="005B145F"/>
    <w:rsid w:val="005B27B5"/>
    <w:rsid w:val="005B2DCD"/>
    <w:rsid w:val="005B3E3B"/>
    <w:rsid w:val="005B501A"/>
    <w:rsid w:val="005B6EEE"/>
    <w:rsid w:val="005B78BF"/>
    <w:rsid w:val="005B7D5F"/>
    <w:rsid w:val="005C1172"/>
    <w:rsid w:val="005C19A3"/>
    <w:rsid w:val="005C2283"/>
    <w:rsid w:val="005C51F0"/>
    <w:rsid w:val="005D2F73"/>
    <w:rsid w:val="005D4C43"/>
    <w:rsid w:val="005D7981"/>
    <w:rsid w:val="005E0B14"/>
    <w:rsid w:val="005E19AF"/>
    <w:rsid w:val="005E1D8B"/>
    <w:rsid w:val="005E24AB"/>
    <w:rsid w:val="005E5BB7"/>
    <w:rsid w:val="005E71F3"/>
    <w:rsid w:val="005E744D"/>
    <w:rsid w:val="005E75C6"/>
    <w:rsid w:val="005E7ED7"/>
    <w:rsid w:val="005F04D4"/>
    <w:rsid w:val="005F1718"/>
    <w:rsid w:val="005F2F18"/>
    <w:rsid w:val="005F31A6"/>
    <w:rsid w:val="005F3D96"/>
    <w:rsid w:val="005F4728"/>
    <w:rsid w:val="005F4884"/>
    <w:rsid w:val="005F503F"/>
    <w:rsid w:val="005F5E25"/>
    <w:rsid w:val="00602738"/>
    <w:rsid w:val="00605E9B"/>
    <w:rsid w:val="00610D17"/>
    <w:rsid w:val="006118D6"/>
    <w:rsid w:val="00612B5B"/>
    <w:rsid w:val="00620C43"/>
    <w:rsid w:val="00620CC2"/>
    <w:rsid w:val="00622CFE"/>
    <w:rsid w:val="0062458A"/>
    <w:rsid w:val="00624B49"/>
    <w:rsid w:val="00625AC5"/>
    <w:rsid w:val="00633531"/>
    <w:rsid w:val="00634477"/>
    <w:rsid w:val="00634AA7"/>
    <w:rsid w:val="006358C6"/>
    <w:rsid w:val="00636DDD"/>
    <w:rsid w:val="0063769F"/>
    <w:rsid w:val="00641873"/>
    <w:rsid w:val="00642FD0"/>
    <w:rsid w:val="00643174"/>
    <w:rsid w:val="00644EE3"/>
    <w:rsid w:val="00645B8F"/>
    <w:rsid w:val="00647BAF"/>
    <w:rsid w:val="00650CBE"/>
    <w:rsid w:val="00655066"/>
    <w:rsid w:val="0065548F"/>
    <w:rsid w:val="00657633"/>
    <w:rsid w:val="006576DB"/>
    <w:rsid w:val="00661F2C"/>
    <w:rsid w:val="0066343F"/>
    <w:rsid w:val="00663A57"/>
    <w:rsid w:val="006651D4"/>
    <w:rsid w:val="0066534B"/>
    <w:rsid w:val="00665386"/>
    <w:rsid w:val="00666690"/>
    <w:rsid w:val="00667C2D"/>
    <w:rsid w:val="006719D0"/>
    <w:rsid w:val="006719F7"/>
    <w:rsid w:val="006733F8"/>
    <w:rsid w:val="00673B49"/>
    <w:rsid w:val="00674E13"/>
    <w:rsid w:val="006763C6"/>
    <w:rsid w:val="0067640D"/>
    <w:rsid w:val="0068086D"/>
    <w:rsid w:val="00681607"/>
    <w:rsid w:val="00683D48"/>
    <w:rsid w:val="00685BF6"/>
    <w:rsid w:val="006900C7"/>
    <w:rsid w:val="0069040F"/>
    <w:rsid w:val="00693369"/>
    <w:rsid w:val="00693689"/>
    <w:rsid w:val="00693C12"/>
    <w:rsid w:val="00694BD1"/>
    <w:rsid w:val="0069603E"/>
    <w:rsid w:val="00697CB3"/>
    <w:rsid w:val="006A476D"/>
    <w:rsid w:val="006A7440"/>
    <w:rsid w:val="006A7FB4"/>
    <w:rsid w:val="006B06E0"/>
    <w:rsid w:val="006B1844"/>
    <w:rsid w:val="006B1BD3"/>
    <w:rsid w:val="006B2696"/>
    <w:rsid w:val="006B29C1"/>
    <w:rsid w:val="006B365B"/>
    <w:rsid w:val="006B396A"/>
    <w:rsid w:val="006B544D"/>
    <w:rsid w:val="006C02CC"/>
    <w:rsid w:val="006C10F4"/>
    <w:rsid w:val="006C2EBA"/>
    <w:rsid w:val="006C3AB6"/>
    <w:rsid w:val="006C451C"/>
    <w:rsid w:val="006C61B7"/>
    <w:rsid w:val="006C690C"/>
    <w:rsid w:val="006C7089"/>
    <w:rsid w:val="006C72F3"/>
    <w:rsid w:val="006C7E05"/>
    <w:rsid w:val="006D11FD"/>
    <w:rsid w:val="006D136E"/>
    <w:rsid w:val="006D189E"/>
    <w:rsid w:val="006D2177"/>
    <w:rsid w:val="006D39C3"/>
    <w:rsid w:val="006D455E"/>
    <w:rsid w:val="006D569C"/>
    <w:rsid w:val="006D631D"/>
    <w:rsid w:val="006D74AC"/>
    <w:rsid w:val="006E0006"/>
    <w:rsid w:val="006E0386"/>
    <w:rsid w:val="006E06CB"/>
    <w:rsid w:val="006E136E"/>
    <w:rsid w:val="006E36E7"/>
    <w:rsid w:val="006E5BFB"/>
    <w:rsid w:val="006E675E"/>
    <w:rsid w:val="006F06A8"/>
    <w:rsid w:val="006F19EA"/>
    <w:rsid w:val="006F24D0"/>
    <w:rsid w:val="006F3BAA"/>
    <w:rsid w:val="006F4E3F"/>
    <w:rsid w:val="006F5A12"/>
    <w:rsid w:val="006F6172"/>
    <w:rsid w:val="006F657C"/>
    <w:rsid w:val="00700B1E"/>
    <w:rsid w:val="00701CA6"/>
    <w:rsid w:val="0070327C"/>
    <w:rsid w:val="00703C3D"/>
    <w:rsid w:val="00705A68"/>
    <w:rsid w:val="00710690"/>
    <w:rsid w:val="00713B5D"/>
    <w:rsid w:val="00713DCD"/>
    <w:rsid w:val="007142A8"/>
    <w:rsid w:val="00714479"/>
    <w:rsid w:val="00714D22"/>
    <w:rsid w:val="0071684F"/>
    <w:rsid w:val="00717D32"/>
    <w:rsid w:val="00720540"/>
    <w:rsid w:val="007212F1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46E83"/>
    <w:rsid w:val="00750020"/>
    <w:rsid w:val="00750A35"/>
    <w:rsid w:val="00751B53"/>
    <w:rsid w:val="007525AB"/>
    <w:rsid w:val="0075320A"/>
    <w:rsid w:val="00757D82"/>
    <w:rsid w:val="007606CA"/>
    <w:rsid w:val="00760B4A"/>
    <w:rsid w:val="00763763"/>
    <w:rsid w:val="00764AA1"/>
    <w:rsid w:val="00766E14"/>
    <w:rsid w:val="007722A4"/>
    <w:rsid w:val="00773B44"/>
    <w:rsid w:val="00776766"/>
    <w:rsid w:val="00776D01"/>
    <w:rsid w:val="00781285"/>
    <w:rsid w:val="007817D5"/>
    <w:rsid w:val="00781DF3"/>
    <w:rsid w:val="00781E03"/>
    <w:rsid w:val="00781E85"/>
    <w:rsid w:val="007821D1"/>
    <w:rsid w:val="007821F2"/>
    <w:rsid w:val="00783018"/>
    <w:rsid w:val="007842EB"/>
    <w:rsid w:val="007848E9"/>
    <w:rsid w:val="00784BD8"/>
    <w:rsid w:val="00786698"/>
    <w:rsid w:val="007869FF"/>
    <w:rsid w:val="00790D8D"/>
    <w:rsid w:val="00791F3E"/>
    <w:rsid w:val="007921CA"/>
    <w:rsid w:val="00792E85"/>
    <w:rsid w:val="00793CF2"/>
    <w:rsid w:val="007957AD"/>
    <w:rsid w:val="00797E32"/>
    <w:rsid w:val="007A01BE"/>
    <w:rsid w:val="007A1D2F"/>
    <w:rsid w:val="007A5363"/>
    <w:rsid w:val="007A62E5"/>
    <w:rsid w:val="007A6F0C"/>
    <w:rsid w:val="007B2F94"/>
    <w:rsid w:val="007B505F"/>
    <w:rsid w:val="007B56C4"/>
    <w:rsid w:val="007B5AE4"/>
    <w:rsid w:val="007B6FAF"/>
    <w:rsid w:val="007B6FCD"/>
    <w:rsid w:val="007B71C4"/>
    <w:rsid w:val="007C189E"/>
    <w:rsid w:val="007C397C"/>
    <w:rsid w:val="007C3F98"/>
    <w:rsid w:val="007C4183"/>
    <w:rsid w:val="007C48C7"/>
    <w:rsid w:val="007C513E"/>
    <w:rsid w:val="007C78C2"/>
    <w:rsid w:val="007C7F05"/>
    <w:rsid w:val="007D17C0"/>
    <w:rsid w:val="007D1CDB"/>
    <w:rsid w:val="007D1D73"/>
    <w:rsid w:val="007D3AEA"/>
    <w:rsid w:val="007D3F4D"/>
    <w:rsid w:val="007D52D2"/>
    <w:rsid w:val="007D54B9"/>
    <w:rsid w:val="007D6153"/>
    <w:rsid w:val="007D7412"/>
    <w:rsid w:val="007E1336"/>
    <w:rsid w:val="007E15D8"/>
    <w:rsid w:val="007E1EE1"/>
    <w:rsid w:val="007E4E0B"/>
    <w:rsid w:val="007E5CFD"/>
    <w:rsid w:val="007E6BE0"/>
    <w:rsid w:val="007F11A8"/>
    <w:rsid w:val="007F7F44"/>
    <w:rsid w:val="00800882"/>
    <w:rsid w:val="00800E09"/>
    <w:rsid w:val="00806F8B"/>
    <w:rsid w:val="00806FA8"/>
    <w:rsid w:val="00815A8E"/>
    <w:rsid w:val="00815E62"/>
    <w:rsid w:val="00824123"/>
    <w:rsid w:val="00824155"/>
    <w:rsid w:val="00826443"/>
    <w:rsid w:val="00827FD0"/>
    <w:rsid w:val="008313A2"/>
    <w:rsid w:val="0083478C"/>
    <w:rsid w:val="00834C87"/>
    <w:rsid w:val="00835C17"/>
    <w:rsid w:val="00836FD0"/>
    <w:rsid w:val="008409A0"/>
    <w:rsid w:val="00841512"/>
    <w:rsid w:val="00843763"/>
    <w:rsid w:val="00844357"/>
    <w:rsid w:val="00845586"/>
    <w:rsid w:val="008457AE"/>
    <w:rsid w:val="00845EEE"/>
    <w:rsid w:val="008464BB"/>
    <w:rsid w:val="00846C3A"/>
    <w:rsid w:val="008509A0"/>
    <w:rsid w:val="00852B70"/>
    <w:rsid w:val="00860B20"/>
    <w:rsid w:val="00861C1C"/>
    <w:rsid w:val="0086361B"/>
    <w:rsid w:val="00863C84"/>
    <w:rsid w:val="00864400"/>
    <w:rsid w:val="00866ED1"/>
    <w:rsid w:val="008675A5"/>
    <w:rsid w:val="0086793A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3B97"/>
    <w:rsid w:val="00884E1F"/>
    <w:rsid w:val="008854DC"/>
    <w:rsid w:val="00886787"/>
    <w:rsid w:val="00892D1C"/>
    <w:rsid w:val="0089403D"/>
    <w:rsid w:val="0089457E"/>
    <w:rsid w:val="00894964"/>
    <w:rsid w:val="00894B89"/>
    <w:rsid w:val="008977D3"/>
    <w:rsid w:val="00897B17"/>
    <w:rsid w:val="008A02F1"/>
    <w:rsid w:val="008A04DD"/>
    <w:rsid w:val="008A2DD5"/>
    <w:rsid w:val="008A307E"/>
    <w:rsid w:val="008A4C28"/>
    <w:rsid w:val="008A4D7C"/>
    <w:rsid w:val="008B042B"/>
    <w:rsid w:val="008B2A50"/>
    <w:rsid w:val="008B57F3"/>
    <w:rsid w:val="008C1158"/>
    <w:rsid w:val="008C2026"/>
    <w:rsid w:val="008C27EA"/>
    <w:rsid w:val="008C5177"/>
    <w:rsid w:val="008C6B51"/>
    <w:rsid w:val="008C7F59"/>
    <w:rsid w:val="008D09E5"/>
    <w:rsid w:val="008D1627"/>
    <w:rsid w:val="008D2314"/>
    <w:rsid w:val="008D2F9D"/>
    <w:rsid w:val="008D3B23"/>
    <w:rsid w:val="008D3B82"/>
    <w:rsid w:val="008D4D49"/>
    <w:rsid w:val="008D5102"/>
    <w:rsid w:val="008D7434"/>
    <w:rsid w:val="008E030B"/>
    <w:rsid w:val="008E0CBB"/>
    <w:rsid w:val="008E1632"/>
    <w:rsid w:val="008E1B79"/>
    <w:rsid w:val="008E2B03"/>
    <w:rsid w:val="008E37A2"/>
    <w:rsid w:val="008E5558"/>
    <w:rsid w:val="008E6C02"/>
    <w:rsid w:val="008F082C"/>
    <w:rsid w:val="008F1FDE"/>
    <w:rsid w:val="008F5EE7"/>
    <w:rsid w:val="0090155F"/>
    <w:rsid w:val="0090176B"/>
    <w:rsid w:val="009027AE"/>
    <w:rsid w:val="00904605"/>
    <w:rsid w:val="0090501C"/>
    <w:rsid w:val="0090568E"/>
    <w:rsid w:val="00905DDC"/>
    <w:rsid w:val="009070D0"/>
    <w:rsid w:val="009074DE"/>
    <w:rsid w:val="0091275F"/>
    <w:rsid w:val="00912E1E"/>
    <w:rsid w:val="009166AC"/>
    <w:rsid w:val="00917D5D"/>
    <w:rsid w:val="0092015E"/>
    <w:rsid w:val="00920370"/>
    <w:rsid w:val="00922808"/>
    <w:rsid w:val="00922F68"/>
    <w:rsid w:val="00924B9C"/>
    <w:rsid w:val="00926C07"/>
    <w:rsid w:val="009272CD"/>
    <w:rsid w:val="009276BD"/>
    <w:rsid w:val="00933D1C"/>
    <w:rsid w:val="00934144"/>
    <w:rsid w:val="0093524B"/>
    <w:rsid w:val="00935AF5"/>
    <w:rsid w:val="0093767B"/>
    <w:rsid w:val="0094059D"/>
    <w:rsid w:val="009421A8"/>
    <w:rsid w:val="009437A0"/>
    <w:rsid w:val="009450E0"/>
    <w:rsid w:val="00951098"/>
    <w:rsid w:val="00951921"/>
    <w:rsid w:val="009524E5"/>
    <w:rsid w:val="00952796"/>
    <w:rsid w:val="00954E9F"/>
    <w:rsid w:val="009613AC"/>
    <w:rsid w:val="009618BA"/>
    <w:rsid w:val="00962604"/>
    <w:rsid w:val="00962F65"/>
    <w:rsid w:val="00963189"/>
    <w:rsid w:val="00963AE6"/>
    <w:rsid w:val="00965C04"/>
    <w:rsid w:val="00965C3A"/>
    <w:rsid w:val="00973100"/>
    <w:rsid w:val="009732CE"/>
    <w:rsid w:val="00974C17"/>
    <w:rsid w:val="0097609D"/>
    <w:rsid w:val="00976792"/>
    <w:rsid w:val="00977242"/>
    <w:rsid w:val="009806B6"/>
    <w:rsid w:val="00980886"/>
    <w:rsid w:val="00980C2E"/>
    <w:rsid w:val="0098215D"/>
    <w:rsid w:val="0099075D"/>
    <w:rsid w:val="00991917"/>
    <w:rsid w:val="009923B7"/>
    <w:rsid w:val="009940FB"/>
    <w:rsid w:val="009975A2"/>
    <w:rsid w:val="009A087B"/>
    <w:rsid w:val="009A304A"/>
    <w:rsid w:val="009A413A"/>
    <w:rsid w:val="009A6190"/>
    <w:rsid w:val="009A794D"/>
    <w:rsid w:val="009B0067"/>
    <w:rsid w:val="009B0392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4BBF"/>
    <w:rsid w:val="009D513B"/>
    <w:rsid w:val="009D66BF"/>
    <w:rsid w:val="009D70EE"/>
    <w:rsid w:val="009E31C7"/>
    <w:rsid w:val="009E3D79"/>
    <w:rsid w:val="009E6C51"/>
    <w:rsid w:val="009E7EDE"/>
    <w:rsid w:val="009F010D"/>
    <w:rsid w:val="009F1A81"/>
    <w:rsid w:val="009F3E7E"/>
    <w:rsid w:val="009F5226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070C"/>
    <w:rsid w:val="00A23FBA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20B2"/>
    <w:rsid w:val="00A43774"/>
    <w:rsid w:val="00A504E2"/>
    <w:rsid w:val="00A530F6"/>
    <w:rsid w:val="00A53C45"/>
    <w:rsid w:val="00A62205"/>
    <w:rsid w:val="00A62F96"/>
    <w:rsid w:val="00A62FD7"/>
    <w:rsid w:val="00A646C4"/>
    <w:rsid w:val="00A66435"/>
    <w:rsid w:val="00A66BAE"/>
    <w:rsid w:val="00A67465"/>
    <w:rsid w:val="00A72F01"/>
    <w:rsid w:val="00A737F0"/>
    <w:rsid w:val="00A772AF"/>
    <w:rsid w:val="00A77681"/>
    <w:rsid w:val="00A82F42"/>
    <w:rsid w:val="00A86692"/>
    <w:rsid w:val="00A86EF2"/>
    <w:rsid w:val="00A9005D"/>
    <w:rsid w:val="00A905C7"/>
    <w:rsid w:val="00A91462"/>
    <w:rsid w:val="00A91A6E"/>
    <w:rsid w:val="00A93119"/>
    <w:rsid w:val="00A94D58"/>
    <w:rsid w:val="00A9740E"/>
    <w:rsid w:val="00A97AB8"/>
    <w:rsid w:val="00AA047F"/>
    <w:rsid w:val="00AA26DF"/>
    <w:rsid w:val="00AA283A"/>
    <w:rsid w:val="00AA5812"/>
    <w:rsid w:val="00AA63AC"/>
    <w:rsid w:val="00AA7405"/>
    <w:rsid w:val="00AB0885"/>
    <w:rsid w:val="00AB3E85"/>
    <w:rsid w:val="00AB6770"/>
    <w:rsid w:val="00AB779B"/>
    <w:rsid w:val="00AC0A9E"/>
    <w:rsid w:val="00AC0AB2"/>
    <w:rsid w:val="00AC6E70"/>
    <w:rsid w:val="00AC720D"/>
    <w:rsid w:val="00AD0565"/>
    <w:rsid w:val="00AD0735"/>
    <w:rsid w:val="00AD118D"/>
    <w:rsid w:val="00AD1228"/>
    <w:rsid w:val="00AD259D"/>
    <w:rsid w:val="00AD2C47"/>
    <w:rsid w:val="00AD2CDD"/>
    <w:rsid w:val="00AD39A6"/>
    <w:rsid w:val="00AD3CE8"/>
    <w:rsid w:val="00AD6092"/>
    <w:rsid w:val="00AD76BC"/>
    <w:rsid w:val="00AE05FB"/>
    <w:rsid w:val="00AE1507"/>
    <w:rsid w:val="00AE198E"/>
    <w:rsid w:val="00AE56E2"/>
    <w:rsid w:val="00AE6A36"/>
    <w:rsid w:val="00AE7A07"/>
    <w:rsid w:val="00AF060B"/>
    <w:rsid w:val="00AF253E"/>
    <w:rsid w:val="00AF494C"/>
    <w:rsid w:val="00AF4A90"/>
    <w:rsid w:val="00AF532D"/>
    <w:rsid w:val="00AF54F7"/>
    <w:rsid w:val="00AF58FA"/>
    <w:rsid w:val="00AF6D26"/>
    <w:rsid w:val="00AF72A7"/>
    <w:rsid w:val="00B001B6"/>
    <w:rsid w:val="00B036B1"/>
    <w:rsid w:val="00B062B8"/>
    <w:rsid w:val="00B10601"/>
    <w:rsid w:val="00B142D4"/>
    <w:rsid w:val="00B15E54"/>
    <w:rsid w:val="00B168AC"/>
    <w:rsid w:val="00B16BEE"/>
    <w:rsid w:val="00B233BD"/>
    <w:rsid w:val="00B24425"/>
    <w:rsid w:val="00B250AF"/>
    <w:rsid w:val="00B251E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BF5"/>
    <w:rsid w:val="00B45CD6"/>
    <w:rsid w:val="00B46D1A"/>
    <w:rsid w:val="00B46FBF"/>
    <w:rsid w:val="00B47FB5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58B"/>
    <w:rsid w:val="00B817F6"/>
    <w:rsid w:val="00B81BAE"/>
    <w:rsid w:val="00B84F50"/>
    <w:rsid w:val="00B85482"/>
    <w:rsid w:val="00B8586D"/>
    <w:rsid w:val="00B8688D"/>
    <w:rsid w:val="00B91981"/>
    <w:rsid w:val="00B91986"/>
    <w:rsid w:val="00B93C14"/>
    <w:rsid w:val="00B945F3"/>
    <w:rsid w:val="00B94E03"/>
    <w:rsid w:val="00B95CD0"/>
    <w:rsid w:val="00B95E49"/>
    <w:rsid w:val="00B97092"/>
    <w:rsid w:val="00BA0334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344B"/>
    <w:rsid w:val="00BC4907"/>
    <w:rsid w:val="00BC5D06"/>
    <w:rsid w:val="00BC6281"/>
    <w:rsid w:val="00BC6716"/>
    <w:rsid w:val="00BD232C"/>
    <w:rsid w:val="00BD3631"/>
    <w:rsid w:val="00BD3BA6"/>
    <w:rsid w:val="00BD3E7F"/>
    <w:rsid w:val="00BD4049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BF28DA"/>
    <w:rsid w:val="00BF49DE"/>
    <w:rsid w:val="00BF55D5"/>
    <w:rsid w:val="00BF68D7"/>
    <w:rsid w:val="00C0322A"/>
    <w:rsid w:val="00C041B5"/>
    <w:rsid w:val="00C075CE"/>
    <w:rsid w:val="00C07B6D"/>
    <w:rsid w:val="00C07BF1"/>
    <w:rsid w:val="00C10479"/>
    <w:rsid w:val="00C14B1C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46786"/>
    <w:rsid w:val="00C51147"/>
    <w:rsid w:val="00C52B4C"/>
    <w:rsid w:val="00C53E0E"/>
    <w:rsid w:val="00C54AB0"/>
    <w:rsid w:val="00C54F73"/>
    <w:rsid w:val="00C55D56"/>
    <w:rsid w:val="00C602B2"/>
    <w:rsid w:val="00C6067F"/>
    <w:rsid w:val="00C61379"/>
    <w:rsid w:val="00C67DE9"/>
    <w:rsid w:val="00C7196A"/>
    <w:rsid w:val="00C7239F"/>
    <w:rsid w:val="00C72402"/>
    <w:rsid w:val="00C72598"/>
    <w:rsid w:val="00C73BDC"/>
    <w:rsid w:val="00C74C1C"/>
    <w:rsid w:val="00C753C7"/>
    <w:rsid w:val="00C774BB"/>
    <w:rsid w:val="00C81EF7"/>
    <w:rsid w:val="00C829CF"/>
    <w:rsid w:val="00C831DF"/>
    <w:rsid w:val="00C84268"/>
    <w:rsid w:val="00C84A40"/>
    <w:rsid w:val="00C854AD"/>
    <w:rsid w:val="00C85583"/>
    <w:rsid w:val="00C85629"/>
    <w:rsid w:val="00C863CD"/>
    <w:rsid w:val="00C906FC"/>
    <w:rsid w:val="00C91F44"/>
    <w:rsid w:val="00C92CF1"/>
    <w:rsid w:val="00C936F2"/>
    <w:rsid w:val="00C93E6B"/>
    <w:rsid w:val="00C948C1"/>
    <w:rsid w:val="00C953B0"/>
    <w:rsid w:val="00C95C3B"/>
    <w:rsid w:val="00C964E8"/>
    <w:rsid w:val="00C96CDB"/>
    <w:rsid w:val="00CA0511"/>
    <w:rsid w:val="00CA4DC9"/>
    <w:rsid w:val="00CA6412"/>
    <w:rsid w:val="00CB0320"/>
    <w:rsid w:val="00CB0618"/>
    <w:rsid w:val="00CB7E56"/>
    <w:rsid w:val="00CC1C7B"/>
    <w:rsid w:val="00CC1F8F"/>
    <w:rsid w:val="00CC2163"/>
    <w:rsid w:val="00CC691D"/>
    <w:rsid w:val="00CD12CD"/>
    <w:rsid w:val="00CD137A"/>
    <w:rsid w:val="00CD1845"/>
    <w:rsid w:val="00CD28BF"/>
    <w:rsid w:val="00CD36FC"/>
    <w:rsid w:val="00CD4528"/>
    <w:rsid w:val="00CD50AC"/>
    <w:rsid w:val="00CD715A"/>
    <w:rsid w:val="00CE1040"/>
    <w:rsid w:val="00CE1B88"/>
    <w:rsid w:val="00CE30E7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112AA"/>
    <w:rsid w:val="00D15B26"/>
    <w:rsid w:val="00D22181"/>
    <w:rsid w:val="00D259B5"/>
    <w:rsid w:val="00D27456"/>
    <w:rsid w:val="00D31159"/>
    <w:rsid w:val="00D31469"/>
    <w:rsid w:val="00D31999"/>
    <w:rsid w:val="00D35603"/>
    <w:rsid w:val="00D41352"/>
    <w:rsid w:val="00D4184D"/>
    <w:rsid w:val="00D44880"/>
    <w:rsid w:val="00D51186"/>
    <w:rsid w:val="00D54DC1"/>
    <w:rsid w:val="00D619A7"/>
    <w:rsid w:val="00D621E2"/>
    <w:rsid w:val="00D630B5"/>
    <w:rsid w:val="00D634BE"/>
    <w:rsid w:val="00D66B03"/>
    <w:rsid w:val="00D67C3F"/>
    <w:rsid w:val="00D72CCC"/>
    <w:rsid w:val="00D7449B"/>
    <w:rsid w:val="00D74882"/>
    <w:rsid w:val="00D74B14"/>
    <w:rsid w:val="00D767E6"/>
    <w:rsid w:val="00D81B0B"/>
    <w:rsid w:val="00D82788"/>
    <w:rsid w:val="00D8329A"/>
    <w:rsid w:val="00D854B2"/>
    <w:rsid w:val="00D8553A"/>
    <w:rsid w:val="00D856E8"/>
    <w:rsid w:val="00D857C3"/>
    <w:rsid w:val="00D86201"/>
    <w:rsid w:val="00D9056B"/>
    <w:rsid w:val="00D907BC"/>
    <w:rsid w:val="00D926DA"/>
    <w:rsid w:val="00D92BF4"/>
    <w:rsid w:val="00D951E3"/>
    <w:rsid w:val="00D962C8"/>
    <w:rsid w:val="00D97EEA"/>
    <w:rsid w:val="00DA0BC6"/>
    <w:rsid w:val="00DA1031"/>
    <w:rsid w:val="00DA2DD5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183E"/>
    <w:rsid w:val="00DC29C3"/>
    <w:rsid w:val="00DC3353"/>
    <w:rsid w:val="00DC3641"/>
    <w:rsid w:val="00DC41A4"/>
    <w:rsid w:val="00DC4699"/>
    <w:rsid w:val="00DC4721"/>
    <w:rsid w:val="00DC5A74"/>
    <w:rsid w:val="00DC630E"/>
    <w:rsid w:val="00DC72C6"/>
    <w:rsid w:val="00DD160E"/>
    <w:rsid w:val="00DE19F7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076BC"/>
    <w:rsid w:val="00E10601"/>
    <w:rsid w:val="00E109EB"/>
    <w:rsid w:val="00E12A05"/>
    <w:rsid w:val="00E12AAC"/>
    <w:rsid w:val="00E132D4"/>
    <w:rsid w:val="00E136FC"/>
    <w:rsid w:val="00E162C2"/>
    <w:rsid w:val="00E17CF5"/>
    <w:rsid w:val="00E2036E"/>
    <w:rsid w:val="00E20C9C"/>
    <w:rsid w:val="00E21EC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0101"/>
    <w:rsid w:val="00E41AB3"/>
    <w:rsid w:val="00E41AB8"/>
    <w:rsid w:val="00E42487"/>
    <w:rsid w:val="00E4358A"/>
    <w:rsid w:val="00E4488B"/>
    <w:rsid w:val="00E44BEA"/>
    <w:rsid w:val="00E455A5"/>
    <w:rsid w:val="00E45FF1"/>
    <w:rsid w:val="00E46278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0645"/>
    <w:rsid w:val="00E71AE9"/>
    <w:rsid w:val="00E729B3"/>
    <w:rsid w:val="00E72F13"/>
    <w:rsid w:val="00E7361D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1729"/>
    <w:rsid w:val="00E9701C"/>
    <w:rsid w:val="00E97CD9"/>
    <w:rsid w:val="00EA268C"/>
    <w:rsid w:val="00EA41D1"/>
    <w:rsid w:val="00EA423B"/>
    <w:rsid w:val="00EA4CD4"/>
    <w:rsid w:val="00EA4D6F"/>
    <w:rsid w:val="00EA5CB3"/>
    <w:rsid w:val="00EA601D"/>
    <w:rsid w:val="00EA714C"/>
    <w:rsid w:val="00EB2864"/>
    <w:rsid w:val="00EB2EFA"/>
    <w:rsid w:val="00EB305C"/>
    <w:rsid w:val="00EB313D"/>
    <w:rsid w:val="00EB433B"/>
    <w:rsid w:val="00EB4BDB"/>
    <w:rsid w:val="00EB5123"/>
    <w:rsid w:val="00EB5769"/>
    <w:rsid w:val="00EB62DC"/>
    <w:rsid w:val="00EC1008"/>
    <w:rsid w:val="00EC2827"/>
    <w:rsid w:val="00EC5FA4"/>
    <w:rsid w:val="00ED02A3"/>
    <w:rsid w:val="00ED0E42"/>
    <w:rsid w:val="00ED28FC"/>
    <w:rsid w:val="00ED33C3"/>
    <w:rsid w:val="00ED79F8"/>
    <w:rsid w:val="00EE068A"/>
    <w:rsid w:val="00EE1C47"/>
    <w:rsid w:val="00EE355C"/>
    <w:rsid w:val="00EE5693"/>
    <w:rsid w:val="00EE74D8"/>
    <w:rsid w:val="00EF1660"/>
    <w:rsid w:val="00EF326B"/>
    <w:rsid w:val="00EF3590"/>
    <w:rsid w:val="00F0023C"/>
    <w:rsid w:val="00F00CB5"/>
    <w:rsid w:val="00F00F6F"/>
    <w:rsid w:val="00F01260"/>
    <w:rsid w:val="00F02032"/>
    <w:rsid w:val="00F02489"/>
    <w:rsid w:val="00F02F55"/>
    <w:rsid w:val="00F06391"/>
    <w:rsid w:val="00F06793"/>
    <w:rsid w:val="00F07448"/>
    <w:rsid w:val="00F077A9"/>
    <w:rsid w:val="00F104C0"/>
    <w:rsid w:val="00F123C1"/>
    <w:rsid w:val="00F1586A"/>
    <w:rsid w:val="00F17150"/>
    <w:rsid w:val="00F171C8"/>
    <w:rsid w:val="00F21559"/>
    <w:rsid w:val="00F2256B"/>
    <w:rsid w:val="00F22851"/>
    <w:rsid w:val="00F25BB0"/>
    <w:rsid w:val="00F26B04"/>
    <w:rsid w:val="00F30505"/>
    <w:rsid w:val="00F31D87"/>
    <w:rsid w:val="00F322AD"/>
    <w:rsid w:val="00F324D9"/>
    <w:rsid w:val="00F3456A"/>
    <w:rsid w:val="00F37B42"/>
    <w:rsid w:val="00F40D26"/>
    <w:rsid w:val="00F40F73"/>
    <w:rsid w:val="00F43B54"/>
    <w:rsid w:val="00F43D1A"/>
    <w:rsid w:val="00F464E4"/>
    <w:rsid w:val="00F46E8A"/>
    <w:rsid w:val="00F5346F"/>
    <w:rsid w:val="00F54A54"/>
    <w:rsid w:val="00F55F46"/>
    <w:rsid w:val="00F5604D"/>
    <w:rsid w:val="00F57A5A"/>
    <w:rsid w:val="00F6005A"/>
    <w:rsid w:val="00F605BF"/>
    <w:rsid w:val="00F640AA"/>
    <w:rsid w:val="00F64AF3"/>
    <w:rsid w:val="00F6725E"/>
    <w:rsid w:val="00F67C42"/>
    <w:rsid w:val="00F7129A"/>
    <w:rsid w:val="00F7304E"/>
    <w:rsid w:val="00F7395B"/>
    <w:rsid w:val="00F75B7C"/>
    <w:rsid w:val="00F75D37"/>
    <w:rsid w:val="00F7731B"/>
    <w:rsid w:val="00F77AE9"/>
    <w:rsid w:val="00F81715"/>
    <w:rsid w:val="00F844B5"/>
    <w:rsid w:val="00F84DE6"/>
    <w:rsid w:val="00F86D80"/>
    <w:rsid w:val="00F878A9"/>
    <w:rsid w:val="00F91455"/>
    <w:rsid w:val="00F9165C"/>
    <w:rsid w:val="00F93088"/>
    <w:rsid w:val="00F946CB"/>
    <w:rsid w:val="00F94982"/>
    <w:rsid w:val="00F9607D"/>
    <w:rsid w:val="00FA0085"/>
    <w:rsid w:val="00FA170D"/>
    <w:rsid w:val="00FA334D"/>
    <w:rsid w:val="00FA3B19"/>
    <w:rsid w:val="00FA59C4"/>
    <w:rsid w:val="00FA5AAC"/>
    <w:rsid w:val="00FA7DE7"/>
    <w:rsid w:val="00FB03A2"/>
    <w:rsid w:val="00FB16FC"/>
    <w:rsid w:val="00FB1FA5"/>
    <w:rsid w:val="00FB2BFD"/>
    <w:rsid w:val="00FB3749"/>
    <w:rsid w:val="00FC0BC6"/>
    <w:rsid w:val="00FC0D9B"/>
    <w:rsid w:val="00FC0F92"/>
    <w:rsid w:val="00FC3CD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1494"/>
    <w:rsid w:val="00FE16B1"/>
    <w:rsid w:val="00FE523E"/>
    <w:rsid w:val="00FE5379"/>
    <w:rsid w:val="00FF361D"/>
    <w:rsid w:val="00FF4EE7"/>
    <w:rsid w:val="00FF63E3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89"/>
    <o:shapelayout v:ext="edit">
      <o:idmap v:ext="edit" data="1"/>
    </o:shapelayout>
  </w:shapeDefaults>
  <w:decimalSymbol w:val=","/>
  <w:listSeparator w:val=";"/>
  <w14:docId w14:val="0119BFE1"/>
  <w15:docId w15:val="{D2C98428-2734-4F80-AEAA-4C27B625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SimSu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ol1">
    <w:name w:val="heading 1"/>
    <w:basedOn w:val="Normal"/>
    <w:next w:val="Normal"/>
    <w:link w:val="Ttol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semiHidden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Tipusdelletraperdefectedelpargraf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ol4Car">
    <w:name w:val="Títol 4 Car"/>
    <w:basedOn w:val="Tipusdelletraperdefectedelpargraf"/>
    <w:link w:val="Ttol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eu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ensel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independent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Tipusdelletraperdefectedelpargraf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independent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Tipusdelletraperdefectedelpargraf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independent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Tipusdelletraperdefectedelpargraf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denotaapeudepgina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Tipusdelletraperdefectedelpargraf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ulanormal"/>
    <w:next w:val="Taulaambq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BC5D06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Tipusdelletraperdefectedelpargraf"/>
    <w:rsid w:val="00BC5D06"/>
    <w:rPr>
      <w:sz w:val="16"/>
    </w:rPr>
  </w:style>
  <w:style w:type="character" w:customStyle="1" w:styleId="TtuloCar1">
    <w:name w:val="Título Car1"/>
    <w:basedOn w:val="Tipusdelletraperdefectedelpargraf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C5D06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BC5D06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C5D06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BC5D06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C5D06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BC5D06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C5D06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ol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Tipusdelletraperdefectedelpargraf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delcontenidor">
    <w:name w:val="Placeholder Text"/>
    <w:basedOn w:val="Tipusdelletraperdefectedelpargraf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ernciadecomentari">
    <w:name w:val="annotation reference"/>
    <w:basedOn w:val="Tipusdelletraperdefectedelpargraf"/>
    <w:semiHidden/>
    <w:unhideWhenUsed/>
    <w:rsid w:val="00BC5D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C5D0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BC5D0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C5D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xl68">
    <w:name w:val="xl68"/>
    <w:basedOn w:val="Normal"/>
    <w:rsid w:val="00236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table" w:customStyle="1" w:styleId="Tablaconcuadrcula20">
    <w:name w:val="Tabla con cuadrícula20"/>
    <w:basedOn w:val="Taulanormal"/>
    <w:next w:val="Taulaambquadrcula"/>
    <w:uiPriority w:val="39"/>
    <w:rsid w:val="0086793A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21">
    <w:name w:val="Tabla con cuadrícula21"/>
    <w:basedOn w:val="Taulanormal"/>
    <w:next w:val="Taulaambquadrcula"/>
    <w:uiPriority w:val="39"/>
    <w:rsid w:val="00100899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F384-0BD3-48F8-8FC2-9F5692E3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5</Pages>
  <Words>1540</Words>
  <Characters>8347</Characters>
  <Application>Microsoft Office Word</Application>
  <DocSecurity>0</DocSecurity>
  <Lines>69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3</cp:revision>
  <cp:lastPrinted>2025-01-10T13:28:00Z</cp:lastPrinted>
  <dcterms:created xsi:type="dcterms:W3CDTF">2026-04-20T11:03:00Z</dcterms:created>
  <dcterms:modified xsi:type="dcterms:W3CDTF">2026-04-20T11:03:00Z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