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ind w:hanging="0" w:left="0"/>
        <w:rPr>
          <w:sz w:val="22"/>
          <w:szCs w:val="22"/>
        </w:rPr>
      </w:pPr>
      <w:bookmarkStart w:id="0" w:name="__RefHeading___Toc2470_3108971500"/>
      <w:bookmarkEnd w:id="0"/>
      <w:r>
        <w:rPr>
          <w:sz w:val="22"/>
          <w:szCs w:val="22"/>
        </w:rPr>
        <w:t>A</w:t>
      </w:r>
      <w:bookmarkStart w:id="1" w:name="_Toc203556079"/>
      <w:r>
        <w:rPr>
          <w:sz w:val="22"/>
          <w:szCs w:val="22"/>
        </w:rPr>
        <w:t>NNEX II. DECLARACIÓ RESPONSABLE ACREDITACIÓ SOLVÈNCIA TÈCNICA</w:t>
      </w:r>
      <w:bookmarkEnd w:id="1"/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 w:before="113" w:after="113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DECLARA RESPONSABLEMENT:</w:t>
      </w:r>
    </w:p>
    <w:p>
      <w:pPr>
        <w:pStyle w:val="Standard"/>
        <w:spacing w:lineRule="auto" w:line="276" w:before="113" w:after="113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Que a efectes d'acreditar la solvència tècnica exigida en el contracte de serveis de...................... del LOT ............., la relació dels serveis/treballs realitzats del </w:t>
      </w:r>
      <w:r>
        <w:rPr>
          <w:sz w:val="22"/>
          <w:szCs w:val="22"/>
          <w:u w:val="single"/>
        </w:rPr>
        <w:t>mateix tipus o naturalesa que el de l'objecte d'aquesta licitació</w:t>
      </w:r>
      <w:r>
        <w:rPr>
          <w:sz w:val="22"/>
          <w:szCs w:val="22"/>
        </w:rPr>
        <w:t xml:space="preserve"> durant els darrers 3 anys són: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tbl>
      <w:tblPr>
        <w:tblW w:w="9465" w:type="dxa"/>
        <w:jc w:val="left"/>
        <w:tblInd w:w="-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2"/>
        <w:gridCol w:w="2147"/>
        <w:gridCol w:w="1427"/>
        <w:gridCol w:w="1468"/>
      </w:tblGrid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ANY1: ........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Descripció del tipus de serveis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Entitat adjudicatària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Data adjudicació/</w:t>
            </w:r>
          </w:p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execució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Import adjudicació (sense IVA)</w:t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Subtotal: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i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Sumar els imports de l'any</w:t>
            </w:r>
          </w:p>
        </w:tc>
      </w:tr>
    </w:tbl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tbl>
      <w:tblPr>
        <w:tblW w:w="9465" w:type="dxa"/>
        <w:jc w:val="left"/>
        <w:tblInd w:w="-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2"/>
        <w:gridCol w:w="2147"/>
        <w:gridCol w:w="1427"/>
        <w:gridCol w:w="1468"/>
      </w:tblGrid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ANY2: ........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Descripció del tipus de serveis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Entitat adjudicatària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Data adjudicació/</w:t>
            </w:r>
          </w:p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execució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Import adjudicació (sense IVA)</w:t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Subtotal: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i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Sumar els imports de l'any</w:t>
            </w:r>
          </w:p>
        </w:tc>
      </w:tr>
    </w:tbl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tbl>
      <w:tblPr>
        <w:tblW w:w="9465" w:type="dxa"/>
        <w:jc w:val="left"/>
        <w:tblInd w:w="-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2"/>
        <w:gridCol w:w="2147"/>
        <w:gridCol w:w="1427"/>
        <w:gridCol w:w="1468"/>
      </w:tblGrid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ANY3: ........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Descripció del tipus de serveis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Entitat adjudicatària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Data adjudicació/</w:t>
            </w:r>
          </w:p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execució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Import adjudicació (sense IVA)</w:t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Subtotal: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i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Sumar els imports de l'any</w:t>
            </w:r>
          </w:p>
        </w:tc>
      </w:tr>
    </w:tbl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Textbody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bCs/>
          <w:i/>
          <w:i/>
          <w:iCs/>
          <w:color w:val="0066B3"/>
          <w:sz w:val="22"/>
          <w:szCs w:val="22"/>
          <w:highlight w:val="white"/>
        </w:rPr>
      </w:pPr>
      <w:r>
        <w:rPr>
          <w:bCs/>
          <w:i/>
          <w:iCs/>
          <w:color w:val="0066B3"/>
          <w:sz w:val="22"/>
          <w:szCs w:val="22"/>
          <w:highlight w:val="white"/>
        </w:rPr>
      </w:r>
    </w:p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>Documentació adjunta</w:t>
      </w:r>
      <w:r>
        <w:rPr>
          <w:sz w:val="22"/>
          <w:szCs w:val="22"/>
        </w:rPr>
        <w:t xml:space="preserve"> (si s'escau) ……………………………………………………………………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tabs>
          <w:tab w:val="clear" w:pos="720"/>
          <w:tab w:val="left" w:pos="735" w:leader="none"/>
        </w:tabs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El que es fa constar als efectes d'acreditar la solvència tècnica requerida en aquesta licitació.</w:t>
      </w:r>
    </w:p>
    <w:p>
      <w:pPr>
        <w:pStyle w:val="Standard"/>
        <w:tabs>
          <w:tab w:val="clear" w:pos="720"/>
          <w:tab w:val="left" w:pos="735" w:leader="none"/>
        </w:tabs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(Signatura):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eastAsia="Times New Roman" w:cs="Arial"/>
          <w:b/>
          <w:bCs/>
          <w:i/>
          <w:iCs/>
          <w:color w:val="auto"/>
          <w:sz w:val="22"/>
          <w:szCs w:val="22"/>
          <w:lang w:val="ca-ES" w:eastAsia="zh-CN" w:bidi="hi-IN"/>
        </w:rPr>
        <w:t>(Població i data)</w:t>
      </w:r>
      <w:r>
        <w:rPr>
          <w:rFonts w:eastAsia="Times New Roman" w:cs="Arial"/>
          <w:b/>
          <w:bCs/>
          <w:color w:val="auto"/>
          <w:sz w:val="22"/>
          <w:szCs w:val="22"/>
          <w:lang w:val="ca-ES" w:eastAsia="zh-CN" w:bidi="hi-IN"/>
        </w:rPr>
        <w:t>: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Encapalament"/>
    <w:next w:val="BodyText"/>
    <w:qFormat/>
    <w:pPr>
      <w:jc w:val="center"/>
    </w:pPr>
    <w:rPr>
      <w:i/>
      <w:iCs/>
      <w:sz w:val="28"/>
      <w:szCs w:val="28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Contenidodelatabla">
    <w:name w:val="Contenido de la tabla"/>
    <w:basedOn w:val="Standard"/>
    <w:qFormat/>
    <w:pPr>
      <w:suppressLineNumbers/>
    </w:pPr>
    <w:rPr>
      <w:rFonts w:ascii="Arial" w:hAnsi="Arial" w:eastAsia="Arial" w:cs="Arial"/>
      <w:sz w:val="22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0</TotalTime>
  <Application>LibreOffice/24.8.5.2$Windows_X86_64 LibreOffice_project/fddf2685c70b461e7832239a0162a77216259f22</Application>
  <AppVersion>15.0000</AppVersion>
  <Pages>2</Pages>
  <Words>172</Words>
  <Characters>1173</Characters>
  <CharactersWithSpaces>1314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2026-04-17T11:42:54Z</dcterms:created>
  <dc:creator/>
  <dc:description/>
  <dc:language>es-ES</dc:language>
  <cp:lastModifiedBy/>
  <dcterms:modified xsi:type="dcterms:W3CDTF">2026-04-17T11:43:43Z</dcterms:modified>
  <cp:revision>2</cp:revision>
  <dc:subject/>
  <dc:title>AJUNTAMENT</dc:title>
</cp:coreProperties>
</file>