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757" w14:textId="09933EDD" w:rsidR="00EE5AC5" w:rsidRPr="00EE5AC5" w:rsidRDefault="00EE5AC5" w:rsidP="00EE5AC5">
      <w:pPr>
        <w:rPr>
          <w:rFonts w:ascii="Roboto Medium" w:hAnsi="Roboto Medium"/>
        </w:rPr>
      </w:pPr>
      <w:r w:rsidRPr="00EE5AC5">
        <w:rPr>
          <w:rFonts w:ascii="Roboto Medium" w:hAnsi="Roboto Medium"/>
        </w:rPr>
        <w:t>ANNEX VI: MODEL DE DECLARACIÓ RESPONSABLE RELATIVA AL TRACTAMENT PER PART DEL CONTRACTISTA DE DADES PERSONALS PER COMPTE DEL RESPONSABLE DEL TRACTAMENT</w:t>
      </w:r>
    </w:p>
    <w:p w14:paraId="19232C64" w14:textId="77777777" w:rsidR="00EE5AC5" w:rsidRDefault="00EE5AC5" w:rsidP="00EE5AC5"/>
    <w:p w14:paraId="756AAC40" w14:textId="77777777" w:rsidR="00EE5AC5" w:rsidRDefault="00EE5AC5" w:rsidP="00EE5AC5"/>
    <w:p w14:paraId="185F0EBC" w14:textId="77777777" w:rsidR="00EE5AC5" w:rsidRDefault="00EE5AC5" w:rsidP="00EE5AC5">
      <w:r>
        <w:t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Ref.................................. convocada en el seu dia per l’Ajuntament d’Esparreguera:</w:t>
      </w:r>
    </w:p>
    <w:p w14:paraId="11C502F7" w14:textId="77777777" w:rsidR="00EE5AC5" w:rsidRDefault="00EE5AC5" w:rsidP="00EE5AC5"/>
    <w:p w14:paraId="4E0F67D7" w14:textId="3BB1ABDE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d’Esparreguera. </w:t>
      </w:r>
    </w:p>
    <w:p w14:paraId="400F8018" w14:textId="77777777" w:rsidR="00EE5AC5" w:rsidRDefault="00EE5AC5" w:rsidP="00EE5AC5">
      <w:pPr>
        <w:ind w:left="426" w:hanging="426"/>
      </w:pPr>
    </w:p>
    <w:p w14:paraId="2DB1DC28" w14:textId="06B6928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 xml:space="preserve">Declara que els servidors estaran ubicats a ........................... (INDICAR PAÍS) 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B57B04B" w14:textId="77777777" w:rsidR="00EE5AC5" w:rsidRDefault="00EE5AC5" w:rsidP="00EE5AC5">
      <w:pPr>
        <w:ind w:left="426" w:hanging="426"/>
      </w:pPr>
    </w:p>
    <w:p w14:paraId="0E12E4D9" w14:textId="27D3FE5C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5E203C5" w14:textId="77777777" w:rsidR="00EE5AC5" w:rsidRDefault="00EE5AC5" w:rsidP="00EE5AC5"/>
    <w:p w14:paraId="4AB7531D" w14:textId="40919F97" w:rsidR="00EE5AC5" w:rsidRDefault="00000000" w:rsidP="00EE5AC5">
      <w:pPr>
        <w:ind w:left="709" w:hanging="283"/>
      </w:pPr>
      <w:sdt>
        <w:sdtPr>
          <w:id w:val="117152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NO té previst subcontractar els servidors ni els serveis associats als servidors.</w:t>
      </w:r>
    </w:p>
    <w:p w14:paraId="6FDC5BFB" w14:textId="77777777" w:rsidR="00EE5AC5" w:rsidRDefault="00EE5AC5" w:rsidP="00EE5AC5"/>
    <w:p w14:paraId="75FC625D" w14:textId="3FDACA90" w:rsidR="00EE5AC5" w:rsidRDefault="00000000" w:rsidP="00EE5AC5">
      <w:pPr>
        <w:ind w:left="709" w:hanging="283"/>
      </w:pPr>
      <w:sdt>
        <w:sdtPr>
          <w:id w:val="-136428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Subcontractarà el/s servidor/s i/o serveis associats als servidors, per la qual cosa informa de:</w:t>
      </w:r>
    </w:p>
    <w:p w14:paraId="6E567A06" w14:textId="77777777" w:rsidR="00EE5AC5" w:rsidRDefault="00EE5AC5" w:rsidP="00EE5AC5"/>
    <w:p w14:paraId="06943C48" w14:textId="14E76431" w:rsidR="00EE5AC5" w:rsidRDefault="00EE5AC5" w:rsidP="00EE5AC5">
      <w:pPr>
        <w:pStyle w:val="Prrafodelista"/>
        <w:numPr>
          <w:ilvl w:val="0"/>
          <w:numId w:val="38"/>
        </w:numPr>
      </w:pPr>
      <w:r>
        <w:t>Nom i dades fiscals del subcontractista:</w:t>
      </w:r>
    </w:p>
    <w:p w14:paraId="7FD9529F" w14:textId="28B4746D" w:rsidR="00EE5AC5" w:rsidRDefault="00EE5AC5" w:rsidP="00EE5AC5">
      <w:pPr>
        <w:pStyle w:val="Prrafodelista"/>
        <w:numPr>
          <w:ilvl w:val="0"/>
          <w:numId w:val="38"/>
        </w:numPr>
      </w:pPr>
      <w:r>
        <w:t>Servei subcontractat:</w:t>
      </w:r>
    </w:p>
    <w:p w14:paraId="4F438E01" w14:textId="77777777" w:rsidR="00EE5AC5" w:rsidRDefault="00EE5AC5" w:rsidP="00EE5AC5"/>
    <w:p w14:paraId="6DAB9A19" w14:textId="74E754C8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Que, mentre sigui vigent la relació contractual, em comprometo a comunicar qualsevol canvi que es produeixi de la informació proporcionada en els apartats anteriors.</w:t>
      </w:r>
    </w:p>
    <w:p w14:paraId="6B4393D6" w14:textId="77777777" w:rsidR="00EE5AC5" w:rsidRDefault="00EE5AC5" w:rsidP="00EE5AC5"/>
    <w:p w14:paraId="1A8B622B" w14:textId="30B4C0C1" w:rsidR="00EE5AC5" w:rsidRDefault="00EE5AC5" w:rsidP="00EE5AC5">
      <w:pPr>
        <w:pStyle w:val="Prrafodelista"/>
        <w:numPr>
          <w:ilvl w:val="0"/>
          <w:numId w:val="37"/>
        </w:numPr>
        <w:ind w:left="426" w:hanging="426"/>
      </w:pPr>
      <w:r>
        <w:t>Que em comprometo a aportar els documents que demostrin la veracitat d’aquesta declaració responsable si així se’m requerís.</w:t>
      </w:r>
    </w:p>
    <w:p w14:paraId="7041D4F9" w14:textId="77777777" w:rsidR="00EE5AC5" w:rsidRDefault="00EE5AC5" w:rsidP="00EE5AC5"/>
    <w:p w14:paraId="28944DFE" w14:textId="77777777" w:rsidR="00EE5AC5" w:rsidRDefault="00EE5AC5" w:rsidP="00EE5AC5">
      <w:r>
        <w:t>I per així consti, signo aquesta declaració responsable</w:t>
      </w:r>
    </w:p>
    <w:p w14:paraId="5C80D4BA" w14:textId="77777777" w:rsidR="00EE5AC5" w:rsidRDefault="00EE5AC5" w:rsidP="00EE5AC5">
      <w:r>
        <w:t>(Lloc i data)</w:t>
      </w:r>
    </w:p>
    <w:p w14:paraId="556DBA09" w14:textId="77777777" w:rsidR="00EE5AC5" w:rsidRDefault="00EE5AC5" w:rsidP="00EE5AC5"/>
    <w:p w14:paraId="6D86DCA2" w14:textId="77777777" w:rsidR="00EE5AC5" w:rsidRDefault="00EE5AC5" w:rsidP="00EE5AC5">
      <w:r>
        <w:t>Signatura</w:t>
      </w:r>
    </w:p>
    <w:p w14:paraId="33472BC1" w14:textId="77777777" w:rsidR="007D123B" w:rsidRPr="005A3E4E" w:rsidRDefault="007D123B" w:rsidP="005A3E4E"/>
    <w:sectPr w:rsidR="007D123B" w:rsidRPr="005A3E4E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C02E" w14:textId="77777777" w:rsidR="006439DB" w:rsidRDefault="006439DB">
      <w:r>
        <w:separator/>
      </w:r>
    </w:p>
  </w:endnote>
  <w:endnote w:type="continuationSeparator" w:id="0">
    <w:p w14:paraId="1180B7CE" w14:textId="77777777" w:rsidR="006439DB" w:rsidRDefault="0064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60C7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2D54920E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2918" w14:textId="77777777" w:rsidR="006439DB" w:rsidRDefault="006439DB">
      <w:r>
        <w:separator/>
      </w:r>
    </w:p>
  </w:footnote>
  <w:footnote w:type="continuationSeparator" w:id="0">
    <w:p w14:paraId="7FEECC22" w14:textId="77777777" w:rsidR="006439DB" w:rsidRDefault="0064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7952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62E14848" wp14:editId="779EDA9A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33B13"/>
    <w:multiLevelType w:val="hybridMultilevel"/>
    <w:tmpl w:val="C6B8F6CA"/>
    <w:lvl w:ilvl="0" w:tplc="38AA3DAE">
      <w:start w:val="3"/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3D37"/>
    <w:multiLevelType w:val="hybridMultilevel"/>
    <w:tmpl w:val="5EBEFBEE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F92"/>
    <w:multiLevelType w:val="hybridMultilevel"/>
    <w:tmpl w:val="4410B062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17D83"/>
    <w:multiLevelType w:val="hybridMultilevel"/>
    <w:tmpl w:val="BFB07C3C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DF2291"/>
    <w:multiLevelType w:val="hybridMultilevel"/>
    <w:tmpl w:val="8982E9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5"/>
  </w:num>
  <w:num w:numId="6" w16cid:durableId="1722897442">
    <w:abstractNumId w:val="2"/>
  </w:num>
  <w:num w:numId="7" w16cid:durableId="1601790479">
    <w:abstractNumId w:val="27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3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8"/>
  </w:num>
  <w:num w:numId="27" w16cid:durableId="29841777">
    <w:abstractNumId w:val="26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516452">
    <w:abstractNumId w:val="29"/>
  </w:num>
  <w:num w:numId="37" w16cid:durableId="290021040">
    <w:abstractNumId w:val="14"/>
  </w:num>
  <w:num w:numId="38" w16cid:durableId="1720322289">
    <w:abstractNumId w:val="15"/>
  </w:num>
  <w:num w:numId="39" w16cid:durableId="188565902">
    <w:abstractNumId w:val="13"/>
  </w:num>
  <w:num w:numId="40" w16cid:durableId="14555580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001A26"/>
    <w:rsid w:val="00004873"/>
    <w:rsid w:val="00020E8A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340B"/>
    <w:rsid w:val="002853C2"/>
    <w:rsid w:val="002976EB"/>
    <w:rsid w:val="002A2123"/>
    <w:rsid w:val="002A3FD9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29C1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A3E4E"/>
    <w:rsid w:val="005C46AE"/>
    <w:rsid w:val="005F3E69"/>
    <w:rsid w:val="005F6FB2"/>
    <w:rsid w:val="00610C17"/>
    <w:rsid w:val="00622EF1"/>
    <w:rsid w:val="00626979"/>
    <w:rsid w:val="006439DB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44042"/>
    <w:rsid w:val="007524A1"/>
    <w:rsid w:val="00756301"/>
    <w:rsid w:val="0076413C"/>
    <w:rsid w:val="00787ED5"/>
    <w:rsid w:val="00795E94"/>
    <w:rsid w:val="00797811"/>
    <w:rsid w:val="007A64FE"/>
    <w:rsid w:val="007B5065"/>
    <w:rsid w:val="007D123B"/>
    <w:rsid w:val="007D7919"/>
    <w:rsid w:val="007E2150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55425"/>
    <w:rsid w:val="00C62230"/>
    <w:rsid w:val="00C63528"/>
    <w:rsid w:val="00C73D8C"/>
    <w:rsid w:val="00C77021"/>
    <w:rsid w:val="00C87011"/>
    <w:rsid w:val="00C90838"/>
    <w:rsid w:val="00C9524B"/>
    <w:rsid w:val="00CA3FA4"/>
    <w:rsid w:val="00CA55B6"/>
    <w:rsid w:val="00CA5A0C"/>
    <w:rsid w:val="00CD1258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815F6"/>
    <w:rsid w:val="00E92EBD"/>
    <w:rsid w:val="00EC0081"/>
    <w:rsid w:val="00EC6544"/>
    <w:rsid w:val="00EE5AC5"/>
    <w:rsid w:val="00EF0EE4"/>
    <w:rsid w:val="00EF4E83"/>
    <w:rsid w:val="00EF6A9A"/>
    <w:rsid w:val="00F04867"/>
    <w:rsid w:val="00F179DA"/>
    <w:rsid w:val="00F34ED0"/>
    <w:rsid w:val="00F40D95"/>
    <w:rsid w:val="00F66262"/>
    <w:rsid w:val="00F72507"/>
    <w:rsid w:val="00F87EA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1A3D8"/>
  <w15:docId w15:val="{69FECA8C-8260-4E19-B253-A583E9B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4" ma:contentTypeDescription="Crea un document nou" ma:contentTypeScope="" ma:versionID="10acc85877589d780e70f0cb66c14818">
  <xsd:schema xmlns:xsd="http://www.w3.org/2001/XMLSchema" xmlns:xs="http://www.w3.org/2001/XMLSchema" xmlns:p="http://schemas.microsoft.com/office/2006/metadata/properties" xmlns:ns2="33ef6fba-b642-48df-9237-3a7feafc00b7" targetNamespace="http://schemas.microsoft.com/office/2006/metadata/properties" ma:root="true" ma:fieldsID="dc272e5defafe3090566f7186c404ca4" ns2:_="">
    <xsd:import namespace="33ef6fba-b642-48df-9237-3a7feafc0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31DC1-92E5-4965-A553-CF97469F0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Erika Subiranas Muñoz</cp:lastModifiedBy>
  <cp:revision>3</cp:revision>
  <cp:lastPrinted>2004-11-23T13:44:00Z</cp:lastPrinted>
  <dcterms:created xsi:type="dcterms:W3CDTF">2025-08-19T11:19:00Z</dcterms:created>
  <dcterms:modified xsi:type="dcterms:W3CDTF">2025-08-19T11:19:00Z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