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C335" w14:textId="77777777" w:rsidR="00CE4A3D" w:rsidRDefault="00161DE4" w:rsidP="00CE4A3D">
      <w:r>
        <w:t xml:space="preserve">EXP. </w:t>
      </w:r>
      <w:r w:rsidR="00CE4A3D" w:rsidRPr="00CE4A3D">
        <w:t>3085-10434/2025</w:t>
      </w:r>
    </w:p>
    <w:p w14:paraId="5A80434C" w14:textId="77777777" w:rsidR="00CE4A3D" w:rsidRPr="00CE4A3D" w:rsidRDefault="00CE4A3D" w:rsidP="00CE4A3D"/>
    <w:p w14:paraId="4CF4459B" w14:textId="77777777" w:rsidR="00CE4A3D" w:rsidRPr="00CE4A3D" w:rsidRDefault="00CE4A3D" w:rsidP="00CE4A3D"/>
    <w:p w14:paraId="27C13307" w14:textId="05A2ADDA" w:rsidR="00161DE4" w:rsidRPr="00CE4A3D" w:rsidRDefault="00161DE4" w:rsidP="00CE4A3D">
      <w:r w:rsidRPr="00CE4A3D">
        <w:rPr>
          <w:rFonts w:ascii="Roboto Medium" w:hAnsi="Roboto Medium"/>
        </w:rPr>
        <w:t xml:space="preserve">ANNEX </w:t>
      </w:r>
      <w:r w:rsidR="00FC0FB5" w:rsidRPr="00CE4A3D">
        <w:rPr>
          <w:rFonts w:ascii="Roboto Medium" w:hAnsi="Roboto Medium"/>
        </w:rPr>
        <w:t xml:space="preserve">V </w:t>
      </w:r>
      <w:r w:rsidRPr="00CE4A3D">
        <w:rPr>
          <w:rFonts w:ascii="Roboto Medium" w:hAnsi="Roboto Medium"/>
        </w:rPr>
        <w:t xml:space="preserve">AL CONTRACTE DE </w:t>
      </w:r>
      <w:r w:rsidR="00FC0FB5" w:rsidRPr="00CE4A3D">
        <w:rPr>
          <w:rFonts w:ascii="Roboto Medium" w:hAnsi="Roboto Medium"/>
        </w:rPr>
        <w:t>SERVEIS D’INTERVENCIÓ SOCIOEDUCATIVA (LÍNIA 3 SIS), A TRAMITAR MITJANÇANT PROCEDIMENT OBERT SIMPLIFICAT ABREUJAT</w:t>
      </w:r>
    </w:p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 de declaració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>NOM I CIF del contractista</w:t>
      </w:r>
      <w:r>
        <w:t xml:space="preserve">, en data </w:t>
      </w:r>
      <w:r w:rsidR="00620A79" w:rsidRPr="00582CDA">
        <w:rPr>
          <w:color w:val="4472C4" w:themeColor="accent1"/>
        </w:rPr>
        <w:t>XX</w:t>
      </w:r>
      <w:r>
        <w:t xml:space="preserve"> de </w:t>
      </w:r>
      <w:r w:rsidR="00620A79" w:rsidRPr="00582CDA">
        <w:rPr>
          <w:color w:val="4472C4" w:themeColor="accent1"/>
        </w:rPr>
        <w:t>XX</w:t>
      </w:r>
      <w:r>
        <w:t xml:space="preserve"> de 202</w:t>
      </w:r>
      <w:r w:rsidR="00620A79" w:rsidRPr="00582CDA">
        <w:rPr>
          <w:color w:val="4472C4" w:themeColor="accent1"/>
        </w:rPr>
        <w:t>X</w:t>
      </w:r>
      <w:r>
        <w:t xml:space="preserve"> va ser adjudicatària del/s Lot/s </w:t>
      </w:r>
      <w:r w:rsidRPr="00582CDA">
        <w:rPr>
          <w:i/>
          <w:iCs/>
          <w:color w:val="4472C4" w:themeColor="accent1"/>
        </w:rPr>
        <w:t>(posar el/s número/s del Lot/s que vulguin subcontractar)</w:t>
      </w:r>
      <w:r>
        <w:t xml:space="preserve"> del contracte de </w:t>
      </w:r>
      <w:r w:rsidRPr="00582CDA">
        <w:rPr>
          <w:color w:val="4472C4" w:themeColor="accent1"/>
        </w:rPr>
        <w:t>XXX</w:t>
      </w:r>
      <w:r>
        <w:t xml:space="preserve"> de la Vila d’Esparreguera. </w:t>
      </w:r>
    </w:p>
    <w:p w14:paraId="09C43084" w14:textId="77777777" w:rsidR="00161DE4" w:rsidRDefault="00161DE4" w:rsidP="00161DE4"/>
    <w:p w14:paraId="4685DF84" w14:textId="118FD048" w:rsidR="00161DE4" w:rsidRDefault="00161DE4" w:rsidP="00161DE4">
      <w:r>
        <w:t>El</w:t>
      </w:r>
      <w:r w:rsidR="00927DCE">
        <w:t>/La senyor/a</w:t>
      </w:r>
      <w:r>
        <w:t xml:space="preserve"> ____________ amb NIF núm. ______ en representació de l’empresa _________, en qualitat de ___________, segons escriptura pública autoritzada davant ______________ en data ___________ i amb número de protocol __________, CIF núm. ____________ domiciliada a __________________ </w:t>
      </w:r>
      <w:r w:rsidRPr="009638B0">
        <w:rPr>
          <w:i/>
          <w:iCs/>
          <w:color w:val="4472C4" w:themeColor="accent1"/>
        </w:rPr>
        <w:t>adreça i població</w:t>
      </w:r>
      <w:r>
        <w:t xml:space="preserve">. </w:t>
      </w:r>
      <w:r w:rsidR="00F4256F">
        <w:t>(</w:t>
      </w:r>
      <w:r w:rsidRPr="00F4256F">
        <w:t xml:space="preserve">persona de contacte </w:t>
      </w:r>
      <w:r>
        <w:t xml:space="preserve">__________, adreça de correu electrònic __________, telèfon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>-</w:t>
      </w:r>
      <w:r>
        <w:tab/>
        <w:t xml:space="preserve">Que té intenció de subcontractar </w:t>
      </w:r>
      <w:r w:rsidRPr="00582CDA">
        <w:rPr>
          <w:i/>
          <w:iCs/>
          <w:color w:val="4472C4" w:themeColor="accent1"/>
        </w:rPr>
        <w:t>definir la part de la prestació del contracte que es vol subcontractar</w:t>
      </w:r>
      <w:r>
        <w:t xml:space="preserve"> amb la societat: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1477"/>
        <w:gridCol w:w="2443"/>
        <w:gridCol w:w="1628"/>
        <w:gridCol w:w="1960"/>
      </w:tblGrid>
      <w:tr w:rsidR="0042592C" w:rsidRPr="003C3179" w14:paraId="00C02B14" w14:textId="77777777" w:rsidTr="002B3947">
        <w:trPr>
          <w:trHeight w:val="43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Nom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CIF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2478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Domicili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633" w:type="dxa"/>
            <w:shd w:val="clear" w:color="auto" w:fill="E7E6E6" w:themeFill="background2"/>
            <w:vAlign w:val="center"/>
          </w:tcPr>
          <w:p w14:paraId="240D1988" w14:textId="734701A5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Núm. de telèfon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Correu electrònic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</w:tr>
      <w:tr w:rsidR="005F6C73" w:rsidRPr="003C3179" w14:paraId="4CA0F333" w14:textId="77777777" w:rsidTr="002B3947">
        <w:trPr>
          <w:trHeight w:val="432"/>
        </w:trPr>
        <w:tc>
          <w:tcPr>
            <w:tcW w:w="1555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478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633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77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l’import a subcontractar és: </w:t>
      </w:r>
      <w:r w:rsidR="000A38FA" w:rsidRPr="00582CDA">
        <w:rPr>
          <w:color w:val="4472C4" w:themeColor="accent1"/>
        </w:rPr>
        <w:t>XXX</w:t>
      </w:r>
      <w:r>
        <w:t xml:space="preserve">, no arribant, per tant, al </w:t>
      </w:r>
      <w:r w:rsidR="000A38FA" w:rsidRPr="00582CDA">
        <w:rPr>
          <w:color w:val="4472C4" w:themeColor="accent1"/>
        </w:rPr>
        <w:t>XXX</w:t>
      </w:r>
      <w:r>
        <w:t>% de l’import d’adjudicació, IVA exclòs, d’acord amb la clàusula 2.11) del Plec.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0463248E" w14:textId="6A552CF6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el representant de l’empresa subcontractada és el/la </w:t>
      </w:r>
      <w:r w:rsidR="00927DCE">
        <w:t xml:space="preserve">senyor/a </w:t>
      </w:r>
      <w:r w:rsidR="000A38FA" w:rsidRPr="00582CDA">
        <w:rPr>
          <w:color w:val="4472C4" w:themeColor="accent1"/>
        </w:rPr>
        <w:t>XXX</w:t>
      </w:r>
      <w:r>
        <w:t xml:space="preserve">, amb DNI </w:t>
      </w:r>
      <w:r w:rsidR="000A38FA" w:rsidRPr="00582CDA">
        <w:rPr>
          <w:color w:val="4472C4" w:themeColor="accent1"/>
        </w:rPr>
        <w:t>XXX</w:t>
      </w:r>
      <w:r>
        <w:t>.</w:t>
      </w:r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i DECLARA RESPONSABLEMENT:</w:t>
      </w:r>
    </w:p>
    <w:p w14:paraId="2ED9EAAE" w14:textId="77777777" w:rsidR="00161DE4" w:rsidRDefault="00161DE4" w:rsidP="00161DE4"/>
    <w:p w14:paraId="790CD652" w14:textId="41B1513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les facultats de representació que ostenta el representant de l’empresa subcontractada són suficients i vigents</w:t>
      </w:r>
      <w:r w:rsidR="00B83F95">
        <w:t>.</w:t>
      </w:r>
    </w:p>
    <w:p w14:paraId="7C870212" w14:textId="77777777" w:rsidR="00161DE4" w:rsidRDefault="00161DE4" w:rsidP="002C4C79">
      <w:pPr>
        <w:tabs>
          <w:tab w:val="left" w:pos="426"/>
        </w:tabs>
        <w:ind w:left="426" w:hanging="426"/>
      </w:pPr>
    </w:p>
    <w:p w14:paraId="62675729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reuneix totes i cadascuna de les condicions establertes legalment i no incorre en cap de les prohibicions per contractar amb l’Administració previstes als articles 65 a 97 de la LCSP.</w:t>
      </w:r>
    </w:p>
    <w:p w14:paraId="3187AC04" w14:textId="77777777" w:rsidR="00161DE4" w:rsidRDefault="00161DE4" w:rsidP="002C4C79">
      <w:pPr>
        <w:tabs>
          <w:tab w:val="left" w:pos="426"/>
        </w:tabs>
        <w:ind w:left="426" w:hanging="426"/>
      </w:pPr>
    </w:p>
    <w:p w14:paraId="3CDEF36A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l’empresa subcontractada es troba al corrent del compliment de les obligacions tributàries i amb la Seguretat Social així com amb la Hisenda Municipal de l’Ajuntament d’Esparreguera.</w:t>
      </w:r>
    </w:p>
    <w:p w14:paraId="6D0B7E53" w14:textId="77777777" w:rsidR="002B3947" w:rsidRDefault="002B3947" w:rsidP="002C4C79">
      <w:pPr>
        <w:tabs>
          <w:tab w:val="left" w:pos="426"/>
        </w:tabs>
        <w:ind w:left="426" w:hanging="426"/>
      </w:pPr>
    </w:p>
    <w:p w14:paraId="502CFACE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 xml:space="preserve">Que l’empresa subcontractada està inscrita en el Registre de Licitadors de la Generalitat de Catalunya i/o de l’Administració General de l’Estat i que les dades que hi consten no han experimentat cap variació.  </w:t>
      </w:r>
    </w:p>
    <w:p w14:paraId="539FCE6D" w14:textId="77777777" w:rsidR="002B3947" w:rsidRDefault="002B3947" w:rsidP="002C4C79">
      <w:pPr>
        <w:tabs>
          <w:tab w:val="left" w:pos="426"/>
        </w:tabs>
        <w:ind w:left="426" w:hanging="426"/>
      </w:pPr>
    </w:p>
    <w:p w14:paraId="689E8DBF" w14:textId="6CFA2664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 xml:space="preserve">Que l’empresa subcontractada disposa de l’habilitació empresarial o professional, així com de la solvència econòmica i financera i tècnica o professional en relació a la part de la </w:t>
      </w:r>
      <w:r>
        <w:lastRenderedPageBreak/>
        <w:t xml:space="preserve">prestació subcontractada exigides en els termes de la clàusula 1.10) del PCAP i que es compromet a adscriure a l’execució del contracte els mitjans personals o materials descrits a la dita clàusula. </w:t>
      </w:r>
    </w:p>
    <w:p w14:paraId="20995BD8" w14:textId="77777777" w:rsidR="002B3947" w:rsidRDefault="002B3947" w:rsidP="002C4C79">
      <w:pPr>
        <w:tabs>
          <w:tab w:val="left" w:pos="426"/>
        </w:tabs>
        <w:ind w:left="426" w:hanging="426"/>
      </w:pPr>
    </w:p>
    <w:p w14:paraId="25B0BB38" w14:textId="34BF0E6E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Que, l’empresa subcontractada en el cas de recórrer a solvència externa, compta amb el compromís per escrit de les entitats corresponents per a disposar dels seus recursos i capacitats per a utilitzar-los en l’execució del contracte.</w:t>
      </w:r>
    </w:p>
    <w:p w14:paraId="613D6F1E" w14:textId="77777777" w:rsidR="002B3947" w:rsidRDefault="002B3947" w:rsidP="002C4C79">
      <w:pPr>
        <w:tabs>
          <w:tab w:val="left" w:pos="426"/>
        </w:tabs>
        <w:ind w:left="426" w:hanging="426"/>
      </w:pPr>
    </w:p>
    <w:p w14:paraId="080B1D3A" w14:textId="366524B1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l’empresa subcontractada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D6CF14B" w14:textId="77777777" w:rsidR="00161DE4" w:rsidRDefault="00161DE4" w:rsidP="00161DE4"/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(Data i signatura)</w:t>
      </w:r>
    </w:p>
    <w:sectPr w:rsidR="007D123B" w:rsidRPr="002C4C79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10C6" w14:textId="77777777" w:rsidR="003E7869" w:rsidRDefault="003E7869">
      <w:r>
        <w:separator/>
      </w:r>
    </w:p>
  </w:endnote>
  <w:endnote w:type="continuationSeparator" w:id="0">
    <w:p w14:paraId="59103976" w14:textId="77777777" w:rsidR="003E7869" w:rsidRDefault="003E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E69E" w14:textId="77777777" w:rsidR="003E7869" w:rsidRDefault="003E7869">
      <w:r>
        <w:separator/>
      </w:r>
    </w:p>
  </w:footnote>
  <w:footnote w:type="continuationSeparator" w:id="0">
    <w:p w14:paraId="31EE94C4" w14:textId="77777777" w:rsidR="003E7869" w:rsidRDefault="003E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7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29"/>
  </w:num>
  <w:num w:numId="5" w16cid:durableId="1146821854">
    <w:abstractNumId w:val="21"/>
  </w:num>
  <w:num w:numId="6" w16cid:durableId="1722897442">
    <w:abstractNumId w:val="2"/>
  </w:num>
  <w:num w:numId="7" w16cid:durableId="1601790479">
    <w:abstractNumId w:val="23"/>
  </w:num>
  <w:num w:numId="8" w16cid:durableId="1889412019">
    <w:abstractNumId w:val="8"/>
  </w:num>
  <w:num w:numId="9" w16cid:durableId="1694578215">
    <w:abstractNumId w:val="30"/>
  </w:num>
  <w:num w:numId="10" w16cid:durableId="1306200512">
    <w:abstractNumId w:val="20"/>
  </w:num>
  <w:num w:numId="11" w16cid:durableId="395709397">
    <w:abstractNumId w:val="26"/>
  </w:num>
  <w:num w:numId="12" w16cid:durableId="1315767365">
    <w:abstractNumId w:val="12"/>
  </w:num>
  <w:num w:numId="13" w16cid:durableId="1387879353">
    <w:abstractNumId w:val="28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6"/>
  </w:num>
  <w:num w:numId="20" w16cid:durableId="1309280728">
    <w:abstractNumId w:val="15"/>
  </w:num>
  <w:num w:numId="21" w16cid:durableId="826212533">
    <w:abstractNumId w:val="13"/>
  </w:num>
  <w:num w:numId="22" w16cid:durableId="2074961681">
    <w:abstractNumId w:val="18"/>
  </w:num>
  <w:num w:numId="23" w16cid:durableId="361588404">
    <w:abstractNumId w:val="7"/>
  </w:num>
  <w:num w:numId="24" w16cid:durableId="1822185629">
    <w:abstractNumId w:val="14"/>
  </w:num>
  <w:num w:numId="25" w16cid:durableId="1310523801">
    <w:abstractNumId w:val="19"/>
  </w:num>
  <w:num w:numId="26" w16cid:durableId="144203281">
    <w:abstractNumId w:val="24"/>
  </w:num>
  <w:num w:numId="27" w16cid:durableId="29841777">
    <w:abstractNumId w:val="22"/>
  </w:num>
  <w:num w:numId="28" w16cid:durableId="1194659064">
    <w:abstractNumId w:val="9"/>
  </w:num>
  <w:num w:numId="29" w16cid:durableId="289213802">
    <w:abstractNumId w:val="27"/>
  </w:num>
  <w:num w:numId="30" w16cid:durableId="326983635">
    <w:abstractNumId w:val="4"/>
  </w:num>
  <w:num w:numId="31" w16cid:durableId="2073849321">
    <w:abstractNumId w:val="27"/>
    <w:lvlOverride w:ilvl="0">
      <w:startOverride w:val="1"/>
    </w:lvlOverride>
  </w:num>
  <w:num w:numId="32" w16cid:durableId="1521045418">
    <w:abstractNumId w:val="27"/>
    <w:lvlOverride w:ilvl="0">
      <w:startOverride w:val="1"/>
    </w:lvlOverride>
  </w:num>
  <w:num w:numId="33" w16cid:durableId="162473360">
    <w:abstractNumId w:val="25"/>
  </w:num>
  <w:num w:numId="34" w16cid:durableId="9106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4873"/>
    <w:rsid w:val="0002761E"/>
    <w:rsid w:val="000455A2"/>
    <w:rsid w:val="00045ED8"/>
    <w:rsid w:val="0007146F"/>
    <w:rsid w:val="00086A7B"/>
    <w:rsid w:val="00086AC4"/>
    <w:rsid w:val="000978A0"/>
    <w:rsid w:val="000A38FA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1DE4"/>
    <w:rsid w:val="001645F8"/>
    <w:rsid w:val="0017031C"/>
    <w:rsid w:val="00170D5C"/>
    <w:rsid w:val="00172083"/>
    <w:rsid w:val="00183A6D"/>
    <w:rsid w:val="00185DCC"/>
    <w:rsid w:val="001879D1"/>
    <w:rsid w:val="00193942"/>
    <w:rsid w:val="001C2336"/>
    <w:rsid w:val="001F1674"/>
    <w:rsid w:val="00200736"/>
    <w:rsid w:val="00205DB0"/>
    <w:rsid w:val="00210CDB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B280F"/>
    <w:rsid w:val="003C3179"/>
    <w:rsid w:val="003D35A8"/>
    <w:rsid w:val="003E594B"/>
    <w:rsid w:val="003E7869"/>
    <w:rsid w:val="003F53FC"/>
    <w:rsid w:val="004026B2"/>
    <w:rsid w:val="00405D96"/>
    <w:rsid w:val="004147AD"/>
    <w:rsid w:val="00422539"/>
    <w:rsid w:val="0042592C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5213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27DCE"/>
    <w:rsid w:val="009324E6"/>
    <w:rsid w:val="00935D37"/>
    <w:rsid w:val="00945048"/>
    <w:rsid w:val="0095783E"/>
    <w:rsid w:val="009638B0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3F95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CC13DB"/>
    <w:rsid w:val="00CE4A3D"/>
    <w:rsid w:val="00D2473A"/>
    <w:rsid w:val="00D34522"/>
    <w:rsid w:val="00D40086"/>
    <w:rsid w:val="00D419BF"/>
    <w:rsid w:val="00D4735F"/>
    <w:rsid w:val="00D601B6"/>
    <w:rsid w:val="00D64A26"/>
    <w:rsid w:val="00D64EE0"/>
    <w:rsid w:val="00D80208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4256F"/>
    <w:rsid w:val="00F66262"/>
    <w:rsid w:val="00F72507"/>
    <w:rsid w:val="00F93C75"/>
    <w:rsid w:val="00FA264B"/>
    <w:rsid w:val="00FA3F5A"/>
    <w:rsid w:val="00FB26CD"/>
    <w:rsid w:val="00FB44DD"/>
    <w:rsid w:val="00FC0FB5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8B40E-C689-4D7A-A2F2-B63D4E285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3</TotalTime>
  <Pages>2</Pages>
  <Words>473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7</cp:revision>
  <cp:lastPrinted>2004-11-23T13:44:00Z</cp:lastPrinted>
  <dcterms:created xsi:type="dcterms:W3CDTF">2024-02-29T13:38:00Z</dcterms:created>
  <dcterms:modified xsi:type="dcterms:W3CDTF">2026-03-12T12:32:00Z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