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2D6D" w14:textId="77777777" w:rsidR="0015261D" w:rsidRPr="00DD1E15" w:rsidRDefault="0015261D" w:rsidP="0015261D">
      <w:pPr>
        <w:rPr>
          <w:rFonts w:ascii="Roboto Medium" w:hAnsi="Roboto Medium"/>
        </w:rPr>
      </w:pPr>
    </w:p>
    <w:p w14:paraId="02178BE3" w14:textId="4F206144" w:rsidR="0015261D" w:rsidRPr="00DD1E15" w:rsidRDefault="0015261D" w:rsidP="0015261D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 xml:space="preserve">ANNEX I AL PLEC DE CLÀUSULES ADMINISTRATIVES PARTICULARS APLICABLE AL CONTRACTE DE </w:t>
      </w:r>
      <w:r w:rsidR="00E21734" w:rsidRPr="00E21734">
        <w:rPr>
          <w:rFonts w:ascii="Roboto Medium" w:hAnsi="Roboto Medium"/>
        </w:rPr>
        <w:t xml:space="preserve">SERVEIS D’INTERVENCIÓ SOCIOEDUCATIVA (LÍNIA 3 SIS), </w:t>
      </w:r>
      <w:r w:rsidRPr="00DD1E15">
        <w:rPr>
          <w:rFonts w:ascii="Roboto Medium" w:hAnsi="Roboto Medium"/>
        </w:rPr>
        <w:t xml:space="preserve">A TRAMITAR MITJANÇANT PROCEDIMENT OBERT SIMPLIFICAT ABREUJAT </w:t>
      </w:r>
    </w:p>
    <w:p w14:paraId="5C5E3C69" w14:textId="77777777" w:rsidR="0015261D" w:rsidRPr="00DD1E15" w:rsidRDefault="0015261D" w:rsidP="0015261D"/>
    <w:p w14:paraId="59C85338" w14:textId="77777777" w:rsidR="0015261D" w:rsidRPr="00DD1E15" w:rsidRDefault="0015261D" w:rsidP="0015261D"/>
    <w:p w14:paraId="264063C9" w14:textId="3BAB4659" w:rsidR="0015261D" w:rsidRPr="00DD1E15" w:rsidRDefault="0015261D" w:rsidP="0015261D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>A.- MODEL DE DECLARACIÓ RESPONSABLE:</w:t>
      </w:r>
    </w:p>
    <w:p w14:paraId="0F40E61F" w14:textId="77777777" w:rsidR="0015261D" w:rsidRPr="00DD1E15" w:rsidRDefault="0015261D" w:rsidP="0015261D"/>
    <w:p w14:paraId="47C8ED68" w14:textId="17199C64" w:rsidR="0015261D" w:rsidRPr="00DD1E15" w:rsidRDefault="0015261D" w:rsidP="0015261D">
      <w:r w:rsidRPr="00DD1E15"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</w:t>
      </w:r>
      <w:r w:rsidR="008561E9">
        <w:t xml:space="preserve">als </w:t>
      </w:r>
      <w:r w:rsidR="008561E9" w:rsidRPr="008561E9">
        <w:rPr>
          <w:rFonts w:ascii="Roboto Medium" w:hAnsi="Roboto Medium"/>
          <w:color w:val="4472C4" w:themeColor="accent1"/>
        </w:rPr>
        <w:t xml:space="preserve"> </w:t>
      </w:r>
      <w:r w:rsidR="008561E9" w:rsidRPr="008561E9">
        <w:rPr>
          <w:rFonts w:ascii="Roboto Medium" w:hAnsi="Roboto Medium"/>
        </w:rPr>
        <w:t>SERVEIS D’INTERVENCIÓ SOCIOEDUCATIVA (LÍNIA 3 SIS)</w:t>
      </w:r>
      <w:r w:rsidRPr="008561E9">
        <w:t>, i DECLARA RESPONSABLEMENT</w:t>
      </w:r>
      <w:r w:rsidRPr="00DD1E15">
        <w:t>:</w:t>
      </w:r>
    </w:p>
    <w:p w14:paraId="024886D3" w14:textId="77777777" w:rsidR="0015261D" w:rsidRPr="00DD1E15" w:rsidRDefault="0015261D" w:rsidP="0015261D"/>
    <w:p w14:paraId="3369108A" w14:textId="77777777" w:rsidR="0015261D" w:rsidRPr="00DD1E15" w:rsidRDefault="0015261D" w:rsidP="0015261D"/>
    <w:p w14:paraId="60AC4757" w14:textId="5FAA89FC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 el perfil de l’empresa és el següent </w:t>
      </w:r>
      <w:r w:rsidRPr="00DD1E15">
        <w:rPr>
          <w:color w:val="4472C4" w:themeColor="accent1"/>
        </w:rPr>
        <w:t>marcar amb una creu</w:t>
      </w:r>
      <w:r w:rsidRPr="00DD1E15">
        <w:t>:</w:t>
      </w:r>
    </w:p>
    <w:p w14:paraId="6D16BA50" w14:textId="46F1C8CF" w:rsidR="0015261D" w:rsidRDefault="0015261D" w:rsidP="00171DC5">
      <w:pPr>
        <w:ind w:left="426"/>
      </w:pPr>
    </w:p>
    <w:p w14:paraId="06C4E172" w14:textId="77777777" w:rsidR="00F861A5" w:rsidRPr="00F861A5" w:rsidRDefault="00000000" w:rsidP="00F861A5">
      <w:pPr>
        <w:ind w:left="426"/>
      </w:pPr>
      <w:sdt>
        <w:sdtPr>
          <w:id w:val="-957404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1A5" w:rsidRPr="00F861A5">
            <w:rPr>
              <w:rFonts w:ascii="Segoe UI Symbol" w:hAnsi="Segoe UI Symbol" w:cs="Segoe UI Symbol"/>
            </w:rPr>
            <w:t>☐</w:t>
          </w:r>
        </w:sdtContent>
      </w:sdt>
      <w:r w:rsidR="00F861A5" w:rsidRPr="00F861A5">
        <w:t xml:space="preserve"> Gran empresa (250 empleats o més i un volum de negoci anual superior a 50 milions d’euros o balanç general anual que sobrepassa els 43 milions d’euros)</w:t>
      </w:r>
    </w:p>
    <w:p w14:paraId="4A098C09" w14:textId="77777777" w:rsidR="00F861A5" w:rsidRPr="00F861A5" w:rsidRDefault="00F861A5" w:rsidP="00F861A5">
      <w:pPr>
        <w:ind w:left="426"/>
      </w:pPr>
    </w:p>
    <w:p w14:paraId="6B4E02E5" w14:textId="77777777" w:rsidR="00F861A5" w:rsidRPr="00F861A5" w:rsidRDefault="00000000" w:rsidP="00F861A5">
      <w:pPr>
        <w:ind w:left="426"/>
      </w:pPr>
      <w:sdt>
        <w:sdtPr>
          <w:id w:val="-1267912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1A5" w:rsidRPr="00F861A5">
            <w:rPr>
              <w:rFonts w:ascii="Segoe UI Symbol" w:hAnsi="Segoe UI Symbol" w:cs="Segoe UI Symbol"/>
            </w:rPr>
            <w:t>☐</w:t>
          </w:r>
        </w:sdtContent>
      </w:sdt>
      <w:r w:rsidR="00F861A5" w:rsidRPr="00F861A5">
        <w:t xml:space="preserve"> Mitjana empresa (entre 50 i 249 empleats i un volum de negoci anual inferior a 50 milions d’euros o balanç general anual que no supera els 43 milions d’euros)</w:t>
      </w:r>
    </w:p>
    <w:p w14:paraId="2AD1EBED" w14:textId="77777777" w:rsidR="00F861A5" w:rsidRPr="00F861A5" w:rsidRDefault="00F861A5" w:rsidP="00F861A5">
      <w:pPr>
        <w:ind w:left="426"/>
      </w:pPr>
    </w:p>
    <w:p w14:paraId="5254A9C1" w14:textId="77777777" w:rsidR="00F861A5" w:rsidRPr="00F861A5" w:rsidRDefault="00000000" w:rsidP="00F861A5">
      <w:pPr>
        <w:ind w:left="426"/>
      </w:pPr>
      <w:sdt>
        <w:sdtPr>
          <w:id w:val="-1371060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1A5" w:rsidRPr="00F861A5">
            <w:rPr>
              <w:rFonts w:ascii="Segoe UI Symbol" w:hAnsi="Segoe UI Symbol" w:cs="Segoe UI Symbol"/>
            </w:rPr>
            <w:t>☐</w:t>
          </w:r>
        </w:sdtContent>
      </w:sdt>
      <w:r w:rsidR="00F861A5" w:rsidRPr="00F861A5">
        <w:t xml:space="preserve"> Petita empresa (entre 10 i 49 treballadors i un volum de negoci anual o balanç general anual inferior a 10 milions d’euros)</w:t>
      </w:r>
    </w:p>
    <w:p w14:paraId="150135F8" w14:textId="77777777" w:rsidR="00F861A5" w:rsidRPr="00F861A5" w:rsidRDefault="00F861A5" w:rsidP="00F861A5">
      <w:pPr>
        <w:ind w:left="426"/>
      </w:pPr>
    </w:p>
    <w:p w14:paraId="6A80314D" w14:textId="77777777" w:rsidR="00F861A5" w:rsidRPr="00F861A5" w:rsidRDefault="00000000" w:rsidP="00F861A5">
      <w:pPr>
        <w:ind w:left="426"/>
      </w:pPr>
      <w:sdt>
        <w:sdtPr>
          <w:id w:val="970244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1A5" w:rsidRPr="00F861A5">
            <w:rPr>
              <w:rFonts w:ascii="Segoe UI Symbol" w:hAnsi="Segoe UI Symbol" w:cs="Segoe UI Symbol"/>
            </w:rPr>
            <w:t>☐</w:t>
          </w:r>
        </w:sdtContent>
      </w:sdt>
      <w:r w:rsidR="00F861A5" w:rsidRPr="00F861A5">
        <w:t xml:space="preserve"> Microempresa (menys de 10 treballadors i un volum de negoci anual o balanç general anual inferior a 2 milions d’euros)</w:t>
      </w:r>
    </w:p>
    <w:p w14:paraId="1BF68394" w14:textId="77777777" w:rsidR="0015261D" w:rsidRPr="00DD1E15" w:rsidRDefault="0015261D" w:rsidP="0015261D"/>
    <w:p w14:paraId="5B2289A0" w14:textId="77777777" w:rsidR="0015261D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6E86FF3" w14:textId="77777777" w:rsidR="005F3828" w:rsidRDefault="005F3828" w:rsidP="0015261D">
      <w:pPr>
        <w:tabs>
          <w:tab w:val="left" w:pos="426"/>
        </w:tabs>
        <w:ind w:left="426" w:hanging="426"/>
      </w:pPr>
    </w:p>
    <w:p w14:paraId="6B70CF14" w14:textId="0EF20726" w:rsidR="005F3828" w:rsidRPr="005F3828" w:rsidRDefault="005F3828" w:rsidP="005F3828">
      <w:pPr>
        <w:pStyle w:val="Pargrafdellista"/>
        <w:numPr>
          <w:ilvl w:val="0"/>
          <w:numId w:val="39"/>
        </w:numPr>
        <w:tabs>
          <w:tab w:val="left" w:pos="426"/>
        </w:tabs>
        <w:ind w:left="426" w:hanging="426"/>
      </w:pPr>
      <w:r w:rsidRPr="005F3828">
        <w:t>Que compta amb l’habilitació empresarial o professional que, en el seu cas, sigui exigible per a la realització de les prestacions que constitueixen l’objecte del contracte.</w:t>
      </w:r>
    </w:p>
    <w:p w14:paraId="57069631" w14:textId="77777777" w:rsidR="0015261D" w:rsidRPr="00DD1E15" w:rsidRDefault="0015261D" w:rsidP="0015261D"/>
    <w:p w14:paraId="32BCB230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es troba al corrent del compliment de les obligacions tributàries i amb la Seguretat Social.</w:t>
      </w:r>
    </w:p>
    <w:p w14:paraId="0C0CB3DB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5E5C98EC" w14:textId="23D708A8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estigui inscrit en el Registre de Licitadors de la Generalitat de Catalunya i/o de l’Administració General de l’Estat, les dades que hi consten no han experimentat cap variació.</w:t>
      </w:r>
    </w:p>
    <w:p w14:paraId="216370B3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7EE74A21" w14:textId="5712168C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206E8B44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76A31515" w14:textId="6F592379" w:rsidR="00171DC5" w:rsidRPr="00DD1E15" w:rsidRDefault="0015261D" w:rsidP="00171DC5">
      <w:pPr>
        <w:tabs>
          <w:tab w:val="left" w:pos="426"/>
        </w:tabs>
        <w:ind w:left="426" w:hanging="426"/>
      </w:pPr>
      <w:r w:rsidRPr="00DD1E15">
        <w:lastRenderedPageBreak/>
        <w:t>-</w:t>
      </w:r>
      <w:r w:rsidRPr="00DD1E15">
        <w:tab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9D23336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37EAF483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BB3293E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33421FB1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es tracti d’empresa estrangera, es sotmet a la jurisdicció dels Jutjats i Tribunals espanyols.</w:t>
      </w:r>
    </w:p>
    <w:p w14:paraId="5105EDFF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0AC69FEC" w14:textId="56A120E4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0F1D351" w14:textId="77777777" w:rsidR="0015261D" w:rsidRPr="00DD1E15" w:rsidRDefault="0015261D" w:rsidP="0015261D"/>
    <w:p w14:paraId="545D1296" w14:textId="4AF242B0" w:rsidR="0015261D" w:rsidRPr="00DD1E15" w:rsidRDefault="00000000" w:rsidP="00180D39">
      <w:pPr>
        <w:tabs>
          <w:tab w:val="left" w:pos="1701"/>
          <w:tab w:val="left" w:pos="2977"/>
        </w:tabs>
        <w:ind w:left="426"/>
      </w:pPr>
      <w:sdt>
        <w:sdtPr>
          <w:id w:val="1595676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171DC5" w:rsidRPr="00DD1E15">
        <w:t xml:space="preserve"> </w:t>
      </w:r>
      <w:r w:rsidR="0015261D" w:rsidRPr="00DD1E15">
        <w:t>SÍ</w:t>
      </w:r>
      <w:r w:rsidR="0015261D" w:rsidRPr="00DD1E15">
        <w:tab/>
      </w:r>
      <w:sdt>
        <w:sdtPr>
          <w:id w:val="-2056377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</w:t>
      </w:r>
      <w:r w:rsidR="0015261D" w:rsidRPr="00DD1E15">
        <w:tab/>
      </w:r>
      <w:sdt>
        <w:sdtPr>
          <w:id w:val="-147435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 obligat per normativa</w:t>
      </w:r>
    </w:p>
    <w:p w14:paraId="119ED9B0" w14:textId="77777777" w:rsidR="0015261D" w:rsidRPr="00DD1E15" w:rsidRDefault="0015261D" w:rsidP="0015261D"/>
    <w:p w14:paraId="1611FC92" w14:textId="77777777" w:rsidR="0015261D" w:rsidRPr="00DD1E15" w:rsidRDefault="0015261D" w:rsidP="0015261D">
      <w:r w:rsidRPr="00DD1E15">
        <w:t>-</w:t>
      </w:r>
      <w:r w:rsidRPr="00DD1E15">
        <w:tab/>
        <w:t>Que l’empresa disposa d’un pla d’igualtat d’oportunitats entre les dones i els homes.</w:t>
      </w:r>
    </w:p>
    <w:p w14:paraId="3B8D8EB0" w14:textId="77777777" w:rsidR="0015261D" w:rsidRPr="00DD1E15" w:rsidRDefault="0015261D" w:rsidP="0015261D"/>
    <w:p w14:paraId="7D353FAE" w14:textId="77777777" w:rsidR="00DD1E15" w:rsidRPr="00DD1E15" w:rsidRDefault="00000000" w:rsidP="00DD1E15">
      <w:pPr>
        <w:tabs>
          <w:tab w:val="left" w:pos="1701"/>
          <w:tab w:val="left" w:pos="2977"/>
        </w:tabs>
        <w:ind w:left="426"/>
      </w:pPr>
      <w:sdt>
        <w:sdtPr>
          <w:id w:val="-235854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11591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  <w:r w:rsidR="00DD1E15" w:rsidRPr="00DD1E15">
        <w:tab/>
      </w:r>
      <w:sdt>
        <w:sdtPr>
          <w:id w:val="-566184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 obligat per normativa</w:t>
      </w:r>
    </w:p>
    <w:p w14:paraId="5078F405" w14:textId="77777777" w:rsidR="00180D39" w:rsidRPr="00DD1E15" w:rsidRDefault="00180D39" w:rsidP="00180D39">
      <w:pPr>
        <w:ind w:left="426"/>
      </w:pPr>
    </w:p>
    <w:p w14:paraId="40A7DC37" w14:textId="3212EA2A" w:rsidR="0015261D" w:rsidRPr="00DD1E15" w:rsidRDefault="0015261D" w:rsidP="00180D39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reuneix algun/s dels criteris de preferència en cas d’igualació de proposicions previstos al PCAP.</w:t>
      </w:r>
    </w:p>
    <w:p w14:paraId="23C0370B" w14:textId="77777777" w:rsidR="00180D39" w:rsidRPr="00DD1E15" w:rsidRDefault="00180D39" w:rsidP="00180D39">
      <w:pPr>
        <w:tabs>
          <w:tab w:val="left" w:pos="426"/>
        </w:tabs>
        <w:ind w:left="426" w:hanging="426"/>
      </w:pPr>
    </w:p>
    <w:p w14:paraId="30CD736B" w14:textId="2DAA3CB3" w:rsidR="00180D39" w:rsidRPr="00DD1E15" w:rsidRDefault="00000000" w:rsidP="00180D39">
      <w:pPr>
        <w:tabs>
          <w:tab w:val="left" w:pos="1701"/>
        </w:tabs>
        <w:ind w:left="426"/>
      </w:pPr>
      <w:sdt>
        <w:sdtPr>
          <w:id w:val="-1363665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200526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</w:p>
    <w:p w14:paraId="279EFF22" w14:textId="77777777" w:rsidR="00DD1E15" w:rsidRPr="00DD1E15" w:rsidRDefault="00DD1E15" w:rsidP="00180D39">
      <w:pPr>
        <w:tabs>
          <w:tab w:val="left" w:pos="1701"/>
        </w:tabs>
        <w:ind w:left="426"/>
      </w:pPr>
    </w:p>
    <w:p w14:paraId="6C48C425" w14:textId="54D19ED8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sobre el valor afegit (IVA) l’empresa:</w:t>
      </w:r>
    </w:p>
    <w:p w14:paraId="6FA630A0" w14:textId="77777777" w:rsidR="00180D39" w:rsidRPr="00DD1E15" w:rsidRDefault="00180D39" w:rsidP="0015261D"/>
    <w:p w14:paraId="3E99BF6B" w14:textId="6843C99C" w:rsidR="0015261D" w:rsidRPr="00DD1E15" w:rsidRDefault="00000000" w:rsidP="00D52B10">
      <w:pPr>
        <w:ind w:left="426"/>
      </w:pPr>
      <w:sdt>
        <w:sdtPr>
          <w:id w:val="1589582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l’IVA.</w:t>
      </w:r>
    </w:p>
    <w:p w14:paraId="63F1AE85" w14:textId="77777777" w:rsidR="00D52B10" w:rsidRPr="00DD1E15" w:rsidRDefault="00D52B10" w:rsidP="0015261D"/>
    <w:p w14:paraId="2B514F01" w14:textId="3B321A31" w:rsidR="0015261D" w:rsidRPr="00DD1E15" w:rsidRDefault="00000000" w:rsidP="00D52B10">
      <w:pPr>
        <w:ind w:left="709" w:hanging="283"/>
      </w:pPr>
      <w:sdt>
        <w:sdtPr>
          <w:id w:val="2057883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l’IVA i són vigents les circumstàncies que donaren lloc a la no-subjecció o l’exempció.</w:t>
      </w:r>
    </w:p>
    <w:p w14:paraId="695098C0" w14:textId="77777777" w:rsidR="0015261D" w:rsidRPr="00DD1E15" w:rsidRDefault="0015261D" w:rsidP="0015261D"/>
    <w:p w14:paraId="5400F137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d’Activitats Econòmiques (IAE) l’empresa:</w:t>
      </w:r>
    </w:p>
    <w:p w14:paraId="0EEA2958" w14:textId="77777777" w:rsidR="00D52B10" w:rsidRPr="00DD1E15" w:rsidRDefault="00D52B10" w:rsidP="0015261D"/>
    <w:p w14:paraId="4332A14C" w14:textId="0568B653" w:rsidR="0015261D" w:rsidRPr="00DD1E15" w:rsidRDefault="00000000" w:rsidP="00D52B10">
      <w:pPr>
        <w:ind w:left="709" w:hanging="283"/>
      </w:pPr>
      <w:sdt>
        <w:sdtPr>
          <w:id w:val="-1652285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l’IAE.</w:t>
      </w:r>
    </w:p>
    <w:p w14:paraId="6183C4F7" w14:textId="77777777" w:rsidR="00D52B10" w:rsidRPr="00DD1E15" w:rsidRDefault="00D52B10" w:rsidP="00D52B10">
      <w:pPr>
        <w:ind w:left="709" w:hanging="283"/>
      </w:pPr>
    </w:p>
    <w:p w14:paraId="0862C40B" w14:textId="3EEE94A1" w:rsidR="0015261D" w:rsidRPr="00DD1E15" w:rsidRDefault="00000000" w:rsidP="00D52B10">
      <w:pPr>
        <w:ind w:left="709" w:hanging="283"/>
      </w:pPr>
      <w:sdt>
        <w:sdtPr>
          <w:id w:val="16013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l’IAE i són vigents les circumstàncies que donaren lloc a la no-subjecció o l’exempció.</w:t>
      </w:r>
    </w:p>
    <w:p w14:paraId="14967E39" w14:textId="77777777" w:rsidR="00D52B10" w:rsidRPr="00DD1E15" w:rsidRDefault="00D52B10" w:rsidP="0015261D"/>
    <w:p w14:paraId="50078EE5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el licitador tingui intenció de concórrer en unió temporal d’empreses, declara:</w:t>
      </w:r>
    </w:p>
    <w:p w14:paraId="6100274E" w14:textId="77777777" w:rsidR="00D52B10" w:rsidRPr="00DD1E15" w:rsidRDefault="00D52B10" w:rsidP="0015261D"/>
    <w:p w14:paraId="4D01CA2C" w14:textId="07EE3D75" w:rsidR="0015261D" w:rsidRPr="00DD1E15" w:rsidRDefault="00000000" w:rsidP="00D52B10">
      <w:pPr>
        <w:ind w:left="426"/>
      </w:pPr>
      <w:sdt>
        <w:sdtPr>
          <w:id w:val="-611057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SÍ té intenció de concórrer en unió temporal d’empreses:</w:t>
      </w:r>
    </w:p>
    <w:p w14:paraId="4D0A231F" w14:textId="77777777" w:rsidR="00D52B10" w:rsidRPr="00DD1E15" w:rsidRDefault="00D52B10" w:rsidP="0015261D"/>
    <w:p w14:paraId="58B5D1CD" w14:textId="4D97A10C" w:rsidR="0015261D" w:rsidRPr="00DD1E15" w:rsidRDefault="0015261D" w:rsidP="00D52B10">
      <w:pPr>
        <w:ind w:left="426"/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lastRenderedPageBreak/>
        <w:t>(indicar noms i circumstàncies dels integrants i la participació de cadascun, així com l’assumpció del compromís de constituir-se formalment en unió temporal en cas de resultar adjudicataris)</w:t>
      </w:r>
    </w:p>
    <w:p w14:paraId="523E7AD1" w14:textId="77777777" w:rsidR="0015261D" w:rsidRPr="00DD1E15" w:rsidRDefault="0015261D" w:rsidP="0015261D"/>
    <w:p w14:paraId="41FA797E" w14:textId="2320A407" w:rsidR="0015261D" w:rsidRPr="00DD1E15" w:rsidRDefault="00000000" w:rsidP="00D52B10">
      <w:pPr>
        <w:ind w:left="426"/>
      </w:pPr>
      <w:sdt>
        <w:sdtPr>
          <w:id w:val="64856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 té intenció de concórrer en unió temporal d’empreses</w:t>
      </w:r>
    </w:p>
    <w:p w14:paraId="755FA594" w14:textId="77777777" w:rsidR="00D52B10" w:rsidRPr="00DD1E15" w:rsidRDefault="00D52B10" w:rsidP="0015261D"/>
    <w:p w14:paraId="4113C13F" w14:textId="3963DA0A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Es designa com a persona/es autoritzada/es per a rebre l’avís de les notificacions, comunicacions i requeriments per mitjans electrònics a:</w:t>
      </w:r>
    </w:p>
    <w:p w14:paraId="7F4222D9" w14:textId="77777777" w:rsidR="00D52B10" w:rsidRPr="00DD1E15" w:rsidRDefault="00D52B10" w:rsidP="0015261D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3118"/>
        <w:gridCol w:w="1694"/>
      </w:tblGrid>
      <w:tr w:rsidR="00E333B0" w:rsidRPr="00DD1E15" w14:paraId="06F4F62D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5541CDB5" w14:textId="7B6C28CB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Persona/es autoritzada/es*</w:t>
            </w:r>
          </w:p>
        </w:tc>
        <w:tc>
          <w:tcPr>
            <w:tcW w:w="1134" w:type="dxa"/>
            <w:vAlign w:val="center"/>
          </w:tcPr>
          <w:p w14:paraId="587D7D88" w14:textId="7F65F059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DNI*</w:t>
            </w:r>
          </w:p>
        </w:tc>
        <w:tc>
          <w:tcPr>
            <w:tcW w:w="3118" w:type="dxa"/>
            <w:vAlign w:val="center"/>
          </w:tcPr>
          <w:p w14:paraId="6145B002" w14:textId="04C2893C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Correu electrònic</w:t>
            </w:r>
          </w:p>
        </w:tc>
        <w:tc>
          <w:tcPr>
            <w:tcW w:w="1694" w:type="dxa"/>
            <w:vAlign w:val="center"/>
          </w:tcPr>
          <w:p w14:paraId="497E2241" w14:textId="7574C837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Mòbil professional</w:t>
            </w:r>
          </w:p>
        </w:tc>
      </w:tr>
      <w:tr w:rsidR="00E333B0" w:rsidRPr="00DD1E15" w14:paraId="1173248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7E94D8A9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2F48D411" w14:textId="735D0603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17FC4FA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45881AA6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  <w:tr w:rsidR="00E333B0" w:rsidRPr="00DD1E15" w14:paraId="26CE56E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094C264F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49665614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76010BA3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21286C4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</w:tbl>
    <w:p w14:paraId="55BEB29E" w14:textId="77777777" w:rsidR="0015261D" w:rsidRPr="00DD1E15" w:rsidRDefault="0015261D" w:rsidP="0015261D">
      <w:pPr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*Camps obligatoris.</w:t>
      </w:r>
    </w:p>
    <w:p w14:paraId="0FD74506" w14:textId="77777777" w:rsidR="0015261D" w:rsidRPr="00DD1E15" w:rsidRDefault="0015261D" w:rsidP="0015261D"/>
    <w:p w14:paraId="507FA0B0" w14:textId="77777777" w:rsidR="0015261D" w:rsidRPr="00DD1E15" w:rsidRDefault="0015261D" w:rsidP="0015261D">
      <w:r w:rsidRPr="00DD1E15">
        <w:t>Si l’adreça electrònica o el número de telèfon mòbil facilitats a efectes d’avís de notificació, comunicacions i requeriments quedessin en desús, s’haurà de comunicar la dita circumstància, per escrit, a la corporació per tal de fer la modificació corresponent.</w:t>
      </w:r>
    </w:p>
    <w:p w14:paraId="4B4471E7" w14:textId="77777777" w:rsidR="0015261D" w:rsidRPr="00DD1E15" w:rsidRDefault="0015261D" w:rsidP="0015261D"/>
    <w:p w14:paraId="1BD28F53" w14:textId="77777777" w:rsidR="0015261D" w:rsidRPr="00DD1E15" w:rsidRDefault="0015261D" w:rsidP="0015261D">
      <w:r w:rsidRPr="00DD1E15">
        <w:t>El licitador/contractista declara que ha obtingut el consentiment exprés de les persones a qui autoritza per rebre les notificacions, comunicacions i requeriments derivades d’aquesta contractació, per tal que la corporació pugui facilitar-les al servei e-</w:t>
      </w:r>
      <w:proofErr w:type="spellStart"/>
      <w:r w:rsidRPr="00DD1E15">
        <w:t>Notum</w:t>
      </w:r>
      <w:proofErr w:type="spellEnd"/>
      <w:r w:rsidRPr="00DD1E15">
        <w:t xml:space="preserve"> a aquests efectes.</w:t>
      </w:r>
    </w:p>
    <w:p w14:paraId="77D125E9" w14:textId="77777777" w:rsidR="0015261D" w:rsidRPr="00DD1E15" w:rsidRDefault="0015261D" w:rsidP="0015261D"/>
    <w:p w14:paraId="2DA855C7" w14:textId="374C954E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Que, en el cas que formulin ofertes empreses vinculades, el grup empresarial a què pertanyen és </w:t>
      </w:r>
      <w:r w:rsidRPr="00DD1E15">
        <w:rPr>
          <w:i/>
          <w:iCs/>
          <w:color w:val="4472C4" w:themeColor="accent1"/>
        </w:rPr>
        <w:t>(indicar les empreses que el composen)</w:t>
      </w:r>
      <w:r w:rsidRPr="00DD1E15">
        <w:t>.</w:t>
      </w:r>
    </w:p>
    <w:p w14:paraId="372B9410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2DEF9021" w14:textId="77777777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cas de resultar proposat com a adjudicatari, es compromet a aportar la documentació assenyalada en la clàusula 1.18) del PCAP.</w:t>
      </w:r>
    </w:p>
    <w:p w14:paraId="1D8A8393" w14:textId="77777777" w:rsidR="002D6C6E" w:rsidRPr="0035698F" w:rsidRDefault="002D6C6E" w:rsidP="002D6C6E">
      <w:pPr>
        <w:tabs>
          <w:tab w:val="left" w:pos="426"/>
        </w:tabs>
        <w:ind w:left="426" w:hanging="426"/>
      </w:pPr>
    </w:p>
    <w:p w14:paraId="5A791DD9" w14:textId="1DDC0A79" w:rsidR="0015261D" w:rsidRPr="0035698F" w:rsidRDefault="0015261D" w:rsidP="002D6C6E">
      <w:pPr>
        <w:tabs>
          <w:tab w:val="left" w:pos="426"/>
        </w:tabs>
        <w:ind w:left="426" w:hanging="426"/>
      </w:pPr>
      <w:r w:rsidRPr="0035698F">
        <w:t>-</w:t>
      </w:r>
      <w:r w:rsidRPr="0035698F">
        <w:tab/>
        <w:t>Així mateix, assabentat/da de les condicions exigides per optar a la dita contractació, es compromet a portar-la a terme amb subjecció al Plec de Clàusules Administratives Particulars i al Plec de Prescripcions Tècniques Particulars.</w:t>
      </w:r>
    </w:p>
    <w:p w14:paraId="51101560" w14:textId="77777777" w:rsidR="0015261D" w:rsidRPr="0035698F" w:rsidRDefault="0015261D" w:rsidP="0015261D"/>
    <w:p w14:paraId="442F7401" w14:textId="77777777" w:rsidR="005C6340" w:rsidRPr="0035698F" w:rsidRDefault="005C6340" w:rsidP="0015261D"/>
    <w:p w14:paraId="47AEEC07" w14:textId="77777777" w:rsidR="005C6340" w:rsidRPr="0035698F" w:rsidRDefault="005C6340" w:rsidP="005C6340">
      <w:pPr>
        <w:rPr>
          <w:rFonts w:ascii="Roboto Medium" w:hAnsi="Roboto Medium"/>
          <w:u w:val="single"/>
        </w:rPr>
      </w:pPr>
      <w:r w:rsidRPr="0035698F">
        <w:rPr>
          <w:rFonts w:ascii="Roboto Medium" w:hAnsi="Roboto Medium"/>
          <w:u w:val="single"/>
        </w:rPr>
        <w:t>CRITERIS SUBJECTIUS</w:t>
      </w:r>
    </w:p>
    <w:p w14:paraId="1CA1A143" w14:textId="77777777" w:rsidR="005C6340" w:rsidRPr="0035698F" w:rsidRDefault="005C6340" w:rsidP="005C6340"/>
    <w:p w14:paraId="7FB43D36" w14:textId="77777777" w:rsidR="005C6340" w:rsidRPr="0035698F" w:rsidRDefault="005C6340" w:rsidP="005C6340">
      <w:pPr>
        <w:pStyle w:val="Pargrafdellista"/>
        <w:numPr>
          <w:ilvl w:val="0"/>
          <w:numId w:val="36"/>
        </w:numPr>
        <w:ind w:left="426" w:hanging="426"/>
      </w:pPr>
      <w:r w:rsidRPr="0035698F">
        <w:t>Projecte:</w:t>
      </w:r>
    </w:p>
    <w:p w14:paraId="409D3176" w14:textId="77777777" w:rsidR="005C6340" w:rsidRPr="0035698F" w:rsidRDefault="005C6340" w:rsidP="005C6340">
      <w:pPr>
        <w:pStyle w:val="Pargrafdellista"/>
        <w:ind w:left="1068"/>
      </w:pPr>
    </w:p>
    <w:p w14:paraId="28BAEF0D" w14:textId="2561C8B9" w:rsidR="00E21734" w:rsidRPr="0035698F" w:rsidRDefault="005C6340" w:rsidP="00E21734">
      <w:r w:rsidRPr="0035698F">
        <w:t xml:space="preserve">Que </w:t>
      </w:r>
      <w:r w:rsidR="0035698F" w:rsidRPr="0035698F">
        <w:t>s’</w:t>
      </w:r>
      <w:r w:rsidRPr="0035698F">
        <w:t xml:space="preserve">aporta un projecte, amb una extensió màxima de </w:t>
      </w:r>
      <w:r w:rsidR="00E21734" w:rsidRPr="0035698F">
        <w:t xml:space="preserve">20 pàgines, on, entre d’altres, es defineixin les propostes a desenvolupar de forma clara i especifica, </w:t>
      </w:r>
      <w:r w:rsidR="0035698F" w:rsidRPr="0035698F">
        <w:t xml:space="preserve">tot </w:t>
      </w:r>
      <w:r w:rsidR="00E21734" w:rsidRPr="0035698F">
        <w:t>d’acord amb els requeriments indicats en IN-PPT, en relació a:</w:t>
      </w:r>
    </w:p>
    <w:p w14:paraId="52786FE9" w14:textId="26719021" w:rsidR="005C6340" w:rsidRPr="0035698F" w:rsidRDefault="005C6340" w:rsidP="005C6340"/>
    <w:p w14:paraId="1EA54A57" w14:textId="7A9FF6DE" w:rsidR="005C6340" w:rsidRPr="0035698F" w:rsidRDefault="00E21734" w:rsidP="0035698F">
      <w:pPr>
        <w:pStyle w:val="Pargrafdellista"/>
        <w:tabs>
          <w:tab w:val="left" w:pos="426"/>
        </w:tabs>
        <w:ind w:left="284"/>
      </w:pPr>
      <w:r w:rsidRPr="0035698F">
        <w:t xml:space="preserve">1) Integració de la Línia 3 amb la xarxa de serveis i la resta de línies del servei </w:t>
      </w:r>
      <w:r w:rsidR="005C6340" w:rsidRPr="0035698F">
        <w:t xml:space="preserve">Sistema de comunicació amb l’Ajuntament d’Esparreguera. </w:t>
      </w:r>
    </w:p>
    <w:p w14:paraId="4A5F0DC9" w14:textId="6AF45545" w:rsidR="005C6340" w:rsidRPr="0035698F" w:rsidRDefault="0035698F" w:rsidP="0035698F">
      <w:pPr>
        <w:tabs>
          <w:tab w:val="left" w:pos="426"/>
        </w:tabs>
        <w:ind w:left="284"/>
      </w:pPr>
      <w:r w:rsidRPr="0035698F">
        <w:t>2) Planificació operativa i calendari setmanal.</w:t>
      </w:r>
    </w:p>
    <w:p w14:paraId="6945DD53" w14:textId="60C5CA22" w:rsidR="0035698F" w:rsidRPr="0035698F" w:rsidRDefault="0035698F" w:rsidP="0035698F">
      <w:pPr>
        <w:pStyle w:val="Pargrafdellista"/>
        <w:tabs>
          <w:tab w:val="left" w:pos="426"/>
        </w:tabs>
        <w:ind w:left="284"/>
      </w:pPr>
      <w:r w:rsidRPr="0035698F">
        <w:t>3) Metodologia d’una sessió d’orientació parental per a la gestió de límits.</w:t>
      </w:r>
    </w:p>
    <w:p w14:paraId="7070A5F6" w14:textId="2CEED09C" w:rsidR="0035698F" w:rsidRPr="0035698F" w:rsidRDefault="0035698F" w:rsidP="0035698F">
      <w:pPr>
        <w:pStyle w:val="Pargrafdellista"/>
        <w:tabs>
          <w:tab w:val="left" w:pos="426"/>
        </w:tabs>
        <w:ind w:left="284"/>
      </w:pPr>
      <w:r w:rsidRPr="0035698F">
        <w:t>4) Planificació de dues xerrades a grups de famílies L3.</w:t>
      </w:r>
    </w:p>
    <w:p w14:paraId="15CB8F9C" w14:textId="3A781C9F" w:rsidR="0035698F" w:rsidRPr="0035698F" w:rsidRDefault="0035698F" w:rsidP="0035698F">
      <w:pPr>
        <w:pStyle w:val="Pargrafdellista"/>
        <w:tabs>
          <w:tab w:val="left" w:pos="426"/>
        </w:tabs>
        <w:ind w:left="284"/>
      </w:pPr>
      <w:r w:rsidRPr="0035698F">
        <w:t>5) Metodologia dels PEI (Projectes Educatius Individuals).</w:t>
      </w:r>
    </w:p>
    <w:p w14:paraId="6D6882D8" w14:textId="37A79621" w:rsidR="0035698F" w:rsidRPr="0035698F" w:rsidRDefault="0035698F" w:rsidP="0035698F">
      <w:pPr>
        <w:pStyle w:val="Pargrafdellista"/>
        <w:ind w:left="284"/>
      </w:pPr>
      <w:r w:rsidRPr="0035698F">
        <w:t>6) Altres propostes de valor per millorar l’atenció integral</w:t>
      </w:r>
    </w:p>
    <w:p w14:paraId="3D67E92D" w14:textId="77777777" w:rsidR="005C6340" w:rsidRPr="0035698F" w:rsidRDefault="005C6340" w:rsidP="005C6340"/>
    <w:p w14:paraId="67C541F7" w14:textId="77777777" w:rsidR="0035698F" w:rsidRPr="0035698F" w:rsidRDefault="0035698F" w:rsidP="005C6340"/>
    <w:p w14:paraId="56692835" w14:textId="77777777" w:rsidR="005C6340" w:rsidRPr="0035698F" w:rsidRDefault="00000000" w:rsidP="005C6340">
      <w:pPr>
        <w:tabs>
          <w:tab w:val="left" w:pos="1985"/>
        </w:tabs>
        <w:ind w:left="851"/>
      </w:pPr>
      <w:sdt>
        <w:sdtPr>
          <w:id w:val="932013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6340" w:rsidRPr="0035698F">
            <w:rPr>
              <w:rFonts w:ascii="MS Gothic" w:eastAsia="MS Gothic" w:hAnsi="MS Gothic"/>
            </w:rPr>
            <w:t>☐</w:t>
          </w:r>
        </w:sdtContent>
      </w:sdt>
      <w:r w:rsidR="005C6340" w:rsidRPr="0035698F">
        <w:t xml:space="preserve"> SÍ</w:t>
      </w:r>
      <w:r w:rsidR="005C6340" w:rsidRPr="0035698F">
        <w:tab/>
      </w:r>
      <w:sdt>
        <w:sdtPr>
          <w:id w:val="-1632174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6340" w:rsidRPr="0035698F">
            <w:rPr>
              <w:rFonts w:ascii="MS Gothic" w:eastAsia="MS Gothic" w:hAnsi="MS Gothic"/>
            </w:rPr>
            <w:t>☐</w:t>
          </w:r>
        </w:sdtContent>
      </w:sdt>
      <w:r w:rsidR="005C6340" w:rsidRPr="0035698F">
        <w:t xml:space="preserve"> NO</w:t>
      </w:r>
    </w:p>
    <w:p w14:paraId="1B385053" w14:textId="77777777" w:rsidR="005C6340" w:rsidRPr="00923685" w:rsidRDefault="005C6340" w:rsidP="005C6340"/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5C6340" w:rsidRPr="004C44B0" w14:paraId="3C7FACA4" w14:textId="77777777" w:rsidTr="005E1664">
        <w:trPr>
          <w:trHeight w:val="1430"/>
          <w:jc w:val="center"/>
        </w:trPr>
        <w:tc>
          <w:tcPr>
            <w:tcW w:w="9060" w:type="dxa"/>
            <w:vAlign w:val="center"/>
          </w:tcPr>
          <w:p w14:paraId="5A6E362D" w14:textId="77777777" w:rsidR="005C6340" w:rsidRDefault="005C6340" w:rsidP="005E1664">
            <w:pPr>
              <w:jc w:val="center"/>
              <w:rPr>
                <w:rFonts w:ascii="Roboto Medium" w:eastAsia="Times New Roman" w:hAnsi="Roboto Medium" w:cs="Times New Roman"/>
                <w:lang w:val="ca-ES"/>
              </w:rPr>
            </w:pPr>
            <w:r w:rsidRPr="004C44B0">
              <w:rPr>
                <w:rFonts w:ascii="Roboto Medium" w:hAnsi="Roboto Medium"/>
                <w:lang w:val="ca-ES"/>
              </w:rPr>
              <w:t>ADVERTÈNCIA</w:t>
            </w:r>
          </w:p>
          <w:p w14:paraId="512134C3" w14:textId="77777777" w:rsidR="005C6340" w:rsidRPr="007F19BE" w:rsidRDefault="005C6340" w:rsidP="005E1664">
            <w:pPr>
              <w:jc w:val="center"/>
              <w:rPr>
                <w:rFonts w:ascii="Roboto Medium" w:hAnsi="Roboto Medium"/>
                <w:sz w:val="10"/>
                <w:szCs w:val="12"/>
              </w:rPr>
            </w:pPr>
          </w:p>
          <w:p w14:paraId="01F20392" w14:textId="77777777" w:rsidR="005C6340" w:rsidRPr="004C44B0" w:rsidRDefault="005C6340" w:rsidP="005E1664">
            <w:pPr>
              <w:rPr>
                <w:rFonts w:ascii="Roboto Medium" w:eastAsia="Times New Roman" w:hAnsi="Roboto Medium" w:cs="Times New Roman"/>
                <w:lang w:val="ca-ES"/>
              </w:rPr>
            </w:pPr>
            <w:r w:rsidRPr="004C44B0">
              <w:rPr>
                <w:rFonts w:ascii="Roboto Medium" w:hAnsi="Roboto Medium"/>
                <w:lang w:val="ca-ES"/>
              </w:rPr>
              <w:t>La documentació que conté aquest sobre no pot incloure cap informació que permeti conèixer el contingut del sobre relatiu a la proposició dels criteris avaluables de forma automàtica. L’incompliment d’aquesta obligació implica l’exclusió de la licitació.</w:t>
            </w:r>
          </w:p>
        </w:tc>
      </w:tr>
    </w:tbl>
    <w:p w14:paraId="090ED6B1" w14:textId="77777777" w:rsidR="005C6340" w:rsidRPr="00923685" w:rsidRDefault="005C6340" w:rsidP="005C6340"/>
    <w:p w14:paraId="194EF6E1" w14:textId="77777777" w:rsidR="005C6340" w:rsidRPr="00923685" w:rsidRDefault="005C6340" w:rsidP="005C6340"/>
    <w:p w14:paraId="0561E085" w14:textId="77777777" w:rsidR="005C6340" w:rsidRPr="00923685" w:rsidRDefault="005C6340" w:rsidP="005C6340">
      <w:r w:rsidRPr="000F34D2">
        <w:rPr>
          <w:i/>
          <w:iCs/>
          <w:color w:val="4472C4" w:themeColor="accent1"/>
        </w:rPr>
        <w:t>(Data i signatura</w:t>
      </w:r>
      <w:r w:rsidRPr="000F34D2">
        <w:rPr>
          <w:color w:val="4472C4" w:themeColor="accent1"/>
        </w:rPr>
        <w:t>).</w:t>
      </w:r>
    </w:p>
    <w:p w14:paraId="3641536C" w14:textId="77777777" w:rsidR="00DD1E15" w:rsidRPr="00555D9B" w:rsidRDefault="00DD1E15" w:rsidP="005C6340"/>
    <w:sectPr w:rsidR="00DD1E15" w:rsidRPr="00555D9B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5A83" w14:textId="77777777" w:rsidR="00AB2335" w:rsidRDefault="00AB2335">
      <w:r>
        <w:separator/>
      </w:r>
    </w:p>
  </w:endnote>
  <w:endnote w:type="continuationSeparator" w:id="0">
    <w:p w14:paraId="2BF105FD" w14:textId="77777777" w:rsidR="00AB2335" w:rsidRDefault="00AB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428B" w14:textId="77777777" w:rsidR="00626979" w:rsidRPr="00F40D95" w:rsidRDefault="00626979">
    <w:pPr>
      <w:pStyle w:val="Peu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4AE0AAE2" w14:textId="77777777" w:rsidR="00626979" w:rsidRPr="00F40D95" w:rsidRDefault="00626979">
    <w:pPr>
      <w:pStyle w:val="Peu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B2D0E" w14:textId="77777777" w:rsidR="00AB2335" w:rsidRDefault="00AB2335">
      <w:r>
        <w:separator/>
      </w:r>
    </w:p>
  </w:footnote>
  <w:footnote w:type="continuationSeparator" w:id="0">
    <w:p w14:paraId="6B80EF01" w14:textId="77777777" w:rsidR="00AB2335" w:rsidRDefault="00AB2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F21E" w14:textId="77777777" w:rsidR="00626979" w:rsidRPr="00F40D95" w:rsidRDefault="00086A7B" w:rsidP="00F40D95">
    <w:pPr>
      <w:pStyle w:val="Capalera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7185C2D" wp14:editId="4C94F174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29372D"/>
    <w:multiLevelType w:val="hybridMultilevel"/>
    <w:tmpl w:val="F708B89A"/>
    <w:lvl w:ilvl="0" w:tplc="0403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1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2B4704"/>
    <w:multiLevelType w:val="hybridMultilevel"/>
    <w:tmpl w:val="CA0EF9D0"/>
    <w:lvl w:ilvl="0" w:tplc="BED818B8"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1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A7392"/>
    <w:multiLevelType w:val="hybridMultilevel"/>
    <w:tmpl w:val="BC188ABE"/>
    <w:lvl w:ilvl="0" w:tplc="46E4FAF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9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3"/>
  </w:num>
  <w:num w:numId="5" w16cid:durableId="1146821854">
    <w:abstractNumId w:val="23"/>
  </w:num>
  <w:num w:numId="6" w16cid:durableId="1722897442">
    <w:abstractNumId w:val="2"/>
  </w:num>
  <w:num w:numId="7" w16cid:durableId="1601790479">
    <w:abstractNumId w:val="25"/>
  </w:num>
  <w:num w:numId="8" w16cid:durableId="1889412019">
    <w:abstractNumId w:val="8"/>
  </w:num>
  <w:num w:numId="9" w16cid:durableId="1694578215">
    <w:abstractNumId w:val="34"/>
  </w:num>
  <w:num w:numId="10" w16cid:durableId="1306200512">
    <w:abstractNumId w:val="22"/>
  </w:num>
  <w:num w:numId="11" w16cid:durableId="395709397">
    <w:abstractNumId w:val="28"/>
  </w:num>
  <w:num w:numId="12" w16cid:durableId="1315767365">
    <w:abstractNumId w:val="12"/>
  </w:num>
  <w:num w:numId="13" w16cid:durableId="1387879353">
    <w:abstractNumId w:val="31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8"/>
  </w:num>
  <w:num w:numId="20" w16cid:durableId="1309280728">
    <w:abstractNumId w:val="17"/>
  </w:num>
  <w:num w:numId="21" w16cid:durableId="826212533">
    <w:abstractNumId w:val="15"/>
  </w:num>
  <w:num w:numId="22" w16cid:durableId="2074961681">
    <w:abstractNumId w:val="20"/>
  </w:num>
  <w:num w:numId="23" w16cid:durableId="361588404">
    <w:abstractNumId w:val="7"/>
  </w:num>
  <w:num w:numId="24" w16cid:durableId="1822185629">
    <w:abstractNumId w:val="16"/>
  </w:num>
  <w:num w:numId="25" w16cid:durableId="1310523801">
    <w:abstractNumId w:val="21"/>
  </w:num>
  <w:num w:numId="26" w16cid:durableId="144203281">
    <w:abstractNumId w:val="26"/>
  </w:num>
  <w:num w:numId="27" w16cid:durableId="29841777">
    <w:abstractNumId w:val="24"/>
  </w:num>
  <w:num w:numId="28" w16cid:durableId="1194659064">
    <w:abstractNumId w:val="9"/>
  </w:num>
  <w:num w:numId="29" w16cid:durableId="289213802">
    <w:abstractNumId w:val="30"/>
  </w:num>
  <w:num w:numId="30" w16cid:durableId="326983635">
    <w:abstractNumId w:val="4"/>
  </w:num>
  <w:num w:numId="31" w16cid:durableId="2073849321">
    <w:abstractNumId w:val="30"/>
    <w:lvlOverride w:ilvl="0">
      <w:startOverride w:val="1"/>
    </w:lvlOverride>
  </w:num>
  <w:num w:numId="32" w16cid:durableId="1521045418">
    <w:abstractNumId w:val="30"/>
    <w:lvlOverride w:ilvl="0">
      <w:startOverride w:val="1"/>
    </w:lvlOverride>
  </w:num>
  <w:num w:numId="33" w16cid:durableId="162473360">
    <w:abstractNumId w:val="27"/>
  </w:num>
  <w:num w:numId="34" w16cid:durableId="9106528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3607631">
    <w:abstractNumId w:val="32"/>
  </w:num>
  <w:num w:numId="37" w16cid:durableId="2142654350">
    <w:abstractNumId w:val="14"/>
  </w:num>
  <w:num w:numId="38" w16cid:durableId="2046757052">
    <w:abstractNumId w:val="13"/>
  </w:num>
  <w:num w:numId="39" w16cid:durableId="24538689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3D"/>
    <w:rsid w:val="00001A26"/>
    <w:rsid w:val="00004873"/>
    <w:rsid w:val="0002761E"/>
    <w:rsid w:val="000455A2"/>
    <w:rsid w:val="00045ED8"/>
    <w:rsid w:val="0007146F"/>
    <w:rsid w:val="00086A7B"/>
    <w:rsid w:val="00086AC4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5261D"/>
    <w:rsid w:val="001645F8"/>
    <w:rsid w:val="0017031C"/>
    <w:rsid w:val="00170D5C"/>
    <w:rsid w:val="00171DC5"/>
    <w:rsid w:val="00172083"/>
    <w:rsid w:val="00180D39"/>
    <w:rsid w:val="00183A6D"/>
    <w:rsid w:val="001879D1"/>
    <w:rsid w:val="00193942"/>
    <w:rsid w:val="001C2336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D6C6E"/>
    <w:rsid w:val="002E5F35"/>
    <w:rsid w:val="002E69BE"/>
    <w:rsid w:val="00306DD3"/>
    <w:rsid w:val="0031509D"/>
    <w:rsid w:val="00344423"/>
    <w:rsid w:val="003444A8"/>
    <w:rsid w:val="0035123D"/>
    <w:rsid w:val="0035698F"/>
    <w:rsid w:val="00377168"/>
    <w:rsid w:val="00377555"/>
    <w:rsid w:val="003804E5"/>
    <w:rsid w:val="00386101"/>
    <w:rsid w:val="003B280F"/>
    <w:rsid w:val="003D35A8"/>
    <w:rsid w:val="003E594B"/>
    <w:rsid w:val="003F53FC"/>
    <w:rsid w:val="004026B2"/>
    <w:rsid w:val="00405D96"/>
    <w:rsid w:val="004147AD"/>
    <w:rsid w:val="00422539"/>
    <w:rsid w:val="00426180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B20"/>
    <w:rsid w:val="004C5D65"/>
    <w:rsid w:val="004D3BB3"/>
    <w:rsid w:val="004D7193"/>
    <w:rsid w:val="004F37F1"/>
    <w:rsid w:val="00511D45"/>
    <w:rsid w:val="00514C85"/>
    <w:rsid w:val="00540206"/>
    <w:rsid w:val="00550038"/>
    <w:rsid w:val="00555D9B"/>
    <w:rsid w:val="0057259B"/>
    <w:rsid w:val="00576EBC"/>
    <w:rsid w:val="005776CF"/>
    <w:rsid w:val="00581279"/>
    <w:rsid w:val="00591754"/>
    <w:rsid w:val="005A04B0"/>
    <w:rsid w:val="005B7A1B"/>
    <w:rsid w:val="005C46AE"/>
    <w:rsid w:val="005C6340"/>
    <w:rsid w:val="005F3828"/>
    <w:rsid w:val="005F3E69"/>
    <w:rsid w:val="005F6FB2"/>
    <w:rsid w:val="00610C17"/>
    <w:rsid w:val="00626979"/>
    <w:rsid w:val="00647E49"/>
    <w:rsid w:val="00654A39"/>
    <w:rsid w:val="00656AD1"/>
    <w:rsid w:val="00661CD9"/>
    <w:rsid w:val="00674058"/>
    <w:rsid w:val="0069511D"/>
    <w:rsid w:val="00695265"/>
    <w:rsid w:val="00695FAC"/>
    <w:rsid w:val="006A5F01"/>
    <w:rsid w:val="006B5B6E"/>
    <w:rsid w:val="006C0B12"/>
    <w:rsid w:val="006C0CAD"/>
    <w:rsid w:val="006C563F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1005"/>
    <w:rsid w:val="00756301"/>
    <w:rsid w:val="0076413C"/>
    <w:rsid w:val="00787ED5"/>
    <w:rsid w:val="00795E94"/>
    <w:rsid w:val="007A64FE"/>
    <w:rsid w:val="007B5065"/>
    <w:rsid w:val="007D123B"/>
    <w:rsid w:val="007D7919"/>
    <w:rsid w:val="00801880"/>
    <w:rsid w:val="008070FB"/>
    <w:rsid w:val="0081283D"/>
    <w:rsid w:val="00827E00"/>
    <w:rsid w:val="00831543"/>
    <w:rsid w:val="00833189"/>
    <w:rsid w:val="008401D3"/>
    <w:rsid w:val="00840F40"/>
    <w:rsid w:val="00841EE4"/>
    <w:rsid w:val="008425F6"/>
    <w:rsid w:val="00843281"/>
    <w:rsid w:val="00851103"/>
    <w:rsid w:val="0085204E"/>
    <w:rsid w:val="008561E9"/>
    <w:rsid w:val="008569BE"/>
    <w:rsid w:val="008602DD"/>
    <w:rsid w:val="00862294"/>
    <w:rsid w:val="00884022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B259F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B2335"/>
    <w:rsid w:val="00AC0958"/>
    <w:rsid w:val="00AD44EB"/>
    <w:rsid w:val="00AE3A99"/>
    <w:rsid w:val="00AE72B1"/>
    <w:rsid w:val="00AF5313"/>
    <w:rsid w:val="00AF5D55"/>
    <w:rsid w:val="00AF7ADF"/>
    <w:rsid w:val="00B1330E"/>
    <w:rsid w:val="00B1353F"/>
    <w:rsid w:val="00B21F8D"/>
    <w:rsid w:val="00B47290"/>
    <w:rsid w:val="00B52F4A"/>
    <w:rsid w:val="00B5694E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D2473A"/>
    <w:rsid w:val="00D34522"/>
    <w:rsid w:val="00D40086"/>
    <w:rsid w:val="00D419BF"/>
    <w:rsid w:val="00D4735F"/>
    <w:rsid w:val="00D52B10"/>
    <w:rsid w:val="00D601B6"/>
    <w:rsid w:val="00D64A26"/>
    <w:rsid w:val="00D64EE0"/>
    <w:rsid w:val="00D91D5B"/>
    <w:rsid w:val="00D939AC"/>
    <w:rsid w:val="00DA4D6B"/>
    <w:rsid w:val="00DB4613"/>
    <w:rsid w:val="00DB5281"/>
    <w:rsid w:val="00DD1E15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21734"/>
    <w:rsid w:val="00E3224A"/>
    <w:rsid w:val="00E32B76"/>
    <w:rsid w:val="00E333B0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4E83"/>
    <w:rsid w:val="00EF6A9A"/>
    <w:rsid w:val="00F04867"/>
    <w:rsid w:val="00F34ED0"/>
    <w:rsid w:val="00F40D95"/>
    <w:rsid w:val="00F66262"/>
    <w:rsid w:val="00F72507"/>
    <w:rsid w:val="00F861A5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8DDE5"/>
  <w15:docId w15:val="{75362E80-136C-4954-9F51-1AF10ADE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ol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ol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ol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ol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ol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semiHidden/>
    <w:rPr>
      <w:lang w:val="es-ES"/>
    </w:rPr>
  </w:style>
  <w:style w:type="paragraph" w:styleId="Sagniadetextindependent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independent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Capalera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independent3">
    <w:name w:val="Body Text 3"/>
    <w:basedOn w:val="Normal"/>
    <w:link w:val="Textindependent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link w:val="Textindependent3"/>
    <w:uiPriority w:val="99"/>
    <w:rsid w:val="00BD0CD7"/>
    <w:rPr>
      <w:rFonts w:ascii="Arial" w:hAnsi="Arial"/>
      <w:sz w:val="16"/>
      <w:szCs w:val="16"/>
      <w:lang w:val="ca-ES"/>
    </w:rPr>
  </w:style>
  <w:style w:type="character" w:styleId="Enlla">
    <w:name w:val="Hyperlink"/>
    <w:uiPriority w:val="99"/>
    <w:unhideWhenUsed/>
    <w:rsid w:val="00695265"/>
    <w:rPr>
      <w:color w:val="0000FF"/>
      <w:u w:val="single"/>
    </w:rPr>
  </w:style>
  <w:style w:type="table" w:styleId="Taulaambquadrcula">
    <w:name w:val="Table Grid"/>
    <w:basedOn w:val="Tau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link w:val="PargrafdellistaCar"/>
    <w:uiPriority w:val="34"/>
    <w:qFormat/>
    <w:rsid w:val="00CA5A0C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1">
    <w:name w:val="Llista1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Lletraperdefectedelpargraf"/>
    <w:link w:val="Llista1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1">
    <w:name w:val="Llista 21"/>
    <w:basedOn w:val="Pargrafdel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argrafdellistaCar"/>
    <w:link w:val="Llista21"/>
    <w:rsid w:val="00DF4A3D"/>
    <w:rPr>
      <w:rFonts w:ascii="Roboto Light" w:eastAsia="MS PGothic" w:hAnsi="Roboto Light"/>
      <w:sz w:val="22"/>
      <w:szCs w:val="22"/>
      <w:lang w:eastAsia="es-ES"/>
    </w:rPr>
  </w:style>
  <w:style w:type="character" w:styleId="Textdelcontenidor">
    <w:name w:val="Placeholder Text"/>
    <w:basedOn w:val="Lletraperdefectedelpargraf"/>
    <w:uiPriority w:val="99"/>
    <w:semiHidden/>
    <w:rsid w:val="00171D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e1ba271925fc0c85047fd4e146263240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0d253de869dfb1f86d90c24585cf0f55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A266FF-48D1-461A-8DF9-262F33B9A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1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Isabel Charneco Fernández</cp:lastModifiedBy>
  <cp:revision>2</cp:revision>
  <cp:lastPrinted>2004-11-23T13:44:00Z</cp:lastPrinted>
  <dcterms:created xsi:type="dcterms:W3CDTF">2026-04-17T06:30:00Z</dcterms:created>
  <dcterms:modified xsi:type="dcterms:W3CDTF">2026-04-17T06:30:00Z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</Properties>
</file>