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46" w:rsidRDefault="003B5E54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II.- 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DEL PLEC DE CLÀUSULES ADMINISTRATIVES PARTICULARS</w:t>
      </w:r>
      <w:r w:rsidR="00714512">
        <w:rPr>
          <w:rFonts w:ascii="Arial" w:hAnsi="Arial" w:cs="Arial"/>
          <w:b/>
          <w:bCs/>
          <w:sz w:val="22"/>
          <w:szCs w:val="22"/>
        </w:rPr>
        <w:t xml:space="preserve"> LOT 1 JARDINERIA </w:t>
      </w:r>
    </w:p>
    <w:p w:rsidR="00172E46" w:rsidRDefault="00172E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2E46" w:rsidRDefault="00172E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>. _______________ en qualitat de______________ declara responsablement que les facultats de representació que ostenta son suficients i vigents, en relació al c</w:t>
      </w:r>
      <w:r w:rsidR="00714512">
        <w:rPr>
          <w:rFonts w:ascii="Arial" w:hAnsi="Arial" w:cs="Arial"/>
          <w:sz w:val="22"/>
          <w:szCs w:val="22"/>
        </w:rPr>
        <w:t xml:space="preserve">ontracte d’execució de les obres del projecte de millora dels espais verds Lot 1 Jardineria 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172E46" w:rsidRDefault="00172E46">
      <w:pPr>
        <w:jc w:val="both"/>
        <w:rPr>
          <w:rFonts w:ascii="Arial" w:hAnsi="Arial" w:cs="Arial"/>
          <w:sz w:val="22"/>
          <w:szCs w:val="22"/>
        </w:rPr>
      </w:pPr>
    </w:p>
    <w:p w:rsidR="00172E46" w:rsidRDefault="00172E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2E46" w:rsidRDefault="003B5E5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administratives, la memòria tècnica justificativa i el plec de clàusules tècniques particulars/projecte tècnic per al present contracte.</w:t>
      </w:r>
    </w:p>
    <w:p w:rsidR="00172E46" w:rsidRDefault="00172E46">
      <w:pPr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172E46" w:rsidRDefault="003B5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les següents millores:</w:t>
      </w:r>
    </w:p>
    <w:p w:rsidR="00172E46" w:rsidRDefault="00172E46">
      <w:pPr>
        <w:jc w:val="both"/>
        <w:rPr>
          <w:rFonts w:ascii="Arial" w:hAnsi="Arial" w:cs="Arial"/>
          <w:sz w:val="22"/>
          <w:szCs w:val="22"/>
        </w:rPr>
      </w:pPr>
    </w:p>
    <w:p w:rsidR="00172E46" w:rsidRDefault="003B5E54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714512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</w:t>
      </w:r>
      <w:r w:rsidR="00E14A5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punts)</w:t>
      </w:r>
    </w:p>
    <w:p w:rsidR="00172E46" w:rsidRDefault="003B5E54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172E46" w:rsidRDefault="003B5E5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l’obra amb subjecció  al plec de clàusules administratives particulars, </w:t>
      </w:r>
      <w:r>
        <w:rPr>
          <w:rFonts w:ascii="Arial" w:hAnsi="Arial" w:cs="Arial"/>
          <w:sz w:val="22"/>
          <w:szCs w:val="22"/>
        </w:rPr>
        <w:t xml:space="preserve">la memòria tècnica justificativa i el plec de clàusules tècniques particulars/projecte tècnic 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pel preu total de ....................................€ (en lletres i xifres) amb el següent detall:</w:t>
      </w:r>
    </w:p>
    <w:p w:rsidR="00172E46" w:rsidRDefault="00172E46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172E46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6" w:rsidRDefault="003B5E54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6" w:rsidRDefault="003B5E54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6" w:rsidRDefault="003B5E54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172E46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6" w:rsidRDefault="00172E46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6" w:rsidRDefault="00172E46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6" w:rsidRDefault="00172E46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172E46" w:rsidRDefault="00172E4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72E46" w:rsidRDefault="003B5E54">
      <w:pPr>
        <w:widowControl/>
        <w:suppressAutoHyphens w:val="0"/>
        <w:spacing w:before="120" w:after="12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2- </w:t>
      </w:r>
      <w:r w:rsidR="00714512">
        <w:rPr>
          <w:rFonts w:ascii="Arial" w:hAnsi="Arial" w:cs="Arial"/>
          <w:b/>
          <w:iCs/>
          <w:sz w:val="22"/>
          <w:szCs w:val="22"/>
        </w:rPr>
        <w:t xml:space="preserve">Augment del format dels arbusts </w:t>
      </w:r>
      <w:r>
        <w:rPr>
          <w:rFonts w:ascii="Arial" w:hAnsi="Arial" w:cs="Arial"/>
          <w:b/>
          <w:iCs/>
          <w:sz w:val="22"/>
          <w:szCs w:val="22"/>
        </w:rPr>
        <w:t xml:space="preserve"> (</w:t>
      </w:r>
      <w:r w:rsidR="00E14A50">
        <w:rPr>
          <w:rFonts w:ascii="Arial" w:hAnsi="Arial" w:cs="Arial"/>
          <w:b/>
          <w:iCs/>
          <w:sz w:val="22"/>
          <w:szCs w:val="22"/>
        </w:rPr>
        <w:t>2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172E46" w:rsidRDefault="003B5E5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15632">
        <w:rPr>
          <w:rFonts w:ascii="Arial" w:hAnsi="Arial" w:cs="Arial"/>
          <w:sz w:val="22"/>
          <w:szCs w:val="22"/>
        </w:rPr>
      </w:r>
      <w:r w:rsidR="0011563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714512">
        <w:rPr>
          <w:rFonts w:ascii="Arial" w:hAnsi="Arial" w:cs="Arial"/>
          <w:sz w:val="22"/>
          <w:szCs w:val="22"/>
        </w:rPr>
        <w:t xml:space="preserve">tota la millora </w:t>
      </w:r>
      <w:r w:rsidR="00714512">
        <w:rPr>
          <w:rFonts w:ascii="Arial" w:hAnsi="Arial" w:cs="Arial"/>
          <w:iCs/>
          <w:sz w:val="22"/>
          <w:szCs w:val="22"/>
        </w:rPr>
        <w:t>d’acord clàusula 13 PCAP</w:t>
      </w:r>
      <w:r w:rsidR="007145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714512">
        <w:rPr>
          <w:rFonts w:ascii="Arial" w:hAnsi="Arial" w:cs="Arial"/>
          <w:sz w:val="22"/>
          <w:szCs w:val="22"/>
        </w:rPr>
        <w:t>2</w:t>
      </w:r>
      <w:r w:rsidR="00E14A5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172E46" w:rsidRDefault="00172E46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:rsidR="00172E46" w:rsidRDefault="00172E46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172E46" w:rsidRDefault="00172E46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172E46" w:rsidRDefault="003B5E54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3-</w:t>
      </w:r>
      <w:r w:rsidR="00714512">
        <w:rPr>
          <w:rFonts w:ascii="Arial" w:hAnsi="Arial" w:cs="Arial"/>
          <w:b/>
          <w:iCs/>
          <w:sz w:val="22"/>
          <w:szCs w:val="22"/>
        </w:rPr>
        <w:t xml:space="preserve">Augment del perímetre els arbres </w:t>
      </w:r>
      <w:r>
        <w:rPr>
          <w:rFonts w:ascii="Arial" w:hAnsi="Arial" w:cs="Arial"/>
          <w:b/>
          <w:iCs/>
          <w:sz w:val="22"/>
          <w:szCs w:val="22"/>
        </w:rPr>
        <w:t>(</w:t>
      </w:r>
      <w:r w:rsidR="00E14A50">
        <w:rPr>
          <w:rFonts w:ascii="Arial" w:hAnsi="Arial" w:cs="Arial"/>
          <w:b/>
          <w:iCs/>
          <w:sz w:val="22"/>
          <w:szCs w:val="22"/>
        </w:rPr>
        <w:t>20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172E46" w:rsidRDefault="003B5E5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15632">
        <w:rPr>
          <w:rFonts w:ascii="Arial" w:hAnsi="Arial" w:cs="Arial"/>
          <w:sz w:val="22"/>
          <w:szCs w:val="22"/>
        </w:rPr>
      </w:r>
      <w:r w:rsidR="0011563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</w:t>
      </w:r>
      <w:r w:rsidR="00714512">
        <w:rPr>
          <w:rFonts w:ascii="Arial" w:hAnsi="Arial" w:cs="Arial"/>
          <w:sz w:val="22"/>
          <w:szCs w:val="22"/>
        </w:rPr>
        <w:t xml:space="preserve">augment del perímetre de 12 a 14 cm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(</w:t>
      </w:r>
      <w:r w:rsidR="00714512">
        <w:rPr>
          <w:rFonts w:ascii="Arial" w:hAnsi="Arial" w:cs="Arial"/>
          <w:sz w:val="22"/>
          <w:szCs w:val="22"/>
        </w:rPr>
        <w:t>1</w:t>
      </w:r>
      <w:r w:rsidR="00E14A5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172E46" w:rsidRDefault="00172E46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72E46" w:rsidRDefault="00714512" w:rsidP="00714512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15632">
        <w:rPr>
          <w:rFonts w:ascii="Arial" w:hAnsi="Arial" w:cs="Arial"/>
          <w:sz w:val="22"/>
          <w:szCs w:val="22"/>
        </w:rPr>
      </w:r>
      <w:r w:rsidR="0011563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augment del perímetre de 14,01 a 16 cm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(10 punts)</w:t>
      </w:r>
    </w:p>
    <w:p w:rsidR="00172E46" w:rsidRDefault="00172E4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14512" w:rsidRDefault="003B5E54" w:rsidP="0011563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7145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77" w:rsidRDefault="003B5E54">
      <w:r>
        <w:separator/>
      </w:r>
    </w:p>
  </w:endnote>
  <w:endnote w:type="continuationSeparator" w:id="0">
    <w:p w:rsidR="007C2177" w:rsidRDefault="003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72E46" w:rsidRDefault="003B5E54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115632" w:rsidRPr="0011563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72E46" w:rsidRDefault="003B5E5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72E46" w:rsidRDefault="00172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77" w:rsidRDefault="003B5E54">
      <w:r>
        <w:separator/>
      </w:r>
    </w:p>
  </w:footnote>
  <w:footnote w:type="continuationSeparator" w:id="0">
    <w:p w:rsidR="007C2177" w:rsidRDefault="003B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  <w:p w:rsidR="00172E46" w:rsidRDefault="00172E46">
    <w:pPr>
      <w:pStyle w:val="Encabezado"/>
    </w:pPr>
  </w:p>
  <w:p w:rsidR="00172E46" w:rsidRDefault="003B5E54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2569C"/>
    <w:multiLevelType w:val="hybridMultilevel"/>
    <w:tmpl w:val="A83C826A"/>
    <w:lvl w:ilvl="0" w:tplc="37D69C2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80079"/>
    <w:multiLevelType w:val="hybridMultilevel"/>
    <w:tmpl w:val="FE2C9282"/>
    <w:lvl w:ilvl="0" w:tplc="49442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40D3"/>
    <w:rsid w:val="00014B13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28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779ED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51FF"/>
    <w:rsid w:val="000A606C"/>
    <w:rsid w:val="000A6437"/>
    <w:rsid w:val="000B235B"/>
    <w:rsid w:val="000B2674"/>
    <w:rsid w:val="000B34CF"/>
    <w:rsid w:val="000B511C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315B"/>
    <w:rsid w:val="00103A1E"/>
    <w:rsid w:val="0011055F"/>
    <w:rsid w:val="00113314"/>
    <w:rsid w:val="00113709"/>
    <w:rsid w:val="00113F9B"/>
    <w:rsid w:val="00115632"/>
    <w:rsid w:val="001166C8"/>
    <w:rsid w:val="00116B75"/>
    <w:rsid w:val="00120BB8"/>
    <w:rsid w:val="00122235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7AA7"/>
    <w:rsid w:val="00167D8F"/>
    <w:rsid w:val="001705BA"/>
    <w:rsid w:val="00172346"/>
    <w:rsid w:val="00172BB6"/>
    <w:rsid w:val="00172E4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49A7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DC7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13C0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479E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20DB6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4DB5"/>
    <w:rsid w:val="003A61F3"/>
    <w:rsid w:val="003B0583"/>
    <w:rsid w:val="003B2E25"/>
    <w:rsid w:val="003B3855"/>
    <w:rsid w:val="003B3D7E"/>
    <w:rsid w:val="003B557F"/>
    <w:rsid w:val="003B5E54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3BD7"/>
    <w:rsid w:val="004552A4"/>
    <w:rsid w:val="00457BC9"/>
    <w:rsid w:val="00462698"/>
    <w:rsid w:val="00462B79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51CE"/>
    <w:rsid w:val="004B6739"/>
    <w:rsid w:val="004B73AC"/>
    <w:rsid w:val="004C0F5A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B61"/>
    <w:rsid w:val="004F5CDD"/>
    <w:rsid w:val="004F6822"/>
    <w:rsid w:val="004F6FE8"/>
    <w:rsid w:val="005000FF"/>
    <w:rsid w:val="00500438"/>
    <w:rsid w:val="00502FFF"/>
    <w:rsid w:val="005034D7"/>
    <w:rsid w:val="00505121"/>
    <w:rsid w:val="00506BA8"/>
    <w:rsid w:val="00506F43"/>
    <w:rsid w:val="005071B9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6198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54D3"/>
    <w:rsid w:val="005A6014"/>
    <w:rsid w:val="005A7E7D"/>
    <w:rsid w:val="005B1BAB"/>
    <w:rsid w:val="005B5273"/>
    <w:rsid w:val="005B5452"/>
    <w:rsid w:val="005B5B5F"/>
    <w:rsid w:val="005B71E3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1E4E"/>
    <w:rsid w:val="006739C4"/>
    <w:rsid w:val="00673D34"/>
    <w:rsid w:val="006763AC"/>
    <w:rsid w:val="00680678"/>
    <w:rsid w:val="00684E5B"/>
    <w:rsid w:val="0068551D"/>
    <w:rsid w:val="00685ABC"/>
    <w:rsid w:val="00691538"/>
    <w:rsid w:val="00692562"/>
    <w:rsid w:val="006928D9"/>
    <w:rsid w:val="00693366"/>
    <w:rsid w:val="00693373"/>
    <w:rsid w:val="00694D5A"/>
    <w:rsid w:val="006968BB"/>
    <w:rsid w:val="00697FA8"/>
    <w:rsid w:val="006A0019"/>
    <w:rsid w:val="006A0E0D"/>
    <w:rsid w:val="006A1244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992"/>
    <w:rsid w:val="006B2D99"/>
    <w:rsid w:val="006B31DD"/>
    <w:rsid w:val="006B336E"/>
    <w:rsid w:val="006B36D8"/>
    <w:rsid w:val="006B381B"/>
    <w:rsid w:val="006B38D8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3DA4"/>
    <w:rsid w:val="006D5338"/>
    <w:rsid w:val="006D7EAE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4512"/>
    <w:rsid w:val="007153F0"/>
    <w:rsid w:val="00715592"/>
    <w:rsid w:val="00716E61"/>
    <w:rsid w:val="00717FC2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6AD"/>
    <w:rsid w:val="007B40CA"/>
    <w:rsid w:val="007B6652"/>
    <w:rsid w:val="007B7396"/>
    <w:rsid w:val="007B7B66"/>
    <w:rsid w:val="007B7F21"/>
    <w:rsid w:val="007C2177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8034EE"/>
    <w:rsid w:val="00803A6E"/>
    <w:rsid w:val="00804355"/>
    <w:rsid w:val="00804DD8"/>
    <w:rsid w:val="008101C6"/>
    <w:rsid w:val="00811E13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360"/>
    <w:rsid w:val="008A5851"/>
    <w:rsid w:val="008A67D7"/>
    <w:rsid w:val="008A69A2"/>
    <w:rsid w:val="008A6B7B"/>
    <w:rsid w:val="008B4D2D"/>
    <w:rsid w:val="008B7AF5"/>
    <w:rsid w:val="008C01F8"/>
    <w:rsid w:val="008C07E5"/>
    <w:rsid w:val="008C24C4"/>
    <w:rsid w:val="008C2AA5"/>
    <w:rsid w:val="008C54E8"/>
    <w:rsid w:val="008D033B"/>
    <w:rsid w:val="008D21F9"/>
    <w:rsid w:val="008D266E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787F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735F"/>
    <w:rsid w:val="009F163B"/>
    <w:rsid w:val="009F19C0"/>
    <w:rsid w:val="00A03743"/>
    <w:rsid w:val="00A04076"/>
    <w:rsid w:val="00A05379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A7E"/>
    <w:rsid w:val="00A70B8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F1552"/>
    <w:rsid w:val="00AF17A9"/>
    <w:rsid w:val="00AF3451"/>
    <w:rsid w:val="00AF3AF2"/>
    <w:rsid w:val="00AF3B4D"/>
    <w:rsid w:val="00AF71A2"/>
    <w:rsid w:val="00B03C1A"/>
    <w:rsid w:val="00B10C35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701F0"/>
    <w:rsid w:val="00B71631"/>
    <w:rsid w:val="00B71649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1BA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B7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174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B74A8"/>
    <w:rsid w:val="00CC0694"/>
    <w:rsid w:val="00CC1E29"/>
    <w:rsid w:val="00CC2A16"/>
    <w:rsid w:val="00CC5B08"/>
    <w:rsid w:val="00CC7F2F"/>
    <w:rsid w:val="00CD0C84"/>
    <w:rsid w:val="00CD38B6"/>
    <w:rsid w:val="00CD4C04"/>
    <w:rsid w:val="00CD5A3B"/>
    <w:rsid w:val="00CD5D4C"/>
    <w:rsid w:val="00CD68CD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407BC"/>
    <w:rsid w:val="00D4080B"/>
    <w:rsid w:val="00D411A8"/>
    <w:rsid w:val="00D423F2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4A50"/>
    <w:rsid w:val="00E169DC"/>
    <w:rsid w:val="00E1718F"/>
    <w:rsid w:val="00E17DF1"/>
    <w:rsid w:val="00E25706"/>
    <w:rsid w:val="00E25D4D"/>
    <w:rsid w:val="00E26EF4"/>
    <w:rsid w:val="00E27560"/>
    <w:rsid w:val="00E322D7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5F56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5E1F"/>
    <w:rsid w:val="00E97525"/>
    <w:rsid w:val="00E9799B"/>
    <w:rsid w:val="00EA2977"/>
    <w:rsid w:val="00EA40A8"/>
    <w:rsid w:val="00EA7FE2"/>
    <w:rsid w:val="00EB092B"/>
    <w:rsid w:val="00EB0A9B"/>
    <w:rsid w:val="00EB30C2"/>
    <w:rsid w:val="00EB5E4A"/>
    <w:rsid w:val="00EB76E7"/>
    <w:rsid w:val="00EB78A7"/>
    <w:rsid w:val="00EB79B1"/>
    <w:rsid w:val="00EB7CC7"/>
    <w:rsid w:val="00EC20AF"/>
    <w:rsid w:val="00EC2F98"/>
    <w:rsid w:val="00EC352F"/>
    <w:rsid w:val="00EC6154"/>
    <w:rsid w:val="00EC7C63"/>
    <w:rsid w:val="00ED0181"/>
    <w:rsid w:val="00ED38E5"/>
    <w:rsid w:val="00ED5D6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EF7AD8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117F0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7B17"/>
    <w:rsid w:val="00F34D70"/>
    <w:rsid w:val="00F35074"/>
    <w:rsid w:val="00F3681A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4A47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C917744-CF03-4FC2-BE6A-81C54610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C5610D-4563-431D-9116-84269641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124</TotalTime>
  <Pages>1</Pages>
  <Words>251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66</cp:revision>
  <cp:lastPrinted>2021-05-28T10:58:00Z</cp:lastPrinted>
  <dcterms:created xsi:type="dcterms:W3CDTF">2021-10-04T06:23:00Z</dcterms:created>
  <dcterms:modified xsi:type="dcterms:W3CDTF">2026-04-17T06:27:00Z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