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21B" w14:textId="77777777" w:rsidR="00434A28" w:rsidRDefault="00434A28" w:rsidP="00434A28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ANNEX 1: </w:t>
      </w:r>
      <w:r w:rsidRPr="00E160AB">
        <w:rPr>
          <w:rFonts w:ascii="Arial" w:hAnsi="Arial" w:cs="Arial"/>
          <w:b/>
          <w:sz w:val="22"/>
          <w:szCs w:val="22"/>
          <w:lang w:val="ca-ES"/>
        </w:rPr>
        <w:t>MODEL PER A L’ACREDITACIÓ DE L’EXPERIÈNCIA</w:t>
      </w:r>
      <w:r>
        <w:rPr>
          <w:rFonts w:ascii="Arial" w:hAnsi="Arial" w:cs="Arial"/>
          <w:b/>
          <w:sz w:val="22"/>
          <w:szCs w:val="22"/>
          <w:lang w:val="ca-ES"/>
        </w:rPr>
        <w:t xml:space="preserve"> COORDINADOR I </w:t>
      </w:r>
      <w:r w:rsidRPr="007B0FF8">
        <w:rPr>
          <w:rFonts w:ascii="Arial" w:hAnsi="Arial" w:cs="Arial"/>
          <w:b/>
          <w:sz w:val="22"/>
          <w:szCs w:val="22"/>
          <w:lang w:val="ca-ES"/>
        </w:rPr>
        <w:t>TÈCNICS DE L’EQUIP.</w:t>
      </w:r>
    </w:p>
    <w:p w14:paraId="7A8136D4" w14:textId="77777777" w:rsidR="00434A28" w:rsidRDefault="00434A28" w:rsidP="00434A28">
      <w:pPr>
        <w:rPr>
          <w:rFonts w:ascii="Arial" w:hAnsi="Arial" w:cs="Arial"/>
          <w:b/>
          <w:sz w:val="22"/>
          <w:szCs w:val="22"/>
          <w:lang w:val="ca-ES"/>
        </w:rPr>
      </w:pPr>
    </w:p>
    <w:p w14:paraId="7C897CDD" w14:textId="242B0AB2" w:rsidR="00434A28" w:rsidRPr="007B0FF8" w:rsidRDefault="00434A28" w:rsidP="00434A28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EXPEDIENT ARC 2026 58</w:t>
      </w:r>
    </w:p>
    <w:p w14:paraId="6D988F9B" w14:textId="77777777" w:rsidR="00434A28" w:rsidRPr="007B0FF8" w:rsidRDefault="00434A28" w:rsidP="00434A28">
      <w:pPr>
        <w:rPr>
          <w:rFonts w:asciiTheme="minorHAnsi" w:hAnsiTheme="minorHAnsi" w:cstheme="minorHAnsi"/>
          <w:b/>
          <w:sz w:val="22"/>
          <w:szCs w:val="22"/>
          <w:lang w:val="ca-ES"/>
        </w:rPr>
      </w:pPr>
    </w:p>
    <w:p w14:paraId="10CA196F" w14:textId="77777777" w:rsidR="00434A28" w:rsidRDefault="00434A28" w:rsidP="00434A28">
      <w:pPr>
        <w:rPr>
          <w:rFonts w:asciiTheme="minorHAnsi" w:eastAsia="Times New Roman" w:hAnsiTheme="minorHAnsi" w:cstheme="minorHAnsi"/>
          <w:b/>
          <w:sz w:val="22"/>
          <w:szCs w:val="22"/>
          <w:u w:val="single"/>
          <w:lang w:val="ca-ES" w:eastAsia="ca-ES"/>
        </w:rPr>
      </w:pPr>
      <w:r w:rsidRPr="007B0FF8">
        <w:rPr>
          <w:rFonts w:asciiTheme="minorHAnsi" w:eastAsia="Times New Roman" w:hAnsiTheme="minorHAnsi" w:cstheme="minorHAnsi"/>
          <w:b/>
          <w:sz w:val="22"/>
          <w:szCs w:val="22"/>
          <w:u w:val="single"/>
          <w:lang w:val="ca-ES" w:eastAsia="ca-ES"/>
        </w:rPr>
        <w:t>LOT 1</w:t>
      </w: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val="ca-ES" w:eastAsia="ca-ES"/>
        </w:rPr>
        <w:t>, 2 o 4</w:t>
      </w:r>
    </w:p>
    <w:p w14:paraId="343E6EFF" w14:textId="77777777" w:rsidR="00434A28" w:rsidRDefault="00434A28" w:rsidP="00434A28">
      <w:pPr>
        <w:rPr>
          <w:rFonts w:asciiTheme="minorHAnsi" w:hAnsiTheme="minorHAnsi" w:cstheme="minorHAnsi"/>
          <w:b/>
          <w:sz w:val="22"/>
          <w:szCs w:val="22"/>
          <w:lang w:val="ca-ES"/>
        </w:rPr>
      </w:pPr>
      <w:r w:rsidRPr="007B0FF8">
        <w:rPr>
          <w:rFonts w:asciiTheme="minorHAnsi" w:hAnsiTheme="minorHAnsi" w:cstheme="minorHAnsi"/>
          <w:b/>
          <w:sz w:val="22"/>
          <w:szCs w:val="22"/>
          <w:lang w:val="ca-ES"/>
        </w:rPr>
        <w:t>ANNEX 1: MODEL PER A L’ACREDITACIÓ DE L’EXPERIÈNCIA</w:t>
      </w:r>
      <w:r>
        <w:rPr>
          <w:rFonts w:asciiTheme="minorHAnsi" w:hAnsiTheme="minorHAnsi" w:cstheme="minorHAnsi"/>
          <w:b/>
          <w:sz w:val="22"/>
          <w:szCs w:val="22"/>
          <w:lang w:val="ca-ES"/>
        </w:rPr>
        <w:t xml:space="preserve"> DEL COORDINADOR I PERSONA TÈCNICA DE L’EQUIP</w:t>
      </w:r>
      <w:r w:rsidRPr="007B0FF8">
        <w:rPr>
          <w:rFonts w:asciiTheme="minorHAnsi" w:hAnsiTheme="minorHAnsi" w:cstheme="minorHAnsi"/>
          <w:b/>
          <w:sz w:val="22"/>
          <w:szCs w:val="22"/>
          <w:lang w:val="ca-ES"/>
        </w:rPr>
        <w:t xml:space="preserve"> EN </w:t>
      </w:r>
      <w:r>
        <w:rPr>
          <w:rFonts w:asciiTheme="minorHAnsi" w:hAnsiTheme="minorHAnsi" w:cstheme="minorHAnsi"/>
          <w:b/>
          <w:sz w:val="22"/>
          <w:szCs w:val="22"/>
          <w:lang w:val="ca-ES"/>
        </w:rPr>
        <w:t xml:space="preserve">LA TEMÀTICA ESPECÍFICA DEL LOT. </w:t>
      </w:r>
    </w:p>
    <w:p w14:paraId="5A3504E7" w14:textId="77777777" w:rsidR="00434A28" w:rsidRPr="007B0FF8" w:rsidRDefault="00434A28" w:rsidP="00434A28">
      <w:pPr>
        <w:rPr>
          <w:rFonts w:asciiTheme="minorHAnsi" w:hAnsiTheme="minorHAnsi" w:cstheme="minorHAnsi"/>
          <w:b/>
          <w:sz w:val="22"/>
          <w:szCs w:val="22"/>
          <w:lang w:val="ca-ES"/>
        </w:rPr>
      </w:pPr>
    </w:p>
    <w:tbl>
      <w:tblPr>
        <w:tblStyle w:val="Taulaambquadrcula"/>
        <w:tblW w:w="8642" w:type="dxa"/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1276"/>
        <w:gridCol w:w="1985"/>
        <w:gridCol w:w="2551"/>
      </w:tblGrid>
      <w:tr w:rsidR="00434A28" w:rsidRPr="007B0FF8" w14:paraId="7B3870CE" w14:textId="77777777" w:rsidTr="003C5511">
        <w:tc>
          <w:tcPr>
            <w:tcW w:w="817" w:type="dxa"/>
          </w:tcPr>
          <w:p w14:paraId="3F09EAB5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 xml:space="preserve">Núm. </w:t>
            </w:r>
          </w:p>
        </w:tc>
        <w:tc>
          <w:tcPr>
            <w:tcW w:w="2013" w:type="dxa"/>
          </w:tcPr>
          <w:p w14:paraId="7A7E04F5" w14:textId="6E2DFAD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 xml:space="preserve">Nom del </w:t>
            </w:r>
            <w:r w:rsidR="00C93D8C">
              <w:rPr>
                <w:rFonts w:cstheme="minorHAnsi"/>
                <w:b/>
                <w:sz w:val="22"/>
                <w:szCs w:val="22"/>
                <w:lang w:val="ca-ES"/>
              </w:rPr>
              <w:t>producte</w:t>
            </w:r>
            <w:r>
              <w:rPr>
                <w:rFonts w:cstheme="minorHAnsi"/>
                <w:b/>
                <w:sz w:val="22"/>
                <w:szCs w:val="22"/>
                <w:lang w:val="ca-ES"/>
              </w:rPr>
              <w:t>/ exposició/</w:t>
            </w:r>
            <w:r w:rsidR="00C93D8C">
              <w:rPr>
                <w:rFonts w:cstheme="minorHAnsi"/>
                <w:b/>
                <w:sz w:val="22"/>
                <w:szCs w:val="22"/>
                <w:lang w:val="ca-ES"/>
              </w:rPr>
              <w:t>publicació</w:t>
            </w:r>
            <w:r>
              <w:rPr>
                <w:rFonts w:cstheme="minorHAnsi"/>
                <w:b/>
                <w:sz w:val="22"/>
                <w:szCs w:val="22"/>
                <w:lang w:val="ca-ES"/>
              </w:rPr>
              <w:t>/RV...</w:t>
            </w:r>
          </w:p>
        </w:tc>
        <w:tc>
          <w:tcPr>
            <w:tcW w:w="1276" w:type="dxa"/>
          </w:tcPr>
          <w:p w14:paraId="4F9117B9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>Any acabament</w:t>
            </w:r>
          </w:p>
        </w:tc>
        <w:tc>
          <w:tcPr>
            <w:tcW w:w="1985" w:type="dxa"/>
          </w:tcPr>
          <w:p w14:paraId="0C4803A1" w14:textId="1E5B3342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>Criteris ambientals emprats</w:t>
            </w:r>
            <w:r w:rsidR="00AF1EAC">
              <w:rPr>
                <w:rFonts w:cstheme="minorHAnsi"/>
                <w:b/>
                <w:sz w:val="22"/>
                <w:szCs w:val="22"/>
                <w:lang w:val="ca-ES"/>
              </w:rPr>
              <w:t>, certificació</w:t>
            </w:r>
            <w:r w:rsidR="00C93D8C">
              <w:rPr>
                <w:rFonts w:cstheme="minorHAnsi"/>
                <w:b/>
                <w:sz w:val="22"/>
                <w:szCs w:val="22"/>
                <w:lang w:val="ca-ES"/>
              </w:rPr>
              <w:t>...</w:t>
            </w:r>
          </w:p>
        </w:tc>
        <w:tc>
          <w:tcPr>
            <w:tcW w:w="2551" w:type="dxa"/>
          </w:tcPr>
          <w:p w14:paraId="41BFEEC9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>Membres de l’equip han participat</w:t>
            </w:r>
          </w:p>
        </w:tc>
      </w:tr>
      <w:tr w:rsidR="00434A28" w:rsidRPr="007B0FF8" w14:paraId="535CF387" w14:textId="77777777" w:rsidTr="003C5511">
        <w:tc>
          <w:tcPr>
            <w:tcW w:w="817" w:type="dxa"/>
          </w:tcPr>
          <w:p w14:paraId="3F4C7C3B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013" w:type="dxa"/>
          </w:tcPr>
          <w:p w14:paraId="7446C4C3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</w:tcPr>
          <w:p w14:paraId="59F76B2B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</w:tcPr>
          <w:p w14:paraId="03D7340E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</w:tcPr>
          <w:p w14:paraId="71F4B1FC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  <w:tr w:rsidR="00434A28" w:rsidRPr="007B0FF8" w14:paraId="680F31AA" w14:textId="77777777" w:rsidTr="003C5511">
        <w:trPr>
          <w:trHeight w:val="130"/>
        </w:trPr>
        <w:tc>
          <w:tcPr>
            <w:tcW w:w="817" w:type="dxa"/>
          </w:tcPr>
          <w:p w14:paraId="2FF759EF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013" w:type="dxa"/>
          </w:tcPr>
          <w:p w14:paraId="3F420223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</w:tcPr>
          <w:p w14:paraId="6258CA29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</w:tcPr>
          <w:p w14:paraId="035071BF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</w:tcPr>
          <w:p w14:paraId="4028609D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9F1344E" w14:textId="77777777" w:rsidR="00434A28" w:rsidRDefault="00434A28" w:rsidP="00434A28">
      <w:pPr>
        <w:rPr>
          <w:rFonts w:asciiTheme="minorHAnsi" w:hAnsiTheme="minorHAnsi" w:cstheme="minorHAnsi"/>
          <w:b/>
          <w:caps/>
          <w:sz w:val="22"/>
          <w:szCs w:val="22"/>
          <w:lang w:val="ca-ES"/>
        </w:rPr>
      </w:pPr>
    </w:p>
    <w:p w14:paraId="25705D3E" w14:textId="77777777" w:rsidR="00434A28" w:rsidRPr="007B0FF8" w:rsidRDefault="00434A28" w:rsidP="00434A28">
      <w:pPr>
        <w:rPr>
          <w:rFonts w:asciiTheme="minorHAnsi" w:eastAsia="Times New Roman" w:hAnsiTheme="minorHAnsi" w:cstheme="minorHAnsi"/>
          <w:b/>
          <w:sz w:val="22"/>
          <w:szCs w:val="22"/>
          <w:u w:val="single"/>
          <w:lang w:val="ca-ES" w:eastAsia="ca-ES"/>
        </w:rPr>
      </w:pPr>
      <w:r w:rsidRPr="007B0FF8">
        <w:rPr>
          <w:rFonts w:asciiTheme="minorHAnsi" w:eastAsia="Times New Roman" w:hAnsiTheme="minorHAnsi" w:cstheme="minorHAnsi"/>
          <w:b/>
          <w:sz w:val="22"/>
          <w:szCs w:val="22"/>
          <w:u w:val="single"/>
          <w:lang w:val="ca-ES" w:eastAsia="ca-ES"/>
        </w:rPr>
        <w:t>LOT 3</w:t>
      </w:r>
    </w:p>
    <w:p w14:paraId="62B5E33F" w14:textId="7FC46E18" w:rsidR="00434A28" w:rsidRDefault="00434A28" w:rsidP="00434A28">
      <w:pPr>
        <w:rPr>
          <w:rFonts w:asciiTheme="minorHAnsi" w:hAnsiTheme="minorHAnsi" w:cstheme="minorHAnsi"/>
          <w:b/>
          <w:sz w:val="22"/>
          <w:szCs w:val="22"/>
          <w:lang w:val="ca-ES"/>
        </w:rPr>
      </w:pPr>
      <w:r w:rsidRPr="007B0FF8">
        <w:rPr>
          <w:rFonts w:asciiTheme="minorHAnsi" w:hAnsiTheme="minorHAnsi" w:cstheme="minorHAnsi"/>
          <w:b/>
          <w:sz w:val="22"/>
          <w:szCs w:val="22"/>
          <w:lang w:val="ca-ES"/>
        </w:rPr>
        <w:t xml:space="preserve">ANNEX 1: MODEL PER A L’ACREDITACIÓ DE L’EXPERIÈNCIA </w:t>
      </w:r>
      <w:r>
        <w:rPr>
          <w:rFonts w:asciiTheme="minorHAnsi" w:hAnsiTheme="minorHAnsi" w:cstheme="minorHAnsi"/>
          <w:b/>
          <w:sz w:val="22"/>
          <w:szCs w:val="22"/>
          <w:lang w:val="ca-ES"/>
        </w:rPr>
        <w:t>DEL COORDINADOR I PERSONA TÈCNICA DE L’EQUIP</w:t>
      </w:r>
      <w:r w:rsidRPr="007B0FF8">
        <w:rPr>
          <w:rFonts w:asciiTheme="minorHAnsi" w:hAnsiTheme="minorHAnsi" w:cstheme="minorHAnsi"/>
          <w:b/>
          <w:sz w:val="22"/>
          <w:szCs w:val="22"/>
          <w:lang w:val="ca-ES"/>
        </w:rPr>
        <w:t xml:space="preserve"> EN </w:t>
      </w:r>
      <w:bookmarkStart w:id="0" w:name="_Hlk184032527"/>
      <w:r>
        <w:rPr>
          <w:rFonts w:asciiTheme="minorHAnsi" w:hAnsiTheme="minorHAnsi" w:cstheme="minorHAnsi"/>
          <w:b/>
          <w:sz w:val="22"/>
          <w:szCs w:val="22"/>
          <w:lang w:val="ca-ES"/>
        </w:rPr>
        <w:t xml:space="preserve">L’ELABORACIÓ I EXECUCIÓ DE </w:t>
      </w:r>
      <w:r w:rsidRPr="00E22B2E">
        <w:rPr>
          <w:rFonts w:asciiTheme="minorHAnsi" w:hAnsiTheme="minorHAnsi" w:cstheme="minorHAnsi"/>
          <w:b/>
          <w:sz w:val="22"/>
          <w:szCs w:val="22"/>
          <w:lang w:val="ca-ES"/>
        </w:rPr>
        <w:t>PLANS ESTRATÈGICS DE COMUNICACIÓ SOBRE LA TEMÀTICA AMBIENTAL, DISSENY, INNOVACIÓ ELS QUALS VERSIN EN LA DIFUSIÓ PER XARXES SOCIALS</w:t>
      </w:r>
      <w:bookmarkEnd w:id="0"/>
      <w:r>
        <w:rPr>
          <w:rFonts w:asciiTheme="minorHAnsi" w:hAnsiTheme="minorHAnsi" w:cstheme="minorHAnsi"/>
          <w:b/>
          <w:sz w:val="22"/>
          <w:szCs w:val="22"/>
          <w:lang w:val="ca-ES"/>
        </w:rPr>
        <w:t>, MITJANS...</w:t>
      </w:r>
    </w:p>
    <w:p w14:paraId="76DBCBEA" w14:textId="77777777" w:rsidR="00434A28" w:rsidRPr="007B0FF8" w:rsidRDefault="00434A28" w:rsidP="00434A28">
      <w:pPr>
        <w:rPr>
          <w:rFonts w:asciiTheme="minorHAnsi" w:hAnsiTheme="minorHAnsi" w:cstheme="minorHAnsi"/>
          <w:b/>
          <w:sz w:val="22"/>
          <w:szCs w:val="22"/>
          <w:lang w:val="ca-ES"/>
        </w:rPr>
      </w:pPr>
    </w:p>
    <w:tbl>
      <w:tblPr>
        <w:tblStyle w:val="Taulaambquadrcula"/>
        <w:tblW w:w="8642" w:type="dxa"/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1276"/>
        <w:gridCol w:w="1985"/>
        <w:gridCol w:w="2551"/>
      </w:tblGrid>
      <w:tr w:rsidR="00434A28" w:rsidRPr="007B0FF8" w14:paraId="229CB71A" w14:textId="77777777" w:rsidTr="003C5511">
        <w:tc>
          <w:tcPr>
            <w:tcW w:w="817" w:type="dxa"/>
          </w:tcPr>
          <w:p w14:paraId="692ABCA7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 xml:space="preserve">Núm. </w:t>
            </w:r>
          </w:p>
        </w:tc>
        <w:tc>
          <w:tcPr>
            <w:tcW w:w="2013" w:type="dxa"/>
          </w:tcPr>
          <w:p w14:paraId="27943B32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 xml:space="preserve">Nom </w:t>
            </w:r>
            <w:r>
              <w:rPr>
                <w:rFonts w:cstheme="minorHAnsi"/>
                <w:b/>
                <w:sz w:val="22"/>
                <w:szCs w:val="22"/>
                <w:lang w:val="ca-ES"/>
              </w:rPr>
              <w:t>Pla de comunicació</w:t>
            </w:r>
          </w:p>
        </w:tc>
        <w:tc>
          <w:tcPr>
            <w:tcW w:w="1276" w:type="dxa"/>
          </w:tcPr>
          <w:p w14:paraId="7CAFAF8C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>Any acabament</w:t>
            </w:r>
          </w:p>
        </w:tc>
        <w:tc>
          <w:tcPr>
            <w:tcW w:w="1985" w:type="dxa"/>
          </w:tcPr>
          <w:p w14:paraId="7AEE8B83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>
              <w:rPr>
                <w:rFonts w:cstheme="minorHAnsi"/>
                <w:b/>
                <w:sz w:val="22"/>
                <w:szCs w:val="22"/>
                <w:lang w:val="ca-ES"/>
              </w:rPr>
              <w:t>Àmbit d’actuació (temàtica, mitjans...)</w:t>
            </w:r>
          </w:p>
        </w:tc>
        <w:tc>
          <w:tcPr>
            <w:tcW w:w="2551" w:type="dxa"/>
          </w:tcPr>
          <w:p w14:paraId="2C6B11F5" w14:textId="77777777" w:rsidR="00434A28" w:rsidRPr="007B0FF8" w:rsidRDefault="00434A28" w:rsidP="003C5511">
            <w:pPr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7B0FF8">
              <w:rPr>
                <w:rFonts w:cstheme="minorHAnsi"/>
                <w:b/>
                <w:sz w:val="22"/>
                <w:szCs w:val="22"/>
                <w:lang w:val="ca-ES"/>
              </w:rPr>
              <w:t>Membres de l’equip han participat</w:t>
            </w:r>
          </w:p>
        </w:tc>
      </w:tr>
      <w:tr w:rsidR="00434A28" w:rsidRPr="007B0FF8" w14:paraId="6699D4A4" w14:textId="77777777" w:rsidTr="003C5511">
        <w:tc>
          <w:tcPr>
            <w:tcW w:w="817" w:type="dxa"/>
          </w:tcPr>
          <w:p w14:paraId="712924C7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013" w:type="dxa"/>
          </w:tcPr>
          <w:p w14:paraId="5274D94F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</w:tcPr>
          <w:p w14:paraId="67C17EA5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</w:tcPr>
          <w:p w14:paraId="05245CB5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</w:tcPr>
          <w:p w14:paraId="5F053A48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  <w:tr w:rsidR="00434A28" w:rsidRPr="007B0FF8" w14:paraId="7A56FD64" w14:textId="77777777" w:rsidTr="003C5511">
        <w:trPr>
          <w:trHeight w:val="130"/>
        </w:trPr>
        <w:tc>
          <w:tcPr>
            <w:tcW w:w="817" w:type="dxa"/>
          </w:tcPr>
          <w:p w14:paraId="367F746A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013" w:type="dxa"/>
          </w:tcPr>
          <w:p w14:paraId="52A1E25E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</w:tcPr>
          <w:p w14:paraId="27762484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</w:tcPr>
          <w:p w14:paraId="7A6392CC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</w:tcPr>
          <w:p w14:paraId="59039AD0" w14:textId="77777777" w:rsidR="00434A28" w:rsidRPr="007B0FF8" w:rsidRDefault="00434A28" w:rsidP="003C5511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7643F1BE" w14:textId="77777777" w:rsidR="00434A28" w:rsidRPr="007B0FF8" w:rsidRDefault="00434A28" w:rsidP="00434A28">
      <w:pPr>
        <w:rPr>
          <w:rFonts w:asciiTheme="minorHAnsi" w:hAnsiTheme="minorHAnsi" w:cstheme="minorHAnsi"/>
          <w:b/>
          <w:caps/>
          <w:sz w:val="22"/>
          <w:szCs w:val="22"/>
          <w:lang w:val="ca-ES"/>
        </w:rPr>
      </w:pPr>
    </w:p>
    <w:p w14:paraId="10437846" w14:textId="6ADB23B3" w:rsidR="00C22AD0" w:rsidRPr="00434A28" w:rsidRDefault="00C22AD0" w:rsidP="00434A28"/>
    <w:sectPr w:rsidR="00C22AD0" w:rsidRPr="00434A28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DB71" w14:textId="77777777" w:rsidR="00CD1520" w:rsidRDefault="00CD1520">
      <w:r>
        <w:separator/>
      </w:r>
    </w:p>
  </w:endnote>
  <w:endnote w:type="continuationSeparator" w:id="0">
    <w:p w14:paraId="62658904" w14:textId="77777777" w:rsidR="00CD1520" w:rsidRDefault="00CD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12DC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2F2907" wp14:editId="1D45A758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212FB" w14:textId="77777777" w:rsidR="004D0AE5" w:rsidRPr="00510D65" w:rsidRDefault="00510D65" w:rsidP="00156381">
                          <w:pPr>
                            <w:spacing w:line="160" w:lineRule="exac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</w:t>
                          </w:r>
                          <w:proofErr w:type="spellEnd"/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42F1F37" w14:textId="77777777" w:rsidR="004D0AE5" w:rsidRPr="004916E2" w:rsidRDefault="004D0AE5" w:rsidP="00156381">
                          <w:pPr>
                            <w:spacing w:line="160" w:lineRule="exac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4ECD80E2" w14:textId="77777777" w:rsidR="004D0AE5" w:rsidRPr="004916E2" w:rsidRDefault="00156381" w:rsidP="00156381">
                          <w:pPr>
                            <w:spacing w:line="160" w:lineRule="exac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CD63A57" w14:textId="77777777" w:rsidR="004D0AE5" w:rsidRDefault="00156381" w:rsidP="00156381">
                          <w:pPr>
                            <w:spacing w:line="160" w:lineRule="exac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0188E617" w14:textId="77777777" w:rsidR="004D0AE5" w:rsidRPr="004916E2" w:rsidRDefault="00950760" w:rsidP="00156381">
                          <w:pPr>
                            <w:spacing w:line="160" w:lineRule="exac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F29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76D212FB" w14:textId="77777777" w:rsidR="004D0AE5" w:rsidRPr="00510D65" w:rsidRDefault="00510D65" w:rsidP="00156381">
                    <w:pPr>
                      <w:spacing w:line="160" w:lineRule="exac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proofErr w:type="spellStart"/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</w:t>
                    </w:r>
                    <w:proofErr w:type="spellEnd"/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42F1F37" w14:textId="77777777" w:rsidR="004D0AE5" w:rsidRPr="004916E2" w:rsidRDefault="004D0AE5" w:rsidP="00156381">
                    <w:pPr>
                      <w:spacing w:line="160" w:lineRule="exac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4ECD80E2" w14:textId="77777777" w:rsidR="004D0AE5" w:rsidRPr="004916E2" w:rsidRDefault="00156381" w:rsidP="00156381">
                    <w:pPr>
                      <w:spacing w:line="160" w:lineRule="exac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CD63A57" w14:textId="77777777" w:rsidR="004D0AE5" w:rsidRDefault="00156381" w:rsidP="00156381">
                    <w:pPr>
                      <w:spacing w:line="160" w:lineRule="exac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0188E617" w14:textId="77777777" w:rsidR="004D0AE5" w:rsidRPr="004916E2" w:rsidRDefault="00950760" w:rsidP="00156381">
                    <w:pPr>
                      <w:spacing w:line="160" w:lineRule="exac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4319E7B" wp14:editId="4E99A169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7AF7" w14:textId="77777777" w:rsidR="00CD1520" w:rsidRDefault="00CD1520">
      <w:r>
        <w:separator/>
      </w:r>
    </w:p>
  </w:footnote>
  <w:footnote w:type="continuationSeparator" w:id="0">
    <w:p w14:paraId="2E8558DA" w14:textId="77777777" w:rsidR="00CD1520" w:rsidRDefault="00CD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255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7F79DDE" wp14:editId="61701DAC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4714124">
    <w:abstractNumId w:val="0"/>
  </w:num>
  <w:num w:numId="2" w16cid:durableId="64423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BD"/>
    <w:rsid w:val="000306EE"/>
    <w:rsid w:val="0008120D"/>
    <w:rsid w:val="000C02DF"/>
    <w:rsid w:val="000C42DB"/>
    <w:rsid w:val="000E0EBD"/>
    <w:rsid w:val="00156381"/>
    <w:rsid w:val="00167484"/>
    <w:rsid w:val="001A0797"/>
    <w:rsid w:val="001B506A"/>
    <w:rsid w:val="001C30E3"/>
    <w:rsid w:val="001F778C"/>
    <w:rsid w:val="002043AA"/>
    <w:rsid w:val="0021251C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34A28"/>
    <w:rsid w:val="00465F93"/>
    <w:rsid w:val="004C51AA"/>
    <w:rsid w:val="004D0AE5"/>
    <w:rsid w:val="004D0E3F"/>
    <w:rsid w:val="00510D65"/>
    <w:rsid w:val="0058161F"/>
    <w:rsid w:val="005A4F01"/>
    <w:rsid w:val="005A653C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5A4F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27F89"/>
    <w:rsid w:val="00A5154D"/>
    <w:rsid w:val="00A92FC4"/>
    <w:rsid w:val="00AB4A98"/>
    <w:rsid w:val="00AE518E"/>
    <w:rsid w:val="00AF1EAC"/>
    <w:rsid w:val="00BB376D"/>
    <w:rsid w:val="00BD57AC"/>
    <w:rsid w:val="00BF4424"/>
    <w:rsid w:val="00C11916"/>
    <w:rsid w:val="00C22AD0"/>
    <w:rsid w:val="00C64A3F"/>
    <w:rsid w:val="00C93D8C"/>
    <w:rsid w:val="00CD1520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04B19"/>
    <w:rsid w:val="00F958D3"/>
    <w:rsid w:val="00F9693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613C435"/>
  <w15:chartTrackingRefBased/>
  <w15:docId w15:val="{0D87CB26-66B9-4F4D-A2E3-923F5E7C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EBD"/>
    <w:rPr>
      <w:rFonts w:eastAsiaTheme="minorHAnsi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a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jc w:val="both"/>
      <w:outlineLvl w:val="3"/>
    </w:pPr>
    <w:rPr>
      <w:rFonts w:ascii="Arial" w:eastAsia="Times New Roman" w:hAnsi="Arial"/>
      <w:b/>
      <w:bCs/>
      <w:i/>
      <w:szCs w:val="17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table" w:styleId="Taulaambquadrcula">
    <w:name w:val="Table Grid"/>
    <w:basedOn w:val="Taulanormal"/>
    <w:uiPriority w:val="59"/>
    <w:rsid w:val="000E0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0E0EBD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E0EBD"/>
    <w:rPr>
      <w:rFonts w:eastAsiaTheme="minorHAnsi"/>
      <w:lang w:val="es-ES" w:eastAsia="es-ES"/>
    </w:rPr>
  </w:style>
  <w:style w:type="character" w:styleId="Refernciadenotaapeudepgina">
    <w:name w:val="footnote reference"/>
    <w:basedOn w:val="Lletraperdefectedelpargraf"/>
    <w:rsid w:val="000E0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ros\Documents\Plantilles%20de%20l'Office%20personalitzades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Padros Tremoleda, Mireia</dc:creator>
  <cp:keywords/>
  <cp:lastModifiedBy>Vidiella Oromí, Sònia</cp:lastModifiedBy>
  <cp:revision>2</cp:revision>
  <cp:lastPrinted>2006-02-10T09:33:00Z</cp:lastPrinted>
  <dcterms:created xsi:type="dcterms:W3CDTF">2026-04-13T06:10:00Z</dcterms:created>
  <dcterms:modified xsi:type="dcterms:W3CDTF">2026-04-13T06:10:00Z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