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F5556B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992F67" w:rsidRPr="003543D3" w:rsidRDefault="00992F67" w:rsidP="00992F67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 6: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F5556B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F5556B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992F67" w:rsidRPr="008F6ECB" w:rsidRDefault="00F5556B" w:rsidP="00992F67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992F67">
        <w:rPr>
          <w:sz w:val="20"/>
        </w:rPr>
        <w:t>“</w:t>
      </w:r>
      <w:r w:rsidR="00992F67" w:rsidRPr="00114504">
        <w:rPr>
          <w:b/>
          <w:sz w:val="20"/>
        </w:rPr>
        <w:t xml:space="preserve">Serveis per a l’organització i la realització d’un programa d’activitats formatives i la dinamització per a tots els equipaments de gent gran i l’atenció als usuaris a l’antic </w:t>
      </w:r>
      <w:r w:rsidR="00992F67">
        <w:rPr>
          <w:b/>
          <w:sz w:val="20"/>
        </w:rPr>
        <w:t>M</w:t>
      </w:r>
      <w:r w:rsidR="00992F67" w:rsidRPr="00114504">
        <w:rPr>
          <w:b/>
          <w:sz w:val="20"/>
        </w:rPr>
        <w:t xml:space="preserve">ercat de </w:t>
      </w:r>
      <w:r w:rsidR="00992F67">
        <w:rPr>
          <w:b/>
          <w:sz w:val="20"/>
        </w:rPr>
        <w:t>S</w:t>
      </w:r>
      <w:r w:rsidR="00992F67" w:rsidRPr="00114504">
        <w:rPr>
          <w:b/>
          <w:sz w:val="20"/>
        </w:rPr>
        <w:t xml:space="preserve">ant </w:t>
      </w:r>
      <w:r w:rsidR="00992F67">
        <w:rPr>
          <w:b/>
          <w:sz w:val="20"/>
        </w:rPr>
        <w:t>J</w:t>
      </w:r>
      <w:r w:rsidR="00992F67" w:rsidRPr="00114504">
        <w:rPr>
          <w:b/>
          <w:sz w:val="20"/>
        </w:rPr>
        <w:t>oan (2026-2027)</w:t>
      </w:r>
      <w:r w:rsidR="00992F67">
        <w:rPr>
          <w:sz w:val="20"/>
        </w:rPr>
        <w:t>”,</w:t>
      </w:r>
    </w:p>
    <w:p w:rsidR="00524569" w:rsidRPr="008F6ECB" w:rsidRDefault="00524569" w:rsidP="00524569">
      <w:pPr>
        <w:rPr>
          <w:sz w:val="20"/>
        </w:rPr>
      </w:pP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F5556B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E366C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F5556B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F5556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F5556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F5556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F5556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E366C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F5556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E366C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F5556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E366C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F5556B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F5556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F5556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F5556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F5556B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F5556B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F5556B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2F" w:rsidRDefault="00EF332F">
      <w:r>
        <w:separator/>
      </w:r>
    </w:p>
  </w:endnote>
  <w:endnote w:type="continuationSeparator" w:id="0">
    <w:p w:rsidR="00EF332F" w:rsidRDefault="00EF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F5556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F5556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F5556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EF332F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F5556B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2F" w:rsidRDefault="00EF332F">
      <w:r>
        <w:separator/>
      </w:r>
    </w:p>
  </w:footnote>
  <w:footnote w:type="continuationSeparator" w:id="0">
    <w:p w:rsidR="00EF332F" w:rsidRDefault="00EF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F5556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C5E82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2F67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366C"/>
    <w:rsid w:val="00EE4E52"/>
    <w:rsid w:val="00EE7435"/>
    <w:rsid w:val="00EE7B02"/>
    <w:rsid w:val="00EF0787"/>
    <w:rsid w:val="00EF332F"/>
    <w:rsid w:val="00F10947"/>
    <w:rsid w:val="00F45BAA"/>
    <w:rsid w:val="00F54B54"/>
    <w:rsid w:val="00F5556B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B2FF8-D654-418C-9549-92C2A235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2026-04-13T07:58:00Z</dcterms:created>
  <dcterms:modified xsi:type="dcterms:W3CDTF">2026-04-13T07:58:00Z</dcterms:modified>
</cp:coreProperties>
</file>