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9A66D4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9A66D4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523ECE" w:rsidRDefault="00523ECE" w:rsidP="00B80EE0">
      <w:pPr>
        <w:rPr>
          <w:rFonts w:cs="Arial"/>
          <w:b/>
          <w:bCs/>
          <w:color w:val="000000"/>
          <w:spacing w:val="-2"/>
          <w:sz w:val="20"/>
        </w:rPr>
      </w:pPr>
    </w:p>
    <w:p w:rsidR="00B80EE0" w:rsidRPr="00B80EE0" w:rsidRDefault="009A66D4" w:rsidP="00B80EE0">
      <w:pPr>
        <w:rPr>
          <w:rFonts w:cs="Arial"/>
          <w:b/>
          <w:bCs/>
          <w:color w:val="000000"/>
          <w:spacing w:val="-2"/>
          <w:sz w:val="20"/>
        </w:rPr>
      </w:pPr>
      <w:bookmarkStart w:id="0" w:name="_GoBack"/>
      <w:bookmarkEnd w:id="0"/>
      <w:r w:rsidRPr="00B80EE0">
        <w:rPr>
          <w:rFonts w:cs="Arial"/>
          <w:b/>
          <w:bCs/>
          <w:color w:val="000000"/>
          <w:spacing w:val="-2"/>
          <w:sz w:val="20"/>
        </w:rPr>
        <w:t xml:space="preserve">MODEL D’OFERTA ECONÒMICA GENERAL 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9A66D4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9A66D4"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9A66D4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9A66D4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B80EE0">
      <w:pPr>
        <w:rPr>
          <w:rFonts w:cs="Arial"/>
          <w:sz w:val="20"/>
        </w:rPr>
      </w:pPr>
    </w:p>
    <w:p w:rsidR="00B80EE0" w:rsidRPr="00B80EE0" w:rsidRDefault="009A66D4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:rsidR="006D636C" w:rsidRDefault="009A66D4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B80EE0">
      <w:pPr>
        <w:rPr>
          <w:rFonts w:cs="Arial"/>
          <w:sz w:val="20"/>
        </w:rPr>
      </w:pPr>
    </w:p>
    <w:p w:rsidR="00B80EE0" w:rsidRPr="00B80EE0" w:rsidRDefault="009A66D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</w:t>
      </w:r>
      <w:r w:rsidRPr="00B80EE0">
        <w:rPr>
          <w:rFonts w:cs="Arial"/>
          <w:color w:val="000000"/>
          <w:spacing w:val="-2"/>
          <w:sz w:val="20"/>
        </w:rPr>
        <w:t>ció que forma part de la licitació.</w:t>
      </w:r>
    </w:p>
    <w:p w:rsidR="00B80EE0" w:rsidRPr="00B80EE0" w:rsidRDefault="009A66D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B80EE0" w:rsidRPr="00B80EE0" w:rsidRDefault="009A66D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9A66D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Crit</w:t>
      </w:r>
      <w:r w:rsidR="00523ECE">
        <w:rPr>
          <w:rFonts w:cs="Arial"/>
          <w:color w:val="000000"/>
          <w:spacing w:val="-2"/>
          <w:sz w:val="20"/>
        </w:rPr>
        <w:t xml:space="preserve">eri 1. Oferta econòmica </w:t>
      </w: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523ECE" w:rsidRPr="00B80EE0" w:rsidRDefault="00523ECE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Baixa en %: </w:t>
      </w:r>
    </w:p>
    <w:p w:rsidR="00B80EE0" w:rsidRPr="00B80EE0" w:rsidRDefault="009A66D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:rsidR="00B80EE0" w:rsidRPr="00B80EE0" w:rsidRDefault="009A66D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:rsidR="00B80EE0" w:rsidRPr="00B80EE0" w:rsidRDefault="009A66D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523ECE" w:rsidRDefault="00523ECE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Criteri 2. Experiència del coordinador</w:t>
      </w:r>
    </w:p>
    <w:p w:rsidR="00523ECE" w:rsidRDefault="00523ECE" w:rsidP="00B80EE0">
      <w:pPr>
        <w:rPr>
          <w:rFonts w:cs="Arial"/>
          <w:color w:val="000000"/>
          <w:spacing w:val="-2"/>
          <w:sz w:val="20"/>
        </w:rPr>
      </w:pPr>
    </w:p>
    <w:p w:rsidR="00523ECE" w:rsidRDefault="00523ECE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Número d’estudis:</w:t>
      </w:r>
    </w:p>
    <w:p w:rsidR="00523ECE" w:rsidRDefault="00523ECE" w:rsidP="00B80EE0">
      <w:pPr>
        <w:rPr>
          <w:rFonts w:cs="Arial"/>
          <w:color w:val="000000"/>
          <w:spacing w:val="-2"/>
          <w:sz w:val="20"/>
        </w:rPr>
      </w:pPr>
    </w:p>
    <w:p w:rsidR="00523ECE" w:rsidRDefault="00523ECE" w:rsidP="00523EC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Criteri 3. Experiència del tècnic especialista 1</w:t>
      </w:r>
    </w:p>
    <w:p w:rsidR="00523ECE" w:rsidRDefault="00523ECE" w:rsidP="00523ECE">
      <w:pPr>
        <w:rPr>
          <w:rFonts w:cs="Arial"/>
          <w:color w:val="000000"/>
          <w:spacing w:val="-2"/>
          <w:sz w:val="20"/>
        </w:rPr>
      </w:pPr>
    </w:p>
    <w:p w:rsidR="00523ECE" w:rsidRDefault="00523ECE" w:rsidP="00523EC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Número d’estudis:</w:t>
      </w:r>
    </w:p>
    <w:p w:rsidR="00523ECE" w:rsidRDefault="00523ECE" w:rsidP="00523ECE">
      <w:pPr>
        <w:rPr>
          <w:rFonts w:cs="Arial"/>
          <w:color w:val="000000"/>
          <w:spacing w:val="-2"/>
          <w:sz w:val="20"/>
        </w:rPr>
      </w:pPr>
    </w:p>
    <w:p w:rsidR="00523ECE" w:rsidRDefault="00523ECE" w:rsidP="00523EC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Criteri 2. Experiència del </w:t>
      </w:r>
      <w:r>
        <w:rPr>
          <w:rFonts w:cs="Arial"/>
          <w:color w:val="000000"/>
          <w:spacing w:val="-2"/>
          <w:sz w:val="20"/>
        </w:rPr>
        <w:t>tècnic especialista 2</w:t>
      </w:r>
    </w:p>
    <w:p w:rsidR="00523ECE" w:rsidRDefault="00523ECE" w:rsidP="00523ECE">
      <w:pPr>
        <w:rPr>
          <w:rFonts w:cs="Arial"/>
          <w:color w:val="000000"/>
          <w:spacing w:val="-2"/>
          <w:sz w:val="20"/>
        </w:rPr>
      </w:pPr>
    </w:p>
    <w:p w:rsidR="00523ECE" w:rsidRPr="00B80EE0" w:rsidRDefault="00523ECE" w:rsidP="00523EC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Número d’estudis:</w:t>
      </w:r>
    </w:p>
    <w:p w:rsidR="00523ECE" w:rsidRPr="00B80EE0" w:rsidRDefault="00523ECE" w:rsidP="00523ECE">
      <w:pPr>
        <w:rPr>
          <w:rFonts w:cs="Arial"/>
          <w:color w:val="000000"/>
          <w:spacing w:val="-2"/>
          <w:sz w:val="20"/>
        </w:rPr>
      </w:pPr>
    </w:p>
    <w:p w:rsidR="00523ECE" w:rsidRPr="00B80EE0" w:rsidRDefault="00523ECE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9A66D4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Default="009A66D4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CD0F6F" w:rsidRDefault="00CD0F6F" w:rsidP="00B80EE0">
      <w:pPr>
        <w:rPr>
          <w:rFonts w:cs="Arial"/>
          <w:spacing w:val="-2"/>
          <w:sz w:val="20"/>
        </w:rPr>
      </w:pP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9A66D4" w:rsidP="00B80EE0">
      <w:pPr>
        <w:rPr>
          <w:rFonts w:ascii="Calibri" w:hAnsi="Calibri"/>
          <w:sz w:val="24"/>
        </w:rPr>
      </w:pP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6D4" w:rsidRDefault="009A66D4">
      <w:r>
        <w:separator/>
      </w:r>
    </w:p>
  </w:endnote>
  <w:endnote w:type="continuationSeparator" w:id="0">
    <w:p w:rsidR="009A66D4" w:rsidRDefault="009A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9A66D4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9A66D4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9A66D4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9A66D4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9A66D4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6D4" w:rsidRDefault="009A66D4">
      <w:r>
        <w:separator/>
      </w:r>
    </w:p>
  </w:footnote>
  <w:footnote w:type="continuationSeparator" w:id="0">
    <w:p w:rsidR="009A66D4" w:rsidRDefault="009A6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9A66D4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23ECE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66D4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95701-6B96-4443-9862-9EA0CBCE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Fernandez P David RESIDUS</cp:lastModifiedBy>
  <cp:revision>8</cp:revision>
  <cp:lastPrinted>2015-04-24T12:36:00Z</cp:lastPrinted>
  <dcterms:created xsi:type="dcterms:W3CDTF">2024-03-04T13:10:00Z</dcterms:created>
  <dcterms:modified xsi:type="dcterms:W3CDTF">2026-03-13T11:19:00Z</dcterms:modified>
</cp:coreProperties>
</file>