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I</w:t>
      </w:r>
      <w:r w:rsidR="0087677E">
        <w:rPr>
          <w:rFonts w:ascii="Arial" w:hAnsi="Arial" w:cs="OFJBG F+ Univers LT Std"/>
          <w:i/>
          <w:iCs/>
        </w:rPr>
        <w:t>V</w:t>
      </w:r>
    </w:p>
    <w:p w:rsidR="00816E27" w:rsidRDefault="002D038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816E27" w:rsidRDefault="00816E27">
      <w:pPr>
        <w:widowControl/>
        <w:suppressAutoHyphens w:val="0"/>
        <w:rPr>
          <w:rFonts w:eastAsia="Times New Roman"/>
          <w:kern w:val="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816E27" w:rsidRDefault="002D0381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2"/>
          <w:szCs w:val="20"/>
        </w:rPr>
        <w:t>(</w:t>
      </w:r>
      <w:r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816E27" w:rsidRDefault="002D0381">
      <w:pPr>
        <w:widowControl/>
        <w:numPr>
          <w:ilvl w:val="1"/>
          <w:numId w:val="8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E5" w:rsidRDefault="00D41DE5">
      <w:r>
        <w:separator/>
      </w:r>
    </w:p>
  </w:endnote>
  <w:endnote w:type="continuationSeparator" w:id="0">
    <w:p w:rsidR="00D41DE5" w:rsidRDefault="00D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4B54F4" w:rsidRPr="004B54F4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D41DE5" w:rsidRDefault="00D41DE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41DE5" w:rsidRDefault="00D41D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E5" w:rsidRDefault="00D41DE5">
      <w:r>
        <w:separator/>
      </w:r>
    </w:p>
  </w:footnote>
  <w:footnote w:type="continuationSeparator" w:id="0">
    <w:p w:rsidR="00D41DE5" w:rsidRDefault="00D4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  <w:p w:rsidR="00D41DE5" w:rsidRDefault="00D41DE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DE5" w:rsidRDefault="00D41D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5096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127B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1ABF"/>
    <w:rsid w:val="001C26BB"/>
    <w:rsid w:val="001C3095"/>
    <w:rsid w:val="001C387A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134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4AA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6EC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344E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C2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6FE9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54F4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1DAF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2827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1A0C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278"/>
    <w:rsid w:val="0068551D"/>
    <w:rsid w:val="00685847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3F36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77DB7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170E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0561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431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5D9B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124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402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62B9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1DE5"/>
    <w:rsid w:val="00D4275A"/>
    <w:rsid w:val="00D42D66"/>
    <w:rsid w:val="00D44E84"/>
    <w:rsid w:val="00D47482"/>
    <w:rsid w:val="00D50A53"/>
    <w:rsid w:val="00D520A5"/>
    <w:rsid w:val="00D5419B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8E4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2B4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6E86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C6FFC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AD82D-958B-46A7-9F1E-ED707263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</TotalTime>
  <Pages>1</Pages>
  <Words>412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4</cp:revision>
  <cp:lastPrinted>2026-01-29T10:17:00Z</cp:lastPrinted>
  <dcterms:created xsi:type="dcterms:W3CDTF">2026-01-29T13:32:00Z</dcterms:created>
  <dcterms:modified xsi:type="dcterms:W3CDTF">2026-04-10T06:50:00Z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