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 w:rsidP="0027164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projecte de </w:t>
      </w:r>
      <w:r w:rsidR="00EF2B45">
        <w:rPr>
          <w:rFonts w:ascii="Arial" w:hAnsi="Arial" w:cs="Arial"/>
          <w:sz w:val="22"/>
          <w:szCs w:val="22"/>
        </w:rPr>
        <w:t xml:space="preserve">substitució de coberta de fibrociment a l’edifici d’entitats </w:t>
      </w:r>
      <w:r w:rsidR="0011127B">
        <w:rPr>
          <w:rFonts w:ascii="Arial" w:hAnsi="Arial" w:cs="Arial"/>
          <w:sz w:val="22"/>
          <w:szCs w:val="22"/>
        </w:rPr>
        <w:t>T</w:t>
      </w:r>
      <w:r w:rsidR="00EF2B45">
        <w:rPr>
          <w:rFonts w:ascii="Arial" w:hAnsi="Arial" w:cs="Arial"/>
          <w:sz w:val="22"/>
          <w:szCs w:val="22"/>
        </w:rPr>
        <w:t xml:space="preserve">èxtil </w:t>
      </w:r>
      <w:r w:rsidR="0011127B">
        <w:rPr>
          <w:rFonts w:ascii="Arial" w:hAnsi="Arial" w:cs="Arial"/>
          <w:sz w:val="22"/>
          <w:szCs w:val="22"/>
        </w:rPr>
        <w:t xml:space="preserve">Montserrat </w:t>
      </w:r>
      <w:r w:rsidR="00123B89">
        <w:rPr>
          <w:rFonts w:ascii="Arial" w:hAnsi="Arial" w:cs="Arial"/>
          <w:sz w:val="22"/>
          <w:szCs w:val="22"/>
        </w:rPr>
        <w:t>de Sant Vicenç de Castellet</w:t>
      </w:r>
      <w:r w:rsidR="00902C9C">
        <w:rPr>
          <w:rFonts w:ascii="Arial" w:hAnsi="Arial" w:cs="Arial"/>
          <w:sz w:val="22"/>
          <w:szCs w:val="22"/>
        </w:rPr>
        <w:t xml:space="preserve"> expedient X202</w:t>
      </w:r>
      <w:r w:rsidR="00EF2B45">
        <w:rPr>
          <w:rFonts w:ascii="Arial" w:hAnsi="Arial" w:cs="Arial"/>
          <w:sz w:val="22"/>
          <w:szCs w:val="22"/>
        </w:rPr>
        <w:t>4004261</w:t>
      </w:r>
      <w:r>
        <w:rPr>
          <w:rFonts w:ascii="Arial" w:hAnsi="Arial" w:cs="Arial"/>
          <w:sz w:val="22"/>
          <w:szCs w:val="22"/>
        </w:rPr>
        <w:t xml:space="preserve">  DIU QUE:</w:t>
      </w:r>
    </w:p>
    <w:p w:rsidR="00816E27" w:rsidRDefault="00816E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11127B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816E27" w:rsidRDefault="002D0381" w:rsidP="00D262B9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Que es compromet a realitzar l’obra amb subjecció  al plec de clàusules administratives particulars, pel preu total de ....................................€ (en lletres i xifres) amb el següent detall:</w:t>
      </w:r>
    </w:p>
    <w:p w:rsidR="00816E27" w:rsidRDefault="00816E27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16E27" w:rsidRDefault="002D0381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Ampliació del termini de garantia de l’obra executada (</w:t>
      </w:r>
      <w:r w:rsidR="00D638C1">
        <w:rPr>
          <w:rFonts w:ascii="Arial" w:hAnsi="Arial" w:cs="Arial"/>
          <w:b/>
          <w:iCs/>
          <w:sz w:val="22"/>
          <w:szCs w:val="22"/>
        </w:rPr>
        <w:t xml:space="preserve">10 </w:t>
      </w:r>
      <w:r>
        <w:rPr>
          <w:rFonts w:ascii="Arial" w:hAnsi="Arial" w:cs="Arial"/>
          <w:b/>
          <w:iCs/>
          <w:sz w:val="22"/>
          <w:szCs w:val="22"/>
        </w:rPr>
        <w:t>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de l’obra executada   (</w:t>
      </w:r>
      <w:r w:rsidR="00D638C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de l’obra executada  (</w:t>
      </w:r>
      <w:r w:rsidR="00D638C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de l’obra executada  (</w:t>
      </w:r>
      <w:r w:rsidR="00D638C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de l’obra executada  (</w:t>
      </w:r>
      <w:r w:rsidR="00D638C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addicionals de garantia de l’obra executada  (</w:t>
      </w:r>
      <w:r w:rsidR="00D638C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816E27" w:rsidRDefault="00816E27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3-Millora </w:t>
      </w:r>
      <w:r w:rsidR="0011127B">
        <w:rPr>
          <w:rFonts w:ascii="Arial" w:hAnsi="Arial" w:cs="Arial"/>
          <w:b/>
          <w:iCs/>
          <w:sz w:val="22"/>
          <w:szCs w:val="22"/>
        </w:rPr>
        <w:t xml:space="preserve"> substitució del fals sostre en les dependències inferiors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D638C1">
        <w:rPr>
          <w:rFonts w:ascii="Arial" w:hAnsi="Arial" w:cs="Arial"/>
          <w:b/>
          <w:iCs/>
          <w:sz w:val="22"/>
          <w:szCs w:val="22"/>
        </w:rPr>
        <w:t>4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816E27" w:rsidRDefault="002D0381" w:rsidP="00FC6FFC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</w:t>
      </w:r>
      <w:r w:rsidR="00FC6FFC">
        <w:rPr>
          <w:rFonts w:ascii="Arial" w:hAnsi="Arial" w:cs="Arial"/>
          <w:sz w:val="22"/>
          <w:szCs w:val="22"/>
        </w:rPr>
        <w:t xml:space="preserve"> ______ </w:t>
      </w:r>
      <w:r w:rsidR="00FC6FFC" w:rsidRPr="00E17081">
        <w:rPr>
          <w:rFonts w:ascii="Arial" w:hAnsi="Arial" w:cs="Arial"/>
          <w:b/>
          <w:sz w:val="20"/>
          <w:szCs w:val="20"/>
        </w:rPr>
        <w:t>m2</w:t>
      </w:r>
      <w:r w:rsidR="00FC6FFC">
        <w:rPr>
          <w:rFonts w:ascii="Arial" w:hAnsi="Arial" w:cs="Arial"/>
          <w:sz w:val="20"/>
          <w:szCs w:val="20"/>
        </w:rPr>
        <w:t xml:space="preserve"> de fals sostre</w:t>
      </w:r>
      <w:r>
        <w:rPr>
          <w:rFonts w:ascii="Arial" w:hAnsi="Arial" w:cs="Arial"/>
          <w:sz w:val="22"/>
          <w:szCs w:val="22"/>
        </w:rPr>
        <w:t xml:space="preserve"> la millora d’acord amb la clàusula 13 del PCAP (</w:t>
      </w:r>
      <w:r w:rsidR="00D638C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punts)</w:t>
      </w:r>
    </w:p>
    <w:p w:rsidR="00FC6FFC" w:rsidRDefault="00FC6FFC" w:rsidP="00FC6FF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B0AF3">
        <w:rPr>
          <w:rFonts w:ascii="Arial" w:hAnsi="Arial" w:cs="Arial"/>
          <w:sz w:val="20"/>
          <w:szCs w:val="20"/>
        </w:rPr>
        <w:t xml:space="preserve">Es valorarà </w:t>
      </w:r>
      <w:r w:rsidRPr="00FC6FFC">
        <w:rPr>
          <w:rFonts w:ascii="Arial" w:hAnsi="Arial" w:cs="Arial"/>
          <w:i/>
          <w:sz w:val="20"/>
          <w:szCs w:val="20"/>
        </w:rPr>
        <w:t>assignant un 1 punt per cada 10m2 de fals sostre</w:t>
      </w:r>
      <w:r w:rsidR="00055096">
        <w:rPr>
          <w:rFonts w:ascii="Arial" w:hAnsi="Arial" w:cs="Arial"/>
          <w:i/>
          <w:sz w:val="20"/>
          <w:szCs w:val="20"/>
        </w:rPr>
        <w:t xml:space="preserve"> (sense prorrateig)</w:t>
      </w:r>
      <w:r w:rsidRPr="00FC6FFC">
        <w:rPr>
          <w:rFonts w:ascii="Arial" w:hAnsi="Arial" w:cs="Arial"/>
          <w:i/>
          <w:sz w:val="20"/>
          <w:szCs w:val="20"/>
        </w:rPr>
        <w:t>, amb un màxim de 40 punts (400m2).</w:t>
      </w:r>
    </w:p>
    <w:p w:rsidR="00FC6FFC" w:rsidRDefault="00FC6FFC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6C2D38" w:rsidRDefault="006C2D38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4-Millora tècnica </w:t>
      </w:r>
      <w:r w:rsidR="00FC6FFC">
        <w:rPr>
          <w:rFonts w:ascii="Arial" w:hAnsi="Arial" w:cs="Arial"/>
          <w:b/>
          <w:iCs/>
          <w:sz w:val="22"/>
          <w:szCs w:val="22"/>
        </w:rPr>
        <w:t xml:space="preserve">del desguàs a la coberta adjacent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D638C1">
        <w:rPr>
          <w:rFonts w:ascii="Arial" w:hAnsi="Arial" w:cs="Arial"/>
          <w:b/>
          <w:iCs/>
          <w:sz w:val="22"/>
          <w:szCs w:val="22"/>
        </w:rPr>
        <w:t>20</w:t>
      </w:r>
      <w:r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6C2D38" w:rsidRDefault="006C2D38" w:rsidP="006C2D38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</w:t>
      </w:r>
      <w:r w:rsidR="00D638C1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D262B9" w:rsidRDefault="00D262B9" w:rsidP="00D262B9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262B9" w:rsidRDefault="00D262B9" w:rsidP="00D262B9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D262B9" w:rsidRDefault="00D262B9" w:rsidP="00D262B9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5-Millora tècnica subministrament i </w:t>
      </w:r>
      <w:proofErr w:type="spellStart"/>
      <w:r>
        <w:rPr>
          <w:rFonts w:ascii="Arial" w:hAnsi="Arial" w:cs="Arial"/>
          <w:b/>
          <w:iCs/>
          <w:sz w:val="22"/>
          <w:szCs w:val="22"/>
        </w:rPr>
        <w:t>instal.lació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d’una escala per a manteniment d’acord amb la clàusula 13 del PCAP (20 punts)</w:t>
      </w:r>
    </w:p>
    <w:p w:rsidR="00D262B9" w:rsidRDefault="00D262B9" w:rsidP="00D262B9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83BB6">
        <w:rPr>
          <w:rFonts w:ascii="Arial" w:hAnsi="Arial" w:cs="Arial"/>
          <w:sz w:val="22"/>
          <w:szCs w:val="22"/>
        </w:rPr>
      </w:r>
      <w:r w:rsidR="00883BB6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(10 punts)</w:t>
      </w:r>
    </w:p>
    <w:p w:rsidR="00D262B9" w:rsidRDefault="00D262B9" w:rsidP="00D262B9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16E27" w:rsidRDefault="006241A6" w:rsidP="00883BB6">
      <w:pPr>
        <w:jc w:val="both"/>
        <w:rPr>
          <w:rFonts w:ascii="Arial" w:hAnsi="Arial" w:cs="OFJBG F+ Univers LT Std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2D0381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E5" w:rsidRDefault="00D41DE5">
      <w:r>
        <w:separator/>
      </w:r>
    </w:p>
  </w:endnote>
  <w:endnote w:type="continuationSeparator" w:id="0">
    <w:p w:rsidR="00D41DE5" w:rsidRDefault="00D4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883BB6" w:rsidRPr="00883BB6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D41DE5" w:rsidRDefault="00D41DE5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41DE5" w:rsidRDefault="00D41D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E5" w:rsidRDefault="00D41DE5">
      <w:r>
        <w:separator/>
      </w:r>
    </w:p>
  </w:footnote>
  <w:footnote w:type="continuationSeparator" w:id="0">
    <w:p w:rsidR="00D41DE5" w:rsidRDefault="00D4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  <w:p w:rsidR="00D41DE5" w:rsidRDefault="00D41DE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1DE5" w:rsidRDefault="00D41DE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DE5" w:rsidRDefault="00D41D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5096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127B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1ABF"/>
    <w:rsid w:val="001C26BB"/>
    <w:rsid w:val="001C3095"/>
    <w:rsid w:val="001C387A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134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1647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4AA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6EC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05E8"/>
    <w:rsid w:val="0041344E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5C2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6FE9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1DAF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2827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1A0C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278"/>
    <w:rsid w:val="0068551D"/>
    <w:rsid w:val="00685847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3F36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77DB7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3BB6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170E8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0561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431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5D9B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124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402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3424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62B9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1DE5"/>
    <w:rsid w:val="00D4275A"/>
    <w:rsid w:val="00D42D66"/>
    <w:rsid w:val="00D44E84"/>
    <w:rsid w:val="00D47482"/>
    <w:rsid w:val="00D50A53"/>
    <w:rsid w:val="00D520A5"/>
    <w:rsid w:val="00D5419B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8E4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2B45"/>
    <w:rsid w:val="00EF4D69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6E86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C6FFC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6B78F-B064-441F-857B-44BE2389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</TotalTime>
  <Pages>1</Pages>
  <Words>373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7</cp:revision>
  <cp:lastPrinted>2026-01-29T10:17:00Z</cp:lastPrinted>
  <dcterms:created xsi:type="dcterms:W3CDTF">2026-01-29T13:32:00Z</dcterms:created>
  <dcterms:modified xsi:type="dcterms:W3CDTF">2026-04-10T06:49:00Z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