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28FBC89F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A52C09">
        <w:rPr>
          <w:rFonts w:ascii="Roboto Medium" w:hAnsi="Roboto Medium"/>
          <w:sz w:val="32"/>
          <w:szCs w:val="32"/>
        </w:rPr>
        <w:t>8</w:t>
      </w:r>
      <w:r w:rsidR="00222349">
        <w:rPr>
          <w:rFonts w:ascii="Roboto Medium" w:hAnsi="Roboto Medium"/>
          <w:sz w:val="32"/>
          <w:szCs w:val="32"/>
        </w:rPr>
        <w:t xml:space="preserve"> </w:t>
      </w:r>
      <w:r w:rsidR="00A43CA4" w:rsidRPr="00A43CA4">
        <w:rPr>
          <w:rFonts w:ascii="Roboto Medium" w:hAnsi="Roboto Medium"/>
          <w:sz w:val="22"/>
          <w:szCs w:val="22"/>
        </w:rPr>
        <w:t>(</w:t>
      </w:r>
      <w:r w:rsidR="003A63C4">
        <w:rPr>
          <w:rFonts w:ascii="Roboto Medium" w:hAnsi="Roboto Medium"/>
          <w:sz w:val="22"/>
          <w:szCs w:val="22"/>
        </w:rPr>
        <w:t xml:space="preserve">Oli </w:t>
      </w:r>
      <w:r w:rsidR="00A52C09">
        <w:rPr>
          <w:rFonts w:ascii="Roboto Medium" w:hAnsi="Roboto Medium"/>
          <w:sz w:val="22"/>
          <w:szCs w:val="22"/>
        </w:rPr>
        <w:t>Mineral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12F5CD6B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A52C09">
        <w:rPr>
          <w:rFonts w:cs="Arial"/>
          <w:b/>
          <w:bCs/>
          <w:sz w:val="22"/>
          <w:szCs w:val="22"/>
        </w:rPr>
        <w:t>8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3A63C4">
        <w:rPr>
          <w:b/>
          <w:bCs/>
          <w:color w:val="000000" w:themeColor="text1"/>
          <w:szCs w:val="22"/>
          <w:lang w:eastAsia="ca-ES"/>
        </w:rPr>
        <w:t xml:space="preserve">Oli </w:t>
      </w:r>
      <w:r w:rsidR="00A52C09">
        <w:rPr>
          <w:b/>
          <w:bCs/>
          <w:color w:val="000000" w:themeColor="text1"/>
          <w:szCs w:val="22"/>
          <w:lang w:eastAsia="ca-ES"/>
        </w:rPr>
        <w:t>Mineral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valor estimat </w:t>
      </w:r>
      <w:r w:rsidR="00A43CA4" w:rsidRPr="003831DB">
        <w:rPr>
          <w:rFonts w:cs="Arial"/>
          <w:sz w:val="22"/>
          <w:szCs w:val="22"/>
        </w:rPr>
        <w:t xml:space="preserve">de </w:t>
      </w:r>
      <w:r w:rsidR="005E7AC5" w:rsidRPr="003831DB">
        <w:rPr>
          <w:rFonts w:cs="Arial"/>
          <w:sz w:val="22"/>
          <w:szCs w:val="22"/>
        </w:rPr>
        <w:t xml:space="preserve"> </w:t>
      </w:r>
      <w:r w:rsidR="003831DB" w:rsidRPr="003831DB">
        <w:rPr>
          <w:rFonts w:cs="Arial"/>
          <w:sz w:val="22"/>
          <w:szCs w:val="22"/>
        </w:rPr>
        <w:t xml:space="preserve">77,92 </w:t>
      </w:r>
      <w:r w:rsidR="005E7AC5" w:rsidRPr="003831DB">
        <w:rPr>
          <w:rFonts w:cs="Arial"/>
          <w:sz w:val="22"/>
          <w:szCs w:val="22"/>
        </w:rPr>
        <w:t>€</w:t>
      </w:r>
      <w:r w:rsidR="005E7AC5" w:rsidRPr="00934F8B">
        <w:rPr>
          <w:color w:val="000000"/>
          <w:sz w:val="18"/>
          <w:szCs w:val="18"/>
        </w:rPr>
        <w:t xml:space="preserve"> </w:t>
      </w:r>
      <w:r w:rsidR="00A43CA4">
        <w:rPr>
          <w:rFonts w:cs="Arial"/>
          <w:sz w:val="22"/>
          <w:szCs w:val="22"/>
        </w:rPr>
        <w:t xml:space="preserve">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</w:t>
      </w:r>
      <w:r w:rsidR="00A001B9">
        <w:rPr>
          <w:rFonts w:cs="Arial"/>
          <w:sz w:val="22"/>
          <w:szCs w:val="22"/>
        </w:rPr>
        <w:t>7</w:t>
      </w:r>
      <w:r w:rsidR="00AB1A4F">
        <w:rPr>
          <w:rFonts w:cs="Arial"/>
          <w:sz w:val="22"/>
          <w:szCs w:val="22"/>
        </w:rPr>
        <w:t xml:space="preserve">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F1AA11C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</w:t>
            </w:r>
            <w:r w:rsidR="002F713C">
              <w:rPr>
                <w:rFonts w:cs="Arial"/>
                <w:sz w:val="22"/>
                <w:szCs w:val="22"/>
              </w:rPr>
              <w:t>ínim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17E752AA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</w:t>
            </w:r>
            <w:r w:rsidR="00575F4F">
              <w:rPr>
                <w:rFonts w:cs="Arial"/>
                <w:sz w:val="22"/>
                <w:szCs w:val="22"/>
              </w:rPr>
              <w:t>1</w:t>
            </w:r>
            <w:r w:rsidR="00572B4D">
              <w:rPr>
                <w:rFonts w:cs="Arial"/>
                <w:sz w:val="22"/>
                <w:szCs w:val="22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7053C26F" w:rsidR="007971C4" w:rsidRPr="00426FBB" w:rsidRDefault="005E7AC5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 xml:space="preserve">Oli </w:t>
            </w:r>
            <w:r w:rsidR="00A52C09">
              <w:rPr>
                <w:color w:val="000000" w:themeColor="text1"/>
                <w:sz w:val="18"/>
                <w:szCs w:val="18"/>
                <w:lang w:eastAsia="ca-ES"/>
              </w:rPr>
              <w:t>Mineral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>ingrés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5236E523" w:rsidR="007971C4" w:rsidRPr="00556204" w:rsidRDefault="003831DB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7971C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Les dades de la planta de l’ofertant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9FF9" w14:textId="77777777" w:rsidR="00F00139" w:rsidRDefault="00F00139" w:rsidP="00452158">
      <w:r>
        <w:separator/>
      </w:r>
    </w:p>
  </w:endnote>
  <w:endnote w:type="continuationSeparator" w:id="0">
    <w:p w14:paraId="5B8C3768" w14:textId="77777777" w:rsidR="00F00139" w:rsidRDefault="00F00139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1C06" w14:textId="77777777" w:rsidR="00F00139" w:rsidRDefault="00F00139" w:rsidP="00452158">
      <w:r>
        <w:separator/>
      </w:r>
    </w:p>
  </w:footnote>
  <w:footnote w:type="continuationSeparator" w:id="0">
    <w:p w14:paraId="00F874DF" w14:textId="77777777" w:rsidR="00F00139" w:rsidRDefault="00F00139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C36E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22349"/>
    <w:rsid w:val="00257275"/>
    <w:rsid w:val="00261117"/>
    <w:rsid w:val="002837A0"/>
    <w:rsid w:val="00292EDF"/>
    <w:rsid w:val="00297B6E"/>
    <w:rsid w:val="002B3F11"/>
    <w:rsid w:val="002C0268"/>
    <w:rsid w:val="002C591D"/>
    <w:rsid w:val="002F5BD0"/>
    <w:rsid w:val="002F713C"/>
    <w:rsid w:val="003442E6"/>
    <w:rsid w:val="00360062"/>
    <w:rsid w:val="003831DB"/>
    <w:rsid w:val="0039003E"/>
    <w:rsid w:val="0039004E"/>
    <w:rsid w:val="003A63C4"/>
    <w:rsid w:val="003B7ADF"/>
    <w:rsid w:val="003C5792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05EE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60A22"/>
    <w:rsid w:val="0057198A"/>
    <w:rsid w:val="00572B4D"/>
    <w:rsid w:val="00575F4F"/>
    <w:rsid w:val="005806A0"/>
    <w:rsid w:val="00580A76"/>
    <w:rsid w:val="00590D24"/>
    <w:rsid w:val="00593367"/>
    <w:rsid w:val="005B0AEF"/>
    <w:rsid w:val="005D1E34"/>
    <w:rsid w:val="005E2661"/>
    <w:rsid w:val="005E7AC5"/>
    <w:rsid w:val="005F13B7"/>
    <w:rsid w:val="005F2739"/>
    <w:rsid w:val="006071FC"/>
    <w:rsid w:val="00630525"/>
    <w:rsid w:val="00634284"/>
    <w:rsid w:val="00645BD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66E3F"/>
    <w:rsid w:val="007942D0"/>
    <w:rsid w:val="007971C4"/>
    <w:rsid w:val="007A3CCC"/>
    <w:rsid w:val="007B3549"/>
    <w:rsid w:val="007E323C"/>
    <w:rsid w:val="007E371E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85F53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A001B9"/>
    <w:rsid w:val="00A076FF"/>
    <w:rsid w:val="00A13EC0"/>
    <w:rsid w:val="00A149F2"/>
    <w:rsid w:val="00A2295E"/>
    <w:rsid w:val="00A270D7"/>
    <w:rsid w:val="00A364DC"/>
    <w:rsid w:val="00A43CA4"/>
    <w:rsid w:val="00A45DF1"/>
    <w:rsid w:val="00A51C5B"/>
    <w:rsid w:val="00A52C09"/>
    <w:rsid w:val="00A66A9F"/>
    <w:rsid w:val="00A67502"/>
    <w:rsid w:val="00A71572"/>
    <w:rsid w:val="00AB1A4F"/>
    <w:rsid w:val="00AC4939"/>
    <w:rsid w:val="00AC5C94"/>
    <w:rsid w:val="00AF0063"/>
    <w:rsid w:val="00AF4981"/>
    <w:rsid w:val="00AF4DDE"/>
    <w:rsid w:val="00B039CB"/>
    <w:rsid w:val="00B04C23"/>
    <w:rsid w:val="00B202BA"/>
    <w:rsid w:val="00B37CC2"/>
    <w:rsid w:val="00B56CB8"/>
    <w:rsid w:val="00B63ACE"/>
    <w:rsid w:val="00B74942"/>
    <w:rsid w:val="00B93A55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6143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DF1CF7"/>
    <w:rsid w:val="00E32FC7"/>
    <w:rsid w:val="00E506D6"/>
    <w:rsid w:val="00E5179E"/>
    <w:rsid w:val="00E7023F"/>
    <w:rsid w:val="00E91B48"/>
    <w:rsid w:val="00EB209B"/>
    <w:rsid w:val="00EC5204"/>
    <w:rsid w:val="00EF2158"/>
    <w:rsid w:val="00F00139"/>
    <w:rsid w:val="00F01596"/>
    <w:rsid w:val="00F1391E"/>
    <w:rsid w:val="00F333A5"/>
    <w:rsid w:val="00F37717"/>
    <w:rsid w:val="00F4316B"/>
    <w:rsid w:val="00F54187"/>
    <w:rsid w:val="00F72904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60C5D-85E6-4F71-B2EC-69D8C280DE93}"/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14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34</cp:revision>
  <dcterms:created xsi:type="dcterms:W3CDTF">2026-02-27T13:33:00Z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