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51CD1" w14:textId="77777777" w:rsidR="00CD0F6F" w:rsidRDefault="008B7619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195F4DE1" w14:textId="77777777" w:rsidR="00625EF2" w:rsidRPr="00245720" w:rsidRDefault="00625EF2" w:rsidP="00625EF2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783B5CF1" w14:textId="77777777" w:rsidR="00625EF2" w:rsidRDefault="00625EF2" w:rsidP="00625EF2">
      <w:pPr>
        <w:rPr>
          <w:rFonts w:cs="Arial"/>
          <w:color w:val="000000"/>
          <w:spacing w:val="-2"/>
          <w:sz w:val="20"/>
        </w:rPr>
      </w:pPr>
    </w:p>
    <w:p w14:paraId="18699033" w14:textId="77777777" w:rsidR="00625EF2" w:rsidRPr="00B80EE0" w:rsidRDefault="00625EF2" w:rsidP="00625EF2">
      <w:pPr>
        <w:rPr>
          <w:rFonts w:cs="Arial"/>
          <w:color w:val="000000"/>
          <w:spacing w:val="-2"/>
          <w:sz w:val="20"/>
        </w:rPr>
      </w:pPr>
    </w:p>
    <w:p w14:paraId="24CDB7BD" w14:textId="77777777" w:rsidR="00625EF2" w:rsidRPr="00B80EE0" w:rsidRDefault="00625EF2" w:rsidP="00625EF2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030EA4E1" w14:textId="77777777" w:rsidR="00625EF2" w:rsidRPr="00B80EE0" w:rsidRDefault="00625EF2" w:rsidP="00625EF2">
      <w:pPr>
        <w:rPr>
          <w:rFonts w:cs="Arial"/>
          <w:color w:val="000000"/>
          <w:spacing w:val="-2"/>
          <w:sz w:val="20"/>
        </w:rPr>
      </w:pPr>
    </w:p>
    <w:p w14:paraId="63D80FB2" w14:textId="77777777" w:rsidR="00625EF2" w:rsidRPr="00B80EE0" w:rsidRDefault="00625EF2" w:rsidP="00625EF2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72DF1633" w14:textId="77777777" w:rsidR="00625EF2" w:rsidRDefault="00625EF2" w:rsidP="00625EF2">
      <w:pPr>
        <w:rPr>
          <w:rFonts w:cs="Arial"/>
          <w:sz w:val="20"/>
        </w:rPr>
      </w:pPr>
    </w:p>
    <w:p w14:paraId="7363A101" w14:textId="77777777" w:rsidR="00625EF2" w:rsidRPr="00B80EE0" w:rsidRDefault="00625EF2" w:rsidP="00625EF2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50249494" w14:textId="53E7E660" w:rsidR="00625EF2" w:rsidRPr="00BC4709" w:rsidRDefault="00625EF2" w:rsidP="00625EF2">
      <w:pPr>
        <w:rPr>
          <w:rFonts w:cs="Arial"/>
          <w:sz w:val="20"/>
        </w:rPr>
      </w:pPr>
      <w:r w:rsidRPr="00BC4709">
        <w:rPr>
          <w:b/>
          <w:color w:val="000000"/>
          <w:sz w:val="20"/>
        </w:rPr>
        <w:t>Subministrament del vestuari laboral, i vestuari d’alta visibilitat pel personal adscrit a les seccions de parcs i jardins, manteniment d'equipaments i materials logístics i vehicles de l'Ajuntament de Sabadell</w:t>
      </w:r>
      <w:r w:rsidRPr="00BC4709">
        <w:rPr>
          <w:rFonts w:cs="Arial"/>
          <w:sz w:val="20"/>
        </w:rPr>
        <w:t>,</w:t>
      </w:r>
      <w:r w:rsidR="0081770E">
        <w:rPr>
          <w:rFonts w:cs="Arial"/>
          <w:sz w:val="20"/>
        </w:rPr>
        <w:t xml:space="preserve"> </w:t>
      </w: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2664DD4A" w14:textId="77777777" w:rsidR="00625EF2" w:rsidRPr="00B80EE0" w:rsidRDefault="00625EF2" w:rsidP="00625EF2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068A2C77" w14:textId="77777777" w:rsidR="00625EF2" w:rsidRPr="00B80EE0" w:rsidRDefault="00625EF2" w:rsidP="00625EF2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7DD876C4" w14:textId="77777777" w:rsidR="00625EF2" w:rsidRPr="00B80EE0" w:rsidRDefault="00625EF2" w:rsidP="00625EF2">
      <w:pPr>
        <w:rPr>
          <w:rFonts w:cs="Arial"/>
          <w:color w:val="000000"/>
          <w:spacing w:val="-2"/>
          <w:sz w:val="20"/>
        </w:rPr>
      </w:pPr>
    </w:p>
    <w:p w14:paraId="74513D7A" w14:textId="77777777" w:rsidR="00625EF2" w:rsidRPr="0088383E" w:rsidRDefault="00625EF2" w:rsidP="00625EF2">
      <w:pPr>
        <w:rPr>
          <w:rFonts w:cs="Arial"/>
          <w:b/>
          <w:color w:val="000000"/>
          <w:spacing w:val="-2"/>
          <w:sz w:val="20"/>
        </w:rPr>
      </w:pPr>
      <w:r w:rsidRPr="0088383E">
        <w:rPr>
          <w:rFonts w:cs="Arial"/>
          <w:b/>
          <w:color w:val="000000"/>
          <w:spacing w:val="-2"/>
          <w:sz w:val="20"/>
          <w:highlight w:val="lightGray"/>
        </w:rPr>
        <w:t xml:space="preserve">Lot 1: </w:t>
      </w:r>
      <w:r w:rsidRPr="0088383E">
        <w:rPr>
          <w:rFonts w:cs="Arial"/>
          <w:b/>
          <w:bCs/>
          <w:sz w:val="20"/>
          <w:szCs w:val="22"/>
          <w:highlight w:val="lightGray"/>
        </w:rPr>
        <w:t>Subministrament de vestuari laboral</w:t>
      </w:r>
    </w:p>
    <w:p w14:paraId="6BB07052" w14:textId="77777777" w:rsidR="00625EF2" w:rsidRDefault="00625EF2" w:rsidP="00625EF2">
      <w:pPr>
        <w:rPr>
          <w:rFonts w:cs="Arial"/>
          <w:color w:val="000000"/>
          <w:spacing w:val="-2"/>
          <w:sz w:val="20"/>
        </w:rPr>
      </w:pPr>
    </w:p>
    <w:p w14:paraId="6AD1F57E" w14:textId="77777777" w:rsidR="00625EF2" w:rsidRDefault="00625EF2" w:rsidP="00625EF2">
      <w:pPr>
        <w:rPr>
          <w:rFonts w:cs="Arial"/>
          <w:sz w:val="20"/>
        </w:rPr>
      </w:pPr>
      <w:r w:rsidRPr="00C25463">
        <w:rPr>
          <w:rFonts w:cs="Arial"/>
          <w:color w:val="000000"/>
          <w:spacing w:val="-2"/>
          <w:sz w:val="20"/>
        </w:rPr>
        <w:t xml:space="preserve">Criteri </w:t>
      </w:r>
      <w:r w:rsidRPr="00C25463">
        <w:rPr>
          <w:rFonts w:cs="Arial"/>
          <w:sz w:val="20"/>
        </w:rPr>
        <w:t xml:space="preserve">1: </w:t>
      </w:r>
      <w:r>
        <w:rPr>
          <w:rFonts w:cs="Arial"/>
          <w:sz w:val="20"/>
        </w:rPr>
        <w:t>Baixa econòmica</w:t>
      </w:r>
    </w:p>
    <w:p w14:paraId="13C3DEC8" w14:textId="77777777" w:rsidR="00625EF2" w:rsidRDefault="00625EF2" w:rsidP="00625EF2">
      <w:pPr>
        <w:rPr>
          <w:rFonts w:cs="Arial"/>
          <w:sz w:val="20"/>
        </w:rPr>
      </w:pPr>
    </w:p>
    <w:p w14:paraId="5C4669CF" w14:textId="77777777" w:rsidR="00625EF2" w:rsidRDefault="00625EF2" w:rsidP="00625EF2">
      <w:pPr>
        <w:rPr>
          <w:rFonts w:cs="Arial"/>
          <w:sz w:val="20"/>
        </w:rPr>
      </w:pPr>
      <w:r>
        <w:rPr>
          <w:rFonts w:cs="Arial"/>
          <w:sz w:val="20"/>
        </w:rPr>
        <w:t>__% baixa sobre els preus unitaris del PPT</w:t>
      </w:r>
    </w:p>
    <w:p w14:paraId="14560B29" w14:textId="77777777" w:rsidR="00625EF2" w:rsidRDefault="00625EF2" w:rsidP="00625EF2">
      <w:pPr>
        <w:rPr>
          <w:rFonts w:cs="Arial"/>
          <w:sz w:val="20"/>
        </w:rPr>
      </w:pPr>
    </w:p>
    <w:p w14:paraId="43F6D905" w14:textId="77777777" w:rsidR="00625EF2" w:rsidRDefault="00625EF2" w:rsidP="00625EF2">
      <w:pPr>
        <w:rPr>
          <w:rFonts w:cs="Arial"/>
          <w:sz w:val="20"/>
        </w:rPr>
      </w:pPr>
      <w:r>
        <w:rPr>
          <w:rFonts w:cs="Arial"/>
          <w:sz w:val="20"/>
        </w:rPr>
        <w:t>(Un únic percentatge que s’aplicarà a tots els preus unitaris del PPT)</w:t>
      </w:r>
    </w:p>
    <w:p w14:paraId="6FF06656" w14:textId="77777777" w:rsidR="00625EF2" w:rsidRDefault="00625EF2" w:rsidP="00625EF2">
      <w:pPr>
        <w:rPr>
          <w:rFonts w:cs="Arial"/>
          <w:sz w:val="20"/>
        </w:rPr>
      </w:pPr>
    </w:p>
    <w:p w14:paraId="7492E30E" w14:textId="77777777" w:rsidR="00625EF2" w:rsidRDefault="00625EF2" w:rsidP="00625EF2">
      <w:pPr>
        <w:rPr>
          <w:rFonts w:cs="Arial"/>
          <w:sz w:val="20"/>
        </w:rPr>
      </w:pPr>
      <w:r>
        <w:rPr>
          <w:rFonts w:cs="Arial"/>
          <w:sz w:val="20"/>
        </w:rPr>
        <w:t>Criteri 2: Adaptació de peces de roba</w:t>
      </w:r>
    </w:p>
    <w:p w14:paraId="421D8CFE" w14:textId="77777777" w:rsidR="00625EF2" w:rsidRDefault="00625EF2" w:rsidP="00625EF2">
      <w:pPr>
        <w:rPr>
          <w:rFonts w:cs="Arial"/>
          <w:sz w:val="20"/>
        </w:rPr>
      </w:pPr>
    </w:p>
    <w:p w14:paraId="02B6BE53" w14:textId="77777777" w:rsidR="00625EF2" w:rsidRDefault="00625EF2" w:rsidP="00625EF2">
      <w:pPr>
        <w:rPr>
          <w:rFonts w:cs="Arial"/>
          <w:sz w:val="20"/>
        </w:rPr>
      </w:pPr>
      <w:r>
        <w:rPr>
          <w:rFonts w:cs="Arial"/>
          <w:sz w:val="20"/>
        </w:rPr>
        <w:t>__ peces</w:t>
      </w:r>
    </w:p>
    <w:p w14:paraId="37B025A8" w14:textId="77777777" w:rsidR="00625EF2" w:rsidRDefault="00625EF2" w:rsidP="00625EF2">
      <w:pPr>
        <w:rPr>
          <w:rFonts w:cs="Arial"/>
          <w:sz w:val="20"/>
        </w:rPr>
      </w:pPr>
    </w:p>
    <w:p w14:paraId="7BA17E03" w14:textId="77777777" w:rsidR="00625EF2" w:rsidRDefault="00625EF2" w:rsidP="00625EF2">
      <w:pPr>
        <w:rPr>
          <w:rFonts w:cs="Arial"/>
          <w:sz w:val="20"/>
        </w:rPr>
      </w:pPr>
      <w:r>
        <w:rPr>
          <w:rFonts w:cs="Arial"/>
          <w:sz w:val="20"/>
        </w:rPr>
        <w:t>Criteri 3: Descompte aplicat al preu de productes no previstos inicialment</w:t>
      </w:r>
    </w:p>
    <w:p w14:paraId="7D6C4414" w14:textId="77777777" w:rsidR="00625EF2" w:rsidRDefault="00625EF2" w:rsidP="00625EF2">
      <w:pPr>
        <w:rPr>
          <w:rFonts w:cs="Arial"/>
          <w:sz w:val="20"/>
        </w:rPr>
      </w:pPr>
    </w:p>
    <w:p w14:paraId="3D7CB15F" w14:textId="77777777" w:rsidR="00625EF2" w:rsidRDefault="00625EF2" w:rsidP="00625EF2">
      <w:pPr>
        <w:rPr>
          <w:rFonts w:cs="Arial"/>
          <w:sz w:val="20"/>
        </w:rPr>
      </w:pPr>
      <w:r>
        <w:rPr>
          <w:rFonts w:cs="Arial"/>
          <w:sz w:val="20"/>
        </w:rPr>
        <w:t>__% de descompte per tots els preus unitaris del catàleg o llistat de productes</w:t>
      </w:r>
    </w:p>
    <w:p w14:paraId="73AD57F5" w14:textId="77777777" w:rsidR="00625EF2" w:rsidRDefault="00625EF2" w:rsidP="00625EF2">
      <w:pPr>
        <w:rPr>
          <w:rFonts w:cs="Arial"/>
          <w:sz w:val="20"/>
        </w:rPr>
      </w:pPr>
    </w:p>
    <w:p w14:paraId="5C145906" w14:textId="77777777" w:rsidR="00625EF2" w:rsidRDefault="00625EF2" w:rsidP="00625EF2">
      <w:pPr>
        <w:rPr>
          <w:rFonts w:cs="Arial"/>
          <w:sz w:val="20"/>
        </w:rPr>
      </w:pPr>
      <w:r>
        <w:rPr>
          <w:rFonts w:cs="Arial"/>
          <w:sz w:val="20"/>
        </w:rPr>
        <w:t>(S’ha d’acompanyar d’un catàleg o llistat de productes, amb preu i definit si incorpora, o no, IVA).</w:t>
      </w:r>
    </w:p>
    <w:p w14:paraId="13A8214F" w14:textId="77777777" w:rsidR="00625EF2" w:rsidRDefault="00625EF2" w:rsidP="00625EF2">
      <w:pPr>
        <w:rPr>
          <w:rFonts w:cs="Arial"/>
          <w:sz w:val="20"/>
        </w:rPr>
      </w:pPr>
    </w:p>
    <w:p w14:paraId="34129D48" w14:textId="77777777" w:rsidR="00625EF2" w:rsidRDefault="00625EF2" w:rsidP="00625EF2">
      <w:pPr>
        <w:rPr>
          <w:rFonts w:cs="Arial"/>
          <w:sz w:val="20"/>
        </w:rPr>
      </w:pPr>
      <w:r>
        <w:rPr>
          <w:rFonts w:cs="Arial"/>
          <w:sz w:val="20"/>
        </w:rPr>
        <w:t>Criteri 4.1: Millora de la composició</w:t>
      </w:r>
    </w:p>
    <w:p w14:paraId="492894DE" w14:textId="77777777" w:rsidR="00625EF2" w:rsidRDefault="00625EF2" w:rsidP="00625EF2">
      <w:pPr>
        <w:rPr>
          <w:rFonts w:cs="Arial"/>
          <w:sz w:val="20"/>
        </w:rPr>
      </w:pPr>
    </w:p>
    <w:p w14:paraId="34E3EDF4" w14:textId="4565EBCF" w:rsidR="00625EF2" w:rsidRDefault="00625EF2" w:rsidP="00625EF2">
      <w:pPr>
        <w:rPr>
          <w:rFonts w:cs="Arial"/>
          <w:sz w:val="20"/>
        </w:rPr>
      </w:pPr>
      <w:r>
        <w:rPr>
          <w:rFonts w:cs="Arial"/>
          <w:sz w:val="20"/>
        </w:rPr>
        <w:t xml:space="preserve">__ referències de cotó orgànic d’acord amb els paràmetres </w:t>
      </w:r>
      <w:r w:rsidR="005F4CBA">
        <w:rPr>
          <w:rFonts w:cs="Arial"/>
          <w:sz w:val="20"/>
        </w:rPr>
        <w:t xml:space="preserve">d’agricultura ecològica, certificat de l’etiqueta </w:t>
      </w:r>
      <w:r>
        <w:rPr>
          <w:rFonts w:cs="Arial"/>
          <w:sz w:val="20"/>
        </w:rPr>
        <w:t>GOTS</w:t>
      </w:r>
      <w:r w:rsidR="005F4CBA">
        <w:rPr>
          <w:rFonts w:cs="Arial"/>
          <w:sz w:val="20"/>
        </w:rPr>
        <w:t xml:space="preserve"> </w:t>
      </w:r>
      <w:r>
        <w:rPr>
          <w:rFonts w:cs="Arial"/>
          <w:sz w:val="20"/>
        </w:rPr>
        <w:t>o similar, de les referències previstes en el PPT.</w:t>
      </w:r>
    </w:p>
    <w:p w14:paraId="272C734C" w14:textId="77777777" w:rsidR="00625EF2" w:rsidRDefault="00625EF2" w:rsidP="00625EF2">
      <w:pPr>
        <w:rPr>
          <w:rFonts w:cs="Arial"/>
          <w:sz w:val="20"/>
        </w:rPr>
      </w:pPr>
    </w:p>
    <w:p w14:paraId="6F4FF34A" w14:textId="77777777" w:rsidR="00625EF2" w:rsidRPr="0088383E" w:rsidRDefault="00625EF2" w:rsidP="00625EF2">
      <w:pPr>
        <w:rPr>
          <w:rFonts w:cs="Arial"/>
          <w:b/>
          <w:color w:val="000000"/>
          <w:spacing w:val="-2"/>
          <w:sz w:val="20"/>
        </w:rPr>
      </w:pPr>
      <w:r w:rsidRPr="0088383E">
        <w:rPr>
          <w:rFonts w:cs="Arial"/>
          <w:b/>
          <w:color w:val="000000"/>
          <w:spacing w:val="-2"/>
          <w:sz w:val="20"/>
          <w:highlight w:val="lightGray"/>
        </w:rPr>
        <w:t xml:space="preserve">Lot 2: </w:t>
      </w:r>
      <w:r w:rsidRPr="0088383E">
        <w:rPr>
          <w:rFonts w:cs="Arial"/>
          <w:b/>
          <w:bCs/>
          <w:sz w:val="20"/>
          <w:szCs w:val="22"/>
          <w:highlight w:val="lightGray"/>
        </w:rPr>
        <w:t>Subministrament de vestuari laboral Alta Visibilitat</w:t>
      </w:r>
    </w:p>
    <w:p w14:paraId="69353F10" w14:textId="77777777" w:rsidR="00625EF2" w:rsidRDefault="00625EF2" w:rsidP="00625EF2">
      <w:pPr>
        <w:rPr>
          <w:rFonts w:cs="Arial"/>
          <w:color w:val="000000"/>
          <w:spacing w:val="-2"/>
          <w:sz w:val="20"/>
        </w:rPr>
      </w:pPr>
    </w:p>
    <w:p w14:paraId="3AC13948" w14:textId="77777777" w:rsidR="00625EF2" w:rsidRDefault="00625EF2" w:rsidP="00625EF2">
      <w:pPr>
        <w:rPr>
          <w:rFonts w:cs="Arial"/>
          <w:sz w:val="20"/>
        </w:rPr>
      </w:pPr>
      <w:r w:rsidRPr="00C25463">
        <w:rPr>
          <w:rFonts w:cs="Arial"/>
          <w:color w:val="000000"/>
          <w:spacing w:val="-2"/>
          <w:sz w:val="20"/>
        </w:rPr>
        <w:t xml:space="preserve">Criteri </w:t>
      </w:r>
      <w:r w:rsidRPr="00C25463">
        <w:rPr>
          <w:rFonts w:cs="Arial"/>
          <w:sz w:val="20"/>
        </w:rPr>
        <w:t xml:space="preserve">1: </w:t>
      </w:r>
      <w:r>
        <w:rPr>
          <w:rFonts w:cs="Arial"/>
          <w:sz w:val="20"/>
        </w:rPr>
        <w:t>Baixa econòmica</w:t>
      </w:r>
    </w:p>
    <w:p w14:paraId="21BF4B49" w14:textId="77777777" w:rsidR="00625EF2" w:rsidRDefault="00625EF2" w:rsidP="00625EF2">
      <w:pPr>
        <w:rPr>
          <w:rFonts w:cs="Arial"/>
          <w:sz w:val="20"/>
        </w:rPr>
      </w:pPr>
    </w:p>
    <w:p w14:paraId="42B7F7FA" w14:textId="77777777" w:rsidR="00625EF2" w:rsidRDefault="00625EF2" w:rsidP="00625EF2">
      <w:pPr>
        <w:rPr>
          <w:rFonts w:cs="Arial"/>
          <w:sz w:val="20"/>
        </w:rPr>
      </w:pPr>
      <w:r>
        <w:rPr>
          <w:rFonts w:cs="Arial"/>
          <w:sz w:val="20"/>
        </w:rPr>
        <w:t>__% baixa sobre els preus unitaris del PPT</w:t>
      </w:r>
    </w:p>
    <w:p w14:paraId="26B0FE19" w14:textId="77777777" w:rsidR="00625EF2" w:rsidRDefault="00625EF2" w:rsidP="00625EF2">
      <w:pPr>
        <w:rPr>
          <w:rFonts w:cs="Arial"/>
          <w:sz w:val="20"/>
        </w:rPr>
      </w:pPr>
    </w:p>
    <w:p w14:paraId="6F10DB79" w14:textId="77777777" w:rsidR="00625EF2" w:rsidRDefault="00625EF2" w:rsidP="00625EF2">
      <w:pPr>
        <w:rPr>
          <w:rFonts w:cs="Arial"/>
          <w:sz w:val="20"/>
        </w:rPr>
      </w:pPr>
      <w:r>
        <w:rPr>
          <w:rFonts w:cs="Arial"/>
          <w:sz w:val="20"/>
        </w:rPr>
        <w:t>(Un únic percentatge que s’aplicarà a tots els preus unitaris del PPT)</w:t>
      </w:r>
    </w:p>
    <w:p w14:paraId="74C09B5A" w14:textId="77777777" w:rsidR="00625EF2" w:rsidRDefault="00625EF2" w:rsidP="00625EF2">
      <w:pPr>
        <w:rPr>
          <w:rFonts w:cs="Arial"/>
          <w:sz w:val="20"/>
        </w:rPr>
      </w:pPr>
    </w:p>
    <w:p w14:paraId="1C14C934" w14:textId="77777777" w:rsidR="00625EF2" w:rsidRDefault="00625EF2" w:rsidP="00625EF2">
      <w:pPr>
        <w:rPr>
          <w:rFonts w:cs="Arial"/>
          <w:sz w:val="20"/>
        </w:rPr>
      </w:pPr>
      <w:r>
        <w:rPr>
          <w:rFonts w:cs="Arial"/>
          <w:sz w:val="20"/>
        </w:rPr>
        <w:t>Criteri 2: Adaptació de peces de roba</w:t>
      </w:r>
    </w:p>
    <w:p w14:paraId="64778CF5" w14:textId="77777777" w:rsidR="00625EF2" w:rsidRDefault="00625EF2" w:rsidP="00625EF2">
      <w:pPr>
        <w:rPr>
          <w:rFonts w:cs="Arial"/>
          <w:sz w:val="20"/>
        </w:rPr>
      </w:pPr>
    </w:p>
    <w:p w14:paraId="59676E44" w14:textId="77777777" w:rsidR="00625EF2" w:rsidRDefault="00625EF2" w:rsidP="00625EF2">
      <w:pPr>
        <w:rPr>
          <w:rFonts w:cs="Arial"/>
          <w:sz w:val="20"/>
        </w:rPr>
      </w:pPr>
      <w:r>
        <w:rPr>
          <w:rFonts w:cs="Arial"/>
          <w:sz w:val="20"/>
        </w:rPr>
        <w:t>__ peces</w:t>
      </w:r>
    </w:p>
    <w:p w14:paraId="6FFE09AE" w14:textId="77777777" w:rsidR="00625EF2" w:rsidRDefault="00625EF2" w:rsidP="00625EF2">
      <w:pPr>
        <w:rPr>
          <w:rFonts w:cs="Arial"/>
          <w:sz w:val="20"/>
        </w:rPr>
      </w:pPr>
    </w:p>
    <w:p w14:paraId="7FC65663" w14:textId="77777777" w:rsidR="00625EF2" w:rsidRDefault="00625EF2" w:rsidP="00625EF2">
      <w:pPr>
        <w:rPr>
          <w:rFonts w:cs="Arial"/>
          <w:sz w:val="20"/>
        </w:rPr>
      </w:pPr>
      <w:r>
        <w:rPr>
          <w:rFonts w:cs="Arial"/>
          <w:sz w:val="20"/>
        </w:rPr>
        <w:t>Criteri 3: Descompte aplicat al preu de productes no previstos inicialment</w:t>
      </w:r>
    </w:p>
    <w:p w14:paraId="76ED0FAB" w14:textId="77777777" w:rsidR="00625EF2" w:rsidRDefault="00625EF2" w:rsidP="00625EF2">
      <w:pPr>
        <w:rPr>
          <w:rFonts w:cs="Arial"/>
          <w:sz w:val="20"/>
        </w:rPr>
      </w:pPr>
    </w:p>
    <w:p w14:paraId="7F7F0F20" w14:textId="77777777" w:rsidR="00625EF2" w:rsidRDefault="00625EF2" w:rsidP="00625EF2">
      <w:pPr>
        <w:rPr>
          <w:rFonts w:cs="Arial"/>
          <w:sz w:val="20"/>
        </w:rPr>
      </w:pPr>
      <w:r>
        <w:rPr>
          <w:rFonts w:cs="Arial"/>
          <w:sz w:val="20"/>
        </w:rPr>
        <w:t>__% de descompte per tots els preus unitaris del catàleg o llistat de productes</w:t>
      </w:r>
    </w:p>
    <w:p w14:paraId="48743024" w14:textId="77777777" w:rsidR="00625EF2" w:rsidRDefault="00625EF2" w:rsidP="00625EF2">
      <w:pPr>
        <w:rPr>
          <w:rFonts w:cs="Arial"/>
          <w:sz w:val="20"/>
        </w:rPr>
      </w:pPr>
    </w:p>
    <w:p w14:paraId="2C67B61D" w14:textId="77777777" w:rsidR="00625EF2" w:rsidRDefault="00625EF2" w:rsidP="00625EF2">
      <w:pPr>
        <w:rPr>
          <w:rFonts w:cs="Arial"/>
          <w:sz w:val="20"/>
        </w:rPr>
      </w:pPr>
      <w:r>
        <w:rPr>
          <w:rFonts w:cs="Arial"/>
          <w:sz w:val="20"/>
        </w:rPr>
        <w:lastRenderedPageBreak/>
        <w:t>(S’ha d’acompanyar d’un catàleg o llistat de productes, amb preu i definit si incorpora, o no, IVA).</w:t>
      </w:r>
    </w:p>
    <w:p w14:paraId="21C232A1" w14:textId="77777777" w:rsidR="00625EF2" w:rsidRDefault="00625EF2" w:rsidP="00625EF2">
      <w:pPr>
        <w:rPr>
          <w:rFonts w:cs="Arial"/>
          <w:sz w:val="20"/>
        </w:rPr>
      </w:pPr>
    </w:p>
    <w:p w14:paraId="321D17E4" w14:textId="77777777" w:rsidR="00625EF2" w:rsidRDefault="00625EF2" w:rsidP="00625EF2">
      <w:pPr>
        <w:rPr>
          <w:rFonts w:cs="Arial"/>
          <w:sz w:val="20"/>
        </w:rPr>
      </w:pPr>
      <w:r>
        <w:rPr>
          <w:rFonts w:cs="Arial"/>
          <w:sz w:val="20"/>
        </w:rPr>
        <w:t>Criteri 4.2: Millora de la composició</w:t>
      </w:r>
    </w:p>
    <w:p w14:paraId="212A51A8" w14:textId="77777777" w:rsidR="00625EF2" w:rsidRDefault="00625EF2" w:rsidP="00625EF2">
      <w:pPr>
        <w:rPr>
          <w:rFonts w:cs="Arial"/>
          <w:sz w:val="20"/>
        </w:rPr>
      </w:pPr>
    </w:p>
    <w:p w14:paraId="6F8B6CF9" w14:textId="77777777" w:rsidR="00625EF2" w:rsidRDefault="00625EF2" w:rsidP="00625EF2">
      <w:pPr>
        <w:rPr>
          <w:rFonts w:cs="Arial"/>
          <w:sz w:val="20"/>
        </w:rPr>
      </w:pPr>
      <w:r>
        <w:rPr>
          <w:rFonts w:cs="Arial"/>
          <w:sz w:val="20"/>
        </w:rPr>
        <w:t>__ referències que faran servir materials reciclats en la seva producció, de les referències previstes en el PPT.</w:t>
      </w:r>
    </w:p>
    <w:p w14:paraId="52E08F95" w14:textId="77777777" w:rsidR="00625EF2" w:rsidRPr="00B80EE0" w:rsidRDefault="00625EF2" w:rsidP="00625EF2">
      <w:pPr>
        <w:rPr>
          <w:rFonts w:cs="Arial"/>
          <w:color w:val="000000"/>
          <w:spacing w:val="-2"/>
          <w:sz w:val="20"/>
        </w:rPr>
      </w:pPr>
    </w:p>
    <w:p w14:paraId="0BF11C2D" w14:textId="77777777" w:rsidR="00625EF2" w:rsidRPr="00B80EE0" w:rsidRDefault="00625EF2" w:rsidP="00625EF2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14:paraId="3BD2A40B" w14:textId="77777777" w:rsidR="00625EF2" w:rsidRPr="00B80EE0" w:rsidRDefault="00625EF2" w:rsidP="00625EF2">
      <w:pPr>
        <w:rPr>
          <w:rFonts w:cs="Arial"/>
          <w:spacing w:val="-2"/>
          <w:sz w:val="20"/>
        </w:rPr>
      </w:pPr>
    </w:p>
    <w:p w14:paraId="1AEC0E98" w14:textId="77777777" w:rsidR="00625EF2" w:rsidRDefault="00625EF2" w:rsidP="00625EF2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6CF89377" w14:textId="77777777" w:rsidR="00625EF2" w:rsidRPr="00B80EE0" w:rsidRDefault="00625EF2" w:rsidP="00625EF2">
      <w:pPr>
        <w:rPr>
          <w:rFonts w:cs="Arial"/>
          <w:color w:val="000000"/>
          <w:spacing w:val="-2"/>
          <w:sz w:val="20"/>
        </w:rPr>
      </w:pPr>
    </w:p>
    <w:p w14:paraId="173E298E" w14:textId="77777777" w:rsidR="00625EF2" w:rsidRPr="00CD0F6F" w:rsidRDefault="00625EF2" w:rsidP="00625EF2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p w14:paraId="46CCE0A9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14:paraId="3CD39673" w14:textId="77777777" w:rsidR="00B80EE0" w:rsidRPr="00CD0F6F" w:rsidRDefault="008B7619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A95E9" w14:textId="77777777" w:rsidR="00185ADD" w:rsidRDefault="00185ADD">
      <w:r>
        <w:separator/>
      </w:r>
    </w:p>
  </w:endnote>
  <w:endnote w:type="continuationSeparator" w:id="0">
    <w:p w14:paraId="12FFFD3A" w14:textId="77777777" w:rsidR="00185ADD" w:rsidRDefault="0018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17133" w14:textId="77777777" w:rsidR="00A671FE" w:rsidRPr="00403A17" w:rsidRDefault="008B7619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7F9079D4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649EC515" w14:textId="77777777" w:rsidR="00A671FE" w:rsidRPr="00403A17" w:rsidRDefault="008B7619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A14FE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0DAED" w14:textId="77777777" w:rsidR="00A671FE" w:rsidRPr="009344E9" w:rsidRDefault="008B7619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610B6048" w14:textId="77777777" w:rsidR="00A671FE" w:rsidRPr="009344E9" w:rsidRDefault="008B7619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9D63DC6" wp14:editId="4B0C9452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B2079" w14:textId="77777777" w:rsidR="00A671FE" w:rsidRDefault="008B7619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CA2E88C" wp14:editId="50C0138E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88930" w14:textId="77777777" w:rsidR="00185ADD" w:rsidRDefault="00185ADD">
      <w:r>
        <w:separator/>
      </w:r>
    </w:p>
  </w:footnote>
  <w:footnote w:type="continuationSeparator" w:id="0">
    <w:p w14:paraId="43A8F7E7" w14:textId="77777777" w:rsidR="00185ADD" w:rsidRDefault="00185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4C792" w14:textId="77777777" w:rsidR="00790D58" w:rsidRDefault="00790D58" w:rsidP="00790D58">
    <w:pPr>
      <w:rPr>
        <w:noProof/>
        <w:lang w:val="es-ES"/>
      </w:rPr>
    </w:pPr>
  </w:p>
  <w:p w14:paraId="474905F4" w14:textId="77777777" w:rsidR="00A671FE" w:rsidRDefault="008B7619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75134A53" wp14:editId="001752F5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63A48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5ADD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4F78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C2C69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4CBA"/>
    <w:rsid w:val="005F5F5D"/>
    <w:rsid w:val="00603CC8"/>
    <w:rsid w:val="006227E9"/>
    <w:rsid w:val="006252B7"/>
    <w:rsid w:val="00625EF2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1770E"/>
    <w:rsid w:val="00827925"/>
    <w:rsid w:val="008369E0"/>
    <w:rsid w:val="00851B00"/>
    <w:rsid w:val="00854B8F"/>
    <w:rsid w:val="008618AA"/>
    <w:rsid w:val="00874601"/>
    <w:rsid w:val="008853D8"/>
    <w:rsid w:val="00892B66"/>
    <w:rsid w:val="008B7619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44D31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C6DA2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3FEE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161F9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119CB-4CBA-41DB-BDDB-671144A8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2</Pages>
  <Words>412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2026-04-01T06:36:00Z</dcterms:created>
  <dcterms:modified xsi:type="dcterms:W3CDTF">2026-04-01T06:36:00Z</dcterms:modified>
</cp:coreProperties>
</file>