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E37E" w14:textId="77777777" w:rsidR="00B24B28" w:rsidRDefault="00B24B28" w:rsidP="00B24B28">
      <w:pPr>
        <w:spacing w:after="0" w:line="240" w:lineRule="auto"/>
        <w:jc w:val="both"/>
        <w:rPr>
          <w:rFonts w:ascii="Arial" w:hAnsi="Arial" w:cs="Arial"/>
        </w:rPr>
      </w:pPr>
    </w:p>
    <w:p w14:paraId="39FCB25E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5383F6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FA369A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0DA1AA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07E47">
        <w:rPr>
          <w:rFonts w:ascii="Arial" w:hAnsi="Arial" w:cs="Arial"/>
          <w:b/>
          <w:bCs/>
        </w:rPr>
        <w:t>ANNEX 2.-</w:t>
      </w:r>
      <w:r w:rsidRPr="00807E47">
        <w:rPr>
          <w:rFonts w:ascii="Arial" w:hAnsi="Arial" w:cs="Arial"/>
          <w:b/>
          <w:bCs/>
          <w:u w:val="single"/>
        </w:rPr>
        <w:t xml:space="preserve"> </w:t>
      </w:r>
      <w:r w:rsidRPr="00807E47">
        <w:rPr>
          <w:rFonts w:ascii="Arial" w:hAnsi="Arial" w:cs="Arial"/>
          <w:b/>
          <w:bCs/>
        </w:rPr>
        <w:t>PROPOSICIÓ ECONÒMICA</w:t>
      </w:r>
    </w:p>
    <w:p w14:paraId="0BFFC9EF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5C79BB" w14:textId="41E4DB36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  <w:r w:rsidRPr="00807E47">
        <w:rPr>
          <w:rFonts w:ascii="Arial" w:hAnsi="Arial" w:cs="Arial"/>
        </w:rPr>
        <w:t>«</w:t>
      </w:r>
      <w:r w:rsidRPr="00807E47">
        <w:rPr>
          <w:rFonts w:ascii="Arial" w:hAnsi="Arial" w:cs="Arial"/>
          <w:u w:val="single"/>
        </w:rPr>
        <w:tab/>
      </w:r>
      <w:r w:rsidRPr="00807E47">
        <w:rPr>
          <w:rFonts w:ascii="Arial" w:hAnsi="Arial" w:cs="Arial"/>
        </w:rPr>
        <w:t>, amb domicili a l'efecte de notificacions a</w:t>
      </w:r>
      <w:r w:rsidR="00201B2E">
        <w:rPr>
          <w:rFonts w:ascii="Arial" w:hAnsi="Arial" w:cs="Arial"/>
        </w:rPr>
        <w:t xml:space="preserve"> </w:t>
      </w:r>
      <w:r w:rsidRPr="00807E47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265B7BE" wp14:editId="28073102">
                <wp:simplePos x="0" y="0"/>
                <wp:positionH relativeFrom="column">
                  <wp:posOffset>1921510</wp:posOffset>
                </wp:positionH>
                <wp:positionV relativeFrom="paragraph">
                  <wp:posOffset>51435</wp:posOffset>
                </wp:positionV>
                <wp:extent cx="13335" cy="13335"/>
                <wp:effectExtent l="1270" t="0" r="4445" b="0"/>
                <wp:wrapNone/>
                <wp:docPr id="2144051647" name="Entrada de lápi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AD0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0" o:spid="_x0000_s1026" type="#_x0000_t75" style="position:absolute;margin-left:151.3pt;margin-top:4.05pt;width:1.0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">
                <v:imagedata r:id="rId7" o:title=""/>
                <o:lock v:ext="edit" rotation="t" verticies="t" shapetype="t"/>
              </v:shape>
            </w:pict>
          </mc:Fallback>
        </mc:AlternateContent>
      </w:r>
      <w:r w:rsidRPr="00807E47">
        <w:rPr>
          <w:rFonts w:ascii="Arial" w:hAnsi="Arial" w:cs="Arial"/>
        </w:rPr>
        <w:t>____Codi postal ____Carrer</w:t>
      </w:r>
      <w:r w:rsidRPr="00807E47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46DF06" wp14:editId="473E394F">
                <wp:simplePos x="0" y="0"/>
                <wp:positionH relativeFrom="column">
                  <wp:posOffset>2868295</wp:posOffset>
                </wp:positionH>
                <wp:positionV relativeFrom="paragraph">
                  <wp:posOffset>32385</wp:posOffset>
                </wp:positionV>
                <wp:extent cx="13335" cy="13335"/>
                <wp:effectExtent l="0" t="0" r="635" b="0"/>
                <wp:wrapNone/>
                <wp:docPr id="532543172" name="Entrada de lápi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7C41" id="Entrada de lápiz 11" o:spid="_x0000_s1026" type="#_x0000_t75" style="position:absolute;margin-left:225.85pt;margin-top:2.55pt;width:1.05pt;height: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807E47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0E6AB57" wp14:editId="6E6123F0">
                <wp:simplePos x="0" y="0"/>
                <wp:positionH relativeFrom="column">
                  <wp:posOffset>2080895</wp:posOffset>
                </wp:positionH>
                <wp:positionV relativeFrom="paragraph">
                  <wp:posOffset>1157605</wp:posOffset>
                </wp:positionV>
                <wp:extent cx="13335" cy="13335"/>
                <wp:effectExtent l="0" t="0" r="0" b="0"/>
                <wp:wrapNone/>
                <wp:docPr id="1825417640" name="Entrada de lápi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48916" id="Entrada de lápiz 12" o:spid="_x0000_s1026" type="#_x0000_t75" style="position:absolute;margin-left:163.85pt;margin-top:91.15pt;width:1.05pt;height: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807E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8115B" wp14:editId="33AB40EB">
                <wp:simplePos x="0" y="0"/>
                <wp:positionH relativeFrom="column">
                  <wp:posOffset>2470150</wp:posOffset>
                </wp:positionH>
                <wp:positionV relativeFrom="paragraph">
                  <wp:posOffset>1006475</wp:posOffset>
                </wp:positionV>
                <wp:extent cx="45720" cy="31115"/>
                <wp:effectExtent l="6985" t="9525" r="13970" b="6985"/>
                <wp:wrapNone/>
                <wp:docPr id="915485561" name="Entrada de lápi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45720" cy="31115"/>
                        </a:xfrm>
                        <a:prstGeom prst="rect">
                          <a:avLst/>
                        </a:prstGeom>
                        <a:noFill/>
                        <a:ln w="126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DD308" id="Entrada de lápiz 9" o:spid="_x0000_s1026" style="position:absolute;margin-left:194.5pt;margin-top:79.25pt;width:3.6pt;height: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" filled="f" strokeweight=".35mm">
                <v:stroke endcap="round"/>
                <o:lock v:ext="edit" rotation="t" aspectratio="t" verticies="t" shapetype="t"/>
              </v:rect>
            </w:pict>
          </mc:Fallback>
        </mc:AlternateContent>
      </w:r>
      <w:r w:rsidRPr="00807E47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3CEA780" wp14:editId="39EF7AAC">
                <wp:simplePos x="0" y="0"/>
                <wp:positionH relativeFrom="column">
                  <wp:posOffset>3946525</wp:posOffset>
                </wp:positionH>
                <wp:positionV relativeFrom="paragraph">
                  <wp:posOffset>2188210</wp:posOffset>
                </wp:positionV>
                <wp:extent cx="18415" cy="18415"/>
                <wp:effectExtent l="0" t="635" r="3175" b="0"/>
                <wp:wrapNone/>
                <wp:docPr id="341598" name="Entrada de lápi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8F3D6" id="Entrada de lápiz 6" o:spid="_x0000_s1026" type="#_x0000_t75" style="position:absolute;margin-left:310.75pt;margin-top:172.3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">
                <v:imagedata r:id="rId12" o:title=""/>
                <o:lock v:ext="edit" rotation="t" verticies="t" shapetype="t"/>
              </v:shape>
            </w:pict>
          </mc:Fallback>
        </mc:AlternateContent>
      </w:r>
      <w:r w:rsidRPr="00807E47">
        <w:rPr>
          <w:rFonts w:ascii="Arial" w:hAnsi="Arial" w:cs="Arial"/>
          <w:u w:val="single"/>
        </w:rPr>
        <w:t xml:space="preserve"> </w:t>
      </w:r>
      <w:r w:rsidRPr="00807E47">
        <w:rPr>
          <w:rFonts w:ascii="Arial" w:hAnsi="Arial" w:cs="Arial"/>
          <w:u w:val="single"/>
        </w:rPr>
        <w:tab/>
      </w:r>
      <w:r w:rsidRPr="00807E47">
        <w:rPr>
          <w:rFonts w:ascii="Arial" w:hAnsi="Arial" w:cs="Arial"/>
          <w:u w:val="single"/>
        </w:rPr>
        <w:tab/>
      </w:r>
      <w:r w:rsidRPr="00807E47">
        <w:rPr>
          <w:rFonts w:ascii="Arial" w:hAnsi="Arial" w:cs="Arial"/>
        </w:rPr>
        <w:t xml:space="preserve">,   núm.   </w:t>
      </w:r>
      <w:r w:rsidRPr="00807E47">
        <w:rPr>
          <w:rFonts w:ascii="Arial" w:hAnsi="Arial" w:cs="Arial"/>
          <w:u w:val="single"/>
        </w:rPr>
        <w:t xml:space="preserve">          </w:t>
      </w:r>
      <w:r w:rsidRPr="00807E47">
        <w:rPr>
          <w:rFonts w:ascii="Arial" w:hAnsi="Arial" w:cs="Arial"/>
        </w:rPr>
        <w:t>,   amb   NIF   núm.</w:t>
      </w:r>
      <w:r w:rsidRPr="00807E47">
        <w:rPr>
          <w:rFonts w:ascii="Arial" w:hAnsi="Arial" w:cs="Arial"/>
          <w:u w:val="single"/>
        </w:rPr>
        <w:tab/>
      </w:r>
      <w:r w:rsidRPr="00807E47">
        <w:rPr>
          <w:rFonts w:ascii="Arial" w:hAnsi="Arial" w:cs="Arial"/>
          <w:u w:val="single"/>
        </w:rPr>
        <w:tab/>
      </w:r>
      <w:r w:rsidRPr="00807E47">
        <w:rPr>
          <w:rFonts w:ascii="Arial" w:hAnsi="Arial" w:cs="Arial"/>
        </w:rPr>
        <w:t>, en representació de l'Entitat</w:t>
      </w:r>
      <w:r w:rsidRPr="00807E47">
        <w:rPr>
          <w:rFonts w:ascii="Arial" w:hAnsi="Arial" w:cs="Arial"/>
          <w:u w:val="single"/>
        </w:rPr>
        <w:tab/>
      </w:r>
      <w:r w:rsidRPr="00807E47">
        <w:rPr>
          <w:rFonts w:ascii="Arial" w:hAnsi="Arial" w:cs="Arial"/>
          <w:u w:val="single"/>
        </w:rPr>
        <w:tab/>
      </w:r>
      <w:r w:rsidRPr="00807E47">
        <w:rPr>
          <w:rFonts w:ascii="Arial" w:hAnsi="Arial" w:cs="Arial"/>
        </w:rPr>
        <w:t>, amb CIF núm.</w:t>
      </w:r>
      <w:r w:rsidRPr="00807E47">
        <w:rPr>
          <w:rFonts w:ascii="Arial" w:hAnsi="Arial" w:cs="Arial"/>
          <w:u w:val="single"/>
        </w:rPr>
        <w:tab/>
      </w:r>
      <w:r w:rsidRPr="00807E47">
        <w:rPr>
          <w:rFonts w:ascii="Arial" w:hAnsi="Arial" w:cs="Arial"/>
        </w:rPr>
        <w:t xml:space="preserve">, assabentat de l'expedient per a la contractació dels treballs “CONTRACTE D’OBRES ACTUACIONS D’ABASTAMENT AIGUA EN BAIXA” </w:t>
      </w:r>
      <w:r w:rsidRPr="00807E47">
        <w:rPr>
          <w:rFonts w:ascii="Arial" w:hAnsi="Arial" w:cs="Arial"/>
          <w:b/>
          <w:bCs/>
        </w:rPr>
        <w:t xml:space="preserve">LOT </w:t>
      </w:r>
      <w:r w:rsidRPr="00807E47">
        <w:rPr>
          <w:rFonts w:ascii="Arial" w:hAnsi="Arial" w:cs="Arial"/>
          <w:u w:val="single"/>
        </w:rPr>
        <w:t>(Nº i descripció )</w:t>
      </w:r>
      <w:r w:rsidRPr="00807E47">
        <w:rPr>
          <w:rFonts w:ascii="Arial" w:hAnsi="Arial" w:cs="Arial"/>
        </w:rPr>
        <w:t xml:space="preserve"> ____________________________________</w:t>
      </w:r>
    </w:p>
    <w:p w14:paraId="61B6F48A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  <w:r w:rsidRPr="00807E47">
        <w:rPr>
          <w:rFonts w:ascii="Arial" w:hAnsi="Arial" w:cs="Arial"/>
        </w:rPr>
        <w:t>per procediment obert simplificat, anunciat en el Perfil de contractant, faig constar que conec el Plec que serveix de base al contracte i ho accepto íntegrament, prenent part de la licitació i comprometent-me a dur a terme l'objecte del contracte per l'import de:</w:t>
      </w:r>
    </w:p>
    <w:p w14:paraId="42D04AC4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  <w:r w:rsidRPr="00807E47">
        <w:rPr>
          <w:rFonts w:ascii="Arial" w:hAnsi="Arial" w:cs="Arial"/>
        </w:rPr>
        <w:t xml:space="preserve">Base imposable .......................... € </w:t>
      </w:r>
    </w:p>
    <w:p w14:paraId="4BD12BFA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  <w:r w:rsidRPr="00807E47">
        <w:rPr>
          <w:rFonts w:ascii="Arial" w:hAnsi="Arial" w:cs="Arial"/>
        </w:rPr>
        <w:t xml:space="preserve">IVA 21%......................... € </w:t>
      </w:r>
    </w:p>
    <w:p w14:paraId="3290E971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  <w:r w:rsidRPr="00807E47">
        <w:rPr>
          <w:rFonts w:ascii="Arial" w:hAnsi="Arial" w:cs="Arial"/>
        </w:rPr>
        <w:t xml:space="preserve">Total ....................................€ </w:t>
      </w:r>
    </w:p>
    <w:p w14:paraId="7C5862CC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</w:p>
    <w:p w14:paraId="65D328A3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  <w:b/>
        </w:rPr>
      </w:pPr>
    </w:p>
    <w:p w14:paraId="70CAF138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  <w:r w:rsidRPr="00807E47">
        <w:rPr>
          <w:rFonts w:ascii="Arial" w:hAnsi="Arial" w:cs="Arial"/>
          <w:b/>
        </w:rPr>
        <w:t xml:space="preserve">Indica </w:t>
      </w:r>
      <w:r w:rsidRPr="00807E47">
        <w:rPr>
          <w:rFonts w:ascii="Arial" w:hAnsi="Arial" w:cs="Arial"/>
        </w:rPr>
        <w:t>que en el cas que resulti classificat en primera posició simultàniament en el lot 3 i en el lot 4, el seu lot prioritari a efectes d’adjudicació es el ________</w:t>
      </w:r>
    </w:p>
    <w:p w14:paraId="3494E2C9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</w:p>
    <w:p w14:paraId="4ECD1328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</w:p>
    <w:p w14:paraId="2C64D314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</w:p>
    <w:p w14:paraId="33026F2C" w14:textId="77777777" w:rsidR="00807E47" w:rsidRPr="00807E47" w:rsidRDefault="00807E47" w:rsidP="00807E47">
      <w:pPr>
        <w:spacing w:after="0" w:line="240" w:lineRule="auto"/>
        <w:jc w:val="both"/>
        <w:rPr>
          <w:rFonts w:ascii="Arial" w:hAnsi="Arial" w:cs="Arial"/>
        </w:rPr>
      </w:pPr>
      <w:r w:rsidRPr="00807E47">
        <w:rPr>
          <w:rFonts w:ascii="Arial" w:hAnsi="Arial" w:cs="Arial"/>
        </w:rPr>
        <w:t>Signatura del contractista”</w:t>
      </w:r>
    </w:p>
    <w:p w14:paraId="06B36662" w14:textId="77777777" w:rsidR="00807E47" w:rsidRPr="00790361" w:rsidRDefault="00807E47" w:rsidP="00B24B28">
      <w:pPr>
        <w:spacing w:after="0" w:line="240" w:lineRule="auto"/>
        <w:jc w:val="both"/>
        <w:rPr>
          <w:rFonts w:ascii="Arial" w:hAnsi="Arial" w:cs="Arial"/>
        </w:rPr>
      </w:pPr>
    </w:p>
    <w:p w14:paraId="3F373875" w14:textId="77777777" w:rsidR="00790361" w:rsidRPr="00790361" w:rsidRDefault="00790361" w:rsidP="00B24B28">
      <w:pPr>
        <w:spacing w:after="0" w:line="240" w:lineRule="auto"/>
        <w:jc w:val="both"/>
        <w:rPr>
          <w:rFonts w:ascii="Arial" w:hAnsi="Arial" w:cs="Arial"/>
        </w:rPr>
      </w:pPr>
    </w:p>
    <w:p w14:paraId="447DB89F" w14:textId="77777777" w:rsidR="00790361" w:rsidRPr="00790361" w:rsidRDefault="00790361" w:rsidP="00B24B28">
      <w:pPr>
        <w:spacing w:after="0" w:line="240" w:lineRule="auto"/>
        <w:jc w:val="both"/>
        <w:rPr>
          <w:rFonts w:ascii="Arial" w:hAnsi="Arial" w:cs="Arial"/>
        </w:rPr>
      </w:pPr>
    </w:p>
    <w:p w14:paraId="2620769E" w14:textId="77777777" w:rsidR="00790361" w:rsidRPr="00790361" w:rsidRDefault="00790361" w:rsidP="00B24B28">
      <w:pPr>
        <w:spacing w:after="0" w:line="240" w:lineRule="auto"/>
        <w:jc w:val="both"/>
        <w:rPr>
          <w:rFonts w:ascii="Arial" w:hAnsi="Arial" w:cs="Arial"/>
        </w:rPr>
      </w:pPr>
    </w:p>
    <w:p w14:paraId="4673507B" w14:textId="77777777" w:rsidR="00790361" w:rsidRPr="00790361" w:rsidRDefault="00790361" w:rsidP="00B24B28">
      <w:pPr>
        <w:spacing w:after="0" w:line="240" w:lineRule="auto"/>
        <w:jc w:val="both"/>
        <w:rPr>
          <w:rFonts w:ascii="Arial" w:hAnsi="Arial" w:cs="Arial"/>
        </w:rPr>
      </w:pPr>
    </w:p>
    <w:p w14:paraId="50E36AA8" w14:textId="77777777" w:rsidR="00790361" w:rsidRPr="00790361" w:rsidRDefault="00790361" w:rsidP="00B24B28">
      <w:pPr>
        <w:spacing w:after="0" w:line="240" w:lineRule="auto"/>
        <w:jc w:val="both"/>
        <w:rPr>
          <w:rFonts w:ascii="Arial" w:hAnsi="Arial" w:cs="Arial"/>
        </w:rPr>
      </w:pPr>
    </w:p>
    <w:sectPr w:rsidR="00790361" w:rsidRPr="00790361" w:rsidSect="007D211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7DA0" w14:textId="77777777" w:rsidR="006023D3" w:rsidRDefault="006023D3" w:rsidP="007D211C">
      <w:pPr>
        <w:spacing w:after="0" w:line="240" w:lineRule="auto"/>
      </w:pPr>
      <w:r>
        <w:separator/>
      </w:r>
    </w:p>
  </w:endnote>
  <w:endnote w:type="continuationSeparator" w:id="0">
    <w:p w14:paraId="7A78F016" w14:textId="77777777" w:rsidR="006023D3" w:rsidRDefault="006023D3" w:rsidP="007D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261C" w14:textId="77777777" w:rsidR="006023D3" w:rsidRDefault="006023D3" w:rsidP="007D211C">
      <w:pPr>
        <w:spacing w:after="0" w:line="240" w:lineRule="auto"/>
      </w:pPr>
      <w:r>
        <w:separator/>
      </w:r>
    </w:p>
  </w:footnote>
  <w:footnote w:type="continuationSeparator" w:id="0">
    <w:p w14:paraId="763704AB" w14:textId="77777777" w:rsidR="006023D3" w:rsidRDefault="006023D3" w:rsidP="007D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EF49" w14:textId="77777777" w:rsidR="009655C9" w:rsidRPr="001B1E02" w:rsidRDefault="0012226A">
    <w:pPr>
      <w:pStyle w:val="Encabezado"/>
      <w:rPr>
        <w:rFonts w:ascii="Helvetica" w:hAnsi="Helvetica"/>
        <w:sz w:val="22"/>
        <w:szCs w:val="22"/>
      </w:rPr>
    </w:pPr>
    <w:r>
      <w:rPr>
        <w:noProof/>
        <w:lang w:val="es-ES"/>
      </w:rPr>
      <w:drawing>
        <wp:inline distT="0" distB="0" distL="0" distR="0" wp14:anchorId="12C938E3" wp14:editId="4C98278B">
          <wp:extent cx="971550" cy="1163598"/>
          <wp:effectExtent l="19050" t="0" r="0" b="0"/>
          <wp:docPr id="1" name="0 Imagen" descr="A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6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FF8F80" w14:textId="77777777" w:rsidR="009655C9" w:rsidRPr="001B1E02" w:rsidRDefault="009655C9">
    <w:pPr>
      <w:pStyle w:val="Encabezado"/>
      <w:rPr>
        <w:rFonts w:ascii="Helvetica" w:hAnsi="Helvetic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47"/>
    <w:rsid w:val="0000168C"/>
    <w:rsid w:val="00005967"/>
    <w:rsid w:val="00024817"/>
    <w:rsid w:val="0003459D"/>
    <w:rsid w:val="00054A5E"/>
    <w:rsid w:val="00063FB3"/>
    <w:rsid w:val="000675C0"/>
    <w:rsid w:val="00080D1D"/>
    <w:rsid w:val="00081B46"/>
    <w:rsid w:val="00086FFF"/>
    <w:rsid w:val="000A14CB"/>
    <w:rsid w:val="000A70B2"/>
    <w:rsid w:val="000C014C"/>
    <w:rsid w:val="000D40C1"/>
    <w:rsid w:val="000D5439"/>
    <w:rsid w:val="000D6631"/>
    <w:rsid w:val="000E277A"/>
    <w:rsid w:val="000F73E1"/>
    <w:rsid w:val="0010092A"/>
    <w:rsid w:val="00103BEE"/>
    <w:rsid w:val="001043C3"/>
    <w:rsid w:val="0011262C"/>
    <w:rsid w:val="00117FF5"/>
    <w:rsid w:val="0012226A"/>
    <w:rsid w:val="00131DB8"/>
    <w:rsid w:val="00143D36"/>
    <w:rsid w:val="00144CC1"/>
    <w:rsid w:val="00151CFD"/>
    <w:rsid w:val="00157934"/>
    <w:rsid w:val="00167CB3"/>
    <w:rsid w:val="00171995"/>
    <w:rsid w:val="00177972"/>
    <w:rsid w:val="00195FFC"/>
    <w:rsid w:val="001C272C"/>
    <w:rsid w:val="001E3921"/>
    <w:rsid w:val="001F773D"/>
    <w:rsid w:val="00201B2E"/>
    <w:rsid w:val="00234D7B"/>
    <w:rsid w:val="00250CCA"/>
    <w:rsid w:val="0025410F"/>
    <w:rsid w:val="00281A57"/>
    <w:rsid w:val="0028660E"/>
    <w:rsid w:val="002904A9"/>
    <w:rsid w:val="002A4F0F"/>
    <w:rsid w:val="002B3A21"/>
    <w:rsid w:val="002C1669"/>
    <w:rsid w:val="002C4014"/>
    <w:rsid w:val="002D27F7"/>
    <w:rsid w:val="002E1B37"/>
    <w:rsid w:val="002E72DD"/>
    <w:rsid w:val="002F62EF"/>
    <w:rsid w:val="0031639C"/>
    <w:rsid w:val="00323A7D"/>
    <w:rsid w:val="00325BD9"/>
    <w:rsid w:val="00344103"/>
    <w:rsid w:val="003454D3"/>
    <w:rsid w:val="003464AA"/>
    <w:rsid w:val="00350433"/>
    <w:rsid w:val="00351DCE"/>
    <w:rsid w:val="003823AC"/>
    <w:rsid w:val="00384E33"/>
    <w:rsid w:val="003F3EB8"/>
    <w:rsid w:val="003F62BC"/>
    <w:rsid w:val="00407A97"/>
    <w:rsid w:val="00412AF8"/>
    <w:rsid w:val="004172E5"/>
    <w:rsid w:val="00422D3C"/>
    <w:rsid w:val="004409D2"/>
    <w:rsid w:val="00441300"/>
    <w:rsid w:val="00460711"/>
    <w:rsid w:val="00467609"/>
    <w:rsid w:val="00493702"/>
    <w:rsid w:val="004A19D7"/>
    <w:rsid w:val="004B66C3"/>
    <w:rsid w:val="004D54F5"/>
    <w:rsid w:val="00511A0D"/>
    <w:rsid w:val="00511F3D"/>
    <w:rsid w:val="005175CD"/>
    <w:rsid w:val="005268E1"/>
    <w:rsid w:val="005272C4"/>
    <w:rsid w:val="00543526"/>
    <w:rsid w:val="005440A5"/>
    <w:rsid w:val="00550406"/>
    <w:rsid w:val="005B3407"/>
    <w:rsid w:val="005C49BE"/>
    <w:rsid w:val="005D4F99"/>
    <w:rsid w:val="005E3A2E"/>
    <w:rsid w:val="006003E2"/>
    <w:rsid w:val="006023D3"/>
    <w:rsid w:val="00663BB4"/>
    <w:rsid w:val="006749D5"/>
    <w:rsid w:val="006C59F0"/>
    <w:rsid w:val="006F5459"/>
    <w:rsid w:val="00712AD7"/>
    <w:rsid w:val="00713297"/>
    <w:rsid w:val="00790361"/>
    <w:rsid w:val="0079285E"/>
    <w:rsid w:val="007B1175"/>
    <w:rsid w:val="007B44B2"/>
    <w:rsid w:val="007D211C"/>
    <w:rsid w:val="007D5EF8"/>
    <w:rsid w:val="007D6437"/>
    <w:rsid w:val="007F13ED"/>
    <w:rsid w:val="00805990"/>
    <w:rsid w:val="00807E47"/>
    <w:rsid w:val="00823A6F"/>
    <w:rsid w:val="008305BA"/>
    <w:rsid w:val="008347A5"/>
    <w:rsid w:val="00847BF1"/>
    <w:rsid w:val="0085332D"/>
    <w:rsid w:val="008617BB"/>
    <w:rsid w:val="00861FD1"/>
    <w:rsid w:val="00867340"/>
    <w:rsid w:val="00881F38"/>
    <w:rsid w:val="008905CA"/>
    <w:rsid w:val="00891AC7"/>
    <w:rsid w:val="008A0A3F"/>
    <w:rsid w:val="008A3565"/>
    <w:rsid w:val="008D1C60"/>
    <w:rsid w:val="008F0BF0"/>
    <w:rsid w:val="00917D47"/>
    <w:rsid w:val="0093528E"/>
    <w:rsid w:val="00940975"/>
    <w:rsid w:val="00946C0C"/>
    <w:rsid w:val="009655C9"/>
    <w:rsid w:val="009739F0"/>
    <w:rsid w:val="00976D65"/>
    <w:rsid w:val="009776D0"/>
    <w:rsid w:val="00986DE8"/>
    <w:rsid w:val="00992DF7"/>
    <w:rsid w:val="009D2650"/>
    <w:rsid w:val="009D45A0"/>
    <w:rsid w:val="009E16CA"/>
    <w:rsid w:val="009E18D5"/>
    <w:rsid w:val="00A042DD"/>
    <w:rsid w:val="00A36576"/>
    <w:rsid w:val="00A44CB6"/>
    <w:rsid w:val="00A929B6"/>
    <w:rsid w:val="00A968C6"/>
    <w:rsid w:val="00AA1FB4"/>
    <w:rsid w:val="00AD30C6"/>
    <w:rsid w:val="00AD3A87"/>
    <w:rsid w:val="00AD58B2"/>
    <w:rsid w:val="00AF1287"/>
    <w:rsid w:val="00AF13E5"/>
    <w:rsid w:val="00AF5AB2"/>
    <w:rsid w:val="00B168A2"/>
    <w:rsid w:val="00B2058F"/>
    <w:rsid w:val="00B24B28"/>
    <w:rsid w:val="00B31B03"/>
    <w:rsid w:val="00B320BC"/>
    <w:rsid w:val="00B404EC"/>
    <w:rsid w:val="00B52235"/>
    <w:rsid w:val="00B77D1D"/>
    <w:rsid w:val="00B83F12"/>
    <w:rsid w:val="00B96ADF"/>
    <w:rsid w:val="00BA1F15"/>
    <w:rsid w:val="00BA2D14"/>
    <w:rsid w:val="00BB226D"/>
    <w:rsid w:val="00BB43D5"/>
    <w:rsid w:val="00BB7EF4"/>
    <w:rsid w:val="00BC2387"/>
    <w:rsid w:val="00BC3D2A"/>
    <w:rsid w:val="00BC763E"/>
    <w:rsid w:val="00BD3DFB"/>
    <w:rsid w:val="00BD53B6"/>
    <w:rsid w:val="00BE7AFE"/>
    <w:rsid w:val="00BF1CC8"/>
    <w:rsid w:val="00C21526"/>
    <w:rsid w:val="00C238DF"/>
    <w:rsid w:val="00C31A77"/>
    <w:rsid w:val="00C445E7"/>
    <w:rsid w:val="00C44B4D"/>
    <w:rsid w:val="00C527F1"/>
    <w:rsid w:val="00C57AF6"/>
    <w:rsid w:val="00C765A4"/>
    <w:rsid w:val="00C87AEE"/>
    <w:rsid w:val="00CA0FD3"/>
    <w:rsid w:val="00CB7F65"/>
    <w:rsid w:val="00CD5416"/>
    <w:rsid w:val="00CD773B"/>
    <w:rsid w:val="00CE084A"/>
    <w:rsid w:val="00CE6662"/>
    <w:rsid w:val="00CF7196"/>
    <w:rsid w:val="00D11A8E"/>
    <w:rsid w:val="00D14142"/>
    <w:rsid w:val="00D2316A"/>
    <w:rsid w:val="00D23CFE"/>
    <w:rsid w:val="00D313E4"/>
    <w:rsid w:val="00D355BE"/>
    <w:rsid w:val="00D35637"/>
    <w:rsid w:val="00D94A98"/>
    <w:rsid w:val="00DE0708"/>
    <w:rsid w:val="00DE7FE1"/>
    <w:rsid w:val="00DF6944"/>
    <w:rsid w:val="00E15A03"/>
    <w:rsid w:val="00E1646C"/>
    <w:rsid w:val="00E27ED8"/>
    <w:rsid w:val="00E334FE"/>
    <w:rsid w:val="00E4092A"/>
    <w:rsid w:val="00E40F58"/>
    <w:rsid w:val="00E829F1"/>
    <w:rsid w:val="00E86C4D"/>
    <w:rsid w:val="00EA7546"/>
    <w:rsid w:val="00EB0D84"/>
    <w:rsid w:val="00EB5A29"/>
    <w:rsid w:val="00EE7317"/>
    <w:rsid w:val="00F1666D"/>
    <w:rsid w:val="00F225B5"/>
    <w:rsid w:val="00F50B8D"/>
    <w:rsid w:val="00F67F5A"/>
    <w:rsid w:val="00F87585"/>
    <w:rsid w:val="00F94391"/>
    <w:rsid w:val="00FA2806"/>
    <w:rsid w:val="00FA2845"/>
    <w:rsid w:val="00FA3585"/>
    <w:rsid w:val="00FB1321"/>
    <w:rsid w:val="00FC10A4"/>
    <w:rsid w:val="00FF45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149A9"/>
  <w15:docId w15:val="{CFA78551-5887-4DC7-A0EB-2AE26669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627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62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9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361"/>
  </w:style>
  <w:style w:type="paragraph" w:styleId="Textodeglobo">
    <w:name w:val="Balloon Text"/>
    <w:basedOn w:val="Normal"/>
    <w:link w:val="TextodegloboCar"/>
    <w:uiPriority w:val="99"/>
    <w:semiHidden/>
    <w:unhideWhenUsed/>
    <w:rsid w:val="0012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ntament\OneDrive%20-%20AJUNTAMENT%20D'ALP\Escritorio\model%20d'escrit%20gestor%20expedients.dotx" TargetMode="External"/></Relationships>
</file>

<file path=word/ink/ink1.xml><?xml version="1.0" encoding="utf-8"?>
<inkml:ink xmlns:inkml="http://www.w3.org/2003/InkML">
  <inkml:definitions/>
</inkml:ink>
</file>

<file path=word/ink/ink2.xml><?xml version="1.0" encoding="utf-8"?>
<inkml:ink xmlns:inkml="http://www.w3.org/2003/InkML">
  <inkml:definitions/>
</inkml:ink>
</file>

<file path=word/ink/ink3.xml><?xml version="1.0" encoding="utf-8"?>
<inkml:ink xmlns:inkml="http://www.w3.org/2003/InkML">
  <inkml:definitions/>
</inkml:ink>
</file>

<file path=word/ink/ink4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d'escrit gestor expedients.dotx</Template>
  <TotalTime>1</TotalTime>
  <Pages>1</Pages>
  <Words>152</Words>
  <Characters>836</Characters>
  <Application>Microsoft Office Word</Application>
  <DocSecurity>0</DocSecurity>
  <Lines>6</Lines>
  <Paragraphs>1</Paragraphs>
  <ScaleCrop>false</ScaleCrop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</cp:lastModifiedBy>
  <cp:revision>2</cp:revision>
  <dcterms:created xsi:type="dcterms:W3CDTF">2026-04-08T10:10:00Z</dcterms:created>
  <dcterms:modified xsi:type="dcterms:W3CDTF">2026-04-08T10:15:00Z</dcterms:modified>
</cp:coreProperties>
</file>