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C5801" w14:textId="77777777" w:rsidR="00EE2DA7" w:rsidRDefault="00EE2DA7" w:rsidP="00EE2DA7">
      <w:pPr>
        <w:ind w:left="332" w:right="1753"/>
        <w:jc w:val="both"/>
        <w:rPr>
          <w:rFonts w:ascii="Arial" w:hAnsi="Arial" w:cs="Arial"/>
          <w:b/>
          <w:sz w:val="18"/>
          <w:szCs w:val="18"/>
        </w:rPr>
      </w:pPr>
      <w:r w:rsidRPr="00EE2DA7">
        <w:rPr>
          <w:rFonts w:ascii="Arial" w:hAnsi="Arial" w:cs="Arial"/>
          <w:color w:val="000000" w:themeColor="text1"/>
        </w:rPr>
        <w:t>Annex 1.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sz w:val="18"/>
          <w:szCs w:val="18"/>
        </w:rPr>
        <w:t>“</w:t>
      </w:r>
      <w:r w:rsidRPr="00C44FF2">
        <w:rPr>
          <w:rFonts w:ascii="Arial" w:hAnsi="Arial" w:cs="Arial"/>
          <w:b/>
          <w:sz w:val="18"/>
          <w:szCs w:val="18"/>
        </w:rPr>
        <w:t>DECLARACIÓ RESPONSABLE</w:t>
      </w:r>
    </w:p>
    <w:p w14:paraId="1D0908D7" w14:textId="77777777" w:rsidR="00EE2DA7" w:rsidRDefault="00EE2DA7" w:rsidP="00EE2DA7">
      <w:pPr>
        <w:ind w:left="332" w:right="1753"/>
        <w:jc w:val="both"/>
        <w:rPr>
          <w:rFonts w:ascii="Arial" w:hAnsi="Arial" w:cs="Arial"/>
          <w:sz w:val="18"/>
          <w:szCs w:val="18"/>
        </w:rPr>
      </w:pPr>
    </w:p>
    <w:p w14:paraId="7EA4D7D9" w14:textId="77777777" w:rsidR="00EE2DA7" w:rsidRPr="00C44FF2" w:rsidRDefault="00EE2DA7" w:rsidP="00EE2DA7">
      <w:pPr>
        <w:ind w:left="332" w:right="1753"/>
        <w:jc w:val="both"/>
        <w:rPr>
          <w:rFonts w:ascii="Arial" w:hAnsi="Arial" w:cs="Arial"/>
          <w:sz w:val="18"/>
          <w:szCs w:val="18"/>
        </w:rPr>
      </w:pPr>
      <w:r w:rsidRPr="00C44FF2">
        <w:rPr>
          <w:rFonts w:ascii="Arial" w:hAnsi="Arial" w:cs="Arial"/>
          <w:sz w:val="18"/>
          <w:szCs w:val="18"/>
        </w:rPr>
        <w:t>_________________________, amb domicili a l'efecte de notificacions a _____________, ____________________, núm. ___, amb NIF núm. _________, en representació de l'Entitat ___________________, amb NIF núm. ___________, a l'efecte de la seva participació en la licitació ________________________________, davant ________________________</w:t>
      </w:r>
    </w:p>
    <w:p w14:paraId="14F9A56F" w14:textId="77777777" w:rsidR="00EE2DA7" w:rsidRPr="00C44FF2" w:rsidRDefault="00EE2DA7" w:rsidP="00EE2DA7">
      <w:pPr>
        <w:ind w:left="284" w:right="1704"/>
        <w:jc w:val="both"/>
        <w:rPr>
          <w:rFonts w:ascii="Arial" w:hAnsi="Arial" w:cs="Arial"/>
          <w:sz w:val="18"/>
          <w:szCs w:val="18"/>
        </w:rPr>
      </w:pPr>
    </w:p>
    <w:p w14:paraId="484C41B4" w14:textId="77777777" w:rsidR="00EE2DA7" w:rsidRPr="00C44FF2" w:rsidRDefault="00EE2DA7" w:rsidP="00EE2DA7">
      <w:pPr>
        <w:ind w:left="284" w:right="1704"/>
        <w:jc w:val="both"/>
        <w:rPr>
          <w:rFonts w:ascii="Arial" w:hAnsi="Arial" w:cs="Arial"/>
          <w:b/>
          <w:bCs/>
          <w:sz w:val="18"/>
          <w:szCs w:val="18"/>
        </w:rPr>
      </w:pPr>
      <w:r w:rsidRPr="00C44FF2">
        <w:rPr>
          <w:rFonts w:ascii="Arial" w:hAnsi="Arial" w:cs="Arial"/>
          <w:b/>
          <w:bCs/>
          <w:sz w:val="18"/>
          <w:szCs w:val="18"/>
        </w:rPr>
        <w:t>DECLARA SOTA LA SEVA RESPONSABILITAT:</w:t>
      </w:r>
    </w:p>
    <w:p w14:paraId="308180F1" w14:textId="77777777" w:rsidR="00EE2DA7" w:rsidRPr="00C44FF2" w:rsidRDefault="00EE2DA7" w:rsidP="00EE2DA7">
      <w:pPr>
        <w:ind w:left="284" w:right="1704"/>
        <w:jc w:val="both"/>
        <w:rPr>
          <w:rFonts w:ascii="Arial" w:hAnsi="Arial" w:cs="Arial"/>
          <w:sz w:val="18"/>
          <w:szCs w:val="18"/>
        </w:rPr>
      </w:pPr>
    </w:p>
    <w:p w14:paraId="733C5C43" w14:textId="77777777" w:rsidR="00EE2DA7" w:rsidRDefault="00EE2DA7" w:rsidP="00EE2DA7">
      <w:pPr>
        <w:ind w:left="284" w:right="1704"/>
        <w:jc w:val="both"/>
        <w:rPr>
          <w:rFonts w:ascii="Arial" w:hAnsi="Arial" w:cs="Arial"/>
          <w:sz w:val="18"/>
          <w:szCs w:val="18"/>
        </w:rPr>
      </w:pPr>
      <w:r w:rsidRPr="00C44FF2">
        <w:rPr>
          <w:rFonts w:ascii="Arial" w:hAnsi="Arial" w:cs="Arial"/>
          <w:b/>
          <w:sz w:val="18"/>
          <w:szCs w:val="18"/>
        </w:rPr>
        <w:t>PRIMER.</w:t>
      </w:r>
      <w:r w:rsidRPr="00C44FF2">
        <w:rPr>
          <w:rFonts w:ascii="Arial" w:hAnsi="Arial" w:cs="Arial"/>
          <w:sz w:val="18"/>
          <w:szCs w:val="18"/>
        </w:rPr>
        <w:t xml:space="preserve"> Que es disposa a participar en la contractació </w:t>
      </w:r>
      <w:r>
        <w:rPr>
          <w:rFonts w:ascii="Arial" w:hAnsi="Arial" w:cs="Arial"/>
          <w:sz w:val="18"/>
          <w:szCs w:val="18"/>
        </w:rPr>
        <w:t xml:space="preserve">dels treballs de </w:t>
      </w:r>
    </w:p>
    <w:p w14:paraId="6DAC77D0" w14:textId="77777777" w:rsidR="00EE2DA7" w:rsidRDefault="00EE2DA7" w:rsidP="00EE2DA7">
      <w:pPr>
        <w:ind w:left="284" w:right="1704"/>
        <w:jc w:val="both"/>
        <w:rPr>
          <w:rFonts w:ascii="Arial" w:hAnsi="Arial" w:cs="Arial"/>
          <w:sz w:val="18"/>
          <w:szCs w:val="18"/>
        </w:rPr>
      </w:pPr>
    </w:p>
    <w:p w14:paraId="0C7D61F9" w14:textId="77777777" w:rsidR="00EE2DA7" w:rsidRPr="00C44FF2" w:rsidRDefault="00EE2DA7" w:rsidP="00EE2DA7">
      <w:pPr>
        <w:ind w:left="284" w:right="1704"/>
        <w:jc w:val="both"/>
        <w:rPr>
          <w:rFonts w:ascii="Arial" w:hAnsi="Arial" w:cs="Arial"/>
          <w:sz w:val="18"/>
          <w:szCs w:val="18"/>
        </w:rPr>
      </w:pPr>
      <w:r w:rsidRPr="00C44FF2">
        <w:rPr>
          <w:rFonts w:ascii="Arial" w:hAnsi="Arial" w:cs="Arial"/>
          <w:sz w:val="18"/>
          <w:szCs w:val="18"/>
        </w:rPr>
        <w:t>“</w:t>
      </w:r>
      <w:r w:rsidRPr="003579DC">
        <w:rPr>
          <w:rFonts w:ascii="Arial" w:hAnsi="Arial" w:cs="Arial"/>
          <w:b/>
        </w:rPr>
        <w:t xml:space="preserve">CONTRACTE </w:t>
      </w:r>
      <w:r>
        <w:rPr>
          <w:rFonts w:ascii="Arial" w:hAnsi="Arial" w:cs="Arial"/>
          <w:b/>
        </w:rPr>
        <w:t>D’OBRES ACTUACIONS D’ABASTAMENT AIGUA EN BAIXA</w:t>
      </w:r>
      <w:r w:rsidRPr="00C44FF2">
        <w:rPr>
          <w:rFonts w:ascii="Arial" w:hAnsi="Arial" w:cs="Arial"/>
          <w:sz w:val="18"/>
          <w:szCs w:val="18"/>
        </w:rPr>
        <w:t>”</w:t>
      </w:r>
      <w:r>
        <w:rPr>
          <w:rFonts w:ascii="Arial" w:hAnsi="Arial" w:cs="Arial"/>
          <w:sz w:val="18"/>
          <w:szCs w:val="18"/>
        </w:rPr>
        <w:t xml:space="preserve">, </w:t>
      </w:r>
    </w:p>
    <w:p w14:paraId="4124473A" w14:textId="77777777" w:rsidR="00EE2DA7" w:rsidRPr="00C44FF2" w:rsidRDefault="00EE2DA7" w:rsidP="00EE2DA7">
      <w:pPr>
        <w:ind w:left="284" w:right="1704"/>
        <w:jc w:val="both"/>
        <w:rPr>
          <w:rFonts w:ascii="Arial" w:hAnsi="Arial" w:cs="Arial"/>
          <w:iCs/>
          <w:sz w:val="18"/>
          <w:szCs w:val="18"/>
        </w:rPr>
      </w:pPr>
    </w:p>
    <w:p w14:paraId="27CD57A2" w14:textId="77777777" w:rsidR="00EE2DA7" w:rsidRPr="00C44FF2" w:rsidRDefault="00EE2DA7" w:rsidP="00EE2DA7">
      <w:pPr>
        <w:ind w:left="284" w:right="1704"/>
        <w:jc w:val="both"/>
        <w:rPr>
          <w:rFonts w:ascii="Arial" w:hAnsi="Arial" w:cs="Arial"/>
          <w:sz w:val="18"/>
          <w:szCs w:val="18"/>
        </w:rPr>
      </w:pPr>
      <w:r w:rsidRPr="00C44FF2">
        <w:rPr>
          <w:rFonts w:ascii="Arial" w:hAnsi="Arial" w:cs="Arial"/>
          <w:b/>
          <w:sz w:val="18"/>
          <w:szCs w:val="18"/>
        </w:rPr>
        <w:t>SEGON.</w:t>
      </w:r>
      <w:r w:rsidRPr="00C44FF2">
        <w:rPr>
          <w:rFonts w:ascii="Arial" w:hAnsi="Arial" w:cs="Arial"/>
          <w:sz w:val="18"/>
          <w:szCs w:val="18"/>
        </w:rPr>
        <w:t xml:space="preserve"> Que compleix amb tots els requisits previs exigits per l'apartat primer de l'article 140 de la Llei 9/2017, de 8 de novembre, de Contractes del Sector Públic, per la qual es traslladen a l'ordenament jurídic espanyol les Directives del Parlament Europeu i del Consell 2014/23/UE i 2014/24/UE, de 26 de febrer de 2014 per ser adjudicatari del contracte de serveis, en concret:</w:t>
      </w:r>
    </w:p>
    <w:p w14:paraId="0BA7BA58" w14:textId="77777777" w:rsidR="00EE2DA7" w:rsidRPr="00C44FF2" w:rsidRDefault="00EE2DA7" w:rsidP="00EE2DA7">
      <w:pPr>
        <w:ind w:left="284" w:right="1704"/>
        <w:jc w:val="both"/>
        <w:rPr>
          <w:rFonts w:ascii="Arial" w:hAnsi="Arial" w:cs="Arial"/>
          <w:sz w:val="18"/>
          <w:szCs w:val="18"/>
        </w:rPr>
      </w:pPr>
    </w:p>
    <w:p w14:paraId="3CA4894D" w14:textId="77777777" w:rsidR="00EE2DA7" w:rsidRPr="00C44FF2" w:rsidRDefault="00EE2DA7" w:rsidP="00EE2DA7">
      <w:pPr>
        <w:widowControl/>
        <w:numPr>
          <w:ilvl w:val="0"/>
          <w:numId w:val="1"/>
        </w:numPr>
        <w:autoSpaceDE/>
        <w:autoSpaceDN/>
        <w:ind w:left="284" w:right="1704"/>
        <w:jc w:val="both"/>
        <w:rPr>
          <w:rFonts w:ascii="Arial" w:hAnsi="Arial" w:cs="Arial"/>
          <w:sz w:val="18"/>
          <w:szCs w:val="18"/>
        </w:rPr>
      </w:pPr>
      <w:r w:rsidRPr="00C44FF2">
        <w:rPr>
          <w:rFonts w:ascii="Arial" w:hAnsi="Arial" w:cs="Arial"/>
          <w:sz w:val="18"/>
          <w:szCs w:val="18"/>
        </w:rPr>
        <w:t>Que posseeix personalitat jurídica i, en el seu cas, representació.</w:t>
      </w:r>
    </w:p>
    <w:p w14:paraId="0F3425D1" w14:textId="77777777" w:rsidR="00EE2DA7" w:rsidRPr="00C44FF2" w:rsidRDefault="00EE2DA7" w:rsidP="00EE2DA7">
      <w:pPr>
        <w:ind w:left="284" w:right="1704"/>
        <w:jc w:val="both"/>
        <w:rPr>
          <w:rFonts w:ascii="Arial" w:hAnsi="Arial" w:cs="Arial"/>
          <w:sz w:val="18"/>
          <w:szCs w:val="18"/>
        </w:rPr>
      </w:pPr>
    </w:p>
    <w:p w14:paraId="5E9B8A68" w14:textId="77777777" w:rsidR="00EE2DA7" w:rsidRPr="00C44FF2" w:rsidRDefault="00EE2DA7" w:rsidP="00EE2DA7">
      <w:pPr>
        <w:widowControl/>
        <w:numPr>
          <w:ilvl w:val="0"/>
          <w:numId w:val="1"/>
        </w:numPr>
        <w:autoSpaceDE/>
        <w:autoSpaceDN/>
        <w:ind w:left="284" w:right="1704"/>
        <w:jc w:val="both"/>
        <w:rPr>
          <w:rFonts w:ascii="Arial" w:hAnsi="Arial" w:cs="Arial"/>
          <w:sz w:val="18"/>
          <w:szCs w:val="18"/>
        </w:rPr>
      </w:pPr>
      <w:r w:rsidRPr="00C44FF2">
        <w:rPr>
          <w:rFonts w:ascii="Arial" w:hAnsi="Arial" w:cs="Arial"/>
          <w:sz w:val="18"/>
          <w:szCs w:val="18"/>
        </w:rPr>
        <w:t>Que, en el seu cas, està degudament classificada l'empresa o que compta amb els requisits de solvència econòmica, financera i tècnica o professional.</w:t>
      </w:r>
    </w:p>
    <w:p w14:paraId="10199C90" w14:textId="77777777" w:rsidR="00EE2DA7" w:rsidRPr="00C44FF2" w:rsidRDefault="00EE2DA7" w:rsidP="00EE2DA7">
      <w:pPr>
        <w:ind w:left="284" w:right="1704"/>
        <w:jc w:val="both"/>
        <w:rPr>
          <w:rFonts w:ascii="Arial" w:hAnsi="Arial" w:cs="Arial"/>
          <w:sz w:val="18"/>
          <w:szCs w:val="18"/>
        </w:rPr>
      </w:pPr>
    </w:p>
    <w:p w14:paraId="4197FF8D" w14:textId="77777777" w:rsidR="00EE2DA7" w:rsidRPr="00C44FF2" w:rsidRDefault="00EE2DA7" w:rsidP="00EE2DA7">
      <w:pPr>
        <w:widowControl/>
        <w:numPr>
          <w:ilvl w:val="0"/>
          <w:numId w:val="1"/>
        </w:numPr>
        <w:autoSpaceDE/>
        <w:autoSpaceDN/>
        <w:ind w:left="284" w:right="1704"/>
        <w:jc w:val="both"/>
        <w:rPr>
          <w:rFonts w:ascii="Arial" w:hAnsi="Arial" w:cs="Arial"/>
          <w:sz w:val="18"/>
          <w:szCs w:val="18"/>
        </w:rPr>
      </w:pPr>
      <w:r w:rsidRPr="00C44FF2">
        <w:rPr>
          <w:rFonts w:ascii="Arial" w:hAnsi="Arial" w:cs="Arial"/>
          <w:sz w:val="18"/>
          <w:szCs w:val="18"/>
        </w:rPr>
        <w:t>Que no està incurs en una prohibició per contractar de les recollides en l'article 71 de la Llei 9/2017, de 8 de novembre, de Contractes del Sector Públic i es troba al corrent del compliment de les seves obligacions tributàries i amb la Seguretat Social imposades per les disposicions vigents.</w:t>
      </w:r>
    </w:p>
    <w:p w14:paraId="7F33A9BF" w14:textId="77777777" w:rsidR="00EE2DA7" w:rsidRPr="00C44FF2" w:rsidRDefault="00EE2DA7" w:rsidP="00EE2DA7">
      <w:pPr>
        <w:ind w:left="284" w:right="1704"/>
        <w:jc w:val="both"/>
        <w:rPr>
          <w:rFonts w:ascii="Arial" w:hAnsi="Arial" w:cs="Arial"/>
          <w:sz w:val="18"/>
          <w:szCs w:val="18"/>
        </w:rPr>
      </w:pPr>
    </w:p>
    <w:p w14:paraId="7C04094E" w14:textId="77777777" w:rsidR="00EE2DA7" w:rsidRPr="00C44FF2" w:rsidRDefault="00EE2DA7" w:rsidP="00EE2DA7">
      <w:pPr>
        <w:widowControl/>
        <w:numPr>
          <w:ilvl w:val="0"/>
          <w:numId w:val="1"/>
        </w:numPr>
        <w:autoSpaceDE/>
        <w:autoSpaceDN/>
        <w:ind w:left="284" w:right="1704"/>
        <w:jc w:val="both"/>
        <w:rPr>
          <w:rFonts w:ascii="Arial" w:hAnsi="Arial" w:cs="Arial"/>
          <w:i/>
          <w:sz w:val="18"/>
          <w:szCs w:val="18"/>
        </w:rPr>
      </w:pPr>
      <w:r w:rsidRPr="00C44FF2">
        <w:rPr>
          <w:rFonts w:ascii="Arial" w:hAnsi="Arial" w:cs="Arial"/>
          <w:sz w:val="18"/>
          <w:szCs w:val="18"/>
        </w:rPr>
        <w:t xml:space="preserve">Que se sotmet a la Jurisdicció dels Jutjats i Tribunals espanyols de qualsevol ordre, per a totes les incidències que de manera directa o indirecta poguessin sorgir del contracte, amb renúncia, en el seu cas, al fur jurisdiccional estranger que pogués correspondre al licitador. </w:t>
      </w:r>
      <w:r w:rsidRPr="00C44FF2">
        <w:rPr>
          <w:rFonts w:ascii="Arial" w:hAnsi="Arial" w:cs="Arial"/>
          <w:i/>
          <w:sz w:val="18"/>
          <w:szCs w:val="18"/>
        </w:rPr>
        <w:t>[Solament en cas d'empreses estrangeres].</w:t>
      </w:r>
    </w:p>
    <w:p w14:paraId="41E5FE88" w14:textId="77777777" w:rsidR="00EE2DA7" w:rsidRPr="00C44FF2" w:rsidRDefault="00EE2DA7" w:rsidP="00EE2DA7">
      <w:pPr>
        <w:ind w:left="284" w:right="1704"/>
        <w:jc w:val="both"/>
        <w:rPr>
          <w:rFonts w:ascii="Arial" w:hAnsi="Arial" w:cs="Arial"/>
          <w:sz w:val="18"/>
          <w:szCs w:val="18"/>
        </w:rPr>
      </w:pPr>
    </w:p>
    <w:p w14:paraId="2F62715D" w14:textId="77777777" w:rsidR="00EE2DA7" w:rsidRPr="00C44FF2" w:rsidRDefault="00EE2DA7" w:rsidP="00EE2DA7">
      <w:pPr>
        <w:widowControl/>
        <w:numPr>
          <w:ilvl w:val="0"/>
          <w:numId w:val="1"/>
        </w:numPr>
        <w:autoSpaceDE/>
        <w:autoSpaceDN/>
        <w:ind w:left="284" w:right="1704"/>
        <w:jc w:val="both"/>
        <w:rPr>
          <w:rFonts w:ascii="Arial" w:hAnsi="Arial" w:cs="Arial"/>
          <w:i/>
          <w:sz w:val="18"/>
          <w:szCs w:val="18"/>
        </w:rPr>
      </w:pPr>
      <w:r w:rsidRPr="00C44FF2">
        <w:rPr>
          <w:rFonts w:ascii="Arial" w:hAnsi="Arial" w:cs="Arial"/>
          <w:sz w:val="18"/>
          <w:szCs w:val="18"/>
        </w:rPr>
        <w:t>Que l'adreça de correu electrònic en què efectuar notificacions és</w:t>
      </w:r>
      <w:r>
        <w:rPr>
          <w:rFonts w:ascii="Arial" w:hAnsi="Arial" w:cs="Arial"/>
          <w:sz w:val="18"/>
          <w:szCs w:val="18"/>
        </w:rPr>
        <w:t>.................. i el telèfon mòbil ............</w:t>
      </w:r>
    </w:p>
    <w:p w14:paraId="6EA3BAF9" w14:textId="77777777" w:rsidR="00EE2DA7" w:rsidRPr="00C44FF2" w:rsidRDefault="00EE2DA7" w:rsidP="00EE2DA7">
      <w:pPr>
        <w:ind w:left="284" w:right="1704"/>
        <w:jc w:val="both"/>
        <w:rPr>
          <w:rFonts w:ascii="Arial" w:hAnsi="Arial" w:cs="Arial"/>
          <w:i/>
          <w:sz w:val="18"/>
          <w:szCs w:val="18"/>
        </w:rPr>
      </w:pPr>
    </w:p>
    <w:p w14:paraId="1A48D985" w14:textId="77777777" w:rsidR="00EE2DA7" w:rsidRPr="00C44FF2" w:rsidRDefault="00EE2DA7" w:rsidP="00EE2DA7">
      <w:pPr>
        <w:ind w:left="284" w:right="1704"/>
        <w:jc w:val="both"/>
        <w:rPr>
          <w:rFonts w:ascii="Arial" w:hAnsi="Arial" w:cs="Arial"/>
          <w:sz w:val="18"/>
          <w:szCs w:val="18"/>
        </w:rPr>
      </w:pPr>
      <w:r w:rsidRPr="00C44FF2">
        <w:rPr>
          <w:rFonts w:ascii="Arial" w:hAnsi="Arial" w:cs="Arial"/>
          <w:b/>
          <w:sz w:val="18"/>
          <w:szCs w:val="18"/>
        </w:rPr>
        <w:t>TERCER.</w:t>
      </w:r>
      <w:r w:rsidRPr="00C44FF2">
        <w:rPr>
          <w:rFonts w:ascii="Arial" w:hAnsi="Arial" w:cs="Arial"/>
          <w:sz w:val="18"/>
          <w:szCs w:val="18"/>
        </w:rPr>
        <w:t xml:space="preserve"> Que es compromet a acreditar la possessió i la validesa dels documents a què es fa referència a l'apartat segon d'aquesta declaració, en cas que sigui proposat com a adjudicatari del contracte o en qualsevol moment en què sigui requerit per a fer-ho.</w:t>
      </w:r>
    </w:p>
    <w:p w14:paraId="77CD8EEA" w14:textId="77777777" w:rsidR="00EE2DA7" w:rsidRPr="00C44FF2" w:rsidRDefault="00EE2DA7" w:rsidP="00EE2DA7">
      <w:pPr>
        <w:ind w:left="284" w:right="1704"/>
        <w:jc w:val="both"/>
        <w:rPr>
          <w:rFonts w:ascii="Arial" w:hAnsi="Arial" w:cs="Arial"/>
          <w:sz w:val="18"/>
          <w:szCs w:val="18"/>
        </w:rPr>
      </w:pPr>
    </w:p>
    <w:p w14:paraId="23F0B1C7" w14:textId="77777777" w:rsidR="00EE2DA7" w:rsidRPr="00C44FF2" w:rsidRDefault="00EE2DA7" w:rsidP="00EE2DA7">
      <w:pPr>
        <w:ind w:left="284" w:right="1704"/>
        <w:jc w:val="both"/>
        <w:rPr>
          <w:rFonts w:ascii="Arial" w:hAnsi="Arial" w:cs="Arial"/>
          <w:sz w:val="18"/>
          <w:szCs w:val="18"/>
        </w:rPr>
      </w:pPr>
      <w:r w:rsidRPr="00C44FF2">
        <w:rPr>
          <w:rFonts w:ascii="Arial" w:hAnsi="Arial" w:cs="Arial"/>
          <w:bCs/>
          <w:sz w:val="18"/>
          <w:szCs w:val="18"/>
        </w:rPr>
        <w:t>I per deixar-ne constància, signo la present declaració.</w:t>
      </w:r>
    </w:p>
    <w:p w14:paraId="63E0E20D" w14:textId="77777777" w:rsidR="00EE2DA7" w:rsidRPr="00C44FF2" w:rsidRDefault="00EE2DA7" w:rsidP="00EE2DA7">
      <w:pPr>
        <w:ind w:left="284" w:right="1704"/>
        <w:jc w:val="both"/>
        <w:rPr>
          <w:rFonts w:ascii="Arial" w:hAnsi="Arial" w:cs="Arial"/>
          <w:sz w:val="18"/>
          <w:szCs w:val="18"/>
        </w:rPr>
      </w:pPr>
    </w:p>
    <w:p w14:paraId="454D06DB" w14:textId="77777777" w:rsidR="00EE2DA7" w:rsidRPr="00C44FF2" w:rsidRDefault="00EE2DA7" w:rsidP="00EE2DA7">
      <w:pPr>
        <w:ind w:left="284" w:right="1704"/>
        <w:jc w:val="both"/>
        <w:rPr>
          <w:rFonts w:ascii="Arial" w:hAnsi="Arial" w:cs="Arial"/>
          <w:sz w:val="18"/>
          <w:szCs w:val="18"/>
        </w:rPr>
      </w:pPr>
      <w:r w:rsidRPr="009E474B">
        <w:rPr>
          <w:rFonts w:ascii="Arial" w:hAnsi="Arial" w:cs="Arial"/>
          <w:sz w:val="18"/>
          <w:szCs w:val="18"/>
        </w:rPr>
        <w:t>Signatura del contractista</w:t>
      </w:r>
      <w:r w:rsidRPr="00C44FF2">
        <w:rPr>
          <w:rFonts w:ascii="Arial" w:hAnsi="Arial" w:cs="Arial"/>
          <w:sz w:val="18"/>
          <w:szCs w:val="18"/>
        </w:rPr>
        <w:t>”</w:t>
      </w:r>
    </w:p>
    <w:p w14:paraId="3846C1B8" w14:textId="67497A72" w:rsidR="00EE2DA7" w:rsidRPr="00790361" w:rsidRDefault="00EE2DA7" w:rsidP="00EE2DA7">
      <w:pPr>
        <w:spacing w:before="206"/>
        <w:ind w:left="284" w:right="1704"/>
        <w:jc w:val="both"/>
        <w:rPr>
          <w:rFonts w:ascii="Arial" w:hAnsi="Arial" w:cs="Arial"/>
        </w:rPr>
      </w:pPr>
      <w:r w:rsidRPr="00C44FF2">
        <w:rPr>
          <w:rFonts w:ascii="Liberation Sans" w:eastAsia="Liberation Sans" w:hAnsi="Liberation Sans" w:cs="Liberation Sans"/>
        </w:rPr>
        <w:t>Si diverses empreses concorren constituint una unió temporal, cadascuna de les quals la</w:t>
      </w:r>
      <w:r w:rsidRPr="00C44FF2">
        <w:rPr>
          <w:rFonts w:ascii="Liberation Sans" w:eastAsia="Liberation Sans" w:hAnsi="Liberation Sans" w:cs="Liberation Sans"/>
          <w:spacing w:val="1"/>
        </w:rPr>
        <w:t xml:space="preserve"> </w:t>
      </w:r>
      <w:r w:rsidRPr="00C44FF2">
        <w:rPr>
          <w:rFonts w:ascii="Liberation Sans" w:eastAsia="Liberation Sans" w:hAnsi="Liberation Sans" w:cs="Liberation Sans"/>
        </w:rPr>
        <w:t>componen haurà d'acreditar la seva personalitat, capacitat i solvència, presentant totes i</w:t>
      </w:r>
      <w:r w:rsidRPr="00C44FF2">
        <w:rPr>
          <w:rFonts w:ascii="Liberation Sans" w:eastAsia="Liberation Sans" w:hAnsi="Liberation Sans" w:cs="Liberation Sans"/>
          <w:spacing w:val="1"/>
        </w:rPr>
        <w:t xml:space="preserve"> </w:t>
      </w:r>
      <w:r w:rsidRPr="00C44FF2">
        <w:rPr>
          <w:rFonts w:ascii="Liberation Sans" w:eastAsia="Liberation Sans" w:hAnsi="Liberation Sans" w:cs="Liberation Sans"/>
        </w:rPr>
        <w:t>cadascuna</w:t>
      </w:r>
      <w:r w:rsidRPr="00C44FF2">
        <w:rPr>
          <w:rFonts w:ascii="Liberation Sans" w:eastAsia="Liberation Sans" w:hAnsi="Liberation Sans" w:cs="Liberation Sans"/>
          <w:spacing w:val="-1"/>
        </w:rPr>
        <w:t xml:space="preserve"> </w:t>
      </w:r>
      <w:r w:rsidRPr="00C44FF2">
        <w:rPr>
          <w:rFonts w:ascii="Liberation Sans" w:eastAsia="Liberation Sans" w:hAnsi="Liberation Sans" w:cs="Liberation Sans"/>
        </w:rPr>
        <w:t>presentar la corresponent</w:t>
      </w:r>
      <w:r w:rsidRPr="00C44FF2">
        <w:rPr>
          <w:rFonts w:ascii="Liberation Sans" w:eastAsia="Liberation Sans" w:hAnsi="Liberation Sans" w:cs="Liberation Sans"/>
          <w:spacing w:val="2"/>
        </w:rPr>
        <w:t xml:space="preserve"> </w:t>
      </w:r>
      <w:r w:rsidRPr="00C44FF2">
        <w:rPr>
          <w:rFonts w:ascii="Liberation Sans" w:eastAsia="Liberation Sans" w:hAnsi="Liberation Sans" w:cs="Liberation Sans"/>
        </w:rPr>
        <w:t>declaració</w:t>
      </w:r>
      <w:r w:rsidRPr="00C44FF2">
        <w:rPr>
          <w:rFonts w:ascii="Liberation Sans" w:eastAsia="Liberation Sans" w:hAnsi="Liberation Sans" w:cs="Liberation Sans"/>
          <w:spacing w:val="-1"/>
        </w:rPr>
        <w:t xml:space="preserve"> </w:t>
      </w:r>
      <w:r w:rsidRPr="00C44FF2">
        <w:rPr>
          <w:rFonts w:ascii="Liberation Sans" w:eastAsia="Liberation Sans" w:hAnsi="Liberation Sans" w:cs="Liberation Sans"/>
        </w:rPr>
        <w:t>responsable.</w:t>
      </w:r>
    </w:p>
    <w:p w14:paraId="0B58D0D1" w14:textId="77777777" w:rsidR="00790361" w:rsidRPr="00790361" w:rsidRDefault="00790361" w:rsidP="00B24B28">
      <w:pPr>
        <w:jc w:val="both"/>
        <w:rPr>
          <w:rFonts w:ascii="Arial" w:hAnsi="Arial" w:cs="Arial"/>
        </w:rPr>
      </w:pPr>
    </w:p>
    <w:p w14:paraId="694F9F24" w14:textId="77777777" w:rsidR="00790361" w:rsidRPr="00790361" w:rsidRDefault="00790361" w:rsidP="00B24B28">
      <w:pPr>
        <w:jc w:val="both"/>
        <w:rPr>
          <w:rFonts w:ascii="Arial" w:hAnsi="Arial" w:cs="Arial"/>
        </w:rPr>
      </w:pPr>
    </w:p>
    <w:p w14:paraId="2E991147" w14:textId="77777777" w:rsidR="00790361" w:rsidRPr="00790361" w:rsidRDefault="00790361" w:rsidP="00B24B28">
      <w:pPr>
        <w:jc w:val="both"/>
        <w:rPr>
          <w:rFonts w:ascii="Arial" w:hAnsi="Arial" w:cs="Arial"/>
        </w:rPr>
      </w:pPr>
    </w:p>
    <w:p w14:paraId="4138AB88" w14:textId="77777777" w:rsidR="00790361" w:rsidRPr="00790361" w:rsidRDefault="00790361" w:rsidP="00B24B28">
      <w:pPr>
        <w:jc w:val="both"/>
        <w:rPr>
          <w:rFonts w:ascii="Arial" w:hAnsi="Arial" w:cs="Arial"/>
        </w:rPr>
      </w:pPr>
    </w:p>
    <w:p w14:paraId="361958F9" w14:textId="77777777" w:rsidR="00790361" w:rsidRPr="00790361" w:rsidRDefault="00790361" w:rsidP="00B24B28">
      <w:pPr>
        <w:jc w:val="both"/>
        <w:rPr>
          <w:rFonts w:ascii="Arial" w:hAnsi="Arial" w:cs="Arial"/>
        </w:rPr>
      </w:pPr>
    </w:p>
    <w:sectPr w:rsidR="00790361" w:rsidRPr="00790361" w:rsidSect="007D211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5C86B" w14:textId="77777777" w:rsidR="0097354A" w:rsidRDefault="0097354A" w:rsidP="007D211C">
      <w:r>
        <w:separator/>
      </w:r>
    </w:p>
  </w:endnote>
  <w:endnote w:type="continuationSeparator" w:id="0">
    <w:p w14:paraId="047B9E95" w14:textId="77777777" w:rsidR="0097354A" w:rsidRDefault="0097354A" w:rsidP="007D2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9B058" w14:textId="77777777" w:rsidR="0097354A" w:rsidRDefault="0097354A" w:rsidP="007D211C">
      <w:r>
        <w:separator/>
      </w:r>
    </w:p>
  </w:footnote>
  <w:footnote w:type="continuationSeparator" w:id="0">
    <w:p w14:paraId="18FC9249" w14:textId="77777777" w:rsidR="0097354A" w:rsidRDefault="0097354A" w:rsidP="007D2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9C77" w14:textId="77777777" w:rsidR="0097354A" w:rsidRPr="001B1E02" w:rsidRDefault="0012226A">
    <w:pPr>
      <w:pStyle w:val="Encabezado"/>
      <w:rPr>
        <w:rFonts w:ascii="Helvetica" w:hAnsi="Helvetica"/>
        <w:sz w:val="22"/>
        <w:szCs w:val="22"/>
      </w:rPr>
    </w:pPr>
    <w:r>
      <w:rPr>
        <w:noProof/>
        <w:lang w:val="es-ES"/>
      </w:rPr>
      <w:drawing>
        <wp:inline distT="0" distB="0" distL="0" distR="0" wp14:anchorId="4B5EE819" wp14:editId="12FAD5C3">
          <wp:extent cx="971550" cy="1163598"/>
          <wp:effectExtent l="19050" t="0" r="0" b="0"/>
          <wp:docPr id="1" name="0 Imagen" descr="AL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P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1550" cy="11635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974544" w14:textId="77777777" w:rsidR="0097354A" w:rsidRPr="001B1E02" w:rsidRDefault="0097354A">
    <w:pPr>
      <w:pStyle w:val="Encabezado"/>
      <w:rPr>
        <w:rFonts w:ascii="Helvetica" w:hAnsi="Helvetica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07459B"/>
    <w:multiLevelType w:val="hybridMultilevel"/>
    <w:tmpl w:val="2ADE0752"/>
    <w:lvl w:ilvl="0" w:tplc="E034B0C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BB7C06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CE6B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3CD0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6493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00AF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EA48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3ABFE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1003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9618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DA7"/>
    <w:rsid w:val="0000168C"/>
    <w:rsid w:val="00005967"/>
    <w:rsid w:val="00024817"/>
    <w:rsid w:val="0003459D"/>
    <w:rsid w:val="00054A5E"/>
    <w:rsid w:val="00063FB3"/>
    <w:rsid w:val="000675C0"/>
    <w:rsid w:val="00080D1D"/>
    <w:rsid w:val="00081B46"/>
    <w:rsid w:val="00086FFF"/>
    <w:rsid w:val="000A14CB"/>
    <w:rsid w:val="000A70B2"/>
    <w:rsid w:val="000C014C"/>
    <w:rsid w:val="000D40C1"/>
    <w:rsid w:val="000D5439"/>
    <w:rsid w:val="000D6631"/>
    <w:rsid w:val="000E277A"/>
    <w:rsid w:val="000F73E1"/>
    <w:rsid w:val="0010092A"/>
    <w:rsid w:val="00103BEE"/>
    <w:rsid w:val="001043C3"/>
    <w:rsid w:val="0011262C"/>
    <w:rsid w:val="00117FF5"/>
    <w:rsid w:val="0012226A"/>
    <w:rsid w:val="00131DB8"/>
    <w:rsid w:val="00143D36"/>
    <w:rsid w:val="00144CC1"/>
    <w:rsid w:val="00151CFD"/>
    <w:rsid w:val="00157934"/>
    <w:rsid w:val="00167CB3"/>
    <w:rsid w:val="00171995"/>
    <w:rsid w:val="00177972"/>
    <w:rsid w:val="00195FFC"/>
    <w:rsid w:val="001C272C"/>
    <w:rsid w:val="001E3921"/>
    <w:rsid w:val="001F773D"/>
    <w:rsid w:val="00234D7B"/>
    <w:rsid w:val="00250CCA"/>
    <w:rsid w:val="0025410F"/>
    <w:rsid w:val="00281A57"/>
    <w:rsid w:val="0028660E"/>
    <w:rsid w:val="002904A9"/>
    <w:rsid w:val="002A4F0F"/>
    <w:rsid w:val="002B3A21"/>
    <w:rsid w:val="002C1669"/>
    <w:rsid w:val="002C4014"/>
    <w:rsid w:val="002D27F7"/>
    <w:rsid w:val="002E1B37"/>
    <w:rsid w:val="002E72DD"/>
    <w:rsid w:val="002F62EF"/>
    <w:rsid w:val="0031639C"/>
    <w:rsid w:val="00323A7D"/>
    <w:rsid w:val="00325BD9"/>
    <w:rsid w:val="00344103"/>
    <w:rsid w:val="003454D3"/>
    <w:rsid w:val="003464AA"/>
    <w:rsid w:val="00350433"/>
    <w:rsid w:val="00351DCE"/>
    <w:rsid w:val="003823AC"/>
    <w:rsid w:val="00384E33"/>
    <w:rsid w:val="003F3EB8"/>
    <w:rsid w:val="003F62BC"/>
    <w:rsid w:val="00407A97"/>
    <w:rsid w:val="00412AF8"/>
    <w:rsid w:val="00422D3C"/>
    <w:rsid w:val="004409D2"/>
    <w:rsid w:val="00441300"/>
    <w:rsid w:val="00460711"/>
    <w:rsid w:val="00467609"/>
    <w:rsid w:val="00493702"/>
    <w:rsid w:val="004A19D7"/>
    <w:rsid w:val="004B66C3"/>
    <w:rsid w:val="004D54F5"/>
    <w:rsid w:val="00511A0D"/>
    <w:rsid w:val="00511F3D"/>
    <w:rsid w:val="005175CD"/>
    <w:rsid w:val="005268E1"/>
    <w:rsid w:val="005272C4"/>
    <w:rsid w:val="00543526"/>
    <w:rsid w:val="005440A5"/>
    <w:rsid w:val="00550406"/>
    <w:rsid w:val="005B3407"/>
    <w:rsid w:val="005C49BE"/>
    <w:rsid w:val="005D4F99"/>
    <w:rsid w:val="005E3A2E"/>
    <w:rsid w:val="006003E2"/>
    <w:rsid w:val="00663BB4"/>
    <w:rsid w:val="006749D5"/>
    <w:rsid w:val="006C59F0"/>
    <w:rsid w:val="006F5459"/>
    <w:rsid w:val="00712AD7"/>
    <w:rsid w:val="00713297"/>
    <w:rsid w:val="00790361"/>
    <w:rsid w:val="0079285E"/>
    <w:rsid w:val="007B1175"/>
    <w:rsid w:val="007B44B2"/>
    <w:rsid w:val="007D211C"/>
    <w:rsid w:val="007D5EF8"/>
    <w:rsid w:val="007D6437"/>
    <w:rsid w:val="007F13ED"/>
    <w:rsid w:val="00805990"/>
    <w:rsid w:val="00823A6F"/>
    <w:rsid w:val="008305BA"/>
    <w:rsid w:val="008347A5"/>
    <w:rsid w:val="00847BF1"/>
    <w:rsid w:val="0085332D"/>
    <w:rsid w:val="008617BB"/>
    <w:rsid w:val="00861FD1"/>
    <w:rsid w:val="00867340"/>
    <w:rsid w:val="00881F38"/>
    <w:rsid w:val="008905CA"/>
    <w:rsid w:val="00891AC7"/>
    <w:rsid w:val="008A0A3F"/>
    <w:rsid w:val="008A3565"/>
    <w:rsid w:val="008D1C60"/>
    <w:rsid w:val="008F0BF0"/>
    <w:rsid w:val="00917D47"/>
    <w:rsid w:val="0093528E"/>
    <w:rsid w:val="00940975"/>
    <w:rsid w:val="00946C0C"/>
    <w:rsid w:val="0097354A"/>
    <w:rsid w:val="009739F0"/>
    <w:rsid w:val="00976D65"/>
    <w:rsid w:val="009776D0"/>
    <w:rsid w:val="00986DE8"/>
    <w:rsid w:val="00992DF7"/>
    <w:rsid w:val="009D2650"/>
    <w:rsid w:val="009D45A0"/>
    <w:rsid w:val="009E16CA"/>
    <w:rsid w:val="009E18D5"/>
    <w:rsid w:val="00A042DD"/>
    <w:rsid w:val="00A36576"/>
    <w:rsid w:val="00A44CB6"/>
    <w:rsid w:val="00A929B6"/>
    <w:rsid w:val="00A968C6"/>
    <w:rsid w:val="00AA1FB4"/>
    <w:rsid w:val="00AD30C6"/>
    <w:rsid w:val="00AD3A87"/>
    <w:rsid w:val="00AD58B2"/>
    <w:rsid w:val="00AF1287"/>
    <w:rsid w:val="00AF13E5"/>
    <w:rsid w:val="00AF5AB2"/>
    <w:rsid w:val="00B168A2"/>
    <w:rsid w:val="00B2058F"/>
    <w:rsid w:val="00B24B28"/>
    <w:rsid w:val="00B31B03"/>
    <w:rsid w:val="00B320BC"/>
    <w:rsid w:val="00B404EC"/>
    <w:rsid w:val="00B52235"/>
    <w:rsid w:val="00B77D1D"/>
    <w:rsid w:val="00B83F12"/>
    <w:rsid w:val="00B96ADF"/>
    <w:rsid w:val="00BA1F15"/>
    <w:rsid w:val="00BA2D14"/>
    <w:rsid w:val="00BB226D"/>
    <w:rsid w:val="00BB43D5"/>
    <w:rsid w:val="00BB7EF4"/>
    <w:rsid w:val="00BC2387"/>
    <w:rsid w:val="00BC3D2A"/>
    <w:rsid w:val="00BC763E"/>
    <w:rsid w:val="00BD3DFB"/>
    <w:rsid w:val="00BD53B6"/>
    <w:rsid w:val="00BE7AFE"/>
    <w:rsid w:val="00BF1CC8"/>
    <w:rsid w:val="00C21526"/>
    <w:rsid w:val="00C238DF"/>
    <w:rsid w:val="00C31A77"/>
    <w:rsid w:val="00C445E7"/>
    <w:rsid w:val="00C44B4D"/>
    <w:rsid w:val="00C527F1"/>
    <w:rsid w:val="00C57AF6"/>
    <w:rsid w:val="00C765A4"/>
    <w:rsid w:val="00C87AEE"/>
    <w:rsid w:val="00CA0FD3"/>
    <w:rsid w:val="00CB7F65"/>
    <w:rsid w:val="00CD5416"/>
    <w:rsid w:val="00CD773B"/>
    <w:rsid w:val="00CE084A"/>
    <w:rsid w:val="00CE6662"/>
    <w:rsid w:val="00CF7196"/>
    <w:rsid w:val="00D11A8E"/>
    <w:rsid w:val="00D14142"/>
    <w:rsid w:val="00D2316A"/>
    <w:rsid w:val="00D23CFE"/>
    <w:rsid w:val="00D313E4"/>
    <w:rsid w:val="00D355BE"/>
    <w:rsid w:val="00D35637"/>
    <w:rsid w:val="00D94A98"/>
    <w:rsid w:val="00DE0708"/>
    <w:rsid w:val="00DE7FE1"/>
    <w:rsid w:val="00DF6944"/>
    <w:rsid w:val="00E15A03"/>
    <w:rsid w:val="00E1646C"/>
    <w:rsid w:val="00E27ED8"/>
    <w:rsid w:val="00E4092A"/>
    <w:rsid w:val="00E40F58"/>
    <w:rsid w:val="00E829F1"/>
    <w:rsid w:val="00E86C4D"/>
    <w:rsid w:val="00EA7546"/>
    <w:rsid w:val="00EB0D84"/>
    <w:rsid w:val="00EB5A29"/>
    <w:rsid w:val="00EE2DA7"/>
    <w:rsid w:val="00EE7317"/>
    <w:rsid w:val="00F103A6"/>
    <w:rsid w:val="00F1666D"/>
    <w:rsid w:val="00F225B5"/>
    <w:rsid w:val="00F50B8D"/>
    <w:rsid w:val="00F67F5A"/>
    <w:rsid w:val="00F87585"/>
    <w:rsid w:val="00F94391"/>
    <w:rsid w:val="00FA2806"/>
    <w:rsid w:val="00FA2845"/>
    <w:rsid w:val="00FA3585"/>
    <w:rsid w:val="00FB1321"/>
    <w:rsid w:val="00FC10A4"/>
    <w:rsid w:val="00FF45F7"/>
    <w:rsid w:val="00FF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F5C077"/>
  <w15:docId w15:val="{53D1D904-BC6E-4E4D-BA2A-4D647F34E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DA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F6279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FF627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79036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90361"/>
  </w:style>
  <w:style w:type="paragraph" w:styleId="Textodeglobo">
    <w:name w:val="Balloon Text"/>
    <w:basedOn w:val="Normal"/>
    <w:link w:val="TextodegloboCar"/>
    <w:uiPriority w:val="99"/>
    <w:semiHidden/>
    <w:unhideWhenUsed/>
    <w:rsid w:val="001222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226A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1"/>
    <w:qFormat/>
    <w:rsid w:val="00EE2DA7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E2DA7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juntament\OneDrive%20-%20AJUNTAMENT%20D'ALP\Escritorio\model%20d'escrit%20gestor%20expedient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 d'escrit gestor expedients.dotx</Template>
  <TotalTime>1</TotalTime>
  <Pages>1</Pages>
  <Words>380</Words>
  <Characters>2095</Characters>
  <Application>Microsoft Office Word</Application>
  <DocSecurity>0</DocSecurity>
  <Lines>17</Lines>
  <Paragraphs>4</Paragraphs>
  <ScaleCrop>false</ScaleCrop>
  <Company>Hewlett-Packard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</dc:creator>
  <cp:lastModifiedBy>Ajuntament</cp:lastModifiedBy>
  <cp:revision>1</cp:revision>
  <dcterms:created xsi:type="dcterms:W3CDTF">2026-04-08T10:08:00Z</dcterms:created>
  <dcterms:modified xsi:type="dcterms:W3CDTF">2026-04-08T10:09:00Z</dcterms:modified>
</cp:coreProperties>
</file>