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D5" w:rsidRPr="009059D7" w:rsidRDefault="00DE0ED5" w:rsidP="00DE0ED5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15832046"/>
      <w:bookmarkStart w:id="2" w:name="_Toc216246562"/>
      <w:bookmarkStart w:id="3" w:name="_GoBack"/>
      <w:r w:rsidRPr="009059D7">
        <w:rPr>
          <w:rFonts w:ascii="Arial" w:hAnsi="Arial" w:cs="Arial"/>
          <w:b/>
          <w:bCs/>
          <w:color w:val="0000FF"/>
          <w:lang w:eastAsia="zh-CN"/>
        </w:rPr>
        <w:t xml:space="preserve">ANNEX 1 </w:t>
      </w:r>
      <w:proofErr w:type="spellStart"/>
      <w:r w:rsidRPr="009059D7">
        <w:rPr>
          <w:rFonts w:ascii="Arial" w:hAnsi="Arial" w:cs="Arial"/>
          <w:b/>
          <w:bCs/>
          <w:color w:val="0000FF"/>
          <w:lang w:eastAsia="zh-CN"/>
        </w:rPr>
        <w:t>PCAP</w:t>
      </w:r>
      <w:proofErr w:type="spellEnd"/>
      <w:r w:rsidRPr="009059D7">
        <w:rPr>
          <w:rFonts w:ascii="Arial" w:hAnsi="Arial" w:cs="Arial"/>
          <w:b/>
          <w:bCs/>
          <w:color w:val="0000FF"/>
          <w:lang w:eastAsia="zh-CN"/>
        </w:rPr>
        <w:t xml:space="preserve"> - Declaració responsable</w:t>
      </w:r>
      <w:bookmarkEnd w:id="0"/>
      <w:bookmarkEnd w:id="1"/>
      <w:bookmarkEnd w:id="2"/>
    </w:p>
    <w:bookmarkEnd w:id="3"/>
    <w:p w:rsidR="00DE0ED5" w:rsidRPr="009059D7" w:rsidRDefault="00DE0ED5" w:rsidP="00DE0ED5">
      <w:pPr>
        <w:suppressAutoHyphens/>
        <w:jc w:val="both"/>
        <w:rPr>
          <w:rFonts w:ascii="Arial" w:hAnsi="Arial" w:cs="Arial"/>
          <w:b/>
          <w:lang w:eastAsia="ca-ES"/>
        </w:rPr>
      </w:pPr>
      <w:r w:rsidRPr="009059D7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DE0ED5" w:rsidRPr="009059D7" w:rsidTr="00177BE6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DE0ED5" w:rsidRPr="009059D7" w:rsidTr="00177BE6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Obert  </w:t>
            </w:r>
          </w:p>
        </w:tc>
      </w:tr>
      <w:tr w:rsidR="00DE0ED5" w:rsidRPr="009059D7" w:rsidTr="00177BE6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eastAsia="Arial" w:hAnsi="Arial" w:cs="Arial"/>
                <w:color w:val="00000A"/>
              </w:rPr>
              <w:t>SERVEI DE TALLERS DE SUPORT I ACOMPANYAMENT A L’ESCOLARITAT (</w:t>
            </w:r>
            <w:proofErr w:type="spellStart"/>
            <w:r w:rsidRPr="009059D7">
              <w:rPr>
                <w:rFonts w:ascii="Arial" w:eastAsia="Arial" w:hAnsi="Arial" w:cs="Arial"/>
                <w:color w:val="00000A"/>
              </w:rPr>
              <w:t>TSAE</w:t>
            </w:r>
            <w:proofErr w:type="spellEnd"/>
            <w:r w:rsidRPr="009059D7">
              <w:rPr>
                <w:rFonts w:ascii="Arial" w:eastAsia="Arial" w:hAnsi="Arial" w:cs="Arial"/>
                <w:color w:val="00000A"/>
              </w:rPr>
              <w:t>)</w:t>
            </w:r>
          </w:p>
        </w:tc>
      </w:tr>
      <w:tr w:rsidR="00DE0ED5" w:rsidRPr="009059D7" w:rsidTr="00177BE6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DC </w:t>
            </w:r>
            <w:proofErr w:type="spellStart"/>
            <w:r w:rsidRPr="009059D7">
              <w:rPr>
                <w:rFonts w:ascii="Arial" w:eastAsia="Arial" w:hAnsi="Arial" w:cs="Arial"/>
                <w:color w:val="00000A"/>
                <w:shd w:val="clear" w:color="auto" w:fill="FFFFFF"/>
              </w:rPr>
              <w:t>SERV</w:t>
            </w:r>
            <w:proofErr w:type="spellEnd"/>
            <w:r w:rsidRPr="009059D7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 71_25 (2025/</w:t>
            </w:r>
            <w:proofErr w:type="spellStart"/>
            <w:r w:rsidRPr="009059D7">
              <w:rPr>
                <w:rFonts w:ascii="Arial" w:eastAsia="Arial" w:hAnsi="Arial" w:cs="Arial"/>
                <w:color w:val="00000A"/>
                <w:shd w:val="clear" w:color="auto" w:fill="FFFFFF"/>
              </w:rPr>
              <w:t>00024883Q</w:t>
            </w:r>
            <w:proofErr w:type="spellEnd"/>
            <w:r w:rsidRPr="009059D7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</w:tbl>
    <w:p w:rsidR="00DE0ED5" w:rsidRPr="009059D7" w:rsidRDefault="00DE0ED5" w:rsidP="00DE0ED5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DE0ED5" w:rsidRPr="009059D7" w:rsidRDefault="00DE0ED5" w:rsidP="00DE0ED5">
      <w:pPr>
        <w:suppressAutoHyphens/>
        <w:jc w:val="both"/>
        <w:rPr>
          <w:rFonts w:ascii="Arial" w:hAnsi="Arial" w:cs="Arial"/>
          <w:b/>
          <w:lang w:eastAsia="ca-ES"/>
        </w:rPr>
      </w:pPr>
      <w:r w:rsidRPr="009059D7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DE0ED5" w:rsidRPr="009059D7" w:rsidTr="00177BE6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DE0ED5" w:rsidRPr="009059D7" w:rsidRDefault="00DE0ED5" w:rsidP="00DE0ED5">
      <w:pPr>
        <w:suppressAutoHyphens/>
        <w:jc w:val="both"/>
        <w:rPr>
          <w:rFonts w:ascii="Arial" w:hAnsi="Arial" w:cs="Arial"/>
          <w:lang w:eastAsia="ca-ES"/>
        </w:rPr>
      </w:pPr>
    </w:p>
    <w:p w:rsidR="00DE0ED5" w:rsidRPr="009059D7" w:rsidRDefault="00DE0ED5" w:rsidP="00DE0ED5">
      <w:pPr>
        <w:suppressAutoHyphens/>
        <w:jc w:val="both"/>
        <w:rPr>
          <w:rFonts w:ascii="Arial" w:hAnsi="Arial" w:cs="Arial"/>
          <w:b/>
          <w:lang w:eastAsia="ca-ES"/>
        </w:rPr>
      </w:pPr>
      <w:r w:rsidRPr="009059D7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DE0ED5" w:rsidRPr="009059D7" w:rsidTr="00177BE6">
        <w:trPr>
          <w:trHeight w:val="3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9059D7">
              <w:rPr>
                <w:rFonts w:ascii="Arial" w:hAnsi="Arial" w:cs="Arial"/>
                <w:lang w:eastAsia="es-ES"/>
              </w:rPr>
              <w:t>RELIC</w:t>
            </w:r>
            <w:proofErr w:type="spellEnd"/>
            <w:r w:rsidRPr="009059D7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9059D7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9059D7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7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DE0ED5" w:rsidRPr="009059D7" w:rsidTr="00177BE6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D5" w:rsidRPr="009059D7" w:rsidRDefault="00DE0ED5" w:rsidP="00177BE6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DE0ED5" w:rsidRPr="009059D7" w:rsidRDefault="00DE0ED5" w:rsidP="00DE0ED5">
      <w:pPr>
        <w:tabs>
          <w:tab w:val="center" w:pos="4252"/>
          <w:tab w:val="right" w:pos="8504"/>
        </w:tabs>
        <w:suppressAutoHyphens/>
        <w:spacing w:before="240" w:after="240" w:line="288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b/>
          <w:lang w:eastAsia="zh-CN"/>
        </w:rPr>
        <w:t>DECLARA SOTA LA SEVA RESPONSABILITAT</w:t>
      </w:r>
      <w:r w:rsidRPr="009059D7">
        <w:rPr>
          <w:rFonts w:ascii="Arial" w:hAnsi="Arial" w:cs="Arial"/>
          <w:lang w:eastAsia="zh-CN"/>
        </w:rPr>
        <w:t>:</w:t>
      </w:r>
    </w:p>
    <w:p w:rsidR="00DE0ED5" w:rsidRPr="009059D7" w:rsidRDefault="00DE0ED5" w:rsidP="00DE0ED5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 xml:space="preserve">Que les facultats de representació que ostenta són suficients i vigents (si actua per representació) </w:t>
      </w:r>
    </w:p>
    <w:p w:rsidR="00DE0ED5" w:rsidRPr="009059D7" w:rsidRDefault="00DE0ED5" w:rsidP="00DE0ED5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Que l’empresa licitadora que representa:</w:t>
      </w:r>
    </w:p>
    <w:p w:rsidR="00DE0ED5" w:rsidRPr="009059D7" w:rsidRDefault="00DE0ED5" w:rsidP="00DE0ED5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Es presenta al </w:t>
      </w:r>
      <w:r w:rsidRPr="009059D7">
        <w:rPr>
          <w:rFonts w:ascii="Arial" w:hAnsi="Arial" w:cs="Arial"/>
          <w:b/>
          <w:lang w:eastAsia="zh-CN"/>
        </w:rPr>
        <w:t>lot o lots</w:t>
      </w:r>
      <w:r w:rsidRPr="009059D7">
        <w:rPr>
          <w:rFonts w:ascii="Arial" w:hAnsi="Arial" w:cs="Arial"/>
          <w:lang w:eastAsia="zh-CN"/>
        </w:rPr>
        <w:t xml:space="preserve"> següents (si s’escau) : .................................................</w:t>
      </w:r>
    </w:p>
    <w:p w:rsidR="00DE0ED5" w:rsidRPr="009059D7" w:rsidRDefault="00DE0ED5" w:rsidP="00DE0ED5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i/>
          <w:lang w:eastAsia="zh-CN"/>
        </w:rPr>
      </w:pPr>
      <w:r w:rsidRPr="009059D7">
        <w:rPr>
          <w:rFonts w:ascii="Arial" w:hAnsi="Arial" w:cs="Arial"/>
          <w:i/>
          <w:lang w:eastAsia="zh-CN"/>
        </w:rPr>
        <w:t xml:space="preserve">(S’ha de presentar una Declaració responsable per a cada lot) 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9059D7">
        <w:rPr>
          <w:rFonts w:ascii="Arial" w:hAnsi="Arial" w:cs="Arial"/>
          <w:lang w:eastAsia="zh-CN"/>
        </w:rPr>
        <w:t>LCSP</w:t>
      </w:r>
      <w:proofErr w:type="spellEnd"/>
      <w:r w:rsidRPr="009059D7">
        <w:rPr>
          <w:rFonts w:ascii="Arial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9059D7">
        <w:rPr>
          <w:rFonts w:ascii="Arial" w:hAnsi="Arial" w:cs="Arial"/>
          <w:lang w:eastAsia="zh-CN"/>
        </w:rPr>
        <w:t>LCSP</w:t>
      </w:r>
      <w:proofErr w:type="spellEnd"/>
      <w:r w:rsidRPr="009059D7">
        <w:rPr>
          <w:rFonts w:ascii="Arial" w:hAnsi="Arial" w:cs="Arial"/>
          <w:lang w:eastAsia="zh-CN"/>
        </w:rPr>
        <w:t>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120" w:after="120" w:line="240" w:lineRule="auto"/>
        <w:ind w:left="567" w:hanging="425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bCs/>
          <w:lang w:eastAsia="zh-CN"/>
        </w:rPr>
        <w:t>Està inscrita en:</w:t>
      </w:r>
    </w:p>
    <w:p w:rsidR="00DE0ED5" w:rsidRPr="009059D7" w:rsidRDefault="00DE0ED5" w:rsidP="00DE0ED5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 xml:space="preserve">☐ </w:t>
      </w:r>
      <w:r w:rsidRPr="009059D7">
        <w:rPr>
          <w:rFonts w:ascii="Arial" w:hAnsi="Arial" w:cs="Arial"/>
          <w:lang w:eastAsia="zh-CN"/>
        </w:rPr>
        <w:t>El Registre electrònic d’empreses licitadores de la Generalitat de Catalunya (</w:t>
      </w:r>
      <w:proofErr w:type="spellStart"/>
      <w:r w:rsidRPr="009059D7">
        <w:rPr>
          <w:rFonts w:ascii="Arial" w:hAnsi="Arial" w:cs="Arial"/>
          <w:lang w:eastAsia="zh-CN"/>
        </w:rPr>
        <w:t>RELIC</w:t>
      </w:r>
      <w:proofErr w:type="spellEnd"/>
      <w:r w:rsidRPr="009059D7">
        <w:rPr>
          <w:rFonts w:ascii="Arial" w:hAnsi="Arial" w:cs="Arial"/>
          <w:lang w:eastAsia="zh-CN"/>
        </w:rPr>
        <w:t xml:space="preserve">) </w:t>
      </w:r>
    </w:p>
    <w:p w:rsidR="00DE0ED5" w:rsidRPr="009059D7" w:rsidRDefault="00DE0ED5" w:rsidP="00DE0ED5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 xml:space="preserve">☐ </w:t>
      </w:r>
      <w:r w:rsidRPr="009059D7">
        <w:rPr>
          <w:rFonts w:ascii="Arial" w:hAnsi="Arial" w:cs="Arial"/>
          <w:lang w:eastAsia="zh-CN"/>
        </w:rPr>
        <w:t xml:space="preserve">El Registro Oficial de Licitadores y Empresas </w:t>
      </w:r>
      <w:proofErr w:type="spellStart"/>
      <w:r w:rsidRPr="009059D7">
        <w:rPr>
          <w:rFonts w:ascii="Arial" w:hAnsi="Arial" w:cs="Arial"/>
          <w:lang w:eastAsia="zh-CN"/>
        </w:rPr>
        <w:t>Clasificadas</w:t>
      </w:r>
      <w:proofErr w:type="spellEnd"/>
      <w:r w:rsidRPr="009059D7">
        <w:rPr>
          <w:rFonts w:ascii="Arial" w:hAnsi="Arial" w:cs="Arial"/>
          <w:lang w:eastAsia="zh-CN"/>
        </w:rPr>
        <w:t xml:space="preserve"> del Estado (</w:t>
      </w:r>
      <w:proofErr w:type="spellStart"/>
      <w:r w:rsidRPr="009059D7">
        <w:rPr>
          <w:rFonts w:ascii="Arial" w:hAnsi="Arial" w:cs="Arial"/>
          <w:lang w:eastAsia="zh-CN"/>
        </w:rPr>
        <w:t>ROLECE</w:t>
      </w:r>
      <w:proofErr w:type="spellEnd"/>
      <w:r w:rsidRPr="009059D7">
        <w:rPr>
          <w:rFonts w:ascii="Arial" w:hAnsi="Arial" w:cs="Arial"/>
          <w:lang w:eastAsia="zh-CN"/>
        </w:rPr>
        <w:t>).</w:t>
      </w:r>
    </w:p>
    <w:p w:rsidR="00DE0ED5" w:rsidRPr="009059D7" w:rsidRDefault="00DE0ED5" w:rsidP="00DE0ED5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 xml:space="preserve"> ☐ </w:t>
      </w:r>
      <w:r w:rsidRPr="009059D7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9059D7">
        <w:rPr>
          <w:rFonts w:ascii="Arial" w:hAnsi="Arial" w:cs="Arial"/>
          <w:lang w:eastAsia="zh-CN"/>
        </w:rPr>
        <w:t>RELIC</w:t>
      </w:r>
      <w:proofErr w:type="spellEnd"/>
      <w:r w:rsidRPr="009059D7">
        <w:rPr>
          <w:rFonts w:ascii="Arial" w:hAnsi="Arial" w:cs="Arial"/>
          <w:lang w:eastAsia="zh-CN"/>
        </w:rPr>
        <w:t xml:space="preserve"> ni en el </w:t>
      </w:r>
      <w:proofErr w:type="spellStart"/>
      <w:r w:rsidRPr="009059D7">
        <w:rPr>
          <w:rFonts w:ascii="Arial" w:hAnsi="Arial" w:cs="Arial"/>
          <w:lang w:eastAsia="zh-CN"/>
        </w:rPr>
        <w:t>ROLECE</w:t>
      </w:r>
      <w:proofErr w:type="spellEnd"/>
      <w:r w:rsidRPr="009059D7">
        <w:rPr>
          <w:rFonts w:ascii="Arial" w:hAnsi="Arial" w:cs="Arial"/>
          <w:lang w:eastAsia="zh-CN"/>
        </w:rPr>
        <w:t xml:space="preserve"> </w:t>
      </w:r>
    </w:p>
    <w:p w:rsidR="00DE0ED5" w:rsidRPr="009059D7" w:rsidRDefault="00DE0ED5" w:rsidP="00DE0ED5">
      <w:pPr>
        <w:suppressAutoHyphens/>
        <w:spacing w:before="120" w:after="120"/>
        <w:ind w:left="567" w:hanging="62"/>
        <w:jc w:val="both"/>
        <w:rPr>
          <w:rFonts w:ascii="Arial" w:hAnsi="Arial" w:cs="Arial"/>
          <w:lang w:eastAsia="zh-CN"/>
        </w:rPr>
      </w:pPr>
      <w:r w:rsidRPr="009059D7">
        <w:rPr>
          <w:rFonts w:ascii="Arial" w:eastAsia="MS Gothic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eastAsia="MS Gothic" w:hAnsi="Arial" w:cs="Arial"/>
          <w:lang w:eastAsia="zh-CN"/>
        </w:rPr>
        <w:t xml:space="preserve"> </w:t>
      </w:r>
      <w:r w:rsidRPr="009059D7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9059D7">
        <w:rPr>
          <w:rFonts w:ascii="Arial" w:hAnsi="Arial" w:cs="Arial"/>
          <w:lang w:eastAsia="zh-CN"/>
        </w:rPr>
        <w:t>RELIC</w:t>
      </w:r>
      <w:proofErr w:type="spellEnd"/>
      <w:r w:rsidRPr="009059D7">
        <w:rPr>
          <w:rFonts w:ascii="Arial" w:hAnsi="Arial" w:cs="Arial"/>
          <w:lang w:eastAsia="zh-CN"/>
        </w:rPr>
        <w:t xml:space="preserve"> ni en el </w:t>
      </w:r>
      <w:proofErr w:type="spellStart"/>
      <w:r w:rsidRPr="009059D7">
        <w:rPr>
          <w:rFonts w:ascii="Arial" w:hAnsi="Arial" w:cs="Arial"/>
          <w:lang w:eastAsia="zh-CN"/>
        </w:rPr>
        <w:t>ROLECE</w:t>
      </w:r>
      <w:proofErr w:type="spellEnd"/>
      <w:r w:rsidRPr="009059D7">
        <w:rPr>
          <w:rFonts w:ascii="Arial" w:hAnsi="Arial" w:cs="Arial"/>
          <w:lang w:eastAsia="zh-CN"/>
        </w:rPr>
        <w:t xml:space="preserve"> i fa ús d’acreditar haver presentat la sol·licitud de inscripció </w:t>
      </w:r>
      <w:r w:rsidRPr="009059D7">
        <w:rPr>
          <w:rFonts w:ascii="Arial" w:eastAsia="Arial" w:hAnsi="Arial" w:cs="Arial"/>
          <w:lang w:eastAsia="es-ES"/>
        </w:rPr>
        <w:t>en el corresponent Registre juntament amb la documentació preceptiva per a això, amb data anterior a la data final de presentació de les ofertes</w:t>
      </w:r>
    </w:p>
    <w:p w:rsidR="00DE0ED5" w:rsidRPr="009059D7" w:rsidRDefault="00DE0ED5" w:rsidP="00DE0ED5">
      <w:pPr>
        <w:suppressAutoHyphens/>
        <w:spacing w:before="120" w:after="120"/>
        <w:ind w:left="505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i/>
          <w:color w:val="000000"/>
          <w:lang w:eastAsia="zh-CN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9059D7">
        <w:rPr>
          <w:rFonts w:ascii="Arial" w:hAnsi="Arial" w:cs="Arial"/>
          <w:i/>
          <w:color w:val="000000"/>
          <w:lang w:eastAsia="zh-CN"/>
        </w:rPr>
        <w:t>LCSP</w:t>
      </w:r>
      <w:proofErr w:type="spellEnd"/>
      <w:r w:rsidRPr="009059D7">
        <w:rPr>
          <w:rFonts w:ascii="Arial" w:hAnsi="Arial" w:cs="Arial"/>
          <w:i/>
          <w:color w:val="000000"/>
          <w:lang w:eastAsia="zh-CN"/>
        </w:rPr>
        <w:t>.)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 xml:space="preserve"> o en l’oferta presentada. </w:t>
      </w:r>
    </w:p>
    <w:p w:rsidR="00DE0ED5" w:rsidRPr="009059D7" w:rsidRDefault="00DE0ED5" w:rsidP="00DE0ED5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proofErr w:type="spellStart"/>
      <w:r w:rsidRPr="009059D7">
        <w:rPr>
          <w:rFonts w:ascii="Arial" w:hAnsi="Arial" w:cs="Arial"/>
          <w:lang w:eastAsia="zh-CN"/>
        </w:rPr>
        <w:t>c.1</w:t>
      </w:r>
      <w:proofErr w:type="spellEnd"/>
      <w:r w:rsidRPr="009059D7">
        <w:rPr>
          <w:rFonts w:ascii="Arial" w:hAnsi="Arial" w:cs="Arial"/>
          <w:lang w:eastAsia="zh-CN"/>
        </w:rPr>
        <w:t xml:space="preserve">. En contractes de serveis: </w:t>
      </w:r>
    </w:p>
    <w:p w:rsidR="00DE0ED5" w:rsidRPr="009059D7" w:rsidRDefault="00DE0ED5" w:rsidP="00DE0ED5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DE0ED5" w:rsidRPr="009059D7" w:rsidRDefault="00DE0ED5" w:rsidP="00DE0ED5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DE0ED5" w:rsidRPr="009059D7" w:rsidRDefault="00DE0ED5" w:rsidP="00DE0ED5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DE0ED5" w:rsidRPr="009059D7" w:rsidRDefault="00DE0ED5" w:rsidP="00DE0ED5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proofErr w:type="spellStart"/>
      <w:r w:rsidRPr="009059D7">
        <w:rPr>
          <w:rFonts w:ascii="Arial" w:hAnsi="Arial" w:cs="Arial"/>
          <w:lang w:eastAsia="zh-CN"/>
        </w:rPr>
        <w:t>c.2</w:t>
      </w:r>
      <w:proofErr w:type="spellEnd"/>
      <w:r w:rsidRPr="009059D7">
        <w:rPr>
          <w:rFonts w:ascii="Arial" w:hAnsi="Arial" w:cs="Arial"/>
          <w:lang w:eastAsia="zh-CN"/>
        </w:rPr>
        <w:t xml:space="preserve">. Està inscrita en un Registre Professional o mercantil </w:t>
      </w:r>
    </w:p>
    <w:p w:rsidR="00DE0ED5" w:rsidRPr="009059D7" w:rsidRDefault="00DE0ED5" w:rsidP="00DE0ED5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DE0ED5" w:rsidRPr="009059D7" w:rsidRDefault="00DE0ED5" w:rsidP="00DE0ED5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DE0ED5" w:rsidRPr="009059D7" w:rsidRDefault="00DE0ED5" w:rsidP="00DE0ED5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DE0ED5" w:rsidRPr="009059D7" w:rsidRDefault="00DE0ED5" w:rsidP="00DE0ED5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Està subjecte a l’IVA.</w:t>
      </w:r>
    </w:p>
    <w:p w:rsidR="00DE0ED5" w:rsidRPr="009059D7" w:rsidRDefault="00DE0ED5" w:rsidP="00DE0ED5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Respecte l’Impost d’Activitats Econòmiques (IAE) l’empresa:</w:t>
      </w:r>
    </w:p>
    <w:p w:rsidR="00DE0ED5" w:rsidRPr="009059D7" w:rsidRDefault="00DE0ED5" w:rsidP="00DE0ED5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Està subjecte a </w:t>
      </w:r>
      <w:proofErr w:type="spellStart"/>
      <w:r w:rsidRPr="009059D7">
        <w:rPr>
          <w:rFonts w:ascii="Arial" w:hAnsi="Arial" w:cs="Arial"/>
          <w:lang w:eastAsia="zh-CN"/>
        </w:rPr>
        <w:t>l’IAE</w:t>
      </w:r>
      <w:proofErr w:type="spellEnd"/>
      <w:r w:rsidRPr="009059D7">
        <w:rPr>
          <w:rFonts w:ascii="Arial" w:hAnsi="Arial" w:cs="Arial"/>
          <w:lang w:eastAsia="zh-CN"/>
        </w:rPr>
        <w:t>.</w:t>
      </w:r>
    </w:p>
    <w:p w:rsidR="00DE0ED5" w:rsidRPr="009059D7" w:rsidRDefault="00DE0ED5" w:rsidP="00DE0ED5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No està subjecte a </w:t>
      </w:r>
      <w:proofErr w:type="spellStart"/>
      <w:r w:rsidRPr="009059D7">
        <w:rPr>
          <w:rFonts w:ascii="Arial" w:hAnsi="Arial" w:cs="Arial"/>
          <w:lang w:eastAsia="zh-CN"/>
        </w:rPr>
        <w:t>l’IAE</w:t>
      </w:r>
      <w:proofErr w:type="spellEnd"/>
      <w:r w:rsidRPr="009059D7">
        <w:rPr>
          <w:rFonts w:ascii="Arial" w:hAnsi="Arial" w:cs="Arial"/>
          <w:lang w:eastAsia="zh-CN"/>
        </w:rPr>
        <w:t xml:space="preserve"> o està exempt </w:t>
      </w:r>
      <w:proofErr w:type="spellStart"/>
      <w:r w:rsidRPr="009059D7">
        <w:rPr>
          <w:rFonts w:ascii="Arial" w:hAnsi="Arial" w:cs="Arial"/>
          <w:lang w:eastAsia="zh-CN"/>
        </w:rPr>
        <w:t>l’IAE</w:t>
      </w:r>
      <w:proofErr w:type="spellEnd"/>
      <w:r w:rsidRPr="009059D7">
        <w:rPr>
          <w:rFonts w:ascii="Arial" w:hAnsi="Arial" w:cs="Arial"/>
          <w:lang w:eastAsia="zh-CN"/>
        </w:rPr>
        <w:t xml:space="preserve"> i són vigents les circumstàncies que donaren lloc a la  no-subjecció o l’exempció.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(SI/NO)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Es recorre a la solvència externa?</w:t>
      </w:r>
    </w:p>
    <w:p w:rsidR="00DE0ED5" w:rsidRPr="009059D7" w:rsidRDefault="00DE0ED5" w:rsidP="00DE0ED5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DE0ED5" w:rsidRPr="009059D7" w:rsidRDefault="00DE0ED5" w:rsidP="00DE0ED5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9059D7">
        <w:rPr>
          <w:rFonts w:ascii="Arial" w:hAnsi="Arial" w:cs="Arial"/>
          <w:bCs/>
          <w:lang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</w:t>
      </w:r>
    </w:p>
    <w:p w:rsidR="00DE0ED5" w:rsidRPr="009059D7" w:rsidRDefault="00DE0ED5" w:rsidP="00DE0ED5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9059D7">
        <w:rPr>
          <w:rFonts w:ascii="Arial" w:hAnsi="Arial" w:cs="Arial"/>
          <w:bCs/>
          <w:i/>
          <w:color w:val="000000"/>
          <w:lang w:eastAsia="zh-CN"/>
        </w:rPr>
        <w:t xml:space="preserve">(S’haurà d’aportar, respecte la/les entitats a les que es recorre a la solvència externa, una Declaració responsable d’acord al model d’annex que figura en el </w:t>
      </w:r>
      <w:proofErr w:type="spellStart"/>
      <w:r w:rsidRPr="009059D7">
        <w:rPr>
          <w:rFonts w:ascii="Arial" w:hAnsi="Arial" w:cs="Arial"/>
          <w:bCs/>
          <w:i/>
          <w:color w:val="000000"/>
          <w:lang w:eastAsia="zh-CN"/>
        </w:rPr>
        <w:t>PCAP</w:t>
      </w:r>
      <w:proofErr w:type="spellEnd"/>
      <w:r w:rsidRPr="009059D7">
        <w:rPr>
          <w:rFonts w:ascii="Arial" w:hAnsi="Arial" w:cs="Arial"/>
          <w:bCs/>
          <w:i/>
          <w:color w:val="000000"/>
          <w:lang w:eastAsia="zh-CN"/>
        </w:rPr>
        <w:t xml:space="preserve">, per cadascuna d’elles en fase de presentació de la proposició) 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En relació amb la documentació aportada en el sobre/es .........., considerà </w:t>
      </w:r>
      <w:r w:rsidRPr="009059D7">
        <w:rPr>
          <w:rFonts w:ascii="Arial" w:hAnsi="Arial" w:cs="Arial"/>
          <w:b/>
          <w:lang w:eastAsia="zh-CN"/>
        </w:rPr>
        <w:t>confidencials</w:t>
      </w:r>
      <w:r w:rsidRPr="009059D7">
        <w:rPr>
          <w:rFonts w:ascii="Arial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1.- ............................................................................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2.- ............................................................................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3.- ............................................................................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Que l’esmentat caràcter confidencial es justifica en les següents raons: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1.- ........................................................................................................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2.- ........................................................................................................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3.- ........................................................................................................</w:t>
      </w:r>
    </w:p>
    <w:p w:rsidR="00DE0ED5" w:rsidRPr="009059D7" w:rsidRDefault="00DE0ED5" w:rsidP="00DE0ED5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DE0ED5" w:rsidRPr="009059D7" w:rsidRDefault="00DE0ED5" w:rsidP="00DE0ED5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E0ED5" w:rsidRPr="009059D7" w:rsidRDefault="00DE0ED5" w:rsidP="00DE0ED5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9059D7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9059D7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DE0ED5" w:rsidRPr="009059D7" w:rsidRDefault="00DE0ED5" w:rsidP="00DE0ED5">
      <w:pPr>
        <w:suppressAutoHyphens/>
        <w:ind w:left="992" w:firstLine="424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està obligat per normativa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DE0ED5" w:rsidRPr="009059D7" w:rsidRDefault="00DE0ED5" w:rsidP="00DE0ED5">
      <w:pPr>
        <w:suppressAutoHyphens/>
        <w:ind w:left="993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està obligat per normativa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 xml:space="preserve">Reuneix algun/s dels criteris de preferència en cas d’igualació de proposicions previstos al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 xml:space="preserve">. </w:t>
      </w:r>
    </w:p>
    <w:p w:rsidR="00DE0ED5" w:rsidRPr="009059D7" w:rsidRDefault="00DE0ED5" w:rsidP="00DE0ED5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DE0ED5" w:rsidRPr="009059D7" w:rsidRDefault="00DE0ED5" w:rsidP="00DE0ED5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SI té intenció de concórrer en unió temporal d’empreses:</w:t>
      </w:r>
    </w:p>
    <w:p w:rsidR="00DE0ED5" w:rsidRPr="009059D7" w:rsidRDefault="00DE0ED5" w:rsidP="00DE0ED5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DE0ED5" w:rsidRPr="009059D7" w:rsidRDefault="00DE0ED5" w:rsidP="00DE0ED5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9059D7">
        <w:rPr>
          <w:rFonts w:ascii="Arial" w:hAnsi="Arial" w:cs="Arial"/>
          <w:color w:val="000000"/>
          <w:lang w:eastAsia="zh-CN"/>
        </w:rPr>
        <w:t>[</w:t>
      </w:r>
      <w:r w:rsidRPr="009059D7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DE0ED5" w:rsidRPr="009059D7" w:rsidRDefault="00DE0ED5" w:rsidP="00DE0ED5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9059D7">
        <w:rPr>
          <w:rFonts w:ascii="Arial" w:hAnsi="Arial" w:cs="Arial"/>
          <w:i/>
          <w:color w:val="000000"/>
          <w:lang w:eastAsia="zh-CN"/>
        </w:rPr>
        <w:t>UTE</w:t>
      </w:r>
      <w:proofErr w:type="spellEnd"/>
      <w:r w:rsidRPr="009059D7">
        <w:rPr>
          <w:rFonts w:ascii="Arial" w:hAnsi="Arial" w:cs="Arial"/>
          <w:i/>
          <w:color w:val="000000"/>
          <w:lang w:eastAsia="zh-CN"/>
        </w:rPr>
        <w:t xml:space="preserve">) </w:t>
      </w:r>
    </w:p>
    <w:p w:rsidR="00DE0ED5" w:rsidRPr="009059D7" w:rsidRDefault="00DE0ED5" w:rsidP="00DE0ED5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té intenció de concórrer en unió temporal d’empreses.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>, declara:</w:t>
      </w:r>
    </w:p>
    <w:p w:rsidR="00DE0ED5" w:rsidRPr="009059D7" w:rsidRDefault="00DE0ED5" w:rsidP="00DE0ED5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SÍ té intenció de subcontractar una part del contracte:</w:t>
      </w:r>
    </w:p>
    <w:p w:rsidR="00DE0ED5" w:rsidRPr="009059D7" w:rsidRDefault="00DE0ED5" w:rsidP="00DE0ED5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 xml:space="preserve"> ☐ </w:t>
      </w:r>
      <w:r w:rsidRPr="009059D7">
        <w:rPr>
          <w:rFonts w:ascii="Arial" w:hAnsi="Arial" w:cs="Arial"/>
          <w:lang w:eastAsia="zh-CN"/>
        </w:rPr>
        <w:t>NO té intenció de subcontractar una part del contracte.</w:t>
      </w:r>
    </w:p>
    <w:p w:rsidR="00DE0ED5" w:rsidRPr="009059D7" w:rsidRDefault="00DE0ED5" w:rsidP="00DE0ED5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9059D7">
        <w:rPr>
          <w:rFonts w:ascii="Arial" w:hAnsi="Arial" w:cs="Arial"/>
          <w:lang w:eastAsia="zh-CN"/>
        </w:rPr>
        <w:t>subcontractistes</w:t>
      </w:r>
      <w:proofErr w:type="spellEnd"/>
      <w:r w:rsidRPr="009059D7">
        <w:rPr>
          <w:rFonts w:ascii="Arial" w:hAnsi="Arial" w:cs="Arial"/>
          <w:lang w:eastAsia="zh-CN"/>
        </w:rPr>
        <w:t xml:space="preserve"> previstos:</w:t>
      </w:r>
    </w:p>
    <w:p w:rsidR="00DE0ED5" w:rsidRPr="009059D7" w:rsidRDefault="00DE0ED5" w:rsidP="00DE0ED5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DE0ED5" w:rsidRPr="009059D7" w:rsidRDefault="00DE0ED5" w:rsidP="00DE0ED5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DE0ED5" w:rsidRPr="009059D7" w:rsidRDefault="00DE0ED5" w:rsidP="00DE0ED5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color w:val="000000"/>
          <w:lang w:eastAsia="zh-CN"/>
        </w:rPr>
        <w:t>(</w:t>
      </w:r>
      <w:r w:rsidRPr="009059D7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DE0ED5" w:rsidRPr="009059D7" w:rsidRDefault="00DE0ED5" w:rsidP="00DE0ED5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i/>
          <w:lang w:eastAsia="zh-CN"/>
        </w:rPr>
        <w:t>Nom/ Perfil empresarial</w:t>
      </w:r>
      <w:r w:rsidRPr="009059D7">
        <w:rPr>
          <w:rFonts w:ascii="Arial" w:hAnsi="Arial" w:cs="Arial"/>
          <w:lang w:eastAsia="zh-CN"/>
        </w:rPr>
        <w:t xml:space="preserve"> ....................................</w:t>
      </w:r>
    </w:p>
    <w:p w:rsidR="00DE0ED5" w:rsidRPr="009059D7" w:rsidRDefault="00DE0ED5" w:rsidP="00DE0ED5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DE0ED5" w:rsidRPr="009059D7" w:rsidTr="00177BE6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9059D7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9059D7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DE0ED5" w:rsidRPr="009059D7" w:rsidTr="00177BE6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DE0ED5" w:rsidRPr="009059D7" w:rsidTr="00177BE6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DE0ED5" w:rsidRPr="009059D7" w:rsidRDefault="00DE0ED5" w:rsidP="00DE0ED5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9059D7">
        <w:rPr>
          <w:rFonts w:ascii="Arial" w:hAnsi="Arial" w:cs="Arial"/>
          <w:i/>
          <w:lang w:eastAsia="zh-CN"/>
        </w:rPr>
        <w:t>*Camps obligatoris.</w:t>
      </w:r>
    </w:p>
    <w:p w:rsidR="00DE0ED5" w:rsidRPr="009059D7" w:rsidRDefault="00DE0ED5" w:rsidP="00DE0ED5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9059D7">
        <w:rPr>
          <w:rFonts w:ascii="Arial" w:hAnsi="Arial" w:cs="Arial"/>
          <w:lang w:eastAsia="ca-ES"/>
        </w:rPr>
        <w:t>comunicacions i requeriments</w:t>
      </w:r>
      <w:r w:rsidRPr="009059D7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DE0ED5" w:rsidRPr="009059D7" w:rsidRDefault="00DE0ED5" w:rsidP="00DE0ED5">
      <w:pPr>
        <w:suppressAutoHyphens/>
        <w:ind w:left="426"/>
        <w:jc w:val="both"/>
        <w:rPr>
          <w:rFonts w:ascii="Arial" w:eastAsia="Calibri" w:hAnsi="Arial" w:cs="Arial"/>
        </w:rPr>
      </w:pPr>
      <w:r w:rsidRPr="009059D7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9059D7">
        <w:rPr>
          <w:rFonts w:ascii="Arial" w:hAnsi="Arial" w:cs="Arial"/>
          <w:lang w:eastAsia="zh-CN"/>
        </w:rPr>
        <w:t>Notum</w:t>
      </w:r>
      <w:proofErr w:type="spellEnd"/>
      <w:r w:rsidRPr="009059D7">
        <w:rPr>
          <w:rFonts w:ascii="Arial" w:hAnsi="Arial" w:cs="Arial"/>
          <w:lang w:eastAsia="zh-CN"/>
        </w:rPr>
        <w:t xml:space="preserve"> a aquests efectes.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DE0ED5" w:rsidRPr="009059D7" w:rsidRDefault="00DE0ED5" w:rsidP="00DE0ED5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DE0ED5" w:rsidRPr="009059D7" w:rsidRDefault="00DE0ED5" w:rsidP="00DE0ED5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>, o que li sigui sol·licitada per la Mesa o per l’òrgan de contractació en relació a aquest procediment.</w:t>
      </w:r>
    </w:p>
    <w:p w:rsidR="00DE0ED5" w:rsidRPr="009059D7" w:rsidRDefault="00DE0ED5" w:rsidP="00DE0ED5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DE0ED5" w:rsidRPr="009059D7" w:rsidTr="00177BE6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Marcar amb una creu</w:t>
            </w:r>
          </w:p>
        </w:tc>
      </w:tr>
      <w:tr w:rsidR="00DE0ED5" w:rsidRPr="009059D7" w:rsidTr="00177BE6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DE0ED5" w:rsidRPr="009059D7" w:rsidTr="00177BE6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DE0ED5" w:rsidRPr="009059D7" w:rsidTr="00177BE6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DE0ED5" w:rsidRPr="009059D7" w:rsidTr="00177BE6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 xml:space="preserve">250 o </w:t>
            </w:r>
            <w:proofErr w:type="spellStart"/>
            <w:r w:rsidRPr="009059D7">
              <w:rPr>
                <w:rFonts w:ascii="Arial" w:hAnsi="Arial" w:cs="Arial"/>
                <w:lang w:eastAsia="ca-ES"/>
              </w:rPr>
              <w:t>mcfés</w:t>
            </w:r>
            <w:proofErr w:type="spellEnd"/>
            <w:r w:rsidRPr="009059D7">
              <w:rPr>
                <w:rFonts w:ascii="Arial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0ED5" w:rsidRPr="009059D7" w:rsidRDefault="00DE0ED5" w:rsidP="00177BE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DE0ED5" w:rsidRPr="009059D7" w:rsidRDefault="00DE0ED5" w:rsidP="00DE0ED5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DE0ED5" w:rsidRPr="009059D7" w:rsidRDefault="00DE0ED5" w:rsidP="00DE0ED5">
      <w:pPr>
        <w:autoSpaceDE w:val="0"/>
        <w:ind w:right="-2"/>
        <w:rPr>
          <w:rFonts w:ascii="Arial" w:hAnsi="Arial" w:cs="Arial"/>
        </w:rPr>
      </w:pPr>
      <w:r w:rsidRPr="009059D7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DE0ED5" w:rsidRPr="009059D7" w:rsidRDefault="00DE0ED5" w:rsidP="00DE0ED5">
      <w:pPr>
        <w:ind w:right="-2"/>
        <w:rPr>
          <w:rFonts w:ascii="Arial" w:hAnsi="Arial" w:cs="Arial"/>
        </w:rPr>
      </w:pPr>
      <w:r w:rsidRPr="009059D7">
        <w:rPr>
          <w:rFonts w:ascii="Arial" w:hAnsi="Arial" w:cs="Arial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D5" w:rsidRDefault="00DE0ED5" w:rsidP="00DE0ED5">
      <w:pPr>
        <w:spacing w:after="0" w:line="240" w:lineRule="auto"/>
      </w:pPr>
      <w:r>
        <w:separator/>
      </w:r>
    </w:p>
  </w:endnote>
  <w:endnote w:type="continuationSeparator" w:id="0">
    <w:p w:rsidR="00DE0ED5" w:rsidRDefault="00DE0ED5" w:rsidP="00DE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D5" w:rsidRDefault="00DE0ED5" w:rsidP="00DE0ED5">
      <w:pPr>
        <w:spacing w:after="0" w:line="240" w:lineRule="auto"/>
      </w:pPr>
      <w:r>
        <w:separator/>
      </w:r>
    </w:p>
  </w:footnote>
  <w:footnote w:type="continuationSeparator" w:id="0">
    <w:p w:rsidR="00DE0ED5" w:rsidRDefault="00DE0ED5" w:rsidP="00DE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E0ED5" w:rsidRPr="00DE0ED5" w:rsidTr="00177BE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E0ED5" w:rsidRPr="00DE0ED5" w:rsidRDefault="00DE0ED5" w:rsidP="00DE0ED5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DE0ED5">
            <w:rPr>
              <w:rFonts w:ascii="Arial" w:eastAsia="Times New Roman" w:hAnsi="Arial" w:cs="Arial"/>
              <w:b/>
              <w:noProof/>
              <w:kern w:val="2"/>
              <w:lang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E0ED5" w:rsidRPr="00DE0ED5" w:rsidRDefault="00DE0ED5" w:rsidP="00DE0ED5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DE0ED5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0ED5" w:rsidRDefault="00DE0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D5"/>
    <w:rsid w:val="00B4351B"/>
    <w:rsid w:val="00D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D589E-D115-41F9-8FA8-D4800709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D5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ED5"/>
  </w:style>
  <w:style w:type="paragraph" w:styleId="Piedepgina">
    <w:name w:val="footer"/>
    <w:basedOn w:val="Normal"/>
    <w:link w:val="PiedepginaCar"/>
    <w:uiPriority w:val="99"/>
    <w:unhideWhenUsed/>
    <w:rsid w:val="00DE0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11DCA47F</Template>
  <TotalTime>0</TotalTime>
  <Pages>7</Pages>
  <Words>1940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2025-12-10T07:11:00Z</dcterms:created>
  <dcterms:modified xsi:type="dcterms:W3CDTF">2025-12-10T07:12:00Z</dcterms:modified>
</cp:coreProperties>
</file>