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A18D9" w14:textId="75C6DE53" w:rsidR="00D7774C" w:rsidRPr="007B53DB" w:rsidRDefault="001E3834" w:rsidP="00D7774C">
      <w:pPr>
        <w:autoSpaceDE w:val="0"/>
        <w:autoSpaceDN w:val="0"/>
        <w:adjustRightInd w:val="0"/>
        <w:ind w:right="-285"/>
        <w:jc w:val="center"/>
        <w:rPr>
          <w:rFonts w:ascii="Open Sans" w:hAnsi="Open Sans" w:cs="Open Sans"/>
          <w:b/>
          <w:bCs/>
          <w:sz w:val="20"/>
          <w:szCs w:val="20"/>
          <w:u w:val="single"/>
        </w:rPr>
      </w:pPr>
      <w:r>
        <w:rPr>
          <w:rFonts w:ascii="Open Sans" w:hAnsi="Open Sans" w:cs="Open Sans"/>
          <w:b/>
          <w:bCs/>
          <w:sz w:val="20"/>
          <w:szCs w:val="20"/>
          <w:u w:val="single"/>
        </w:rPr>
        <w:t>C1. Model 15</w:t>
      </w:r>
      <w:r w:rsidR="00D7774C" w:rsidRPr="007B53DB">
        <w:rPr>
          <w:rFonts w:ascii="Open Sans" w:hAnsi="Open Sans" w:cs="Open Sans"/>
          <w:b/>
          <w:bCs/>
          <w:sz w:val="20"/>
          <w:szCs w:val="20"/>
          <w:u w:val="single"/>
        </w:rPr>
        <w:t xml:space="preserve"> MODEL COMPROMÍS D’ADSCRIPCIÓ DE MITJANS MATERIALS I/O PERSONAL</w:t>
      </w:r>
    </w:p>
    <w:p w14:paraId="752A18DA" w14:textId="77777777" w:rsidR="00D7774C" w:rsidRPr="007B53DB" w:rsidRDefault="00D7774C" w:rsidP="007B53DB">
      <w:pPr>
        <w:autoSpaceDE w:val="0"/>
        <w:autoSpaceDN w:val="0"/>
        <w:adjustRightInd w:val="0"/>
        <w:ind w:right="-285"/>
        <w:jc w:val="center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7B53DB">
        <w:rPr>
          <w:rFonts w:ascii="Open Sans" w:hAnsi="Open Sans" w:cs="Open Sans"/>
          <w:b/>
          <w:bCs/>
          <w:sz w:val="20"/>
          <w:szCs w:val="20"/>
          <w:u w:val="single"/>
        </w:rPr>
        <w:t>EXPEDIENT</w:t>
      </w:r>
    </w:p>
    <w:p w14:paraId="752A18DB" w14:textId="77777777" w:rsidR="00D7774C" w:rsidRPr="007B53DB" w:rsidRDefault="00D7774C" w:rsidP="00D7774C">
      <w:pPr>
        <w:autoSpaceDE w:val="0"/>
        <w:autoSpaceDN w:val="0"/>
        <w:adjustRightInd w:val="0"/>
        <w:ind w:right="-285"/>
        <w:jc w:val="both"/>
        <w:rPr>
          <w:rFonts w:ascii="Open Sans" w:eastAsia="LiberationSans" w:hAnsi="Open Sans" w:cs="Open Sans"/>
          <w:b/>
          <w:sz w:val="20"/>
          <w:szCs w:val="20"/>
        </w:rPr>
      </w:pPr>
      <w:r w:rsidRPr="007B53DB">
        <w:rPr>
          <w:rFonts w:ascii="Open Sans" w:eastAsia="LiberationSans" w:hAnsi="Open Sans" w:cs="Open Sans"/>
          <w:b/>
          <w:sz w:val="20"/>
          <w:szCs w:val="20"/>
        </w:rPr>
        <w:t>Número:</w:t>
      </w:r>
    </w:p>
    <w:p w14:paraId="752A18DC" w14:textId="77777777" w:rsidR="00D7774C" w:rsidRPr="007B53DB" w:rsidRDefault="00D7774C" w:rsidP="00D7774C">
      <w:pPr>
        <w:autoSpaceDE w:val="0"/>
        <w:autoSpaceDN w:val="0"/>
        <w:adjustRightInd w:val="0"/>
        <w:ind w:right="-285"/>
        <w:jc w:val="both"/>
        <w:rPr>
          <w:rFonts w:ascii="Open Sans" w:eastAsia="LiberationSans" w:hAnsi="Open Sans" w:cs="Open Sans"/>
          <w:b/>
          <w:sz w:val="20"/>
          <w:szCs w:val="20"/>
        </w:rPr>
      </w:pPr>
      <w:r w:rsidRPr="007B53DB">
        <w:rPr>
          <w:rFonts w:ascii="Open Sans" w:eastAsia="LiberationSans" w:hAnsi="Open Sans" w:cs="Open Sans"/>
          <w:b/>
          <w:sz w:val="20"/>
          <w:szCs w:val="20"/>
        </w:rPr>
        <w:t>Objecte:</w:t>
      </w:r>
    </w:p>
    <w:p w14:paraId="752A18DD" w14:textId="77777777" w:rsidR="00D7774C" w:rsidRPr="007B53DB" w:rsidRDefault="00D7774C" w:rsidP="00D7774C">
      <w:pPr>
        <w:autoSpaceDE w:val="0"/>
        <w:autoSpaceDN w:val="0"/>
        <w:adjustRightInd w:val="0"/>
        <w:ind w:right="-285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52A18DF" w14:textId="288A57D2" w:rsidR="00D7774C" w:rsidRPr="007B53DB" w:rsidRDefault="00D7774C" w:rsidP="00D7774C">
      <w:pPr>
        <w:autoSpaceDE w:val="0"/>
        <w:autoSpaceDN w:val="0"/>
        <w:adjustRightInd w:val="0"/>
        <w:ind w:right="-285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7B53DB">
        <w:rPr>
          <w:rFonts w:ascii="Open Sans" w:hAnsi="Open Sans" w:cs="Open Sans"/>
          <w:b/>
          <w:bCs/>
          <w:sz w:val="20"/>
          <w:szCs w:val="20"/>
        </w:rPr>
        <w:t>EMPRESARI</w:t>
      </w:r>
    </w:p>
    <w:p w14:paraId="752A18E0" w14:textId="77777777" w:rsidR="00D7774C" w:rsidRPr="007B53DB" w:rsidRDefault="00D7774C" w:rsidP="00D7774C">
      <w:pPr>
        <w:autoSpaceDE w:val="0"/>
        <w:autoSpaceDN w:val="0"/>
        <w:adjustRightInd w:val="0"/>
        <w:ind w:right="-285"/>
        <w:jc w:val="both"/>
        <w:rPr>
          <w:rFonts w:ascii="Open Sans" w:eastAsia="LiberationSans" w:hAnsi="Open Sans" w:cs="Open Sans"/>
          <w:sz w:val="20"/>
          <w:szCs w:val="20"/>
        </w:rPr>
      </w:pPr>
      <w:r w:rsidRPr="007B53DB">
        <w:rPr>
          <w:rFonts w:ascii="Open Sans" w:eastAsia="LiberationSans" w:hAnsi="Open Sans" w:cs="Open Sans"/>
          <w:sz w:val="20"/>
          <w:szCs w:val="20"/>
        </w:rPr>
        <w:t>Nom de l’empresa:</w:t>
      </w:r>
    </w:p>
    <w:p w14:paraId="752A18E1" w14:textId="77777777" w:rsidR="00D7774C" w:rsidRPr="007B53DB" w:rsidRDefault="00D7774C" w:rsidP="00D7774C">
      <w:pPr>
        <w:autoSpaceDE w:val="0"/>
        <w:autoSpaceDN w:val="0"/>
        <w:adjustRightInd w:val="0"/>
        <w:ind w:right="-285"/>
        <w:jc w:val="both"/>
        <w:rPr>
          <w:rFonts w:ascii="Open Sans" w:eastAsia="LiberationSans" w:hAnsi="Open Sans" w:cs="Open Sans"/>
          <w:sz w:val="20"/>
          <w:szCs w:val="20"/>
        </w:rPr>
      </w:pPr>
      <w:r w:rsidRPr="007B53DB">
        <w:rPr>
          <w:rFonts w:ascii="Open Sans" w:eastAsia="LiberationSans" w:hAnsi="Open Sans" w:cs="Open Sans"/>
          <w:sz w:val="20"/>
          <w:szCs w:val="20"/>
        </w:rPr>
        <w:t>DNI/CIF:</w:t>
      </w:r>
    </w:p>
    <w:p w14:paraId="752A18E2" w14:textId="77777777" w:rsidR="00D7774C" w:rsidRPr="007B53DB" w:rsidRDefault="00D7774C" w:rsidP="00D7774C">
      <w:pPr>
        <w:autoSpaceDE w:val="0"/>
        <w:autoSpaceDN w:val="0"/>
        <w:adjustRightInd w:val="0"/>
        <w:ind w:right="-285"/>
        <w:jc w:val="both"/>
        <w:rPr>
          <w:rFonts w:ascii="Open Sans" w:eastAsia="LiberationSans" w:hAnsi="Open Sans" w:cs="Open Sans"/>
          <w:sz w:val="20"/>
          <w:szCs w:val="20"/>
        </w:rPr>
      </w:pPr>
      <w:r w:rsidRPr="007B53DB">
        <w:rPr>
          <w:rFonts w:ascii="Open Sans" w:eastAsia="LiberationSans" w:hAnsi="Open Sans" w:cs="Open Sans"/>
          <w:sz w:val="20"/>
          <w:szCs w:val="20"/>
        </w:rPr>
        <w:t>Nom del representat:</w:t>
      </w:r>
    </w:p>
    <w:p w14:paraId="752A18E3" w14:textId="77777777" w:rsidR="00D7774C" w:rsidRPr="007B53DB" w:rsidRDefault="00D7774C" w:rsidP="00D7774C">
      <w:pPr>
        <w:autoSpaceDE w:val="0"/>
        <w:autoSpaceDN w:val="0"/>
        <w:adjustRightInd w:val="0"/>
        <w:ind w:right="-285"/>
        <w:jc w:val="both"/>
        <w:rPr>
          <w:rFonts w:ascii="Open Sans" w:eastAsia="LiberationSans" w:hAnsi="Open Sans" w:cs="Open Sans"/>
          <w:sz w:val="20"/>
          <w:szCs w:val="20"/>
        </w:rPr>
      </w:pPr>
      <w:r w:rsidRPr="007B53DB">
        <w:rPr>
          <w:rFonts w:ascii="Open Sans" w:eastAsia="LiberationSans" w:hAnsi="Open Sans" w:cs="Open Sans"/>
          <w:sz w:val="20"/>
          <w:szCs w:val="20"/>
        </w:rPr>
        <w:t>DNI:</w:t>
      </w:r>
    </w:p>
    <w:p w14:paraId="752A18E4" w14:textId="77777777" w:rsidR="00D7774C" w:rsidRPr="007B53DB" w:rsidRDefault="00D7774C" w:rsidP="00D7774C">
      <w:pPr>
        <w:autoSpaceDE w:val="0"/>
        <w:autoSpaceDN w:val="0"/>
        <w:adjustRightInd w:val="0"/>
        <w:ind w:right="-285"/>
        <w:jc w:val="both"/>
        <w:rPr>
          <w:rFonts w:ascii="Open Sans" w:eastAsia="LiberationSans" w:hAnsi="Open Sans" w:cs="Open Sans"/>
          <w:sz w:val="20"/>
          <w:szCs w:val="20"/>
        </w:rPr>
      </w:pPr>
    </w:p>
    <w:p w14:paraId="752A18E5" w14:textId="77777777" w:rsidR="00D7774C" w:rsidRPr="004527CE" w:rsidRDefault="00D7774C" w:rsidP="00D7774C">
      <w:pPr>
        <w:autoSpaceDE w:val="0"/>
        <w:autoSpaceDN w:val="0"/>
        <w:adjustRightInd w:val="0"/>
        <w:ind w:right="-285"/>
        <w:jc w:val="both"/>
        <w:rPr>
          <w:rFonts w:ascii="Open Sans" w:eastAsia="LiberationSans" w:hAnsi="Open Sans" w:cs="Open Sans"/>
          <w:sz w:val="20"/>
          <w:szCs w:val="20"/>
        </w:rPr>
      </w:pPr>
      <w:r w:rsidRPr="004527CE">
        <w:rPr>
          <w:rFonts w:ascii="Open Sans" w:eastAsia="LiberationSans" w:hAnsi="Open Sans" w:cs="Open Sans"/>
          <w:sz w:val="20"/>
          <w:szCs w:val="20"/>
        </w:rPr>
        <w:t>L’empresari que subscriu aquesta proposició, si s’escau per mitja del representant que la firma:</w:t>
      </w:r>
    </w:p>
    <w:p w14:paraId="752A18E6" w14:textId="77777777" w:rsidR="00D7774C" w:rsidRPr="004527CE" w:rsidRDefault="00D7774C" w:rsidP="00D7774C">
      <w:pPr>
        <w:autoSpaceDE w:val="0"/>
        <w:autoSpaceDN w:val="0"/>
        <w:adjustRightInd w:val="0"/>
        <w:ind w:right="-285"/>
        <w:jc w:val="both"/>
        <w:rPr>
          <w:rFonts w:ascii="Open Sans" w:eastAsia="LiberationSans" w:hAnsi="Open Sans" w:cs="Open Sans"/>
          <w:sz w:val="20"/>
          <w:szCs w:val="20"/>
        </w:rPr>
      </w:pPr>
    </w:p>
    <w:p w14:paraId="752A18E7" w14:textId="77777777" w:rsidR="00D7774C" w:rsidRPr="004527CE" w:rsidRDefault="00D7774C" w:rsidP="00D7774C">
      <w:pPr>
        <w:autoSpaceDE w:val="0"/>
        <w:autoSpaceDN w:val="0"/>
        <w:adjustRightInd w:val="0"/>
        <w:ind w:right="-143"/>
        <w:jc w:val="both"/>
        <w:rPr>
          <w:rFonts w:ascii="Open Sans" w:eastAsia="LiberationSans" w:hAnsi="Open Sans" w:cs="Open Sans"/>
          <w:sz w:val="20"/>
          <w:szCs w:val="20"/>
        </w:rPr>
      </w:pPr>
      <w:r w:rsidRPr="004527CE">
        <w:rPr>
          <w:rFonts w:ascii="Open Sans" w:eastAsia="LiberationSans" w:hAnsi="Open Sans" w:cs="Open Sans"/>
          <w:b/>
          <w:bCs/>
          <w:sz w:val="20"/>
          <w:szCs w:val="20"/>
        </w:rPr>
        <w:t xml:space="preserve">DECLARA </w:t>
      </w:r>
      <w:r w:rsidRPr="004527CE">
        <w:rPr>
          <w:rFonts w:ascii="Open Sans" w:eastAsia="LiberationSans" w:hAnsi="Open Sans" w:cs="Open Sans"/>
          <w:sz w:val="20"/>
          <w:szCs w:val="20"/>
        </w:rPr>
        <w:t>que la societat a la qual representa, d’acord amb el que estableix el plec de clàusules administratives particulars (PCAP, d’ara endavant), es compromet a adscriure els mitjans que es determinen al PCAP i PPT</w:t>
      </w:r>
      <w:r w:rsidRPr="004527CE">
        <w:rPr>
          <w:rFonts w:ascii="Open Sans" w:eastAsia="LiberationSans" w:hAnsi="Open Sans" w:cs="Open Sans"/>
          <w:b/>
          <w:bCs/>
          <w:sz w:val="20"/>
          <w:szCs w:val="20"/>
        </w:rPr>
        <w:t xml:space="preserve">, </w:t>
      </w:r>
      <w:r w:rsidRPr="004527CE">
        <w:rPr>
          <w:rFonts w:ascii="Open Sans" w:eastAsia="LiberationSans" w:hAnsi="Open Sans" w:cs="Open Sans"/>
          <w:sz w:val="20"/>
          <w:szCs w:val="20"/>
        </w:rPr>
        <w:t>i que resultaran vinculats per a l’execució d’aquest contracte</w:t>
      </w:r>
      <w:r w:rsidRPr="004527CE">
        <w:rPr>
          <w:rStyle w:val="Refdenotaalpie"/>
          <w:rFonts w:ascii="Open Sans" w:eastAsia="LiberationSans" w:hAnsi="Open Sans" w:cs="Open Sans"/>
          <w:sz w:val="20"/>
          <w:szCs w:val="20"/>
        </w:rPr>
        <w:footnoteReference w:id="1"/>
      </w:r>
      <w:r w:rsidR="00FA3616" w:rsidRPr="004527CE">
        <w:rPr>
          <w:rFonts w:ascii="Open Sans" w:eastAsia="LiberationSans" w:hAnsi="Open Sans" w:cs="Open Sans"/>
          <w:sz w:val="20"/>
          <w:szCs w:val="20"/>
        </w:rPr>
        <w:t xml:space="preserve">, </w:t>
      </w:r>
      <w:r w:rsidR="00FA3616" w:rsidRPr="004527CE">
        <w:rPr>
          <w:rFonts w:ascii="Open Sans" w:eastAsia="LiberationSans" w:hAnsi="Open Sans" w:cs="Open Sans"/>
          <w:b/>
          <w:sz w:val="20"/>
          <w:szCs w:val="20"/>
          <w:u w:val="single"/>
        </w:rPr>
        <w:t>aportant la documentació acreditativa de la disposició d’aquests mitjans juntament amb la present declaració</w:t>
      </w:r>
      <w:r w:rsidRPr="004527CE">
        <w:rPr>
          <w:rFonts w:ascii="Open Sans" w:eastAsia="LiberationSans" w:hAnsi="Open Sans" w:cs="Open Sans"/>
          <w:b/>
          <w:sz w:val="20"/>
          <w:szCs w:val="20"/>
          <w:u w:val="single"/>
        </w:rPr>
        <w:t>:</w:t>
      </w:r>
    </w:p>
    <w:p w14:paraId="752A18E8" w14:textId="77777777" w:rsidR="00D7774C" w:rsidRPr="004527CE" w:rsidRDefault="00D7774C" w:rsidP="00D7774C">
      <w:pPr>
        <w:ind w:right="-143"/>
        <w:jc w:val="both"/>
        <w:rPr>
          <w:rFonts w:ascii="Open Sans" w:hAnsi="Open Sans" w:cs="Open Sans"/>
          <w:sz w:val="20"/>
          <w:szCs w:val="20"/>
        </w:rPr>
      </w:pPr>
    </w:p>
    <w:p w14:paraId="775761A8" w14:textId="77777777" w:rsidR="004527CE" w:rsidRPr="004527CE" w:rsidRDefault="004527CE" w:rsidP="004527CE">
      <w:pPr>
        <w:widowControl w:val="0"/>
        <w:numPr>
          <w:ilvl w:val="0"/>
          <w:numId w:val="6"/>
        </w:numPr>
        <w:suppressAutoHyphens/>
        <w:jc w:val="both"/>
        <w:rPr>
          <w:rFonts w:ascii="Open Sans" w:hAnsi="Open Sans" w:cs="Open Sans"/>
          <w:sz w:val="20"/>
          <w:szCs w:val="20"/>
        </w:rPr>
      </w:pPr>
      <w:r w:rsidRPr="004527CE">
        <w:rPr>
          <w:rFonts w:ascii="Open Sans" w:hAnsi="Open Sans" w:cs="Open Sans"/>
          <w:sz w:val="20"/>
          <w:szCs w:val="20"/>
        </w:rPr>
        <w:t xml:space="preserve">Relació del personal tècnic encarregats de l’execució del contracte. El servei a licitar és estratègic i per aquest motiu es requereix al personal encarregat d’efectuar el servei una experiència mínima contrastada. En concret es requereix acreditar mitjançant els següents certificats mínims: </w:t>
      </w:r>
    </w:p>
    <w:p w14:paraId="6E4A5E64" w14:textId="77777777" w:rsidR="004527CE" w:rsidRPr="004527CE" w:rsidRDefault="004527CE" w:rsidP="004527CE">
      <w:pPr>
        <w:ind w:left="360"/>
        <w:jc w:val="both"/>
        <w:rPr>
          <w:rFonts w:ascii="Open Sans" w:hAnsi="Open Sans" w:cs="Open Sans"/>
          <w:color w:val="000000"/>
          <w:sz w:val="20"/>
          <w:szCs w:val="20"/>
          <w:lang w:eastAsia="ca-ES"/>
        </w:rPr>
      </w:pPr>
    </w:p>
    <w:p w14:paraId="361425FA" w14:textId="77777777" w:rsidR="004527CE" w:rsidRPr="004527CE" w:rsidRDefault="004527CE" w:rsidP="004527CE">
      <w:pPr>
        <w:widowControl w:val="0"/>
        <w:numPr>
          <w:ilvl w:val="0"/>
          <w:numId w:val="5"/>
        </w:numPr>
        <w:suppressAutoHyphens/>
        <w:ind w:firstLine="66"/>
        <w:jc w:val="both"/>
        <w:rPr>
          <w:rFonts w:ascii="Open Sans" w:hAnsi="Open Sans" w:cs="Open Sans"/>
          <w:sz w:val="20"/>
          <w:szCs w:val="20"/>
        </w:rPr>
      </w:pPr>
      <w:r w:rsidRPr="004527CE">
        <w:rPr>
          <w:rFonts w:ascii="Open Sans" w:hAnsi="Open Sans" w:cs="Open Sans"/>
          <w:color w:val="000000"/>
          <w:sz w:val="20"/>
          <w:szCs w:val="20"/>
          <w:lang w:eastAsia="ca-ES"/>
        </w:rPr>
        <w:t xml:space="preserve">Català i castellà: C1 </w:t>
      </w:r>
    </w:p>
    <w:p w14:paraId="3E01C734" w14:textId="77777777" w:rsidR="004527CE" w:rsidRPr="004527CE" w:rsidRDefault="004527CE" w:rsidP="004527CE">
      <w:pPr>
        <w:widowControl w:val="0"/>
        <w:numPr>
          <w:ilvl w:val="0"/>
          <w:numId w:val="5"/>
        </w:numPr>
        <w:suppressAutoHyphens/>
        <w:ind w:firstLine="66"/>
        <w:jc w:val="both"/>
        <w:rPr>
          <w:rFonts w:ascii="Open Sans" w:hAnsi="Open Sans" w:cs="Open Sans"/>
          <w:sz w:val="20"/>
          <w:szCs w:val="20"/>
        </w:rPr>
      </w:pPr>
      <w:r w:rsidRPr="004527CE">
        <w:rPr>
          <w:rFonts w:ascii="Open Sans" w:hAnsi="Open Sans" w:cs="Open Sans"/>
          <w:color w:val="000000"/>
          <w:sz w:val="20"/>
          <w:szCs w:val="20"/>
          <w:lang w:eastAsia="ca-ES"/>
        </w:rPr>
        <w:t xml:space="preserve">Llengua anglesa: C1 </w:t>
      </w:r>
    </w:p>
    <w:p w14:paraId="6543F87F" w14:textId="77777777" w:rsidR="004527CE" w:rsidRPr="004527CE" w:rsidRDefault="004527CE" w:rsidP="004527CE">
      <w:pPr>
        <w:widowControl w:val="0"/>
        <w:numPr>
          <w:ilvl w:val="0"/>
          <w:numId w:val="5"/>
        </w:numPr>
        <w:suppressAutoHyphens/>
        <w:ind w:firstLine="66"/>
        <w:jc w:val="both"/>
        <w:rPr>
          <w:rFonts w:ascii="Open Sans" w:eastAsia="DejaVu Sans" w:hAnsi="Open Sans" w:cs="Open Sans"/>
          <w:sz w:val="20"/>
          <w:szCs w:val="20"/>
          <w:lang w:eastAsia="zh-CN" w:bidi="hi-IN"/>
        </w:rPr>
      </w:pPr>
      <w:r w:rsidRPr="004527CE">
        <w:rPr>
          <w:rFonts w:ascii="Open Sans" w:hAnsi="Open Sans" w:cs="Open Sans"/>
          <w:color w:val="000000"/>
          <w:sz w:val="20"/>
          <w:szCs w:val="20"/>
          <w:lang w:eastAsia="ca-ES"/>
        </w:rPr>
        <w:t xml:space="preserve">Llengua francesa: B2 </w:t>
      </w:r>
    </w:p>
    <w:p w14:paraId="40CCAA20" w14:textId="77777777" w:rsidR="004527CE" w:rsidRPr="004527CE" w:rsidRDefault="004527CE" w:rsidP="004527CE">
      <w:pPr>
        <w:pStyle w:val="Default"/>
        <w:jc w:val="both"/>
        <w:rPr>
          <w:rFonts w:ascii="Open Sans" w:hAnsi="Open Sans" w:cs="Open Sans"/>
          <w:sz w:val="20"/>
          <w:szCs w:val="20"/>
        </w:rPr>
      </w:pPr>
    </w:p>
    <w:p w14:paraId="06A77149" w14:textId="77777777" w:rsidR="004527CE" w:rsidRPr="004527CE" w:rsidRDefault="004527CE" w:rsidP="004527CE">
      <w:pPr>
        <w:widowControl w:val="0"/>
        <w:numPr>
          <w:ilvl w:val="0"/>
          <w:numId w:val="6"/>
        </w:numPr>
        <w:suppressAutoHyphens/>
        <w:jc w:val="both"/>
        <w:rPr>
          <w:rFonts w:ascii="Open Sans" w:hAnsi="Open Sans" w:cs="Open Sans"/>
          <w:sz w:val="20"/>
          <w:szCs w:val="20"/>
        </w:rPr>
      </w:pPr>
      <w:r w:rsidRPr="004527CE">
        <w:rPr>
          <w:rFonts w:ascii="Open Sans" w:hAnsi="Open Sans" w:cs="Open Sans"/>
          <w:sz w:val="20"/>
          <w:szCs w:val="20"/>
        </w:rPr>
        <w:t>Persones gestores especialistes: seran les persones encarregades de l’execució operativa del servei. L’empresa adjudicatària assignaran com a mínim 2 persones gestores referents als projecte. Qualsevol canvi en la composició de l’equip de treball haurà de ser comunicada a l’Ajuntament, indicant el perfil dels nous integrants de l’equip. Serà competència de l’Ajuntament donar per vàlida la proposta de canvi.</w:t>
      </w:r>
    </w:p>
    <w:p w14:paraId="60B1A0F5" w14:textId="77777777" w:rsidR="004527CE" w:rsidRPr="004527CE" w:rsidRDefault="004527CE" w:rsidP="004527CE">
      <w:pPr>
        <w:jc w:val="both"/>
        <w:rPr>
          <w:rFonts w:ascii="Open Sans" w:hAnsi="Open Sans" w:cs="Open Sans"/>
          <w:sz w:val="20"/>
          <w:szCs w:val="20"/>
        </w:rPr>
      </w:pPr>
    </w:p>
    <w:p w14:paraId="1978D3FD" w14:textId="77777777" w:rsidR="004527CE" w:rsidRPr="004527CE" w:rsidRDefault="004527CE" w:rsidP="004527CE">
      <w:pPr>
        <w:widowControl w:val="0"/>
        <w:numPr>
          <w:ilvl w:val="0"/>
          <w:numId w:val="6"/>
        </w:numPr>
        <w:suppressAutoHyphens/>
        <w:jc w:val="both"/>
        <w:rPr>
          <w:rFonts w:ascii="Open Sans" w:hAnsi="Open Sans" w:cs="Open Sans"/>
          <w:sz w:val="20"/>
          <w:szCs w:val="20"/>
        </w:rPr>
      </w:pPr>
      <w:r w:rsidRPr="004527CE">
        <w:rPr>
          <w:rFonts w:ascii="Open Sans" w:hAnsi="Open Sans" w:cs="Open Sans"/>
          <w:sz w:val="20"/>
          <w:szCs w:val="20"/>
        </w:rPr>
        <w:t>Declaració responsable de conformitat amb l'ENS (Esquema Nacional de Seguretat) i  de que el servei és operat per un prestador de serveis de confiança qualificat d’acord amb el Reglament (UE) núm. 910/2014 del Parlament Europeu i del Consell de 23 de juliol de 2014, relatiu a la identificació electrònica i els serveis de confiança per a les transaccions electròniques al mercat interior i per la qual es deroga la Directiva 1999/93/CE.</w:t>
      </w:r>
    </w:p>
    <w:p w14:paraId="752A18F8" w14:textId="77777777" w:rsidR="00DA5FDC" w:rsidRPr="004527CE" w:rsidRDefault="00DA5FDC" w:rsidP="00D7774C">
      <w:pPr>
        <w:autoSpaceDE w:val="0"/>
        <w:autoSpaceDN w:val="0"/>
        <w:adjustRightInd w:val="0"/>
        <w:ind w:right="-285"/>
        <w:jc w:val="both"/>
        <w:rPr>
          <w:rFonts w:ascii="Open Sans" w:eastAsia="LiberationSans" w:hAnsi="Open Sans" w:cs="Open Sans"/>
          <w:b/>
          <w:bCs/>
          <w:sz w:val="20"/>
          <w:szCs w:val="20"/>
        </w:rPr>
      </w:pPr>
    </w:p>
    <w:p w14:paraId="752A18F9" w14:textId="77777777" w:rsidR="00D7774C" w:rsidRPr="004527CE" w:rsidRDefault="00D7774C" w:rsidP="00D7774C">
      <w:pPr>
        <w:autoSpaceDE w:val="0"/>
        <w:autoSpaceDN w:val="0"/>
        <w:adjustRightInd w:val="0"/>
        <w:ind w:right="-285"/>
        <w:jc w:val="both"/>
        <w:rPr>
          <w:rFonts w:ascii="Open Sans" w:eastAsia="LiberationSans" w:hAnsi="Open Sans" w:cs="Open Sans"/>
          <w:b/>
          <w:bCs/>
          <w:sz w:val="20"/>
          <w:szCs w:val="20"/>
        </w:rPr>
      </w:pPr>
      <w:r w:rsidRPr="004527CE">
        <w:rPr>
          <w:rFonts w:ascii="Open Sans" w:eastAsia="LiberationSans" w:hAnsi="Open Sans" w:cs="Open Sans"/>
          <w:b/>
          <w:bCs/>
          <w:sz w:val="20"/>
          <w:szCs w:val="20"/>
        </w:rPr>
        <w:t>També fa constar que accepta el caràcter d’obligació essencial d’aquest compromís.</w:t>
      </w:r>
    </w:p>
    <w:p w14:paraId="752A18FB" w14:textId="77777777" w:rsidR="00D7774C" w:rsidRPr="004527CE" w:rsidRDefault="00D7774C" w:rsidP="00D7774C">
      <w:pPr>
        <w:autoSpaceDE w:val="0"/>
        <w:autoSpaceDN w:val="0"/>
        <w:adjustRightInd w:val="0"/>
        <w:ind w:right="-285"/>
        <w:jc w:val="both"/>
        <w:rPr>
          <w:rFonts w:ascii="Open Sans" w:eastAsia="LiberationSans" w:hAnsi="Open Sans" w:cs="Open Sans"/>
          <w:b/>
          <w:bCs/>
          <w:sz w:val="20"/>
          <w:szCs w:val="20"/>
        </w:rPr>
      </w:pPr>
    </w:p>
    <w:p w14:paraId="752A18FC" w14:textId="77777777" w:rsidR="00D7774C" w:rsidRPr="004527CE" w:rsidRDefault="00D7774C" w:rsidP="00D7774C">
      <w:pPr>
        <w:autoSpaceDE w:val="0"/>
        <w:autoSpaceDN w:val="0"/>
        <w:adjustRightInd w:val="0"/>
        <w:ind w:right="-285"/>
        <w:jc w:val="both"/>
        <w:rPr>
          <w:rFonts w:ascii="Open Sans" w:eastAsia="LiberationSans" w:hAnsi="Open Sans" w:cs="Open Sans"/>
          <w:b/>
          <w:bCs/>
          <w:sz w:val="20"/>
          <w:szCs w:val="20"/>
        </w:rPr>
      </w:pPr>
      <w:r w:rsidRPr="004527CE">
        <w:rPr>
          <w:rFonts w:ascii="Open Sans" w:eastAsia="LiberationSans" w:hAnsi="Open Sans" w:cs="Open Sans"/>
          <w:b/>
          <w:bCs/>
          <w:sz w:val="20"/>
          <w:szCs w:val="20"/>
        </w:rPr>
        <w:t>LLOC I DATA</w:t>
      </w:r>
    </w:p>
    <w:p w14:paraId="752A18FF" w14:textId="77777777" w:rsidR="00D7774C" w:rsidRPr="004527CE" w:rsidRDefault="00D7774C" w:rsidP="00D7774C">
      <w:pPr>
        <w:autoSpaceDE w:val="0"/>
        <w:autoSpaceDN w:val="0"/>
        <w:adjustRightInd w:val="0"/>
        <w:ind w:right="-285"/>
        <w:jc w:val="both"/>
        <w:rPr>
          <w:rFonts w:ascii="Open Sans" w:eastAsia="LiberationSans" w:hAnsi="Open Sans" w:cs="Open Sans"/>
          <w:b/>
          <w:bCs/>
          <w:sz w:val="20"/>
          <w:szCs w:val="20"/>
        </w:rPr>
      </w:pPr>
    </w:p>
    <w:p w14:paraId="752A1906" w14:textId="55E53820" w:rsidR="00FF54D3" w:rsidRPr="006456E8" w:rsidRDefault="00D7774C" w:rsidP="006456E8">
      <w:pPr>
        <w:ind w:right="-285"/>
        <w:jc w:val="both"/>
        <w:rPr>
          <w:rFonts w:ascii="Open Sans" w:eastAsia="LiberationSans" w:hAnsi="Open Sans" w:cs="Open Sans"/>
          <w:sz w:val="20"/>
          <w:szCs w:val="20"/>
        </w:rPr>
      </w:pPr>
      <w:r w:rsidRPr="004527CE">
        <w:rPr>
          <w:rFonts w:ascii="Open Sans" w:eastAsia="LiberationSans" w:hAnsi="Open Sans" w:cs="Open Sans"/>
          <w:b/>
          <w:bCs/>
          <w:sz w:val="20"/>
          <w:szCs w:val="20"/>
        </w:rPr>
        <w:t>SIGNATURA I SEGELL DE L’EMPRESARI O REPRESENTANT</w:t>
      </w:r>
      <w:bookmarkStart w:id="0" w:name="_GoBack"/>
      <w:bookmarkEnd w:id="0"/>
    </w:p>
    <w:sectPr w:rsidR="00FF54D3" w:rsidRPr="006456E8" w:rsidSect="00FF54D3">
      <w:headerReference w:type="default" r:id="rId7"/>
      <w:footerReference w:type="default" r:id="rId8"/>
      <w:pgSz w:w="11906" w:h="16838"/>
      <w:pgMar w:top="2528" w:right="1286" w:bottom="1417" w:left="1134" w:header="89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A1909" w14:textId="77777777" w:rsidR="00491BD7" w:rsidRDefault="00491BD7">
      <w:r>
        <w:separator/>
      </w:r>
    </w:p>
  </w:endnote>
  <w:endnote w:type="continuationSeparator" w:id="0">
    <w:p w14:paraId="752A190A" w14:textId="77777777" w:rsidR="00491BD7" w:rsidRDefault="0049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A190E" w14:textId="77777777" w:rsidR="00FA3616" w:rsidRPr="00151DE2" w:rsidRDefault="00FA3616" w:rsidP="00FF54D3">
    <w:pPr>
      <w:rPr>
        <w:rFonts w:asciiTheme="minorHAnsi" w:hAnsiTheme="minorHAnsi"/>
        <w:sz w:val="22"/>
        <w:szCs w:val="22"/>
      </w:rPr>
    </w:pPr>
    <w:r w:rsidRPr="00151DE2">
      <w:rPr>
        <w:rFonts w:asciiTheme="minorHAnsi" w:hAnsiTheme="minorHAnsi"/>
        <w:noProof/>
        <w:sz w:val="22"/>
        <w:szCs w:val="22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A1914" wp14:editId="752A1915">
              <wp:simplePos x="0" y="0"/>
              <wp:positionH relativeFrom="column">
                <wp:posOffset>-1346835</wp:posOffset>
              </wp:positionH>
              <wp:positionV relativeFrom="paragraph">
                <wp:posOffset>27940</wp:posOffset>
              </wp:positionV>
              <wp:extent cx="1171575" cy="95250"/>
              <wp:effectExtent l="0" t="0" r="9525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95250"/>
                      </a:xfrm>
                      <a:prstGeom prst="rect">
                        <a:avLst/>
                      </a:prstGeom>
                      <a:solidFill>
                        <a:srgbClr val="35944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69684BEF" id="3 Rectángulo" o:spid="_x0000_s1026" style="position:absolute;margin-left:-106.05pt;margin-top:2.2pt;width:92.25pt;height:7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" fillcolor="#359444" stroked="f" strokeweight="2pt"/>
          </w:pict>
        </mc:Fallback>
      </mc:AlternateContent>
    </w:r>
    <w:r w:rsidRPr="00151DE2">
      <w:rPr>
        <w:rFonts w:asciiTheme="minorHAnsi" w:hAnsiTheme="minorHAnsi"/>
        <w:sz w:val="22"/>
        <w:szCs w:val="22"/>
      </w:rPr>
      <w:t xml:space="preserve">Gran, 59 – 08310 Argentona - T. 937974900 - / </w:t>
    </w:r>
    <w:hyperlink r:id="rId1" w:history="1">
      <w:r w:rsidRPr="00151DE2">
        <w:rPr>
          <w:rFonts w:asciiTheme="minorHAnsi" w:hAnsiTheme="minorHAnsi"/>
          <w:sz w:val="22"/>
          <w:szCs w:val="22"/>
        </w:rPr>
        <w:t>oac@argentona.cat</w:t>
      </w:r>
    </w:hyperlink>
    <w:r w:rsidRPr="00151DE2">
      <w:rPr>
        <w:rFonts w:asciiTheme="minorHAnsi" w:hAnsiTheme="minorHAnsi"/>
        <w:sz w:val="22"/>
        <w:szCs w:val="22"/>
      </w:rPr>
      <w:t xml:space="preserve"> / www.argentona.cat</w:t>
    </w:r>
  </w:p>
  <w:p w14:paraId="752A190F" w14:textId="77777777" w:rsidR="00FA3616" w:rsidRPr="00151DE2" w:rsidRDefault="00FA3616" w:rsidP="00FF54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A1907" w14:textId="77777777" w:rsidR="00491BD7" w:rsidRDefault="00491BD7">
      <w:r>
        <w:separator/>
      </w:r>
    </w:p>
  </w:footnote>
  <w:footnote w:type="continuationSeparator" w:id="0">
    <w:p w14:paraId="752A1908" w14:textId="77777777" w:rsidR="00491BD7" w:rsidRDefault="00491BD7">
      <w:r>
        <w:continuationSeparator/>
      </w:r>
    </w:p>
  </w:footnote>
  <w:footnote w:id="1">
    <w:p w14:paraId="752A1916" w14:textId="77777777" w:rsidR="00FA3616" w:rsidRDefault="00FA3616" w:rsidP="00D7774C">
      <w:pPr>
        <w:pStyle w:val="Textonotapie"/>
        <w:jc w:val="both"/>
      </w:pPr>
      <w:r>
        <w:rPr>
          <w:rStyle w:val="Refdenotaalpie"/>
        </w:rPr>
        <w:footnoteRef/>
      </w:r>
      <w:r>
        <w:t xml:space="preserve"> Aquesta circumstància s’acreditarà amb l’exhibició dels documents necessaris per demostrar l’acompliment d’aquest compromís, respecte de l’equip de treball i els mecanismes de treball exigits al Plec de Prescripcions Tècniques.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A190C" w14:textId="77777777" w:rsidR="00FA3616" w:rsidRDefault="00FA3616">
    <w:pPr>
      <w:pStyle w:val="Encabezado"/>
    </w:pPr>
    <w:r w:rsidRPr="009279A8">
      <w:rPr>
        <w:noProof/>
        <w:lang w:eastAsia="ca-ES"/>
      </w:rPr>
      <w:drawing>
        <wp:inline distT="0" distB="0" distL="0" distR="0" wp14:anchorId="752A1912" wp14:editId="752A1913">
          <wp:extent cx="1472833" cy="752475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lini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833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57EB3"/>
    <w:multiLevelType w:val="hybridMultilevel"/>
    <w:tmpl w:val="DBAC055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D7350"/>
    <w:multiLevelType w:val="hybridMultilevel"/>
    <w:tmpl w:val="B3123E1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E224C9"/>
    <w:multiLevelType w:val="hybridMultilevel"/>
    <w:tmpl w:val="5650B868"/>
    <w:lvl w:ilvl="0" w:tplc="F7E25968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C715E"/>
    <w:multiLevelType w:val="hybridMultilevel"/>
    <w:tmpl w:val="E7E87070"/>
    <w:lvl w:ilvl="0" w:tplc="47948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0A21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C60C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2E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2B7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06A1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96CD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FA79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7E49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B5759"/>
    <w:multiLevelType w:val="hybridMultilevel"/>
    <w:tmpl w:val="53CE56D6"/>
    <w:lvl w:ilvl="0" w:tplc="1056309C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502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E120370"/>
    <w:multiLevelType w:val="hybridMultilevel"/>
    <w:tmpl w:val="1F545E7E"/>
    <w:lvl w:ilvl="0" w:tplc="8556C8D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466AD24">
      <w:numFmt w:val="bullet"/>
      <w:lvlText w:val="•"/>
      <w:lvlJc w:val="left"/>
      <w:pPr>
        <w:ind w:left="2300" w:hanging="360"/>
      </w:pPr>
      <w:rPr>
        <w:lang w:val="ca-ES" w:eastAsia="en-US" w:bidi="ar-SA"/>
      </w:rPr>
    </w:lvl>
    <w:lvl w:ilvl="2" w:tplc="AE02F8D6">
      <w:numFmt w:val="bullet"/>
      <w:lvlText w:val="•"/>
      <w:lvlJc w:val="left"/>
      <w:pPr>
        <w:ind w:left="3181" w:hanging="360"/>
      </w:pPr>
      <w:rPr>
        <w:lang w:val="ca-ES" w:eastAsia="en-US" w:bidi="ar-SA"/>
      </w:rPr>
    </w:lvl>
    <w:lvl w:ilvl="3" w:tplc="EE304D3E">
      <w:numFmt w:val="bullet"/>
      <w:lvlText w:val="•"/>
      <w:lvlJc w:val="left"/>
      <w:pPr>
        <w:ind w:left="4061" w:hanging="360"/>
      </w:pPr>
      <w:rPr>
        <w:lang w:val="ca-ES" w:eastAsia="en-US" w:bidi="ar-SA"/>
      </w:rPr>
    </w:lvl>
    <w:lvl w:ilvl="4" w:tplc="B0867BC4">
      <w:numFmt w:val="bullet"/>
      <w:lvlText w:val="•"/>
      <w:lvlJc w:val="left"/>
      <w:pPr>
        <w:ind w:left="4942" w:hanging="360"/>
      </w:pPr>
      <w:rPr>
        <w:lang w:val="ca-ES" w:eastAsia="en-US" w:bidi="ar-SA"/>
      </w:rPr>
    </w:lvl>
    <w:lvl w:ilvl="5" w:tplc="841E06D8">
      <w:numFmt w:val="bullet"/>
      <w:lvlText w:val="•"/>
      <w:lvlJc w:val="left"/>
      <w:pPr>
        <w:ind w:left="5823" w:hanging="360"/>
      </w:pPr>
      <w:rPr>
        <w:lang w:val="ca-ES" w:eastAsia="en-US" w:bidi="ar-SA"/>
      </w:rPr>
    </w:lvl>
    <w:lvl w:ilvl="6" w:tplc="EE723BE2">
      <w:numFmt w:val="bullet"/>
      <w:lvlText w:val="•"/>
      <w:lvlJc w:val="left"/>
      <w:pPr>
        <w:ind w:left="6703" w:hanging="360"/>
      </w:pPr>
      <w:rPr>
        <w:lang w:val="ca-ES" w:eastAsia="en-US" w:bidi="ar-SA"/>
      </w:rPr>
    </w:lvl>
    <w:lvl w:ilvl="7" w:tplc="A3741BC8">
      <w:numFmt w:val="bullet"/>
      <w:lvlText w:val="•"/>
      <w:lvlJc w:val="left"/>
      <w:pPr>
        <w:ind w:left="7584" w:hanging="360"/>
      </w:pPr>
      <w:rPr>
        <w:lang w:val="ca-ES" w:eastAsia="en-US" w:bidi="ar-SA"/>
      </w:rPr>
    </w:lvl>
    <w:lvl w:ilvl="8" w:tplc="22C40890">
      <w:numFmt w:val="bullet"/>
      <w:lvlText w:val="•"/>
      <w:lvlJc w:val="left"/>
      <w:pPr>
        <w:ind w:left="8465" w:hanging="360"/>
      </w:pPr>
      <w:rPr>
        <w:lang w:val="ca-ES" w:eastAsia="en-US" w:bidi="ar-SA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4C"/>
    <w:rsid w:val="00155C0F"/>
    <w:rsid w:val="001E3834"/>
    <w:rsid w:val="00313E20"/>
    <w:rsid w:val="004527CE"/>
    <w:rsid w:val="00491BD7"/>
    <w:rsid w:val="00502208"/>
    <w:rsid w:val="005E4739"/>
    <w:rsid w:val="006456E8"/>
    <w:rsid w:val="007B53DB"/>
    <w:rsid w:val="00830659"/>
    <w:rsid w:val="00871CFC"/>
    <w:rsid w:val="00A63144"/>
    <w:rsid w:val="00AD6B10"/>
    <w:rsid w:val="00B130CF"/>
    <w:rsid w:val="00C45E32"/>
    <w:rsid w:val="00D7774C"/>
    <w:rsid w:val="00DA5FDC"/>
    <w:rsid w:val="00EF2A84"/>
    <w:rsid w:val="00FA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A18D7"/>
  <w15:docId w15:val="{89732800-1AE0-4F9E-8E38-1F54C481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sz w:val="22"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Palatino Linotype" w:hAnsi="Palatino Linotype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22"/>
    </w:rPr>
  </w:style>
  <w:style w:type="paragraph" w:styleId="Textodeglobo">
    <w:name w:val="Balloon Text"/>
    <w:basedOn w:val="Normal"/>
    <w:link w:val="TextodegloboCar"/>
    <w:rsid w:val="00151D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51DE2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1"/>
    <w:qFormat/>
    <w:rsid w:val="00D777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7774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7774C"/>
    <w:rPr>
      <w:rFonts w:asciiTheme="minorHAnsi" w:eastAsiaTheme="minorHAnsi" w:hAnsiTheme="minorHAnsi" w:cstheme="minorBidi"/>
      <w:lang w:val="ca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7774C"/>
    <w:rPr>
      <w:vertAlign w:val="superscript"/>
    </w:rPr>
  </w:style>
  <w:style w:type="paragraph" w:customStyle="1" w:styleId="Default">
    <w:name w:val="Default"/>
    <w:rsid w:val="004527CE"/>
    <w:pPr>
      <w:autoSpaceDE w:val="0"/>
      <w:autoSpaceDN w:val="0"/>
      <w:adjustRightInd w:val="0"/>
    </w:pPr>
    <w:rPr>
      <w:rFonts w:ascii="DejaVu Sans" w:eastAsia="Calibri" w:hAnsi="DejaVu Sans" w:cs="DejaVu Sans"/>
      <w:color w:val="000000"/>
      <w:sz w:val="24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7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ac@argenton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esaesteban\AppData\Local\Microsoft\Windows\Temporary%20Internet%20Files\Content.Outlook\HVJF3HEU\Informe%20O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Informe OE</Template>
  <TotalTime>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Ajunt. d'Argentona</Company>
  <LinksUpToDate>false</LinksUpToDate>
  <CharactersWithSpaces>2015</CharactersWithSpaces>
  <SharedDoc>false</SharedDoc>
  <HLinks>
    <vt:vector size="6" baseType="variant">
      <vt:variant>
        <vt:i4>2031657</vt:i4>
      </vt:variant>
      <vt:variant>
        <vt:i4>0</vt:i4>
      </vt:variant>
      <vt:variant>
        <vt:i4>0</vt:i4>
      </vt:variant>
      <vt:variant>
        <vt:i4>5</vt:i4>
      </vt:variant>
      <vt:variant>
        <vt:lpwstr>mailto:oac@argentona.cat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Esteban Castellvi</dc:creator>
  <cp:lastModifiedBy>Juan Luis Moya Palomares</cp:lastModifiedBy>
  <cp:revision>11</cp:revision>
  <cp:lastPrinted>2014-10-23T09:41:00Z</cp:lastPrinted>
  <dcterms:created xsi:type="dcterms:W3CDTF">2024-07-30T12:42:00Z</dcterms:created>
  <dcterms:modified xsi:type="dcterms:W3CDTF">2026-02-13T13:14:00Z</dcterms:modified>
</cp:coreProperties>
</file>