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2012" w14:textId="1EE92088" w:rsidR="00FB0F71" w:rsidRPr="00E51F76" w:rsidRDefault="00E51F76" w:rsidP="0001483E">
      <w:pPr>
        <w:spacing w:after="0"/>
        <w:jc w:val="both"/>
        <w:rPr>
          <w:rFonts w:ascii="Verdana" w:hAnsi="Verdana"/>
          <w:b/>
          <w:u w:val="single"/>
        </w:rPr>
      </w:pPr>
      <w:r w:rsidRPr="00E51F76">
        <w:rPr>
          <w:rFonts w:ascii="Verdana" w:hAnsi="Verdana"/>
          <w:b/>
          <w:u w:val="single"/>
        </w:rPr>
        <w:t>ANNEX 3- DOCUMENTACIÓ ACREDITATIVA DE LA PROPOSTA</w:t>
      </w:r>
    </w:p>
    <w:p w14:paraId="7091D6BF" w14:textId="25E85952" w:rsidR="00E51F76" w:rsidRPr="00E51F76" w:rsidRDefault="00E51F76" w:rsidP="0001483E">
      <w:pPr>
        <w:spacing w:after="0"/>
        <w:jc w:val="both"/>
        <w:rPr>
          <w:rFonts w:ascii="Verdana" w:hAnsi="Verdana"/>
          <w:b/>
          <w:u w:val="single"/>
        </w:rPr>
      </w:pPr>
    </w:p>
    <w:p w14:paraId="5DB7630C" w14:textId="7DED30EF" w:rsidR="00E51F76" w:rsidRDefault="00E51F76" w:rsidP="0001483E">
      <w:pPr>
        <w:spacing w:after="0"/>
        <w:jc w:val="both"/>
        <w:rPr>
          <w:rFonts w:ascii="Verdana" w:hAnsi="Verdana"/>
          <w:bCs/>
        </w:rPr>
      </w:pPr>
      <w:r w:rsidRPr="00E51F76">
        <w:rPr>
          <w:rFonts w:ascii="Verdana" w:hAnsi="Verdana"/>
          <w:bCs/>
        </w:rPr>
        <w:t>………………………………</w:t>
      </w:r>
      <w:r w:rsidR="008B026D">
        <w:rPr>
          <w:rFonts w:ascii="Verdana" w:hAnsi="Verdana"/>
          <w:bCs/>
        </w:rPr>
        <w:t>.........</w:t>
      </w:r>
      <w:r w:rsidRPr="00E51F76">
        <w:rPr>
          <w:rFonts w:ascii="Verdana" w:hAnsi="Verdana"/>
          <w:bCs/>
        </w:rPr>
        <w:t>………………………………………., amb DNI núm. …………………</w:t>
      </w:r>
      <w:r w:rsidR="008B026D">
        <w:rPr>
          <w:rFonts w:ascii="Verdana" w:hAnsi="Verdana"/>
          <w:bCs/>
        </w:rPr>
        <w:t>......</w:t>
      </w:r>
      <w:r w:rsidRPr="00E51F76">
        <w:rPr>
          <w:rFonts w:ascii="Verdana" w:hAnsi="Verdana"/>
          <w:bCs/>
        </w:rPr>
        <w:t>…….., en nom propi, amb domicili a …………………………………………………. (carrer, número, localitat i província)</w:t>
      </w:r>
      <w:r>
        <w:rPr>
          <w:rFonts w:ascii="Verdana" w:hAnsi="Verdana"/>
          <w:bCs/>
        </w:rPr>
        <w:t xml:space="preserve">, correu electrònic ..............................................., telèfon .................. </w:t>
      </w:r>
    </w:p>
    <w:p w14:paraId="1097F614" w14:textId="30C826EC" w:rsidR="00E51F76" w:rsidRDefault="00E51F76" w:rsidP="0001483E">
      <w:pPr>
        <w:spacing w:after="0"/>
        <w:jc w:val="both"/>
        <w:rPr>
          <w:rFonts w:ascii="Verdana" w:hAnsi="Verdana"/>
          <w:bCs/>
        </w:rPr>
      </w:pPr>
    </w:p>
    <w:p w14:paraId="0989F46B" w14:textId="5DC7B196" w:rsidR="00E51F76" w:rsidRDefault="00E51F76" w:rsidP="0001483E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Aporto, per tal que sigui valorada corresponentment, la documentació acreditativa de les proposta segons els criteris de valoració </w:t>
      </w:r>
      <w:r w:rsidR="008B026D">
        <w:rPr>
          <w:rFonts w:ascii="Verdana" w:hAnsi="Verdana"/>
          <w:bCs/>
        </w:rPr>
        <w:t>especificats</w:t>
      </w:r>
      <w:r>
        <w:rPr>
          <w:rFonts w:ascii="Verdana" w:hAnsi="Verdana"/>
          <w:bCs/>
        </w:rPr>
        <w:t xml:space="preserve"> a la </w:t>
      </w:r>
      <w:r w:rsidR="008B026D">
        <w:rPr>
          <w:rFonts w:ascii="Verdana" w:hAnsi="Verdana"/>
          <w:bCs/>
        </w:rPr>
        <w:t>clàusula</w:t>
      </w:r>
      <w:r>
        <w:rPr>
          <w:rFonts w:ascii="Verdana" w:hAnsi="Verdana"/>
          <w:bCs/>
        </w:rPr>
        <w:t xml:space="preserve"> 1</w:t>
      </w:r>
      <w:r w:rsidR="004057D0">
        <w:rPr>
          <w:rFonts w:ascii="Verdana" w:hAnsi="Verdana"/>
          <w:bCs/>
        </w:rPr>
        <w:t>2</w:t>
      </w:r>
      <w:r>
        <w:rPr>
          <w:rFonts w:ascii="Verdana" w:hAnsi="Verdana"/>
          <w:bCs/>
        </w:rPr>
        <w:t>a. de les bases reguladores de l’atorgament de l</w:t>
      </w:r>
      <w:r w:rsidR="004057D0">
        <w:rPr>
          <w:rFonts w:ascii="Verdana" w:hAnsi="Verdana"/>
          <w:bCs/>
        </w:rPr>
        <w:t xml:space="preserve">’autorització administrativa </w:t>
      </w:r>
      <w:r>
        <w:rPr>
          <w:rFonts w:ascii="Verdana" w:hAnsi="Verdana"/>
          <w:bCs/>
        </w:rPr>
        <w:t xml:space="preserve">d’ús </w:t>
      </w:r>
      <w:r w:rsidR="008B026D">
        <w:rPr>
          <w:rFonts w:ascii="Verdana" w:hAnsi="Verdana"/>
          <w:bCs/>
        </w:rPr>
        <w:t>privatiu</w:t>
      </w:r>
      <w:r>
        <w:rPr>
          <w:rFonts w:ascii="Verdana" w:hAnsi="Verdana"/>
          <w:bCs/>
        </w:rPr>
        <w:t xml:space="preserve"> del domini públic, per convocatòria </w:t>
      </w:r>
      <w:r w:rsidR="008B026D">
        <w:rPr>
          <w:rFonts w:ascii="Verdana" w:hAnsi="Verdana"/>
          <w:bCs/>
        </w:rPr>
        <w:t>públic</w:t>
      </w:r>
      <w:r w:rsidR="004057D0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, per a </w:t>
      </w:r>
      <w:r w:rsidR="008B026D">
        <w:rPr>
          <w:rFonts w:ascii="Verdana" w:hAnsi="Verdana"/>
          <w:bCs/>
        </w:rPr>
        <w:t>l’explotació</w:t>
      </w:r>
      <w:r>
        <w:rPr>
          <w:rFonts w:ascii="Verdana" w:hAnsi="Verdana"/>
          <w:bCs/>
        </w:rPr>
        <w:t xml:space="preserve"> del bar ubica</w:t>
      </w:r>
      <w:r w:rsidR="004057D0">
        <w:rPr>
          <w:rFonts w:ascii="Verdana" w:hAnsi="Verdana"/>
          <w:bCs/>
        </w:rPr>
        <w:t>t</w:t>
      </w:r>
      <w:r>
        <w:rPr>
          <w:rFonts w:ascii="Verdana" w:hAnsi="Verdana"/>
          <w:bCs/>
        </w:rPr>
        <w:t xml:space="preserve"> a la piscina</w:t>
      </w:r>
      <w:r w:rsidR="008B026D">
        <w:rPr>
          <w:rFonts w:ascii="Verdana" w:hAnsi="Verdana"/>
          <w:bCs/>
        </w:rPr>
        <w:t xml:space="preserve"> municipal</w:t>
      </w:r>
      <w:r>
        <w:rPr>
          <w:rFonts w:ascii="Verdana" w:hAnsi="Verdana"/>
          <w:bCs/>
        </w:rPr>
        <w:t xml:space="preserve"> de </w:t>
      </w:r>
      <w:r w:rsidR="008B026D">
        <w:rPr>
          <w:rFonts w:ascii="Verdana" w:hAnsi="Verdana"/>
          <w:bCs/>
        </w:rPr>
        <w:t>l’Ajuntament</w:t>
      </w:r>
      <w:r>
        <w:rPr>
          <w:rFonts w:ascii="Verdana" w:hAnsi="Verdana"/>
          <w:bCs/>
        </w:rPr>
        <w:t xml:space="preserve"> de </w:t>
      </w:r>
      <w:r w:rsidR="008B026D">
        <w:rPr>
          <w:rFonts w:ascii="Verdana" w:hAnsi="Verdana"/>
          <w:bCs/>
        </w:rPr>
        <w:t>Sant</w:t>
      </w:r>
      <w:r>
        <w:rPr>
          <w:rFonts w:ascii="Verdana" w:hAnsi="Verdana"/>
          <w:bCs/>
        </w:rPr>
        <w:t xml:space="preserve"> Ramon per tal que es tingui formalment presentada la meva sol·licitud d</w:t>
      </w:r>
      <w:r w:rsidR="004057D0">
        <w:rPr>
          <w:rFonts w:ascii="Verdana" w:hAnsi="Verdana"/>
          <w:bCs/>
        </w:rPr>
        <w:t>’autorització</w:t>
      </w:r>
      <w:r>
        <w:rPr>
          <w:rFonts w:ascii="Verdana" w:hAnsi="Verdana"/>
          <w:bCs/>
        </w:rPr>
        <w:t>:</w:t>
      </w:r>
    </w:p>
    <w:p w14:paraId="18DB1448" w14:textId="27A5DEC9" w:rsidR="00E51F76" w:rsidRDefault="00E51F76" w:rsidP="0001483E">
      <w:pPr>
        <w:spacing w:after="0"/>
        <w:jc w:val="both"/>
        <w:rPr>
          <w:rFonts w:ascii="Verdana" w:hAnsi="Verdana"/>
          <w:bCs/>
        </w:rPr>
      </w:pPr>
    </w:p>
    <w:p w14:paraId="1E1E14D1" w14:textId="3B243C6F" w:rsidR="00E51F76" w:rsidRDefault="00E51F76" w:rsidP="0001483E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a) Documentació acreditativa de l’experiència professional</w:t>
      </w:r>
    </w:p>
    <w:p w14:paraId="40A3C776" w14:textId="461905A6" w:rsidR="00E51F76" w:rsidRDefault="00C2486C" w:rsidP="0001483E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E51F76">
        <w:rPr>
          <w:rFonts w:ascii="Verdana" w:hAnsi="Verdana"/>
          <w:bCs/>
        </w:rPr>
        <w:t>) Memòria</w:t>
      </w:r>
      <w:r>
        <w:rPr>
          <w:rFonts w:ascii="Verdana" w:hAnsi="Verdana"/>
          <w:bCs/>
        </w:rPr>
        <w:t xml:space="preserve"> dels serveis que s’ofereixen</w:t>
      </w:r>
    </w:p>
    <w:p w14:paraId="75465A2D" w14:textId="4FB010FE" w:rsidR="003B166A" w:rsidRDefault="003B166A" w:rsidP="0001483E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c) Cànon ofer</w:t>
      </w:r>
      <w:r w:rsidR="004057D0">
        <w:rPr>
          <w:rFonts w:ascii="Verdana" w:hAnsi="Verdana"/>
          <w:bCs/>
        </w:rPr>
        <w:t>t:</w:t>
      </w:r>
    </w:p>
    <w:p w14:paraId="2F59DB40" w14:textId="253CECFC" w:rsidR="003B166A" w:rsidRDefault="003B166A" w:rsidP="0001483E">
      <w:pPr>
        <w:spacing w:after="0"/>
        <w:jc w:val="both"/>
        <w:rPr>
          <w:rFonts w:ascii="Verdana" w:hAnsi="Verdana"/>
          <w:bCs/>
        </w:rPr>
      </w:pPr>
    </w:p>
    <w:p w14:paraId="2D5C4502" w14:textId="47B6E481" w:rsidR="003B166A" w:rsidRPr="003B166A" w:rsidRDefault="003B166A" w:rsidP="003B166A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S’ofereix el cànon per temporada de ............... euros, i de ............ euros per al conjunt del contracte ( 4 temporades). </w:t>
      </w:r>
    </w:p>
    <w:p w14:paraId="416029F1" w14:textId="77777777" w:rsidR="003B166A" w:rsidRDefault="003B166A" w:rsidP="0001483E">
      <w:pPr>
        <w:spacing w:after="0"/>
        <w:jc w:val="both"/>
        <w:rPr>
          <w:rFonts w:ascii="Verdana" w:hAnsi="Verdana"/>
          <w:bCs/>
        </w:rPr>
      </w:pPr>
    </w:p>
    <w:p w14:paraId="3EC1715D" w14:textId="1E26CA6A" w:rsidR="00E51F76" w:rsidRDefault="00E51F76" w:rsidP="0001483E">
      <w:pPr>
        <w:spacing w:after="0"/>
        <w:jc w:val="both"/>
        <w:rPr>
          <w:rFonts w:ascii="Verdana" w:hAnsi="Verdana"/>
          <w:bCs/>
        </w:rPr>
      </w:pPr>
    </w:p>
    <w:p w14:paraId="512FFEE0" w14:textId="5F11618D" w:rsidR="00E51F76" w:rsidRPr="00E51F76" w:rsidRDefault="00E51F76" w:rsidP="0001483E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I, perquè consti, a efectes de poder optar ser beneficiari de l</w:t>
      </w:r>
      <w:r w:rsidR="004057D0">
        <w:rPr>
          <w:rFonts w:ascii="Verdana" w:hAnsi="Verdana"/>
          <w:bCs/>
        </w:rPr>
        <w:t xml:space="preserve">’autorització administrativa </w:t>
      </w:r>
      <w:r w:rsidR="008B026D">
        <w:rPr>
          <w:rFonts w:ascii="Verdana" w:hAnsi="Verdana"/>
          <w:bCs/>
        </w:rPr>
        <w:t>d’ús privatiu del bar ubicat a les instal·lacions propietat de l’Ajuntament destinades a la piscina municipal, i que estan qualificades com a bé de domini públic, signo aquesta proposta, sota la meva responsabilitat, (si és el cas) i segell d’aquest empresa.</w:t>
      </w:r>
    </w:p>
    <w:sectPr w:rsidR="00E51F76" w:rsidRPr="00E51F76" w:rsidSect="00CB2C54">
      <w:headerReference w:type="default" r:id="rId7"/>
      <w:footerReference w:type="default" r:id="rId8"/>
      <w:pgSz w:w="11906" w:h="16838" w:code="9"/>
      <w:pgMar w:top="2093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9A94" w14:textId="77777777" w:rsidR="0065237A" w:rsidRDefault="0065237A" w:rsidP="00F75840">
      <w:pPr>
        <w:spacing w:after="0" w:line="240" w:lineRule="auto"/>
      </w:pPr>
      <w:r>
        <w:separator/>
      </w:r>
    </w:p>
  </w:endnote>
  <w:endnote w:type="continuationSeparator" w:id="0">
    <w:p w14:paraId="0EE2E25A" w14:textId="77777777" w:rsidR="0065237A" w:rsidRDefault="0065237A" w:rsidP="00F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0477" w14:textId="77777777" w:rsidR="00467D63" w:rsidRPr="006825EF" w:rsidRDefault="00467D63" w:rsidP="00A17FF3">
    <w:pPr>
      <w:pStyle w:val="Piedepgina"/>
      <w:jc w:val="center"/>
      <w:rPr>
        <w:sz w:val="24"/>
      </w:rPr>
    </w:pPr>
    <w:r w:rsidRPr="006825EF">
      <w:rPr>
        <w:sz w:val="24"/>
      </w:rPr>
      <w:t>Pl. de la Bassa, 3    25215 – Sant Ramon    973.524.018 / Fax: 973.524.284</w:t>
    </w:r>
  </w:p>
  <w:p w14:paraId="483719EE" w14:textId="77777777" w:rsidR="00467D63" w:rsidRPr="006825EF" w:rsidRDefault="00467D63" w:rsidP="00A17FF3">
    <w:pPr>
      <w:pStyle w:val="Piedepgina"/>
      <w:jc w:val="center"/>
      <w:rPr>
        <w:sz w:val="24"/>
      </w:rPr>
    </w:pPr>
    <w:hyperlink r:id="rId1" w:history="1">
      <w:r w:rsidRPr="006825EF">
        <w:rPr>
          <w:rStyle w:val="Hipervnculo"/>
          <w:sz w:val="24"/>
        </w:rPr>
        <w:t>http://santramon.ddl.net</w:t>
      </w:r>
    </w:hyperlink>
    <w:r w:rsidRPr="006825EF">
      <w:rPr>
        <w:sz w:val="24"/>
      </w:rPr>
      <w:t xml:space="preserve">       e-mai</w:t>
    </w:r>
    <w:r>
      <w:rPr>
        <w:sz w:val="24"/>
      </w:rPr>
      <w:t>l</w:t>
    </w:r>
    <w:r w:rsidRPr="006825EF">
      <w:rPr>
        <w:sz w:val="24"/>
      </w:rPr>
      <w:t xml:space="preserve">: </w:t>
    </w:r>
    <w:hyperlink r:id="rId2" w:history="1">
      <w:r w:rsidRPr="006825EF">
        <w:rPr>
          <w:rStyle w:val="Hipervnculo"/>
          <w:sz w:val="24"/>
        </w:rPr>
        <w:t>ajuntament@santramon.ddl.net</w:t>
      </w:r>
    </w:hyperlink>
  </w:p>
  <w:p w14:paraId="04EA8AFE" w14:textId="77777777" w:rsidR="00467D63" w:rsidRPr="006825EF" w:rsidRDefault="00467D63" w:rsidP="00A17FF3">
    <w:pPr>
      <w:pStyle w:val="Piedepgina"/>
      <w:jc w:val="center"/>
      <w:rPr>
        <w:sz w:val="24"/>
      </w:rPr>
    </w:pPr>
  </w:p>
  <w:p w14:paraId="34E2E959" w14:textId="77777777" w:rsidR="00467D63" w:rsidRPr="00F75840" w:rsidRDefault="00467D63" w:rsidP="00F75840">
    <w:pPr>
      <w:spacing w:after="0" w:line="240" w:lineRule="auto"/>
      <w:rPr>
        <w:u w:val="single"/>
      </w:rPr>
    </w:pPr>
  </w:p>
  <w:p w14:paraId="001EC238" w14:textId="77777777" w:rsidR="00467D63" w:rsidRPr="00F75840" w:rsidRDefault="00467D63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BDFE" w14:textId="77777777" w:rsidR="0065237A" w:rsidRDefault="0065237A" w:rsidP="00F75840">
      <w:pPr>
        <w:spacing w:after="0" w:line="240" w:lineRule="auto"/>
      </w:pPr>
      <w:r>
        <w:separator/>
      </w:r>
    </w:p>
  </w:footnote>
  <w:footnote w:type="continuationSeparator" w:id="0">
    <w:p w14:paraId="23847F82" w14:textId="77777777" w:rsidR="0065237A" w:rsidRDefault="0065237A" w:rsidP="00F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F69E" w14:textId="54BE2A68" w:rsidR="00467D63" w:rsidRDefault="004057D0" w:rsidP="00CB2C54">
    <w:pPr>
      <w:pStyle w:val="Encabezado"/>
    </w:pPr>
    <w:r>
      <w:rPr>
        <w:noProof/>
      </w:rPr>
      <w:drawing>
        <wp:inline distT="0" distB="0" distL="0" distR="0" wp14:anchorId="1E6DCA0D" wp14:editId="74ED0845">
          <wp:extent cx="2209800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AD3"/>
    <w:multiLevelType w:val="hybridMultilevel"/>
    <w:tmpl w:val="232A6F8E"/>
    <w:lvl w:ilvl="0" w:tplc="22F4495E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97F285F"/>
    <w:multiLevelType w:val="hybridMultilevel"/>
    <w:tmpl w:val="727EDEB2"/>
    <w:lvl w:ilvl="0" w:tplc="767AA8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F3C6D"/>
    <w:multiLevelType w:val="hybridMultilevel"/>
    <w:tmpl w:val="0CFC9764"/>
    <w:lvl w:ilvl="0" w:tplc="660C55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61EF"/>
    <w:multiLevelType w:val="hybridMultilevel"/>
    <w:tmpl w:val="8CB6C638"/>
    <w:lvl w:ilvl="0" w:tplc="B5BCA67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CA674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542"/>
    <w:multiLevelType w:val="hybridMultilevel"/>
    <w:tmpl w:val="D9AC253E"/>
    <w:lvl w:ilvl="0" w:tplc="D6981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E5480"/>
    <w:multiLevelType w:val="hybridMultilevel"/>
    <w:tmpl w:val="01961E8E"/>
    <w:lvl w:ilvl="0" w:tplc="B5BCA67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A2522"/>
    <w:multiLevelType w:val="hybridMultilevel"/>
    <w:tmpl w:val="BDAE422E"/>
    <w:lvl w:ilvl="0" w:tplc="D59A05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230700">
    <w:abstractNumId w:val="4"/>
  </w:num>
  <w:num w:numId="2" w16cid:durableId="1678733864">
    <w:abstractNumId w:val="5"/>
  </w:num>
  <w:num w:numId="3" w16cid:durableId="131754232">
    <w:abstractNumId w:val="3"/>
  </w:num>
  <w:num w:numId="4" w16cid:durableId="52319735">
    <w:abstractNumId w:val="0"/>
  </w:num>
  <w:num w:numId="5" w16cid:durableId="1325283315">
    <w:abstractNumId w:val="1"/>
  </w:num>
  <w:num w:numId="6" w16cid:durableId="1530028238">
    <w:abstractNumId w:val="2"/>
  </w:num>
  <w:num w:numId="7" w16cid:durableId="1863201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B"/>
    <w:rsid w:val="00004C9E"/>
    <w:rsid w:val="00005B5E"/>
    <w:rsid w:val="0001483E"/>
    <w:rsid w:val="00017405"/>
    <w:rsid w:val="000675AF"/>
    <w:rsid w:val="00070AAE"/>
    <w:rsid w:val="000B718E"/>
    <w:rsid w:val="000D1C94"/>
    <w:rsid w:val="00126D10"/>
    <w:rsid w:val="00186ED8"/>
    <w:rsid w:val="001B0BA6"/>
    <w:rsid w:val="001C4F3B"/>
    <w:rsid w:val="002257F9"/>
    <w:rsid w:val="002611EE"/>
    <w:rsid w:val="002624FA"/>
    <w:rsid w:val="0027591E"/>
    <w:rsid w:val="002922AE"/>
    <w:rsid w:val="002C4ABE"/>
    <w:rsid w:val="002E430D"/>
    <w:rsid w:val="00311BE4"/>
    <w:rsid w:val="00313835"/>
    <w:rsid w:val="0036530F"/>
    <w:rsid w:val="00386074"/>
    <w:rsid w:val="003B166A"/>
    <w:rsid w:val="003D0712"/>
    <w:rsid w:val="003D3E44"/>
    <w:rsid w:val="003D4567"/>
    <w:rsid w:val="003F3F26"/>
    <w:rsid w:val="00401360"/>
    <w:rsid w:val="004057D0"/>
    <w:rsid w:val="00467D63"/>
    <w:rsid w:val="00480900"/>
    <w:rsid w:val="004A2364"/>
    <w:rsid w:val="004E0D14"/>
    <w:rsid w:val="004F249A"/>
    <w:rsid w:val="005246C1"/>
    <w:rsid w:val="00540EB0"/>
    <w:rsid w:val="00542D05"/>
    <w:rsid w:val="00544A5F"/>
    <w:rsid w:val="006124A0"/>
    <w:rsid w:val="00615789"/>
    <w:rsid w:val="0065237A"/>
    <w:rsid w:val="00675F43"/>
    <w:rsid w:val="00715557"/>
    <w:rsid w:val="007365D6"/>
    <w:rsid w:val="007441D3"/>
    <w:rsid w:val="007B12A1"/>
    <w:rsid w:val="008365CC"/>
    <w:rsid w:val="00846ECF"/>
    <w:rsid w:val="00864B86"/>
    <w:rsid w:val="00874FCC"/>
    <w:rsid w:val="008B026D"/>
    <w:rsid w:val="008C1F47"/>
    <w:rsid w:val="00902411"/>
    <w:rsid w:val="0095086E"/>
    <w:rsid w:val="009741EB"/>
    <w:rsid w:val="009D1AE9"/>
    <w:rsid w:val="009E1B1B"/>
    <w:rsid w:val="00A05697"/>
    <w:rsid w:val="00A17FF3"/>
    <w:rsid w:val="00A350BA"/>
    <w:rsid w:val="00A373A5"/>
    <w:rsid w:val="00A43EDE"/>
    <w:rsid w:val="00A5540B"/>
    <w:rsid w:val="00A83EFC"/>
    <w:rsid w:val="00B04FFD"/>
    <w:rsid w:val="00B16609"/>
    <w:rsid w:val="00B24EE4"/>
    <w:rsid w:val="00B35698"/>
    <w:rsid w:val="00B431B3"/>
    <w:rsid w:val="00B50890"/>
    <w:rsid w:val="00B609D7"/>
    <w:rsid w:val="00B60C23"/>
    <w:rsid w:val="00B95ABA"/>
    <w:rsid w:val="00BA7E42"/>
    <w:rsid w:val="00C046B0"/>
    <w:rsid w:val="00C04C88"/>
    <w:rsid w:val="00C1268A"/>
    <w:rsid w:val="00C1474C"/>
    <w:rsid w:val="00C1772D"/>
    <w:rsid w:val="00C2486C"/>
    <w:rsid w:val="00C54097"/>
    <w:rsid w:val="00C554B5"/>
    <w:rsid w:val="00C629D2"/>
    <w:rsid w:val="00CA1CE5"/>
    <w:rsid w:val="00CB2C54"/>
    <w:rsid w:val="00CD13AD"/>
    <w:rsid w:val="00CD745E"/>
    <w:rsid w:val="00CE4C44"/>
    <w:rsid w:val="00D072CA"/>
    <w:rsid w:val="00D45F02"/>
    <w:rsid w:val="00D90DC8"/>
    <w:rsid w:val="00E42F6C"/>
    <w:rsid w:val="00E51F76"/>
    <w:rsid w:val="00E632DF"/>
    <w:rsid w:val="00E6431C"/>
    <w:rsid w:val="00E7769C"/>
    <w:rsid w:val="00F134EF"/>
    <w:rsid w:val="00F328A4"/>
    <w:rsid w:val="00F3546A"/>
    <w:rsid w:val="00F574E6"/>
    <w:rsid w:val="00F61407"/>
    <w:rsid w:val="00F75840"/>
    <w:rsid w:val="00F7750C"/>
    <w:rsid w:val="00F9181D"/>
    <w:rsid w:val="00FB0F71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59936"/>
  <w15:docId w15:val="{CBCA1525-BB26-4CFD-941E-2BA8C08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98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50890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9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santramon.ddl.net" TargetMode="External"/><Relationship Id="rId1" Type="http://schemas.openxmlformats.org/officeDocument/2006/relationships/hyperlink" Target="http://santramon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&#224;rea%20jur&#237;dico-administrativa\Paper%20Ofici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Oficial</Template>
  <TotalTime>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</dc:creator>
  <cp:lastModifiedBy>Maribel Cregenzan</cp:lastModifiedBy>
  <cp:revision>3</cp:revision>
  <cp:lastPrinted>2021-05-17T15:06:00Z</cp:lastPrinted>
  <dcterms:created xsi:type="dcterms:W3CDTF">2026-03-31T18:16:00Z</dcterms:created>
  <dcterms:modified xsi:type="dcterms:W3CDTF">2026-03-31T18:37:00Z</dcterms:modified>
</cp:coreProperties>
</file>