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22012" w14:textId="5A7E9A2E" w:rsidR="00FB0F71" w:rsidRPr="001D1AF2" w:rsidRDefault="00F62812" w:rsidP="0001483E">
      <w:pPr>
        <w:spacing w:after="0"/>
        <w:jc w:val="both"/>
        <w:rPr>
          <w:rFonts w:ascii="Verdana" w:hAnsi="Verdana"/>
          <w:b/>
          <w:u w:val="single"/>
        </w:rPr>
      </w:pPr>
      <w:r w:rsidRPr="001D1AF2">
        <w:rPr>
          <w:rFonts w:ascii="Verdana" w:hAnsi="Verdana"/>
          <w:b/>
          <w:u w:val="single"/>
        </w:rPr>
        <w:t>ANNEX 1- SOL·LICITUD</w:t>
      </w:r>
    </w:p>
    <w:p w14:paraId="45EDBC8A" w14:textId="4C66CE34" w:rsidR="00F62812" w:rsidRPr="001D1AF2" w:rsidRDefault="00F62812" w:rsidP="0001483E">
      <w:pPr>
        <w:spacing w:after="0"/>
        <w:jc w:val="both"/>
        <w:rPr>
          <w:rFonts w:ascii="Verdana" w:hAnsi="Verdana"/>
          <w:b/>
          <w:u w:val="single"/>
        </w:rPr>
      </w:pPr>
    </w:p>
    <w:p w14:paraId="1F017317" w14:textId="4C2C49AE" w:rsidR="00F62812" w:rsidRPr="001D1AF2" w:rsidRDefault="00F62812" w:rsidP="0001483E">
      <w:pPr>
        <w:spacing w:after="0"/>
        <w:jc w:val="both"/>
        <w:rPr>
          <w:rFonts w:ascii="Verdana" w:hAnsi="Verdana"/>
          <w:b/>
        </w:rPr>
      </w:pPr>
      <w:r w:rsidRPr="001D1AF2">
        <w:rPr>
          <w:rFonts w:ascii="Verdana" w:hAnsi="Verdana"/>
          <w:b/>
        </w:rPr>
        <w:t>DADES DEL SOL·LICITANT</w:t>
      </w:r>
    </w:p>
    <w:tbl>
      <w:tblPr>
        <w:tblStyle w:val="Tablaconcuadrcula"/>
        <w:tblW w:w="10065" w:type="dxa"/>
        <w:tblInd w:w="-601" w:type="dxa"/>
        <w:tblLook w:val="04A0" w:firstRow="1" w:lastRow="0" w:firstColumn="1" w:lastColumn="0" w:noHBand="0" w:noVBand="1"/>
      </w:tblPr>
      <w:tblGrid>
        <w:gridCol w:w="5529"/>
        <w:gridCol w:w="4536"/>
      </w:tblGrid>
      <w:tr w:rsidR="00926FE2" w:rsidRPr="001D1AF2" w14:paraId="4B2D5157" w14:textId="77777777" w:rsidTr="00E57F3F">
        <w:tc>
          <w:tcPr>
            <w:tcW w:w="10065" w:type="dxa"/>
            <w:gridSpan w:val="2"/>
          </w:tcPr>
          <w:p w14:paraId="7499CBD3" w14:textId="413780DB" w:rsidR="00926FE2" w:rsidRPr="001D1AF2" w:rsidRDefault="00926FE2" w:rsidP="0001483E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1D1AF2">
              <w:rPr>
                <w:rFonts w:ascii="Verdana" w:hAnsi="Verdana"/>
                <w:b/>
                <w:sz w:val="20"/>
                <w:szCs w:val="20"/>
              </w:rPr>
              <w:t>NOM:</w:t>
            </w:r>
          </w:p>
        </w:tc>
      </w:tr>
      <w:tr w:rsidR="00926FE2" w:rsidRPr="001D1AF2" w14:paraId="25C02861" w14:textId="77777777" w:rsidTr="00630793">
        <w:tc>
          <w:tcPr>
            <w:tcW w:w="10065" w:type="dxa"/>
            <w:gridSpan w:val="2"/>
          </w:tcPr>
          <w:p w14:paraId="04900FF0" w14:textId="7356DA57" w:rsidR="00926FE2" w:rsidRPr="001D1AF2" w:rsidRDefault="00926FE2" w:rsidP="0001483E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1D1AF2">
              <w:rPr>
                <w:rFonts w:ascii="Verdana" w:hAnsi="Verdana"/>
                <w:b/>
                <w:sz w:val="20"/>
                <w:szCs w:val="20"/>
              </w:rPr>
              <w:t>1er. COGNON:</w:t>
            </w:r>
          </w:p>
        </w:tc>
      </w:tr>
      <w:tr w:rsidR="00926FE2" w:rsidRPr="001D1AF2" w14:paraId="152B5E03" w14:textId="77777777" w:rsidTr="000F4FBF">
        <w:tc>
          <w:tcPr>
            <w:tcW w:w="10065" w:type="dxa"/>
            <w:gridSpan w:val="2"/>
          </w:tcPr>
          <w:p w14:paraId="159F23C1" w14:textId="66032866" w:rsidR="00926FE2" w:rsidRPr="001D1AF2" w:rsidRDefault="00926FE2" w:rsidP="0001483E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1D1AF2">
              <w:rPr>
                <w:rFonts w:ascii="Verdana" w:hAnsi="Verdana"/>
                <w:b/>
                <w:sz w:val="20"/>
                <w:szCs w:val="20"/>
              </w:rPr>
              <w:t>2on. COGNOM:</w:t>
            </w:r>
          </w:p>
        </w:tc>
      </w:tr>
      <w:tr w:rsidR="00F62812" w:rsidRPr="001D1AF2" w14:paraId="1F148CDF" w14:textId="77777777" w:rsidTr="00242BE7">
        <w:tc>
          <w:tcPr>
            <w:tcW w:w="10065" w:type="dxa"/>
            <w:gridSpan w:val="2"/>
          </w:tcPr>
          <w:p w14:paraId="381BD704" w14:textId="63784A22" w:rsidR="00F62812" w:rsidRPr="001D1AF2" w:rsidRDefault="00F62812" w:rsidP="0001483E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1D1AF2">
              <w:rPr>
                <w:rFonts w:ascii="Verdana" w:hAnsi="Verdana"/>
                <w:b/>
                <w:sz w:val="20"/>
                <w:szCs w:val="20"/>
              </w:rPr>
              <w:t>RAÓ SOCIAL:</w:t>
            </w:r>
          </w:p>
        </w:tc>
      </w:tr>
      <w:tr w:rsidR="00F62812" w:rsidRPr="001D1AF2" w14:paraId="3E526AA9" w14:textId="77777777" w:rsidTr="00DF4AD0">
        <w:tc>
          <w:tcPr>
            <w:tcW w:w="5529" w:type="dxa"/>
          </w:tcPr>
          <w:p w14:paraId="5BC0C8D6" w14:textId="79D79F07" w:rsidR="00F62812" w:rsidRPr="001D1AF2" w:rsidRDefault="00671972" w:rsidP="00926FE2">
            <w:pPr>
              <w:tabs>
                <w:tab w:val="left" w:pos="489"/>
                <w:tab w:val="left" w:pos="2078"/>
                <w:tab w:val="left" w:pos="3926"/>
              </w:tabs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0F6737" wp14:editId="214BF3E0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-1270</wp:posOffset>
                      </wp:positionV>
                      <wp:extent cx="172720" cy="198755"/>
                      <wp:effectExtent l="8890" t="7620" r="8890" b="12700"/>
                      <wp:wrapNone/>
                      <wp:docPr id="44286880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3F774FBC" id="Rectangle 4" o:spid="_x0000_s1026" style="position:absolute;margin-left:136.95pt;margin-top:-.1pt;width:13.6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"/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0F6737" wp14:editId="13E629E8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-1270</wp:posOffset>
                      </wp:positionV>
                      <wp:extent cx="172720" cy="198755"/>
                      <wp:effectExtent l="12065" t="7620" r="5715" b="12700"/>
                      <wp:wrapNone/>
                      <wp:docPr id="167689068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3C6036B1" id="Rectangle 3" o:spid="_x0000_s1026" style="position:absolute;margin-left:92.2pt;margin-top:-.1pt;width:13.6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"/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0F6737" wp14:editId="52295C9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-1270</wp:posOffset>
                      </wp:positionV>
                      <wp:extent cx="172720" cy="198755"/>
                      <wp:effectExtent l="5080" t="7620" r="12700" b="12700"/>
                      <wp:wrapNone/>
                      <wp:docPr id="170302754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74B1CE31" id="Rectangle 2" o:spid="_x0000_s1026" style="position:absolute;margin-left:-1.35pt;margin-top:-.1pt;width:13.6pt;height:1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"/>
                  </w:pict>
                </mc:Fallback>
              </mc:AlternateContent>
            </w:r>
            <w:r w:rsidR="00926FE2" w:rsidRPr="001D1AF2">
              <w:rPr>
                <w:rFonts w:ascii="Verdana" w:hAnsi="Verdana"/>
                <w:b/>
                <w:sz w:val="20"/>
                <w:szCs w:val="20"/>
              </w:rPr>
              <w:tab/>
            </w:r>
            <w:r w:rsidR="00926FE2" w:rsidRPr="001D1AF2">
              <w:rPr>
                <w:rFonts w:ascii="Verdana" w:hAnsi="Verdana"/>
                <w:bCs/>
                <w:sz w:val="20"/>
                <w:szCs w:val="20"/>
              </w:rPr>
              <w:t>DNI o NIF</w:t>
            </w:r>
            <w:r w:rsidR="00926FE2" w:rsidRPr="001D1AF2">
              <w:rPr>
                <w:rFonts w:ascii="Verdana" w:hAnsi="Verdana"/>
                <w:bCs/>
                <w:sz w:val="20"/>
                <w:szCs w:val="20"/>
              </w:rPr>
              <w:tab/>
              <w:t xml:space="preserve">  NIE      Passaport</w:t>
            </w:r>
          </w:p>
        </w:tc>
        <w:tc>
          <w:tcPr>
            <w:tcW w:w="4536" w:type="dxa"/>
          </w:tcPr>
          <w:p w14:paraId="0DE5A75E" w14:textId="304F3667" w:rsidR="00F62812" w:rsidRPr="001D1AF2" w:rsidRDefault="00F62812" w:rsidP="0001483E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1D1AF2">
              <w:rPr>
                <w:rFonts w:ascii="Verdana" w:hAnsi="Verdana"/>
                <w:b/>
                <w:sz w:val="20"/>
                <w:szCs w:val="20"/>
              </w:rPr>
              <w:t>Núm. DOCUMENT:</w:t>
            </w:r>
          </w:p>
        </w:tc>
      </w:tr>
    </w:tbl>
    <w:p w14:paraId="5A137E0A" w14:textId="75F62705" w:rsidR="00F62812" w:rsidRPr="001D1AF2" w:rsidRDefault="00F62812" w:rsidP="0001483E">
      <w:pPr>
        <w:spacing w:after="0"/>
        <w:jc w:val="both"/>
        <w:rPr>
          <w:rFonts w:ascii="Verdana" w:hAnsi="Verdana"/>
          <w:b/>
        </w:rPr>
      </w:pPr>
    </w:p>
    <w:p w14:paraId="7F43E1CD" w14:textId="0042F293" w:rsidR="00CC265E" w:rsidRPr="001D1AF2" w:rsidRDefault="00CC265E" w:rsidP="0001483E">
      <w:pPr>
        <w:spacing w:after="0"/>
        <w:jc w:val="both"/>
        <w:rPr>
          <w:rFonts w:ascii="Verdana" w:hAnsi="Verdana"/>
          <w:b/>
        </w:rPr>
      </w:pPr>
      <w:r w:rsidRPr="001D1AF2">
        <w:rPr>
          <w:rFonts w:ascii="Verdana" w:hAnsi="Verdana"/>
          <w:b/>
        </w:rPr>
        <w:t>DADES DEL REPRESENTANT</w:t>
      </w:r>
    </w:p>
    <w:tbl>
      <w:tblPr>
        <w:tblStyle w:val="Tablaconcuadrcula"/>
        <w:tblW w:w="10065" w:type="dxa"/>
        <w:tblInd w:w="-601" w:type="dxa"/>
        <w:tblLook w:val="04A0" w:firstRow="1" w:lastRow="0" w:firstColumn="1" w:lastColumn="0" w:noHBand="0" w:noVBand="1"/>
      </w:tblPr>
      <w:tblGrid>
        <w:gridCol w:w="6363"/>
        <w:gridCol w:w="3702"/>
      </w:tblGrid>
      <w:tr w:rsidR="00CC265E" w:rsidRPr="001D1AF2" w14:paraId="531DEF9F" w14:textId="77777777" w:rsidTr="00D65DCC">
        <w:tc>
          <w:tcPr>
            <w:tcW w:w="10065" w:type="dxa"/>
            <w:gridSpan w:val="2"/>
          </w:tcPr>
          <w:p w14:paraId="510BF760" w14:textId="77777777" w:rsidR="00CC265E" w:rsidRPr="001D1AF2" w:rsidRDefault="00CC265E" w:rsidP="00D65DCC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1D1AF2">
              <w:rPr>
                <w:rFonts w:ascii="Verdana" w:hAnsi="Verdana"/>
                <w:b/>
                <w:sz w:val="20"/>
                <w:szCs w:val="20"/>
              </w:rPr>
              <w:t>NOM:</w:t>
            </w:r>
          </w:p>
        </w:tc>
      </w:tr>
      <w:tr w:rsidR="00CC265E" w:rsidRPr="001D1AF2" w14:paraId="17127A5E" w14:textId="77777777" w:rsidTr="00D65DCC">
        <w:tc>
          <w:tcPr>
            <w:tcW w:w="10065" w:type="dxa"/>
            <w:gridSpan w:val="2"/>
          </w:tcPr>
          <w:p w14:paraId="3E7E871F" w14:textId="77777777" w:rsidR="00CC265E" w:rsidRPr="001D1AF2" w:rsidRDefault="00CC265E" w:rsidP="00D65DCC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1D1AF2">
              <w:rPr>
                <w:rFonts w:ascii="Verdana" w:hAnsi="Verdana"/>
                <w:b/>
                <w:sz w:val="20"/>
                <w:szCs w:val="20"/>
              </w:rPr>
              <w:t>1er. COGNON:</w:t>
            </w:r>
          </w:p>
        </w:tc>
      </w:tr>
      <w:tr w:rsidR="00CC265E" w:rsidRPr="001D1AF2" w14:paraId="38FB5040" w14:textId="77777777" w:rsidTr="00D65DCC">
        <w:tc>
          <w:tcPr>
            <w:tcW w:w="10065" w:type="dxa"/>
            <w:gridSpan w:val="2"/>
          </w:tcPr>
          <w:p w14:paraId="3AED3447" w14:textId="77777777" w:rsidR="00CC265E" w:rsidRPr="001D1AF2" w:rsidRDefault="00CC265E" w:rsidP="00D65DCC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1D1AF2">
              <w:rPr>
                <w:rFonts w:ascii="Verdana" w:hAnsi="Verdana"/>
                <w:b/>
                <w:sz w:val="20"/>
                <w:szCs w:val="20"/>
              </w:rPr>
              <w:t>2on. COGNOM:</w:t>
            </w:r>
          </w:p>
        </w:tc>
      </w:tr>
      <w:tr w:rsidR="00CC265E" w:rsidRPr="001D1AF2" w14:paraId="3C56D870" w14:textId="77777777" w:rsidTr="00D65DCC">
        <w:tc>
          <w:tcPr>
            <w:tcW w:w="10065" w:type="dxa"/>
            <w:gridSpan w:val="2"/>
          </w:tcPr>
          <w:p w14:paraId="1C427388" w14:textId="49C7E577" w:rsidR="00CC265E" w:rsidRPr="001D1AF2" w:rsidRDefault="00671972" w:rsidP="00D65DCC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A64B5E" wp14:editId="05F6026E">
                      <wp:simplePos x="0" y="0"/>
                      <wp:positionH relativeFrom="column">
                        <wp:posOffset>1678940</wp:posOffset>
                      </wp:positionH>
                      <wp:positionV relativeFrom="paragraph">
                        <wp:posOffset>182245</wp:posOffset>
                      </wp:positionV>
                      <wp:extent cx="172720" cy="198755"/>
                      <wp:effectExtent l="5715" t="8890" r="12065" b="11430"/>
                      <wp:wrapNone/>
                      <wp:docPr id="53158610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4AF230AA" id="Rectangle 7" o:spid="_x0000_s1026" style="position:absolute;margin-left:132.2pt;margin-top:14.35pt;width:13.6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"/>
                  </w:pict>
                </mc:Fallback>
              </mc:AlternateContent>
            </w:r>
            <w:r w:rsidR="00CC265E" w:rsidRPr="001D1AF2">
              <w:rPr>
                <w:rFonts w:ascii="Verdana" w:hAnsi="Verdana"/>
                <w:b/>
                <w:sz w:val="20"/>
                <w:szCs w:val="20"/>
              </w:rPr>
              <w:t>RAÓ SOCIAL:</w:t>
            </w:r>
          </w:p>
        </w:tc>
      </w:tr>
      <w:tr w:rsidR="00CC265E" w:rsidRPr="001D1AF2" w14:paraId="1B37ADB1" w14:textId="77777777" w:rsidTr="00D65DCC">
        <w:tc>
          <w:tcPr>
            <w:tcW w:w="6363" w:type="dxa"/>
          </w:tcPr>
          <w:p w14:paraId="6ABA04B8" w14:textId="65421B88" w:rsidR="00CC265E" w:rsidRPr="001D1AF2" w:rsidRDefault="00671972" w:rsidP="00D65DCC">
            <w:pPr>
              <w:tabs>
                <w:tab w:val="left" w:pos="489"/>
                <w:tab w:val="left" w:pos="2078"/>
                <w:tab w:val="left" w:pos="3926"/>
              </w:tabs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A64F36" wp14:editId="1F5399DB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-1270</wp:posOffset>
                      </wp:positionV>
                      <wp:extent cx="172720" cy="198755"/>
                      <wp:effectExtent l="12065" t="8890" r="5715" b="11430"/>
                      <wp:wrapNone/>
                      <wp:docPr id="155969648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6DACC022" id="Rectangle 6" o:spid="_x0000_s1026" style="position:absolute;margin-left:92.2pt;margin-top:-.1pt;width:13.6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"/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397A0B" wp14:editId="69B5750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-1270</wp:posOffset>
                      </wp:positionV>
                      <wp:extent cx="172720" cy="198755"/>
                      <wp:effectExtent l="5080" t="8890" r="12700" b="11430"/>
                      <wp:wrapNone/>
                      <wp:docPr id="207204908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308B5301" id="Rectangle 5" o:spid="_x0000_s1026" style="position:absolute;margin-left:-1.35pt;margin-top:-.1pt;width:13.6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"/>
                  </w:pict>
                </mc:Fallback>
              </mc:AlternateContent>
            </w:r>
            <w:r w:rsidR="00CC265E" w:rsidRPr="001D1AF2">
              <w:rPr>
                <w:rFonts w:ascii="Verdana" w:hAnsi="Verdana"/>
                <w:b/>
                <w:sz w:val="20"/>
                <w:szCs w:val="20"/>
              </w:rPr>
              <w:tab/>
              <w:t>DNI o NIF</w:t>
            </w:r>
            <w:r w:rsidR="00CC265E" w:rsidRPr="001D1AF2">
              <w:rPr>
                <w:rFonts w:ascii="Verdana" w:hAnsi="Verdana"/>
                <w:b/>
                <w:sz w:val="20"/>
                <w:szCs w:val="20"/>
              </w:rPr>
              <w:tab/>
              <w:t xml:space="preserve">  NIE      Passaport</w:t>
            </w:r>
          </w:p>
        </w:tc>
        <w:tc>
          <w:tcPr>
            <w:tcW w:w="3702" w:type="dxa"/>
          </w:tcPr>
          <w:p w14:paraId="7D540458" w14:textId="77777777" w:rsidR="00CC265E" w:rsidRPr="001D1AF2" w:rsidRDefault="00CC265E" w:rsidP="00D65DCC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1D1AF2">
              <w:rPr>
                <w:rFonts w:ascii="Verdana" w:hAnsi="Verdana"/>
                <w:b/>
                <w:sz w:val="20"/>
                <w:szCs w:val="20"/>
              </w:rPr>
              <w:t>Núm. DOCUMENT:</w:t>
            </w:r>
          </w:p>
        </w:tc>
      </w:tr>
    </w:tbl>
    <w:p w14:paraId="2360A062" w14:textId="420F0D62" w:rsidR="00CC265E" w:rsidRPr="001D1AF2" w:rsidRDefault="00CC265E" w:rsidP="00CC265E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6813746" w14:textId="3E1F5E9F" w:rsidR="00CC265E" w:rsidRPr="001D1AF2" w:rsidRDefault="00671972" w:rsidP="00CC265E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97A0B" wp14:editId="37C5E643">
                <wp:simplePos x="0" y="0"/>
                <wp:positionH relativeFrom="column">
                  <wp:posOffset>-245745</wp:posOffset>
                </wp:positionH>
                <wp:positionV relativeFrom="paragraph">
                  <wp:posOffset>151130</wp:posOffset>
                </wp:positionV>
                <wp:extent cx="172720" cy="198755"/>
                <wp:effectExtent l="5715" t="8255" r="12065" b="12065"/>
                <wp:wrapNone/>
                <wp:docPr id="58648020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4135C0F7" id="Rectangle 8" o:spid="_x0000_s1026" style="position:absolute;margin-left:-19.35pt;margin-top:11.9pt;width:13.6pt;height:1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"/>
            </w:pict>
          </mc:Fallback>
        </mc:AlternateContent>
      </w:r>
      <w:r w:rsidR="00CC265E" w:rsidRPr="001D1AF2">
        <w:rPr>
          <w:rFonts w:ascii="Verdana" w:hAnsi="Verdana"/>
          <w:b/>
        </w:rPr>
        <w:t>MITJÀ DE NOTIFICACIÓ:</w:t>
      </w:r>
    </w:p>
    <w:p w14:paraId="62025201" w14:textId="18B00823" w:rsidR="00CC265E" w:rsidRPr="001D1AF2" w:rsidRDefault="00CC265E" w:rsidP="00CC265E">
      <w:pPr>
        <w:tabs>
          <w:tab w:val="left" w:pos="1209"/>
        </w:tabs>
        <w:spacing w:after="0"/>
        <w:jc w:val="both"/>
        <w:rPr>
          <w:rFonts w:ascii="Verdana" w:hAnsi="Verdana"/>
          <w:bCs/>
          <w:sz w:val="18"/>
          <w:szCs w:val="18"/>
        </w:rPr>
      </w:pPr>
      <w:r w:rsidRPr="001D1AF2">
        <w:rPr>
          <w:rFonts w:ascii="Verdana" w:hAnsi="Verdana"/>
          <w:bCs/>
          <w:sz w:val="18"/>
          <w:szCs w:val="18"/>
        </w:rPr>
        <w:t>Notificació en paper</w:t>
      </w:r>
    </w:p>
    <w:p w14:paraId="3434DD7D" w14:textId="77777777" w:rsidR="00DF4AD0" w:rsidRPr="001D1AF2" w:rsidRDefault="00DF4AD0" w:rsidP="00CC265E">
      <w:pPr>
        <w:tabs>
          <w:tab w:val="left" w:pos="1209"/>
        </w:tabs>
        <w:spacing w:after="0"/>
        <w:jc w:val="both"/>
        <w:rPr>
          <w:rFonts w:ascii="Verdana" w:hAnsi="Verdana"/>
          <w:bCs/>
        </w:rPr>
      </w:pPr>
    </w:p>
    <w:p w14:paraId="67AE162A" w14:textId="3A1505EB" w:rsidR="00CC265E" w:rsidRPr="001D1AF2" w:rsidRDefault="00CC265E" w:rsidP="00CC265E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  <w:r w:rsidRPr="001D1AF2">
        <w:rPr>
          <w:rFonts w:ascii="Verdana" w:hAnsi="Verdana"/>
          <w:b/>
        </w:rPr>
        <w:t>DADES A EFECTES DE NOTIFICACIÓ EN PAPER</w:t>
      </w:r>
    </w:p>
    <w:tbl>
      <w:tblPr>
        <w:tblStyle w:val="Tablaconcuadrcula"/>
        <w:tblW w:w="10065" w:type="dxa"/>
        <w:tblInd w:w="-601" w:type="dxa"/>
        <w:tblLook w:val="04A0" w:firstRow="1" w:lastRow="0" w:firstColumn="1" w:lastColumn="0" w:noHBand="0" w:noVBand="1"/>
      </w:tblPr>
      <w:tblGrid>
        <w:gridCol w:w="3686"/>
        <w:gridCol w:w="3827"/>
        <w:gridCol w:w="2552"/>
      </w:tblGrid>
      <w:tr w:rsidR="00CC265E" w:rsidRPr="001D1AF2" w14:paraId="5398EFF1" w14:textId="77777777" w:rsidTr="00D65DCC">
        <w:tc>
          <w:tcPr>
            <w:tcW w:w="10065" w:type="dxa"/>
            <w:gridSpan w:val="3"/>
          </w:tcPr>
          <w:p w14:paraId="29CDB4AC" w14:textId="4305C634" w:rsidR="00CC265E" w:rsidRPr="001D1AF2" w:rsidRDefault="00CC265E" w:rsidP="00D65DCC">
            <w:pPr>
              <w:spacing w:after="0"/>
              <w:rPr>
                <w:rFonts w:ascii="Verdana" w:hAnsi="Verdana"/>
                <w:b/>
              </w:rPr>
            </w:pPr>
            <w:r w:rsidRPr="001D1AF2">
              <w:rPr>
                <w:rFonts w:ascii="Verdana" w:hAnsi="Verdana"/>
                <w:b/>
              </w:rPr>
              <w:t>DOMICILI:</w:t>
            </w:r>
          </w:p>
        </w:tc>
      </w:tr>
      <w:tr w:rsidR="00CC265E" w:rsidRPr="001D1AF2" w14:paraId="1F46B6C9" w14:textId="77777777" w:rsidTr="00DF4AD0">
        <w:tc>
          <w:tcPr>
            <w:tcW w:w="3686" w:type="dxa"/>
          </w:tcPr>
          <w:p w14:paraId="2790C9F9" w14:textId="56BFE895" w:rsidR="00CC265E" w:rsidRPr="001D1AF2" w:rsidRDefault="00EB73E1" w:rsidP="00D65DCC">
            <w:pPr>
              <w:spacing w:after="0"/>
              <w:rPr>
                <w:rFonts w:ascii="Verdana" w:hAnsi="Verdana"/>
                <w:b/>
              </w:rPr>
            </w:pPr>
            <w:r w:rsidRPr="001D1AF2">
              <w:rPr>
                <w:rFonts w:ascii="Verdana" w:hAnsi="Verdana"/>
                <w:b/>
              </w:rPr>
              <w:t>PROVINCIA</w:t>
            </w:r>
            <w:r w:rsidR="00CC265E" w:rsidRPr="001D1AF2">
              <w:rPr>
                <w:rFonts w:ascii="Verdana" w:hAnsi="Verdana"/>
                <w:b/>
              </w:rPr>
              <w:t>:</w:t>
            </w:r>
          </w:p>
        </w:tc>
        <w:tc>
          <w:tcPr>
            <w:tcW w:w="3827" w:type="dxa"/>
          </w:tcPr>
          <w:p w14:paraId="78A10B2D" w14:textId="088D59B8" w:rsidR="00CC265E" w:rsidRPr="001D1AF2" w:rsidRDefault="00EB73E1" w:rsidP="00D65DCC">
            <w:pPr>
              <w:spacing w:after="0"/>
              <w:rPr>
                <w:rFonts w:ascii="Verdana" w:hAnsi="Verdana"/>
                <w:b/>
              </w:rPr>
            </w:pPr>
            <w:r w:rsidRPr="001D1AF2">
              <w:rPr>
                <w:rFonts w:ascii="Verdana" w:hAnsi="Verdana"/>
                <w:b/>
              </w:rPr>
              <w:t>MUNICIPI:</w:t>
            </w:r>
          </w:p>
        </w:tc>
        <w:tc>
          <w:tcPr>
            <w:tcW w:w="2552" w:type="dxa"/>
          </w:tcPr>
          <w:p w14:paraId="2D39D901" w14:textId="5D6C26D6" w:rsidR="00CC265E" w:rsidRPr="001D1AF2" w:rsidRDefault="00EB73E1" w:rsidP="00D65DCC">
            <w:pPr>
              <w:spacing w:after="0"/>
              <w:rPr>
                <w:rFonts w:ascii="Verdana" w:hAnsi="Verdana"/>
                <w:b/>
              </w:rPr>
            </w:pPr>
            <w:r w:rsidRPr="001D1AF2">
              <w:rPr>
                <w:rFonts w:ascii="Verdana" w:hAnsi="Verdana"/>
                <w:b/>
              </w:rPr>
              <w:t>CP:</w:t>
            </w:r>
          </w:p>
        </w:tc>
      </w:tr>
    </w:tbl>
    <w:p w14:paraId="5390DFD0" w14:textId="0E3C1483" w:rsidR="00CC265E" w:rsidRPr="001D1AF2" w:rsidRDefault="00671972" w:rsidP="00CC265E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397A0B" wp14:editId="1C15DFEC">
                <wp:simplePos x="0" y="0"/>
                <wp:positionH relativeFrom="column">
                  <wp:posOffset>-266065</wp:posOffset>
                </wp:positionH>
                <wp:positionV relativeFrom="paragraph">
                  <wp:posOffset>205740</wp:posOffset>
                </wp:positionV>
                <wp:extent cx="172720" cy="198755"/>
                <wp:effectExtent l="13970" t="8255" r="13335" b="12065"/>
                <wp:wrapNone/>
                <wp:docPr id="6266285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2E142E70" id="Rectangle 9" o:spid="_x0000_s1026" style="position:absolute;margin-left:-20.95pt;margin-top:16.2pt;width:13.6pt;height:1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"/>
            </w:pict>
          </mc:Fallback>
        </mc:AlternateContent>
      </w:r>
    </w:p>
    <w:p w14:paraId="615C8AC4" w14:textId="2DAD2353" w:rsidR="00EB73E1" w:rsidRPr="001D1AF2" w:rsidRDefault="00EB73E1" w:rsidP="00EB73E1">
      <w:pPr>
        <w:tabs>
          <w:tab w:val="left" w:pos="1209"/>
        </w:tabs>
        <w:spacing w:after="0"/>
        <w:jc w:val="both"/>
        <w:rPr>
          <w:rFonts w:ascii="Verdana" w:hAnsi="Verdana"/>
          <w:bCs/>
          <w:sz w:val="18"/>
          <w:szCs w:val="18"/>
        </w:rPr>
      </w:pPr>
      <w:r w:rsidRPr="001D1AF2">
        <w:rPr>
          <w:rFonts w:ascii="Verdana" w:hAnsi="Verdana"/>
          <w:bCs/>
          <w:sz w:val="18"/>
          <w:szCs w:val="18"/>
        </w:rPr>
        <w:t>Notificació electrònica</w:t>
      </w:r>
    </w:p>
    <w:p w14:paraId="6630E0B2" w14:textId="53FF0A0D" w:rsidR="00EB73E1" w:rsidRPr="001D1AF2" w:rsidRDefault="00EB73E1" w:rsidP="00EB73E1">
      <w:pPr>
        <w:tabs>
          <w:tab w:val="left" w:pos="1209"/>
        </w:tabs>
        <w:spacing w:after="0"/>
        <w:jc w:val="both"/>
        <w:rPr>
          <w:rFonts w:ascii="Verdana" w:hAnsi="Verdana"/>
          <w:bCs/>
          <w:sz w:val="16"/>
          <w:szCs w:val="16"/>
        </w:rPr>
      </w:pPr>
      <w:r w:rsidRPr="001D1AF2">
        <w:rPr>
          <w:rFonts w:ascii="Verdana" w:hAnsi="Verdana"/>
          <w:bCs/>
          <w:sz w:val="16"/>
          <w:szCs w:val="16"/>
        </w:rPr>
        <w:t>La notificació electrònica es practicarà mitjançant compareixença a la seu electrònica de l’Ajuntament. Addicionalment, els interessats podran indicar l’adreça de correu electrònic i/o dispositiu electrònic amb la finalitat de rebre un avís de l</w:t>
      </w:r>
      <w:r w:rsidR="00947387" w:rsidRPr="001D1AF2">
        <w:rPr>
          <w:rFonts w:ascii="Verdana" w:hAnsi="Verdana"/>
          <w:bCs/>
          <w:sz w:val="16"/>
          <w:szCs w:val="16"/>
        </w:rPr>
        <w:t>’enviament o posada a disposició de la notificació electrònica.</w:t>
      </w:r>
    </w:p>
    <w:p w14:paraId="7A317BE5" w14:textId="77777777" w:rsidR="00947387" w:rsidRPr="001D1AF2" w:rsidRDefault="00947387" w:rsidP="00EB73E1">
      <w:pPr>
        <w:tabs>
          <w:tab w:val="left" w:pos="1209"/>
        </w:tabs>
        <w:spacing w:after="0"/>
        <w:jc w:val="both"/>
        <w:rPr>
          <w:rFonts w:ascii="Verdana" w:hAnsi="Verdana"/>
          <w:bCs/>
        </w:rPr>
      </w:pPr>
    </w:p>
    <w:p w14:paraId="26F47E68" w14:textId="11830998" w:rsidR="00947387" w:rsidRPr="001D1AF2" w:rsidRDefault="00947387" w:rsidP="00EB73E1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  <w:r w:rsidRPr="001D1AF2">
        <w:rPr>
          <w:rFonts w:ascii="Verdana" w:hAnsi="Verdana"/>
          <w:b/>
        </w:rPr>
        <w:t xml:space="preserve">DADES A EFECTES D’AVÍS DE LA NOTIFICACIÓ ELECTRONICA </w:t>
      </w:r>
    </w:p>
    <w:tbl>
      <w:tblPr>
        <w:tblStyle w:val="Tablaconcuadrcula"/>
        <w:tblW w:w="10065" w:type="dxa"/>
        <w:tblInd w:w="-601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947387" w:rsidRPr="001D1AF2" w14:paraId="1A33C5E2" w14:textId="77777777" w:rsidTr="00947387">
        <w:tc>
          <w:tcPr>
            <w:tcW w:w="2694" w:type="dxa"/>
          </w:tcPr>
          <w:p w14:paraId="09B986E2" w14:textId="4EF32D6A" w:rsidR="00947387" w:rsidRPr="001D1AF2" w:rsidRDefault="00947387" w:rsidP="00D65DCC">
            <w:pPr>
              <w:spacing w:after="0"/>
              <w:rPr>
                <w:rFonts w:ascii="Verdana" w:hAnsi="Verdana"/>
                <w:b/>
              </w:rPr>
            </w:pPr>
            <w:r w:rsidRPr="001D1AF2">
              <w:rPr>
                <w:rFonts w:ascii="Verdana" w:hAnsi="Verdana"/>
                <w:b/>
              </w:rPr>
              <w:t>Adreça electrònica:</w:t>
            </w:r>
          </w:p>
        </w:tc>
        <w:tc>
          <w:tcPr>
            <w:tcW w:w="7371" w:type="dxa"/>
          </w:tcPr>
          <w:p w14:paraId="18A55828" w14:textId="574B95AA" w:rsidR="00947387" w:rsidRPr="001D1AF2" w:rsidRDefault="00947387" w:rsidP="00D65DCC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947387" w:rsidRPr="001D1AF2" w14:paraId="60E1DD98" w14:textId="77777777" w:rsidTr="00947387">
        <w:tc>
          <w:tcPr>
            <w:tcW w:w="2694" w:type="dxa"/>
          </w:tcPr>
          <w:p w14:paraId="3F32D477" w14:textId="660DC65C" w:rsidR="00947387" w:rsidRPr="001D1AF2" w:rsidRDefault="00947387" w:rsidP="00D65DCC">
            <w:pPr>
              <w:spacing w:after="0"/>
              <w:rPr>
                <w:rFonts w:ascii="Verdana" w:hAnsi="Verdana"/>
                <w:b/>
              </w:rPr>
            </w:pPr>
            <w:r w:rsidRPr="001D1AF2">
              <w:rPr>
                <w:rFonts w:ascii="Verdana" w:hAnsi="Verdana"/>
                <w:b/>
              </w:rPr>
              <w:t>Telèfon mòbil:</w:t>
            </w:r>
          </w:p>
        </w:tc>
        <w:tc>
          <w:tcPr>
            <w:tcW w:w="7371" w:type="dxa"/>
          </w:tcPr>
          <w:p w14:paraId="388BA912" w14:textId="25861939" w:rsidR="00947387" w:rsidRPr="001D1AF2" w:rsidRDefault="00947387" w:rsidP="00D65DCC">
            <w:pPr>
              <w:spacing w:after="0"/>
              <w:rPr>
                <w:rFonts w:ascii="Verdana" w:hAnsi="Verdana"/>
                <w:b/>
              </w:rPr>
            </w:pPr>
          </w:p>
        </w:tc>
      </w:tr>
    </w:tbl>
    <w:p w14:paraId="35C0B30D" w14:textId="397F9A41" w:rsidR="00EB73E1" w:rsidRPr="001D1AF2" w:rsidRDefault="00EB73E1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</w:p>
    <w:p w14:paraId="6F4D797D" w14:textId="0906BB89" w:rsidR="00947387" w:rsidRPr="001D1AF2" w:rsidRDefault="00671972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56953" wp14:editId="2AF1E46C">
                <wp:simplePos x="0" y="0"/>
                <wp:positionH relativeFrom="column">
                  <wp:posOffset>-417543</wp:posOffset>
                </wp:positionH>
                <wp:positionV relativeFrom="paragraph">
                  <wp:posOffset>255558</wp:posOffset>
                </wp:positionV>
                <wp:extent cx="6393815" cy="845185"/>
                <wp:effectExtent l="0" t="0" r="26035" b="12065"/>
                <wp:wrapNone/>
                <wp:docPr id="14462649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5E50A" w14:textId="0EF21F34" w:rsidR="00DF4AD0" w:rsidRPr="001D1AF2" w:rsidRDefault="00DF4AD0" w:rsidP="00AF69AB">
                            <w:pPr>
                              <w:ind w:right="-209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D1A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Que d’acord amb l’anunci publicat en data ………………</w:t>
                            </w:r>
                            <w:r w:rsidR="00AF69A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</w:t>
                            </w:r>
                            <w:r w:rsidRPr="001D1A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 al perfil del contractant d’aquest Ajuntament en relació amb el procediment per a l’atorgament de l</w:t>
                            </w:r>
                            <w:r w:rsidR="00AF69A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’autorització administrativa </w:t>
                            </w:r>
                            <w:r w:rsidRPr="001D1A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d’ús privatiu del domini públic, per a l’explotació del bar ubicat a la piscina municipal de l’Ajuntament de Sant Ramon.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0045695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2.9pt;margin-top:20.1pt;width:503.45pt;height:6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">
                <v:textbox>
                  <w:txbxContent>
                    <w:p w14:paraId="1495E50A" w14:textId="0EF21F34" w:rsidR="00DF4AD0" w:rsidRPr="001D1AF2" w:rsidRDefault="00DF4AD0" w:rsidP="00AF69AB">
                      <w:pPr>
                        <w:ind w:right="-209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D1AF2">
                        <w:rPr>
                          <w:rFonts w:ascii="Verdana" w:hAnsi="Verdana"/>
                          <w:sz w:val="20"/>
                          <w:szCs w:val="20"/>
                        </w:rPr>
                        <w:t>Que d’acord amb l’anunci publicat en data ………………</w:t>
                      </w:r>
                      <w:r w:rsidR="00AF69AB">
                        <w:rPr>
                          <w:rFonts w:ascii="Verdana" w:hAnsi="Verdana"/>
                          <w:sz w:val="20"/>
                          <w:szCs w:val="20"/>
                        </w:rPr>
                        <w:t>.....</w:t>
                      </w:r>
                      <w:r w:rsidRPr="001D1AF2">
                        <w:rPr>
                          <w:rFonts w:ascii="Verdana" w:hAnsi="Verdana"/>
                          <w:sz w:val="20"/>
                          <w:szCs w:val="20"/>
                        </w:rPr>
                        <w:t>……… al perfil del contractant d’aquest Ajuntament en relació amb el procediment per a l’atorgament de l</w:t>
                      </w:r>
                      <w:r w:rsidR="00AF69A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’autorització administrativa </w:t>
                      </w:r>
                      <w:r w:rsidRPr="001D1AF2">
                        <w:rPr>
                          <w:rFonts w:ascii="Verdana" w:hAnsi="Verdana"/>
                          <w:sz w:val="20"/>
                          <w:szCs w:val="20"/>
                        </w:rPr>
                        <w:t>d’ús privatiu del domini públic, per a l’explotació del bar ubicat a la piscina municipal de l’Ajuntament de Sant Ramon.</w:t>
                      </w:r>
                    </w:p>
                  </w:txbxContent>
                </v:textbox>
              </v:shape>
            </w:pict>
          </mc:Fallback>
        </mc:AlternateContent>
      </w:r>
      <w:r w:rsidR="00947387" w:rsidRPr="001D1AF2">
        <w:rPr>
          <w:rFonts w:ascii="Verdana" w:hAnsi="Verdana"/>
          <w:b/>
        </w:rPr>
        <w:t>EXPOSO:</w:t>
      </w:r>
    </w:p>
    <w:p w14:paraId="5AE9522B" w14:textId="44022053" w:rsidR="00947387" w:rsidRPr="001D1AF2" w:rsidRDefault="00947387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</w:p>
    <w:p w14:paraId="209EEECA" w14:textId="0C3B7EAC" w:rsidR="00947387" w:rsidRPr="001D1AF2" w:rsidRDefault="00947387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</w:p>
    <w:p w14:paraId="6177444E" w14:textId="37844A8A" w:rsidR="00947387" w:rsidRPr="001D1AF2" w:rsidRDefault="00947387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</w:p>
    <w:p w14:paraId="692C60AE" w14:textId="6685D72A" w:rsidR="00947387" w:rsidRPr="001D1AF2" w:rsidRDefault="00947387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</w:p>
    <w:p w14:paraId="379C4BF0" w14:textId="0219FC53" w:rsidR="00947387" w:rsidRPr="001D1AF2" w:rsidRDefault="00947387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</w:p>
    <w:p w14:paraId="05BF3D92" w14:textId="77777777" w:rsidR="00DF4AD0" w:rsidRPr="001D1AF2" w:rsidRDefault="00DF4AD0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</w:p>
    <w:p w14:paraId="39F1B03A" w14:textId="7C0C7A5D" w:rsidR="00947387" w:rsidRPr="001D1AF2" w:rsidRDefault="00947387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  <w:r w:rsidRPr="001D1AF2">
        <w:rPr>
          <w:rFonts w:ascii="Verdana" w:hAnsi="Verdana"/>
          <w:b/>
        </w:rPr>
        <w:t>SOL·LICITO</w:t>
      </w:r>
    </w:p>
    <w:p w14:paraId="6AA0980F" w14:textId="2EDE38E7" w:rsidR="00947387" w:rsidRPr="001D1AF2" w:rsidRDefault="00671972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3FBDF8" wp14:editId="61846331">
                <wp:simplePos x="0" y="0"/>
                <wp:positionH relativeFrom="column">
                  <wp:posOffset>-433070</wp:posOffset>
                </wp:positionH>
                <wp:positionV relativeFrom="paragraph">
                  <wp:posOffset>144145</wp:posOffset>
                </wp:positionV>
                <wp:extent cx="6357620" cy="621030"/>
                <wp:effectExtent l="8890" t="8255" r="5715" b="8890"/>
                <wp:wrapNone/>
                <wp:docPr id="923649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762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4567B" w14:textId="056045FA" w:rsidR="00DF4AD0" w:rsidRPr="001D1AF2" w:rsidRDefault="00DF4AD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D1A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Participar en el procediment per a l’atorgament de l’esmentada </w:t>
                            </w:r>
                            <w:r w:rsidR="00AF69A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autorització</w:t>
                            </w:r>
                            <w:r w:rsidRPr="001D1A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d’utilització privativa i manifest</w:t>
                            </w:r>
                            <w:r w:rsidR="001D1A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</w:t>
                            </w:r>
                            <w:r w:rsidRPr="001D1A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l’acceptació incondicionada de les ba</w:t>
                            </w:r>
                            <w:r w:rsidR="001D1A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</w:t>
                            </w:r>
                            <w:r w:rsidRPr="001D1A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es reguladores del procediment.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F3FBDF8" id="Text Box 11" o:spid="_x0000_s1027" type="#_x0000_t202" style="position:absolute;left:0;text-align:left;margin-left:-34.1pt;margin-top:11.35pt;width:500.6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TyGQ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">
                <v:textbox>
                  <w:txbxContent>
                    <w:p w14:paraId="3414567B" w14:textId="056045FA" w:rsidR="00DF4AD0" w:rsidRPr="001D1AF2" w:rsidRDefault="00DF4AD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D1AF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Participar en el procediment per a l’atorgament de l’esmentada </w:t>
                      </w:r>
                      <w:r w:rsidR="00AF69AB">
                        <w:rPr>
                          <w:rFonts w:ascii="Verdana" w:hAnsi="Verdana"/>
                          <w:sz w:val="20"/>
                          <w:szCs w:val="20"/>
                        </w:rPr>
                        <w:t>autorització</w:t>
                      </w:r>
                      <w:r w:rsidRPr="001D1AF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d’utilització privativa i manifest</w:t>
                      </w:r>
                      <w:r w:rsidR="001D1AF2">
                        <w:rPr>
                          <w:rFonts w:ascii="Verdana" w:hAnsi="Verdana"/>
                          <w:sz w:val="20"/>
                          <w:szCs w:val="20"/>
                        </w:rPr>
                        <w:t>o</w:t>
                      </w:r>
                      <w:r w:rsidRPr="001D1AF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l’acceptació incondicionada de les ba</w:t>
                      </w:r>
                      <w:r w:rsidR="001D1AF2">
                        <w:rPr>
                          <w:rFonts w:ascii="Verdana" w:hAnsi="Verdana"/>
                          <w:sz w:val="20"/>
                          <w:szCs w:val="20"/>
                        </w:rPr>
                        <w:t>s</w:t>
                      </w:r>
                      <w:r w:rsidRPr="001D1AF2">
                        <w:rPr>
                          <w:rFonts w:ascii="Verdana" w:hAnsi="Verdana"/>
                          <w:sz w:val="20"/>
                          <w:szCs w:val="20"/>
                        </w:rPr>
                        <w:t>es reguladores del procediment.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5F038542" w14:textId="558074E4" w:rsidR="00947387" w:rsidRPr="001D1AF2" w:rsidRDefault="00947387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</w:p>
    <w:p w14:paraId="3C113AE0" w14:textId="77777777" w:rsidR="00DF4AD0" w:rsidRPr="001D1AF2" w:rsidRDefault="00DF4AD0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</w:p>
    <w:p w14:paraId="430C1B98" w14:textId="428B729B" w:rsidR="00947387" w:rsidRPr="001D1AF2" w:rsidRDefault="00947387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</w:p>
    <w:p w14:paraId="3D085810" w14:textId="77777777" w:rsidR="00DF4AD0" w:rsidRPr="001D1AF2" w:rsidRDefault="00DF4AD0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</w:p>
    <w:p w14:paraId="7AB87CB9" w14:textId="04273748" w:rsidR="00947387" w:rsidRPr="001D1AF2" w:rsidRDefault="00947387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  <w:r w:rsidRPr="001D1AF2">
        <w:rPr>
          <w:rFonts w:ascii="Verdana" w:hAnsi="Verdana"/>
          <w:b/>
        </w:rPr>
        <w:lastRenderedPageBreak/>
        <w:t>DOCUMENTACIÓ/DADES A PRESENTAR:</w:t>
      </w:r>
    </w:p>
    <w:p w14:paraId="6F8073FC" w14:textId="77777777" w:rsidR="00DF4AD0" w:rsidRPr="001D1AF2" w:rsidRDefault="00DF4AD0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</w:p>
    <w:p w14:paraId="6BA8F58E" w14:textId="0DBB41C5" w:rsidR="00947387" w:rsidRPr="001D1AF2" w:rsidRDefault="001B0AF8" w:rsidP="00947387">
      <w:pPr>
        <w:pStyle w:val="Prrafodelista"/>
        <w:numPr>
          <w:ilvl w:val="0"/>
          <w:numId w:val="7"/>
        </w:numPr>
        <w:tabs>
          <w:tab w:val="left" w:pos="1209"/>
        </w:tabs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Sobre A: </w:t>
      </w:r>
      <w:r w:rsidR="00947387" w:rsidRPr="001D1AF2">
        <w:rPr>
          <w:rFonts w:ascii="Verdana" w:hAnsi="Verdana"/>
          <w:bCs/>
        </w:rPr>
        <w:t>Declaració responsable (Annex 2 de les Bases reguladores).</w:t>
      </w:r>
    </w:p>
    <w:p w14:paraId="4663C2C3" w14:textId="77777777" w:rsidR="00DF4AD0" w:rsidRPr="001D1AF2" w:rsidRDefault="00DF4AD0" w:rsidP="001D1AF2">
      <w:pPr>
        <w:pStyle w:val="Prrafodelista"/>
        <w:tabs>
          <w:tab w:val="left" w:pos="1209"/>
        </w:tabs>
        <w:spacing w:after="0"/>
        <w:jc w:val="both"/>
        <w:rPr>
          <w:rFonts w:ascii="Verdana" w:hAnsi="Verdana"/>
          <w:bCs/>
        </w:rPr>
      </w:pPr>
    </w:p>
    <w:p w14:paraId="62F7FBEC" w14:textId="42DB814F" w:rsidR="00947387" w:rsidRPr="001D1AF2" w:rsidRDefault="001B0AF8" w:rsidP="00947387">
      <w:pPr>
        <w:pStyle w:val="Prrafodelista"/>
        <w:numPr>
          <w:ilvl w:val="0"/>
          <w:numId w:val="7"/>
        </w:numPr>
        <w:tabs>
          <w:tab w:val="left" w:pos="1209"/>
        </w:tabs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Sobre B:</w:t>
      </w:r>
      <w:bookmarkStart w:id="0" w:name="_GoBack"/>
      <w:bookmarkEnd w:id="0"/>
      <w:r>
        <w:rPr>
          <w:rFonts w:ascii="Verdana" w:hAnsi="Verdana"/>
          <w:bCs/>
        </w:rPr>
        <w:t xml:space="preserve"> </w:t>
      </w:r>
      <w:r w:rsidR="00947387" w:rsidRPr="001D1AF2">
        <w:rPr>
          <w:rFonts w:ascii="Verdana" w:hAnsi="Verdana"/>
          <w:bCs/>
        </w:rPr>
        <w:t>Documentació acreditativa de la proposta (Annex 3 de les Bases reguladores).</w:t>
      </w:r>
    </w:p>
    <w:p w14:paraId="67CDDCB6" w14:textId="28F95EB5" w:rsidR="00947387" w:rsidRPr="001D1AF2" w:rsidRDefault="00947387" w:rsidP="00947387">
      <w:pPr>
        <w:tabs>
          <w:tab w:val="left" w:pos="1209"/>
        </w:tabs>
        <w:spacing w:after="0"/>
        <w:jc w:val="both"/>
        <w:rPr>
          <w:rFonts w:ascii="Verdana" w:hAnsi="Verdana"/>
          <w:bCs/>
        </w:rPr>
      </w:pPr>
    </w:p>
    <w:p w14:paraId="01B31110" w14:textId="1AB36C3B" w:rsidR="00947387" w:rsidRPr="001D1AF2" w:rsidRDefault="00947387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  <w:r w:rsidRPr="001D1AF2">
        <w:rPr>
          <w:rFonts w:ascii="Verdana" w:hAnsi="Verdana"/>
          <w:b/>
        </w:rPr>
        <w:t>INFORMACIÓ BÀSICA SOBRE PROTECCIÓ DE DADES</w:t>
      </w:r>
    </w:p>
    <w:p w14:paraId="704BE28E" w14:textId="77777777" w:rsidR="00DF4AD0" w:rsidRPr="001D1AF2" w:rsidRDefault="00DF4AD0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4"/>
        <w:gridCol w:w="6410"/>
      </w:tblGrid>
      <w:tr w:rsidR="00947387" w:rsidRPr="001D1AF2" w14:paraId="7F0DCBDB" w14:textId="77777777" w:rsidTr="00947387">
        <w:tc>
          <w:tcPr>
            <w:tcW w:w="2093" w:type="dxa"/>
          </w:tcPr>
          <w:p w14:paraId="762A4E2A" w14:textId="69562627" w:rsidR="00947387" w:rsidRPr="001D1AF2" w:rsidRDefault="00947387" w:rsidP="00947387">
            <w:pPr>
              <w:tabs>
                <w:tab w:val="left" w:pos="1209"/>
              </w:tabs>
              <w:spacing w:after="0"/>
              <w:rPr>
                <w:rFonts w:ascii="Verdana" w:hAnsi="Verdana"/>
                <w:b/>
              </w:rPr>
            </w:pPr>
            <w:r w:rsidRPr="001D1AF2">
              <w:rPr>
                <w:rFonts w:ascii="Verdana" w:hAnsi="Verdana"/>
                <w:b/>
              </w:rPr>
              <w:t>Responsable</w:t>
            </w:r>
          </w:p>
        </w:tc>
        <w:tc>
          <w:tcPr>
            <w:tcW w:w="6551" w:type="dxa"/>
          </w:tcPr>
          <w:p w14:paraId="500586B6" w14:textId="5CEA5A88" w:rsidR="00947387" w:rsidRPr="001D1AF2" w:rsidRDefault="00947387" w:rsidP="00947387">
            <w:pPr>
              <w:tabs>
                <w:tab w:val="left" w:pos="1209"/>
              </w:tabs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1D1AF2">
              <w:rPr>
                <w:rFonts w:ascii="Verdana" w:hAnsi="Verdana"/>
                <w:bCs/>
                <w:sz w:val="20"/>
                <w:szCs w:val="20"/>
              </w:rPr>
              <w:t>Aquest ens local</w:t>
            </w:r>
          </w:p>
        </w:tc>
      </w:tr>
      <w:tr w:rsidR="00947387" w:rsidRPr="001D1AF2" w14:paraId="7AF5A372" w14:textId="77777777" w:rsidTr="00947387">
        <w:tc>
          <w:tcPr>
            <w:tcW w:w="2093" w:type="dxa"/>
          </w:tcPr>
          <w:p w14:paraId="4F52854C" w14:textId="37889BDF" w:rsidR="00947387" w:rsidRPr="001D1AF2" w:rsidRDefault="00947387" w:rsidP="00947387">
            <w:pPr>
              <w:tabs>
                <w:tab w:val="left" w:pos="1209"/>
              </w:tabs>
              <w:spacing w:after="0"/>
              <w:rPr>
                <w:rFonts w:ascii="Verdana" w:hAnsi="Verdana"/>
                <w:b/>
              </w:rPr>
            </w:pPr>
            <w:r w:rsidRPr="001D1AF2">
              <w:rPr>
                <w:rFonts w:ascii="Verdana" w:hAnsi="Verdana"/>
                <w:b/>
              </w:rPr>
              <w:t>Finalitat</w:t>
            </w:r>
          </w:p>
        </w:tc>
        <w:tc>
          <w:tcPr>
            <w:tcW w:w="6551" w:type="dxa"/>
          </w:tcPr>
          <w:p w14:paraId="2BD08E73" w14:textId="6C31A8CC" w:rsidR="00947387" w:rsidRPr="001D1AF2" w:rsidRDefault="00947387" w:rsidP="00947387">
            <w:pPr>
              <w:tabs>
                <w:tab w:val="left" w:pos="1209"/>
              </w:tabs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1D1AF2">
              <w:rPr>
                <w:rFonts w:ascii="Verdana" w:hAnsi="Verdana"/>
                <w:bCs/>
                <w:sz w:val="20"/>
                <w:szCs w:val="20"/>
              </w:rPr>
              <w:t>Gestió del patrimoni de l’Ajuntament (béns patrimonials i de domini públic)</w:t>
            </w:r>
            <w:r w:rsidR="00DF4AD0" w:rsidRPr="001D1AF2">
              <w:rPr>
                <w:rFonts w:ascii="Verdana" w:hAnsi="Verdana"/>
                <w:bCs/>
                <w:sz w:val="20"/>
                <w:szCs w:val="20"/>
              </w:rPr>
              <w:t>: adquisicions, ús, alienacions, defensa, alteracions qualificació. Permutes.</w:t>
            </w:r>
          </w:p>
        </w:tc>
      </w:tr>
      <w:tr w:rsidR="00947387" w:rsidRPr="001D1AF2" w14:paraId="1ECBBF75" w14:textId="77777777" w:rsidTr="00947387">
        <w:tc>
          <w:tcPr>
            <w:tcW w:w="2093" w:type="dxa"/>
          </w:tcPr>
          <w:p w14:paraId="3C8C4C2B" w14:textId="7CCD64F2" w:rsidR="00947387" w:rsidRPr="001D1AF2" w:rsidRDefault="00947387" w:rsidP="00947387">
            <w:pPr>
              <w:tabs>
                <w:tab w:val="left" w:pos="1209"/>
              </w:tabs>
              <w:spacing w:after="0"/>
              <w:rPr>
                <w:rFonts w:ascii="Verdana" w:hAnsi="Verdana"/>
                <w:b/>
              </w:rPr>
            </w:pPr>
            <w:r w:rsidRPr="001D1AF2">
              <w:rPr>
                <w:rFonts w:ascii="Verdana" w:hAnsi="Verdana"/>
                <w:b/>
              </w:rPr>
              <w:t>Dades</w:t>
            </w:r>
          </w:p>
        </w:tc>
        <w:tc>
          <w:tcPr>
            <w:tcW w:w="6551" w:type="dxa"/>
          </w:tcPr>
          <w:p w14:paraId="6D52DBEB" w14:textId="092FDB39" w:rsidR="00DF4AD0" w:rsidRPr="001D1AF2" w:rsidRDefault="00DF4AD0" w:rsidP="00947387">
            <w:pPr>
              <w:tabs>
                <w:tab w:val="left" w:pos="1209"/>
              </w:tabs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1D1AF2">
              <w:rPr>
                <w:rFonts w:ascii="Verdana" w:hAnsi="Verdana"/>
                <w:bCs/>
                <w:sz w:val="20"/>
                <w:szCs w:val="20"/>
              </w:rPr>
              <w:t>Accedir a les dades, rectificar-les, suprimir-les quan correspongui, oposar-se al tractament, sol·licitar-ne la limitació i la portabilitat, si s’escau.</w:t>
            </w:r>
          </w:p>
        </w:tc>
      </w:tr>
      <w:tr w:rsidR="00947387" w:rsidRPr="001D1AF2" w14:paraId="05A7BA07" w14:textId="77777777" w:rsidTr="00947387">
        <w:tc>
          <w:tcPr>
            <w:tcW w:w="2093" w:type="dxa"/>
          </w:tcPr>
          <w:p w14:paraId="0C4B95B6" w14:textId="10D19006" w:rsidR="00947387" w:rsidRPr="001D1AF2" w:rsidRDefault="00947387" w:rsidP="00947387">
            <w:pPr>
              <w:tabs>
                <w:tab w:val="left" w:pos="1209"/>
              </w:tabs>
              <w:spacing w:after="0"/>
              <w:rPr>
                <w:rFonts w:ascii="Verdana" w:hAnsi="Verdana"/>
                <w:b/>
              </w:rPr>
            </w:pPr>
            <w:r w:rsidRPr="001D1AF2">
              <w:rPr>
                <w:rFonts w:ascii="Verdana" w:hAnsi="Verdana"/>
                <w:b/>
              </w:rPr>
              <w:t>Informació addicional</w:t>
            </w:r>
          </w:p>
        </w:tc>
        <w:tc>
          <w:tcPr>
            <w:tcW w:w="6551" w:type="dxa"/>
          </w:tcPr>
          <w:p w14:paraId="4ABB11D3" w14:textId="06D17ADE" w:rsidR="00947387" w:rsidRPr="001D1AF2" w:rsidRDefault="00DF4AD0" w:rsidP="00947387">
            <w:pPr>
              <w:tabs>
                <w:tab w:val="left" w:pos="1209"/>
              </w:tabs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1D1AF2">
              <w:rPr>
                <w:rFonts w:ascii="Verdana" w:hAnsi="Verdana"/>
                <w:bCs/>
                <w:sz w:val="20"/>
                <w:szCs w:val="20"/>
              </w:rPr>
              <w:t>Trobareu més informació en el catàleg de serveis de l’ens local.</w:t>
            </w:r>
          </w:p>
        </w:tc>
      </w:tr>
    </w:tbl>
    <w:p w14:paraId="7D27B680" w14:textId="2A3F5A99" w:rsidR="00947387" w:rsidRPr="001D1AF2" w:rsidRDefault="00947387" w:rsidP="00947387">
      <w:pPr>
        <w:tabs>
          <w:tab w:val="left" w:pos="1209"/>
        </w:tabs>
        <w:spacing w:after="0"/>
        <w:jc w:val="both"/>
        <w:rPr>
          <w:rFonts w:ascii="Verdana" w:hAnsi="Verdana"/>
          <w:b/>
        </w:rPr>
      </w:pPr>
    </w:p>
    <w:p w14:paraId="1F53DF81" w14:textId="1C74470C" w:rsidR="001D1AF2" w:rsidRPr="001D1AF2" w:rsidRDefault="001D1AF2" w:rsidP="001D1AF2">
      <w:pPr>
        <w:pStyle w:val="Textoindependiente"/>
      </w:pPr>
    </w:p>
    <w:p w14:paraId="33D652DA" w14:textId="71962CB8" w:rsidR="001D1AF2" w:rsidRPr="001D1AF2" w:rsidRDefault="001D1AF2" w:rsidP="001D1AF2">
      <w:pPr>
        <w:pStyle w:val="Textoindependiente"/>
        <w:rPr>
          <w:rFonts w:ascii="Verdana" w:hAnsi="Verdana"/>
          <w:b w:val="0"/>
          <w:bCs/>
          <w:sz w:val="20"/>
          <w:u w:val="none"/>
        </w:rPr>
      </w:pPr>
      <w:r w:rsidRPr="001D1AF2">
        <w:rPr>
          <w:rFonts w:ascii="Verdana" w:hAnsi="Verdana"/>
          <w:b w:val="0"/>
          <w:bCs/>
          <w:sz w:val="20"/>
          <w:u w:val="none"/>
        </w:rPr>
        <w:t>(</w:t>
      </w:r>
      <w:r w:rsidR="00D846C2">
        <w:rPr>
          <w:rFonts w:ascii="Verdana" w:hAnsi="Verdana"/>
          <w:b w:val="0"/>
          <w:bCs/>
          <w:sz w:val="20"/>
          <w:u w:val="none"/>
        </w:rPr>
        <w:t>Lloc, data i s</w:t>
      </w:r>
      <w:r w:rsidRPr="001D1AF2">
        <w:rPr>
          <w:rFonts w:ascii="Verdana" w:hAnsi="Verdana"/>
          <w:b w:val="0"/>
          <w:bCs/>
          <w:sz w:val="20"/>
          <w:u w:val="none"/>
        </w:rPr>
        <w:t>ignatura)</w:t>
      </w:r>
    </w:p>
    <w:p w14:paraId="6FB20A23" w14:textId="64C65AC9" w:rsidR="001D1AF2" w:rsidRPr="001D1AF2" w:rsidRDefault="001D1AF2" w:rsidP="001D1AF2">
      <w:pPr>
        <w:pStyle w:val="Textoindependiente"/>
        <w:rPr>
          <w:b w:val="0"/>
          <w:bCs/>
          <w:u w:val="none"/>
        </w:rPr>
      </w:pPr>
    </w:p>
    <w:p w14:paraId="2895BA85" w14:textId="13215091" w:rsidR="001D1AF2" w:rsidRPr="001D1AF2" w:rsidRDefault="001D1AF2" w:rsidP="001D1AF2">
      <w:pPr>
        <w:pStyle w:val="Textoindependiente"/>
        <w:rPr>
          <w:b w:val="0"/>
          <w:bCs/>
          <w:u w:val="none"/>
        </w:rPr>
      </w:pPr>
    </w:p>
    <w:p w14:paraId="001C92C3" w14:textId="6336EC46" w:rsidR="001D1AF2" w:rsidRPr="001D1AF2" w:rsidRDefault="001D1AF2" w:rsidP="001D1AF2">
      <w:pPr>
        <w:pStyle w:val="Textoindependiente"/>
        <w:rPr>
          <w:b w:val="0"/>
          <w:bCs/>
          <w:u w:val="none"/>
        </w:rPr>
      </w:pPr>
    </w:p>
    <w:p w14:paraId="4D13246E" w14:textId="72696082" w:rsidR="001D1AF2" w:rsidRPr="001D1AF2" w:rsidRDefault="001D1AF2" w:rsidP="001D1AF2">
      <w:pPr>
        <w:pStyle w:val="Textoindependiente"/>
        <w:rPr>
          <w:b w:val="0"/>
          <w:bCs/>
          <w:u w:val="none"/>
        </w:rPr>
      </w:pPr>
    </w:p>
    <w:p w14:paraId="4FA83F2E" w14:textId="048CAD8B" w:rsidR="001D1AF2" w:rsidRPr="001D1AF2" w:rsidRDefault="001D1AF2" w:rsidP="001D1AF2">
      <w:pPr>
        <w:pStyle w:val="Textoindependiente"/>
        <w:rPr>
          <w:b w:val="0"/>
          <w:bCs/>
          <w:u w:val="none"/>
        </w:rPr>
      </w:pPr>
    </w:p>
    <w:p w14:paraId="23EA5B34" w14:textId="70B9AC16" w:rsidR="001D1AF2" w:rsidRPr="001D1AF2" w:rsidRDefault="001D1AF2" w:rsidP="001D1AF2">
      <w:pPr>
        <w:pStyle w:val="Textoindependiente"/>
        <w:rPr>
          <w:b w:val="0"/>
          <w:bCs/>
          <w:u w:val="none"/>
        </w:rPr>
      </w:pPr>
    </w:p>
    <w:p w14:paraId="1E0BABCD" w14:textId="40CA88DA" w:rsidR="001D1AF2" w:rsidRPr="001D1AF2" w:rsidRDefault="001D1AF2" w:rsidP="001D1AF2">
      <w:pPr>
        <w:pStyle w:val="Textoindependiente"/>
        <w:rPr>
          <w:b w:val="0"/>
          <w:bCs/>
          <w:u w:val="none"/>
        </w:rPr>
      </w:pPr>
    </w:p>
    <w:p w14:paraId="34F0E192" w14:textId="180A77BB" w:rsidR="001D1AF2" w:rsidRPr="001D1AF2" w:rsidRDefault="001D1AF2" w:rsidP="001D1AF2">
      <w:pPr>
        <w:pStyle w:val="Textoindependiente"/>
        <w:rPr>
          <w:b w:val="0"/>
          <w:bCs/>
          <w:u w:val="none"/>
        </w:rPr>
      </w:pPr>
    </w:p>
    <w:p w14:paraId="64A004AB" w14:textId="69DFF5C0" w:rsidR="001D1AF2" w:rsidRPr="001D1AF2" w:rsidRDefault="001D1AF2" w:rsidP="001D1AF2">
      <w:pPr>
        <w:pStyle w:val="Textoindependiente"/>
        <w:rPr>
          <w:b w:val="0"/>
          <w:bCs/>
          <w:u w:val="none"/>
        </w:rPr>
      </w:pPr>
    </w:p>
    <w:p w14:paraId="4FE3BA97" w14:textId="6E7A05A6" w:rsidR="001D1AF2" w:rsidRPr="001D1AF2" w:rsidRDefault="001D1AF2" w:rsidP="001D1AF2">
      <w:pPr>
        <w:pStyle w:val="Textoindependiente"/>
        <w:rPr>
          <w:b w:val="0"/>
          <w:bCs/>
          <w:u w:val="none"/>
        </w:rPr>
      </w:pPr>
    </w:p>
    <w:p w14:paraId="5A37A67E" w14:textId="23FB0CE9" w:rsidR="001D1AF2" w:rsidRPr="001D1AF2" w:rsidRDefault="001D1AF2" w:rsidP="001D1AF2">
      <w:pPr>
        <w:pStyle w:val="Textoindependiente"/>
        <w:rPr>
          <w:b w:val="0"/>
          <w:bCs/>
          <w:u w:val="none"/>
        </w:rPr>
      </w:pPr>
    </w:p>
    <w:p w14:paraId="712B1804" w14:textId="1D453556" w:rsidR="001D1AF2" w:rsidRPr="001D1AF2" w:rsidRDefault="001D1AF2" w:rsidP="001D1AF2">
      <w:pPr>
        <w:pStyle w:val="Textoindependiente"/>
        <w:rPr>
          <w:b w:val="0"/>
          <w:bCs/>
          <w:u w:val="none"/>
        </w:rPr>
      </w:pPr>
    </w:p>
    <w:p w14:paraId="031BDCAB" w14:textId="5EED36FB" w:rsidR="001D1AF2" w:rsidRPr="001D1AF2" w:rsidRDefault="001D1AF2" w:rsidP="001D1AF2">
      <w:pPr>
        <w:pStyle w:val="Textoindependiente"/>
        <w:rPr>
          <w:b w:val="0"/>
          <w:bCs/>
          <w:u w:val="none"/>
        </w:rPr>
      </w:pPr>
    </w:p>
    <w:p w14:paraId="4D631121" w14:textId="6C94F694" w:rsidR="001D1AF2" w:rsidRPr="001D1AF2" w:rsidRDefault="001D1AF2" w:rsidP="001D1AF2">
      <w:pPr>
        <w:pStyle w:val="Textoindependiente"/>
        <w:rPr>
          <w:b w:val="0"/>
          <w:bCs/>
          <w:u w:val="none"/>
        </w:rPr>
      </w:pPr>
    </w:p>
    <w:p w14:paraId="29C47292" w14:textId="706C069B" w:rsidR="001D1AF2" w:rsidRPr="001D1AF2" w:rsidRDefault="001D1AF2" w:rsidP="001D1AF2">
      <w:pPr>
        <w:pStyle w:val="Textoindependiente"/>
        <w:rPr>
          <w:b w:val="0"/>
          <w:bCs/>
          <w:u w:val="none"/>
        </w:rPr>
      </w:pPr>
    </w:p>
    <w:p w14:paraId="7B4651A8" w14:textId="53B782DB" w:rsidR="001D1AF2" w:rsidRPr="001D1AF2" w:rsidRDefault="001D1AF2" w:rsidP="001D1AF2">
      <w:pPr>
        <w:pStyle w:val="Textoindependiente"/>
        <w:rPr>
          <w:b w:val="0"/>
          <w:bCs/>
          <w:u w:val="none"/>
        </w:rPr>
      </w:pPr>
    </w:p>
    <w:p w14:paraId="3F811115" w14:textId="77777777" w:rsidR="001D1AF2" w:rsidRPr="001D1AF2" w:rsidRDefault="001D1AF2" w:rsidP="001D1AF2">
      <w:pPr>
        <w:pStyle w:val="Textoindependiente"/>
      </w:pPr>
    </w:p>
    <w:p w14:paraId="557928CC" w14:textId="77777777" w:rsidR="001D1AF2" w:rsidRPr="001D1AF2" w:rsidRDefault="001D1AF2" w:rsidP="001D1AF2">
      <w:pPr>
        <w:pStyle w:val="Textoindependiente"/>
      </w:pPr>
    </w:p>
    <w:p w14:paraId="241EEF9B" w14:textId="77777777" w:rsidR="001D1AF2" w:rsidRPr="001D1AF2" w:rsidRDefault="001D1AF2" w:rsidP="001D1AF2">
      <w:pPr>
        <w:pStyle w:val="Textoindependiente"/>
        <w:spacing w:before="5"/>
        <w:rPr>
          <w:rFonts w:ascii="Verdana" w:hAnsi="Verdana"/>
          <w:szCs w:val="22"/>
        </w:rPr>
      </w:pPr>
    </w:p>
    <w:p w14:paraId="51DACA73" w14:textId="1242D467" w:rsidR="001D1AF2" w:rsidRPr="001D1AF2" w:rsidRDefault="00671972" w:rsidP="001D1AF2">
      <w:pPr>
        <w:pStyle w:val="Ttulo1"/>
        <w:spacing w:before="1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B195C26" wp14:editId="0DAF1EF2">
                <wp:simplePos x="0" y="0"/>
                <wp:positionH relativeFrom="page">
                  <wp:posOffset>791210</wp:posOffset>
                </wp:positionH>
                <wp:positionV relativeFrom="paragraph">
                  <wp:posOffset>189230</wp:posOffset>
                </wp:positionV>
                <wp:extent cx="5889625" cy="635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96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FEED411" id="Rectangle 2" o:spid="_x0000_s1026" style="position:absolute;margin-left:62.3pt;margin-top:14.9pt;width:463.75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a05QEAALMDAAAOAAAAZHJzL2Uyb0RvYy54bWysU9GO0zAQfEfiHyy/07SlLb2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D1AF2" w:rsidRPr="001D1AF2">
        <w:rPr>
          <w:rFonts w:ascii="Verdana" w:hAnsi="Verdana"/>
          <w:sz w:val="22"/>
          <w:szCs w:val="22"/>
        </w:rPr>
        <w:t>IL.LM. SR. ALCALDE DE L’AJUNTAMENT DE SANT RAMON</w:t>
      </w:r>
    </w:p>
    <w:p w14:paraId="70F64AF8" w14:textId="765C8371" w:rsidR="00DF4AD0" w:rsidRPr="001D1AF2" w:rsidRDefault="001D1AF2" w:rsidP="001D1AF2">
      <w:pPr>
        <w:spacing w:before="153"/>
        <w:ind w:left="415" w:right="236"/>
        <w:jc w:val="both"/>
        <w:rPr>
          <w:sz w:val="16"/>
        </w:rPr>
      </w:pPr>
      <w:r w:rsidRPr="001D1AF2">
        <w:rPr>
          <w:sz w:val="16"/>
        </w:rPr>
        <w:t>D’acord amb la Llei 11/2007 d’accés electrònic dels ciutadans als serveis públics, el servei responsable realitzarà les consultes de dades, dels fitxers propietat de l’Ajuntament de Sant Ramon que siguin precises per a la tramitació i resolució de la present sol·licitud. Les vostres dades personals s’incorporaran als fitxers automatitzats de l’Ajuntament de Sant Ramon, únicament per a la resolució d’aquesta tramitació. En compliment de la Llei orgànica 15/1999, de 13 de desembre, de protecció de dades de caràcter personal, podreu exercir-ne el dret d’accés, modificació, cancel·lació i oposició mitjançant sol·licitud expressa adreçada al registre general de l’Ajuntament de Sant Ramon o al registre telemàtic habilitat al web</w:t>
      </w:r>
      <w:r w:rsidRPr="001D1AF2">
        <w:rPr>
          <w:spacing w:val="-15"/>
          <w:sz w:val="16"/>
        </w:rPr>
        <w:t xml:space="preserve"> </w:t>
      </w:r>
      <w:hyperlink r:id="rId7">
        <w:r w:rsidRPr="001D1AF2">
          <w:rPr>
            <w:sz w:val="16"/>
          </w:rPr>
          <w:t>www.santramon.ddl.net</w:t>
        </w:r>
      </w:hyperlink>
    </w:p>
    <w:sectPr w:rsidR="00DF4AD0" w:rsidRPr="001D1AF2" w:rsidSect="00CB2C54">
      <w:headerReference w:type="default" r:id="rId8"/>
      <w:footerReference w:type="default" r:id="rId9"/>
      <w:pgSz w:w="11906" w:h="16838" w:code="9"/>
      <w:pgMar w:top="2093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8AC77" w14:textId="77777777" w:rsidR="00AC74E3" w:rsidRDefault="00AC74E3" w:rsidP="00F75840">
      <w:pPr>
        <w:spacing w:after="0" w:line="240" w:lineRule="auto"/>
      </w:pPr>
      <w:r>
        <w:separator/>
      </w:r>
    </w:p>
  </w:endnote>
  <w:endnote w:type="continuationSeparator" w:id="0">
    <w:p w14:paraId="11B07EB1" w14:textId="77777777" w:rsidR="00AC74E3" w:rsidRDefault="00AC74E3" w:rsidP="00F7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B0477" w14:textId="31061079" w:rsidR="00467D63" w:rsidRPr="006825EF" w:rsidRDefault="00467D63" w:rsidP="00A17FF3">
    <w:pPr>
      <w:pStyle w:val="Piedepgina"/>
      <w:jc w:val="center"/>
      <w:rPr>
        <w:sz w:val="24"/>
      </w:rPr>
    </w:pPr>
    <w:r w:rsidRPr="006825EF">
      <w:rPr>
        <w:sz w:val="24"/>
      </w:rPr>
      <w:t xml:space="preserve">Pl. de la Bassa, 3    25215 – Sant Ramon    </w:t>
    </w:r>
    <w:r w:rsidR="00AF69AB">
      <w:rPr>
        <w:sz w:val="24"/>
      </w:rPr>
      <w:t xml:space="preserve">Telèfon: </w:t>
    </w:r>
    <w:r w:rsidRPr="006825EF">
      <w:rPr>
        <w:sz w:val="24"/>
      </w:rPr>
      <w:t xml:space="preserve">973.524.018 </w:t>
    </w:r>
  </w:p>
  <w:p w14:paraId="483719EE" w14:textId="77777777" w:rsidR="00467D63" w:rsidRPr="006825EF" w:rsidRDefault="001B0AF8" w:rsidP="00A17FF3">
    <w:pPr>
      <w:pStyle w:val="Piedepgina"/>
      <w:jc w:val="center"/>
      <w:rPr>
        <w:sz w:val="24"/>
      </w:rPr>
    </w:pPr>
    <w:hyperlink r:id="rId1" w:history="1">
      <w:r w:rsidR="00467D63" w:rsidRPr="006825EF">
        <w:rPr>
          <w:rStyle w:val="Hipervnculo"/>
          <w:sz w:val="24"/>
        </w:rPr>
        <w:t>http://santramon.ddl.net</w:t>
      </w:r>
    </w:hyperlink>
    <w:r w:rsidR="00467D63" w:rsidRPr="006825EF">
      <w:rPr>
        <w:sz w:val="24"/>
      </w:rPr>
      <w:t xml:space="preserve">       e-mai</w:t>
    </w:r>
    <w:r w:rsidR="00467D63">
      <w:rPr>
        <w:sz w:val="24"/>
      </w:rPr>
      <w:t>l</w:t>
    </w:r>
    <w:r w:rsidR="00467D63" w:rsidRPr="006825EF">
      <w:rPr>
        <w:sz w:val="24"/>
      </w:rPr>
      <w:t xml:space="preserve">: </w:t>
    </w:r>
    <w:hyperlink r:id="rId2" w:history="1">
      <w:r w:rsidR="00467D63" w:rsidRPr="006825EF">
        <w:rPr>
          <w:rStyle w:val="Hipervnculo"/>
          <w:sz w:val="24"/>
        </w:rPr>
        <w:t>ajuntament@santramon.ddl.net</w:t>
      </w:r>
    </w:hyperlink>
  </w:p>
  <w:p w14:paraId="04EA8AFE" w14:textId="77777777" w:rsidR="00467D63" w:rsidRPr="006825EF" w:rsidRDefault="00467D63" w:rsidP="00A17FF3">
    <w:pPr>
      <w:pStyle w:val="Piedepgina"/>
      <w:jc w:val="center"/>
      <w:rPr>
        <w:sz w:val="24"/>
      </w:rPr>
    </w:pPr>
  </w:p>
  <w:p w14:paraId="34E2E959" w14:textId="77777777" w:rsidR="00467D63" w:rsidRPr="00F75840" w:rsidRDefault="00467D63" w:rsidP="00F75840">
    <w:pPr>
      <w:spacing w:after="0" w:line="240" w:lineRule="auto"/>
      <w:rPr>
        <w:u w:val="single"/>
      </w:rPr>
    </w:pPr>
  </w:p>
  <w:p w14:paraId="001EC238" w14:textId="77777777" w:rsidR="00467D63" w:rsidRPr="00F75840" w:rsidRDefault="00467D63">
    <w:pPr>
      <w:pStyle w:val="Piedepgina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1675A" w14:textId="77777777" w:rsidR="00AC74E3" w:rsidRDefault="00AC74E3" w:rsidP="00F75840">
      <w:pPr>
        <w:spacing w:after="0" w:line="240" w:lineRule="auto"/>
      </w:pPr>
      <w:r>
        <w:separator/>
      </w:r>
    </w:p>
  </w:footnote>
  <w:footnote w:type="continuationSeparator" w:id="0">
    <w:p w14:paraId="75495356" w14:textId="77777777" w:rsidR="00AC74E3" w:rsidRDefault="00AC74E3" w:rsidP="00F7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8F69E" w14:textId="65E0E068" w:rsidR="00467D63" w:rsidRDefault="00AF69AB" w:rsidP="00CB2C54">
    <w:pPr>
      <w:pStyle w:val="Encabezado"/>
    </w:pPr>
    <w:r>
      <w:rPr>
        <w:noProof/>
      </w:rPr>
      <w:drawing>
        <wp:inline distT="0" distB="0" distL="0" distR="0" wp14:anchorId="7F0DF468" wp14:editId="556638EF">
          <wp:extent cx="2209800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69" r="-21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B3AD3"/>
    <w:multiLevelType w:val="hybridMultilevel"/>
    <w:tmpl w:val="232A6F8E"/>
    <w:lvl w:ilvl="0" w:tplc="22F4495E">
      <w:numFmt w:val="bullet"/>
      <w:lvlText w:val="-"/>
      <w:lvlJc w:val="left"/>
      <w:pPr>
        <w:ind w:left="0" w:hanging="360"/>
      </w:pPr>
      <w:rPr>
        <w:rFonts w:ascii="Arial" w:eastAsia="Times New Roman" w:hAnsi="Arial" w:cs="Aria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97F285F"/>
    <w:multiLevelType w:val="hybridMultilevel"/>
    <w:tmpl w:val="727EDEB2"/>
    <w:lvl w:ilvl="0" w:tplc="767AA8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AF3C6D"/>
    <w:multiLevelType w:val="hybridMultilevel"/>
    <w:tmpl w:val="0CFC9764"/>
    <w:lvl w:ilvl="0" w:tplc="660C55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61EF"/>
    <w:multiLevelType w:val="hybridMultilevel"/>
    <w:tmpl w:val="8CB6C638"/>
    <w:lvl w:ilvl="0" w:tplc="B5BCA67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BCA674">
      <w:start w:val="1"/>
      <w:numFmt w:val="bullet"/>
      <w:lvlText w:val="-"/>
      <w:lvlJc w:val="left"/>
      <w:pPr>
        <w:ind w:left="2160" w:hanging="360"/>
      </w:pPr>
      <w:rPr>
        <w:rFonts w:ascii="SimSun" w:eastAsia="SimSun" w:hAnsi="SimSun" w:hint="eastAsia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44542"/>
    <w:multiLevelType w:val="hybridMultilevel"/>
    <w:tmpl w:val="D9AC253E"/>
    <w:lvl w:ilvl="0" w:tplc="D6981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A6763"/>
    <w:multiLevelType w:val="hybridMultilevel"/>
    <w:tmpl w:val="0012FC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E5480"/>
    <w:multiLevelType w:val="hybridMultilevel"/>
    <w:tmpl w:val="01961E8E"/>
    <w:lvl w:ilvl="0" w:tplc="B5BCA67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1B"/>
    <w:rsid w:val="00004C9E"/>
    <w:rsid w:val="00005B5E"/>
    <w:rsid w:val="0001483E"/>
    <w:rsid w:val="00017405"/>
    <w:rsid w:val="00017685"/>
    <w:rsid w:val="000675AF"/>
    <w:rsid w:val="00070AAE"/>
    <w:rsid w:val="000B718E"/>
    <w:rsid w:val="000D1C94"/>
    <w:rsid w:val="00126D10"/>
    <w:rsid w:val="00186ED8"/>
    <w:rsid w:val="001B0AF8"/>
    <w:rsid w:val="001B0BA6"/>
    <w:rsid w:val="001C4F3B"/>
    <w:rsid w:val="001D1AF2"/>
    <w:rsid w:val="002257F9"/>
    <w:rsid w:val="002624FA"/>
    <w:rsid w:val="0027591E"/>
    <w:rsid w:val="002922AE"/>
    <w:rsid w:val="002C4ABE"/>
    <w:rsid w:val="002E430D"/>
    <w:rsid w:val="00311BE4"/>
    <w:rsid w:val="00313835"/>
    <w:rsid w:val="0036530F"/>
    <w:rsid w:val="00386074"/>
    <w:rsid w:val="003D0712"/>
    <w:rsid w:val="003D3E44"/>
    <w:rsid w:val="003D4567"/>
    <w:rsid w:val="003F3F26"/>
    <w:rsid w:val="00401360"/>
    <w:rsid w:val="00467D63"/>
    <w:rsid w:val="00480900"/>
    <w:rsid w:val="004A2364"/>
    <w:rsid w:val="004F249A"/>
    <w:rsid w:val="005246C1"/>
    <w:rsid w:val="00542D05"/>
    <w:rsid w:val="00544A5F"/>
    <w:rsid w:val="006124A0"/>
    <w:rsid w:val="00615789"/>
    <w:rsid w:val="00671972"/>
    <w:rsid w:val="00675F43"/>
    <w:rsid w:val="006B12B4"/>
    <w:rsid w:val="00715557"/>
    <w:rsid w:val="007365D6"/>
    <w:rsid w:val="007441D3"/>
    <w:rsid w:val="007B12A1"/>
    <w:rsid w:val="00821B4F"/>
    <w:rsid w:val="008365CC"/>
    <w:rsid w:val="00846ECF"/>
    <w:rsid w:val="00864B86"/>
    <w:rsid w:val="00874FCC"/>
    <w:rsid w:val="008A443A"/>
    <w:rsid w:val="00902411"/>
    <w:rsid w:val="00926FE2"/>
    <w:rsid w:val="00947387"/>
    <w:rsid w:val="0095086E"/>
    <w:rsid w:val="009D1AE9"/>
    <w:rsid w:val="009E1B1B"/>
    <w:rsid w:val="00A05697"/>
    <w:rsid w:val="00A17FF3"/>
    <w:rsid w:val="00A350BA"/>
    <w:rsid w:val="00A43EDE"/>
    <w:rsid w:val="00A5540B"/>
    <w:rsid w:val="00A83EFC"/>
    <w:rsid w:val="00AC74E3"/>
    <w:rsid w:val="00AF69AB"/>
    <w:rsid w:val="00B04FFD"/>
    <w:rsid w:val="00B16609"/>
    <w:rsid w:val="00B24EE4"/>
    <w:rsid w:val="00B35698"/>
    <w:rsid w:val="00B431B3"/>
    <w:rsid w:val="00B50890"/>
    <w:rsid w:val="00B609D7"/>
    <w:rsid w:val="00B60C23"/>
    <w:rsid w:val="00B95ABA"/>
    <w:rsid w:val="00BA7E42"/>
    <w:rsid w:val="00C046B0"/>
    <w:rsid w:val="00C04C88"/>
    <w:rsid w:val="00C1268A"/>
    <w:rsid w:val="00C1474C"/>
    <w:rsid w:val="00C1772D"/>
    <w:rsid w:val="00C362B1"/>
    <w:rsid w:val="00C54097"/>
    <w:rsid w:val="00C554B5"/>
    <w:rsid w:val="00C629D2"/>
    <w:rsid w:val="00CA1CE5"/>
    <w:rsid w:val="00CB2C54"/>
    <w:rsid w:val="00CC265E"/>
    <w:rsid w:val="00CD13AD"/>
    <w:rsid w:val="00CD745E"/>
    <w:rsid w:val="00CE4C44"/>
    <w:rsid w:val="00D072CA"/>
    <w:rsid w:val="00D45F02"/>
    <w:rsid w:val="00D67204"/>
    <w:rsid w:val="00D846C2"/>
    <w:rsid w:val="00D90DC8"/>
    <w:rsid w:val="00DF4AD0"/>
    <w:rsid w:val="00E42F6C"/>
    <w:rsid w:val="00E632DF"/>
    <w:rsid w:val="00E6431C"/>
    <w:rsid w:val="00E7769C"/>
    <w:rsid w:val="00EB73E1"/>
    <w:rsid w:val="00F134EF"/>
    <w:rsid w:val="00F328A4"/>
    <w:rsid w:val="00F3546A"/>
    <w:rsid w:val="00F574E6"/>
    <w:rsid w:val="00F61407"/>
    <w:rsid w:val="00F62812"/>
    <w:rsid w:val="00F75840"/>
    <w:rsid w:val="00F7750C"/>
    <w:rsid w:val="00F9181D"/>
    <w:rsid w:val="00FB0F71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59936"/>
  <w15:docId w15:val="{CBCA1525-BB26-4CFD-941E-2BA8C080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698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ulo1">
    <w:name w:val="heading 1"/>
    <w:basedOn w:val="Normal"/>
    <w:link w:val="Ttulo1Car"/>
    <w:uiPriority w:val="1"/>
    <w:qFormat/>
    <w:rsid w:val="001D1AF2"/>
    <w:pPr>
      <w:widowControl w:val="0"/>
      <w:autoSpaceDE w:val="0"/>
      <w:autoSpaceDN w:val="0"/>
      <w:spacing w:after="0" w:line="240" w:lineRule="auto"/>
      <w:ind w:left="41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5840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F7584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75840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584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840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A17FF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50890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50890"/>
    <w:rPr>
      <w:rFonts w:ascii="Arial" w:eastAsia="Times New Roman" w:hAnsi="Arial"/>
      <w:b/>
      <w:sz w:val="22"/>
      <w:u w:val="single"/>
      <w:lang w:val="ca-ES"/>
    </w:rPr>
  </w:style>
  <w:style w:type="paragraph" w:styleId="Prrafodelista">
    <w:name w:val="List Paragraph"/>
    <w:basedOn w:val="Normal"/>
    <w:uiPriority w:val="34"/>
    <w:qFormat/>
    <w:rsid w:val="009E1B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6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1D1AF2"/>
    <w:rPr>
      <w:rFonts w:ascii="Arial" w:eastAsia="Arial" w:hAnsi="Arial" w:cs="Arial"/>
      <w:b/>
      <w:bCs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ntramon.ddl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santramon.ddl.net" TargetMode="External"/><Relationship Id="rId1" Type="http://schemas.openxmlformats.org/officeDocument/2006/relationships/hyperlink" Target="http://santramon.dd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des%20compartides\&#224;rea%20jur&#237;dico-administrativa\Paper%20Oficial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 Oficial.dotx</Template>
  <TotalTime>9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Consorci per a la Normalització Lingüística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ENRIQUETA</dc:creator>
  <cp:lastModifiedBy>Ajuntament</cp:lastModifiedBy>
  <cp:revision>4</cp:revision>
  <cp:lastPrinted>2019-10-31T10:10:00Z</cp:lastPrinted>
  <dcterms:created xsi:type="dcterms:W3CDTF">2026-03-31T18:15:00Z</dcterms:created>
  <dcterms:modified xsi:type="dcterms:W3CDTF">2026-04-01T06:24:00Z</dcterms:modified>
</cp:coreProperties>
</file>