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2012" w14:textId="43982842" w:rsidR="00FB0F71" w:rsidRPr="00384560" w:rsidRDefault="00384560" w:rsidP="0001483E">
      <w:pPr>
        <w:spacing w:after="0"/>
        <w:jc w:val="both"/>
        <w:rPr>
          <w:rFonts w:ascii="Verdana" w:hAnsi="Verdana"/>
          <w:b/>
          <w:u w:val="single"/>
        </w:rPr>
      </w:pPr>
      <w:r w:rsidRPr="00384560">
        <w:rPr>
          <w:rFonts w:ascii="Verdana" w:hAnsi="Verdana"/>
          <w:b/>
          <w:u w:val="single"/>
        </w:rPr>
        <w:t>ANNEX 2- DECLARACIÓ RESPONSABLE</w:t>
      </w:r>
    </w:p>
    <w:p w14:paraId="3F4D4405" w14:textId="123737B4" w:rsidR="00384560" w:rsidRPr="00384560" w:rsidRDefault="00384560" w:rsidP="0001483E">
      <w:pPr>
        <w:spacing w:after="0"/>
        <w:jc w:val="both"/>
        <w:rPr>
          <w:rFonts w:ascii="Verdana" w:hAnsi="Verdana"/>
          <w:b/>
        </w:rPr>
      </w:pPr>
    </w:p>
    <w:p w14:paraId="6B60BD98" w14:textId="79565BD0" w:rsidR="00384560" w:rsidRPr="00384560" w:rsidRDefault="00384560" w:rsidP="0001483E">
      <w:pPr>
        <w:spacing w:after="0"/>
        <w:jc w:val="both"/>
        <w:rPr>
          <w:rFonts w:ascii="Verdana" w:hAnsi="Verdana"/>
          <w:b/>
        </w:rPr>
      </w:pPr>
    </w:p>
    <w:p w14:paraId="010D347A" w14:textId="1F1EBE00" w:rsidR="00384560" w:rsidRDefault="00384560" w:rsidP="0001483E">
      <w:pPr>
        <w:spacing w:after="0"/>
        <w:jc w:val="both"/>
        <w:rPr>
          <w:rFonts w:ascii="Verdana" w:hAnsi="Verdana"/>
          <w:bCs/>
        </w:rPr>
      </w:pPr>
      <w:r w:rsidRPr="00384560">
        <w:rPr>
          <w:rFonts w:ascii="Verdana" w:hAnsi="Verdana"/>
          <w:bCs/>
        </w:rPr>
        <w:t>…………………………………………………………………………………., amb DNI núm. ………………, en nom propi/ en representació de ……………………………………………, amb domicili</w:t>
      </w:r>
      <w:r>
        <w:rPr>
          <w:rFonts w:ascii="Verdana" w:hAnsi="Verdana"/>
          <w:bCs/>
        </w:rPr>
        <w:t xml:space="preserve"> a ..................................................................................... (carrer, número, localitat i província), correu electrònic ............................., telèfon .................... i </w:t>
      </w:r>
      <w:r w:rsidR="00222E63">
        <w:rPr>
          <w:rFonts w:ascii="Verdana" w:hAnsi="Verdana"/>
          <w:bCs/>
        </w:rPr>
        <w:t>d’identificació</w:t>
      </w:r>
      <w:r>
        <w:rPr>
          <w:rFonts w:ascii="Verdana" w:hAnsi="Verdana"/>
          <w:bCs/>
        </w:rPr>
        <w:t xml:space="preserve"> fiscal número ......................</w:t>
      </w:r>
    </w:p>
    <w:p w14:paraId="1ED72CA0" w14:textId="3FD7CA7F" w:rsidR="00384560" w:rsidRDefault="00384560" w:rsidP="0001483E">
      <w:pPr>
        <w:spacing w:after="0"/>
        <w:jc w:val="both"/>
        <w:rPr>
          <w:rFonts w:ascii="Verdana" w:hAnsi="Verdana"/>
          <w:bCs/>
        </w:rPr>
      </w:pPr>
    </w:p>
    <w:p w14:paraId="548031D8" w14:textId="284403BE" w:rsidR="00384560" w:rsidRDefault="00222E63" w:rsidP="0001483E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Atès</w:t>
      </w:r>
      <w:r w:rsidR="00384560">
        <w:rPr>
          <w:rFonts w:ascii="Verdana" w:hAnsi="Verdana"/>
          <w:bCs/>
        </w:rPr>
        <w:t xml:space="preserve"> el meu interès en resultar adjudicatari de l</w:t>
      </w:r>
      <w:r w:rsidR="00011A21">
        <w:rPr>
          <w:rFonts w:ascii="Verdana" w:hAnsi="Verdana"/>
          <w:bCs/>
        </w:rPr>
        <w:t xml:space="preserve">’autorització administrativa </w:t>
      </w:r>
      <w:r w:rsidR="00384560">
        <w:rPr>
          <w:rFonts w:ascii="Verdana" w:hAnsi="Verdana"/>
          <w:bCs/>
        </w:rPr>
        <w:t>d’ús privatiu:</w:t>
      </w:r>
    </w:p>
    <w:p w14:paraId="35CC27B6" w14:textId="741C3E71" w:rsidR="00384560" w:rsidRDefault="00384560" w:rsidP="0001483E">
      <w:pPr>
        <w:spacing w:after="0"/>
        <w:jc w:val="both"/>
        <w:rPr>
          <w:rFonts w:ascii="Verdana" w:hAnsi="Verdana"/>
          <w:bCs/>
        </w:rPr>
      </w:pPr>
    </w:p>
    <w:p w14:paraId="7A946045" w14:textId="4D9AED72" w:rsidR="00384560" w:rsidRPr="00222E63" w:rsidRDefault="00384560" w:rsidP="0001483E">
      <w:pPr>
        <w:spacing w:after="0"/>
        <w:jc w:val="both"/>
        <w:rPr>
          <w:rFonts w:ascii="Verdana" w:hAnsi="Verdana"/>
          <w:b/>
        </w:rPr>
      </w:pPr>
      <w:r w:rsidRPr="00222E63">
        <w:rPr>
          <w:rFonts w:ascii="Verdana" w:hAnsi="Verdana"/>
          <w:b/>
        </w:rPr>
        <w:t>DECLARO SOTA LA MEVA RESPONSABILITAT</w:t>
      </w:r>
    </w:p>
    <w:p w14:paraId="4B940FBF" w14:textId="0A2CEA5B" w:rsidR="00384560" w:rsidRDefault="00384560" w:rsidP="0001483E">
      <w:pPr>
        <w:spacing w:after="0"/>
        <w:jc w:val="both"/>
        <w:rPr>
          <w:rFonts w:ascii="Verdana" w:hAnsi="Verdana"/>
          <w:bCs/>
        </w:rPr>
      </w:pPr>
    </w:p>
    <w:p w14:paraId="782761F9" w14:textId="2FCE496A" w:rsidR="00384560" w:rsidRPr="00222E63" w:rsidRDefault="004E3EAF" w:rsidP="00384560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/>
          <w:bCs/>
          <w:u w:val="single"/>
        </w:rPr>
      </w:pPr>
      <w:r>
        <w:rPr>
          <w:rFonts w:ascii="Verdana" w:hAnsi="Verdana"/>
          <w:bCs/>
          <w:noProof/>
          <w:u w:val="single"/>
        </w:rPr>
        <w:pict w14:anchorId="6D397A0B">
          <v:rect id="_x0000_s2050" style="position:absolute;left:0;text-align:left;margin-left:-23.9pt;margin-top:13.8pt;width:13.6pt;height:15.65pt;z-index:251658240;mso-position-horizontal-relative:text;mso-position-vertical-relative:text"/>
        </w:pict>
      </w:r>
      <w:r w:rsidR="00384560" w:rsidRPr="00222E63">
        <w:rPr>
          <w:rFonts w:ascii="Verdana" w:hAnsi="Verdana"/>
          <w:bCs/>
          <w:u w:val="single"/>
        </w:rPr>
        <w:t>Capacitat d’obrar i representació.</w:t>
      </w:r>
    </w:p>
    <w:p w14:paraId="09460E52" w14:textId="373BE0B1" w:rsidR="00384560" w:rsidRDefault="00384560" w:rsidP="00384560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Persona física: que tinc la capacitat d’obrar suficient per participar en aquesta licitació.</w:t>
      </w:r>
    </w:p>
    <w:p w14:paraId="0F27C430" w14:textId="3C7D6B09" w:rsidR="00384560" w:rsidRDefault="004E3EAF" w:rsidP="00384560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  <w:noProof/>
        </w:rPr>
        <w:pict w14:anchorId="6D397A0B">
          <v:rect id="_x0000_s2051" style="position:absolute;left:0;text-align:left;margin-left:-23.15pt;margin-top:14.2pt;width:13.6pt;height:15.65pt;z-index:251659264;mso-position-horizontal-relative:text;mso-position-vertical-relative:text"/>
        </w:pict>
      </w:r>
    </w:p>
    <w:p w14:paraId="669B533C" w14:textId="675F368D" w:rsidR="00384560" w:rsidRDefault="00384560" w:rsidP="00384560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Persona jurídica: que la societat que represento té la capacitat d’obrar suficient per participar en aquest procediment.</w:t>
      </w:r>
    </w:p>
    <w:p w14:paraId="4ABCA68C" w14:textId="424E3535" w:rsidR="00384560" w:rsidRDefault="00384560" w:rsidP="00384560">
      <w:pPr>
        <w:spacing w:after="0"/>
        <w:jc w:val="both"/>
        <w:rPr>
          <w:rFonts w:ascii="Verdana" w:hAnsi="Verdana"/>
          <w:bCs/>
        </w:rPr>
      </w:pPr>
    </w:p>
    <w:p w14:paraId="4D5BFEC1" w14:textId="5DB62483" w:rsidR="00384560" w:rsidRDefault="00384560" w:rsidP="00384560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Les dades referents a l’atorgament dels poder de </w:t>
      </w:r>
      <w:r w:rsidR="00222E63">
        <w:rPr>
          <w:rFonts w:ascii="Verdana" w:hAnsi="Verdana"/>
          <w:bCs/>
        </w:rPr>
        <w:t>representació</w:t>
      </w:r>
      <w:r>
        <w:rPr>
          <w:rFonts w:ascii="Verdana" w:hAnsi="Verdana"/>
          <w:bCs/>
        </w:rPr>
        <w:t xml:space="preserve"> de </w:t>
      </w:r>
      <w:r w:rsidR="00222E63">
        <w:rPr>
          <w:rFonts w:ascii="Verdana" w:hAnsi="Verdana"/>
          <w:bCs/>
        </w:rPr>
        <w:t>l’entitat</w:t>
      </w:r>
      <w:r>
        <w:rPr>
          <w:rFonts w:ascii="Verdana" w:hAnsi="Verdana"/>
          <w:bCs/>
        </w:rPr>
        <w:t xml:space="preserve"> consten a l’escriptura pública da data ....</w:t>
      </w:r>
      <w:r w:rsidR="00011A21">
        <w:rPr>
          <w:rFonts w:ascii="Verdana" w:hAnsi="Verdana"/>
          <w:bCs/>
        </w:rPr>
        <w:t>...</w:t>
      </w:r>
      <w:r>
        <w:rPr>
          <w:rFonts w:ascii="Verdana" w:hAnsi="Verdana"/>
          <w:bCs/>
        </w:rPr>
        <w:t>....... davant el notari....</w:t>
      </w:r>
      <w:r w:rsidR="00011A21">
        <w:rPr>
          <w:rFonts w:ascii="Verdana" w:hAnsi="Verdana"/>
          <w:bCs/>
        </w:rPr>
        <w:t>..</w:t>
      </w:r>
      <w:r>
        <w:rPr>
          <w:rFonts w:ascii="Verdana" w:hAnsi="Verdana"/>
          <w:bCs/>
        </w:rPr>
        <w:t>......, Sr./Sra.</w:t>
      </w:r>
      <w:r w:rsidR="00934235">
        <w:rPr>
          <w:rFonts w:ascii="Verdana" w:hAnsi="Verdana"/>
          <w:bCs/>
        </w:rPr>
        <w:t xml:space="preserve"> ......................................................, amb núm. de protocol ....................</w:t>
      </w:r>
    </w:p>
    <w:p w14:paraId="0CDBA60E" w14:textId="77777777" w:rsidR="00934235" w:rsidRPr="00384560" w:rsidRDefault="00934235" w:rsidP="00384560">
      <w:pPr>
        <w:spacing w:after="0"/>
        <w:jc w:val="both"/>
        <w:rPr>
          <w:rFonts w:ascii="Verdana" w:hAnsi="Verdana"/>
          <w:bCs/>
        </w:rPr>
      </w:pPr>
    </w:p>
    <w:p w14:paraId="379B549F" w14:textId="6CBA3AA4" w:rsidR="00384560" w:rsidRPr="00222E63" w:rsidRDefault="004E3EAF" w:rsidP="00384560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/>
          <w:bCs/>
          <w:u w:val="single"/>
        </w:rPr>
      </w:pPr>
      <w:r>
        <w:rPr>
          <w:rFonts w:ascii="Verdana" w:hAnsi="Verdana"/>
          <w:bCs/>
          <w:noProof/>
          <w:u w:val="single"/>
        </w:rPr>
        <w:pict w14:anchorId="6D397A0B">
          <v:rect id="_x0000_s2052" style="position:absolute;left:0;text-align:left;margin-left:-20.9pt;margin-top:14.6pt;width:13.6pt;height:15.65pt;z-index:251660288;mso-position-horizontal-relative:text;mso-position-vertical-relative:text"/>
        </w:pict>
      </w:r>
      <w:r w:rsidR="00384560" w:rsidRPr="00222E63">
        <w:rPr>
          <w:rFonts w:ascii="Verdana" w:hAnsi="Verdana"/>
          <w:bCs/>
          <w:u w:val="single"/>
        </w:rPr>
        <w:t>Solvència econòmica i financera.</w:t>
      </w:r>
    </w:p>
    <w:p w14:paraId="3EDC0BD4" w14:textId="0398B757" w:rsidR="00934235" w:rsidRDefault="00934235" w:rsidP="00934235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Que estic/la societat que represento </w:t>
      </w:r>
      <w:r w:rsidR="00222E63">
        <w:rPr>
          <w:rFonts w:ascii="Verdana" w:hAnsi="Verdana"/>
          <w:bCs/>
        </w:rPr>
        <w:t>està</w:t>
      </w:r>
      <w:r>
        <w:rPr>
          <w:rFonts w:ascii="Verdana" w:hAnsi="Verdana"/>
          <w:bCs/>
        </w:rPr>
        <w:t xml:space="preserve"> en possessió de les </w:t>
      </w:r>
      <w:r w:rsidR="00222E63">
        <w:rPr>
          <w:rFonts w:ascii="Verdana" w:hAnsi="Verdana"/>
          <w:bCs/>
        </w:rPr>
        <w:t>condicions</w:t>
      </w:r>
      <w:r>
        <w:rPr>
          <w:rFonts w:ascii="Verdana" w:hAnsi="Verdana"/>
          <w:bCs/>
        </w:rPr>
        <w:t xml:space="preserve"> mínimes de solvència econòmica i financera, o bé, em comprometo/la societat es compromet a subscriure les pòlisses exigides a les bases reguladores i aportar la documentació corresponent abans de l’inici de l’activitat.</w:t>
      </w:r>
    </w:p>
    <w:p w14:paraId="04446CA7" w14:textId="64713E3F" w:rsidR="00934235" w:rsidRDefault="004E3EAF" w:rsidP="00934235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  <w:noProof/>
        </w:rPr>
        <w:pict w14:anchorId="6D397A0B">
          <v:rect id="_x0000_s2053" style="position:absolute;left:0;text-align:left;margin-left:-19.05pt;margin-top:12.35pt;width:13.6pt;height:15.65pt;z-index:251661312;mso-position-horizontal-relative:text;mso-position-vertical-relative:text"/>
        </w:pict>
      </w:r>
    </w:p>
    <w:p w14:paraId="7D79C3E2" w14:textId="5F88DA2A" w:rsidR="00934235" w:rsidRDefault="00934235" w:rsidP="00934235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Que estic/la societat que represento està en possessió de les condicions mínimes de solvència tècnica o professional exigides </w:t>
      </w:r>
      <w:r w:rsidR="00222E63">
        <w:rPr>
          <w:rFonts w:ascii="Verdana" w:hAnsi="Verdana"/>
          <w:bCs/>
        </w:rPr>
        <w:t>en</w:t>
      </w:r>
      <w:r>
        <w:rPr>
          <w:rFonts w:ascii="Verdana" w:hAnsi="Verdana"/>
          <w:bCs/>
        </w:rPr>
        <w:t xml:space="preserve"> les Bases reguladores.</w:t>
      </w:r>
    </w:p>
    <w:p w14:paraId="1160CC3F" w14:textId="77777777" w:rsidR="00934235" w:rsidRPr="00934235" w:rsidRDefault="00934235" w:rsidP="00934235">
      <w:pPr>
        <w:spacing w:after="0"/>
        <w:jc w:val="both"/>
        <w:rPr>
          <w:rFonts w:ascii="Verdana" w:hAnsi="Verdana"/>
          <w:bCs/>
        </w:rPr>
      </w:pPr>
    </w:p>
    <w:p w14:paraId="04D58551" w14:textId="5CA2D912" w:rsidR="00934235" w:rsidRPr="00222E63" w:rsidRDefault="00384560" w:rsidP="00934235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/>
          <w:bCs/>
          <w:u w:val="single"/>
        </w:rPr>
      </w:pPr>
      <w:r w:rsidRPr="00222E63">
        <w:rPr>
          <w:rFonts w:ascii="Verdana" w:hAnsi="Verdana"/>
          <w:bCs/>
          <w:u w:val="single"/>
        </w:rPr>
        <w:t>Habilitació per exercir l’activitat.</w:t>
      </w:r>
    </w:p>
    <w:p w14:paraId="129481DA" w14:textId="72A40892" w:rsidR="00934235" w:rsidRDefault="00934235" w:rsidP="00934235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Que compleixo/la societat que represento compleix tots els requisits i obligacions que exigeix la normativa </w:t>
      </w:r>
      <w:r w:rsidR="00222E63">
        <w:rPr>
          <w:rFonts w:ascii="Verdana" w:hAnsi="Verdana"/>
          <w:bCs/>
        </w:rPr>
        <w:t>vigent</w:t>
      </w:r>
      <w:r>
        <w:rPr>
          <w:rFonts w:ascii="Verdana" w:hAnsi="Verdana"/>
          <w:bCs/>
        </w:rPr>
        <w:t xml:space="preserve"> pel que fa a </w:t>
      </w:r>
      <w:r w:rsidR="00222E63">
        <w:rPr>
          <w:rFonts w:ascii="Verdana" w:hAnsi="Verdana"/>
          <w:bCs/>
        </w:rPr>
        <w:t>l’obertura</w:t>
      </w:r>
      <w:r>
        <w:rPr>
          <w:rFonts w:ascii="Verdana" w:hAnsi="Verdana"/>
          <w:bCs/>
        </w:rPr>
        <w:t xml:space="preserve">, la </w:t>
      </w:r>
      <w:r w:rsidR="00222E63">
        <w:rPr>
          <w:rFonts w:ascii="Verdana" w:hAnsi="Verdana"/>
          <w:bCs/>
        </w:rPr>
        <w:t>instal·lació</w:t>
      </w:r>
      <w:r>
        <w:rPr>
          <w:rFonts w:ascii="Verdana" w:hAnsi="Verdana"/>
          <w:bCs/>
        </w:rPr>
        <w:t xml:space="preserve"> i el funcionament </w:t>
      </w:r>
      <w:r w:rsidR="00222E63">
        <w:rPr>
          <w:rFonts w:ascii="Verdana" w:hAnsi="Verdana"/>
          <w:bCs/>
        </w:rPr>
        <w:t>legal</w:t>
      </w:r>
      <w:r>
        <w:rPr>
          <w:rFonts w:ascii="Verdana" w:hAnsi="Verdana"/>
          <w:bCs/>
        </w:rPr>
        <w:t xml:space="preserve"> de </w:t>
      </w:r>
      <w:r w:rsidR="00222E63">
        <w:rPr>
          <w:rFonts w:ascii="Verdana" w:hAnsi="Verdana"/>
          <w:bCs/>
        </w:rPr>
        <w:t>l’activi</w:t>
      </w:r>
      <w:r w:rsidR="00011A21">
        <w:rPr>
          <w:rFonts w:ascii="Verdana" w:hAnsi="Verdana"/>
          <w:bCs/>
        </w:rPr>
        <w:t>tat</w:t>
      </w:r>
      <w:r>
        <w:rPr>
          <w:rFonts w:ascii="Verdana" w:hAnsi="Verdana"/>
          <w:bCs/>
        </w:rPr>
        <w:t>.</w:t>
      </w:r>
    </w:p>
    <w:p w14:paraId="6E0EF7DB" w14:textId="4F478BA3" w:rsidR="00934235" w:rsidRDefault="00934235" w:rsidP="00934235">
      <w:pPr>
        <w:spacing w:after="0"/>
        <w:jc w:val="both"/>
        <w:rPr>
          <w:rFonts w:ascii="Verdana" w:hAnsi="Verdana"/>
          <w:bCs/>
        </w:rPr>
      </w:pPr>
    </w:p>
    <w:p w14:paraId="06C4C875" w14:textId="77777777" w:rsidR="00934235" w:rsidRPr="00934235" w:rsidRDefault="00934235" w:rsidP="00934235">
      <w:pPr>
        <w:spacing w:after="0"/>
        <w:jc w:val="both"/>
        <w:rPr>
          <w:rFonts w:ascii="Verdana" w:hAnsi="Verdana"/>
          <w:bCs/>
        </w:rPr>
      </w:pPr>
    </w:p>
    <w:p w14:paraId="3FCBA05E" w14:textId="32F692D3" w:rsidR="00934235" w:rsidRPr="00222E63" w:rsidRDefault="00384560" w:rsidP="00934235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/>
          <w:bCs/>
          <w:u w:val="single"/>
        </w:rPr>
      </w:pPr>
      <w:r w:rsidRPr="00222E63">
        <w:rPr>
          <w:rFonts w:ascii="Verdana" w:hAnsi="Verdana"/>
          <w:bCs/>
          <w:u w:val="single"/>
        </w:rPr>
        <w:t>Prohibicions de contractar.</w:t>
      </w:r>
    </w:p>
    <w:p w14:paraId="386B771A" w14:textId="5BFF77DF" w:rsidR="00934235" w:rsidRDefault="00934235" w:rsidP="00934235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Que no em trobo/l</w:t>
      </w:r>
      <w:r w:rsidR="00222E63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 xml:space="preserve"> societat que represento no es troba incurs/a en cap de les prohibicions per a </w:t>
      </w:r>
      <w:r w:rsidR="00222E63">
        <w:rPr>
          <w:rFonts w:ascii="Verdana" w:hAnsi="Verdana"/>
          <w:bCs/>
        </w:rPr>
        <w:t>contractar</w:t>
      </w:r>
      <w:r>
        <w:rPr>
          <w:rFonts w:ascii="Verdana" w:hAnsi="Verdana"/>
          <w:bCs/>
        </w:rPr>
        <w:t xml:space="preserve"> conforme </w:t>
      </w:r>
      <w:r w:rsidR="00222E63">
        <w:rPr>
          <w:rFonts w:ascii="Verdana" w:hAnsi="Verdana"/>
          <w:bCs/>
        </w:rPr>
        <w:t>els</w:t>
      </w:r>
      <w:r>
        <w:rPr>
          <w:rFonts w:ascii="Verdana" w:hAnsi="Verdana"/>
          <w:bCs/>
        </w:rPr>
        <w:t xml:space="preserve"> articles 70 a 73 de la llei 9/2017, de 8 de novembre , de contractes del sector públic, per la qual es transposen a l’ordenament jurídic espanyol les directives del Parlament Europeu i del Consell 2014/23/UE i 2014/24/UE, de 26 de febrer de 2014.</w:t>
      </w:r>
    </w:p>
    <w:p w14:paraId="5BC9A821" w14:textId="77777777" w:rsidR="00934235" w:rsidRPr="00934235" w:rsidRDefault="00934235" w:rsidP="00934235">
      <w:pPr>
        <w:spacing w:after="0"/>
        <w:jc w:val="both"/>
        <w:rPr>
          <w:rFonts w:ascii="Verdana" w:hAnsi="Verdana"/>
          <w:bCs/>
        </w:rPr>
      </w:pPr>
    </w:p>
    <w:p w14:paraId="3FC6D695" w14:textId="697B28B7" w:rsidR="00384560" w:rsidRDefault="00384560" w:rsidP="00384560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/>
          <w:bCs/>
        </w:rPr>
      </w:pPr>
      <w:r w:rsidRPr="00222E63">
        <w:rPr>
          <w:rFonts w:ascii="Verdana" w:hAnsi="Verdana"/>
          <w:bCs/>
          <w:u w:val="single"/>
        </w:rPr>
        <w:t>Obligacions tributàries i de la Seguretat Social</w:t>
      </w:r>
      <w:r>
        <w:rPr>
          <w:rFonts w:ascii="Verdana" w:hAnsi="Verdana"/>
          <w:bCs/>
        </w:rPr>
        <w:t>.</w:t>
      </w:r>
    </w:p>
    <w:p w14:paraId="34D5E866" w14:textId="2C74FFDD" w:rsidR="00384560" w:rsidRDefault="00934235" w:rsidP="00384560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Que estic/la </w:t>
      </w:r>
      <w:r w:rsidR="00222E63">
        <w:rPr>
          <w:rFonts w:ascii="Verdana" w:hAnsi="Verdana"/>
          <w:bCs/>
        </w:rPr>
        <w:t>societat</w:t>
      </w:r>
      <w:r>
        <w:rPr>
          <w:rFonts w:ascii="Verdana" w:hAnsi="Verdana"/>
          <w:bCs/>
        </w:rPr>
        <w:t xml:space="preserve"> que represento està al corrent del compliment de les obligacions tributàries (estatals, autonòmiques i locals) i amb la Seguretat </w:t>
      </w:r>
      <w:r w:rsidR="00222E63">
        <w:rPr>
          <w:rFonts w:ascii="Verdana" w:hAnsi="Verdana"/>
          <w:bCs/>
        </w:rPr>
        <w:t>Social</w:t>
      </w:r>
      <w:r>
        <w:rPr>
          <w:rFonts w:ascii="Verdana" w:hAnsi="Verdana"/>
          <w:bCs/>
        </w:rPr>
        <w:t>, imposades per les disposicions vigents.</w:t>
      </w:r>
    </w:p>
    <w:p w14:paraId="35F984D7" w14:textId="4069F5C3" w:rsidR="00934235" w:rsidRDefault="00934235" w:rsidP="00384560">
      <w:pPr>
        <w:spacing w:after="0"/>
        <w:jc w:val="both"/>
        <w:rPr>
          <w:rFonts w:ascii="Verdana" w:hAnsi="Verdana"/>
          <w:bCs/>
        </w:rPr>
      </w:pPr>
    </w:p>
    <w:p w14:paraId="3C060285" w14:textId="17D05EE0" w:rsidR="00934235" w:rsidRDefault="00934235" w:rsidP="00384560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Per aquest motiu:</w:t>
      </w:r>
    </w:p>
    <w:p w14:paraId="76D06CAA" w14:textId="2FD47D22" w:rsidR="00222E63" w:rsidRDefault="004E3EAF" w:rsidP="00384560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  <w:noProof/>
        </w:rPr>
        <w:pict w14:anchorId="6D397A0B">
          <v:rect id="_x0000_s2054" style="position:absolute;left:0;text-align:left;margin-left:-18.65pt;margin-top:17.2pt;width:13.6pt;height:15.65pt;z-index:251662336;mso-position-horizontal-relative:text;mso-position-vertical-relative:text"/>
        </w:pict>
      </w:r>
    </w:p>
    <w:p w14:paraId="23AA986F" w14:textId="659ECC80" w:rsidR="00934235" w:rsidRDefault="00934235" w:rsidP="00384560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 autoritzo a l’Ajuntament a sol·licitar a la Tresoreria General de la </w:t>
      </w:r>
      <w:r w:rsidR="00222E63">
        <w:rPr>
          <w:rFonts w:ascii="Verdana" w:hAnsi="Verdana"/>
          <w:bCs/>
        </w:rPr>
        <w:t>Seguretat</w:t>
      </w:r>
      <w:r>
        <w:rPr>
          <w:rFonts w:ascii="Verdana" w:hAnsi="Verdana"/>
          <w:bCs/>
        </w:rPr>
        <w:t xml:space="preserve"> Social </w:t>
      </w:r>
      <w:r w:rsidR="00222E63">
        <w:rPr>
          <w:rFonts w:ascii="Verdana" w:hAnsi="Verdana"/>
          <w:bCs/>
        </w:rPr>
        <w:t>les</w:t>
      </w:r>
      <w:r>
        <w:rPr>
          <w:rFonts w:ascii="Verdana" w:hAnsi="Verdana"/>
          <w:bCs/>
        </w:rPr>
        <w:t xml:space="preserve"> dades relatives al compliment de les meves obligacions, i em comprometo en el moment que m’ho requereixi l’Ajuntament, a aportar la </w:t>
      </w:r>
      <w:r w:rsidR="00222E63">
        <w:rPr>
          <w:rFonts w:ascii="Verdana" w:hAnsi="Verdana"/>
          <w:bCs/>
        </w:rPr>
        <w:t>documentació</w:t>
      </w:r>
      <w:r>
        <w:rPr>
          <w:rFonts w:ascii="Verdana" w:hAnsi="Verdana"/>
          <w:bCs/>
        </w:rPr>
        <w:t xml:space="preserve"> </w:t>
      </w:r>
      <w:r w:rsidR="00222E63">
        <w:rPr>
          <w:rFonts w:ascii="Verdana" w:hAnsi="Verdana"/>
          <w:bCs/>
        </w:rPr>
        <w:t>acreditativa</w:t>
      </w:r>
      <w:r>
        <w:rPr>
          <w:rFonts w:ascii="Verdana" w:hAnsi="Verdana"/>
          <w:bCs/>
        </w:rPr>
        <w:t xml:space="preserve"> del compl</w:t>
      </w:r>
      <w:r w:rsidR="00222E63">
        <w:rPr>
          <w:rFonts w:ascii="Verdana" w:hAnsi="Verdana"/>
          <w:bCs/>
        </w:rPr>
        <w:t>iment</w:t>
      </w:r>
      <w:r>
        <w:rPr>
          <w:rFonts w:ascii="Verdana" w:hAnsi="Verdana"/>
          <w:bCs/>
        </w:rPr>
        <w:t xml:space="preserve"> de les obligacions </w:t>
      </w:r>
      <w:r w:rsidR="00222E63">
        <w:rPr>
          <w:rFonts w:ascii="Verdana" w:hAnsi="Verdana"/>
          <w:bCs/>
        </w:rPr>
        <w:t>tributàries</w:t>
      </w:r>
      <w:r>
        <w:rPr>
          <w:rFonts w:ascii="Verdana" w:hAnsi="Verdana"/>
          <w:bCs/>
        </w:rPr>
        <w:t xml:space="preserve"> i de la Seguretat Social.</w:t>
      </w:r>
    </w:p>
    <w:p w14:paraId="78E4BA73" w14:textId="7CDD0412" w:rsidR="00934235" w:rsidRDefault="004E3EAF" w:rsidP="00384560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  <w:noProof/>
        </w:rPr>
        <w:pict w14:anchorId="6D397A0B">
          <v:rect id="_x0000_s2055" style="position:absolute;left:0;text-align:left;margin-left:-19.4pt;margin-top:14.55pt;width:13.6pt;height:15.65pt;z-index:251663360;mso-position-horizontal-relative:text;mso-position-vertical-relative:text"/>
        </w:pict>
      </w:r>
    </w:p>
    <w:p w14:paraId="7EDB1EE4" w14:textId="577B5AD9" w:rsidR="00934235" w:rsidRDefault="00934235" w:rsidP="00384560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Autoritzo a l’Ajuntament a </w:t>
      </w:r>
      <w:r w:rsidR="00222E63">
        <w:rPr>
          <w:rFonts w:ascii="Verdana" w:hAnsi="Verdana"/>
          <w:bCs/>
        </w:rPr>
        <w:t>sol·licitar</w:t>
      </w:r>
      <w:r>
        <w:rPr>
          <w:rFonts w:ascii="Verdana" w:hAnsi="Verdana"/>
          <w:bCs/>
        </w:rPr>
        <w:t xml:space="preserve"> a la Tresoreria General de la Seguretat Social</w:t>
      </w:r>
      <w:r w:rsidR="00222E63">
        <w:rPr>
          <w:rFonts w:ascii="Verdana" w:hAnsi="Verdana"/>
          <w:bCs/>
        </w:rPr>
        <w:t xml:space="preserve"> les dades relatives al compliment de les obligacions tributàries i de la Seguretat Social.</w:t>
      </w:r>
    </w:p>
    <w:p w14:paraId="3D984A5C" w14:textId="16697E12" w:rsidR="00222E63" w:rsidRDefault="00222E63" w:rsidP="00384560">
      <w:pPr>
        <w:spacing w:after="0"/>
        <w:jc w:val="both"/>
        <w:rPr>
          <w:rFonts w:ascii="Verdana" w:hAnsi="Verdana"/>
          <w:bCs/>
        </w:rPr>
      </w:pPr>
    </w:p>
    <w:p w14:paraId="6816396D" w14:textId="37A5EFFA" w:rsidR="00222E63" w:rsidRDefault="00222E63" w:rsidP="00384560">
      <w:pPr>
        <w:spacing w:after="0"/>
        <w:jc w:val="both"/>
        <w:rPr>
          <w:rFonts w:ascii="Verdana" w:hAnsi="Verdana"/>
          <w:bCs/>
        </w:rPr>
      </w:pPr>
    </w:p>
    <w:p w14:paraId="73F41A71" w14:textId="16095FF3" w:rsidR="00222E63" w:rsidRDefault="00222E63" w:rsidP="00384560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I, perquè consti, signo aquesta declaració, sota la meva responsabilitat, i (si és el cas) segell d’aqueta empresa.</w:t>
      </w:r>
    </w:p>
    <w:p w14:paraId="00B2AB3F" w14:textId="61604BAE" w:rsidR="00222E63" w:rsidRDefault="00222E63" w:rsidP="00384560">
      <w:pPr>
        <w:spacing w:after="0"/>
        <w:jc w:val="both"/>
        <w:rPr>
          <w:rFonts w:ascii="Verdana" w:hAnsi="Verdana"/>
          <w:bCs/>
        </w:rPr>
      </w:pPr>
    </w:p>
    <w:p w14:paraId="46442A1A" w14:textId="44ABC3DE" w:rsidR="00222E63" w:rsidRPr="00384560" w:rsidRDefault="00222E63" w:rsidP="00384560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(Lloc, data i signatura)</w:t>
      </w:r>
    </w:p>
    <w:sectPr w:rsidR="00222E63" w:rsidRPr="00384560" w:rsidSect="00CB2C54">
      <w:headerReference w:type="default" r:id="rId7"/>
      <w:footerReference w:type="default" r:id="rId8"/>
      <w:pgSz w:w="11906" w:h="16838" w:code="9"/>
      <w:pgMar w:top="2093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B8AB" w14:textId="77777777" w:rsidR="004E3EAF" w:rsidRDefault="004E3EAF" w:rsidP="00F75840">
      <w:pPr>
        <w:spacing w:after="0" w:line="240" w:lineRule="auto"/>
      </w:pPr>
      <w:r>
        <w:separator/>
      </w:r>
    </w:p>
  </w:endnote>
  <w:endnote w:type="continuationSeparator" w:id="0">
    <w:p w14:paraId="15E15609" w14:textId="77777777" w:rsidR="004E3EAF" w:rsidRDefault="004E3EAF" w:rsidP="00F7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0477" w14:textId="77777777" w:rsidR="00467D63" w:rsidRPr="006825EF" w:rsidRDefault="00467D63" w:rsidP="00A17FF3">
    <w:pPr>
      <w:pStyle w:val="Piedepgina"/>
      <w:jc w:val="center"/>
      <w:rPr>
        <w:sz w:val="24"/>
      </w:rPr>
    </w:pPr>
    <w:r w:rsidRPr="006825EF">
      <w:rPr>
        <w:sz w:val="24"/>
      </w:rPr>
      <w:t>Pl. de la Bassa, 3    25215 – Sant Ramon    973.524.018 / Fax: 973.524.284</w:t>
    </w:r>
  </w:p>
  <w:p w14:paraId="483719EE" w14:textId="77777777" w:rsidR="00467D63" w:rsidRPr="006825EF" w:rsidRDefault="00467D63" w:rsidP="00A17FF3">
    <w:pPr>
      <w:pStyle w:val="Piedepgina"/>
      <w:jc w:val="center"/>
      <w:rPr>
        <w:sz w:val="24"/>
      </w:rPr>
    </w:pPr>
    <w:hyperlink r:id="rId1" w:history="1">
      <w:r w:rsidRPr="006825EF">
        <w:rPr>
          <w:rStyle w:val="Hipervnculo"/>
          <w:sz w:val="24"/>
        </w:rPr>
        <w:t>http://santramon.ddl.net</w:t>
      </w:r>
    </w:hyperlink>
    <w:r w:rsidRPr="006825EF">
      <w:rPr>
        <w:sz w:val="24"/>
      </w:rPr>
      <w:t xml:space="preserve">       e-mai</w:t>
    </w:r>
    <w:r>
      <w:rPr>
        <w:sz w:val="24"/>
      </w:rPr>
      <w:t>l</w:t>
    </w:r>
    <w:r w:rsidRPr="006825EF">
      <w:rPr>
        <w:sz w:val="24"/>
      </w:rPr>
      <w:t xml:space="preserve">: </w:t>
    </w:r>
    <w:hyperlink r:id="rId2" w:history="1">
      <w:r w:rsidRPr="006825EF">
        <w:rPr>
          <w:rStyle w:val="Hipervnculo"/>
          <w:sz w:val="24"/>
        </w:rPr>
        <w:t>ajuntament@santramon.ddl.net</w:t>
      </w:r>
    </w:hyperlink>
  </w:p>
  <w:p w14:paraId="04EA8AFE" w14:textId="77777777" w:rsidR="00467D63" w:rsidRPr="006825EF" w:rsidRDefault="00467D63" w:rsidP="00A17FF3">
    <w:pPr>
      <w:pStyle w:val="Piedepgina"/>
      <w:jc w:val="center"/>
      <w:rPr>
        <w:sz w:val="24"/>
      </w:rPr>
    </w:pPr>
  </w:p>
  <w:p w14:paraId="34E2E959" w14:textId="77777777" w:rsidR="00467D63" w:rsidRPr="00F75840" w:rsidRDefault="00467D63" w:rsidP="00F75840">
    <w:pPr>
      <w:spacing w:after="0" w:line="240" w:lineRule="auto"/>
      <w:rPr>
        <w:u w:val="single"/>
      </w:rPr>
    </w:pPr>
  </w:p>
  <w:p w14:paraId="001EC238" w14:textId="77777777" w:rsidR="00467D63" w:rsidRPr="00F75840" w:rsidRDefault="00467D63">
    <w:pPr>
      <w:pStyle w:val="Piedepgina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B4FF" w14:textId="77777777" w:rsidR="004E3EAF" w:rsidRDefault="004E3EAF" w:rsidP="00F75840">
      <w:pPr>
        <w:spacing w:after="0" w:line="240" w:lineRule="auto"/>
      </w:pPr>
      <w:r>
        <w:separator/>
      </w:r>
    </w:p>
  </w:footnote>
  <w:footnote w:type="continuationSeparator" w:id="0">
    <w:p w14:paraId="54436BB4" w14:textId="77777777" w:rsidR="004E3EAF" w:rsidRDefault="004E3EAF" w:rsidP="00F75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F69E" w14:textId="38292D89" w:rsidR="00467D63" w:rsidRDefault="00011A21" w:rsidP="00CB2C54">
    <w:pPr>
      <w:pStyle w:val="Encabezado"/>
    </w:pPr>
    <w:r>
      <w:rPr>
        <w:noProof/>
      </w:rPr>
      <w:drawing>
        <wp:inline distT="0" distB="0" distL="0" distR="0" wp14:anchorId="1EC4A7A7" wp14:editId="7960850F">
          <wp:extent cx="2209800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69" r="-21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AD3"/>
    <w:multiLevelType w:val="hybridMultilevel"/>
    <w:tmpl w:val="232A6F8E"/>
    <w:lvl w:ilvl="0" w:tplc="22F4495E">
      <w:numFmt w:val="bullet"/>
      <w:lvlText w:val="-"/>
      <w:lvlJc w:val="left"/>
      <w:pPr>
        <w:ind w:left="0" w:hanging="360"/>
      </w:pPr>
      <w:rPr>
        <w:rFonts w:ascii="Arial" w:eastAsia="Times New Roman" w:hAnsi="Arial" w:cs="Aria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97F285F"/>
    <w:multiLevelType w:val="hybridMultilevel"/>
    <w:tmpl w:val="727EDEB2"/>
    <w:lvl w:ilvl="0" w:tplc="767AA8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AF3C6D"/>
    <w:multiLevelType w:val="hybridMultilevel"/>
    <w:tmpl w:val="0CFC9764"/>
    <w:lvl w:ilvl="0" w:tplc="660C55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D61EF"/>
    <w:multiLevelType w:val="hybridMultilevel"/>
    <w:tmpl w:val="8CB6C638"/>
    <w:lvl w:ilvl="0" w:tplc="B5BCA67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BCA674">
      <w:start w:val="1"/>
      <w:numFmt w:val="bullet"/>
      <w:lvlText w:val="-"/>
      <w:lvlJc w:val="left"/>
      <w:pPr>
        <w:ind w:left="2160" w:hanging="360"/>
      </w:pPr>
      <w:rPr>
        <w:rFonts w:ascii="SimSun" w:eastAsia="SimSun" w:hAnsi="SimSun" w:hint="eastAsia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44542"/>
    <w:multiLevelType w:val="hybridMultilevel"/>
    <w:tmpl w:val="D9AC253E"/>
    <w:lvl w:ilvl="0" w:tplc="D6981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E5480"/>
    <w:multiLevelType w:val="hybridMultilevel"/>
    <w:tmpl w:val="01961E8E"/>
    <w:lvl w:ilvl="0" w:tplc="B5BCA67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04002"/>
    <w:multiLevelType w:val="hybridMultilevel"/>
    <w:tmpl w:val="86E68E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5048">
    <w:abstractNumId w:val="4"/>
  </w:num>
  <w:num w:numId="2" w16cid:durableId="352077510">
    <w:abstractNumId w:val="5"/>
  </w:num>
  <w:num w:numId="3" w16cid:durableId="1508204776">
    <w:abstractNumId w:val="3"/>
  </w:num>
  <w:num w:numId="4" w16cid:durableId="390155180">
    <w:abstractNumId w:val="0"/>
  </w:num>
  <w:num w:numId="5" w16cid:durableId="1329021904">
    <w:abstractNumId w:val="1"/>
  </w:num>
  <w:num w:numId="6" w16cid:durableId="498544716">
    <w:abstractNumId w:val="2"/>
  </w:num>
  <w:num w:numId="7" w16cid:durableId="2073578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B1B"/>
    <w:rsid w:val="00004C9E"/>
    <w:rsid w:val="00005B5E"/>
    <w:rsid w:val="00011A21"/>
    <w:rsid w:val="0001483E"/>
    <w:rsid w:val="00017405"/>
    <w:rsid w:val="000675AF"/>
    <w:rsid w:val="00070AAE"/>
    <w:rsid w:val="000B718E"/>
    <w:rsid w:val="000D1C94"/>
    <w:rsid w:val="00126D10"/>
    <w:rsid w:val="00186ED8"/>
    <w:rsid w:val="001B0BA6"/>
    <w:rsid w:val="001C4F3B"/>
    <w:rsid w:val="00222E63"/>
    <w:rsid w:val="002257F9"/>
    <w:rsid w:val="002624FA"/>
    <w:rsid w:val="0027591E"/>
    <w:rsid w:val="002922AE"/>
    <w:rsid w:val="002C4ABE"/>
    <w:rsid w:val="002E430D"/>
    <w:rsid w:val="00311BE4"/>
    <w:rsid w:val="00313835"/>
    <w:rsid w:val="0036530F"/>
    <w:rsid w:val="00384560"/>
    <w:rsid w:val="00386074"/>
    <w:rsid w:val="003D0712"/>
    <w:rsid w:val="003D3E44"/>
    <w:rsid w:val="003D4567"/>
    <w:rsid w:val="003F3F26"/>
    <w:rsid w:val="00401360"/>
    <w:rsid w:val="00467D63"/>
    <w:rsid w:val="00480900"/>
    <w:rsid w:val="004A2364"/>
    <w:rsid w:val="004E3EAF"/>
    <w:rsid w:val="004F249A"/>
    <w:rsid w:val="005246C1"/>
    <w:rsid w:val="00542D05"/>
    <w:rsid w:val="00544A5F"/>
    <w:rsid w:val="006124A0"/>
    <w:rsid w:val="00615789"/>
    <w:rsid w:val="00675F43"/>
    <w:rsid w:val="00715557"/>
    <w:rsid w:val="007365D6"/>
    <w:rsid w:val="007441D3"/>
    <w:rsid w:val="007B12A1"/>
    <w:rsid w:val="007F6815"/>
    <w:rsid w:val="00813274"/>
    <w:rsid w:val="008365CC"/>
    <w:rsid w:val="00846ECF"/>
    <w:rsid w:val="00864B86"/>
    <w:rsid w:val="00874FCC"/>
    <w:rsid w:val="00902411"/>
    <w:rsid w:val="00934235"/>
    <w:rsid w:val="0095086E"/>
    <w:rsid w:val="009D1AE9"/>
    <w:rsid w:val="009E1B1B"/>
    <w:rsid w:val="00A05697"/>
    <w:rsid w:val="00A17FF3"/>
    <w:rsid w:val="00A350BA"/>
    <w:rsid w:val="00A43EDE"/>
    <w:rsid w:val="00A5540B"/>
    <w:rsid w:val="00A83EFC"/>
    <w:rsid w:val="00B04FFD"/>
    <w:rsid w:val="00B16609"/>
    <w:rsid w:val="00B24EE4"/>
    <w:rsid w:val="00B35698"/>
    <w:rsid w:val="00B431B3"/>
    <w:rsid w:val="00B50890"/>
    <w:rsid w:val="00B609D7"/>
    <w:rsid w:val="00B60C23"/>
    <w:rsid w:val="00B95ABA"/>
    <w:rsid w:val="00BA7E42"/>
    <w:rsid w:val="00C046B0"/>
    <w:rsid w:val="00C04C88"/>
    <w:rsid w:val="00C1268A"/>
    <w:rsid w:val="00C1474C"/>
    <w:rsid w:val="00C1772D"/>
    <w:rsid w:val="00C54097"/>
    <w:rsid w:val="00C554B5"/>
    <w:rsid w:val="00C629D2"/>
    <w:rsid w:val="00CA1CE5"/>
    <w:rsid w:val="00CB2C54"/>
    <w:rsid w:val="00CD13AD"/>
    <w:rsid w:val="00CD745E"/>
    <w:rsid w:val="00CE4C44"/>
    <w:rsid w:val="00D072CA"/>
    <w:rsid w:val="00D45F02"/>
    <w:rsid w:val="00D56C88"/>
    <w:rsid w:val="00D90DC8"/>
    <w:rsid w:val="00DA7737"/>
    <w:rsid w:val="00E42F6C"/>
    <w:rsid w:val="00E632DF"/>
    <w:rsid w:val="00E6431C"/>
    <w:rsid w:val="00E7769C"/>
    <w:rsid w:val="00F134EF"/>
    <w:rsid w:val="00F328A4"/>
    <w:rsid w:val="00F3546A"/>
    <w:rsid w:val="00F574E6"/>
    <w:rsid w:val="00F61407"/>
    <w:rsid w:val="00F75840"/>
    <w:rsid w:val="00F7750C"/>
    <w:rsid w:val="00F9181D"/>
    <w:rsid w:val="00FB0F71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1A59936"/>
  <w15:docId w15:val="{CBCA1525-BB26-4CFD-941E-2BA8C080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698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5840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F7584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75840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584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840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A17FF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B50890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50890"/>
    <w:rPr>
      <w:rFonts w:ascii="Arial" w:eastAsia="Times New Roman" w:hAnsi="Arial"/>
      <w:b/>
      <w:sz w:val="22"/>
      <w:u w:val="single"/>
      <w:lang w:val="ca-ES"/>
    </w:rPr>
  </w:style>
  <w:style w:type="paragraph" w:styleId="Prrafodelista">
    <w:name w:val="List Paragraph"/>
    <w:basedOn w:val="Normal"/>
    <w:uiPriority w:val="34"/>
    <w:qFormat/>
    <w:rsid w:val="009E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santramon.ddl.net" TargetMode="External"/><Relationship Id="rId1" Type="http://schemas.openxmlformats.org/officeDocument/2006/relationships/hyperlink" Target="http://santramon.dd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des%20compartides\&#224;rea%20jur&#237;dico-administrativa\Paper%20Oficial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 Oficial</Template>
  <TotalTime>9</TotalTime>
  <Pages>2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Consorci per a la Normalització Lingüística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ENRIQUETA</dc:creator>
  <cp:lastModifiedBy>Maribel Cregenzan</cp:lastModifiedBy>
  <cp:revision>3</cp:revision>
  <cp:lastPrinted>2019-10-31T10:10:00Z</cp:lastPrinted>
  <dcterms:created xsi:type="dcterms:W3CDTF">2026-03-31T18:16:00Z</dcterms:created>
  <dcterms:modified xsi:type="dcterms:W3CDTF">2026-03-31T18:34:00Z</dcterms:modified>
</cp:coreProperties>
</file>