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1B8E9FB8" w14:textId="77777777" w:rsidR="00A23860" w:rsidRPr="00AD2CBE" w:rsidRDefault="00A23860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both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 xml:space="preserve">PROCEDIMENT OBERT  SIMPLIFICAT PER A LA CONTRACTACIÓ DEL SERVEI D’AUDITORIES DE </w:t>
      </w:r>
      <w:r>
        <w:rPr>
          <w:rFonts w:cs="Arial"/>
          <w:b/>
          <w:sz w:val="18"/>
          <w:szCs w:val="18"/>
        </w:rPr>
        <w:t xml:space="preserve">L’ÀREA DE </w:t>
      </w:r>
      <w:r w:rsidRPr="00AD2CBE">
        <w:rPr>
          <w:rFonts w:cs="Arial"/>
          <w:b/>
          <w:sz w:val="18"/>
          <w:szCs w:val="18"/>
        </w:rPr>
        <w:t xml:space="preserve">TALLERS I FORMACIÓ DEL CIRE.             </w:t>
      </w:r>
    </w:p>
    <w:p w14:paraId="499209EB" w14:textId="77777777" w:rsidR="00A23860" w:rsidRPr="00AD2CBE" w:rsidRDefault="00A23860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center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>EXPEDIENT PO SR 0036 2026 (CIRE-2026-8)</w:t>
      </w:r>
    </w:p>
    <w:p w14:paraId="5E1B9A5D" w14:textId="513C2F53" w:rsidR="0004332D" w:rsidRPr="00D90E10" w:rsidRDefault="0004332D" w:rsidP="00D90E10">
      <w:pPr>
        <w:spacing w:line="20" w:lineRule="atLeast"/>
        <w:ind w:left="142"/>
        <w:jc w:val="both"/>
        <w:rPr>
          <w:rFonts w:cs="Arial"/>
          <w:b/>
          <w:color w:val="000000"/>
        </w:rPr>
      </w:pPr>
    </w:p>
    <w:p w14:paraId="63FDBA59" w14:textId="1B8377CC" w:rsidR="007F69B2" w:rsidRPr="00D90E10" w:rsidRDefault="0004332D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MODEL D’OFERTA ECONÒMICA </w:t>
      </w:r>
      <w:r w:rsidR="00A23860">
        <w:rPr>
          <w:rFonts w:cs="Arial"/>
          <w:b/>
          <w:snapToGrid w:val="0"/>
          <w:color w:val="000000"/>
        </w:rPr>
        <w:t>– LOT 1 AUDITORIA INTERNA</w:t>
      </w:r>
    </w:p>
    <w:p w14:paraId="7544F55B" w14:textId="77777777" w:rsidR="0004332D" w:rsidRPr="00D90E10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2DBADFEC" w:rsidR="0004332D" w:rsidRPr="003B5F0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="00E6587D" w:rsidRPr="003B5F01">
        <w:rPr>
          <w:rFonts w:cs="Arial"/>
          <w:b/>
          <w:color w:val="000000"/>
        </w:rPr>
        <w:t xml:space="preserve">PROCEDIMENT </w:t>
      </w:r>
      <w:r w:rsidR="00A23860" w:rsidRPr="003B5F01">
        <w:rPr>
          <w:rFonts w:cs="Arial"/>
          <w:b/>
        </w:rPr>
        <w:t>OBERT  SIMPLIFICAT PER A LA CONTRACTACIÓ DEL SERVEI D’AUDITORIES DE L’ÀREA DE TALLERS I FORMACIÓ DEL CIRE.</w:t>
      </w:r>
    </w:p>
    <w:p w14:paraId="2C498F20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E6587D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E6587D">
        <w:rPr>
          <w:rFonts w:cs="Arial"/>
          <w:b/>
          <w:snapToGrid w:val="0"/>
          <w:color w:val="000000"/>
        </w:rPr>
        <w:t>ES COMPROMET:</w:t>
      </w:r>
    </w:p>
    <w:p w14:paraId="5414E201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  <w:color w:val="000000"/>
        </w:rPr>
        <w:t xml:space="preserve">A prendre al meu càrrec el </w:t>
      </w:r>
      <w:r w:rsidRPr="00D90E10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D90E10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820"/>
        <w:gridCol w:w="2693"/>
      </w:tblGrid>
      <w:tr w:rsidR="00E6587D" w:rsidRPr="00D90E10" w14:paraId="55AE7BC6" w14:textId="77777777" w:rsidTr="00A23860">
        <w:trPr>
          <w:trHeight w:val="427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AAC3" w:themeFill="accent3" w:themeFillTint="99"/>
            <w:vAlign w:val="center"/>
          </w:tcPr>
          <w:p w14:paraId="7DB877FE" w14:textId="1C685088" w:rsidR="00E6587D" w:rsidRPr="00D90E10" w:rsidRDefault="00FB5964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1. </w:t>
            </w:r>
            <w:r w:rsidR="00E6587D" w:rsidRPr="00D90E10">
              <w:rPr>
                <w:rFonts w:cs="Arial"/>
                <w:b/>
                <w:snapToGrid w:val="0"/>
              </w:rPr>
              <w:t>Oferta Econòmica</w:t>
            </w:r>
            <w:r>
              <w:rPr>
                <w:rFonts w:cs="Arial"/>
                <w:b/>
                <w:snapToGrid w:val="0"/>
              </w:rPr>
              <w:t xml:space="preserve"> del servei</w:t>
            </w:r>
            <w:r w:rsidR="00E6587D" w:rsidRPr="00D90E10">
              <w:rPr>
                <w:rFonts w:cs="Arial"/>
                <w:b/>
                <w:snapToGrid w:val="0"/>
              </w:rPr>
              <w:t xml:space="preserve">  </w:t>
            </w:r>
            <w:r w:rsidR="00E6587D">
              <w:rPr>
                <w:rFonts w:cs="Arial"/>
                <w:b/>
                <w:snapToGrid w:val="0"/>
              </w:rPr>
              <w:t xml:space="preserve">(Fins a </w:t>
            </w:r>
            <w:r w:rsidR="00406A73" w:rsidRPr="002D5622">
              <w:rPr>
                <w:rFonts w:cs="Arial"/>
                <w:b/>
                <w:snapToGrid w:val="0"/>
              </w:rPr>
              <w:t>4</w:t>
            </w:r>
            <w:r w:rsidR="00F0501D">
              <w:rPr>
                <w:rFonts w:cs="Arial"/>
                <w:b/>
                <w:snapToGrid w:val="0"/>
              </w:rPr>
              <w:t>7</w:t>
            </w:r>
            <w:r w:rsidR="00E6587D" w:rsidRPr="002D5622">
              <w:rPr>
                <w:rFonts w:cs="Arial"/>
                <w:b/>
                <w:snapToGrid w:val="0"/>
              </w:rPr>
              <w:t>,00</w:t>
            </w:r>
            <w:r w:rsidR="00E6587D">
              <w:rPr>
                <w:rFonts w:cs="Arial"/>
                <w:b/>
                <w:snapToGrid w:val="0"/>
              </w:rPr>
              <w:t xml:space="preserve"> punts)</w:t>
            </w:r>
            <w:r w:rsidR="00E6587D"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693" w:type="dxa"/>
            <w:shd w:val="clear" w:color="auto" w:fill="9CAAC3" w:themeFill="accent3" w:themeFillTint="99"/>
            <w:vAlign w:val="center"/>
          </w:tcPr>
          <w:p w14:paraId="3D0A781B" w14:textId="3F9DE95E" w:rsidR="00E6587D" w:rsidRPr="00D90E10" w:rsidRDefault="00E6587D" w:rsidP="00406A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3B5F01" w:rsidRPr="00D90E10" w14:paraId="5A2B6998" w14:textId="77777777" w:rsidTr="003B5F01">
        <w:trPr>
          <w:trHeight w:val="471"/>
          <w:jc w:val="center"/>
        </w:trPr>
        <w:tc>
          <w:tcPr>
            <w:tcW w:w="1838" w:type="dxa"/>
            <w:vMerge w:val="restart"/>
            <w:shd w:val="clear" w:color="auto" w:fill="BDC6D7" w:themeFill="accent3" w:themeFillTint="66"/>
            <w:vAlign w:val="center"/>
          </w:tcPr>
          <w:p w14:paraId="7FC2E786" w14:textId="7B5E3EBF" w:rsidR="003B5F01" w:rsidRDefault="003B5F01" w:rsidP="006E601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Servei d’auditoria interna: Àrea Tallers</w:t>
            </w: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733017B6" w14:textId="0E10468F" w:rsidR="003B5F01" w:rsidRDefault="003B5F01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3F2B07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2026:</w:t>
            </w:r>
          </w:p>
          <w:p w14:paraId="5A1D8AC6" w14:textId="423B2CBD" w:rsidR="003B5F01" w:rsidRPr="00D90E10" w:rsidRDefault="003B5F01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2.000,00 €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4F03A706" w14:textId="157EAC4C" w:rsidR="003B5F01" w:rsidRPr="00D90E10" w:rsidRDefault="003B5F01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1CA48A86" w14:textId="77777777" w:rsidTr="003B5F01">
        <w:trPr>
          <w:trHeight w:val="551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33ED87CE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799B87DE" w14:textId="3DB0FCF3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3F2B07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2027:</w:t>
            </w:r>
          </w:p>
          <w:p w14:paraId="3A7FADDF" w14:textId="5EB85159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2.000,00 €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4F3E1B27" w14:textId="6015AD5B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09AB0FF6" w14:textId="77777777" w:rsidTr="003B5F01">
        <w:trPr>
          <w:trHeight w:val="558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509EAA5C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3AA856B9" w14:textId="66ADB382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3F2B07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2028:</w:t>
            </w:r>
          </w:p>
          <w:p w14:paraId="71FA7AEA" w14:textId="6713C8CD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2.000,00 €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314A47A3" w14:textId="7D0B5941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7433D4E5" w14:textId="77777777" w:rsidTr="003B5F01">
        <w:trPr>
          <w:trHeight w:val="551"/>
          <w:jc w:val="center"/>
        </w:trPr>
        <w:tc>
          <w:tcPr>
            <w:tcW w:w="1838" w:type="dxa"/>
            <w:vMerge w:val="restart"/>
            <w:shd w:val="clear" w:color="auto" w:fill="BDC6D7" w:themeFill="accent3" w:themeFillTint="66"/>
            <w:vAlign w:val="center"/>
          </w:tcPr>
          <w:p w14:paraId="15C508C8" w14:textId="1CACA770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Servei d’auditoria interna: Àrea Formació</w:t>
            </w: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376C0B53" w14:textId="238A9F40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3F2B07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2026:</w:t>
            </w:r>
          </w:p>
          <w:p w14:paraId="42EEB001" w14:textId="46FB3A9B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2.000,00 €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59E2FDEA" w14:textId="2F0422C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06B9D9F1" w14:textId="77777777" w:rsidTr="003B5F01">
        <w:trPr>
          <w:trHeight w:val="559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25C44AF9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4CB6F74C" w14:textId="57E7271B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3F2B07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2027:</w:t>
            </w:r>
          </w:p>
          <w:p w14:paraId="767CF2AB" w14:textId="2239F1A2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2.000,00 €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32767D83" w14:textId="23F79138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5BDFD654" w14:textId="77777777" w:rsidTr="003B5F01">
        <w:trPr>
          <w:trHeight w:val="553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44ACB2CA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6B8AE21D" w14:textId="202A235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3F2B07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2028:</w:t>
            </w:r>
          </w:p>
          <w:p w14:paraId="3053C600" w14:textId="4A116B65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2.000,00 €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18DFC6F1" w14:textId="1951DB15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</w:tbl>
    <w:p w14:paraId="5CF79D48" w14:textId="4A5E2FE6" w:rsidR="00462DB1" w:rsidRDefault="00462DB1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764"/>
      </w:tblGrid>
      <w:tr w:rsidR="00406A73" w:rsidRPr="00D90E10" w14:paraId="1FB0A10F" w14:textId="77777777" w:rsidTr="0002688C">
        <w:trPr>
          <w:trHeight w:val="427"/>
          <w:jc w:val="center"/>
        </w:trPr>
        <w:tc>
          <w:tcPr>
            <w:tcW w:w="6592" w:type="dxa"/>
            <w:tcBorders>
              <w:bottom w:val="single" w:sz="4" w:space="0" w:color="auto"/>
            </w:tcBorders>
            <w:shd w:val="clear" w:color="auto" w:fill="9CAAC3" w:themeFill="accent3" w:themeFillTint="99"/>
            <w:vAlign w:val="center"/>
          </w:tcPr>
          <w:p w14:paraId="053C7A44" w14:textId="580B1C37" w:rsidR="00406A73" w:rsidRPr="00D90E10" w:rsidRDefault="00FB5964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2. </w:t>
            </w:r>
            <w:r w:rsidR="00406A73" w:rsidRPr="00D90E10">
              <w:rPr>
                <w:rFonts w:cs="Arial"/>
                <w:b/>
                <w:snapToGrid w:val="0"/>
              </w:rPr>
              <w:t>Oferta Econòmica</w:t>
            </w:r>
            <w:r>
              <w:rPr>
                <w:rFonts w:cs="Arial"/>
                <w:b/>
                <w:snapToGrid w:val="0"/>
              </w:rPr>
              <w:t xml:space="preserve"> auditoria extraordinària</w:t>
            </w:r>
            <w:r w:rsidR="00406A73" w:rsidRPr="00D90E10">
              <w:rPr>
                <w:rFonts w:cs="Arial"/>
                <w:b/>
                <w:snapToGrid w:val="0"/>
              </w:rPr>
              <w:t xml:space="preserve">  </w:t>
            </w:r>
            <w:r w:rsidR="00406A73">
              <w:rPr>
                <w:rFonts w:cs="Arial"/>
                <w:b/>
                <w:snapToGrid w:val="0"/>
              </w:rPr>
              <w:t xml:space="preserve">(Fins a </w:t>
            </w:r>
            <w:r w:rsidR="00025306">
              <w:rPr>
                <w:rFonts w:cs="Arial"/>
                <w:b/>
                <w:snapToGrid w:val="0"/>
              </w:rPr>
              <w:t>2</w:t>
            </w:r>
            <w:r w:rsidR="00406A73" w:rsidRPr="002D5622">
              <w:rPr>
                <w:rFonts w:cs="Arial"/>
                <w:b/>
                <w:snapToGrid w:val="0"/>
              </w:rPr>
              <w:t>,00</w:t>
            </w:r>
            <w:r w:rsidR="00406A73">
              <w:rPr>
                <w:rFonts w:cs="Arial"/>
                <w:b/>
                <w:snapToGrid w:val="0"/>
              </w:rPr>
              <w:t xml:space="preserve"> punts)</w:t>
            </w:r>
            <w:r w:rsidR="00406A73"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764" w:type="dxa"/>
            <w:shd w:val="clear" w:color="auto" w:fill="9CAAC3" w:themeFill="accent3" w:themeFillTint="99"/>
            <w:vAlign w:val="center"/>
          </w:tcPr>
          <w:p w14:paraId="7C2B2ED5" w14:textId="77777777" w:rsidR="00406A73" w:rsidRPr="00D90E10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FB5964" w:rsidRPr="00D90E10" w14:paraId="574548C2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561F83B4" w14:textId="5F9DF10F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2026:</w:t>
            </w:r>
          </w:p>
          <w:p w14:paraId="120C86A1" w14:textId="29A7506E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05959A18" w14:textId="6EEABD50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FB5964" w:rsidRPr="00D90E10" w14:paraId="19EC4736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13FC64B7" w14:textId="50681494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2027:</w:t>
            </w:r>
          </w:p>
          <w:p w14:paraId="36738B00" w14:textId="54B073F5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09A855B2" w14:textId="3E6D897E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FB5964" w:rsidRPr="00D90E10" w14:paraId="416C4226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105D4FAE" w14:textId="15B42819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2028:</w:t>
            </w:r>
          </w:p>
          <w:p w14:paraId="26B49571" w14:textId="66C6793C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78D5E983" w14:textId="0B40821D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</w:tbl>
    <w:p w14:paraId="244028B1" w14:textId="5FCE0AD4" w:rsidR="0073502D" w:rsidRDefault="007350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57C502" w14:textId="77777777" w:rsidR="0073502D" w:rsidRPr="00D90E10" w:rsidRDefault="007350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0E086F" w:rsidRPr="00D90E10" w14:paraId="2787A722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1465FC2B" w14:textId="26DF767B" w:rsidR="000E086F" w:rsidRPr="00D90E10" w:rsidRDefault="00FB5964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>3. Experiència de l’auditor adscrit</w:t>
            </w:r>
            <w:r w:rsidR="00FB6A6F">
              <w:rPr>
                <w:rFonts w:cs="Arial"/>
                <w:b/>
                <w:snapToGrid w:val="0"/>
              </w:rPr>
              <w:t xml:space="preserve"> *</w:t>
            </w:r>
            <w:r>
              <w:rPr>
                <w:rFonts w:cs="Arial"/>
                <w:b/>
                <w:snapToGrid w:val="0"/>
              </w:rPr>
              <w:t xml:space="preserve"> </w:t>
            </w:r>
            <w:r w:rsidR="000E086F">
              <w:rPr>
                <w:rFonts w:cs="Arial"/>
                <w:b/>
                <w:snapToGrid w:val="0"/>
              </w:rPr>
              <w:t xml:space="preserve"> (Fins a </w:t>
            </w:r>
            <w:r w:rsidR="0073502D">
              <w:rPr>
                <w:rFonts w:cs="Arial"/>
                <w:b/>
                <w:snapToGrid w:val="0"/>
              </w:rPr>
              <w:t>17</w:t>
            </w:r>
            <w:r w:rsidR="000E086F">
              <w:rPr>
                <w:rFonts w:cs="Arial"/>
                <w:b/>
                <w:snapToGrid w:val="0"/>
              </w:rPr>
              <w:t>,00 punts)</w:t>
            </w:r>
          </w:p>
        </w:tc>
      </w:tr>
      <w:tr w:rsidR="0073502D" w:rsidRPr="00D90E10" w14:paraId="146D0F09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61300B0B" w14:textId="27C84F87" w:rsidR="0073502D" w:rsidRPr="00D90E10" w:rsidRDefault="0073502D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0B248E20" w14:textId="0282BDD7" w:rsidR="0073502D" w:rsidRPr="00D90E10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383BDA09" w14:textId="77777777" w:rsidTr="004B3FBB">
        <w:trPr>
          <w:trHeight w:val="282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442CCF25" w14:textId="17D6842D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De 5 a 9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061394B0" w14:textId="324103B0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73502D" w:rsidRPr="00D90E10" w14:paraId="17184428" w14:textId="77777777" w:rsidTr="00FB6A6F">
        <w:trPr>
          <w:trHeight w:val="272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8906B47" w14:textId="3CC834BD" w:rsidR="0073502D" w:rsidRPr="004B3FBB" w:rsidRDefault="00391F74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Més de 9 anys</w:t>
            </w:r>
            <w:r w:rsidR="0073502D"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A006A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i fins </w:t>
            </w:r>
            <w:r w:rsidR="0073502D"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 14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77037C5" w14:textId="77968857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73502D" w:rsidRPr="00D90E10" w14:paraId="7EB61EAE" w14:textId="77777777" w:rsidTr="00FB6A6F">
        <w:trPr>
          <w:trHeight w:val="275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3CC69907" w14:textId="5B2526D4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Més de 14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9E98593" w14:textId="77777777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E45D5E9" w14:textId="0F9F3327" w:rsidR="00D815FF" w:rsidRPr="00FB6A6F" w:rsidRDefault="00FB6A6F" w:rsidP="00FB6A6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i/>
          <w:snapToGrid w:val="0"/>
          <w:color w:val="000000"/>
        </w:rPr>
      </w:pPr>
      <w:r w:rsidRPr="00FB6A6F">
        <w:rPr>
          <w:rFonts w:cs="Arial"/>
          <w:i/>
          <w:snapToGrid w:val="0"/>
          <w:color w:val="000000"/>
        </w:rPr>
        <w:t xml:space="preserve">* Per justificar l’experiència s’haurà d’adjuntar </w:t>
      </w:r>
      <w:r>
        <w:rPr>
          <w:rFonts w:cs="Arial"/>
          <w:i/>
          <w:snapToGrid w:val="0"/>
          <w:color w:val="000000"/>
        </w:rPr>
        <w:t>a</w:t>
      </w:r>
      <w:r w:rsidRPr="00FB6A6F">
        <w:rPr>
          <w:rFonts w:cs="Arial"/>
          <w:i/>
          <w:snapToGrid w:val="0"/>
          <w:color w:val="000000"/>
        </w:rPr>
        <w:t xml:space="preserve"> aquesta oferta un o varis </w:t>
      </w:r>
      <w:r w:rsidRPr="00FB6A6F">
        <w:rPr>
          <w:rFonts w:cs="Arial"/>
          <w:b/>
          <w:i/>
          <w:snapToGrid w:val="0"/>
          <w:color w:val="000000"/>
        </w:rPr>
        <w:t>certificats emesos per les empreses</w:t>
      </w:r>
      <w:r w:rsidRPr="00FB6A6F">
        <w:rPr>
          <w:rFonts w:cs="Arial"/>
          <w:i/>
          <w:snapToGrid w:val="0"/>
          <w:color w:val="000000"/>
        </w:rPr>
        <w:t xml:space="preserve"> a on l’auditor adscrit ha prestat els seus serveis com auditor. Només es podran computar els anys certificats.</w:t>
      </w:r>
    </w:p>
    <w:p w14:paraId="2E7E4198" w14:textId="77777777" w:rsidR="00FB6A6F" w:rsidRDefault="00FB6A6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73502D" w:rsidRPr="00D90E10" w14:paraId="0A97C761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55B48D26" w14:textId="1CCAF5D1" w:rsidR="0073502D" w:rsidRPr="00D90E10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 xml:space="preserve">4. Qualificació de l’auditor adscrit </w:t>
            </w:r>
            <w:r w:rsidR="00FB6A6F">
              <w:rPr>
                <w:rFonts w:cs="Arial"/>
                <w:b/>
                <w:snapToGrid w:val="0"/>
              </w:rPr>
              <w:t>*</w:t>
            </w:r>
            <w:r>
              <w:rPr>
                <w:rFonts w:cs="Arial"/>
                <w:b/>
                <w:snapToGrid w:val="0"/>
              </w:rPr>
              <w:t xml:space="preserve"> (Fins a 17,00 punts)</w:t>
            </w:r>
          </w:p>
        </w:tc>
      </w:tr>
      <w:tr w:rsidR="0073502D" w:rsidRPr="00D90E10" w14:paraId="5F66A673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7BC87CEC" w14:textId="77777777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556D5BC6" w14:textId="1115BB7B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3C20FB4D" w14:textId="77777777" w:rsidTr="0002688C">
        <w:trPr>
          <w:trHeight w:val="411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00C7CB9" w14:textId="40335A2C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14001 Sistemes de gestió ambiental: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7A196ABE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55CDDFD1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58559F66" w14:textId="38D5E7E5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45001 Sistemes de gestió de la seguretat i la salut en el treball: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67D0F181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18E187DA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56103BBA" w14:textId="1E1A313A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9001 Sistemes de gestió de la qualitat: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47D03080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14:paraId="257B91A8" w14:textId="4BD93014" w:rsidR="00FB6A6F" w:rsidRPr="00FB6A6F" w:rsidRDefault="00FB6A6F" w:rsidP="00FB6A6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i/>
          <w:snapToGrid w:val="0"/>
          <w:color w:val="000000"/>
        </w:rPr>
      </w:pPr>
      <w:r w:rsidRPr="00FB6A6F">
        <w:rPr>
          <w:rFonts w:cs="Arial"/>
          <w:i/>
          <w:snapToGrid w:val="0"/>
          <w:color w:val="000000"/>
        </w:rPr>
        <w:t xml:space="preserve">* Per </w:t>
      </w:r>
      <w:r>
        <w:rPr>
          <w:rFonts w:cs="Arial"/>
          <w:i/>
          <w:snapToGrid w:val="0"/>
          <w:color w:val="000000"/>
        </w:rPr>
        <w:t>justificar la qualificació</w:t>
      </w:r>
      <w:r w:rsidRPr="00FB6A6F">
        <w:rPr>
          <w:rFonts w:cs="Arial"/>
          <w:i/>
          <w:snapToGrid w:val="0"/>
          <w:color w:val="000000"/>
        </w:rPr>
        <w:t xml:space="preserve"> s’haurà d’adjuntar a aquesta oferta </w:t>
      </w:r>
      <w:r>
        <w:rPr>
          <w:rFonts w:cs="Arial"/>
          <w:i/>
          <w:snapToGrid w:val="0"/>
          <w:color w:val="000000"/>
        </w:rPr>
        <w:t xml:space="preserve">el </w:t>
      </w:r>
      <w:r w:rsidRPr="00FB6A6F">
        <w:rPr>
          <w:rFonts w:cs="Arial"/>
          <w:b/>
          <w:i/>
          <w:snapToGrid w:val="0"/>
          <w:color w:val="000000"/>
        </w:rPr>
        <w:t>certificat o</w:t>
      </w:r>
      <w:r>
        <w:rPr>
          <w:rFonts w:cs="Arial"/>
          <w:i/>
          <w:snapToGrid w:val="0"/>
          <w:color w:val="000000"/>
        </w:rPr>
        <w:t xml:space="preserve"> </w:t>
      </w:r>
      <w:r w:rsidRPr="00FB6A6F">
        <w:rPr>
          <w:rFonts w:cs="Arial"/>
          <w:b/>
          <w:i/>
          <w:snapToGrid w:val="0"/>
          <w:color w:val="000000"/>
        </w:rPr>
        <w:t xml:space="preserve">certificats </w:t>
      </w:r>
      <w:r>
        <w:rPr>
          <w:rFonts w:cs="Arial"/>
          <w:b/>
          <w:i/>
          <w:snapToGrid w:val="0"/>
          <w:color w:val="000000"/>
        </w:rPr>
        <w:t>acreditatiu</w:t>
      </w:r>
      <w:r w:rsidR="007D3234">
        <w:rPr>
          <w:rFonts w:cs="Arial"/>
          <w:b/>
          <w:i/>
          <w:snapToGrid w:val="0"/>
          <w:color w:val="000000"/>
        </w:rPr>
        <w:t>s</w:t>
      </w:r>
      <w:bookmarkStart w:id="0" w:name="_GoBack"/>
      <w:bookmarkEnd w:id="0"/>
      <w:r>
        <w:rPr>
          <w:rFonts w:cs="Arial"/>
          <w:b/>
          <w:i/>
          <w:snapToGrid w:val="0"/>
          <w:color w:val="000000"/>
        </w:rPr>
        <w:t xml:space="preserve"> d’aquesta qualificació.</w:t>
      </w:r>
      <w:r w:rsidRPr="00FB6A6F">
        <w:rPr>
          <w:rFonts w:cs="Arial"/>
          <w:i/>
          <w:snapToGrid w:val="0"/>
          <w:color w:val="000000"/>
        </w:rPr>
        <w:t xml:space="preserve"> Nom</w:t>
      </w:r>
      <w:r>
        <w:rPr>
          <w:rFonts w:cs="Arial"/>
          <w:i/>
          <w:snapToGrid w:val="0"/>
          <w:color w:val="000000"/>
        </w:rPr>
        <w:t xml:space="preserve">és es podran computar les qualificacions </w:t>
      </w:r>
      <w:r w:rsidRPr="00FB6A6F">
        <w:rPr>
          <w:rFonts w:cs="Arial"/>
          <w:i/>
          <w:snapToGrid w:val="0"/>
          <w:color w:val="000000"/>
        </w:rPr>
        <w:t>certifica</w:t>
      </w:r>
      <w:r>
        <w:rPr>
          <w:rFonts w:cs="Arial"/>
          <w:i/>
          <w:snapToGrid w:val="0"/>
          <w:color w:val="000000"/>
        </w:rPr>
        <w:t>de</w:t>
      </w:r>
      <w:r w:rsidRPr="00FB6A6F">
        <w:rPr>
          <w:rFonts w:cs="Arial"/>
          <w:i/>
          <w:snapToGrid w:val="0"/>
          <w:color w:val="000000"/>
        </w:rPr>
        <w:t>s.</w:t>
      </w:r>
    </w:p>
    <w:p w14:paraId="7E97D009" w14:textId="4EB8F76E" w:rsidR="00FB6A6F" w:rsidRDefault="00FB6A6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73502D" w:rsidRPr="00D90E10" w14:paraId="720040A2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2B1F7CB7" w14:textId="298DF199" w:rsidR="0073502D" w:rsidRPr="00D90E10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>5. Assessorament post auditoria  (Fins a 15,00 punts)</w:t>
            </w:r>
          </w:p>
        </w:tc>
      </w:tr>
      <w:tr w:rsidR="0073502D" w:rsidRPr="00D90E10" w14:paraId="77C0B716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EBC83FC" w14:textId="77777777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71201B35" w14:textId="77777777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2007F032" w14:textId="77777777" w:rsidTr="0002688C">
        <w:trPr>
          <w:trHeight w:val="411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373CCA7E" w14:textId="39BFC5F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73502D">
              <w:rPr>
                <w:rFonts w:cs="Arial"/>
                <w:b/>
                <w:bCs/>
                <w:sz w:val="18"/>
                <w:szCs w:val="18"/>
              </w:rPr>
              <w:t>Assessorament durant el trimestre posterior a l'auditoria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32311539" w14:textId="7777777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31196D8C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6B966263" w14:textId="0D1A7684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73502D">
              <w:rPr>
                <w:rFonts w:cs="Arial"/>
                <w:b/>
                <w:bCs/>
                <w:sz w:val="18"/>
                <w:szCs w:val="18"/>
              </w:rPr>
              <w:t>Assessorament d'un mes posterior a l'auditoria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034960F6" w14:textId="7777777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4031DF32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378C65D6" w14:textId="4B415B01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73502D">
              <w:rPr>
                <w:rFonts w:cs="Arial"/>
                <w:b/>
                <w:bCs/>
                <w:sz w:val="18"/>
                <w:szCs w:val="18"/>
              </w:rPr>
              <w:t>Assessorament inferior a un mes i superior a 7 dies naturals posteriors a l'auditoria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02B8249" w14:textId="77777777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14:paraId="4E82EC10" w14:textId="37A4E14E" w:rsidR="00ED3A25" w:rsidRDefault="00ED3A2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61"/>
        <w:gridCol w:w="1899"/>
        <w:gridCol w:w="1898"/>
        <w:gridCol w:w="1899"/>
        <w:gridCol w:w="1899"/>
      </w:tblGrid>
      <w:tr w:rsidR="00ED3A25" w:rsidRPr="00E21A09" w14:paraId="2D1C1CCD" w14:textId="77777777" w:rsidTr="0002688C">
        <w:trPr>
          <w:trHeight w:val="409"/>
        </w:trPr>
        <w:tc>
          <w:tcPr>
            <w:tcW w:w="9356" w:type="dxa"/>
            <w:gridSpan w:val="5"/>
            <w:shd w:val="clear" w:color="auto" w:fill="9CAAC3" w:themeFill="accent3" w:themeFillTint="99"/>
            <w:vAlign w:val="center"/>
          </w:tcPr>
          <w:p w14:paraId="59ABC11B" w14:textId="6449A90F" w:rsidR="00ED3A25" w:rsidRPr="00401669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highlight w:val="yellow"/>
              </w:rPr>
            </w:pPr>
            <w:r>
              <w:rPr>
                <w:rFonts w:cs="Arial"/>
                <w:b/>
                <w:snapToGrid w:val="0"/>
                <w:color w:val="000000"/>
              </w:rPr>
              <w:t xml:space="preserve">6. 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>Contractació indefinida i igualtat de gènere</w:t>
            </w:r>
            <w:r w:rsidR="00752175">
              <w:rPr>
                <w:rFonts w:cs="Arial"/>
                <w:b/>
                <w:snapToGrid w:val="0"/>
                <w:color w:val="000000"/>
              </w:rPr>
              <w:t>*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 xml:space="preserve"> (Fins a </w:t>
            </w:r>
            <w:r>
              <w:rPr>
                <w:rFonts w:cs="Arial"/>
                <w:b/>
                <w:snapToGrid w:val="0"/>
                <w:color w:val="000000"/>
              </w:rPr>
              <w:t>2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>,00 punts)</w:t>
            </w:r>
          </w:p>
        </w:tc>
      </w:tr>
      <w:tr w:rsidR="002A4DB9" w:rsidRPr="00E21A09" w14:paraId="59A4CFE9" w14:textId="77777777" w:rsidTr="0002688C">
        <w:trPr>
          <w:trHeight w:val="409"/>
        </w:trPr>
        <w:tc>
          <w:tcPr>
            <w:tcW w:w="9356" w:type="dxa"/>
            <w:gridSpan w:val="5"/>
            <w:shd w:val="clear" w:color="auto" w:fill="BDC6D7" w:themeFill="accent3" w:themeFillTint="66"/>
            <w:vAlign w:val="center"/>
          </w:tcPr>
          <w:p w14:paraId="51698F21" w14:textId="223059CB" w:rsidR="002A4DB9" w:rsidRPr="002A4DB9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Omplir amb la informació </w:t>
            </w:r>
            <w:r w:rsidR="0002688C">
              <w:rPr>
                <w:b/>
                <w:snapToGrid w:val="0"/>
              </w:rPr>
              <w:t>corresponent</w:t>
            </w:r>
            <w:r>
              <w:rPr>
                <w:b/>
                <w:snapToGrid w:val="0"/>
              </w:rPr>
              <w:t>:</w:t>
            </w:r>
          </w:p>
        </w:tc>
      </w:tr>
      <w:tr w:rsidR="002A4DB9" w:rsidRPr="00E21A09" w14:paraId="1F72F6A6" w14:textId="77777777" w:rsidTr="0002688C">
        <w:trPr>
          <w:trHeight w:val="409"/>
        </w:trPr>
        <w:tc>
          <w:tcPr>
            <w:tcW w:w="1761" w:type="dxa"/>
            <w:shd w:val="clear" w:color="auto" w:fill="BDC6D7" w:themeFill="accent3" w:themeFillTint="66"/>
            <w:vAlign w:val="center"/>
          </w:tcPr>
          <w:p w14:paraId="11A770B3" w14:textId="7D2B6B7E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(a):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Nombre total de treballadors  de l’empresa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5F9B3AEC" w14:textId="6B211597" w:rsidR="002A4DB9" w:rsidRPr="00F23378" w:rsidRDefault="00251924" w:rsidP="0002688C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(b):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Nombre total de treballadors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amb contracte fixe indefinit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8" w:type="dxa"/>
            <w:shd w:val="clear" w:color="auto" w:fill="BDC6D7" w:themeFill="accent3" w:themeFillTint="66"/>
            <w:vAlign w:val="center"/>
          </w:tcPr>
          <w:p w14:paraId="61305CE7" w14:textId="19E2DC08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(c):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% indefinits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en relació al nombre total de treballadors de l’empresa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         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>(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c)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= ((b)/(a))*100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1768FCB6" w14:textId="03314CD0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(d):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Nombre de dones amb contracte</w:t>
            </w:r>
            <w:r w:rsidR="0002688C">
              <w:rPr>
                <w:rFonts w:cs="Arial"/>
                <w:b/>
                <w:snapToGrid w:val="0"/>
                <w:sz w:val="16"/>
                <w:szCs w:val="16"/>
              </w:rPr>
              <w:t xml:space="preserve"> fixe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indefinit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2A416E8E" w14:textId="1B2C979A" w:rsidR="002A4DB9" w:rsidRDefault="00251924" w:rsidP="002B4758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(e):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% dones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amb contracte fixe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indefinit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en relació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al nombre de treballadors indefinits de l’empresa</w:t>
            </w:r>
          </w:p>
          <w:p w14:paraId="500D0B2F" w14:textId="1BFA5BEA" w:rsidR="00251924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(e) = ((d)/(b))*100</w:t>
            </w:r>
          </w:p>
        </w:tc>
      </w:tr>
      <w:tr w:rsidR="002A4DB9" w:rsidRPr="00E21A09" w14:paraId="35303401" w14:textId="77777777" w:rsidTr="0002688C">
        <w:trPr>
          <w:trHeight w:val="409"/>
        </w:trPr>
        <w:tc>
          <w:tcPr>
            <w:tcW w:w="1761" w:type="dxa"/>
            <w:shd w:val="clear" w:color="auto" w:fill="DEE2EB" w:themeFill="accent3" w:themeFillTint="33"/>
            <w:vAlign w:val="center"/>
          </w:tcPr>
          <w:p w14:paraId="05D962D1" w14:textId="43F49D06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7FB099C7" w14:textId="779151A8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...........</w:t>
            </w:r>
          </w:p>
        </w:tc>
        <w:tc>
          <w:tcPr>
            <w:tcW w:w="1898" w:type="dxa"/>
            <w:shd w:val="clear" w:color="auto" w:fill="DEE2EB" w:themeFill="accent3" w:themeFillTint="33"/>
            <w:vAlign w:val="center"/>
          </w:tcPr>
          <w:p w14:paraId="35086DCA" w14:textId="527976B6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 %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1F68BA06" w14:textId="4431A13C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...........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0FB53147" w14:textId="1D53A284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 %</w:t>
            </w:r>
          </w:p>
        </w:tc>
      </w:tr>
    </w:tbl>
    <w:p w14:paraId="707FEAA3" w14:textId="3049C23B" w:rsidR="00752175" w:rsidRPr="00752175" w:rsidRDefault="00752175" w:rsidP="0075217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 w:right="208"/>
        <w:jc w:val="both"/>
        <w:rPr>
          <w:rFonts w:cs="Arial"/>
          <w:i/>
          <w:snapToGrid w:val="0"/>
          <w:color w:val="000000"/>
        </w:rPr>
      </w:pPr>
      <w:r w:rsidRPr="00752175">
        <w:rPr>
          <w:rFonts w:cs="Arial"/>
          <w:i/>
          <w:snapToGrid w:val="0"/>
          <w:color w:val="000000"/>
        </w:rPr>
        <w:t xml:space="preserve">* Per tal de puntuar en aquest criteri caldrà adjuntar el model de </w:t>
      </w:r>
      <w:r w:rsidRPr="00752175">
        <w:rPr>
          <w:rFonts w:cs="Arial"/>
          <w:b/>
          <w:i/>
          <w:snapToGrid w:val="0"/>
          <w:color w:val="000000"/>
        </w:rPr>
        <w:t>declaració responsable</w:t>
      </w:r>
      <w:r w:rsidRPr="00752175">
        <w:rPr>
          <w:rFonts w:cs="Arial"/>
          <w:i/>
          <w:snapToGrid w:val="0"/>
          <w:color w:val="000000"/>
        </w:rPr>
        <w:t xml:space="preserve"> que consta a l’anunci de licitació a efectes de justificar aquest criteri social</w:t>
      </w:r>
      <w:r>
        <w:rPr>
          <w:rFonts w:cs="Arial"/>
          <w:i/>
          <w:snapToGrid w:val="0"/>
          <w:color w:val="000000"/>
        </w:rPr>
        <w:t>.</w:t>
      </w:r>
    </w:p>
    <w:p w14:paraId="05400292" w14:textId="77777777" w:rsidR="002B4758" w:rsidRPr="00752175" w:rsidRDefault="002B475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B8879B6" w14:textId="67DD1356" w:rsidR="00025306" w:rsidRDefault="0002530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151EE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2C1D8B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3C755FC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3736C2E" w14:textId="6B976B5C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DBE0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8F94BBF" w:rsidR="00C34633" w:rsidRPr="00D90E10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5DA4D9" w14:textId="52247557" w:rsidR="00595AB2" w:rsidRPr="007F220E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D90E1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  <w:r w:rsidRPr="00D90E10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D90E10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</w:rPr>
        <w:t xml:space="preserve">Els licitadors, per tal d’emplenar el </w:t>
      </w:r>
      <w:r w:rsidRPr="00D90E10">
        <w:rPr>
          <w:rFonts w:cs="Arial"/>
          <w:b/>
          <w:snapToGrid w:val="0"/>
        </w:rPr>
        <w:t xml:space="preserve">Model d’oferta econòmica </w:t>
      </w:r>
      <w:r w:rsidRPr="00D90E10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0151C77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D90E10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7F220E">
        <w:rPr>
          <w:rFonts w:cs="Arial"/>
          <w:b/>
          <w:snapToGrid w:val="0"/>
          <w:color w:val="000000"/>
          <w:highlight w:val="cyan"/>
        </w:rPr>
        <w:t xml:space="preserve">Són d’obligat compliment </w:t>
      </w:r>
      <w:r w:rsidRPr="007F220E">
        <w:rPr>
          <w:rFonts w:cs="Arial"/>
          <w:snapToGrid w:val="0"/>
          <w:color w:val="000000"/>
          <w:highlight w:val="cyan"/>
        </w:rPr>
        <w:t>els camps relatius a:</w:t>
      </w:r>
    </w:p>
    <w:p w14:paraId="3AD33137" w14:textId="77777777" w:rsidR="00D543E4" w:rsidRPr="00D90E10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0AC2929" w:rsidR="00D543E4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Impo</w:t>
      </w:r>
      <w:r w:rsidR="00612BE3">
        <w:rPr>
          <w:rFonts w:cs="Arial"/>
          <w:snapToGrid w:val="0"/>
          <w:color w:val="000000"/>
        </w:rPr>
        <w:t>rt de l’</w:t>
      </w:r>
      <w:r w:rsidR="00612BE3" w:rsidRPr="0002688C">
        <w:rPr>
          <w:rFonts w:cs="Arial"/>
          <w:b/>
          <w:snapToGrid w:val="0"/>
          <w:color w:val="000000"/>
        </w:rPr>
        <w:t xml:space="preserve">oferta econòmica </w:t>
      </w:r>
      <w:r w:rsidR="0002688C" w:rsidRPr="0002688C">
        <w:rPr>
          <w:rFonts w:cs="Arial"/>
          <w:b/>
          <w:snapToGrid w:val="0"/>
          <w:color w:val="000000"/>
        </w:rPr>
        <w:t>del servei</w:t>
      </w:r>
      <w:r w:rsidR="0002688C">
        <w:rPr>
          <w:rFonts w:cs="Arial"/>
          <w:snapToGrid w:val="0"/>
          <w:color w:val="000000"/>
        </w:rPr>
        <w:t xml:space="preserve"> i </w:t>
      </w:r>
      <w:r w:rsidR="0002688C" w:rsidRPr="0002688C">
        <w:rPr>
          <w:rFonts w:cs="Arial"/>
          <w:b/>
          <w:snapToGrid w:val="0"/>
          <w:color w:val="000000"/>
        </w:rPr>
        <w:t>import auditoria extraordinària</w:t>
      </w:r>
      <w:r w:rsidR="00612BE3">
        <w:rPr>
          <w:rFonts w:cs="Arial"/>
          <w:snapToGrid w:val="0"/>
          <w:color w:val="000000"/>
        </w:rPr>
        <w:t>. En cas contrari l’oferta quedarà fora de la licitació.</w:t>
      </w:r>
    </w:p>
    <w:p w14:paraId="3CB9E3E9" w14:textId="0E4A5DAF" w:rsidR="008A5E80" w:rsidRPr="00D90E10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48FAFA17" w:rsidR="000B7CD8" w:rsidRPr="00D90E10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Les ofertes relatives a </w:t>
      </w:r>
      <w:r w:rsidRPr="00D90E10">
        <w:rPr>
          <w:rFonts w:cs="Arial"/>
          <w:b/>
          <w:snapToGrid w:val="0"/>
          <w:color w:val="000000"/>
        </w:rPr>
        <w:t>quantitats/imports i percentatges</w:t>
      </w:r>
      <w:r w:rsidRPr="00D90E10">
        <w:rPr>
          <w:rFonts w:cs="Arial"/>
          <w:snapToGrid w:val="0"/>
          <w:color w:val="000000"/>
        </w:rPr>
        <w:t xml:space="preserve"> es faran amb un </w:t>
      </w:r>
      <w:r w:rsidRPr="00D90E10">
        <w:rPr>
          <w:rFonts w:cs="Arial"/>
          <w:b/>
          <w:snapToGrid w:val="0"/>
          <w:color w:val="000000"/>
        </w:rPr>
        <w:t>màxim de 2 decimals</w:t>
      </w:r>
      <w:r w:rsidRPr="00D90E10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D90E10">
        <w:rPr>
          <w:rFonts w:cs="Arial"/>
          <w:snapToGrid w:val="0"/>
          <w:color w:val="000000"/>
        </w:rPr>
        <w:t xml:space="preserve"> </w:t>
      </w:r>
    </w:p>
    <w:p w14:paraId="59B45A60" w14:textId="77777777" w:rsidR="000B7CD8" w:rsidRPr="00D90E10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6C67E889" w:rsidR="00462DB1" w:rsidRPr="00D90E10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En cap cas els licitadors poden sobrepassar </w:t>
      </w:r>
      <w:r w:rsidR="00612BE3">
        <w:rPr>
          <w:rFonts w:cs="Arial"/>
          <w:b/>
          <w:snapToGrid w:val="0"/>
          <w:color w:val="000000"/>
        </w:rPr>
        <w:t xml:space="preserve">els </w:t>
      </w:r>
      <w:r w:rsidRPr="00D90E10">
        <w:rPr>
          <w:rFonts w:cs="Arial"/>
          <w:b/>
          <w:snapToGrid w:val="0"/>
          <w:color w:val="000000"/>
        </w:rPr>
        <w:t>import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màxim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de licitació </w:t>
      </w:r>
      <w:r w:rsidR="00F966C1" w:rsidRPr="00D90E10">
        <w:rPr>
          <w:rFonts w:cs="Arial"/>
          <w:b/>
          <w:snapToGrid w:val="0"/>
          <w:color w:val="000000"/>
        </w:rPr>
        <w:t>establert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4C7A5765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E8CDF67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92CFDB9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D90E10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D90E10" w:rsidSect="00D90E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02431E28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7D3234">
      <w:rPr>
        <w:rStyle w:val="Nmerodepgina"/>
        <w:noProof/>
        <w:sz w:val="14"/>
      </w:rPr>
      <w:t>3</w:t>
    </w:r>
    <w:r>
      <w:rPr>
        <w:rStyle w:val="Nmerodepgina"/>
        <w:sz w:val="14"/>
      </w:rPr>
      <w:fldChar w:fldCharType="end"/>
    </w:r>
  </w:p>
  <w:p w14:paraId="00B0A2F7" w14:textId="77777777" w:rsidR="004A7EEC" w:rsidRDefault="004A7EEC" w:rsidP="00D90E10">
    <w:pPr>
      <w:tabs>
        <w:tab w:val="left" w:pos="8364"/>
      </w:tabs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00478748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3234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12D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6E7DDC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83512E9" w14:textId="6C027FE3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2E03FF1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1D51C2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63C04F" w14:textId="100A9A7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5408" behindDoc="1" locked="1" layoutInCell="1" allowOverlap="1" wp14:anchorId="5E5FF3CD" wp14:editId="0849AEC6">
          <wp:simplePos x="0" y="0"/>
          <wp:positionH relativeFrom="page">
            <wp:posOffset>424180</wp:posOffset>
          </wp:positionH>
          <wp:positionV relativeFrom="page">
            <wp:posOffset>220980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0F7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5730716" w14:textId="2567EA2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8E78D1" w14:textId="2D0B1F4C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BC841F" w14:textId="7B51C23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A955E27" w14:textId="39AFC9E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7E14E01" w14:textId="22F9495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07F2D07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E3C0F2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2336" behindDoc="1" locked="1" layoutInCell="1" allowOverlap="1" wp14:anchorId="61AB4714" wp14:editId="02D2BE42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246DB13F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F35939B" w14:textId="77777777" w:rsidR="00D90E10" w:rsidRPr="00396411" w:rsidRDefault="00D90E10" w:rsidP="00D90E10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656C735A" w14:textId="77777777" w:rsidR="00D90E10" w:rsidRPr="00396411" w:rsidRDefault="007D3234" w:rsidP="00D90E10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D90E10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2CD20C8D" w:rsidR="004A7EEC" w:rsidRPr="00D90E10" w:rsidRDefault="00D90E10" w:rsidP="00D90E10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3360" behindDoc="0" locked="1" layoutInCell="1" allowOverlap="1" wp14:anchorId="69D9A458" wp14:editId="0A20CDC7">
          <wp:simplePos x="0" y="0"/>
          <wp:positionH relativeFrom="page">
            <wp:posOffset>522605</wp:posOffset>
          </wp:positionH>
          <wp:positionV relativeFrom="page">
            <wp:posOffset>10065385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094C"/>
    <w:multiLevelType w:val="hybridMultilevel"/>
    <w:tmpl w:val="FB7C5E22"/>
    <w:lvl w:ilvl="0" w:tplc="4546DB5C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5"/>
  </w:num>
  <w:num w:numId="7">
    <w:abstractNumId w:val="17"/>
  </w:num>
  <w:num w:numId="8">
    <w:abstractNumId w:val="7"/>
  </w:num>
  <w:num w:numId="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23"/>
  </w:num>
  <w:num w:numId="16">
    <w:abstractNumId w:val="20"/>
  </w:num>
  <w:num w:numId="17">
    <w:abstractNumId w:val="6"/>
  </w:num>
  <w:num w:numId="18">
    <w:abstractNumId w:val="12"/>
  </w:num>
  <w:num w:numId="19">
    <w:abstractNumId w:val="18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5306"/>
    <w:rsid w:val="0002640A"/>
    <w:rsid w:val="0002688C"/>
    <w:rsid w:val="00037DB3"/>
    <w:rsid w:val="0004332D"/>
    <w:rsid w:val="00043A31"/>
    <w:rsid w:val="000674E9"/>
    <w:rsid w:val="0007721B"/>
    <w:rsid w:val="000B0547"/>
    <w:rsid w:val="000B1C9F"/>
    <w:rsid w:val="000B7CD8"/>
    <w:rsid w:val="000D76FE"/>
    <w:rsid w:val="000E086F"/>
    <w:rsid w:val="000F1837"/>
    <w:rsid w:val="000F52CE"/>
    <w:rsid w:val="00104CA6"/>
    <w:rsid w:val="001163AC"/>
    <w:rsid w:val="00116B11"/>
    <w:rsid w:val="001277A8"/>
    <w:rsid w:val="001735CF"/>
    <w:rsid w:val="00180218"/>
    <w:rsid w:val="00194714"/>
    <w:rsid w:val="00195356"/>
    <w:rsid w:val="001A6DFC"/>
    <w:rsid w:val="001B02A1"/>
    <w:rsid w:val="001D1413"/>
    <w:rsid w:val="001E2A7E"/>
    <w:rsid w:val="001F20E0"/>
    <w:rsid w:val="001F52E8"/>
    <w:rsid w:val="0021049F"/>
    <w:rsid w:val="00244422"/>
    <w:rsid w:val="00244EAA"/>
    <w:rsid w:val="00251587"/>
    <w:rsid w:val="00251924"/>
    <w:rsid w:val="00263C4B"/>
    <w:rsid w:val="0026600E"/>
    <w:rsid w:val="00274647"/>
    <w:rsid w:val="00284463"/>
    <w:rsid w:val="0029076C"/>
    <w:rsid w:val="00297000"/>
    <w:rsid w:val="002A4DB9"/>
    <w:rsid w:val="002A63B9"/>
    <w:rsid w:val="002B4758"/>
    <w:rsid w:val="002C2D00"/>
    <w:rsid w:val="002C2DF0"/>
    <w:rsid w:val="002C71C8"/>
    <w:rsid w:val="002D0911"/>
    <w:rsid w:val="002D5622"/>
    <w:rsid w:val="002D65B4"/>
    <w:rsid w:val="002E62B4"/>
    <w:rsid w:val="002F1FED"/>
    <w:rsid w:val="00301BC2"/>
    <w:rsid w:val="00337E59"/>
    <w:rsid w:val="003558B5"/>
    <w:rsid w:val="00364DB0"/>
    <w:rsid w:val="00391F74"/>
    <w:rsid w:val="00394BFC"/>
    <w:rsid w:val="00396C54"/>
    <w:rsid w:val="003A3343"/>
    <w:rsid w:val="003B18E5"/>
    <w:rsid w:val="003B5F01"/>
    <w:rsid w:val="003C09B3"/>
    <w:rsid w:val="003D122B"/>
    <w:rsid w:val="003D506B"/>
    <w:rsid w:val="003F0C24"/>
    <w:rsid w:val="003F2B07"/>
    <w:rsid w:val="00401669"/>
    <w:rsid w:val="00406A73"/>
    <w:rsid w:val="00412185"/>
    <w:rsid w:val="00427738"/>
    <w:rsid w:val="004436AB"/>
    <w:rsid w:val="00462DB1"/>
    <w:rsid w:val="004A2BC8"/>
    <w:rsid w:val="004A7EEC"/>
    <w:rsid w:val="004B3FBB"/>
    <w:rsid w:val="004B7B7B"/>
    <w:rsid w:val="004C0818"/>
    <w:rsid w:val="004C1320"/>
    <w:rsid w:val="00541676"/>
    <w:rsid w:val="00545262"/>
    <w:rsid w:val="005555BD"/>
    <w:rsid w:val="00574B33"/>
    <w:rsid w:val="00575F21"/>
    <w:rsid w:val="005808AE"/>
    <w:rsid w:val="00595AB2"/>
    <w:rsid w:val="00595ECD"/>
    <w:rsid w:val="005A315D"/>
    <w:rsid w:val="005A7DBD"/>
    <w:rsid w:val="005B20F9"/>
    <w:rsid w:val="005D1821"/>
    <w:rsid w:val="00603271"/>
    <w:rsid w:val="00607EC3"/>
    <w:rsid w:val="00612BE3"/>
    <w:rsid w:val="00643C41"/>
    <w:rsid w:val="00645176"/>
    <w:rsid w:val="006A66A7"/>
    <w:rsid w:val="006A7BC0"/>
    <w:rsid w:val="006E4931"/>
    <w:rsid w:val="006E6018"/>
    <w:rsid w:val="0071223B"/>
    <w:rsid w:val="007203CE"/>
    <w:rsid w:val="0073502D"/>
    <w:rsid w:val="00752175"/>
    <w:rsid w:val="00763BDA"/>
    <w:rsid w:val="007663CF"/>
    <w:rsid w:val="00773F78"/>
    <w:rsid w:val="007A6E7F"/>
    <w:rsid w:val="007D3234"/>
    <w:rsid w:val="007E4C77"/>
    <w:rsid w:val="007E60A1"/>
    <w:rsid w:val="007E69FA"/>
    <w:rsid w:val="007F220E"/>
    <w:rsid w:val="007F5E56"/>
    <w:rsid w:val="007F69B2"/>
    <w:rsid w:val="00800173"/>
    <w:rsid w:val="00824CB5"/>
    <w:rsid w:val="008267B6"/>
    <w:rsid w:val="00835A35"/>
    <w:rsid w:val="00836BE2"/>
    <w:rsid w:val="00846937"/>
    <w:rsid w:val="00852CF6"/>
    <w:rsid w:val="00886A03"/>
    <w:rsid w:val="008A5E80"/>
    <w:rsid w:val="008B0734"/>
    <w:rsid w:val="008C0332"/>
    <w:rsid w:val="008D2639"/>
    <w:rsid w:val="008F2037"/>
    <w:rsid w:val="008F5513"/>
    <w:rsid w:val="00903096"/>
    <w:rsid w:val="00907F33"/>
    <w:rsid w:val="00920BF5"/>
    <w:rsid w:val="009251DB"/>
    <w:rsid w:val="00936DE1"/>
    <w:rsid w:val="00974487"/>
    <w:rsid w:val="00982686"/>
    <w:rsid w:val="00984768"/>
    <w:rsid w:val="00986C84"/>
    <w:rsid w:val="0099400D"/>
    <w:rsid w:val="009A2199"/>
    <w:rsid w:val="009B6B27"/>
    <w:rsid w:val="009C1A98"/>
    <w:rsid w:val="009E20FC"/>
    <w:rsid w:val="00A006A5"/>
    <w:rsid w:val="00A16000"/>
    <w:rsid w:val="00A1613A"/>
    <w:rsid w:val="00A23860"/>
    <w:rsid w:val="00A4309B"/>
    <w:rsid w:val="00A45BC6"/>
    <w:rsid w:val="00A4749B"/>
    <w:rsid w:val="00A6279A"/>
    <w:rsid w:val="00A6764F"/>
    <w:rsid w:val="00A73EA7"/>
    <w:rsid w:val="00A7499E"/>
    <w:rsid w:val="00AD26A0"/>
    <w:rsid w:val="00B1728C"/>
    <w:rsid w:val="00B37B14"/>
    <w:rsid w:val="00B45C40"/>
    <w:rsid w:val="00B763A1"/>
    <w:rsid w:val="00BB514B"/>
    <w:rsid w:val="00BE28E5"/>
    <w:rsid w:val="00BF1C61"/>
    <w:rsid w:val="00C033FA"/>
    <w:rsid w:val="00C23F7B"/>
    <w:rsid w:val="00C34633"/>
    <w:rsid w:val="00C3646F"/>
    <w:rsid w:val="00C57011"/>
    <w:rsid w:val="00C67279"/>
    <w:rsid w:val="00C85A73"/>
    <w:rsid w:val="00C94893"/>
    <w:rsid w:val="00CD1612"/>
    <w:rsid w:val="00D3207E"/>
    <w:rsid w:val="00D543E4"/>
    <w:rsid w:val="00D6199F"/>
    <w:rsid w:val="00D77A8A"/>
    <w:rsid w:val="00D815FF"/>
    <w:rsid w:val="00D90E10"/>
    <w:rsid w:val="00DA4E5C"/>
    <w:rsid w:val="00DB1547"/>
    <w:rsid w:val="00DC3067"/>
    <w:rsid w:val="00DC4C32"/>
    <w:rsid w:val="00DD492F"/>
    <w:rsid w:val="00E6587D"/>
    <w:rsid w:val="00E73FFF"/>
    <w:rsid w:val="00E942C4"/>
    <w:rsid w:val="00E9797A"/>
    <w:rsid w:val="00EA4574"/>
    <w:rsid w:val="00EC5FA3"/>
    <w:rsid w:val="00ED3A25"/>
    <w:rsid w:val="00F0501D"/>
    <w:rsid w:val="00F12E0C"/>
    <w:rsid w:val="00F1488B"/>
    <w:rsid w:val="00F23378"/>
    <w:rsid w:val="00F26FB3"/>
    <w:rsid w:val="00F87994"/>
    <w:rsid w:val="00F87A43"/>
    <w:rsid w:val="00F95F08"/>
    <w:rsid w:val="00F966C1"/>
    <w:rsid w:val="00FB0A23"/>
    <w:rsid w:val="00FB5964"/>
    <w:rsid w:val="00FB6A6F"/>
    <w:rsid w:val="00FD17BD"/>
    <w:rsid w:val="00FD3FCB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0E"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uiPriority w:val="20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76E2-C759-4750-8454-D74871B1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823</TotalTime>
  <Pages>3</Pages>
  <Words>762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50</cp:revision>
  <cp:lastPrinted>2020-01-14T13:53:00Z</cp:lastPrinted>
  <dcterms:created xsi:type="dcterms:W3CDTF">2023-01-19T13:38:00Z</dcterms:created>
  <dcterms:modified xsi:type="dcterms:W3CDTF">2026-02-06T08:25:00Z</dcterms:modified>
</cp:coreProperties>
</file>