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1DBA" w14:textId="75DCDC50" w:rsidR="00185A6A" w:rsidRPr="00185A6A" w:rsidRDefault="00185A6A" w:rsidP="00185A6A">
      <w:pPr>
        <w:pStyle w:val="Ttol1"/>
      </w:pPr>
      <w:bookmarkStart w:id="0" w:name="_Toc222924877"/>
      <w:bookmarkStart w:id="1" w:name="_Toc225163508"/>
      <w:r>
        <w:t>Annex II. Model de declaració responsable i oferta de criteris valorables en xifres o percentatges. Sobre únic</w:t>
      </w:r>
      <w:bookmarkEnd w:id="0"/>
      <w:r>
        <w:t>.</w:t>
      </w:r>
      <w:bookmarkEnd w:id="1"/>
    </w:p>
    <w:p w14:paraId="184C5E83" w14:textId="77777777" w:rsidR="00185A6A" w:rsidRDefault="00185A6A" w:rsidP="00321A2E">
      <w:r w:rsidRPr="00331BF5">
        <w:t>D./Sra.............................................................................., amb DNI número.........................en nom (propi) o (de l'empresa que representa)..............................................................., amb NIF............................. i domicili fiscal ................…en ......................................... carrer ................................................................................... número ..................... assabentat de l'anunci publicat en el perfil de contractant</w:t>
      </w:r>
      <w:r w:rsidRPr="00331BF5">
        <w:rPr>
          <w:vertAlign w:val="superscript"/>
        </w:rPr>
        <w:t>1</w:t>
      </w:r>
      <w:r w:rsidRPr="00331BF5">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44D27752" w14:textId="77777777" w:rsidR="00185A6A" w:rsidRDefault="00185A6A" w:rsidP="00185A6A">
      <w:bookmarkStart w:id="2" w:name="_Toc207876617"/>
      <w:r>
        <w:t>1.- Oferta econòmica</w:t>
      </w:r>
      <w:bookmarkEnd w:id="2"/>
    </w:p>
    <w:tbl>
      <w:tblPr>
        <w:tblW w:w="5000" w:type="pct"/>
        <w:jc w:val="center"/>
        <w:tblLayout w:type="fixed"/>
        <w:tblCellMar>
          <w:left w:w="10" w:type="dxa"/>
          <w:right w:w="10" w:type="dxa"/>
        </w:tblCellMar>
        <w:tblLook w:val="0000" w:firstRow="0" w:lastRow="0" w:firstColumn="0" w:lastColumn="0" w:noHBand="0" w:noVBand="0"/>
      </w:tblPr>
      <w:tblGrid>
        <w:gridCol w:w="2972"/>
        <w:gridCol w:w="3403"/>
        <w:gridCol w:w="2685"/>
      </w:tblGrid>
      <w:tr w:rsidR="00185A6A" w14:paraId="36E48E21" w14:textId="77777777" w:rsidTr="005434F7">
        <w:trPr>
          <w:trHeight w:val="39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BFBFBF"/>
            <w:noWrap/>
            <w:tcMar>
              <w:top w:w="0" w:type="dxa"/>
              <w:left w:w="70" w:type="dxa"/>
              <w:bottom w:w="0" w:type="dxa"/>
              <w:right w:w="70" w:type="dxa"/>
            </w:tcMar>
            <w:vAlign w:val="center"/>
          </w:tcPr>
          <w:p w14:paraId="59385350" w14:textId="77777777" w:rsidR="00185A6A" w:rsidRPr="00331BF5" w:rsidRDefault="00185A6A" w:rsidP="005434F7">
            <w:pPr>
              <w:rPr>
                <w:lang w:eastAsia="ca-ES"/>
              </w:rPr>
            </w:pPr>
          </w:p>
        </w:tc>
        <w:tc>
          <w:tcPr>
            <w:tcW w:w="3403"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60E10BB0" w14:textId="729D0976" w:rsidR="00185A6A" w:rsidRPr="00331BF5" w:rsidRDefault="00185A6A" w:rsidP="005434F7">
            <w:pPr>
              <w:rPr>
                <w:lang w:eastAsia="ca-ES" w:bidi="ar-SA"/>
              </w:rPr>
            </w:pPr>
            <w:r w:rsidRPr="00331BF5">
              <w:rPr>
                <w:lang w:eastAsia="ca-ES" w:bidi="ar-SA"/>
              </w:rPr>
              <w:t xml:space="preserve">Pressupost Base de Licitació </w:t>
            </w:r>
            <w:r w:rsidR="00C63DFE" w:rsidRPr="00331BF5">
              <w:rPr>
                <w:lang w:eastAsia="ca-ES" w:bidi="ar-SA"/>
              </w:rPr>
              <w:t>triennal</w:t>
            </w:r>
          </w:p>
        </w:tc>
        <w:tc>
          <w:tcPr>
            <w:tcW w:w="2685"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348A40CB" w14:textId="77777777" w:rsidR="00185A6A" w:rsidRPr="00331BF5" w:rsidRDefault="00185A6A" w:rsidP="005434F7">
            <w:pPr>
              <w:rPr>
                <w:lang w:eastAsia="ca-ES" w:bidi="ar-SA"/>
              </w:rPr>
            </w:pPr>
            <w:r w:rsidRPr="00331BF5">
              <w:rPr>
                <w:lang w:eastAsia="ca-ES" w:bidi="ar-SA"/>
              </w:rPr>
              <w:t xml:space="preserve">Oferta </w:t>
            </w:r>
          </w:p>
        </w:tc>
      </w:tr>
      <w:tr w:rsidR="00185A6A" w14:paraId="64078018" w14:textId="77777777" w:rsidTr="005434F7">
        <w:trPr>
          <w:trHeight w:val="397"/>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2D4E6B" w14:textId="77777777" w:rsidR="00185A6A" w:rsidRPr="00331BF5" w:rsidRDefault="00185A6A" w:rsidP="005434F7">
            <w:pPr>
              <w:rPr>
                <w:lang w:eastAsia="ca-ES"/>
              </w:rPr>
            </w:pPr>
            <w:r w:rsidRPr="00331BF5">
              <w:rPr>
                <w:lang w:eastAsia="ca-ES"/>
              </w:rPr>
              <w:t>Pressupost base de licitació</w:t>
            </w:r>
          </w:p>
        </w:tc>
        <w:tc>
          <w:tcPr>
            <w:tcW w:w="3403"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5A26552E" w14:textId="7949C5FD" w:rsidR="00185A6A" w:rsidRPr="00331BF5" w:rsidRDefault="00C63DFE" w:rsidP="005434F7">
            <w:r w:rsidRPr="00331BF5">
              <w:t>2.871,08 €</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9EBEB9" w14:textId="77777777" w:rsidR="00185A6A" w:rsidRPr="00331BF5" w:rsidRDefault="00185A6A" w:rsidP="005434F7"/>
        </w:tc>
      </w:tr>
      <w:tr w:rsidR="00185A6A" w14:paraId="0163EFB3" w14:textId="77777777" w:rsidTr="005434F7">
        <w:trPr>
          <w:trHeight w:val="397"/>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9FE1A" w14:textId="77777777" w:rsidR="00185A6A" w:rsidRDefault="00185A6A" w:rsidP="005434F7">
            <w:r w:rsidRPr="00331BF5">
              <w:rPr>
                <w:lang w:eastAsia="ca-ES"/>
              </w:rPr>
              <w:t>IVA (</w:t>
            </w:r>
            <w:r w:rsidRPr="00331BF5">
              <w:t>21 %)</w:t>
            </w:r>
          </w:p>
        </w:tc>
        <w:tc>
          <w:tcPr>
            <w:tcW w:w="3403"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7625D5B4" w14:textId="123114A7" w:rsidR="00185A6A" w:rsidRPr="00331BF5" w:rsidRDefault="007B045B" w:rsidP="005434F7">
            <w:r w:rsidRPr="00331BF5">
              <w:t>602</w:t>
            </w:r>
            <w:r w:rsidR="00185A6A" w:rsidRPr="00331BF5">
              <w:t>,</w:t>
            </w:r>
            <w:r w:rsidRPr="00331BF5">
              <w:t>93</w:t>
            </w:r>
            <w:r w:rsidR="00185A6A" w:rsidRPr="00331BF5">
              <w:t xml:space="preserve"> €</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844551" w14:textId="77777777" w:rsidR="00185A6A" w:rsidRPr="00331BF5" w:rsidRDefault="00185A6A" w:rsidP="005434F7"/>
        </w:tc>
      </w:tr>
      <w:tr w:rsidR="00185A6A" w14:paraId="40A79D9E" w14:textId="77777777" w:rsidTr="005434F7">
        <w:trPr>
          <w:trHeight w:val="397"/>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F4D23" w14:textId="77777777" w:rsidR="00185A6A" w:rsidRPr="00331BF5" w:rsidRDefault="00185A6A" w:rsidP="005434F7">
            <w:pPr>
              <w:rPr>
                <w:lang w:eastAsia="ca-ES"/>
              </w:rPr>
            </w:pPr>
            <w:r w:rsidRPr="00331BF5">
              <w:rPr>
                <w:lang w:eastAsia="ca-ES"/>
              </w:rPr>
              <w:t>Total</w:t>
            </w:r>
          </w:p>
        </w:tc>
        <w:tc>
          <w:tcPr>
            <w:tcW w:w="3403"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tcPr>
          <w:p w14:paraId="046F30E1" w14:textId="774873C8" w:rsidR="00185A6A" w:rsidRPr="00331BF5" w:rsidRDefault="00EF54B8" w:rsidP="005434F7">
            <w:r w:rsidRPr="00331BF5">
              <w:t>3</w:t>
            </w:r>
            <w:r w:rsidR="00185A6A" w:rsidRPr="00331BF5">
              <w:t>.</w:t>
            </w:r>
            <w:r w:rsidR="00362A6F" w:rsidRPr="00331BF5">
              <w:t>474</w:t>
            </w:r>
            <w:r w:rsidR="00185A6A" w:rsidRPr="00331BF5">
              <w:t>,0</w:t>
            </w:r>
            <w:r w:rsidR="00362A6F" w:rsidRPr="00331BF5">
              <w:t>1</w:t>
            </w:r>
            <w:r w:rsidR="00185A6A" w:rsidRPr="00331BF5">
              <w:t xml:space="preserve"> €</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B2DBD0" w14:textId="77777777" w:rsidR="00185A6A" w:rsidRPr="00331BF5" w:rsidRDefault="00185A6A" w:rsidP="005434F7"/>
        </w:tc>
      </w:tr>
    </w:tbl>
    <w:p w14:paraId="7956952E" w14:textId="1495C4CA" w:rsidR="00185A6A" w:rsidRPr="00331BF5" w:rsidRDefault="00185A6A" w:rsidP="00185A6A">
      <w:r w:rsidRPr="00331BF5">
        <w:t xml:space="preserve">*No s’acceptarà cap oferta econòmica que superi el pressupost base de licitació </w:t>
      </w:r>
      <w:r w:rsidR="00362A6F" w:rsidRPr="00331BF5">
        <w:t>trien</w:t>
      </w:r>
      <w:r w:rsidRPr="00331BF5">
        <w:t>nal. Presentar una oferta de preu superior al pressupost base licitació serà motiu d’exclusió del procediment d’adjudicació del contracte. </w:t>
      </w:r>
    </w:p>
    <w:p w14:paraId="6BB1322E" w14:textId="77777777" w:rsidR="00135D39" w:rsidRPr="00331BF5" w:rsidRDefault="00185A6A" w:rsidP="00135D39">
      <w:r w:rsidRPr="00331BF5">
        <w:t> </w:t>
      </w:r>
    </w:p>
    <w:p w14:paraId="753F8960" w14:textId="2D1076FA" w:rsidR="00185A6A" w:rsidRPr="00331BF5" w:rsidRDefault="00185A6A" w:rsidP="00135D39">
      <w:r w:rsidRPr="00331BF5">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331BF5">
        <w:rPr>
          <w:vertAlign w:val="superscript"/>
        </w:rPr>
        <w:t>2</w:t>
      </w:r>
    </w:p>
    <w:p w14:paraId="21861845" w14:textId="77777777" w:rsidR="00185A6A" w:rsidRDefault="00185A6A" w:rsidP="00321A2E">
      <w:r w:rsidRPr="00331BF5">
        <w:t>Així mateix, DECLARA sota la seva responsabilitat:</w:t>
      </w:r>
    </w:p>
    <w:p w14:paraId="305DD43A" w14:textId="77777777" w:rsidR="00185A6A" w:rsidRDefault="00185A6A" w:rsidP="00185A6A">
      <w:r w:rsidRPr="00331BF5">
        <w:t>- Que l'empresa que representa: (marqui una de les caselles):</w:t>
      </w:r>
    </w:p>
    <w:p w14:paraId="1AA381A6" w14:textId="77777777" w:rsidR="00185A6A" w:rsidRDefault="00185A6A" w:rsidP="00321A2E">
      <w:pPr>
        <w:pStyle w:val="Vieta"/>
        <w:numPr>
          <w:ilvl w:val="0"/>
          <w:numId w:val="46"/>
        </w:numPr>
        <w:rPr>
          <w:rFonts w:ascii="Aptos" w:hAnsi="Aptos"/>
        </w:rPr>
      </w:pPr>
      <w:r>
        <w:rPr>
          <w:rFonts w:ascii="Aptos" w:hAnsi="Aptos"/>
        </w:rPr>
        <w:t>[Es troba inscrita en el següent Registre Oficial de Licitadors: (indicar)] [Es troba inscrita en la base de dades nacional de l'estat membre de la Unió Europea següent: (indicar)].</w:t>
      </w:r>
    </w:p>
    <w:p w14:paraId="0DB18936" w14:textId="77777777" w:rsidR="00185A6A" w:rsidRDefault="00185A6A" w:rsidP="00321A2E">
      <w:pPr>
        <w:pStyle w:val="Vieta"/>
        <w:numPr>
          <w:ilvl w:val="0"/>
          <w:numId w:val="46"/>
        </w:numPr>
        <w:rPr>
          <w:rFonts w:ascii="Aptos" w:hAnsi="Aptos"/>
        </w:rPr>
      </w:pPr>
      <w:r>
        <w:rPr>
          <w:rFonts w:ascii="Aptos" w:hAnsi="Aptos"/>
        </w:rPr>
        <w:t>No es troba inscrita en el corresponent Registre i fa ús de la facultat d'acreditar la presentació de la sol·licitud d'inscripció en aquest.</w:t>
      </w:r>
    </w:p>
    <w:p w14:paraId="6EE9902A" w14:textId="77777777" w:rsidR="00185A6A" w:rsidRDefault="00185A6A" w:rsidP="00185A6A">
      <w:r w:rsidRPr="00331BF5">
        <w:t>- Que el signant ostenta la representació de la societat que presenta l'oferta, que compta amb l'adequada solvència econòmica, financera i tècnica o, en el seu cas, la classificació corresponent, que compta amb les autoritzacions necessàries per a exercir l'activitat i que no està culpable en prohibició de contractar alguna.</w:t>
      </w:r>
    </w:p>
    <w:p w14:paraId="114C9A44" w14:textId="77777777" w:rsidR="00185A6A" w:rsidRDefault="00185A6A" w:rsidP="00185A6A">
      <w:r w:rsidRPr="00331BF5">
        <w:lastRenderedPageBreak/>
        <w:t>- Que s'integra la solvència per mitjans externs:</w:t>
      </w:r>
    </w:p>
    <w:p w14:paraId="42C6D1AF" w14:textId="77777777" w:rsidR="00185A6A" w:rsidRDefault="00185A6A" w:rsidP="00321A2E">
      <w:pPr>
        <w:pStyle w:val="Vieta"/>
        <w:numPr>
          <w:ilvl w:val="0"/>
          <w:numId w:val="46"/>
        </w:numPr>
        <w:rPr>
          <w:rFonts w:ascii="Aptos" w:hAnsi="Aptos"/>
        </w:rPr>
      </w:pPr>
      <w:r>
        <w:rPr>
          <w:rFonts w:ascii="Aptos" w:hAnsi="Aptos"/>
        </w:rPr>
        <w:t>Si, existint el compromís a què es refereix l'article 75.2 LCSP.</w:t>
      </w:r>
    </w:p>
    <w:p w14:paraId="6066FC24" w14:textId="77777777" w:rsidR="00185A6A" w:rsidRDefault="00185A6A" w:rsidP="00321A2E">
      <w:pPr>
        <w:pStyle w:val="Vieta"/>
        <w:numPr>
          <w:ilvl w:val="0"/>
          <w:numId w:val="46"/>
        </w:numPr>
        <w:rPr>
          <w:rFonts w:ascii="Aptos" w:hAnsi="Aptos"/>
        </w:rPr>
      </w:pPr>
      <w:r>
        <w:rPr>
          <w:rFonts w:ascii="Aptos" w:hAnsi="Aptos"/>
        </w:rPr>
        <w:t>No.</w:t>
      </w:r>
    </w:p>
    <w:p w14:paraId="69E3DB8D" w14:textId="77777777" w:rsidR="00185A6A" w:rsidRDefault="00185A6A" w:rsidP="00185A6A">
      <w:r w:rsidRPr="00331BF5">
        <w:t>- Que es tracta d'empresa estrangera:</w:t>
      </w:r>
    </w:p>
    <w:p w14:paraId="656A8E55" w14:textId="77777777" w:rsidR="00185A6A" w:rsidRDefault="00185A6A" w:rsidP="00321A2E">
      <w:pPr>
        <w:pStyle w:val="Vieta"/>
        <w:numPr>
          <w:ilvl w:val="0"/>
          <w:numId w:val="46"/>
        </w:numPr>
        <w:rPr>
          <w:rFonts w:ascii="Aptos" w:hAnsi="Aptos"/>
        </w:rPr>
      </w:pPr>
      <w:r>
        <w:rPr>
          <w:rFonts w:ascii="Aptos" w:hAnsi="Aptos"/>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43E3321D" w14:textId="77777777" w:rsidR="00185A6A" w:rsidRDefault="00185A6A" w:rsidP="00321A2E">
      <w:pPr>
        <w:pStyle w:val="Vieta"/>
        <w:numPr>
          <w:ilvl w:val="0"/>
          <w:numId w:val="46"/>
        </w:numPr>
        <w:rPr>
          <w:rFonts w:ascii="Aptos" w:hAnsi="Aptos"/>
        </w:rPr>
      </w:pPr>
      <w:r>
        <w:rPr>
          <w:rFonts w:ascii="Aptos" w:hAnsi="Aptos"/>
        </w:rPr>
        <w:t>No.</w:t>
      </w:r>
    </w:p>
    <w:p w14:paraId="544C4978" w14:textId="77777777" w:rsidR="00185A6A" w:rsidRDefault="00185A6A" w:rsidP="00185A6A">
      <w:r w:rsidRPr="00331BF5">
        <w:t>- Que l'empresa a la qual representa: (Marqui una de les caselles)</w:t>
      </w:r>
    </w:p>
    <w:p w14:paraId="0DAB69DF" w14:textId="77777777" w:rsidR="00185A6A" w:rsidRDefault="00185A6A" w:rsidP="00321A2E">
      <w:pPr>
        <w:pStyle w:val="Vieta"/>
        <w:numPr>
          <w:ilvl w:val="0"/>
          <w:numId w:val="46"/>
        </w:numPr>
        <w:rPr>
          <w:rFonts w:ascii="Aptos" w:hAnsi="Aptos"/>
        </w:rPr>
      </w:pPr>
      <w:r>
        <w:rPr>
          <w:rFonts w:ascii="Aptos" w:hAnsi="Aptos"/>
        </w:rPr>
        <w:t xml:space="preserve">És un Centre Especial d'Ocupació. </w:t>
      </w:r>
    </w:p>
    <w:p w14:paraId="04094B5C" w14:textId="77777777" w:rsidR="00185A6A" w:rsidRDefault="00185A6A" w:rsidP="00321A2E">
      <w:pPr>
        <w:pStyle w:val="Vieta"/>
        <w:numPr>
          <w:ilvl w:val="0"/>
          <w:numId w:val="46"/>
        </w:numPr>
        <w:rPr>
          <w:rFonts w:ascii="Aptos" w:hAnsi="Aptos"/>
        </w:rPr>
      </w:pPr>
      <w:bookmarkStart w:id="3" w:name="_Hlk41911877"/>
      <w:r>
        <w:rPr>
          <w:rFonts w:ascii="Aptos" w:hAnsi="Aptos"/>
        </w:rPr>
        <w:t xml:space="preserve">Empra a menys de 50 treballadors </w:t>
      </w:r>
      <w:bookmarkEnd w:id="3"/>
    </w:p>
    <w:p w14:paraId="739CB680" w14:textId="77777777" w:rsidR="00185A6A" w:rsidRDefault="00185A6A" w:rsidP="00321A2E">
      <w:pPr>
        <w:pStyle w:val="Vieta"/>
        <w:numPr>
          <w:ilvl w:val="0"/>
          <w:numId w:val="46"/>
        </w:numPr>
        <w:rPr>
          <w:rFonts w:ascii="Aptos" w:hAnsi="Aptos"/>
        </w:rPr>
      </w:pPr>
      <w:r>
        <w:rPr>
          <w:rFonts w:ascii="Aptos" w:hAnsi="Aptos"/>
        </w:rPr>
        <w:t xml:space="preserve">Empra a 50 o més treballadors i (Marqui la casella que correspongui) </w:t>
      </w:r>
    </w:p>
    <w:p w14:paraId="5E124189" w14:textId="77777777" w:rsidR="00185A6A" w:rsidRDefault="00185A6A" w:rsidP="00321A2E">
      <w:r w:rsidRPr="00331BF5">
        <w:rPr>
          <w:rFonts w:eastAsia="Wingdings"/>
        </w:rPr>
        <w:t>o</w:t>
      </w:r>
      <w:r w:rsidRPr="00331BF5">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D691A7A" w14:textId="77777777" w:rsidR="00185A6A" w:rsidRDefault="00185A6A" w:rsidP="00321A2E">
      <w:r w:rsidRPr="00331BF5">
        <w:rPr>
          <w:rFonts w:eastAsia="Wingdings"/>
        </w:rPr>
        <w:t>o</w:t>
      </w:r>
      <w:r w:rsidRPr="00331BF5">
        <w:t xml:space="preserve"> Compleix les mesures alternatives previstes en el Reial decret 364/2005, de 8 d'abril, pel qual es regula el compliment alternatiu amb caràcter excepcional de la quota de reserva a favor de treballadors amb discapacitat. </w:t>
      </w:r>
    </w:p>
    <w:p w14:paraId="4429C83C" w14:textId="77777777" w:rsidR="00185A6A" w:rsidRDefault="00185A6A" w:rsidP="00185A6A">
      <w:r w:rsidRPr="00331BF5">
        <w:t xml:space="preserve">- Que l'empresa a la qual representa compleix amb les disposicions vigents en matèria laboral i social. </w:t>
      </w:r>
    </w:p>
    <w:p w14:paraId="11F380D6" w14:textId="77777777" w:rsidR="00185A6A" w:rsidRDefault="00185A6A" w:rsidP="00185A6A">
      <w:r w:rsidRPr="00331BF5">
        <w:t>- Que l'empresa a la qual representa: (Marqui una de les caselles)</w:t>
      </w:r>
    </w:p>
    <w:p w14:paraId="45A25FD1" w14:textId="77777777" w:rsidR="00185A6A" w:rsidRDefault="00185A6A" w:rsidP="00321A2E">
      <w:pPr>
        <w:pStyle w:val="Vieta"/>
        <w:numPr>
          <w:ilvl w:val="0"/>
          <w:numId w:val="46"/>
        </w:numPr>
        <w:rPr>
          <w:rFonts w:ascii="Aptos" w:hAnsi="Aptos"/>
        </w:rPr>
      </w:pPr>
      <w:r>
        <w:rPr>
          <w:rFonts w:ascii="Aptos" w:hAnsi="Aptos"/>
        </w:rPr>
        <w:t xml:space="preserve">Compleix amb el que s'estableix en l'article 45 de la Llei orgànica 3/2007, de 22 de març, per a la igualtat efectiva de dones i homes, relatiu a l'elaboració i aplicació d'un pla d'igualtat. </w:t>
      </w:r>
    </w:p>
    <w:p w14:paraId="0142B91C" w14:textId="77777777" w:rsidR="00185A6A" w:rsidRDefault="00185A6A" w:rsidP="00321A2E">
      <w:pPr>
        <w:pStyle w:val="Vieta"/>
        <w:numPr>
          <w:ilvl w:val="0"/>
          <w:numId w:val="46"/>
        </w:numPr>
        <w:rPr>
          <w:rFonts w:ascii="Aptos" w:hAnsi="Aptos"/>
        </w:rPr>
      </w:pPr>
      <w:r>
        <w:rPr>
          <w:rFonts w:ascii="Aptos" w:hAnsi="Aptos"/>
        </w:rPr>
        <w:t>En aplicació de l'apartat 5 de l'article 45 de la Llei orgànica 3/2007, de 22 de març, per a la igualtat efectiva de dones i homes, l'empresa no està obligada a l'elaboració i implantació del pla d'igualtat.</w:t>
      </w:r>
    </w:p>
    <w:p w14:paraId="77C41506" w14:textId="77777777" w:rsidR="00185A6A" w:rsidRDefault="00185A6A" w:rsidP="00185A6A">
      <w:r w:rsidRPr="00331BF5">
        <w:t>- Que l'empresa a la qual representa: (Marqui una de les caselles)</w:t>
      </w:r>
    </w:p>
    <w:p w14:paraId="38678DAE" w14:textId="77777777" w:rsidR="00185A6A" w:rsidRPr="00331BF5" w:rsidRDefault="00185A6A" w:rsidP="00185A6A"/>
    <w:p w14:paraId="77B30D05" w14:textId="77777777" w:rsidR="00185A6A" w:rsidRDefault="00185A6A" w:rsidP="00321A2E">
      <w:pPr>
        <w:pStyle w:val="Vieta"/>
        <w:numPr>
          <w:ilvl w:val="0"/>
          <w:numId w:val="46"/>
        </w:numPr>
        <w:rPr>
          <w:rFonts w:ascii="Aptos" w:hAnsi="Aptos"/>
        </w:rPr>
      </w:pPr>
      <w:r>
        <w:rPr>
          <w:rFonts w:ascii="Aptos" w:hAnsi="Aptos"/>
        </w:rPr>
        <w:t xml:space="preserve">No pertany a un grup d'empreses. </w:t>
      </w:r>
    </w:p>
    <w:p w14:paraId="2B077D97" w14:textId="77777777" w:rsidR="00185A6A" w:rsidRDefault="00185A6A" w:rsidP="00321A2E">
      <w:pPr>
        <w:pStyle w:val="Vieta"/>
        <w:numPr>
          <w:ilvl w:val="0"/>
          <w:numId w:val="46"/>
        </w:numPr>
        <w:rPr>
          <w:rFonts w:ascii="Aptos" w:hAnsi="Aptos"/>
        </w:rPr>
      </w:pPr>
      <w:r>
        <w:rPr>
          <w:rFonts w:ascii="Aptos" w:hAnsi="Aptos"/>
        </w:rPr>
        <w:t>Sí pertany a un grup d'empreses, en el sentit de l'article 42.1 del Codi de Comerç. A l'efecte de l'article 149.3 LCSP, les empreses pertanyents al grup que es presenten a la licitació són les següents: (indicar).</w:t>
      </w:r>
    </w:p>
    <w:p w14:paraId="5969DE99" w14:textId="77777777" w:rsidR="00185A6A" w:rsidRDefault="00185A6A" w:rsidP="00321A2E">
      <w:pPr>
        <w:pStyle w:val="Vieta"/>
        <w:rPr>
          <w:rFonts w:ascii="Aptos" w:hAnsi="Aptos"/>
        </w:rPr>
      </w:pPr>
      <w:r>
        <w:rPr>
          <w:rFonts w:ascii="Aptos" w:hAnsi="Aptos"/>
        </w:rPr>
        <w:t>A més, declara sota la seva responsabilitat que: (Marqui una de les caselles)</w:t>
      </w:r>
    </w:p>
    <w:p w14:paraId="4D8D7E21" w14:textId="77777777" w:rsidR="00185A6A" w:rsidRPr="00331BF5" w:rsidRDefault="00185A6A" w:rsidP="00321A2E">
      <w:pPr>
        <w:pStyle w:val="Vieta"/>
        <w:numPr>
          <w:ilvl w:val="0"/>
          <w:numId w:val="46"/>
        </w:numPr>
        <w:rPr>
          <w:rFonts w:ascii="Aptos" w:hAnsi="Aptos"/>
        </w:rPr>
      </w:pPr>
      <w:r>
        <w:rPr>
          <w:rFonts w:ascii="Aptos" w:hAnsi="Aptos"/>
          <w:b/>
          <w:bCs/>
        </w:rPr>
        <w:lastRenderedPageBreak/>
        <w:t>No és una empresa</w:t>
      </w:r>
      <w:r>
        <w:rPr>
          <w:rFonts w:ascii="Aptos" w:hAnsi="Aptos"/>
        </w:rPr>
        <w:t>, en el sentit de l'article 1 de l'annex I del Reglament (UE) núm. 651/2014 de la Comissió, de 17 de juny de 2014.</w:t>
      </w:r>
    </w:p>
    <w:p w14:paraId="482C9D11" w14:textId="77777777" w:rsidR="00185A6A" w:rsidRPr="00331BF5" w:rsidRDefault="00185A6A" w:rsidP="00321A2E">
      <w:pPr>
        <w:pStyle w:val="Vieta"/>
        <w:rPr>
          <w:rFonts w:ascii="Aptos" w:hAnsi="Aptos"/>
        </w:rPr>
      </w:pPr>
      <w:r w:rsidRPr="00331BF5">
        <w:rPr>
          <w:rFonts w:ascii="Aptos" w:hAnsi="Aptos"/>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2927049" w14:textId="77777777" w:rsidR="00185A6A" w:rsidRPr="00331BF5" w:rsidRDefault="00185A6A" w:rsidP="00321A2E">
      <w:pPr>
        <w:pStyle w:val="Vieta"/>
        <w:numPr>
          <w:ilvl w:val="0"/>
          <w:numId w:val="46"/>
        </w:numPr>
        <w:rPr>
          <w:rFonts w:ascii="Aptos" w:hAnsi="Aptos"/>
        </w:rPr>
      </w:pPr>
      <w:r>
        <w:rPr>
          <w:rFonts w:ascii="Aptos" w:hAnsi="Aptos"/>
        </w:rPr>
        <w:t xml:space="preserve">L'empresa a la qual represento té categoria de </w:t>
      </w:r>
      <w:r>
        <w:rPr>
          <w:rFonts w:ascii="Aptos" w:hAnsi="Aptos"/>
          <w:b/>
          <w:bCs/>
        </w:rPr>
        <w:t>PIME i es defineix microempresa</w:t>
      </w:r>
      <w:r>
        <w:rPr>
          <w:rFonts w:ascii="Aptos" w:hAnsi="Aptos"/>
        </w:rPr>
        <w:t>, en ocupar a menys de 10 persones i tenir un volum de negocis anual o balanç general anual que no supera els 2 milions EUR. (article 2.3. de l'annex I del Reglament (UE) núm. 651/2014 de la Comissió, de 17 de juny de 2014).</w:t>
      </w:r>
    </w:p>
    <w:p w14:paraId="76EA9BEC" w14:textId="77777777" w:rsidR="00185A6A" w:rsidRPr="00331BF5" w:rsidRDefault="00185A6A" w:rsidP="00321A2E">
      <w:pPr>
        <w:pStyle w:val="Vieta"/>
        <w:numPr>
          <w:ilvl w:val="0"/>
          <w:numId w:val="46"/>
        </w:numPr>
        <w:rPr>
          <w:rFonts w:ascii="Aptos" w:hAnsi="Aptos"/>
        </w:rPr>
      </w:pPr>
      <w:r>
        <w:rPr>
          <w:rFonts w:ascii="Aptos" w:hAnsi="Aptos"/>
        </w:rPr>
        <w:t xml:space="preserve">L'empresa a la qual represento té categoria de </w:t>
      </w:r>
      <w:r>
        <w:rPr>
          <w:rFonts w:ascii="Aptos" w:hAnsi="Aptos"/>
          <w:b/>
          <w:bCs/>
        </w:rPr>
        <w:t>PIME i es defineix petita empresa</w:t>
      </w:r>
      <w:r>
        <w:rPr>
          <w:rFonts w:ascii="Aptos" w:hAnsi="Aptos"/>
        </w:rPr>
        <w:t>, en ocupar a menys de 50 persones i tenir un volum de negocis anual o balanç general anual que no supera els 10 milions EUR. (article 2.2. de l'annex I del Reglament (UE) núm. 651/2014 de la Comissió, de 17 de juny de 2014).</w:t>
      </w:r>
    </w:p>
    <w:p w14:paraId="216CB33C" w14:textId="77777777" w:rsidR="00185A6A" w:rsidRPr="00331BF5" w:rsidRDefault="00185A6A" w:rsidP="00321A2E">
      <w:pPr>
        <w:pStyle w:val="Vieta"/>
        <w:numPr>
          <w:ilvl w:val="0"/>
          <w:numId w:val="46"/>
        </w:numPr>
        <w:rPr>
          <w:rFonts w:ascii="Aptos" w:hAnsi="Aptos"/>
        </w:rPr>
      </w:pPr>
      <w:r>
        <w:rPr>
          <w:rFonts w:ascii="Aptos" w:hAnsi="Aptos"/>
        </w:rPr>
        <w:t xml:space="preserve">L'empresa a la qual represento té categoria de </w:t>
      </w:r>
      <w:r>
        <w:rPr>
          <w:rFonts w:ascii="Aptos" w:hAnsi="Aptos"/>
          <w:b/>
          <w:bCs/>
        </w:rPr>
        <w:t>PIME i es defineix mitjana empresa</w:t>
      </w:r>
      <w:r>
        <w:rPr>
          <w:rFonts w:ascii="Aptos" w:hAnsi="Apto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6224BA12" w14:textId="77777777" w:rsidR="00185A6A" w:rsidRPr="00331BF5" w:rsidRDefault="00185A6A" w:rsidP="00321A2E">
      <w:pPr>
        <w:pStyle w:val="Vieta"/>
        <w:numPr>
          <w:ilvl w:val="0"/>
          <w:numId w:val="46"/>
        </w:numPr>
        <w:rPr>
          <w:rFonts w:ascii="Aptos" w:hAnsi="Aptos"/>
        </w:rPr>
      </w:pPr>
      <w:r>
        <w:rPr>
          <w:rFonts w:ascii="Aptos" w:hAnsi="Aptos"/>
        </w:rPr>
        <w:t xml:space="preserve">L'empresa a la qual a la qual represento </w:t>
      </w:r>
      <w:r>
        <w:rPr>
          <w:rFonts w:ascii="Aptos" w:hAnsi="Aptos"/>
          <w:b/>
          <w:bCs/>
        </w:rPr>
        <w:t>no té categoria de PIME</w:t>
      </w:r>
      <w:r>
        <w:rPr>
          <w:rFonts w:ascii="Aptos" w:hAnsi="Aptos"/>
        </w:rPr>
        <w:t>, en ocupar a 250 persones o més i tenir un volum de negocis anual que excedeix de 50 milions EUR o balanç general anual que excedeix de 43 milions EUR.</w:t>
      </w:r>
    </w:p>
    <w:p w14:paraId="36032400" w14:textId="77777777" w:rsidR="00185A6A" w:rsidRDefault="00185A6A" w:rsidP="00321A2E">
      <w:r w:rsidRPr="00331BF5">
        <w:rPr>
          <w:b/>
        </w:rPr>
        <w:t>[</w:t>
      </w:r>
      <w:r w:rsidRPr="00331BF5">
        <w:t xml:space="preserve"> - Que l'empresa a la qual representa autoritza al poder adjudicador perquè accedeixi a la informació que acredita que es troba al corrent del compliment de les obligacions tributàries imposades per les disposicions vigents, a través de les bases de dades d'altres Administracions Públiques amb les quals hagi establert convenis </w:t>
      </w:r>
      <w:r w:rsidRPr="00331BF5">
        <w:rPr>
          <w:vertAlign w:val="superscript"/>
        </w:rPr>
        <w:t>3</w:t>
      </w:r>
      <w:r w:rsidRPr="00331BF5">
        <w:rPr>
          <w:b/>
        </w:rPr>
        <w:t>].</w:t>
      </w:r>
    </w:p>
    <w:p w14:paraId="3188D736" w14:textId="77777777" w:rsidR="00185A6A" w:rsidRDefault="00185A6A" w:rsidP="00321A2E">
      <w:r w:rsidRPr="00331BF5">
        <w:t xml:space="preserve">- Adreça de correu electrònic “habilitada” per a efectuar les notificacions, de conformitat amb el que es disposa en la Disposició addicional quinzena de la LCSP: </w:t>
      </w:r>
    </w:p>
    <w:p w14:paraId="69B509D5" w14:textId="77777777" w:rsidR="00185A6A" w:rsidRPr="00331BF5" w:rsidRDefault="00185A6A" w:rsidP="00321A2E"/>
    <w:p w14:paraId="61471AB3" w14:textId="77777777" w:rsidR="00185A6A" w:rsidRPr="00331BF5" w:rsidRDefault="00185A6A" w:rsidP="00321A2E"/>
    <w:p w14:paraId="7FD83B8F" w14:textId="77777777" w:rsidR="00185A6A" w:rsidRDefault="00185A6A" w:rsidP="00321A2E">
      <w:r w:rsidRPr="00331BF5">
        <w:t>Data i signatura del licitador.</w:t>
      </w:r>
    </w:p>
    <w:p w14:paraId="61A91DF7" w14:textId="77777777" w:rsidR="007918A5" w:rsidRDefault="007918A5" w:rsidP="00185A6A">
      <w:pPr>
        <w:pStyle w:val="Ttol1"/>
      </w:pPr>
      <w:bookmarkStart w:id="4" w:name="_Toc221779078"/>
      <w:bookmarkStart w:id="5" w:name="_Toc222924884"/>
    </w:p>
    <w:p w14:paraId="0E5B7F6C" w14:textId="77777777" w:rsidR="007918A5" w:rsidRDefault="007918A5" w:rsidP="00185A6A">
      <w:pPr>
        <w:pStyle w:val="Ttol1"/>
      </w:pPr>
    </w:p>
    <w:p w14:paraId="514D6E7B" w14:textId="77777777" w:rsidR="007918A5" w:rsidRDefault="007918A5" w:rsidP="00185A6A">
      <w:pPr>
        <w:pStyle w:val="Ttol1"/>
      </w:pPr>
    </w:p>
    <w:p w14:paraId="27BFFD61" w14:textId="77777777" w:rsidR="009F5D38" w:rsidRPr="009F5D38" w:rsidRDefault="009F5D38" w:rsidP="009F5D38"/>
    <w:p w14:paraId="2A8BBF3C" w14:textId="77777777" w:rsidR="007918A5" w:rsidRDefault="007918A5" w:rsidP="00185A6A">
      <w:pPr>
        <w:pStyle w:val="Ttol1"/>
      </w:pPr>
    </w:p>
    <w:p w14:paraId="180577CD" w14:textId="2CF032AF" w:rsidR="00185A6A" w:rsidRDefault="00185A6A" w:rsidP="00185A6A">
      <w:pPr>
        <w:pStyle w:val="Ttol1"/>
      </w:pPr>
      <w:bookmarkStart w:id="6" w:name="_Toc225163509"/>
      <w:r>
        <w:t>A</w:t>
      </w:r>
      <w:r w:rsidR="007918A5">
        <w:t>nnex</w:t>
      </w:r>
      <w:r>
        <w:t xml:space="preserve"> I</w:t>
      </w:r>
      <w:r w:rsidR="007918A5">
        <w:t>II</w:t>
      </w:r>
      <w:r>
        <w:t>. Model de declaració d’absència de conflicte d’interessos (DACI)</w:t>
      </w:r>
      <w:bookmarkEnd w:id="4"/>
      <w:bookmarkEnd w:id="5"/>
      <w:bookmarkEnd w:id="6"/>
      <w:r>
        <w:t xml:space="preserve"> </w:t>
      </w:r>
    </w:p>
    <w:p w14:paraId="24D1B6E9" w14:textId="77777777" w:rsidR="00185A6A" w:rsidRDefault="00185A6A" w:rsidP="00185A6A">
      <w:r>
        <w:rPr>
          <w:lang w:bidi="ar-SA"/>
        </w:rPr>
        <w:t>A fi de garantir la imparcialitat en el present procediment de contractació de referencia la persona signant d’aquest Annex, com a empresa licitadora, declara:</w:t>
      </w:r>
    </w:p>
    <w:p w14:paraId="1C62CE68" w14:textId="77777777" w:rsidR="00185A6A" w:rsidRDefault="00185A6A" w:rsidP="00185A6A">
      <w:r>
        <w:rPr>
          <w:u w:val="single"/>
          <w:lang w:bidi="ar-SA"/>
        </w:rPr>
        <w:t>PRIMER</w:t>
      </w:r>
      <w:r>
        <w:rPr>
          <w:lang w:bidi="ar-SA"/>
        </w:rPr>
        <w:t>. Estar informat/da del següent:</w:t>
      </w:r>
    </w:p>
    <w:p w14:paraId="15952362" w14:textId="77777777" w:rsidR="00185A6A" w:rsidRDefault="00185A6A" w:rsidP="00185A6A">
      <w:r>
        <w:rPr>
          <w:lang w:bidi="ar-SA"/>
        </w:rPr>
        <w:t xml:space="preserve">1. Que l'article 61.3 "Conflicte d'interessos", del Reglament (UE, </w:t>
      </w:r>
      <w:proofErr w:type="spellStart"/>
      <w:r>
        <w:rPr>
          <w:lang w:bidi="ar-SA"/>
        </w:rPr>
        <w:t>Euratom</w:t>
      </w:r>
      <w:proofErr w:type="spellEnd"/>
      <w:r>
        <w:rPr>
          <w:lang w:bidi="ar-SA"/>
        </w:rPr>
        <w:t>) 2018/1046 del Parlament Europeu i del Consell, de 18 de juliol (Reglament financer de la UE) estableix que «</w:t>
      </w:r>
      <w:r>
        <w:rPr>
          <w:i/>
          <w:iCs/>
          <w:lang w:bidi="ar-SA"/>
        </w:rPr>
        <w:t>existirà conflicte d'interessos quan l'exercici imparcial i objectiu de les funcions es vegi compromès per raons familiars, afectives, d'afinitat política o nacional, d'interès econòmic o per qualsevol motiu directe o indirecte d'interès personal</w:t>
      </w:r>
      <w:r>
        <w:rPr>
          <w:lang w:bidi="ar-SA"/>
        </w:rPr>
        <w:t>».</w:t>
      </w:r>
    </w:p>
    <w:p w14:paraId="157B118A" w14:textId="77777777" w:rsidR="00185A6A" w:rsidRDefault="00185A6A" w:rsidP="00185A6A">
      <w:pPr>
        <w:rPr>
          <w:lang w:bidi="ar-SA"/>
        </w:rPr>
      </w:pPr>
      <w:r>
        <w:rPr>
          <w:lang w:bidi="ar-SA"/>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2D5C91AF" w14:textId="77777777" w:rsidR="00185A6A" w:rsidRDefault="00185A6A" w:rsidP="00185A6A">
      <w:pPr>
        <w:rPr>
          <w:lang w:bidi="ar-SA"/>
        </w:rPr>
      </w:pPr>
      <w:r>
        <w:rPr>
          <w:lang w:bidi="ar-SA"/>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534DA30A" w14:textId="77777777" w:rsidR="00185A6A" w:rsidRDefault="00185A6A" w:rsidP="00185A6A">
      <w:pPr>
        <w:rPr>
          <w:lang w:bidi="ar-SA"/>
        </w:rPr>
      </w:pPr>
      <w:r>
        <w:rPr>
          <w:lang w:bidi="ar-SA"/>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6474A6E0" w14:textId="77777777" w:rsidR="00185A6A" w:rsidRDefault="00185A6A" w:rsidP="00185A6A">
      <w:pPr>
        <w:rPr>
          <w:lang w:bidi="ar-SA"/>
        </w:rPr>
      </w:pPr>
      <w:r>
        <w:rPr>
          <w:lang w:bidi="ar-SA"/>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6A32BCF5" w14:textId="77777777" w:rsidR="00185A6A" w:rsidRDefault="00185A6A" w:rsidP="00185A6A">
      <w:pPr>
        <w:rPr>
          <w:lang w:bidi="ar-SA"/>
        </w:rPr>
      </w:pPr>
      <w:r>
        <w:rPr>
          <w:lang w:bidi="ar-SA"/>
        </w:rPr>
        <w:t>«a) Tenir interès personal en l'assumpte de què es tracti o en un altre en la resolució del qual pogués influir la d'aquell; ser administrador de societat o entitat interessada, o tenir qüestió litigiosa pendent amb algun interessat.</w:t>
      </w:r>
    </w:p>
    <w:p w14:paraId="3787FE30" w14:textId="77777777" w:rsidR="00185A6A" w:rsidRDefault="00185A6A" w:rsidP="00185A6A">
      <w:pPr>
        <w:rPr>
          <w:lang w:bidi="ar-SA"/>
        </w:rPr>
      </w:pPr>
      <w:r>
        <w:rPr>
          <w:lang w:bidi="ar-SA"/>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72F4296" w14:textId="77777777" w:rsidR="00185A6A" w:rsidRDefault="00185A6A" w:rsidP="00185A6A">
      <w:pPr>
        <w:rPr>
          <w:lang w:bidi="ar-SA"/>
        </w:rPr>
      </w:pPr>
      <w:r>
        <w:rPr>
          <w:lang w:bidi="ar-SA"/>
        </w:rPr>
        <w:t>c) Tenir amistat íntima o enemistat manifesta amb alguna de les persones esmentades a l'apartat anterior.</w:t>
      </w:r>
    </w:p>
    <w:p w14:paraId="6B1A7BCF" w14:textId="77777777" w:rsidR="00185A6A" w:rsidRDefault="00185A6A" w:rsidP="00185A6A">
      <w:pPr>
        <w:rPr>
          <w:lang w:bidi="ar-SA"/>
        </w:rPr>
      </w:pPr>
      <w:r>
        <w:rPr>
          <w:lang w:bidi="ar-SA"/>
        </w:rPr>
        <w:t xml:space="preserve">d) Haver intervingut com a pèrit o com a testimoni en el procediment de què es tracti. </w:t>
      </w:r>
    </w:p>
    <w:p w14:paraId="720CB632" w14:textId="77777777" w:rsidR="00185A6A" w:rsidRDefault="00185A6A" w:rsidP="00185A6A">
      <w:pPr>
        <w:rPr>
          <w:lang w:bidi="ar-SA"/>
        </w:rPr>
      </w:pPr>
      <w:r>
        <w:rPr>
          <w:lang w:bidi="ar-SA"/>
        </w:rPr>
        <w:t>e)Tenir relació de servei amb persona natural o jurídica interessada directament en l’assumpte, o haver-li prestat en els dos últims anys serveis professionals de qualsevol tipus i en qualsevol circumstància o lloc».</w:t>
      </w:r>
    </w:p>
    <w:p w14:paraId="6CB6A20F" w14:textId="77777777" w:rsidR="00185A6A" w:rsidRDefault="00185A6A" w:rsidP="00185A6A">
      <w:r>
        <w:rPr>
          <w:u w:val="single"/>
          <w:lang w:bidi="ar-SA"/>
        </w:rPr>
        <w:lastRenderedPageBreak/>
        <w:t>SEGON</w:t>
      </w:r>
      <w:r>
        <w:rPr>
          <w:lang w:bidi="ar-SA"/>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35740A11" w14:textId="77777777" w:rsidR="00185A6A" w:rsidRDefault="00185A6A" w:rsidP="00185A6A">
      <w:r>
        <w:rPr>
          <w:u w:val="single"/>
          <w:lang w:bidi="ar-SA"/>
        </w:rPr>
        <w:t>TERCER</w:t>
      </w:r>
      <w:r>
        <w:rPr>
          <w:lang w:bidi="ar-SA"/>
        </w:rPr>
        <w:t>. Que es compromet a posar en coneixement de l’òrgan de contractació sense dilació, qualsevol situació de conflicte d’interessos o causa d’abstenció que doni o pogués donar lloc al dit escenari.</w:t>
      </w:r>
    </w:p>
    <w:p w14:paraId="3FB30851" w14:textId="77777777" w:rsidR="00185A6A" w:rsidRDefault="00185A6A" w:rsidP="00185A6A">
      <w:r>
        <w:rPr>
          <w:u w:val="single"/>
          <w:lang w:bidi="ar-SA"/>
        </w:rPr>
        <w:t>QUART</w:t>
      </w:r>
      <w:r>
        <w:rPr>
          <w:lang w:bidi="ar-SA"/>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5252D29B" w14:textId="77777777" w:rsidR="00185A6A" w:rsidRDefault="00185A6A" w:rsidP="00185A6A">
      <w:r>
        <w:rPr>
          <w:u w:val="single"/>
          <w:lang w:bidi="ar-SA"/>
        </w:rPr>
        <w:t>CINQUÈ</w:t>
      </w:r>
      <w:r>
        <w:rPr>
          <w:lang w:bidi="ar-SA"/>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4E667394" w14:textId="77777777" w:rsidR="00185A6A" w:rsidRDefault="00185A6A" w:rsidP="00185A6A">
      <w:r>
        <w:rPr>
          <w:u w:val="single"/>
          <w:lang w:bidi="ar-SA"/>
        </w:rPr>
        <w:t>SISÈ</w:t>
      </w:r>
      <w:r>
        <w:rPr>
          <w:lang w:bidi="ar-SA"/>
        </w:rPr>
        <w:t>. Que coneix que, una declaració d'absència de conflicte d'interessos que es demostri que sigui falsa, comportarà les conseqüències disciplinàries/administratives/judicials que estableixi la normativa aplicable.</w:t>
      </w:r>
    </w:p>
    <w:p w14:paraId="4B6CC47D" w14:textId="77777777" w:rsidR="00185A6A" w:rsidRDefault="00185A6A" w:rsidP="00185A6A"/>
    <w:p w14:paraId="26BAD371" w14:textId="77777777" w:rsidR="00185A6A" w:rsidRDefault="00185A6A" w:rsidP="00185A6A"/>
    <w:p w14:paraId="684E5C55" w14:textId="77777777" w:rsidR="00185A6A" w:rsidRDefault="00185A6A" w:rsidP="00185A6A"/>
    <w:p w14:paraId="21391142" w14:textId="77777777" w:rsidR="00185A6A" w:rsidRDefault="00185A6A" w:rsidP="00185A6A"/>
    <w:p w14:paraId="2557C56E" w14:textId="77777777" w:rsidR="00185A6A" w:rsidRDefault="00185A6A" w:rsidP="00185A6A"/>
    <w:p w14:paraId="333DC622" w14:textId="77777777" w:rsidR="00185A6A" w:rsidRDefault="00185A6A" w:rsidP="00185A6A">
      <w:r>
        <w:t>Data i signatura de l'entitat.</w:t>
      </w:r>
    </w:p>
    <w:p w14:paraId="63E6D087" w14:textId="77777777" w:rsidR="00185A6A" w:rsidRDefault="00185A6A" w:rsidP="00185A6A">
      <w:r>
        <w:t>DIRIGIT A l'ÒRGAN DE CONTRACTACIÓ CORRESPONENT</w:t>
      </w:r>
    </w:p>
    <w:p w14:paraId="28DAC481" w14:textId="77777777" w:rsidR="00185A6A" w:rsidRDefault="00185A6A" w:rsidP="00185A6A"/>
    <w:p w14:paraId="6BB14D32" w14:textId="77777777" w:rsidR="00185A6A" w:rsidRDefault="00185A6A" w:rsidP="00185A6A"/>
    <w:p w14:paraId="0BEB6A2F" w14:textId="77777777" w:rsidR="00185A6A" w:rsidRDefault="00185A6A" w:rsidP="00185A6A"/>
    <w:p w14:paraId="615539A8" w14:textId="77777777" w:rsidR="00185A6A" w:rsidRDefault="00185A6A" w:rsidP="00185A6A"/>
    <w:p w14:paraId="1D91BECB" w14:textId="77777777" w:rsidR="00185A6A" w:rsidRDefault="00185A6A" w:rsidP="00185A6A"/>
    <w:p w14:paraId="7B5146A3" w14:textId="77777777" w:rsidR="00185A6A" w:rsidRDefault="00185A6A" w:rsidP="00185A6A"/>
    <w:p w14:paraId="780FD3B2" w14:textId="77777777" w:rsidR="00185A6A" w:rsidRDefault="00185A6A" w:rsidP="00185A6A"/>
    <w:p w14:paraId="123956DE" w14:textId="77777777" w:rsidR="00185A6A" w:rsidRDefault="00185A6A" w:rsidP="00185A6A"/>
    <w:p w14:paraId="3CC63839" w14:textId="77777777" w:rsidR="00185A6A" w:rsidRDefault="00185A6A" w:rsidP="00185A6A"/>
    <w:p w14:paraId="1B67B7AE" w14:textId="77777777" w:rsidR="00185A6A" w:rsidRDefault="00185A6A" w:rsidP="00185A6A"/>
    <w:p w14:paraId="74FE40EF" w14:textId="77777777" w:rsidR="00185A6A" w:rsidRDefault="00185A6A" w:rsidP="00185A6A"/>
    <w:p w14:paraId="590E0FE7" w14:textId="77777777" w:rsidR="00185A6A" w:rsidRDefault="00185A6A" w:rsidP="00185A6A"/>
    <w:p w14:paraId="0B84ED29" w14:textId="77777777" w:rsidR="00185A6A" w:rsidRDefault="00185A6A" w:rsidP="00185A6A"/>
    <w:p w14:paraId="058AE204" w14:textId="77777777" w:rsidR="00185A6A" w:rsidRDefault="00185A6A" w:rsidP="00321A2E"/>
    <w:p w14:paraId="25C4F2B2" w14:textId="77777777" w:rsidR="00185A6A" w:rsidRPr="006A5AED" w:rsidRDefault="00185A6A" w:rsidP="006A5AED">
      <w:bookmarkStart w:id="7" w:name="_Toc222924886"/>
      <w:bookmarkStart w:id="8" w:name="_Toc222924887"/>
      <w:bookmarkStart w:id="9" w:name="_Toc222924889"/>
      <w:bookmarkEnd w:id="7"/>
      <w:bookmarkEnd w:id="8"/>
      <w:bookmarkEnd w:id="9"/>
    </w:p>
    <w:sectPr w:rsidR="00185A6A" w:rsidRPr="006A5AED" w:rsidSect="00F93E92">
      <w:headerReference w:type="default" r:id="rId11"/>
      <w:footerReference w:type="even" r:id="rId12"/>
      <w:footerReference w:type="default" r:id="rId13"/>
      <w:pgSz w:w="11906" w:h="16838"/>
      <w:pgMar w:top="1723" w:right="1418" w:bottom="1134" w:left="1418" w:header="646"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5271" w14:textId="77777777" w:rsidR="00E56FD6" w:rsidRDefault="00E56FD6" w:rsidP="00406924">
      <w:r>
        <w:separator/>
      </w:r>
    </w:p>
    <w:p w14:paraId="411FAE17" w14:textId="77777777" w:rsidR="00E56FD6" w:rsidRDefault="00E56FD6" w:rsidP="00406924"/>
    <w:p w14:paraId="776677B4" w14:textId="77777777" w:rsidR="00E56FD6" w:rsidRDefault="00E56FD6" w:rsidP="00406924"/>
  </w:endnote>
  <w:endnote w:type="continuationSeparator" w:id="0">
    <w:p w14:paraId="123BC797" w14:textId="77777777" w:rsidR="00E56FD6" w:rsidRDefault="00E56FD6" w:rsidP="00406924">
      <w:r>
        <w:continuationSeparator/>
      </w:r>
    </w:p>
    <w:p w14:paraId="1A64B9EF" w14:textId="77777777" w:rsidR="00E56FD6" w:rsidRDefault="00E56FD6" w:rsidP="00406924"/>
    <w:p w14:paraId="253DC3A4" w14:textId="77777777" w:rsidR="00E56FD6" w:rsidRDefault="00E56FD6" w:rsidP="00406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ers (W1)">
    <w:altName w:val="Univers"/>
    <w:charset w:val="00"/>
    <w:family w:val="swiss"/>
    <w:pitch w:val="variable"/>
  </w:font>
  <w:font w:name="OpenSymbol">
    <w:altName w:val="Segoe UI 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3E30" w14:textId="77777777" w:rsidR="000E12F7" w:rsidRPr="005F1E02" w:rsidRDefault="00F16712" w:rsidP="00F16712">
    <w:pPr>
      <w:pStyle w:val="Piepagpar"/>
      <w:tabs>
        <w:tab w:val="clear" w:pos="4820"/>
        <w:tab w:val="center" w:pos="5245"/>
      </w:tabs>
      <w:rPr>
        <w:rFonts w:ascii="Aptos" w:hAnsi="Aptos"/>
        <w:sz w:val="18"/>
        <w:szCs w:val="18"/>
      </w:rPr>
    </w:pPr>
    <w:r>
      <w:t xml:space="preserve">Pàgina </w:t>
    </w: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r w:rsidRPr="00CC6634">
      <w:t xml:space="preserve"> </w:t>
    </w:r>
    <w:r>
      <w:t xml:space="preserve">de </w:t>
    </w:r>
    <w:r>
      <w:fldChar w:fldCharType="begin"/>
    </w:r>
    <w:r>
      <w:instrText xml:space="preserve"> NUMPAGES  \# "0"  \* MERGEFORMAT </w:instrText>
    </w:r>
    <w:r>
      <w:fldChar w:fldCharType="separate"/>
    </w:r>
    <w:r>
      <w:t>2</w:t>
    </w:r>
    <w:r>
      <w:fldChar w:fldCharType="end"/>
    </w:r>
    <w:r>
      <w:tab/>
    </w:r>
    <w:r w:rsidRPr="005F1E02">
      <w:rPr>
        <w:rFonts w:ascii="Aptos" w:hAnsi="Aptos"/>
        <w:sz w:val="18"/>
        <w:szCs w:val="18"/>
      </w:rPr>
      <w:t xml:space="preserve">Terrassa Cicle de l’Aigua, EPEL | NIF Q0802203J | </w:t>
    </w:r>
    <w:r w:rsidR="00F90779" w:rsidRPr="005F1E02">
      <w:rPr>
        <w:rFonts w:ascii="Aptos" w:hAnsi="Aptos"/>
        <w:sz w:val="18"/>
        <w:szCs w:val="18"/>
      </w:rPr>
      <w:t>Pl. de Jaume Jover, 1, 08223–</w:t>
    </w:r>
    <w:r w:rsidRPr="005F1E02">
      <w:rPr>
        <w:rFonts w:ascii="Aptos" w:hAnsi="Aptos"/>
        <w:sz w:val="18"/>
        <w:szCs w:val="18"/>
      </w:rPr>
      <w:t>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65D3" w14:textId="77777777" w:rsidR="000E12F7" w:rsidRPr="00331BF5" w:rsidRDefault="00F16712" w:rsidP="00F16712">
    <w:pPr>
      <w:pStyle w:val="Piedepginaimpar"/>
      <w:tabs>
        <w:tab w:val="clear" w:pos="4253"/>
        <w:tab w:val="center" w:pos="3969"/>
      </w:tabs>
      <w:rPr>
        <w:rFonts w:ascii="Aptos" w:hAnsi="Aptos"/>
        <w:szCs w:val="16"/>
      </w:rPr>
    </w:pPr>
    <w:r w:rsidRPr="00331BF5">
      <w:rPr>
        <w:rFonts w:ascii="Aptos" w:hAnsi="Aptos"/>
        <w:szCs w:val="16"/>
      </w:rPr>
      <w:t xml:space="preserve">Terrassa Cicle de l’Aigua, EPEL |  NIF  Q 0802203 J  |  </w:t>
    </w:r>
    <w:r w:rsidR="00D07A4D" w:rsidRPr="00331BF5">
      <w:rPr>
        <w:rFonts w:ascii="Aptos" w:hAnsi="Aptos"/>
        <w:szCs w:val="16"/>
      </w:rPr>
      <w:t>Pl. Jaume Jover, 1, 08223–</w:t>
    </w:r>
    <w:r w:rsidRPr="00331BF5">
      <w:rPr>
        <w:rFonts w:ascii="Aptos" w:hAnsi="Aptos"/>
        <w:szCs w:val="16"/>
      </w:rPr>
      <w:t>Terrassa |  Tel. 93 736 28 20</w:t>
    </w:r>
    <w:r w:rsidRPr="00331BF5">
      <w:rPr>
        <w:rFonts w:ascii="Aptos" w:hAnsi="Aptos"/>
        <w:szCs w:val="16"/>
      </w:rPr>
      <w:tab/>
      <w:t xml:space="preserve">Pàgina </w:t>
    </w:r>
    <w:r w:rsidRPr="00331BF5">
      <w:rPr>
        <w:rFonts w:ascii="Aptos" w:hAnsi="Aptos"/>
        <w:szCs w:val="16"/>
      </w:rPr>
      <w:fldChar w:fldCharType="begin"/>
    </w:r>
    <w:r w:rsidRPr="00331BF5">
      <w:rPr>
        <w:rFonts w:ascii="Aptos" w:hAnsi="Aptos"/>
        <w:szCs w:val="16"/>
      </w:rPr>
      <w:instrText xml:space="preserve"> PAGE </w:instrText>
    </w:r>
    <w:r w:rsidRPr="00331BF5">
      <w:rPr>
        <w:rFonts w:ascii="Aptos" w:hAnsi="Aptos"/>
        <w:szCs w:val="16"/>
      </w:rPr>
      <w:fldChar w:fldCharType="separate"/>
    </w:r>
    <w:r w:rsidRPr="00331BF5">
      <w:rPr>
        <w:rFonts w:ascii="Aptos" w:hAnsi="Aptos"/>
        <w:szCs w:val="16"/>
      </w:rPr>
      <w:t>1</w:t>
    </w:r>
    <w:r w:rsidRPr="00331BF5">
      <w:rPr>
        <w:rFonts w:ascii="Aptos" w:hAnsi="Aptos"/>
        <w:szCs w:val="16"/>
      </w:rPr>
      <w:fldChar w:fldCharType="end"/>
    </w:r>
    <w:r w:rsidRPr="00331BF5">
      <w:rPr>
        <w:rFonts w:ascii="Aptos" w:hAnsi="Aptos"/>
        <w:szCs w:val="16"/>
      </w:rPr>
      <w:t xml:space="preserve"> de </w:t>
    </w:r>
    <w:r w:rsidRPr="00331BF5">
      <w:rPr>
        <w:rFonts w:ascii="Aptos" w:hAnsi="Aptos"/>
        <w:szCs w:val="16"/>
      </w:rPr>
      <w:fldChar w:fldCharType="begin"/>
    </w:r>
    <w:r w:rsidRPr="00331BF5">
      <w:rPr>
        <w:rFonts w:ascii="Aptos" w:hAnsi="Aptos"/>
        <w:szCs w:val="16"/>
      </w:rPr>
      <w:instrText xml:space="preserve"> NUMPAGES  \# "0"  \* MERGEFORMAT </w:instrText>
    </w:r>
    <w:r w:rsidRPr="00331BF5">
      <w:rPr>
        <w:rFonts w:ascii="Aptos" w:hAnsi="Aptos"/>
        <w:szCs w:val="16"/>
      </w:rPr>
      <w:fldChar w:fldCharType="separate"/>
    </w:r>
    <w:r w:rsidRPr="00331BF5">
      <w:rPr>
        <w:rFonts w:ascii="Aptos" w:hAnsi="Aptos"/>
        <w:szCs w:val="16"/>
      </w:rPr>
      <w:t>2</w:t>
    </w:r>
    <w:r w:rsidRPr="00331BF5">
      <w:rPr>
        <w:rFonts w:ascii="Aptos" w:hAnsi="Aptos"/>
        <w:szCs w:val="16"/>
      </w:rPr>
      <w:fldChar w:fldCharType="end"/>
    </w:r>
  </w:p>
  <w:p w14:paraId="45834776" w14:textId="77777777" w:rsidR="0081437E" w:rsidRPr="00331BF5" w:rsidRDefault="00566AA5" w:rsidP="00F16712">
    <w:pPr>
      <w:pStyle w:val="Piedepginaimpar"/>
      <w:tabs>
        <w:tab w:val="clear" w:pos="4253"/>
        <w:tab w:val="center" w:pos="3969"/>
      </w:tabs>
      <w:rPr>
        <w:rFonts w:ascii="Aptos" w:hAnsi="Aptos"/>
        <w:szCs w:val="16"/>
      </w:rPr>
    </w:pPr>
    <w:r w:rsidRPr="00331BF5">
      <w:rPr>
        <w:rFonts w:ascii="Aptos" w:hAnsi="Aptos"/>
        <w:szCs w:val="16"/>
      </w:rPr>
      <w:t xml:space="preserve">v. </w:t>
    </w:r>
    <w:r w:rsidR="0081437E" w:rsidRPr="00331BF5">
      <w:rPr>
        <w:rFonts w:ascii="Aptos" w:hAnsi="Aptos"/>
        <w:szCs w:val="16"/>
      </w:rPr>
      <w:t>3/03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7714" w14:textId="77777777" w:rsidR="00E56FD6" w:rsidRDefault="00E56FD6" w:rsidP="00406924">
      <w:r>
        <w:separator/>
      </w:r>
    </w:p>
    <w:p w14:paraId="5A6F002C" w14:textId="77777777" w:rsidR="00E56FD6" w:rsidRDefault="00E56FD6" w:rsidP="00406924"/>
    <w:p w14:paraId="6F6683E1" w14:textId="77777777" w:rsidR="00E56FD6" w:rsidRDefault="00E56FD6" w:rsidP="00406924"/>
  </w:footnote>
  <w:footnote w:type="continuationSeparator" w:id="0">
    <w:p w14:paraId="4B036244" w14:textId="77777777" w:rsidR="00E56FD6" w:rsidRDefault="00E56FD6" w:rsidP="00406924">
      <w:r>
        <w:continuationSeparator/>
      </w:r>
    </w:p>
    <w:p w14:paraId="5BDDAD75" w14:textId="77777777" w:rsidR="00E56FD6" w:rsidRDefault="00E56FD6" w:rsidP="00406924"/>
    <w:p w14:paraId="62544AC7" w14:textId="77777777" w:rsidR="00E56FD6" w:rsidRDefault="00E56FD6" w:rsidP="00406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DEEC" w14:textId="77777777" w:rsidR="00DF38C9" w:rsidRPr="00A7794A" w:rsidRDefault="00D07A4D" w:rsidP="00406924">
    <w:pPr>
      <w:pStyle w:val="Subttol"/>
    </w:pPr>
    <w:r>
      <w:rPr>
        <w:noProof/>
      </w:rPr>
      <w:drawing>
        <wp:inline distT="0" distB="0" distL="0" distR="0" wp14:anchorId="5A85360F" wp14:editId="4377B471">
          <wp:extent cx="5759450" cy="420342"/>
          <wp:effectExtent l="0" t="0" r="0" b="0"/>
          <wp:docPr id="5973257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8DFECAD8"/>
    <w:lvl w:ilvl="0" w:tplc="7682D212">
      <w:start w:val="1"/>
      <w:numFmt w:val="decimal"/>
      <w:lvlText w:val="%1)"/>
      <w:lvlJc w:val="left"/>
      <w:pPr>
        <w:tabs>
          <w:tab w:val="num" w:pos="720"/>
        </w:tabs>
        <w:ind w:left="720" w:hanging="360"/>
      </w:pPr>
      <w:rPr>
        <w:rFonts w:ascii="Aptos" w:eastAsia="SimSun" w:hAnsi="Aptos" w:cs="Arial"/>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32EEE"/>
    <w:multiLevelType w:val="multilevel"/>
    <w:tmpl w:val="2338A5BA"/>
    <w:styleLink w:val="WWOutlineListStyle8"/>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C56FA9"/>
    <w:multiLevelType w:val="multilevel"/>
    <w:tmpl w:val="CAA0D08A"/>
    <w:styleLink w:val="WW8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050957BD"/>
    <w:multiLevelType w:val="multilevel"/>
    <w:tmpl w:val="5628B5A8"/>
    <w:styleLink w:val="WWOutlineListStyle15"/>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5DB4C2A"/>
    <w:multiLevelType w:val="multilevel"/>
    <w:tmpl w:val="50A640CA"/>
    <w:styleLink w:val="WW8Num9"/>
    <w:lvl w:ilvl="0">
      <w:numFmt w:val="bullet"/>
      <w:lvlText w:val=""/>
      <w:lvlJc w:val="left"/>
      <w:rPr>
        <w:rFonts w:ascii="Symbol" w:hAnsi="Symbol" w:cs="Symbo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B697F50"/>
    <w:multiLevelType w:val="hybridMultilevel"/>
    <w:tmpl w:val="FFFFFFFF"/>
    <w:lvl w:ilvl="0" w:tplc="EB0E1A50">
      <w:numFmt w:val="bullet"/>
      <w:pStyle w:val="Lista1"/>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6" w15:restartNumberingAfterBreak="0">
    <w:nsid w:val="0C055FE3"/>
    <w:multiLevelType w:val="multilevel"/>
    <w:tmpl w:val="B854E53C"/>
    <w:styleLink w:val="WWOutlineListStyle10"/>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C762C3B"/>
    <w:multiLevelType w:val="multilevel"/>
    <w:tmpl w:val="F7F64528"/>
    <w:styleLink w:val="WWOutlineListStyle13"/>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551EC6"/>
    <w:multiLevelType w:val="multilevel"/>
    <w:tmpl w:val="7508326A"/>
    <w:styleLink w:val="LFO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E0ED2"/>
    <w:multiLevelType w:val="multilevel"/>
    <w:tmpl w:val="A0FED894"/>
    <w:styleLink w:val="WW8Num11"/>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1503375C"/>
    <w:multiLevelType w:val="multilevel"/>
    <w:tmpl w:val="2ACAFC34"/>
    <w:styleLink w:val="WWOutlineListStyle11"/>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5E40254"/>
    <w:multiLevelType w:val="multilevel"/>
    <w:tmpl w:val="EDF0BBB6"/>
    <w:styleLink w:val="WW8Num12"/>
    <w:lvl w:ilvl="0">
      <w:numFmt w:val="bullet"/>
      <w:lvlText w:val=""/>
      <w:lvlJc w:val="left"/>
      <w:rPr>
        <w:rFonts w:ascii="Symbol" w:hAnsi="Symbol" w:cs="Symbo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91C7133"/>
    <w:multiLevelType w:val="multilevel"/>
    <w:tmpl w:val="E8602CE6"/>
    <w:styleLink w:val="WW8Num1"/>
    <w:lvl w:ilvl="0">
      <w:start w:val="822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148798E"/>
    <w:multiLevelType w:val="multilevel"/>
    <w:tmpl w:val="3E0472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216C5BC2"/>
    <w:multiLevelType w:val="multilevel"/>
    <w:tmpl w:val="EBE44C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24895C3D"/>
    <w:multiLevelType w:val="multilevel"/>
    <w:tmpl w:val="A2C4C2A2"/>
    <w:styleLink w:val="WWOutlineListStyle4"/>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5EA3B04"/>
    <w:multiLevelType w:val="multilevel"/>
    <w:tmpl w:val="7876E3EE"/>
    <w:styleLink w:val="WWOutlineListStyle2"/>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76A5832"/>
    <w:multiLevelType w:val="multilevel"/>
    <w:tmpl w:val="A24811C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2B13273A"/>
    <w:multiLevelType w:val="multilevel"/>
    <w:tmpl w:val="4A60AAE2"/>
    <w:styleLink w:val="WWOutlineListStyle5"/>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EBD48AA"/>
    <w:multiLevelType w:val="multilevel"/>
    <w:tmpl w:val="EC423F0A"/>
    <w:styleLink w:val="LFO4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2FB73B39"/>
    <w:multiLevelType w:val="hybridMultilevel"/>
    <w:tmpl w:val="4F6C5A2A"/>
    <w:lvl w:ilvl="0" w:tplc="8604E854">
      <w:start w:val="1"/>
      <w:numFmt w:val="decimal"/>
      <w:pStyle w:val="LlistaNum"/>
      <w:lvlText w:val="%1."/>
      <w:lvlJc w:val="left"/>
      <w:pPr>
        <w:ind w:left="720" w:hanging="360"/>
      </w:pPr>
      <w:rPr>
        <w:rFonts w:ascii="Arial" w:hAnsi="Arial"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B07FF1"/>
    <w:multiLevelType w:val="multilevel"/>
    <w:tmpl w:val="1E38A18C"/>
    <w:styleLink w:val="WWOutlineListStyle14"/>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1750F31"/>
    <w:multiLevelType w:val="hybridMultilevel"/>
    <w:tmpl w:val="AABC7E72"/>
    <w:lvl w:ilvl="0" w:tplc="492EEF7C">
      <w:start w:val="1"/>
      <w:numFmt w:val="bullet"/>
      <w:pStyle w:val="Checklis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9955CC"/>
    <w:multiLevelType w:val="multilevel"/>
    <w:tmpl w:val="86A26934"/>
    <w:styleLink w:val="WWOutlineListStyle3"/>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72075FB"/>
    <w:multiLevelType w:val="multilevel"/>
    <w:tmpl w:val="B9AC8AC2"/>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88D44A9"/>
    <w:multiLevelType w:val="multilevel"/>
    <w:tmpl w:val="B320709A"/>
    <w:styleLink w:val="WWOutlineListStyle"/>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AAD4683"/>
    <w:multiLevelType w:val="hybridMultilevel"/>
    <w:tmpl w:val="399EE7A4"/>
    <w:lvl w:ilvl="0" w:tplc="45B484FC">
      <w:start w:val="1"/>
      <w:numFmt w:val="bullet"/>
      <w:pStyle w:val="Llista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BF576DD"/>
    <w:multiLevelType w:val="multilevel"/>
    <w:tmpl w:val="994A1BD2"/>
    <w:styleLink w:val="WWOutlineListStyle7"/>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82048EC"/>
    <w:multiLevelType w:val="multilevel"/>
    <w:tmpl w:val="C56443B6"/>
    <w:styleLink w:val="WWOutlineListStyle17"/>
    <w:lvl w:ilvl="0">
      <w:start w:val="1"/>
      <w:numFmt w:val="none"/>
      <w:lvlText w:val="%1"/>
      <w:lvlJc w:val="left"/>
    </w:lvl>
    <w:lvl w:ilvl="1">
      <w:start w:val="1"/>
      <w:numFmt w:val="none"/>
      <w:lvlText w:val="%2"/>
      <w:lvlJc w:val="left"/>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29" w15:restartNumberingAfterBreak="0">
    <w:nsid w:val="49545F35"/>
    <w:multiLevelType w:val="multilevel"/>
    <w:tmpl w:val="7A66178E"/>
    <w:styleLink w:val="WWOutlineListStyle12"/>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49BA1756"/>
    <w:multiLevelType w:val="multilevel"/>
    <w:tmpl w:val="0814297E"/>
    <w:lvl w:ilvl="0">
      <w:start w:val="1"/>
      <w:numFmt w:val="decimal"/>
      <w:lvlText w:val="%1."/>
      <w:lvlJc w:val="left"/>
      <w:pPr>
        <w:ind w:left="432" w:hanging="432"/>
      </w:pPr>
      <w:rPr>
        <w:sz w:val="24"/>
        <w:szCs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31" w15:restartNumberingAfterBreak="0">
    <w:nsid w:val="4EE86B16"/>
    <w:multiLevelType w:val="multilevel"/>
    <w:tmpl w:val="0728C34A"/>
    <w:styleLink w:val="WW8Num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524D1D32"/>
    <w:multiLevelType w:val="multilevel"/>
    <w:tmpl w:val="5F40897E"/>
    <w:styleLink w:val="WW8Num8"/>
    <w:lvl w:ilvl="0">
      <w:numFmt w:val="bullet"/>
      <w:lvlText w:val=""/>
      <w:lvlJc w:val="left"/>
      <w:rPr>
        <w:rFonts w:ascii="Symbol" w:hAnsi="Symbol" w:cs="Symbol"/>
        <w:sz w:val="1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53913405"/>
    <w:multiLevelType w:val="multilevel"/>
    <w:tmpl w:val="A7C83610"/>
    <w:styleLink w:val="LFO3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7440FF0"/>
    <w:multiLevelType w:val="multilevel"/>
    <w:tmpl w:val="181C3E00"/>
    <w:styleLink w:val="WW8Num4"/>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A8B5564"/>
    <w:multiLevelType w:val="multilevel"/>
    <w:tmpl w:val="66DA1938"/>
    <w:styleLink w:val="WW8Num15"/>
    <w:lvl w:ilvl="0">
      <w:start w:val="8220"/>
      <w:numFmt w:val="decimal"/>
      <w:lvlText w:val="%1"/>
      <w:lvlJc w:val="left"/>
      <w:pPr>
        <w:ind w:left="780" w:hanging="7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D7522CA"/>
    <w:multiLevelType w:val="multilevel"/>
    <w:tmpl w:val="B136EA38"/>
    <w:styleLink w:val="WWOutlineListStyle9"/>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15E1E83"/>
    <w:multiLevelType w:val="multilevel"/>
    <w:tmpl w:val="88C46F32"/>
    <w:styleLink w:val="WWOutlineListStyle6"/>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2A77B1F"/>
    <w:multiLevelType w:val="hybridMultilevel"/>
    <w:tmpl w:val="FFFFFFFF"/>
    <w:lvl w:ilvl="0" w:tplc="D20808F0">
      <w:start w:val="1"/>
      <w:numFmt w:val="bullet"/>
      <w:pStyle w:val="Lista2"/>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66A10CD6"/>
    <w:multiLevelType w:val="multilevel"/>
    <w:tmpl w:val="4A6A48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672C4AE8"/>
    <w:multiLevelType w:val="hybridMultilevel"/>
    <w:tmpl w:val="FFFFFFFF"/>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6AB97DCF"/>
    <w:multiLevelType w:val="multilevel"/>
    <w:tmpl w:val="7E9491BC"/>
    <w:styleLink w:val="WW8Num14"/>
    <w:lvl w:ilvl="0">
      <w:numFmt w:val="bullet"/>
      <w:lvlText w:val=""/>
      <w:lvlJc w:val="left"/>
      <w:rPr>
        <w:rFonts w:ascii="Symbol" w:hAnsi="Symbol" w:cs="Symbol"/>
        <w:sz w:val="1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6BEC09A2"/>
    <w:multiLevelType w:val="multilevel"/>
    <w:tmpl w:val="57E08F66"/>
    <w:styleLink w:val="WW8Num13"/>
    <w:lvl w:ilvl="0">
      <w:numFmt w:val="bullet"/>
      <w:lvlText w:val=""/>
      <w:lvlJc w:val="left"/>
      <w:rPr>
        <w:rFonts w:ascii="Wingdings" w:hAnsi="Wingdings" w:cs="Wingding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70CA372B"/>
    <w:multiLevelType w:val="hybridMultilevel"/>
    <w:tmpl w:val="845C4BA4"/>
    <w:lvl w:ilvl="0" w:tplc="58729EFA">
      <w:start w:val="1"/>
      <w:numFmt w:val="bullet"/>
      <w:pStyle w:val="Llistafletxa"/>
      <w:lvlText w:val=""/>
      <w:lvlJc w:val="left"/>
      <w:pPr>
        <w:ind w:left="720" w:hanging="360"/>
      </w:pPr>
      <w:rPr>
        <w:rFonts w:ascii="Wingdings 3" w:hAnsi="Wingdings 3"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31F4606"/>
    <w:multiLevelType w:val="multilevel"/>
    <w:tmpl w:val="2AAA49AE"/>
    <w:styleLink w:val="WWOutlineListStyle16"/>
    <w:lvl w:ilvl="0">
      <w:start w:val="4"/>
      <w:numFmt w:val="decimal"/>
      <w:pStyle w:val="EstiloTtulo1Despus6ptoInterlineadoMltiple12ln"/>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738E6C6E"/>
    <w:multiLevelType w:val="multilevel"/>
    <w:tmpl w:val="F62C7A0A"/>
    <w:styleLink w:val="WWOutlineListStyle1"/>
    <w:lvl w:ilvl="0">
      <w:start w:val="4"/>
      <w:numFmt w:val="decimal"/>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47C7DB4"/>
    <w:multiLevelType w:val="hybridMultilevel"/>
    <w:tmpl w:val="FFFFFFFF"/>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6FF62E6"/>
    <w:multiLevelType w:val="multilevel"/>
    <w:tmpl w:val="BCB047D2"/>
    <w:styleLink w:val="WW8Num6"/>
    <w:lvl w:ilvl="0">
      <w:start w:val="3"/>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8" w15:restartNumberingAfterBreak="0">
    <w:nsid w:val="77427634"/>
    <w:multiLevelType w:val="multilevel"/>
    <w:tmpl w:val="D9C2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CF39EF"/>
    <w:multiLevelType w:val="multilevel"/>
    <w:tmpl w:val="988EFC4A"/>
    <w:styleLink w:val="WW8Num10"/>
    <w:lvl w:ilvl="0">
      <w:numFmt w:val="bullet"/>
      <w:lvlText w:val=""/>
      <w:lvlJc w:val="left"/>
      <w:rPr>
        <w:rFonts w:ascii="Wingdings" w:hAnsi="Wingdings" w:cs="Wingding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7D9643D9"/>
    <w:multiLevelType w:val="multilevel"/>
    <w:tmpl w:val="4A90C2C4"/>
    <w:styleLink w:val="WW8Num2"/>
    <w:lvl w:ilvl="0">
      <w:start w:val="4"/>
      <w:numFmt w:val="decimal"/>
      <w:lvlText w:val="%1."/>
      <w:lvlJc w:val="left"/>
      <w:rPr>
        <w:rFonts w:cs="Times New Roman"/>
      </w:rPr>
    </w:lvl>
    <w:lvl w:ilvl="1">
      <w:start w:val="1"/>
      <w:numFmt w:val="decimal"/>
      <w:lvlText w:val="%1.%2-"/>
      <w:lvlJc w:val="left"/>
      <w:rPr>
        <w:rFonts w:cs="Times New Roman"/>
        <w:color w:val="00000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16cid:durableId="1758598134">
    <w:abstractNumId w:val="28"/>
  </w:num>
  <w:num w:numId="2" w16cid:durableId="1536692970">
    <w:abstractNumId w:val="44"/>
  </w:num>
  <w:num w:numId="3" w16cid:durableId="951205122">
    <w:abstractNumId w:val="3"/>
  </w:num>
  <w:num w:numId="4" w16cid:durableId="1451895524">
    <w:abstractNumId w:val="21"/>
  </w:num>
  <w:num w:numId="5" w16cid:durableId="1034386749">
    <w:abstractNumId w:val="7"/>
  </w:num>
  <w:num w:numId="6" w16cid:durableId="2115830248">
    <w:abstractNumId w:val="29"/>
  </w:num>
  <w:num w:numId="7" w16cid:durableId="1574437452">
    <w:abstractNumId w:val="10"/>
  </w:num>
  <w:num w:numId="8" w16cid:durableId="697437926">
    <w:abstractNumId w:val="6"/>
  </w:num>
  <w:num w:numId="9" w16cid:durableId="1425951315">
    <w:abstractNumId w:val="35"/>
  </w:num>
  <w:num w:numId="10" w16cid:durableId="1816599983">
    <w:abstractNumId w:val="36"/>
  </w:num>
  <w:num w:numId="11" w16cid:durableId="1975718806">
    <w:abstractNumId w:val="1"/>
  </w:num>
  <w:num w:numId="12" w16cid:durableId="1219979460">
    <w:abstractNumId w:val="27"/>
  </w:num>
  <w:num w:numId="13" w16cid:durableId="670177043">
    <w:abstractNumId w:val="37"/>
  </w:num>
  <w:num w:numId="14" w16cid:durableId="1660035789">
    <w:abstractNumId w:val="18"/>
  </w:num>
  <w:num w:numId="15" w16cid:durableId="2141920654">
    <w:abstractNumId w:val="15"/>
  </w:num>
  <w:num w:numId="16" w16cid:durableId="1816675675">
    <w:abstractNumId w:val="23"/>
  </w:num>
  <w:num w:numId="17" w16cid:durableId="1146051476">
    <w:abstractNumId w:val="16"/>
  </w:num>
  <w:num w:numId="18" w16cid:durableId="967585748">
    <w:abstractNumId w:val="45"/>
  </w:num>
  <w:num w:numId="19" w16cid:durableId="1171070108">
    <w:abstractNumId w:val="25"/>
  </w:num>
  <w:num w:numId="20" w16cid:durableId="1190728737">
    <w:abstractNumId w:val="12"/>
  </w:num>
  <w:num w:numId="21" w16cid:durableId="1833763384">
    <w:abstractNumId w:val="50"/>
  </w:num>
  <w:num w:numId="22" w16cid:durableId="1518274209">
    <w:abstractNumId w:val="24"/>
  </w:num>
  <w:num w:numId="23" w16cid:durableId="1365909340">
    <w:abstractNumId w:val="34"/>
  </w:num>
  <w:num w:numId="24" w16cid:durableId="565915570">
    <w:abstractNumId w:val="2"/>
  </w:num>
  <w:num w:numId="25" w16cid:durableId="953829860">
    <w:abstractNumId w:val="47"/>
  </w:num>
  <w:num w:numId="26" w16cid:durableId="1780104876">
    <w:abstractNumId w:val="31"/>
  </w:num>
  <w:num w:numId="27" w16cid:durableId="1996257052">
    <w:abstractNumId w:val="32"/>
  </w:num>
  <w:num w:numId="28" w16cid:durableId="1429353102">
    <w:abstractNumId w:val="4"/>
  </w:num>
  <w:num w:numId="29" w16cid:durableId="708917049">
    <w:abstractNumId w:val="49"/>
  </w:num>
  <w:num w:numId="30" w16cid:durableId="326322617">
    <w:abstractNumId w:val="9"/>
  </w:num>
  <w:num w:numId="31" w16cid:durableId="1819299248">
    <w:abstractNumId w:val="11"/>
  </w:num>
  <w:num w:numId="32" w16cid:durableId="1410540244">
    <w:abstractNumId w:val="42"/>
  </w:num>
  <w:num w:numId="33" w16cid:durableId="522284468">
    <w:abstractNumId w:val="41"/>
  </w:num>
  <w:num w:numId="34" w16cid:durableId="1598127638">
    <w:abstractNumId w:val="20"/>
  </w:num>
  <w:num w:numId="35" w16cid:durableId="372924554">
    <w:abstractNumId w:val="22"/>
  </w:num>
  <w:num w:numId="36" w16cid:durableId="691151277">
    <w:abstractNumId w:val="43"/>
  </w:num>
  <w:num w:numId="37" w16cid:durableId="681593339">
    <w:abstractNumId w:val="30"/>
  </w:num>
  <w:num w:numId="38" w16cid:durableId="367728800">
    <w:abstractNumId w:val="26"/>
  </w:num>
  <w:num w:numId="39" w16cid:durableId="456410913">
    <w:abstractNumId w:val="5"/>
  </w:num>
  <w:num w:numId="40" w16cid:durableId="8918684">
    <w:abstractNumId w:val="38"/>
  </w:num>
  <w:num w:numId="41" w16cid:durableId="550271705">
    <w:abstractNumId w:val="46"/>
  </w:num>
  <w:num w:numId="42" w16cid:durableId="709841229">
    <w:abstractNumId w:val="40"/>
  </w:num>
  <w:num w:numId="43" w16cid:durableId="589704435">
    <w:abstractNumId w:val="48"/>
  </w:num>
  <w:num w:numId="44" w16cid:durableId="748576423">
    <w:abstractNumId w:val="0"/>
  </w:num>
  <w:num w:numId="45" w16cid:durableId="983657763">
    <w:abstractNumId w:val="8"/>
  </w:num>
  <w:num w:numId="46" w16cid:durableId="1841966512">
    <w:abstractNumId w:val="19"/>
  </w:num>
  <w:num w:numId="47" w16cid:durableId="1035739245">
    <w:abstractNumId w:val="33"/>
  </w:num>
  <w:num w:numId="48" w16cid:durableId="1783498432">
    <w:abstractNumId w:val="17"/>
  </w:num>
  <w:num w:numId="49" w16cid:durableId="1952777431">
    <w:abstractNumId w:val="14"/>
  </w:num>
  <w:num w:numId="50" w16cid:durableId="699890950">
    <w:abstractNumId w:val="39"/>
  </w:num>
  <w:num w:numId="51" w16cid:durableId="76916013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5C"/>
    <w:rsid w:val="000013D2"/>
    <w:rsid w:val="00007DF2"/>
    <w:rsid w:val="000168F7"/>
    <w:rsid w:val="000202A8"/>
    <w:rsid w:val="000216A2"/>
    <w:rsid w:val="0003073E"/>
    <w:rsid w:val="00031926"/>
    <w:rsid w:val="00034E3C"/>
    <w:rsid w:val="000367BC"/>
    <w:rsid w:val="00036FE9"/>
    <w:rsid w:val="00037703"/>
    <w:rsid w:val="00040E27"/>
    <w:rsid w:val="00045B87"/>
    <w:rsid w:val="0004639C"/>
    <w:rsid w:val="0005378C"/>
    <w:rsid w:val="000558EC"/>
    <w:rsid w:val="000643CC"/>
    <w:rsid w:val="00080633"/>
    <w:rsid w:val="00080973"/>
    <w:rsid w:val="000823F5"/>
    <w:rsid w:val="00085149"/>
    <w:rsid w:val="00085A1E"/>
    <w:rsid w:val="00085F65"/>
    <w:rsid w:val="000868F1"/>
    <w:rsid w:val="00092D83"/>
    <w:rsid w:val="000A118A"/>
    <w:rsid w:val="000B0525"/>
    <w:rsid w:val="000B0944"/>
    <w:rsid w:val="000C04A6"/>
    <w:rsid w:val="000C3999"/>
    <w:rsid w:val="000C3A13"/>
    <w:rsid w:val="000C4448"/>
    <w:rsid w:val="000D4217"/>
    <w:rsid w:val="000E12F7"/>
    <w:rsid w:val="000E3951"/>
    <w:rsid w:val="000E62B4"/>
    <w:rsid w:val="000E62BA"/>
    <w:rsid w:val="000E72D7"/>
    <w:rsid w:val="000F0160"/>
    <w:rsid w:val="000F0D70"/>
    <w:rsid w:val="000F20D9"/>
    <w:rsid w:val="000F6EEF"/>
    <w:rsid w:val="001023C5"/>
    <w:rsid w:val="00103664"/>
    <w:rsid w:val="00110247"/>
    <w:rsid w:val="00111B94"/>
    <w:rsid w:val="001168B5"/>
    <w:rsid w:val="00126F44"/>
    <w:rsid w:val="0013241E"/>
    <w:rsid w:val="00134078"/>
    <w:rsid w:val="00135D39"/>
    <w:rsid w:val="00136142"/>
    <w:rsid w:val="00142C69"/>
    <w:rsid w:val="00145A51"/>
    <w:rsid w:val="00147C59"/>
    <w:rsid w:val="001500D5"/>
    <w:rsid w:val="00155287"/>
    <w:rsid w:val="00155770"/>
    <w:rsid w:val="00164B45"/>
    <w:rsid w:val="001665E1"/>
    <w:rsid w:val="00171C4F"/>
    <w:rsid w:val="001776F4"/>
    <w:rsid w:val="001803AE"/>
    <w:rsid w:val="00180A5B"/>
    <w:rsid w:val="00185A6A"/>
    <w:rsid w:val="00190956"/>
    <w:rsid w:val="00193F18"/>
    <w:rsid w:val="00195E3B"/>
    <w:rsid w:val="00195F6F"/>
    <w:rsid w:val="001A7695"/>
    <w:rsid w:val="001B4F41"/>
    <w:rsid w:val="001B4F9F"/>
    <w:rsid w:val="001C5D32"/>
    <w:rsid w:val="001D1258"/>
    <w:rsid w:val="001D4BC5"/>
    <w:rsid w:val="001D6479"/>
    <w:rsid w:val="001E7151"/>
    <w:rsid w:val="001F195A"/>
    <w:rsid w:val="001F2DF7"/>
    <w:rsid w:val="001F3A24"/>
    <w:rsid w:val="00200A5A"/>
    <w:rsid w:val="00206DEC"/>
    <w:rsid w:val="00207F72"/>
    <w:rsid w:val="002141E1"/>
    <w:rsid w:val="00216E78"/>
    <w:rsid w:val="00224415"/>
    <w:rsid w:val="002310BD"/>
    <w:rsid w:val="002314E2"/>
    <w:rsid w:val="0023305E"/>
    <w:rsid w:val="00234406"/>
    <w:rsid w:val="002413B5"/>
    <w:rsid w:val="002441F3"/>
    <w:rsid w:val="002569CB"/>
    <w:rsid w:val="00260A37"/>
    <w:rsid w:val="00270495"/>
    <w:rsid w:val="00270DC2"/>
    <w:rsid w:val="002738B1"/>
    <w:rsid w:val="0028208E"/>
    <w:rsid w:val="00284831"/>
    <w:rsid w:val="0029211C"/>
    <w:rsid w:val="00295650"/>
    <w:rsid w:val="002A124A"/>
    <w:rsid w:val="002A60A0"/>
    <w:rsid w:val="002C1850"/>
    <w:rsid w:val="002C1886"/>
    <w:rsid w:val="002C1D3A"/>
    <w:rsid w:val="002C3FE7"/>
    <w:rsid w:val="002C75B5"/>
    <w:rsid w:val="002D6BAF"/>
    <w:rsid w:val="002E7D58"/>
    <w:rsid w:val="002F4AE8"/>
    <w:rsid w:val="002F616A"/>
    <w:rsid w:val="002F646D"/>
    <w:rsid w:val="0030391B"/>
    <w:rsid w:val="00307F62"/>
    <w:rsid w:val="0031020E"/>
    <w:rsid w:val="003112D0"/>
    <w:rsid w:val="00321A2E"/>
    <w:rsid w:val="00326033"/>
    <w:rsid w:val="00326EE2"/>
    <w:rsid w:val="00327809"/>
    <w:rsid w:val="00330D33"/>
    <w:rsid w:val="00331BF5"/>
    <w:rsid w:val="00337482"/>
    <w:rsid w:val="00341867"/>
    <w:rsid w:val="003440BD"/>
    <w:rsid w:val="00345E0D"/>
    <w:rsid w:val="00346F1C"/>
    <w:rsid w:val="00347C0B"/>
    <w:rsid w:val="00347FB7"/>
    <w:rsid w:val="00350660"/>
    <w:rsid w:val="00350CBB"/>
    <w:rsid w:val="00355D07"/>
    <w:rsid w:val="00355E85"/>
    <w:rsid w:val="003569CC"/>
    <w:rsid w:val="00362A6F"/>
    <w:rsid w:val="00364A18"/>
    <w:rsid w:val="003708D1"/>
    <w:rsid w:val="0038221F"/>
    <w:rsid w:val="00385E86"/>
    <w:rsid w:val="00390596"/>
    <w:rsid w:val="0039421F"/>
    <w:rsid w:val="003A4CA4"/>
    <w:rsid w:val="003A5D49"/>
    <w:rsid w:val="003A6F91"/>
    <w:rsid w:val="003B2CBD"/>
    <w:rsid w:val="003D5C49"/>
    <w:rsid w:val="003E30FD"/>
    <w:rsid w:val="003E3754"/>
    <w:rsid w:val="003E4963"/>
    <w:rsid w:val="003E7685"/>
    <w:rsid w:val="003F2519"/>
    <w:rsid w:val="003F3177"/>
    <w:rsid w:val="00406924"/>
    <w:rsid w:val="00420C2B"/>
    <w:rsid w:val="004229F4"/>
    <w:rsid w:val="00423E6F"/>
    <w:rsid w:val="004278E1"/>
    <w:rsid w:val="00431107"/>
    <w:rsid w:val="004325A5"/>
    <w:rsid w:val="00435E20"/>
    <w:rsid w:val="00435E5E"/>
    <w:rsid w:val="004379FB"/>
    <w:rsid w:val="0044417B"/>
    <w:rsid w:val="004509AD"/>
    <w:rsid w:val="0045110E"/>
    <w:rsid w:val="00452016"/>
    <w:rsid w:val="0045528E"/>
    <w:rsid w:val="00457607"/>
    <w:rsid w:val="00466756"/>
    <w:rsid w:val="00482025"/>
    <w:rsid w:val="00485F5C"/>
    <w:rsid w:val="004874B2"/>
    <w:rsid w:val="0049190A"/>
    <w:rsid w:val="00494923"/>
    <w:rsid w:val="00494E99"/>
    <w:rsid w:val="00495540"/>
    <w:rsid w:val="004C173C"/>
    <w:rsid w:val="004C1C34"/>
    <w:rsid w:val="004C5396"/>
    <w:rsid w:val="004C57E7"/>
    <w:rsid w:val="004E12ED"/>
    <w:rsid w:val="004E18AC"/>
    <w:rsid w:val="004E6370"/>
    <w:rsid w:val="004E73CC"/>
    <w:rsid w:val="004E7BC5"/>
    <w:rsid w:val="004F03FA"/>
    <w:rsid w:val="004F1A12"/>
    <w:rsid w:val="004F5492"/>
    <w:rsid w:val="004F6AF3"/>
    <w:rsid w:val="00501225"/>
    <w:rsid w:val="005025DA"/>
    <w:rsid w:val="00505060"/>
    <w:rsid w:val="00507E32"/>
    <w:rsid w:val="005150CA"/>
    <w:rsid w:val="00520C73"/>
    <w:rsid w:val="0052692D"/>
    <w:rsid w:val="005309EE"/>
    <w:rsid w:val="005330FB"/>
    <w:rsid w:val="005364B0"/>
    <w:rsid w:val="00541CF9"/>
    <w:rsid w:val="00546729"/>
    <w:rsid w:val="005513B1"/>
    <w:rsid w:val="00551997"/>
    <w:rsid w:val="0055570B"/>
    <w:rsid w:val="005610BB"/>
    <w:rsid w:val="00562462"/>
    <w:rsid w:val="00566AA5"/>
    <w:rsid w:val="0058188E"/>
    <w:rsid w:val="00586D71"/>
    <w:rsid w:val="00592CB4"/>
    <w:rsid w:val="00594C60"/>
    <w:rsid w:val="005971B0"/>
    <w:rsid w:val="005A1C4A"/>
    <w:rsid w:val="005A329B"/>
    <w:rsid w:val="005A511E"/>
    <w:rsid w:val="005A7ACA"/>
    <w:rsid w:val="005B2376"/>
    <w:rsid w:val="005D0059"/>
    <w:rsid w:val="005D0741"/>
    <w:rsid w:val="005E03A6"/>
    <w:rsid w:val="005E0400"/>
    <w:rsid w:val="005E0782"/>
    <w:rsid w:val="005E38A3"/>
    <w:rsid w:val="005E69F4"/>
    <w:rsid w:val="005E7960"/>
    <w:rsid w:val="005F135C"/>
    <w:rsid w:val="005F1E02"/>
    <w:rsid w:val="005F3DBF"/>
    <w:rsid w:val="005F789E"/>
    <w:rsid w:val="006012FB"/>
    <w:rsid w:val="00601ECE"/>
    <w:rsid w:val="00606E3D"/>
    <w:rsid w:val="0061161D"/>
    <w:rsid w:val="00611D2F"/>
    <w:rsid w:val="00613DE4"/>
    <w:rsid w:val="0061513D"/>
    <w:rsid w:val="00615587"/>
    <w:rsid w:val="0061671E"/>
    <w:rsid w:val="006245A4"/>
    <w:rsid w:val="006339D3"/>
    <w:rsid w:val="00640C92"/>
    <w:rsid w:val="00645C5C"/>
    <w:rsid w:val="00646092"/>
    <w:rsid w:val="00650FB8"/>
    <w:rsid w:val="00651BBA"/>
    <w:rsid w:val="00653286"/>
    <w:rsid w:val="0065614E"/>
    <w:rsid w:val="00660626"/>
    <w:rsid w:val="00664C65"/>
    <w:rsid w:val="00666275"/>
    <w:rsid w:val="006745FF"/>
    <w:rsid w:val="006814D4"/>
    <w:rsid w:val="006818DF"/>
    <w:rsid w:val="006827B1"/>
    <w:rsid w:val="00687D7D"/>
    <w:rsid w:val="00691725"/>
    <w:rsid w:val="00694B45"/>
    <w:rsid w:val="006A053A"/>
    <w:rsid w:val="006A5AED"/>
    <w:rsid w:val="006B3E29"/>
    <w:rsid w:val="006C5308"/>
    <w:rsid w:val="006C5CD8"/>
    <w:rsid w:val="006C64AA"/>
    <w:rsid w:val="006D2F93"/>
    <w:rsid w:val="006E620B"/>
    <w:rsid w:val="006F538B"/>
    <w:rsid w:val="00701BFB"/>
    <w:rsid w:val="00702038"/>
    <w:rsid w:val="00704831"/>
    <w:rsid w:val="00713F1D"/>
    <w:rsid w:val="00715573"/>
    <w:rsid w:val="0072300F"/>
    <w:rsid w:val="00723884"/>
    <w:rsid w:val="00727121"/>
    <w:rsid w:val="007307DC"/>
    <w:rsid w:val="00730EF6"/>
    <w:rsid w:val="00732BE1"/>
    <w:rsid w:val="00737C0E"/>
    <w:rsid w:val="00741168"/>
    <w:rsid w:val="00741320"/>
    <w:rsid w:val="007420BD"/>
    <w:rsid w:val="00744F25"/>
    <w:rsid w:val="00745170"/>
    <w:rsid w:val="00750885"/>
    <w:rsid w:val="00754887"/>
    <w:rsid w:val="00755655"/>
    <w:rsid w:val="00764F87"/>
    <w:rsid w:val="00767805"/>
    <w:rsid w:val="007744AE"/>
    <w:rsid w:val="00777A57"/>
    <w:rsid w:val="00777C5A"/>
    <w:rsid w:val="0078283C"/>
    <w:rsid w:val="007859F7"/>
    <w:rsid w:val="007874AE"/>
    <w:rsid w:val="0078795D"/>
    <w:rsid w:val="007918A5"/>
    <w:rsid w:val="007B045B"/>
    <w:rsid w:val="007B1CA8"/>
    <w:rsid w:val="007B6D9F"/>
    <w:rsid w:val="007B78C7"/>
    <w:rsid w:val="007C253D"/>
    <w:rsid w:val="007C3A79"/>
    <w:rsid w:val="007D3C1D"/>
    <w:rsid w:val="007E6870"/>
    <w:rsid w:val="007F4F67"/>
    <w:rsid w:val="00800F95"/>
    <w:rsid w:val="008048D3"/>
    <w:rsid w:val="00806CFD"/>
    <w:rsid w:val="008140DB"/>
    <w:rsid w:val="0081437E"/>
    <w:rsid w:val="00815E20"/>
    <w:rsid w:val="008162A7"/>
    <w:rsid w:val="00820D37"/>
    <w:rsid w:val="00821AAE"/>
    <w:rsid w:val="008228E2"/>
    <w:rsid w:val="00841049"/>
    <w:rsid w:val="008436FD"/>
    <w:rsid w:val="008520FE"/>
    <w:rsid w:val="00863BEC"/>
    <w:rsid w:val="0086752A"/>
    <w:rsid w:val="00871F5F"/>
    <w:rsid w:val="00872909"/>
    <w:rsid w:val="008755ED"/>
    <w:rsid w:val="00876CF7"/>
    <w:rsid w:val="00881B76"/>
    <w:rsid w:val="008827AB"/>
    <w:rsid w:val="008833CB"/>
    <w:rsid w:val="00886F6A"/>
    <w:rsid w:val="00887D9D"/>
    <w:rsid w:val="00891084"/>
    <w:rsid w:val="00897122"/>
    <w:rsid w:val="00897A5B"/>
    <w:rsid w:val="008A0949"/>
    <w:rsid w:val="008A17AB"/>
    <w:rsid w:val="008A2947"/>
    <w:rsid w:val="008B7677"/>
    <w:rsid w:val="008C0478"/>
    <w:rsid w:val="008C1913"/>
    <w:rsid w:val="008C202A"/>
    <w:rsid w:val="008D352C"/>
    <w:rsid w:val="008D4443"/>
    <w:rsid w:val="008D5E7E"/>
    <w:rsid w:val="008D6129"/>
    <w:rsid w:val="008E4A85"/>
    <w:rsid w:val="008E66DA"/>
    <w:rsid w:val="008F1AB3"/>
    <w:rsid w:val="008F3150"/>
    <w:rsid w:val="008F32E0"/>
    <w:rsid w:val="00900991"/>
    <w:rsid w:val="00901651"/>
    <w:rsid w:val="00911F59"/>
    <w:rsid w:val="009238AA"/>
    <w:rsid w:val="00926AA5"/>
    <w:rsid w:val="00927209"/>
    <w:rsid w:val="00930FE5"/>
    <w:rsid w:val="00931A7A"/>
    <w:rsid w:val="00932E13"/>
    <w:rsid w:val="0093728B"/>
    <w:rsid w:val="0093748D"/>
    <w:rsid w:val="00937DF9"/>
    <w:rsid w:val="00940A47"/>
    <w:rsid w:val="00940FE3"/>
    <w:rsid w:val="0094213D"/>
    <w:rsid w:val="00944346"/>
    <w:rsid w:val="00946140"/>
    <w:rsid w:val="0095727B"/>
    <w:rsid w:val="00957763"/>
    <w:rsid w:val="009635F4"/>
    <w:rsid w:val="009659EF"/>
    <w:rsid w:val="009660AD"/>
    <w:rsid w:val="0097067E"/>
    <w:rsid w:val="009733B4"/>
    <w:rsid w:val="009833D3"/>
    <w:rsid w:val="0098668D"/>
    <w:rsid w:val="00987940"/>
    <w:rsid w:val="00994F52"/>
    <w:rsid w:val="00996024"/>
    <w:rsid w:val="009A15B3"/>
    <w:rsid w:val="009A2FEA"/>
    <w:rsid w:val="009A403A"/>
    <w:rsid w:val="009B34EC"/>
    <w:rsid w:val="009B6CDE"/>
    <w:rsid w:val="009B738C"/>
    <w:rsid w:val="009C21F6"/>
    <w:rsid w:val="009C4FC8"/>
    <w:rsid w:val="009C6A32"/>
    <w:rsid w:val="009C7BA9"/>
    <w:rsid w:val="009D0965"/>
    <w:rsid w:val="009D3608"/>
    <w:rsid w:val="009E1F0B"/>
    <w:rsid w:val="009E43FB"/>
    <w:rsid w:val="009F5D38"/>
    <w:rsid w:val="00A00462"/>
    <w:rsid w:val="00A05100"/>
    <w:rsid w:val="00A065CE"/>
    <w:rsid w:val="00A1161C"/>
    <w:rsid w:val="00A1312D"/>
    <w:rsid w:val="00A14A53"/>
    <w:rsid w:val="00A16FAC"/>
    <w:rsid w:val="00A211F4"/>
    <w:rsid w:val="00A23757"/>
    <w:rsid w:val="00A27189"/>
    <w:rsid w:val="00A27F01"/>
    <w:rsid w:val="00A32561"/>
    <w:rsid w:val="00A3304E"/>
    <w:rsid w:val="00A33F6A"/>
    <w:rsid w:val="00A3432B"/>
    <w:rsid w:val="00A463C4"/>
    <w:rsid w:val="00A55E6B"/>
    <w:rsid w:val="00A60BA7"/>
    <w:rsid w:val="00A619DD"/>
    <w:rsid w:val="00A72B4D"/>
    <w:rsid w:val="00A7794A"/>
    <w:rsid w:val="00A80397"/>
    <w:rsid w:val="00A85D36"/>
    <w:rsid w:val="00A91187"/>
    <w:rsid w:val="00A92942"/>
    <w:rsid w:val="00A93831"/>
    <w:rsid w:val="00A940E8"/>
    <w:rsid w:val="00AA3318"/>
    <w:rsid w:val="00AA63DE"/>
    <w:rsid w:val="00AA68F1"/>
    <w:rsid w:val="00AA7060"/>
    <w:rsid w:val="00AB2ACA"/>
    <w:rsid w:val="00AB446D"/>
    <w:rsid w:val="00AC32C3"/>
    <w:rsid w:val="00AC5856"/>
    <w:rsid w:val="00AC734D"/>
    <w:rsid w:val="00AC76BC"/>
    <w:rsid w:val="00AD3F1B"/>
    <w:rsid w:val="00AD58E2"/>
    <w:rsid w:val="00AD5C83"/>
    <w:rsid w:val="00AD68CE"/>
    <w:rsid w:val="00AD7791"/>
    <w:rsid w:val="00AE1170"/>
    <w:rsid w:val="00AE2564"/>
    <w:rsid w:val="00AE3418"/>
    <w:rsid w:val="00AE75D9"/>
    <w:rsid w:val="00AF43D4"/>
    <w:rsid w:val="00AF44A1"/>
    <w:rsid w:val="00AF716B"/>
    <w:rsid w:val="00B0008E"/>
    <w:rsid w:val="00B008A6"/>
    <w:rsid w:val="00B00FA8"/>
    <w:rsid w:val="00B03291"/>
    <w:rsid w:val="00B05F11"/>
    <w:rsid w:val="00B070A8"/>
    <w:rsid w:val="00B07C37"/>
    <w:rsid w:val="00B10E6E"/>
    <w:rsid w:val="00B12557"/>
    <w:rsid w:val="00B22644"/>
    <w:rsid w:val="00B24553"/>
    <w:rsid w:val="00B4025D"/>
    <w:rsid w:val="00B414A7"/>
    <w:rsid w:val="00B524B0"/>
    <w:rsid w:val="00B650B0"/>
    <w:rsid w:val="00B67A38"/>
    <w:rsid w:val="00B755B7"/>
    <w:rsid w:val="00B806EA"/>
    <w:rsid w:val="00B86A6F"/>
    <w:rsid w:val="00BA3A7A"/>
    <w:rsid w:val="00BA4422"/>
    <w:rsid w:val="00BA4BDF"/>
    <w:rsid w:val="00BA584C"/>
    <w:rsid w:val="00BA7F8A"/>
    <w:rsid w:val="00BB499B"/>
    <w:rsid w:val="00BB502C"/>
    <w:rsid w:val="00BB5C7E"/>
    <w:rsid w:val="00BC527E"/>
    <w:rsid w:val="00BD5B3A"/>
    <w:rsid w:val="00BD5BDC"/>
    <w:rsid w:val="00BE037F"/>
    <w:rsid w:val="00BE2E5E"/>
    <w:rsid w:val="00BE35C8"/>
    <w:rsid w:val="00BE3962"/>
    <w:rsid w:val="00BE59FA"/>
    <w:rsid w:val="00BE73F1"/>
    <w:rsid w:val="00C01AF4"/>
    <w:rsid w:val="00C06FF9"/>
    <w:rsid w:val="00C10790"/>
    <w:rsid w:val="00C10CC5"/>
    <w:rsid w:val="00C12783"/>
    <w:rsid w:val="00C2186E"/>
    <w:rsid w:val="00C40818"/>
    <w:rsid w:val="00C514FA"/>
    <w:rsid w:val="00C53191"/>
    <w:rsid w:val="00C53291"/>
    <w:rsid w:val="00C57C66"/>
    <w:rsid w:val="00C63DFE"/>
    <w:rsid w:val="00C63E61"/>
    <w:rsid w:val="00C6629A"/>
    <w:rsid w:val="00C70F56"/>
    <w:rsid w:val="00C72EB2"/>
    <w:rsid w:val="00C85B53"/>
    <w:rsid w:val="00C92886"/>
    <w:rsid w:val="00C95070"/>
    <w:rsid w:val="00CA0BFC"/>
    <w:rsid w:val="00CA591A"/>
    <w:rsid w:val="00CA64CA"/>
    <w:rsid w:val="00CC2701"/>
    <w:rsid w:val="00CC2E93"/>
    <w:rsid w:val="00CC6B7C"/>
    <w:rsid w:val="00CD1B3C"/>
    <w:rsid w:val="00CD2E23"/>
    <w:rsid w:val="00CE2F1F"/>
    <w:rsid w:val="00CE5084"/>
    <w:rsid w:val="00CE75E4"/>
    <w:rsid w:val="00CF4577"/>
    <w:rsid w:val="00CF6CCA"/>
    <w:rsid w:val="00D06449"/>
    <w:rsid w:val="00D07A4D"/>
    <w:rsid w:val="00D07FA0"/>
    <w:rsid w:val="00D10BA1"/>
    <w:rsid w:val="00D200FB"/>
    <w:rsid w:val="00D249E0"/>
    <w:rsid w:val="00D25534"/>
    <w:rsid w:val="00D3417B"/>
    <w:rsid w:val="00D35C61"/>
    <w:rsid w:val="00D36066"/>
    <w:rsid w:val="00D41B4E"/>
    <w:rsid w:val="00D42770"/>
    <w:rsid w:val="00D5509F"/>
    <w:rsid w:val="00D55275"/>
    <w:rsid w:val="00D57A0A"/>
    <w:rsid w:val="00D601E5"/>
    <w:rsid w:val="00D635A8"/>
    <w:rsid w:val="00D645E6"/>
    <w:rsid w:val="00D735CF"/>
    <w:rsid w:val="00D750CA"/>
    <w:rsid w:val="00D809BE"/>
    <w:rsid w:val="00D82233"/>
    <w:rsid w:val="00D82431"/>
    <w:rsid w:val="00D854E0"/>
    <w:rsid w:val="00D874BB"/>
    <w:rsid w:val="00D962E3"/>
    <w:rsid w:val="00D96547"/>
    <w:rsid w:val="00DA282E"/>
    <w:rsid w:val="00DB01B3"/>
    <w:rsid w:val="00DB13CB"/>
    <w:rsid w:val="00DB1A2D"/>
    <w:rsid w:val="00DB1A3A"/>
    <w:rsid w:val="00DD03FC"/>
    <w:rsid w:val="00DD1949"/>
    <w:rsid w:val="00DD5594"/>
    <w:rsid w:val="00DD7D5C"/>
    <w:rsid w:val="00DE048D"/>
    <w:rsid w:val="00DE23BA"/>
    <w:rsid w:val="00DE4813"/>
    <w:rsid w:val="00DE4ECC"/>
    <w:rsid w:val="00DE5325"/>
    <w:rsid w:val="00DE75DB"/>
    <w:rsid w:val="00DF2C6C"/>
    <w:rsid w:val="00DF38C9"/>
    <w:rsid w:val="00DF41E2"/>
    <w:rsid w:val="00DF6C1F"/>
    <w:rsid w:val="00DF7B20"/>
    <w:rsid w:val="00E00D38"/>
    <w:rsid w:val="00E07641"/>
    <w:rsid w:val="00E1444B"/>
    <w:rsid w:val="00E14DEE"/>
    <w:rsid w:val="00E223B8"/>
    <w:rsid w:val="00E3318A"/>
    <w:rsid w:val="00E33339"/>
    <w:rsid w:val="00E44660"/>
    <w:rsid w:val="00E453A9"/>
    <w:rsid w:val="00E45C8F"/>
    <w:rsid w:val="00E474E7"/>
    <w:rsid w:val="00E47C0F"/>
    <w:rsid w:val="00E511DF"/>
    <w:rsid w:val="00E56FD6"/>
    <w:rsid w:val="00E60E04"/>
    <w:rsid w:val="00E67E30"/>
    <w:rsid w:val="00E70966"/>
    <w:rsid w:val="00E72CB8"/>
    <w:rsid w:val="00E75E9C"/>
    <w:rsid w:val="00E833A6"/>
    <w:rsid w:val="00E83A3D"/>
    <w:rsid w:val="00E851A7"/>
    <w:rsid w:val="00E86BBF"/>
    <w:rsid w:val="00E90F0B"/>
    <w:rsid w:val="00EA13BF"/>
    <w:rsid w:val="00EA2016"/>
    <w:rsid w:val="00EA3FB5"/>
    <w:rsid w:val="00EA5AEA"/>
    <w:rsid w:val="00EA5BD0"/>
    <w:rsid w:val="00EB2213"/>
    <w:rsid w:val="00EB2B64"/>
    <w:rsid w:val="00EB65E7"/>
    <w:rsid w:val="00EB74ED"/>
    <w:rsid w:val="00EC1008"/>
    <w:rsid w:val="00EC40AD"/>
    <w:rsid w:val="00EC4561"/>
    <w:rsid w:val="00EC6420"/>
    <w:rsid w:val="00ED1A18"/>
    <w:rsid w:val="00ED6261"/>
    <w:rsid w:val="00ED6FA0"/>
    <w:rsid w:val="00EE0621"/>
    <w:rsid w:val="00EE166C"/>
    <w:rsid w:val="00EE33CB"/>
    <w:rsid w:val="00EE589F"/>
    <w:rsid w:val="00EF28EB"/>
    <w:rsid w:val="00EF3D75"/>
    <w:rsid w:val="00EF54B8"/>
    <w:rsid w:val="00EF795C"/>
    <w:rsid w:val="00F007DB"/>
    <w:rsid w:val="00F04BBE"/>
    <w:rsid w:val="00F05DE7"/>
    <w:rsid w:val="00F07705"/>
    <w:rsid w:val="00F07EF8"/>
    <w:rsid w:val="00F07F33"/>
    <w:rsid w:val="00F1378B"/>
    <w:rsid w:val="00F163BC"/>
    <w:rsid w:val="00F16712"/>
    <w:rsid w:val="00F1746A"/>
    <w:rsid w:val="00F207C5"/>
    <w:rsid w:val="00F2271E"/>
    <w:rsid w:val="00F230EE"/>
    <w:rsid w:val="00F261C4"/>
    <w:rsid w:val="00F26886"/>
    <w:rsid w:val="00F30B10"/>
    <w:rsid w:val="00F43794"/>
    <w:rsid w:val="00F462AA"/>
    <w:rsid w:val="00F46C69"/>
    <w:rsid w:val="00F53E18"/>
    <w:rsid w:val="00F55411"/>
    <w:rsid w:val="00F5556A"/>
    <w:rsid w:val="00F573F1"/>
    <w:rsid w:val="00F63AE9"/>
    <w:rsid w:val="00F65711"/>
    <w:rsid w:val="00F727B5"/>
    <w:rsid w:val="00F755F9"/>
    <w:rsid w:val="00F80FEA"/>
    <w:rsid w:val="00F814AA"/>
    <w:rsid w:val="00F81516"/>
    <w:rsid w:val="00F818C8"/>
    <w:rsid w:val="00F83847"/>
    <w:rsid w:val="00F8578C"/>
    <w:rsid w:val="00F8784B"/>
    <w:rsid w:val="00F878C6"/>
    <w:rsid w:val="00F90779"/>
    <w:rsid w:val="00F93DD9"/>
    <w:rsid w:val="00F93E92"/>
    <w:rsid w:val="00F972D8"/>
    <w:rsid w:val="00FA6826"/>
    <w:rsid w:val="00FA7CBB"/>
    <w:rsid w:val="00FC3856"/>
    <w:rsid w:val="00FC38AC"/>
    <w:rsid w:val="00FD3A64"/>
    <w:rsid w:val="00FD74DD"/>
    <w:rsid w:val="00FE0520"/>
    <w:rsid w:val="00FE0D7F"/>
    <w:rsid w:val="00FE1BD7"/>
    <w:rsid w:val="00FE56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6022"/>
  <w15:docId w15:val="{C5C89D29-1D22-4618-BAB5-2EA6D540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ca-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FD"/>
    <w:pPr>
      <w:suppressAutoHyphens/>
      <w:spacing w:before="120" w:after="120"/>
      <w:ind w:right="-1"/>
      <w:jc w:val="both"/>
    </w:pPr>
    <w:rPr>
      <w:rFonts w:ascii="Aptos" w:hAnsi="Aptos" w:cs="Arial"/>
      <w:sz w:val="22"/>
      <w:szCs w:val="20"/>
    </w:rPr>
  </w:style>
  <w:style w:type="paragraph" w:styleId="Ttol1">
    <w:name w:val="heading 1"/>
    <w:basedOn w:val="Normal"/>
    <w:next w:val="Normal"/>
    <w:link w:val="Ttol1Car"/>
    <w:autoRedefine/>
    <w:uiPriority w:val="9"/>
    <w:qFormat/>
    <w:rsid w:val="00E67E30"/>
    <w:pPr>
      <w:spacing w:before="360" w:after="360"/>
      <w:outlineLvl w:val="0"/>
    </w:pPr>
    <w:rPr>
      <w:b/>
      <w:bCs/>
      <w:sz w:val="26"/>
      <w:szCs w:val="26"/>
    </w:rPr>
  </w:style>
  <w:style w:type="paragraph" w:styleId="Ttol2">
    <w:name w:val="heading 2"/>
    <w:basedOn w:val="Normal"/>
    <w:next w:val="Normal"/>
    <w:autoRedefine/>
    <w:uiPriority w:val="9"/>
    <w:unhideWhenUsed/>
    <w:qFormat/>
    <w:rsid w:val="00331BF5"/>
    <w:pPr>
      <w:keepNext/>
      <w:widowControl/>
      <w:spacing w:before="240" w:after="180"/>
      <w:ind w:right="0"/>
      <w:outlineLvl w:val="1"/>
    </w:pPr>
    <w:rPr>
      <w:b/>
      <w:bCs/>
      <w:sz w:val="24"/>
      <w:szCs w:val="22"/>
    </w:rPr>
  </w:style>
  <w:style w:type="paragraph" w:styleId="Ttol3">
    <w:name w:val="heading 3"/>
    <w:basedOn w:val="Normal"/>
    <w:next w:val="Normal"/>
    <w:link w:val="Ttol3Car"/>
    <w:autoRedefine/>
    <w:uiPriority w:val="9"/>
    <w:unhideWhenUsed/>
    <w:qFormat/>
    <w:rsid w:val="00FE1BD7"/>
    <w:pPr>
      <w:tabs>
        <w:tab w:val="num" w:pos="360"/>
      </w:tabs>
      <w:spacing w:before="240" w:after="180"/>
      <w:outlineLvl w:val="2"/>
    </w:pPr>
    <w:rPr>
      <w:sz w:val="24"/>
      <w:szCs w:val="22"/>
      <w:u w:val="single"/>
      <w:lang w:val="es-ES"/>
    </w:rPr>
  </w:style>
  <w:style w:type="paragraph" w:styleId="Ttol4">
    <w:name w:val="heading 4"/>
    <w:basedOn w:val="Standard"/>
    <w:next w:val="Standard"/>
    <w:link w:val="Ttol4Car"/>
    <w:uiPriority w:val="9"/>
    <w:unhideWhenUsed/>
    <w:qFormat/>
    <w:pPr>
      <w:keepNext/>
      <w:numPr>
        <w:ilvl w:val="3"/>
        <w:numId w:val="37"/>
      </w:numPr>
      <w:jc w:val="right"/>
      <w:outlineLvl w:val="3"/>
    </w:pPr>
    <w:rPr>
      <w:b/>
      <w:color w:val="808080"/>
      <w:sz w:val="20"/>
    </w:rPr>
  </w:style>
  <w:style w:type="paragraph" w:styleId="Ttol5">
    <w:name w:val="heading 5"/>
    <w:basedOn w:val="Standard"/>
    <w:next w:val="Standard"/>
    <w:uiPriority w:val="9"/>
    <w:semiHidden/>
    <w:unhideWhenUsed/>
    <w:qFormat/>
    <w:pPr>
      <w:keepNext/>
      <w:numPr>
        <w:ilvl w:val="4"/>
        <w:numId w:val="37"/>
      </w:numPr>
      <w:jc w:val="right"/>
      <w:outlineLvl w:val="4"/>
    </w:pPr>
    <w:rPr>
      <w:b/>
      <w:color w:val="808080"/>
      <w:sz w:val="16"/>
    </w:rPr>
  </w:style>
  <w:style w:type="paragraph" w:styleId="Ttol6">
    <w:name w:val="heading 6"/>
    <w:basedOn w:val="Standard"/>
    <w:next w:val="Standard"/>
    <w:uiPriority w:val="9"/>
    <w:semiHidden/>
    <w:unhideWhenUsed/>
    <w:qFormat/>
    <w:pPr>
      <w:keepNext/>
      <w:numPr>
        <w:ilvl w:val="5"/>
        <w:numId w:val="37"/>
      </w:numPr>
      <w:outlineLvl w:val="5"/>
    </w:pPr>
    <w:rPr>
      <w:b/>
      <w:color w:val="000000"/>
      <w:sz w:val="20"/>
      <w:lang w:val="es-ES"/>
    </w:rPr>
  </w:style>
  <w:style w:type="paragraph" w:styleId="Ttol7">
    <w:name w:val="heading 7"/>
    <w:basedOn w:val="Standard"/>
    <w:next w:val="Standard"/>
    <w:pPr>
      <w:keepNext/>
      <w:numPr>
        <w:ilvl w:val="6"/>
        <w:numId w:val="37"/>
      </w:numPr>
      <w:outlineLvl w:val="6"/>
    </w:pPr>
    <w:rPr>
      <w:b/>
      <w:sz w:val="19"/>
    </w:rPr>
  </w:style>
  <w:style w:type="paragraph" w:styleId="Ttol8">
    <w:name w:val="heading 8"/>
    <w:basedOn w:val="Normal"/>
    <w:next w:val="Normal"/>
    <w:link w:val="Ttol8Car"/>
    <w:uiPriority w:val="9"/>
    <w:unhideWhenUsed/>
    <w:qFormat/>
    <w:rsid w:val="003440BD"/>
    <w:pPr>
      <w:keepNext/>
      <w:keepLines/>
      <w:numPr>
        <w:ilvl w:val="7"/>
        <w:numId w:val="37"/>
      </w:numPr>
      <w:spacing w:before="40" w:after="0"/>
      <w:outlineLvl w:val="7"/>
    </w:pPr>
    <w:rPr>
      <w:rFonts w:asciiTheme="majorHAnsi" w:eastAsiaTheme="majorEastAsia" w:hAnsiTheme="majorHAnsi" w:cs="Mangal"/>
      <w:color w:val="272727" w:themeColor="text1" w:themeTint="D8"/>
      <w:sz w:val="21"/>
      <w:szCs w:val="19"/>
    </w:rPr>
  </w:style>
  <w:style w:type="paragraph" w:styleId="Ttol9">
    <w:name w:val="heading 9"/>
    <w:basedOn w:val="Normal"/>
    <w:next w:val="Normal"/>
    <w:link w:val="Ttol9Car"/>
    <w:uiPriority w:val="9"/>
    <w:semiHidden/>
    <w:unhideWhenUsed/>
    <w:qFormat/>
    <w:rsid w:val="003440BD"/>
    <w:pPr>
      <w:keepNext/>
      <w:keepLines/>
      <w:numPr>
        <w:ilvl w:val="8"/>
        <w:numId w:val="37"/>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numbering" w:customStyle="1" w:styleId="WWOutlineListStyle17">
    <w:name w:val="WW_OutlineListStyle_17"/>
    <w:basedOn w:val="Sensellista"/>
    <w:pPr>
      <w:numPr>
        <w:numId w:val="1"/>
      </w:numPr>
    </w:pPr>
  </w:style>
  <w:style w:type="paragraph" w:customStyle="1" w:styleId="EstiloTtulo1Despus6ptoInterlineadoMltiple12ln">
    <w:name w:val="Estilo Título 1 + Después:  6 pto Interlineado:  Múltiple 12 lín."/>
    <w:basedOn w:val="Ttol1"/>
    <w:pPr>
      <w:numPr>
        <w:numId w:val="2"/>
      </w:numPr>
      <w:spacing w:line="288" w:lineRule="auto"/>
      <w:ind w:left="431" w:hanging="431"/>
    </w:pPr>
    <w:rPr>
      <w:rFonts w:cs="Times New Roman"/>
      <w:sz w:val="20"/>
    </w:rPr>
  </w:style>
  <w:style w:type="paragraph" w:customStyle="1" w:styleId="Ttol21">
    <w:name w:val="Títol 21"/>
    <w:basedOn w:val="Normal"/>
    <w:next w:val="Normal"/>
    <w:pPr>
      <w:keepNext/>
      <w:keepLines/>
      <w:spacing w:before="40"/>
      <w:outlineLvl w:val="1"/>
    </w:pPr>
    <w:rPr>
      <w:rFonts w:ascii="Calibri Light" w:eastAsia="Times New Roman" w:hAnsi="Calibri Light" w:cs="Mangal"/>
      <w:color w:val="2F5496"/>
      <w:sz w:val="26"/>
      <w:szCs w:val="23"/>
    </w:rPr>
  </w:style>
  <w:style w:type="character" w:styleId="Refernciadecomentari">
    <w:name w:val="annotation reference"/>
    <w:basedOn w:val="Lletraperdefectedelpargraf"/>
    <w:uiPriority w:val="99"/>
    <w:rPr>
      <w:sz w:val="16"/>
      <w:szCs w:val="16"/>
    </w:rPr>
  </w:style>
  <w:style w:type="character" w:customStyle="1" w:styleId="PiedepginaCar">
    <w:name w:val="Pie de página Car"/>
    <w:basedOn w:val="Lletraperdefectedelpargraf"/>
    <w:rPr>
      <w:rFonts w:ascii="Arial" w:eastAsia="Times New Roman" w:hAnsi="Arial" w:cs="Arial"/>
      <w:sz w:val="22"/>
      <w:szCs w:val="20"/>
      <w:lang w:bidi="ar-SA"/>
    </w:rPr>
  </w:style>
  <w:style w:type="character" w:customStyle="1" w:styleId="Lletraperdefectedelpargraf1">
    <w:name w:val="Lletra per defecte del paràgraf1"/>
  </w:style>
  <w:style w:type="paragraph" w:customStyle="1" w:styleId="Pargrafdellista1">
    <w:name w:val="Paràgraf de llista1"/>
    <w:basedOn w:val="Normal"/>
    <w:pPr>
      <w:widowControl/>
      <w:suppressAutoHyphens w:val="0"/>
      <w:spacing w:after="160" w:line="242" w:lineRule="auto"/>
      <w:ind w:left="720"/>
      <w:textAlignment w:val="auto"/>
    </w:pPr>
    <w:rPr>
      <w:rFonts w:eastAsia="Calibri" w:cs="Times New Roman"/>
      <w:kern w:val="0"/>
      <w:szCs w:val="22"/>
      <w:lang w:val="es-ES" w:eastAsia="en-US" w:bidi="ar-SA"/>
    </w:rPr>
  </w:style>
  <w:style w:type="paragraph" w:customStyle="1" w:styleId="Standard">
    <w:name w:val="Standard"/>
    <w:link w:val="StandardCar"/>
    <w:uiPriority w:val="99"/>
    <w:pPr>
      <w:widowControl/>
      <w:suppressAutoHyphens/>
      <w:jc w:val="both"/>
    </w:pPr>
    <w:rPr>
      <w:rFonts w:ascii="Arial" w:eastAsia="Times New Roman" w:hAnsi="Arial" w:cs="Arial"/>
      <w:sz w:val="22"/>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lista">
    <w:name w:val="List"/>
    <w:basedOn w:val="Textbody"/>
    <w:rPr>
      <w:rFonts w:cs="Lucida Sans"/>
      <w:sz w:val="24"/>
    </w:rPr>
  </w:style>
  <w:style w:type="paragraph" w:customStyle="1" w:styleId="Epgrafe">
    <w:name w:val="Epígrafe"/>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Capalera">
    <w:name w:val="header"/>
    <w:basedOn w:val="Standard"/>
    <w:uiPriority w:val="99"/>
    <w:pPr>
      <w:suppressLineNumbers/>
      <w:tabs>
        <w:tab w:val="center" w:pos="4819"/>
        <w:tab w:val="right" w:pos="9638"/>
      </w:tabs>
    </w:pPr>
  </w:style>
  <w:style w:type="paragraph" w:styleId="Peu">
    <w:name w:val="footer"/>
    <w:basedOn w:val="Standard"/>
    <w:link w:val="PeuCar1"/>
    <w:uiPriority w:val="99"/>
    <w:pPr>
      <w:suppressLineNumbers/>
      <w:tabs>
        <w:tab w:val="center" w:pos="4819"/>
        <w:tab w:val="right" w:pos="9638"/>
      </w:tabs>
    </w:pPr>
  </w:style>
  <w:style w:type="paragraph" w:styleId="Textindependent2">
    <w:name w:val="Body Text 2"/>
    <w:basedOn w:val="Standard"/>
  </w:style>
  <w:style w:type="paragraph" w:styleId="Textindependent3">
    <w:name w:val="Body Text 3"/>
    <w:basedOn w:val="Standard"/>
    <w:rPr>
      <w:sz w:val="20"/>
    </w:rPr>
  </w:style>
  <w:style w:type="paragraph" w:customStyle="1" w:styleId="Textbodyindent">
    <w:name w:val="Text body indent"/>
    <w:basedOn w:val="Standard"/>
    <w:pPr>
      <w:tabs>
        <w:tab w:val="left" w:pos="708"/>
      </w:tabs>
    </w:pPr>
    <w:rPr>
      <w:sz w:val="20"/>
    </w:rPr>
  </w:style>
  <w:style w:type="paragraph" w:styleId="Pargrafdellista">
    <w:name w:val="List Paragraph"/>
    <w:basedOn w:val="Standard"/>
    <w:link w:val="PargrafdellistaCar"/>
    <w:uiPriority w:val="34"/>
    <w:qFormat/>
    <w:pPr>
      <w:ind w:left="708"/>
    </w:pPr>
  </w:style>
  <w:style w:type="paragraph" w:customStyle="1" w:styleId="Headerleft">
    <w:name w:val="Header left"/>
    <w:basedOn w:val="Standard"/>
    <w:pPr>
      <w:suppressLineNumbers/>
      <w:tabs>
        <w:tab w:val="center" w:pos="4677"/>
        <w:tab w:val="right" w:pos="9354"/>
      </w:tabs>
    </w:pPr>
  </w:style>
  <w:style w:type="paragraph" w:customStyle="1" w:styleId="text">
    <w:name w:val="text"/>
    <w:basedOn w:val="Standard"/>
    <w:pPr>
      <w:widowControl w:val="0"/>
      <w:spacing w:line="300" w:lineRule="auto"/>
      <w:ind w:left="567"/>
    </w:pPr>
    <w:rPr>
      <w:rFonts w:ascii="Univers (W1)" w:hAnsi="Univers (W1)" w:cs="Univers (W1)"/>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WW8Num1z0">
    <w:name w:val="WW8Num1z0"/>
  </w:style>
  <w:style w:type="character" w:customStyle="1" w:styleId="WW8Num2z0">
    <w:name w:val="WW8Num2z0"/>
    <w:rPr>
      <w:rFonts w:cs="Times New Roman"/>
    </w:rPr>
  </w:style>
  <w:style w:type="character" w:customStyle="1" w:styleId="WW8Num2z1">
    <w:name w:val="WW8Num2z1"/>
    <w:rPr>
      <w:rFonts w:cs="Times New Roman"/>
      <w:color w:val="000000"/>
    </w:rPr>
  </w:style>
  <w:style w:type="character" w:customStyle="1" w:styleId="WW8Num3z0">
    <w:name w:val="WW8Num3z0"/>
    <w:rPr>
      <w:rFonts w:ascii="Symbol" w:hAnsi="Symbol" w:cs="Symbol"/>
    </w:rPr>
  </w:style>
  <w:style w:type="character" w:customStyle="1" w:styleId="WW8Num4z0">
    <w:name w:val="WW8Num4z0"/>
    <w:rPr>
      <w:rFonts w:ascii="Symbol" w:hAnsi="Symbol" w:cs="Symbol"/>
      <w:sz w:val="14"/>
    </w:rPr>
  </w:style>
  <w:style w:type="character" w:customStyle="1" w:styleId="WW8Num5z0">
    <w:name w:val="WW8Num5z0"/>
    <w:rPr>
      <w:rFonts w:cs="Times New Roman"/>
    </w:rPr>
  </w:style>
  <w:style w:type="character" w:customStyle="1" w:styleId="WW8Num5z1">
    <w:name w:val="WW8Num5z1"/>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ascii="Symbol" w:hAnsi="Symbol" w:cs="Symbol"/>
      <w:sz w:val="1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sz w:val="22"/>
    </w:rPr>
  </w:style>
  <w:style w:type="character" w:customStyle="1" w:styleId="WW8Num10z0">
    <w:name w:val="WW8Num10z0"/>
    <w:rPr>
      <w:rFonts w:ascii="Wingdings" w:hAnsi="Wingdings" w:cs="Wingdings"/>
      <w:color w:val="auto"/>
    </w:rPr>
  </w:style>
  <w:style w:type="character" w:customStyle="1" w:styleId="WW8Num11z0">
    <w:name w:val="WW8Num11z0"/>
    <w:rPr>
      <w:rFonts w:ascii="Symbol" w:hAnsi="Symbol" w:cs="Symbol"/>
      <w:sz w:val="14"/>
    </w:rPr>
  </w:style>
  <w:style w:type="character" w:customStyle="1" w:styleId="WW8Num12z0">
    <w:name w:val="WW8Num12z0"/>
    <w:rPr>
      <w:rFonts w:ascii="Symbol" w:hAnsi="Symbol" w:cs="Symbol"/>
      <w:sz w:val="20"/>
    </w:rPr>
  </w:style>
  <w:style w:type="character" w:customStyle="1" w:styleId="WW8Num13z0">
    <w:name w:val="WW8Num13z0"/>
    <w:rPr>
      <w:rFonts w:ascii="Wingdings" w:hAnsi="Wingdings" w:cs="Wingdings"/>
      <w:color w:val="auto"/>
    </w:rPr>
  </w:style>
  <w:style w:type="character" w:customStyle="1" w:styleId="WW8Num14z0">
    <w:name w:val="WW8Num14z0"/>
    <w:rPr>
      <w:rFonts w:ascii="Symbol" w:hAnsi="Symbol" w:cs="Symbol"/>
      <w:sz w:val="14"/>
    </w:rPr>
  </w:style>
  <w:style w:type="character" w:styleId="Nmerodepgina">
    <w:name w:val="page number"/>
    <w:basedOn w:val="Lletraperdefectedelpargraf"/>
  </w:style>
  <w:style w:type="character" w:customStyle="1" w:styleId="Internetlink">
    <w:name w:val="Internet link"/>
    <w:basedOn w:val="Lletraperdefectedelpargraf"/>
    <w:rPr>
      <w:color w:val="0000FF"/>
      <w:u w:val="single"/>
    </w:rPr>
  </w:style>
  <w:style w:type="character" w:customStyle="1" w:styleId="apple-tab-span">
    <w:name w:val="apple-tab-span"/>
    <w:basedOn w:val="Lletraperdefectedelpargraf"/>
  </w:style>
  <w:style w:type="character" w:customStyle="1" w:styleId="StrongEmphasis">
    <w:name w:val="Strong Emphasis"/>
    <w:rPr>
      <w:b/>
      <w:bCs/>
    </w:rPr>
  </w:style>
  <w:style w:type="character" w:customStyle="1" w:styleId="Linenumbering">
    <w:name w:val="Line numbering"/>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Ttol2Car">
    <w:name w:val="Títol 2 Car"/>
    <w:basedOn w:val="Lletraperdefectedelpargraf1"/>
    <w:uiPriority w:val="9"/>
    <w:rPr>
      <w:rFonts w:ascii="Calibri Light" w:eastAsia="Times New Roman" w:hAnsi="Calibri Light" w:cs="Mangal"/>
      <w:color w:val="2F5496"/>
      <w:sz w:val="26"/>
      <w:szCs w:val="23"/>
    </w:rPr>
  </w:style>
  <w:style w:type="paragraph" w:customStyle="1" w:styleId="Capalera1">
    <w:name w:val="Capçalera1"/>
    <w:basedOn w:val="Normal"/>
    <w:pPr>
      <w:tabs>
        <w:tab w:val="center" w:pos="4252"/>
        <w:tab w:val="right" w:pos="8504"/>
      </w:tabs>
    </w:pPr>
    <w:rPr>
      <w:rFonts w:cs="Mangal"/>
      <w:szCs w:val="21"/>
    </w:rPr>
  </w:style>
  <w:style w:type="character" w:customStyle="1" w:styleId="CapaleraCar">
    <w:name w:val="Capçalera Car"/>
    <w:basedOn w:val="Lletraperdefectedelpargraf1"/>
    <w:uiPriority w:val="99"/>
    <w:rPr>
      <w:rFonts w:cs="Mangal"/>
      <w:szCs w:val="21"/>
    </w:rPr>
  </w:style>
  <w:style w:type="paragraph" w:customStyle="1" w:styleId="Peu1">
    <w:name w:val="Peu1"/>
    <w:basedOn w:val="Normal"/>
    <w:pPr>
      <w:tabs>
        <w:tab w:val="center" w:pos="4252"/>
        <w:tab w:val="right" w:pos="8504"/>
      </w:tabs>
    </w:pPr>
    <w:rPr>
      <w:rFonts w:cs="Mangal"/>
      <w:szCs w:val="21"/>
    </w:rPr>
  </w:style>
  <w:style w:type="character" w:customStyle="1" w:styleId="PeuCar">
    <w:name w:val="Peu Car"/>
    <w:basedOn w:val="Lletraperdefectedelpargraf1"/>
    <w:uiPriority w:val="99"/>
    <w:rPr>
      <w:rFonts w:cs="Mangal"/>
      <w:szCs w:val="21"/>
    </w:rPr>
  </w:style>
  <w:style w:type="paragraph" w:styleId="Textdecomentari">
    <w:name w:val="annotation text"/>
    <w:basedOn w:val="Normal"/>
    <w:link w:val="TextdecomentariCar"/>
    <w:uiPriority w:val="99"/>
    <w:rPr>
      <w:rFonts w:cs="Mangal"/>
    </w:rPr>
  </w:style>
  <w:style w:type="character" w:customStyle="1" w:styleId="TextocomentarioCar">
    <w:name w:val="Texto comentario Car"/>
    <w:basedOn w:val="Lletraperdefectedelpargraf"/>
    <w:rPr>
      <w:rFonts w:cs="Mangal"/>
      <w:sz w:val="20"/>
      <w:szCs w:val="18"/>
    </w:rPr>
  </w:style>
  <w:style w:type="paragraph" w:styleId="Temadelcomentari">
    <w:name w:val="annotation subject"/>
    <w:basedOn w:val="Textdecomentari"/>
    <w:next w:val="Textdecomentari"/>
    <w:link w:val="TemadelcomentariCar"/>
    <w:uiPriority w:val="99"/>
    <w:rPr>
      <w:b/>
      <w:bCs/>
    </w:rPr>
  </w:style>
  <w:style w:type="character" w:customStyle="1" w:styleId="AsuntodelcomentarioCar">
    <w:name w:val="Asunto del comentario Car"/>
    <w:basedOn w:val="TextocomentarioCar"/>
    <w:rPr>
      <w:rFonts w:cs="Mangal"/>
      <w:b/>
      <w:bCs/>
      <w:sz w:val="20"/>
      <w:szCs w:val="18"/>
    </w:rPr>
  </w:style>
  <w:style w:type="paragraph" w:styleId="Textdeglobus">
    <w:name w:val="Balloon Text"/>
    <w:basedOn w:val="Normal"/>
    <w:link w:val="TextdeglobusCar"/>
    <w:uiPriority w:val="99"/>
    <w:rPr>
      <w:rFonts w:ascii="Segoe UI" w:hAnsi="Segoe UI" w:cs="Mangal"/>
      <w:sz w:val="18"/>
      <w:szCs w:val="16"/>
    </w:rPr>
  </w:style>
  <w:style w:type="character" w:customStyle="1" w:styleId="TextodegloboCar">
    <w:name w:val="Texto de globo Car"/>
    <w:basedOn w:val="Lletraperdefectedelpargraf"/>
    <w:rPr>
      <w:rFonts w:ascii="Segoe UI" w:hAnsi="Segoe UI" w:cs="Mangal"/>
      <w:sz w:val="18"/>
      <w:szCs w:val="16"/>
    </w:rPr>
  </w:style>
  <w:style w:type="numbering" w:customStyle="1" w:styleId="WWOutlineListStyle16">
    <w:name w:val="WW_OutlineListStyle_16"/>
    <w:basedOn w:val="Sensellista"/>
    <w:pPr>
      <w:numPr>
        <w:numId w:val="2"/>
      </w:numPr>
    </w:pPr>
  </w:style>
  <w:style w:type="numbering" w:customStyle="1" w:styleId="WWOutlineListStyle15">
    <w:name w:val="WW_OutlineListStyle_15"/>
    <w:basedOn w:val="Sensellista"/>
    <w:pPr>
      <w:numPr>
        <w:numId w:val="3"/>
      </w:numPr>
    </w:pPr>
  </w:style>
  <w:style w:type="numbering" w:customStyle="1" w:styleId="WWOutlineListStyle14">
    <w:name w:val="WW_OutlineListStyle_14"/>
    <w:basedOn w:val="Sensellista"/>
    <w:pPr>
      <w:numPr>
        <w:numId w:val="4"/>
      </w:numPr>
    </w:pPr>
  </w:style>
  <w:style w:type="numbering" w:customStyle="1" w:styleId="WWOutlineListStyle13">
    <w:name w:val="WW_OutlineListStyle_13"/>
    <w:basedOn w:val="Sensellista"/>
    <w:pPr>
      <w:numPr>
        <w:numId w:val="5"/>
      </w:numPr>
    </w:pPr>
  </w:style>
  <w:style w:type="numbering" w:customStyle="1" w:styleId="WWOutlineListStyle12">
    <w:name w:val="WW_OutlineListStyle_12"/>
    <w:basedOn w:val="Sensellista"/>
    <w:pPr>
      <w:numPr>
        <w:numId w:val="6"/>
      </w:numPr>
    </w:pPr>
  </w:style>
  <w:style w:type="numbering" w:customStyle="1" w:styleId="WWOutlineListStyle11">
    <w:name w:val="WW_OutlineListStyle_11"/>
    <w:basedOn w:val="Sensellista"/>
    <w:pPr>
      <w:numPr>
        <w:numId w:val="7"/>
      </w:numPr>
    </w:pPr>
  </w:style>
  <w:style w:type="numbering" w:customStyle="1" w:styleId="WWOutlineListStyle10">
    <w:name w:val="WW_OutlineListStyle_10"/>
    <w:basedOn w:val="Sensellista"/>
    <w:pPr>
      <w:numPr>
        <w:numId w:val="8"/>
      </w:numPr>
    </w:pPr>
  </w:style>
  <w:style w:type="numbering" w:customStyle="1" w:styleId="WW8Num15">
    <w:name w:val="WW8Num15"/>
    <w:basedOn w:val="Sensellista"/>
    <w:pPr>
      <w:numPr>
        <w:numId w:val="9"/>
      </w:numPr>
    </w:pPr>
  </w:style>
  <w:style w:type="numbering" w:customStyle="1" w:styleId="WWOutlineListStyle9">
    <w:name w:val="WW_OutlineListStyle_9"/>
    <w:basedOn w:val="Sensellista"/>
    <w:pPr>
      <w:numPr>
        <w:numId w:val="10"/>
      </w:numPr>
    </w:pPr>
  </w:style>
  <w:style w:type="numbering" w:customStyle="1" w:styleId="WWOutlineListStyle8">
    <w:name w:val="WW_OutlineListStyle_8"/>
    <w:basedOn w:val="Sensellista"/>
    <w:pPr>
      <w:numPr>
        <w:numId w:val="11"/>
      </w:numPr>
    </w:pPr>
  </w:style>
  <w:style w:type="numbering" w:customStyle="1" w:styleId="WWOutlineListStyle7">
    <w:name w:val="WW_OutlineListStyle_7"/>
    <w:basedOn w:val="Sensellista"/>
    <w:pPr>
      <w:numPr>
        <w:numId w:val="12"/>
      </w:numPr>
    </w:pPr>
  </w:style>
  <w:style w:type="numbering" w:customStyle="1" w:styleId="WWOutlineListStyle6">
    <w:name w:val="WW_OutlineListStyle_6"/>
    <w:basedOn w:val="Sensellista"/>
    <w:pPr>
      <w:numPr>
        <w:numId w:val="13"/>
      </w:numPr>
    </w:pPr>
  </w:style>
  <w:style w:type="numbering" w:customStyle="1" w:styleId="WWOutlineListStyle5">
    <w:name w:val="WW_OutlineListStyle_5"/>
    <w:basedOn w:val="Sensellista"/>
    <w:pPr>
      <w:numPr>
        <w:numId w:val="14"/>
      </w:numPr>
    </w:pPr>
  </w:style>
  <w:style w:type="numbering" w:customStyle="1" w:styleId="WWOutlineListStyle4">
    <w:name w:val="WW_OutlineListStyle_4"/>
    <w:basedOn w:val="Sensellista"/>
    <w:pPr>
      <w:numPr>
        <w:numId w:val="15"/>
      </w:numPr>
    </w:pPr>
  </w:style>
  <w:style w:type="numbering" w:customStyle="1" w:styleId="WWOutlineListStyle3">
    <w:name w:val="WW_OutlineListStyle_3"/>
    <w:basedOn w:val="Sensellista"/>
    <w:pPr>
      <w:numPr>
        <w:numId w:val="16"/>
      </w:numPr>
    </w:pPr>
  </w:style>
  <w:style w:type="numbering" w:customStyle="1" w:styleId="WWOutlineListStyle2">
    <w:name w:val="WW_OutlineListStyle_2"/>
    <w:basedOn w:val="Sensellista"/>
    <w:pPr>
      <w:numPr>
        <w:numId w:val="17"/>
      </w:numPr>
    </w:pPr>
  </w:style>
  <w:style w:type="numbering" w:customStyle="1" w:styleId="WWOutlineListStyle1">
    <w:name w:val="WW_OutlineListStyle_1"/>
    <w:basedOn w:val="Sensellista"/>
    <w:pPr>
      <w:numPr>
        <w:numId w:val="18"/>
      </w:numPr>
    </w:pPr>
  </w:style>
  <w:style w:type="numbering" w:customStyle="1" w:styleId="WWOutlineListStyle">
    <w:name w:val="WW_OutlineListStyle"/>
    <w:basedOn w:val="Sensellista"/>
    <w:pPr>
      <w:numPr>
        <w:numId w:val="19"/>
      </w:numPr>
    </w:pPr>
  </w:style>
  <w:style w:type="numbering" w:customStyle="1" w:styleId="WW8Num1">
    <w:name w:val="WW8Num1"/>
    <w:basedOn w:val="Sensellista"/>
    <w:pPr>
      <w:numPr>
        <w:numId w:val="20"/>
      </w:numPr>
    </w:pPr>
  </w:style>
  <w:style w:type="numbering" w:customStyle="1" w:styleId="WW8Num2">
    <w:name w:val="WW8Num2"/>
    <w:basedOn w:val="Sensellista"/>
    <w:pPr>
      <w:numPr>
        <w:numId w:val="21"/>
      </w:numPr>
    </w:pPr>
  </w:style>
  <w:style w:type="numbering" w:customStyle="1" w:styleId="WW8Num3">
    <w:name w:val="WW8Num3"/>
    <w:basedOn w:val="Sensellista"/>
    <w:pPr>
      <w:numPr>
        <w:numId w:val="22"/>
      </w:numPr>
    </w:pPr>
  </w:style>
  <w:style w:type="numbering" w:customStyle="1" w:styleId="WW8Num4">
    <w:name w:val="WW8Num4"/>
    <w:basedOn w:val="Sensellista"/>
    <w:pPr>
      <w:numPr>
        <w:numId w:val="23"/>
      </w:numPr>
    </w:pPr>
  </w:style>
  <w:style w:type="numbering" w:customStyle="1" w:styleId="WW8Num5">
    <w:name w:val="WW8Num5"/>
    <w:basedOn w:val="Sensellista"/>
    <w:pPr>
      <w:numPr>
        <w:numId w:val="24"/>
      </w:numPr>
    </w:pPr>
  </w:style>
  <w:style w:type="numbering" w:customStyle="1" w:styleId="WW8Num6">
    <w:name w:val="WW8Num6"/>
    <w:basedOn w:val="Sensellista"/>
    <w:pPr>
      <w:numPr>
        <w:numId w:val="25"/>
      </w:numPr>
    </w:pPr>
  </w:style>
  <w:style w:type="numbering" w:customStyle="1" w:styleId="WW8Num7">
    <w:name w:val="WW8Num7"/>
    <w:basedOn w:val="Sensellista"/>
    <w:pPr>
      <w:numPr>
        <w:numId w:val="26"/>
      </w:numPr>
    </w:pPr>
  </w:style>
  <w:style w:type="numbering" w:customStyle="1" w:styleId="WW8Num8">
    <w:name w:val="WW8Num8"/>
    <w:basedOn w:val="Sensellista"/>
    <w:pPr>
      <w:numPr>
        <w:numId w:val="27"/>
      </w:numPr>
    </w:pPr>
  </w:style>
  <w:style w:type="numbering" w:customStyle="1" w:styleId="WW8Num9">
    <w:name w:val="WW8Num9"/>
    <w:basedOn w:val="Sensellista"/>
    <w:pPr>
      <w:numPr>
        <w:numId w:val="28"/>
      </w:numPr>
    </w:pPr>
  </w:style>
  <w:style w:type="numbering" w:customStyle="1" w:styleId="WW8Num10">
    <w:name w:val="WW8Num10"/>
    <w:basedOn w:val="Sensellista"/>
    <w:pPr>
      <w:numPr>
        <w:numId w:val="29"/>
      </w:numPr>
    </w:pPr>
  </w:style>
  <w:style w:type="numbering" w:customStyle="1" w:styleId="WW8Num11">
    <w:name w:val="WW8Num11"/>
    <w:basedOn w:val="Sensellista"/>
    <w:pPr>
      <w:numPr>
        <w:numId w:val="30"/>
      </w:numPr>
    </w:pPr>
  </w:style>
  <w:style w:type="numbering" w:customStyle="1" w:styleId="WW8Num12">
    <w:name w:val="WW8Num12"/>
    <w:basedOn w:val="Sensellista"/>
    <w:pPr>
      <w:numPr>
        <w:numId w:val="31"/>
      </w:numPr>
    </w:pPr>
  </w:style>
  <w:style w:type="numbering" w:customStyle="1" w:styleId="WW8Num13">
    <w:name w:val="WW8Num13"/>
    <w:basedOn w:val="Sensellista"/>
    <w:pPr>
      <w:numPr>
        <w:numId w:val="32"/>
      </w:numPr>
    </w:pPr>
  </w:style>
  <w:style w:type="numbering" w:customStyle="1" w:styleId="WW8Num14">
    <w:name w:val="WW8Num14"/>
    <w:basedOn w:val="Sensellista"/>
    <w:pPr>
      <w:numPr>
        <w:numId w:val="33"/>
      </w:numPr>
    </w:pPr>
  </w:style>
  <w:style w:type="paragraph" w:styleId="Ttol">
    <w:name w:val="Title"/>
    <w:basedOn w:val="Normal"/>
    <w:next w:val="Normal"/>
    <w:link w:val="TtolCar"/>
    <w:uiPriority w:val="10"/>
    <w:qFormat/>
    <w:rsid w:val="00AA3318"/>
    <w:pPr>
      <w:framePr w:hSpace="141" w:wrap="around" w:hAnchor="text" w:y="2664"/>
      <w:spacing w:before="454" w:after="454"/>
      <w:jc w:val="center"/>
    </w:pPr>
    <w:rPr>
      <w:b/>
      <w:bCs/>
      <w:sz w:val="32"/>
      <w:szCs w:val="28"/>
    </w:rPr>
  </w:style>
  <w:style w:type="character" w:customStyle="1" w:styleId="TtolCar">
    <w:name w:val="Títol Car"/>
    <w:basedOn w:val="Lletraperdefectedelpargraf"/>
    <w:link w:val="Ttol"/>
    <w:uiPriority w:val="10"/>
    <w:rsid w:val="00AA3318"/>
    <w:rPr>
      <w:rFonts w:ascii="Aptos" w:hAnsi="Aptos" w:cs="Arial"/>
      <w:b/>
      <w:bCs/>
      <w:sz w:val="32"/>
      <w:szCs w:val="28"/>
    </w:rPr>
  </w:style>
  <w:style w:type="paragraph" w:styleId="Subttol">
    <w:name w:val="Subtitle"/>
    <w:basedOn w:val="Normal"/>
    <w:next w:val="Normal"/>
    <w:link w:val="SubttolCar"/>
    <w:uiPriority w:val="11"/>
    <w:qFormat/>
    <w:rsid w:val="000E72D7"/>
    <w:pPr>
      <w:tabs>
        <w:tab w:val="left" w:pos="7513"/>
      </w:tabs>
      <w:spacing w:before="60" w:after="0"/>
      <w:jc w:val="left"/>
    </w:pPr>
    <w:rPr>
      <w:bCs/>
      <w:sz w:val="14"/>
      <w:szCs w:val="14"/>
    </w:rPr>
  </w:style>
  <w:style w:type="character" w:customStyle="1" w:styleId="SubttolCar">
    <w:name w:val="Subtítol Car"/>
    <w:basedOn w:val="Lletraperdefectedelpargraf"/>
    <w:link w:val="Subttol"/>
    <w:uiPriority w:val="11"/>
    <w:rsid w:val="000E72D7"/>
    <w:rPr>
      <w:rFonts w:ascii="Arial" w:hAnsi="Arial" w:cs="Arial"/>
      <w:bCs/>
      <w:sz w:val="14"/>
      <w:szCs w:val="14"/>
    </w:rPr>
  </w:style>
  <w:style w:type="paragraph" w:customStyle="1" w:styleId="Piepagpar">
    <w:name w:val="Pie pag par"/>
    <w:basedOn w:val="Peu"/>
    <w:link w:val="PiepagparCar"/>
    <w:qFormat/>
    <w:rsid w:val="008D5E7E"/>
    <w:pPr>
      <w:tabs>
        <w:tab w:val="clear" w:pos="4819"/>
        <w:tab w:val="clear" w:pos="9638"/>
        <w:tab w:val="center" w:pos="4820"/>
        <w:tab w:val="right" w:pos="9214"/>
      </w:tabs>
    </w:pPr>
    <w:rPr>
      <w:sz w:val="16"/>
      <w:szCs w:val="16"/>
    </w:rPr>
  </w:style>
  <w:style w:type="paragraph" w:customStyle="1" w:styleId="Piedepginaimpar">
    <w:name w:val="Pie de página impar"/>
    <w:basedOn w:val="Peu"/>
    <w:link w:val="PiedepginaimparCar"/>
    <w:qFormat/>
    <w:rsid w:val="00D5509F"/>
    <w:pPr>
      <w:tabs>
        <w:tab w:val="clear" w:pos="4819"/>
        <w:tab w:val="center" w:pos="4253"/>
      </w:tabs>
    </w:pPr>
    <w:rPr>
      <w:sz w:val="16"/>
      <w:szCs w:val="14"/>
    </w:rPr>
  </w:style>
  <w:style w:type="character" w:customStyle="1" w:styleId="StandardCar">
    <w:name w:val="Standard Car"/>
    <w:basedOn w:val="Lletraperdefectedelpargraf"/>
    <w:link w:val="Standard"/>
    <w:rsid w:val="008D5E7E"/>
    <w:rPr>
      <w:rFonts w:ascii="Arial" w:eastAsia="Times New Roman" w:hAnsi="Arial" w:cs="Arial"/>
      <w:sz w:val="22"/>
      <w:szCs w:val="20"/>
      <w:lang w:bidi="ar-SA"/>
    </w:rPr>
  </w:style>
  <w:style w:type="character" w:customStyle="1" w:styleId="PeuCar1">
    <w:name w:val="Peu Car1"/>
    <w:basedOn w:val="StandardCar"/>
    <w:link w:val="Peu"/>
    <w:rsid w:val="008D5E7E"/>
    <w:rPr>
      <w:rFonts w:ascii="Arial" w:eastAsia="Times New Roman" w:hAnsi="Arial" w:cs="Arial"/>
      <w:sz w:val="22"/>
      <w:szCs w:val="20"/>
      <w:lang w:bidi="ar-SA"/>
    </w:rPr>
  </w:style>
  <w:style w:type="character" w:customStyle="1" w:styleId="PiepagparCar">
    <w:name w:val="Pie pag par Car"/>
    <w:basedOn w:val="PeuCar1"/>
    <w:link w:val="Piepagpar"/>
    <w:rsid w:val="008D5E7E"/>
    <w:rPr>
      <w:rFonts w:ascii="Arial" w:eastAsia="Times New Roman" w:hAnsi="Arial" w:cs="Arial"/>
      <w:sz w:val="16"/>
      <w:szCs w:val="16"/>
      <w:lang w:bidi="ar-SA"/>
    </w:rPr>
  </w:style>
  <w:style w:type="paragraph" w:customStyle="1" w:styleId="LlistaNum">
    <w:name w:val="Llista Num"/>
    <w:basedOn w:val="Pargrafdellista"/>
    <w:link w:val="LlistaNumCar"/>
    <w:qFormat/>
    <w:rsid w:val="00DF38C9"/>
    <w:pPr>
      <w:numPr>
        <w:numId w:val="34"/>
      </w:numPr>
      <w:spacing w:after="60"/>
      <w:ind w:left="714" w:hanging="357"/>
    </w:pPr>
  </w:style>
  <w:style w:type="character" w:customStyle="1" w:styleId="PiedepginaimparCar">
    <w:name w:val="Pie de página impar Car"/>
    <w:basedOn w:val="PeuCar1"/>
    <w:link w:val="Piedepginaimpar"/>
    <w:rsid w:val="00D5509F"/>
    <w:rPr>
      <w:rFonts w:ascii="Arial" w:eastAsia="Times New Roman" w:hAnsi="Arial" w:cs="Arial"/>
      <w:sz w:val="16"/>
      <w:szCs w:val="14"/>
      <w:lang w:bidi="ar-SA"/>
    </w:rPr>
  </w:style>
  <w:style w:type="paragraph" w:customStyle="1" w:styleId="Checklist">
    <w:name w:val="Checklist"/>
    <w:basedOn w:val="Pargrafdellista"/>
    <w:link w:val="ChecklistCar"/>
    <w:qFormat/>
    <w:rsid w:val="00666275"/>
    <w:pPr>
      <w:numPr>
        <w:numId w:val="35"/>
      </w:numPr>
      <w:spacing w:after="60"/>
      <w:ind w:left="568" w:hanging="284"/>
    </w:pPr>
  </w:style>
  <w:style w:type="character" w:customStyle="1" w:styleId="PargrafdellistaCar">
    <w:name w:val="Paràgraf de llista Car"/>
    <w:basedOn w:val="StandardCar"/>
    <w:link w:val="Pargrafdellista"/>
    <w:rsid w:val="002F616A"/>
    <w:rPr>
      <w:rFonts w:ascii="Arial" w:eastAsia="Times New Roman" w:hAnsi="Arial" w:cs="Arial"/>
      <w:sz w:val="22"/>
      <w:szCs w:val="20"/>
      <w:lang w:bidi="ar-SA"/>
    </w:rPr>
  </w:style>
  <w:style w:type="character" w:customStyle="1" w:styleId="LlistaNumCar">
    <w:name w:val="Llista Num Car"/>
    <w:basedOn w:val="PargrafdellistaCar"/>
    <w:link w:val="LlistaNum"/>
    <w:rsid w:val="00DF38C9"/>
    <w:rPr>
      <w:rFonts w:ascii="Arial" w:eastAsia="Times New Roman" w:hAnsi="Arial" w:cs="Arial"/>
      <w:sz w:val="22"/>
      <w:szCs w:val="20"/>
      <w:lang w:bidi="ar-SA"/>
    </w:rPr>
  </w:style>
  <w:style w:type="paragraph" w:customStyle="1" w:styleId="Llistafletxa">
    <w:name w:val="Llista fletxa"/>
    <w:basedOn w:val="Pargrafdellista"/>
    <w:link w:val="LlistafletxaCar"/>
    <w:qFormat/>
    <w:rsid w:val="00666275"/>
    <w:pPr>
      <w:numPr>
        <w:numId w:val="36"/>
      </w:numPr>
      <w:ind w:left="567" w:hanging="283"/>
    </w:pPr>
  </w:style>
  <w:style w:type="character" w:customStyle="1" w:styleId="ChecklistCar">
    <w:name w:val="Checklist Car"/>
    <w:basedOn w:val="LlistaNumCar"/>
    <w:link w:val="Checklist"/>
    <w:rsid w:val="00DF38C9"/>
    <w:rPr>
      <w:rFonts w:ascii="Arial" w:eastAsia="Times New Roman" w:hAnsi="Arial" w:cs="Arial"/>
      <w:sz w:val="22"/>
      <w:szCs w:val="20"/>
      <w:lang w:bidi="ar-SA"/>
    </w:rPr>
  </w:style>
  <w:style w:type="character" w:customStyle="1" w:styleId="Ttol8Car">
    <w:name w:val="Títol 8 Car"/>
    <w:basedOn w:val="Lletraperdefectedelpargraf"/>
    <w:link w:val="Ttol8"/>
    <w:uiPriority w:val="9"/>
    <w:rsid w:val="003440BD"/>
    <w:rPr>
      <w:rFonts w:asciiTheme="majorHAnsi" w:eastAsiaTheme="majorEastAsia" w:hAnsiTheme="majorHAnsi" w:cs="Mangal"/>
      <w:color w:val="272727" w:themeColor="text1" w:themeTint="D8"/>
      <w:sz w:val="21"/>
      <w:szCs w:val="19"/>
    </w:rPr>
  </w:style>
  <w:style w:type="character" w:customStyle="1" w:styleId="LlistafletxaCar">
    <w:name w:val="Llista fletxa Car"/>
    <w:basedOn w:val="LlistaNumCar"/>
    <w:link w:val="Llistafletxa"/>
    <w:rsid w:val="00DF38C9"/>
    <w:rPr>
      <w:rFonts w:ascii="Arial" w:eastAsia="Times New Roman" w:hAnsi="Arial" w:cs="Arial"/>
      <w:sz w:val="22"/>
      <w:szCs w:val="20"/>
      <w:lang w:bidi="ar-SA"/>
    </w:rPr>
  </w:style>
  <w:style w:type="paragraph" w:styleId="NormalWeb">
    <w:name w:val="Normal (Web)"/>
    <w:basedOn w:val="Normal"/>
    <w:uiPriority w:val="99"/>
    <w:semiHidden/>
    <w:unhideWhenUsed/>
    <w:rsid w:val="00645C5C"/>
    <w:rPr>
      <w:rFonts w:ascii="Times New Roman" w:hAnsi="Times New Roman" w:cs="Mangal"/>
      <w:sz w:val="24"/>
      <w:szCs w:val="21"/>
    </w:rPr>
  </w:style>
  <w:style w:type="character" w:customStyle="1" w:styleId="Ttol9Car">
    <w:name w:val="Títol 9 Car"/>
    <w:basedOn w:val="Lletraperdefectedelpargraf"/>
    <w:link w:val="Ttol9"/>
    <w:uiPriority w:val="9"/>
    <w:semiHidden/>
    <w:rsid w:val="003440BD"/>
    <w:rPr>
      <w:rFonts w:asciiTheme="majorHAnsi" w:eastAsiaTheme="majorEastAsia" w:hAnsiTheme="majorHAnsi" w:cs="Mangal"/>
      <w:i/>
      <w:iCs/>
      <w:color w:val="272727" w:themeColor="text1" w:themeTint="D8"/>
      <w:sz w:val="21"/>
      <w:szCs w:val="19"/>
    </w:rPr>
  </w:style>
  <w:style w:type="paragraph" w:customStyle="1" w:styleId="Llistabullet">
    <w:name w:val="Llista bullet"/>
    <w:basedOn w:val="Pargrafdellista"/>
    <w:link w:val="LlistabulletCar"/>
    <w:qFormat/>
    <w:rsid w:val="00406924"/>
    <w:pPr>
      <w:numPr>
        <w:numId w:val="38"/>
      </w:numPr>
      <w:spacing w:before="120" w:after="120"/>
    </w:pPr>
    <w:rPr>
      <w:rFonts w:ascii="Aptos" w:hAnsi="Aptos"/>
      <w:lang w:eastAsia="en-US"/>
    </w:rPr>
  </w:style>
  <w:style w:type="character" w:customStyle="1" w:styleId="LlistabulletCar">
    <w:name w:val="Llista bullet Car"/>
    <w:basedOn w:val="PargrafdellistaCar"/>
    <w:link w:val="Llistabullet"/>
    <w:rsid w:val="00406924"/>
    <w:rPr>
      <w:rFonts w:ascii="Aptos" w:eastAsia="Times New Roman" w:hAnsi="Aptos" w:cs="Arial"/>
      <w:sz w:val="22"/>
      <w:szCs w:val="20"/>
      <w:lang w:eastAsia="en-US" w:bidi="ar-SA"/>
    </w:rPr>
  </w:style>
  <w:style w:type="table" w:styleId="Taulaambquadrcula">
    <w:name w:val="Table Grid"/>
    <w:basedOn w:val="Taulanormal"/>
    <w:uiPriority w:val="59"/>
    <w:rsid w:val="00A7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basedOn w:val="Lletraperdefectedelpargraf"/>
    <w:uiPriority w:val="99"/>
    <w:semiHidden/>
    <w:rsid w:val="00FC38AC"/>
    <w:rPr>
      <w:color w:val="808080"/>
    </w:rPr>
  </w:style>
  <w:style w:type="character" w:customStyle="1" w:styleId="OMPLIRTEXT">
    <w:name w:val="OMPLIR_TEXT"/>
    <w:uiPriority w:val="1"/>
    <w:qFormat/>
    <w:rsid w:val="00897A5B"/>
    <w:rPr>
      <w:rFonts w:ascii="Aptos" w:hAnsi="Aptos"/>
      <w:sz w:val="22"/>
      <w:szCs w:val="20"/>
    </w:rPr>
  </w:style>
  <w:style w:type="character" w:customStyle="1" w:styleId="INSTRUCCIO">
    <w:name w:val="INSTRUCCIO"/>
    <w:uiPriority w:val="1"/>
    <w:qFormat/>
    <w:rsid w:val="00897A5B"/>
    <w:rPr>
      <w:rFonts w:ascii="Aptos" w:hAnsi="Aptos"/>
      <w:i/>
      <w:iCs/>
      <w:sz w:val="22"/>
      <w:szCs w:val="20"/>
    </w:rPr>
  </w:style>
  <w:style w:type="paragraph" w:styleId="TtoldelIDC">
    <w:name w:val="TOC Heading"/>
    <w:basedOn w:val="Ttol1"/>
    <w:next w:val="Normal"/>
    <w:uiPriority w:val="39"/>
    <w:unhideWhenUsed/>
    <w:qFormat/>
    <w:rsid w:val="008D352C"/>
    <w:pPr>
      <w:widowControl/>
      <w:suppressAutoHyphens w:val="0"/>
      <w:autoSpaceDN/>
      <w:spacing w:before="240" w:after="0" w:line="259" w:lineRule="auto"/>
      <w:textAlignment w:val="auto"/>
      <w:outlineLvl w:val="9"/>
    </w:pPr>
    <w:rPr>
      <w:rFonts w:eastAsiaTheme="majorEastAsia"/>
      <w:smallCaps/>
      <w:kern w:val="0"/>
      <w:lang w:eastAsia="ca-ES" w:bidi="ar-SA"/>
    </w:rPr>
  </w:style>
  <w:style w:type="paragraph" w:styleId="IDC1">
    <w:name w:val="toc 1"/>
    <w:basedOn w:val="Normal"/>
    <w:next w:val="Normal"/>
    <w:autoRedefine/>
    <w:uiPriority w:val="39"/>
    <w:unhideWhenUsed/>
    <w:rsid w:val="00D645E6"/>
    <w:pPr>
      <w:tabs>
        <w:tab w:val="left" w:pos="440"/>
        <w:tab w:val="right" w:leader="dot" w:pos="9060"/>
      </w:tabs>
    </w:pPr>
    <w:rPr>
      <w:rFonts w:cs="Mangal"/>
    </w:rPr>
  </w:style>
  <w:style w:type="character" w:styleId="Enlla">
    <w:name w:val="Hyperlink"/>
    <w:basedOn w:val="Lletraperdefectedelpargraf"/>
    <w:uiPriority w:val="99"/>
    <w:unhideWhenUsed/>
    <w:qFormat/>
    <w:rsid w:val="00D645E6"/>
    <w:rPr>
      <w:color w:val="0563C1" w:themeColor="hyperlink"/>
      <w:u w:val="single"/>
    </w:rPr>
  </w:style>
  <w:style w:type="paragraph" w:styleId="IDC2">
    <w:name w:val="toc 2"/>
    <w:basedOn w:val="Normal"/>
    <w:next w:val="Normal"/>
    <w:autoRedefine/>
    <w:uiPriority w:val="39"/>
    <w:unhideWhenUsed/>
    <w:rsid w:val="00D645E6"/>
    <w:pPr>
      <w:ind w:left="170"/>
    </w:pPr>
    <w:rPr>
      <w:rFonts w:cs="Mangal"/>
    </w:rPr>
  </w:style>
  <w:style w:type="paragraph" w:styleId="IDC3">
    <w:name w:val="toc 3"/>
    <w:basedOn w:val="Normal"/>
    <w:next w:val="Normal"/>
    <w:autoRedefine/>
    <w:uiPriority w:val="39"/>
    <w:unhideWhenUsed/>
    <w:rsid w:val="00D645E6"/>
    <w:pPr>
      <w:spacing w:before="0" w:after="0"/>
      <w:ind w:left="442"/>
    </w:pPr>
    <w:rPr>
      <w:rFonts w:cs="Mangal"/>
    </w:rPr>
  </w:style>
  <w:style w:type="character" w:styleId="Enllavisitat">
    <w:name w:val="FollowedHyperlink"/>
    <w:basedOn w:val="Lletraperdefectedelpargraf"/>
    <w:uiPriority w:val="99"/>
    <w:semiHidden/>
    <w:unhideWhenUsed/>
    <w:rsid w:val="00BE037F"/>
    <w:rPr>
      <w:color w:val="954F72" w:themeColor="followedHyperlink"/>
      <w:u w:val="single"/>
    </w:rPr>
  </w:style>
  <w:style w:type="character" w:styleId="Mencisenseresoldre">
    <w:name w:val="Unresolved Mention"/>
    <w:basedOn w:val="Lletraperdefectedelpargraf"/>
    <w:uiPriority w:val="99"/>
    <w:semiHidden/>
    <w:unhideWhenUsed/>
    <w:rsid w:val="00F04BBE"/>
    <w:rPr>
      <w:color w:val="605E5C"/>
      <w:shd w:val="clear" w:color="auto" w:fill="E1DFDD"/>
    </w:rPr>
  </w:style>
  <w:style w:type="paragraph" w:customStyle="1" w:styleId="Omplir">
    <w:name w:val="Omplir"/>
    <w:basedOn w:val="Normal"/>
    <w:link w:val="OmplirCar"/>
    <w:qFormat/>
    <w:rsid w:val="006818DF"/>
    <w:rPr>
      <w:i/>
      <w:iCs/>
      <w:color w:val="0070C0"/>
    </w:rPr>
  </w:style>
  <w:style w:type="character" w:customStyle="1" w:styleId="OmplirCar">
    <w:name w:val="Omplir Car"/>
    <w:basedOn w:val="Lletraperdefectedelpargraf"/>
    <w:link w:val="Omplir"/>
    <w:rsid w:val="006818DF"/>
    <w:rPr>
      <w:rFonts w:ascii="Aptos" w:hAnsi="Aptos" w:cs="Arial"/>
      <w:i/>
      <w:iCs/>
      <w:color w:val="0070C0"/>
      <w:sz w:val="22"/>
      <w:szCs w:val="20"/>
    </w:rPr>
  </w:style>
  <w:style w:type="paragraph" w:customStyle="1" w:styleId="Consells">
    <w:name w:val="Consells"/>
    <w:basedOn w:val="Normal"/>
    <w:link w:val="ConsellsCar"/>
    <w:qFormat/>
    <w:rsid w:val="00AA3318"/>
    <w:rPr>
      <w:color w:val="538135" w:themeColor="accent6" w:themeShade="BF"/>
    </w:rPr>
  </w:style>
  <w:style w:type="character" w:customStyle="1" w:styleId="ConsellsCar">
    <w:name w:val="Consells Car"/>
    <w:basedOn w:val="Lletraperdefectedelpargraf"/>
    <w:link w:val="Consells"/>
    <w:rsid w:val="00AA3318"/>
    <w:rPr>
      <w:rFonts w:ascii="Aptos" w:hAnsi="Aptos" w:cs="Arial"/>
      <w:color w:val="538135" w:themeColor="accent6" w:themeShade="BF"/>
      <w:sz w:val="22"/>
      <w:szCs w:val="20"/>
    </w:rPr>
  </w:style>
  <w:style w:type="character" w:styleId="mfasi">
    <w:name w:val="Emphasis"/>
    <w:basedOn w:val="Lletraperdefectedelpargraf"/>
    <w:uiPriority w:val="20"/>
    <w:qFormat/>
    <w:rsid w:val="00B0008E"/>
    <w:rPr>
      <w:i/>
      <w:iCs/>
    </w:rPr>
  </w:style>
  <w:style w:type="character" w:styleId="Textennegreta">
    <w:name w:val="Strong"/>
    <w:basedOn w:val="Lletraperdefectedelpargraf"/>
    <w:uiPriority w:val="99"/>
    <w:qFormat/>
    <w:rsid w:val="000558EC"/>
    <w:rPr>
      <w:b/>
      <w:bCs/>
    </w:rPr>
  </w:style>
  <w:style w:type="character" w:customStyle="1" w:styleId="Ttol3Car">
    <w:name w:val="Títol 3 Car"/>
    <w:basedOn w:val="Lletraperdefectedelpargraf"/>
    <w:link w:val="Ttol3"/>
    <w:uiPriority w:val="9"/>
    <w:rsid w:val="00FE1BD7"/>
    <w:rPr>
      <w:rFonts w:ascii="Aptos" w:hAnsi="Aptos" w:cs="Arial"/>
      <w:szCs w:val="22"/>
      <w:u w:val="single"/>
      <w:lang w:val="es-ES"/>
    </w:rPr>
  </w:style>
  <w:style w:type="character" w:customStyle="1" w:styleId="Ttol4Car">
    <w:name w:val="Títol 4 Car"/>
    <w:basedOn w:val="Lletraperdefectedelpargraf"/>
    <w:link w:val="Ttol4"/>
    <w:uiPriority w:val="9"/>
    <w:rsid w:val="006A5AED"/>
    <w:rPr>
      <w:rFonts w:ascii="Arial" w:eastAsia="Times New Roman" w:hAnsi="Arial" w:cs="Arial"/>
      <w:b/>
      <w:color w:val="808080"/>
      <w:sz w:val="20"/>
      <w:szCs w:val="20"/>
      <w:lang w:bidi="ar-SA"/>
    </w:rPr>
  </w:style>
  <w:style w:type="character" w:customStyle="1" w:styleId="Ttol1Car">
    <w:name w:val="Títol 1 Car"/>
    <w:basedOn w:val="Lletraperdefectedelpargraf"/>
    <w:link w:val="Ttol1"/>
    <w:uiPriority w:val="9"/>
    <w:rsid w:val="006A5AED"/>
    <w:rPr>
      <w:rFonts w:ascii="Aptos" w:hAnsi="Aptos" w:cs="Arial"/>
      <w:b/>
      <w:bCs/>
      <w:sz w:val="26"/>
      <w:szCs w:val="26"/>
    </w:rPr>
  </w:style>
  <w:style w:type="paragraph" w:styleId="Sagnianormal">
    <w:name w:val="Normal Indent"/>
    <w:basedOn w:val="Normal"/>
    <w:uiPriority w:val="99"/>
    <w:unhideWhenUsed/>
    <w:rsid w:val="006A5AED"/>
    <w:pPr>
      <w:widowControl/>
      <w:suppressAutoHyphens w:val="0"/>
      <w:autoSpaceDN/>
      <w:spacing w:before="0" w:after="200" w:line="276" w:lineRule="auto"/>
      <w:ind w:left="720" w:right="0"/>
      <w:jc w:val="left"/>
      <w:textAlignment w:val="auto"/>
    </w:pPr>
    <w:rPr>
      <w:rFonts w:asciiTheme="minorHAnsi" w:eastAsia="Times New Roman" w:hAnsiTheme="minorHAnsi"/>
      <w:kern w:val="0"/>
      <w:szCs w:val="22"/>
      <w:lang w:eastAsia="en-US" w:bidi="ar-SA"/>
    </w:rPr>
  </w:style>
  <w:style w:type="paragraph" w:styleId="Llegenda">
    <w:name w:val="caption"/>
    <w:basedOn w:val="Normal"/>
    <w:next w:val="Normal"/>
    <w:uiPriority w:val="35"/>
    <w:semiHidden/>
    <w:unhideWhenUsed/>
    <w:qFormat/>
    <w:rsid w:val="006A5AED"/>
    <w:pPr>
      <w:widowControl/>
      <w:suppressAutoHyphens w:val="0"/>
      <w:autoSpaceDN/>
      <w:spacing w:before="0" w:after="200"/>
      <w:ind w:right="0"/>
      <w:jc w:val="left"/>
      <w:textAlignment w:val="auto"/>
    </w:pPr>
    <w:rPr>
      <w:rFonts w:asciiTheme="minorHAnsi" w:eastAsia="Times New Roman" w:hAnsiTheme="minorHAnsi"/>
      <w:b/>
      <w:bCs/>
      <w:color w:val="4472C4" w:themeColor="accent1"/>
      <w:kern w:val="0"/>
      <w:sz w:val="18"/>
      <w:szCs w:val="18"/>
      <w:lang w:eastAsia="en-US" w:bidi="ar-SA"/>
    </w:rPr>
  </w:style>
  <w:style w:type="character" w:customStyle="1" w:styleId="TextdecomentariCar">
    <w:name w:val="Text de comentari Car"/>
    <w:basedOn w:val="Lletraperdefectedelpargraf"/>
    <w:link w:val="Textdecomentari"/>
    <w:uiPriority w:val="99"/>
    <w:rsid w:val="006A5AED"/>
    <w:rPr>
      <w:rFonts w:ascii="Aptos" w:hAnsi="Aptos" w:cs="Mangal"/>
      <w:sz w:val="22"/>
      <w:szCs w:val="20"/>
    </w:rPr>
  </w:style>
  <w:style w:type="character" w:customStyle="1" w:styleId="TemadelcomentariCar">
    <w:name w:val="Tema del comentari Car"/>
    <w:basedOn w:val="TextdecomentariCar"/>
    <w:link w:val="Temadelcomentari"/>
    <w:uiPriority w:val="99"/>
    <w:rsid w:val="006A5AED"/>
    <w:rPr>
      <w:rFonts w:ascii="Aptos" w:hAnsi="Aptos" w:cs="Mangal"/>
      <w:b/>
      <w:bCs/>
      <w:sz w:val="22"/>
      <w:szCs w:val="20"/>
    </w:rPr>
  </w:style>
  <w:style w:type="paragraph" w:customStyle="1" w:styleId="Titulos">
    <w:name w:val="Titulos"/>
    <w:basedOn w:val="Normal"/>
    <w:link w:val="TitulosCar"/>
    <w:qFormat/>
    <w:rsid w:val="006A5AED"/>
    <w:pPr>
      <w:widowControl/>
      <w:suppressAutoHyphens w:val="0"/>
      <w:autoSpaceDN/>
      <w:spacing w:before="0" w:after="200" w:line="276" w:lineRule="auto"/>
      <w:ind w:right="0"/>
      <w:jc w:val="center"/>
      <w:textAlignment w:val="auto"/>
    </w:pPr>
    <w:rPr>
      <w:rFonts w:asciiTheme="minorHAnsi" w:eastAsia="Times New Roman" w:hAnsiTheme="minorHAnsi"/>
      <w:b/>
      <w:bCs/>
      <w:kern w:val="0"/>
      <w:sz w:val="28"/>
      <w:szCs w:val="28"/>
      <w:lang w:eastAsia="en-US" w:bidi="ar-SA"/>
    </w:rPr>
  </w:style>
  <w:style w:type="character" w:customStyle="1" w:styleId="TextdeglobusCar">
    <w:name w:val="Text de globus Car"/>
    <w:basedOn w:val="Lletraperdefectedelpargraf"/>
    <w:link w:val="Textdeglobus"/>
    <w:uiPriority w:val="99"/>
    <w:rsid w:val="006A5AED"/>
    <w:rPr>
      <w:rFonts w:ascii="Segoe UI" w:hAnsi="Segoe UI" w:cs="Mangal"/>
      <w:sz w:val="18"/>
      <w:szCs w:val="16"/>
    </w:rPr>
  </w:style>
  <w:style w:type="character" w:customStyle="1" w:styleId="TitulosCar">
    <w:name w:val="Titulos Car"/>
    <w:basedOn w:val="Lletraperdefectedelpargraf"/>
    <w:link w:val="Titulos"/>
    <w:rsid w:val="006A5AED"/>
    <w:rPr>
      <w:rFonts w:asciiTheme="minorHAnsi" w:eastAsia="Times New Roman" w:hAnsiTheme="minorHAnsi" w:cs="Arial"/>
      <w:b/>
      <w:bCs/>
      <w:kern w:val="0"/>
      <w:sz w:val="28"/>
      <w:szCs w:val="28"/>
      <w:lang w:eastAsia="en-US" w:bidi="ar-SA"/>
    </w:rPr>
  </w:style>
  <w:style w:type="paragraph" w:customStyle="1" w:styleId="Estilo1">
    <w:name w:val="Estilo1"/>
    <w:basedOn w:val="Peu"/>
    <w:link w:val="Estilo1Car"/>
    <w:qFormat/>
    <w:rsid w:val="006A5AED"/>
    <w:pPr>
      <w:suppressLineNumbers w:val="0"/>
      <w:tabs>
        <w:tab w:val="clear" w:pos="4819"/>
        <w:tab w:val="clear" w:pos="9638"/>
        <w:tab w:val="center" w:pos="4252"/>
        <w:tab w:val="right" w:pos="8504"/>
      </w:tabs>
      <w:suppressAutoHyphens w:val="0"/>
      <w:autoSpaceDN/>
      <w:jc w:val="center"/>
      <w:textAlignment w:val="auto"/>
    </w:pPr>
    <w:rPr>
      <w:rFonts w:asciiTheme="minorHAnsi" w:hAnsiTheme="minorHAnsi"/>
      <w:color w:val="000000" w:themeColor="text1"/>
      <w:kern w:val="0"/>
      <w:szCs w:val="22"/>
      <w:lang w:eastAsia="en-US"/>
    </w:rPr>
  </w:style>
  <w:style w:type="character" w:customStyle="1" w:styleId="Estilo1Car">
    <w:name w:val="Estilo1 Car"/>
    <w:basedOn w:val="PeuCar"/>
    <w:link w:val="Estilo1"/>
    <w:rsid w:val="006A5AED"/>
    <w:rPr>
      <w:rFonts w:asciiTheme="minorHAnsi" w:eastAsia="Times New Roman" w:hAnsiTheme="minorHAnsi" w:cs="Arial"/>
      <w:color w:val="000000" w:themeColor="text1"/>
      <w:kern w:val="0"/>
      <w:sz w:val="22"/>
      <w:szCs w:val="22"/>
      <w:lang w:eastAsia="en-US" w:bidi="ar-SA"/>
    </w:rPr>
  </w:style>
  <w:style w:type="paragraph" w:customStyle="1" w:styleId="Capitulos">
    <w:name w:val="Capitulos"/>
    <w:basedOn w:val="Normal"/>
    <w:link w:val="CapitulosCar"/>
    <w:qFormat/>
    <w:rsid w:val="006A5AED"/>
    <w:pPr>
      <w:widowControl/>
      <w:suppressAutoHyphens w:val="0"/>
      <w:autoSpaceDN/>
      <w:spacing w:before="0" w:after="200" w:line="276" w:lineRule="auto"/>
      <w:ind w:right="0"/>
      <w:jc w:val="center"/>
      <w:textAlignment w:val="auto"/>
    </w:pPr>
    <w:rPr>
      <w:rFonts w:asciiTheme="minorHAnsi" w:eastAsia="Times New Roman" w:hAnsiTheme="minorHAnsi"/>
      <w:kern w:val="0"/>
      <w:sz w:val="24"/>
      <w:szCs w:val="22"/>
      <w:lang w:eastAsia="en-US" w:bidi="ar-SA"/>
    </w:rPr>
  </w:style>
  <w:style w:type="character" w:customStyle="1" w:styleId="CapitulosCar">
    <w:name w:val="Capitulos Car"/>
    <w:basedOn w:val="Lletraperdefectedelpargraf"/>
    <w:link w:val="Capitulos"/>
    <w:rsid w:val="006A5AED"/>
    <w:rPr>
      <w:rFonts w:asciiTheme="minorHAnsi" w:eastAsia="Times New Roman" w:hAnsiTheme="minorHAnsi" w:cs="Arial"/>
      <w:kern w:val="0"/>
      <w:szCs w:val="22"/>
      <w:lang w:eastAsia="en-US" w:bidi="ar-SA"/>
    </w:rPr>
  </w:style>
  <w:style w:type="paragraph" w:customStyle="1" w:styleId="Clausula">
    <w:name w:val="Clausula"/>
    <w:autoRedefine/>
    <w:qFormat/>
    <w:rsid w:val="006A5AED"/>
    <w:pPr>
      <w:widowControl/>
      <w:autoSpaceDN/>
      <w:spacing w:after="200" w:line="276" w:lineRule="auto"/>
      <w:textAlignment w:val="auto"/>
    </w:pPr>
    <w:rPr>
      <w:rFonts w:asciiTheme="minorHAnsi" w:eastAsia="Times New Roman" w:hAnsiTheme="minorHAnsi" w:cs="Arial"/>
      <w:kern w:val="0"/>
      <w:sz w:val="22"/>
      <w:szCs w:val="22"/>
      <w:u w:val="single"/>
      <w:lang w:val="en-US" w:eastAsia="en-US" w:bidi="ar-SA"/>
    </w:rPr>
  </w:style>
  <w:style w:type="paragraph" w:customStyle="1" w:styleId="Justificado">
    <w:name w:val="Justificado"/>
    <w:link w:val="JustificadoCar"/>
    <w:autoRedefine/>
    <w:qFormat/>
    <w:rsid w:val="006A5AED"/>
    <w:pPr>
      <w:widowControl/>
      <w:autoSpaceDN/>
      <w:spacing w:after="200" w:line="276" w:lineRule="auto"/>
      <w:jc w:val="both"/>
      <w:textAlignment w:val="auto"/>
    </w:pPr>
    <w:rPr>
      <w:rFonts w:asciiTheme="minorHAnsi" w:eastAsia="Times New Roman" w:hAnsiTheme="minorHAnsi" w:cs="Arial"/>
      <w:kern w:val="0"/>
      <w:sz w:val="26"/>
      <w:szCs w:val="22"/>
      <w:lang w:val="es-ES" w:eastAsia="en-US" w:bidi="ar-SA"/>
    </w:rPr>
  </w:style>
  <w:style w:type="character" w:customStyle="1" w:styleId="JustificadoCar">
    <w:name w:val="Justificado Car"/>
    <w:basedOn w:val="Lletraperdefectedelpargraf"/>
    <w:link w:val="Justificado"/>
    <w:rsid w:val="006A5AED"/>
    <w:rPr>
      <w:rFonts w:asciiTheme="minorHAnsi" w:eastAsia="Times New Roman" w:hAnsiTheme="minorHAnsi" w:cs="Arial"/>
      <w:kern w:val="0"/>
      <w:sz w:val="26"/>
      <w:szCs w:val="22"/>
      <w:lang w:val="es-ES" w:eastAsia="en-US" w:bidi="ar-SA"/>
    </w:rPr>
  </w:style>
  <w:style w:type="paragraph" w:customStyle="1" w:styleId="Lista1">
    <w:name w:val="Lista1"/>
    <w:basedOn w:val="Normal"/>
    <w:link w:val="Lista1Car"/>
    <w:qFormat/>
    <w:rsid w:val="006A5AED"/>
    <w:pPr>
      <w:widowControl/>
      <w:numPr>
        <w:numId w:val="39"/>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val="0"/>
      <w:autoSpaceDN/>
      <w:spacing w:before="0" w:line="288" w:lineRule="auto"/>
      <w:ind w:left="709" w:right="0" w:hanging="142"/>
      <w:textAlignment w:val="auto"/>
    </w:pPr>
    <w:rPr>
      <w:rFonts w:asciiTheme="majorHAnsi" w:eastAsia="Times New Roman" w:hAnsiTheme="majorHAnsi" w:cs="Calibri Light"/>
      <w:color w:val="4472C4" w:themeColor="accent1"/>
      <w:kern w:val="0"/>
      <w:szCs w:val="22"/>
      <w:lang w:eastAsia="es-ES" w:bidi="ar-SA"/>
    </w:rPr>
  </w:style>
  <w:style w:type="paragraph" w:customStyle="1" w:styleId="Lista2">
    <w:name w:val="Lista2"/>
    <w:basedOn w:val="Normal"/>
    <w:link w:val="Lista2Car"/>
    <w:qFormat/>
    <w:rsid w:val="006A5AED"/>
    <w:pPr>
      <w:widowControl/>
      <w:numPr>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uppressAutoHyphens w:val="0"/>
      <w:autoSpaceDN/>
      <w:spacing w:before="0" w:line="288" w:lineRule="auto"/>
      <w:ind w:right="0"/>
      <w:textAlignment w:val="auto"/>
    </w:pPr>
    <w:rPr>
      <w:rFonts w:asciiTheme="majorHAnsi" w:eastAsia="Times New Roman" w:hAnsiTheme="majorHAnsi" w:cs="Calibri Light"/>
      <w:color w:val="4472C4" w:themeColor="accent1"/>
      <w:kern w:val="0"/>
      <w:szCs w:val="22"/>
      <w:lang w:eastAsia="es-ES" w:bidi="ar-SA"/>
    </w:rPr>
  </w:style>
  <w:style w:type="character" w:customStyle="1" w:styleId="Lista1Car">
    <w:name w:val="Lista1 Car"/>
    <w:basedOn w:val="Lletraperdefectedelpargraf"/>
    <w:link w:val="Lista1"/>
    <w:rsid w:val="006A5AED"/>
    <w:rPr>
      <w:rFonts w:asciiTheme="majorHAnsi" w:eastAsia="Times New Roman" w:hAnsiTheme="majorHAnsi" w:cs="Calibri Light"/>
      <w:color w:val="4472C4" w:themeColor="accent1"/>
      <w:kern w:val="0"/>
      <w:sz w:val="22"/>
      <w:szCs w:val="22"/>
      <w:lang w:eastAsia="es-ES" w:bidi="ar-SA"/>
    </w:rPr>
  </w:style>
  <w:style w:type="character" w:customStyle="1" w:styleId="Lista2Car">
    <w:name w:val="Lista2 Car"/>
    <w:basedOn w:val="Lletraperdefectedelpargraf"/>
    <w:link w:val="Lista2"/>
    <w:rsid w:val="006A5AED"/>
    <w:rPr>
      <w:rFonts w:asciiTheme="majorHAnsi" w:eastAsia="Times New Roman" w:hAnsiTheme="majorHAnsi" w:cs="Calibri Light"/>
      <w:color w:val="4472C4" w:themeColor="accent1"/>
      <w:kern w:val="0"/>
      <w:sz w:val="22"/>
      <w:szCs w:val="22"/>
      <w:lang w:eastAsia="es-ES" w:bidi="ar-SA"/>
    </w:rPr>
  </w:style>
  <w:style w:type="paragraph" w:customStyle="1" w:styleId="Extraido">
    <w:name w:val="Extraido"/>
    <w:basedOn w:val="Normal"/>
    <w:link w:val="ExtraidoCar"/>
    <w:autoRedefine/>
    <w:qFormat/>
    <w:rsid w:val="006A5AED"/>
    <w:pPr>
      <w:widowControl/>
      <w:suppressAutoHyphens w:val="0"/>
      <w:autoSpaceDN/>
      <w:spacing w:before="0" w:after="200" w:line="276" w:lineRule="auto"/>
      <w:ind w:right="0"/>
      <w:textAlignment w:val="auto"/>
    </w:pPr>
    <w:rPr>
      <w:rFonts w:asciiTheme="majorHAnsi" w:eastAsia="Times New Roman" w:hAnsiTheme="majorHAnsi" w:cs="Calibri Light"/>
      <w:kern w:val="0"/>
      <w:szCs w:val="22"/>
      <w:lang w:eastAsia="en-US" w:bidi="ar-SA"/>
    </w:rPr>
  </w:style>
  <w:style w:type="character" w:customStyle="1" w:styleId="ExtraidoCar">
    <w:name w:val="Extraido Car"/>
    <w:basedOn w:val="Lletraperdefectedelpargraf"/>
    <w:link w:val="Extraido"/>
    <w:rsid w:val="006A5AED"/>
    <w:rPr>
      <w:rFonts w:asciiTheme="majorHAnsi" w:eastAsia="Times New Roman" w:hAnsiTheme="majorHAnsi" w:cs="Calibri Light"/>
      <w:kern w:val="0"/>
      <w:sz w:val="22"/>
      <w:szCs w:val="22"/>
      <w:lang w:eastAsia="en-US" w:bidi="ar-SA"/>
    </w:rPr>
  </w:style>
  <w:style w:type="paragraph" w:customStyle="1" w:styleId="Vieta">
    <w:name w:val="Viñeta"/>
    <w:basedOn w:val="Extraido"/>
    <w:qFormat/>
    <w:rsid w:val="006A5AED"/>
    <w:pPr>
      <w:numPr>
        <w:numId w:val="41"/>
      </w:numPr>
      <w:ind w:left="0" w:firstLine="0"/>
    </w:pPr>
  </w:style>
  <w:style w:type="paragraph" w:customStyle="1" w:styleId="Vietasegundonivel">
    <w:name w:val="Viñeta segundo nivel"/>
    <w:basedOn w:val="Extraido"/>
    <w:qFormat/>
    <w:rsid w:val="006A5AED"/>
    <w:pPr>
      <w:numPr>
        <w:numId w:val="42"/>
      </w:numPr>
      <w:ind w:left="0" w:firstLine="0"/>
    </w:pPr>
  </w:style>
  <w:style w:type="paragraph" w:customStyle="1" w:styleId="Anexo">
    <w:name w:val="Anexo"/>
    <w:basedOn w:val="Clausula"/>
    <w:qFormat/>
    <w:rsid w:val="006A5AED"/>
    <w:pPr>
      <w:jc w:val="both"/>
    </w:pPr>
  </w:style>
  <w:style w:type="paragraph" w:styleId="Senseespaiat">
    <w:name w:val="No Spacing"/>
    <w:uiPriority w:val="1"/>
    <w:qFormat/>
    <w:rsid w:val="006A5AED"/>
    <w:pPr>
      <w:suppressAutoHyphens/>
      <w:ind w:right="-1"/>
      <w:jc w:val="both"/>
    </w:pPr>
    <w:rPr>
      <w:rFonts w:ascii="Aptos" w:hAnsi="Aptos" w:cs="Mangal"/>
      <w:sz w:val="22"/>
      <w:szCs w:val="20"/>
    </w:rPr>
  </w:style>
  <w:style w:type="paragraph" w:customStyle="1" w:styleId="Default">
    <w:name w:val="Default"/>
    <w:rsid w:val="006F538B"/>
    <w:pPr>
      <w:autoSpaceDE w:val="0"/>
      <w:adjustRightInd w:val="0"/>
      <w:textAlignment w:val="auto"/>
    </w:pPr>
    <w:rPr>
      <w:rFonts w:ascii="Arial" w:eastAsia="Times New Roman" w:hAnsi="Arial" w:cs="Arial"/>
      <w:color w:val="000000"/>
      <w:kern w:val="0"/>
      <w:lang w:eastAsia="ca-ES" w:bidi="ar-SA"/>
    </w:rPr>
  </w:style>
  <w:style w:type="paragraph" w:customStyle="1" w:styleId="paragraph">
    <w:name w:val="paragraph"/>
    <w:basedOn w:val="Normal"/>
    <w:rsid w:val="00185A6A"/>
    <w:pPr>
      <w:widowControl/>
      <w:suppressAutoHyphens w:val="0"/>
      <w:spacing w:before="100" w:after="100"/>
      <w:ind w:right="0"/>
      <w:jc w:val="left"/>
      <w:textAlignment w:val="auto"/>
    </w:pPr>
    <w:rPr>
      <w:rFonts w:ascii="Times New Roman" w:eastAsia="Times New Roman" w:hAnsi="Times New Roman" w:cs="Times New Roman"/>
      <w:kern w:val="0"/>
      <w:sz w:val="24"/>
      <w:szCs w:val="24"/>
      <w:lang w:eastAsia="ca-ES" w:bidi="ar-SA"/>
    </w:rPr>
  </w:style>
  <w:style w:type="character" w:customStyle="1" w:styleId="normaltextrun">
    <w:name w:val="normaltextrun"/>
    <w:basedOn w:val="Lletraperdefectedelpargraf"/>
    <w:rsid w:val="00185A6A"/>
  </w:style>
  <w:style w:type="character" w:customStyle="1" w:styleId="eop">
    <w:name w:val="eop"/>
    <w:basedOn w:val="Lletraperdefectedelpargraf"/>
    <w:rsid w:val="00185A6A"/>
  </w:style>
  <w:style w:type="numbering" w:customStyle="1" w:styleId="LFO38">
    <w:name w:val="LFO38"/>
    <w:basedOn w:val="Sensellista"/>
    <w:rsid w:val="00185A6A"/>
    <w:pPr>
      <w:numPr>
        <w:numId w:val="45"/>
      </w:numPr>
    </w:pPr>
  </w:style>
  <w:style w:type="numbering" w:customStyle="1" w:styleId="LFO49">
    <w:name w:val="LFO49"/>
    <w:basedOn w:val="Sensellista"/>
    <w:rsid w:val="00185A6A"/>
    <w:pPr>
      <w:numPr>
        <w:numId w:val="46"/>
      </w:numPr>
    </w:pPr>
  </w:style>
  <w:style w:type="numbering" w:customStyle="1" w:styleId="LFO37">
    <w:name w:val="LFO37"/>
    <w:basedOn w:val="Sensellista"/>
    <w:rsid w:val="00185A6A"/>
    <w:pPr>
      <w:numPr>
        <w:numId w:val="47"/>
      </w:numPr>
    </w:pPr>
  </w:style>
  <w:style w:type="paragraph" w:styleId="IDC4">
    <w:name w:val="toc 4"/>
    <w:basedOn w:val="Normal"/>
    <w:next w:val="Normal"/>
    <w:autoRedefine/>
    <w:uiPriority w:val="39"/>
    <w:unhideWhenUsed/>
    <w:rsid w:val="00BA4BDF"/>
    <w:pPr>
      <w:widowControl/>
      <w:suppressAutoHyphens w:val="0"/>
      <w:autoSpaceDN/>
      <w:spacing w:before="0" w:after="100" w:line="278" w:lineRule="auto"/>
      <w:ind w:left="72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5">
    <w:name w:val="toc 5"/>
    <w:basedOn w:val="Normal"/>
    <w:next w:val="Normal"/>
    <w:autoRedefine/>
    <w:uiPriority w:val="39"/>
    <w:unhideWhenUsed/>
    <w:rsid w:val="00BA4BDF"/>
    <w:pPr>
      <w:widowControl/>
      <w:suppressAutoHyphens w:val="0"/>
      <w:autoSpaceDN/>
      <w:spacing w:before="0" w:after="100" w:line="278" w:lineRule="auto"/>
      <w:ind w:left="96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6">
    <w:name w:val="toc 6"/>
    <w:basedOn w:val="Normal"/>
    <w:next w:val="Normal"/>
    <w:autoRedefine/>
    <w:uiPriority w:val="39"/>
    <w:unhideWhenUsed/>
    <w:rsid w:val="00BA4BDF"/>
    <w:pPr>
      <w:widowControl/>
      <w:suppressAutoHyphens w:val="0"/>
      <w:autoSpaceDN/>
      <w:spacing w:before="0" w:after="100" w:line="278" w:lineRule="auto"/>
      <w:ind w:left="120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7">
    <w:name w:val="toc 7"/>
    <w:basedOn w:val="Normal"/>
    <w:next w:val="Normal"/>
    <w:autoRedefine/>
    <w:uiPriority w:val="39"/>
    <w:unhideWhenUsed/>
    <w:rsid w:val="00BA4BDF"/>
    <w:pPr>
      <w:widowControl/>
      <w:suppressAutoHyphens w:val="0"/>
      <w:autoSpaceDN/>
      <w:spacing w:before="0" w:after="100" w:line="278" w:lineRule="auto"/>
      <w:ind w:left="144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8">
    <w:name w:val="toc 8"/>
    <w:basedOn w:val="Normal"/>
    <w:next w:val="Normal"/>
    <w:autoRedefine/>
    <w:uiPriority w:val="39"/>
    <w:unhideWhenUsed/>
    <w:rsid w:val="00BA4BDF"/>
    <w:pPr>
      <w:widowControl/>
      <w:suppressAutoHyphens w:val="0"/>
      <w:autoSpaceDN/>
      <w:spacing w:before="0" w:after="100" w:line="278" w:lineRule="auto"/>
      <w:ind w:left="1680" w:right="0"/>
      <w:jc w:val="left"/>
      <w:textAlignment w:val="auto"/>
    </w:pPr>
    <w:rPr>
      <w:rFonts w:asciiTheme="minorHAnsi" w:eastAsiaTheme="minorEastAsia" w:hAnsiTheme="minorHAnsi" w:cstheme="minorBidi"/>
      <w:kern w:val="2"/>
      <w:sz w:val="24"/>
      <w:szCs w:val="24"/>
      <w:lang w:eastAsia="ca-ES" w:bidi="ar-SA"/>
      <w14:ligatures w14:val="standardContextual"/>
    </w:rPr>
  </w:style>
  <w:style w:type="paragraph" w:styleId="IDC9">
    <w:name w:val="toc 9"/>
    <w:basedOn w:val="Normal"/>
    <w:next w:val="Normal"/>
    <w:autoRedefine/>
    <w:uiPriority w:val="39"/>
    <w:unhideWhenUsed/>
    <w:rsid w:val="00BA4BDF"/>
    <w:pPr>
      <w:widowControl/>
      <w:suppressAutoHyphens w:val="0"/>
      <w:autoSpaceDN/>
      <w:spacing w:before="0" w:after="100" w:line="278" w:lineRule="auto"/>
      <w:ind w:left="1920" w:right="0"/>
      <w:jc w:val="left"/>
      <w:textAlignment w:val="auto"/>
    </w:pPr>
    <w:rPr>
      <w:rFonts w:asciiTheme="minorHAnsi" w:eastAsiaTheme="minorEastAsia" w:hAnsiTheme="minorHAnsi" w:cstheme="minorBidi"/>
      <w:kern w:val="2"/>
      <w:sz w:val="24"/>
      <w:szCs w:val="24"/>
      <w:lang w:eastAsia="ca-E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483">
      <w:bodyDiv w:val="1"/>
      <w:marLeft w:val="0"/>
      <w:marRight w:val="0"/>
      <w:marTop w:val="0"/>
      <w:marBottom w:val="0"/>
      <w:divBdr>
        <w:top w:val="none" w:sz="0" w:space="0" w:color="auto"/>
        <w:left w:val="none" w:sz="0" w:space="0" w:color="auto"/>
        <w:bottom w:val="none" w:sz="0" w:space="0" w:color="auto"/>
        <w:right w:val="none" w:sz="0" w:space="0" w:color="auto"/>
      </w:divBdr>
    </w:div>
    <w:div w:id="43457103">
      <w:bodyDiv w:val="1"/>
      <w:marLeft w:val="0"/>
      <w:marRight w:val="0"/>
      <w:marTop w:val="0"/>
      <w:marBottom w:val="0"/>
      <w:divBdr>
        <w:top w:val="none" w:sz="0" w:space="0" w:color="auto"/>
        <w:left w:val="none" w:sz="0" w:space="0" w:color="auto"/>
        <w:bottom w:val="none" w:sz="0" w:space="0" w:color="auto"/>
        <w:right w:val="none" w:sz="0" w:space="0" w:color="auto"/>
      </w:divBdr>
    </w:div>
    <w:div w:id="98138502">
      <w:bodyDiv w:val="1"/>
      <w:marLeft w:val="0"/>
      <w:marRight w:val="0"/>
      <w:marTop w:val="0"/>
      <w:marBottom w:val="0"/>
      <w:divBdr>
        <w:top w:val="none" w:sz="0" w:space="0" w:color="auto"/>
        <w:left w:val="none" w:sz="0" w:space="0" w:color="auto"/>
        <w:bottom w:val="none" w:sz="0" w:space="0" w:color="auto"/>
        <w:right w:val="none" w:sz="0" w:space="0" w:color="auto"/>
      </w:divBdr>
    </w:div>
    <w:div w:id="133986788">
      <w:bodyDiv w:val="1"/>
      <w:marLeft w:val="0"/>
      <w:marRight w:val="0"/>
      <w:marTop w:val="0"/>
      <w:marBottom w:val="0"/>
      <w:divBdr>
        <w:top w:val="none" w:sz="0" w:space="0" w:color="auto"/>
        <w:left w:val="none" w:sz="0" w:space="0" w:color="auto"/>
        <w:bottom w:val="none" w:sz="0" w:space="0" w:color="auto"/>
        <w:right w:val="none" w:sz="0" w:space="0" w:color="auto"/>
      </w:divBdr>
    </w:div>
    <w:div w:id="205989609">
      <w:bodyDiv w:val="1"/>
      <w:marLeft w:val="0"/>
      <w:marRight w:val="0"/>
      <w:marTop w:val="0"/>
      <w:marBottom w:val="0"/>
      <w:divBdr>
        <w:top w:val="none" w:sz="0" w:space="0" w:color="auto"/>
        <w:left w:val="none" w:sz="0" w:space="0" w:color="auto"/>
        <w:bottom w:val="none" w:sz="0" w:space="0" w:color="auto"/>
        <w:right w:val="none" w:sz="0" w:space="0" w:color="auto"/>
      </w:divBdr>
    </w:div>
    <w:div w:id="226308736">
      <w:bodyDiv w:val="1"/>
      <w:marLeft w:val="0"/>
      <w:marRight w:val="0"/>
      <w:marTop w:val="0"/>
      <w:marBottom w:val="0"/>
      <w:divBdr>
        <w:top w:val="none" w:sz="0" w:space="0" w:color="auto"/>
        <w:left w:val="none" w:sz="0" w:space="0" w:color="auto"/>
        <w:bottom w:val="none" w:sz="0" w:space="0" w:color="auto"/>
        <w:right w:val="none" w:sz="0" w:space="0" w:color="auto"/>
      </w:divBdr>
    </w:div>
    <w:div w:id="427894683">
      <w:bodyDiv w:val="1"/>
      <w:marLeft w:val="0"/>
      <w:marRight w:val="0"/>
      <w:marTop w:val="0"/>
      <w:marBottom w:val="0"/>
      <w:divBdr>
        <w:top w:val="none" w:sz="0" w:space="0" w:color="auto"/>
        <w:left w:val="none" w:sz="0" w:space="0" w:color="auto"/>
        <w:bottom w:val="none" w:sz="0" w:space="0" w:color="auto"/>
        <w:right w:val="none" w:sz="0" w:space="0" w:color="auto"/>
      </w:divBdr>
    </w:div>
    <w:div w:id="471948042">
      <w:bodyDiv w:val="1"/>
      <w:marLeft w:val="0"/>
      <w:marRight w:val="0"/>
      <w:marTop w:val="0"/>
      <w:marBottom w:val="0"/>
      <w:divBdr>
        <w:top w:val="none" w:sz="0" w:space="0" w:color="auto"/>
        <w:left w:val="none" w:sz="0" w:space="0" w:color="auto"/>
        <w:bottom w:val="none" w:sz="0" w:space="0" w:color="auto"/>
        <w:right w:val="none" w:sz="0" w:space="0" w:color="auto"/>
      </w:divBdr>
    </w:div>
    <w:div w:id="478232578">
      <w:bodyDiv w:val="1"/>
      <w:marLeft w:val="0"/>
      <w:marRight w:val="0"/>
      <w:marTop w:val="0"/>
      <w:marBottom w:val="0"/>
      <w:divBdr>
        <w:top w:val="none" w:sz="0" w:space="0" w:color="auto"/>
        <w:left w:val="none" w:sz="0" w:space="0" w:color="auto"/>
        <w:bottom w:val="none" w:sz="0" w:space="0" w:color="auto"/>
        <w:right w:val="none" w:sz="0" w:space="0" w:color="auto"/>
      </w:divBdr>
    </w:div>
    <w:div w:id="522137242">
      <w:bodyDiv w:val="1"/>
      <w:marLeft w:val="0"/>
      <w:marRight w:val="0"/>
      <w:marTop w:val="0"/>
      <w:marBottom w:val="0"/>
      <w:divBdr>
        <w:top w:val="none" w:sz="0" w:space="0" w:color="auto"/>
        <w:left w:val="none" w:sz="0" w:space="0" w:color="auto"/>
        <w:bottom w:val="none" w:sz="0" w:space="0" w:color="auto"/>
        <w:right w:val="none" w:sz="0" w:space="0" w:color="auto"/>
      </w:divBdr>
    </w:div>
    <w:div w:id="572858163">
      <w:bodyDiv w:val="1"/>
      <w:marLeft w:val="0"/>
      <w:marRight w:val="0"/>
      <w:marTop w:val="0"/>
      <w:marBottom w:val="0"/>
      <w:divBdr>
        <w:top w:val="none" w:sz="0" w:space="0" w:color="auto"/>
        <w:left w:val="none" w:sz="0" w:space="0" w:color="auto"/>
        <w:bottom w:val="none" w:sz="0" w:space="0" w:color="auto"/>
        <w:right w:val="none" w:sz="0" w:space="0" w:color="auto"/>
      </w:divBdr>
    </w:div>
    <w:div w:id="685327791">
      <w:bodyDiv w:val="1"/>
      <w:marLeft w:val="0"/>
      <w:marRight w:val="0"/>
      <w:marTop w:val="0"/>
      <w:marBottom w:val="0"/>
      <w:divBdr>
        <w:top w:val="none" w:sz="0" w:space="0" w:color="auto"/>
        <w:left w:val="none" w:sz="0" w:space="0" w:color="auto"/>
        <w:bottom w:val="none" w:sz="0" w:space="0" w:color="auto"/>
        <w:right w:val="none" w:sz="0" w:space="0" w:color="auto"/>
      </w:divBdr>
    </w:div>
    <w:div w:id="704452032">
      <w:bodyDiv w:val="1"/>
      <w:marLeft w:val="0"/>
      <w:marRight w:val="0"/>
      <w:marTop w:val="0"/>
      <w:marBottom w:val="0"/>
      <w:divBdr>
        <w:top w:val="none" w:sz="0" w:space="0" w:color="auto"/>
        <w:left w:val="none" w:sz="0" w:space="0" w:color="auto"/>
        <w:bottom w:val="none" w:sz="0" w:space="0" w:color="auto"/>
        <w:right w:val="none" w:sz="0" w:space="0" w:color="auto"/>
      </w:divBdr>
    </w:div>
    <w:div w:id="754476436">
      <w:bodyDiv w:val="1"/>
      <w:marLeft w:val="0"/>
      <w:marRight w:val="0"/>
      <w:marTop w:val="0"/>
      <w:marBottom w:val="0"/>
      <w:divBdr>
        <w:top w:val="none" w:sz="0" w:space="0" w:color="auto"/>
        <w:left w:val="none" w:sz="0" w:space="0" w:color="auto"/>
        <w:bottom w:val="none" w:sz="0" w:space="0" w:color="auto"/>
        <w:right w:val="none" w:sz="0" w:space="0" w:color="auto"/>
      </w:divBdr>
    </w:div>
    <w:div w:id="755246236">
      <w:bodyDiv w:val="1"/>
      <w:marLeft w:val="0"/>
      <w:marRight w:val="0"/>
      <w:marTop w:val="0"/>
      <w:marBottom w:val="0"/>
      <w:divBdr>
        <w:top w:val="none" w:sz="0" w:space="0" w:color="auto"/>
        <w:left w:val="none" w:sz="0" w:space="0" w:color="auto"/>
        <w:bottom w:val="none" w:sz="0" w:space="0" w:color="auto"/>
        <w:right w:val="none" w:sz="0" w:space="0" w:color="auto"/>
      </w:divBdr>
    </w:div>
    <w:div w:id="765468192">
      <w:bodyDiv w:val="1"/>
      <w:marLeft w:val="0"/>
      <w:marRight w:val="0"/>
      <w:marTop w:val="0"/>
      <w:marBottom w:val="0"/>
      <w:divBdr>
        <w:top w:val="none" w:sz="0" w:space="0" w:color="auto"/>
        <w:left w:val="none" w:sz="0" w:space="0" w:color="auto"/>
        <w:bottom w:val="none" w:sz="0" w:space="0" w:color="auto"/>
        <w:right w:val="none" w:sz="0" w:space="0" w:color="auto"/>
      </w:divBdr>
    </w:div>
    <w:div w:id="766926023">
      <w:bodyDiv w:val="1"/>
      <w:marLeft w:val="0"/>
      <w:marRight w:val="0"/>
      <w:marTop w:val="0"/>
      <w:marBottom w:val="0"/>
      <w:divBdr>
        <w:top w:val="none" w:sz="0" w:space="0" w:color="auto"/>
        <w:left w:val="none" w:sz="0" w:space="0" w:color="auto"/>
        <w:bottom w:val="none" w:sz="0" w:space="0" w:color="auto"/>
        <w:right w:val="none" w:sz="0" w:space="0" w:color="auto"/>
      </w:divBdr>
    </w:div>
    <w:div w:id="783158475">
      <w:bodyDiv w:val="1"/>
      <w:marLeft w:val="0"/>
      <w:marRight w:val="0"/>
      <w:marTop w:val="0"/>
      <w:marBottom w:val="0"/>
      <w:divBdr>
        <w:top w:val="none" w:sz="0" w:space="0" w:color="auto"/>
        <w:left w:val="none" w:sz="0" w:space="0" w:color="auto"/>
        <w:bottom w:val="none" w:sz="0" w:space="0" w:color="auto"/>
        <w:right w:val="none" w:sz="0" w:space="0" w:color="auto"/>
      </w:divBdr>
    </w:div>
    <w:div w:id="913509473">
      <w:bodyDiv w:val="1"/>
      <w:marLeft w:val="0"/>
      <w:marRight w:val="0"/>
      <w:marTop w:val="0"/>
      <w:marBottom w:val="0"/>
      <w:divBdr>
        <w:top w:val="none" w:sz="0" w:space="0" w:color="auto"/>
        <w:left w:val="none" w:sz="0" w:space="0" w:color="auto"/>
        <w:bottom w:val="none" w:sz="0" w:space="0" w:color="auto"/>
        <w:right w:val="none" w:sz="0" w:space="0" w:color="auto"/>
      </w:divBdr>
    </w:div>
    <w:div w:id="1010838971">
      <w:bodyDiv w:val="1"/>
      <w:marLeft w:val="0"/>
      <w:marRight w:val="0"/>
      <w:marTop w:val="0"/>
      <w:marBottom w:val="0"/>
      <w:divBdr>
        <w:top w:val="none" w:sz="0" w:space="0" w:color="auto"/>
        <w:left w:val="none" w:sz="0" w:space="0" w:color="auto"/>
        <w:bottom w:val="none" w:sz="0" w:space="0" w:color="auto"/>
        <w:right w:val="none" w:sz="0" w:space="0" w:color="auto"/>
      </w:divBdr>
    </w:div>
    <w:div w:id="1034038549">
      <w:bodyDiv w:val="1"/>
      <w:marLeft w:val="0"/>
      <w:marRight w:val="0"/>
      <w:marTop w:val="0"/>
      <w:marBottom w:val="0"/>
      <w:divBdr>
        <w:top w:val="none" w:sz="0" w:space="0" w:color="auto"/>
        <w:left w:val="none" w:sz="0" w:space="0" w:color="auto"/>
        <w:bottom w:val="none" w:sz="0" w:space="0" w:color="auto"/>
        <w:right w:val="none" w:sz="0" w:space="0" w:color="auto"/>
      </w:divBdr>
    </w:div>
    <w:div w:id="1046683373">
      <w:bodyDiv w:val="1"/>
      <w:marLeft w:val="0"/>
      <w:marRight w:val="0"/>
      <w:marTop w:val="0"/>
      <w:marBottom w:val="0"/>
      <w:divBdr>
        <w:top w:val="none" w:sz="0" w:space="0" w:color="auto"/>
        <w:left w:val="none" w:sz="0" w:space="0" w:color="auto"/>
        <w:bottom w:val="none" w:sz="0" w:space="0" w:color="auto"/>
        <w:right w:val="none" w:sz="0" w:space="0" w:color="auto"/>
      </w:divBdr>
    </w:div>
    <w:div w:id="1077091757">
      <w:bodyDiv w:val="1"/>
      <w:marLeft w:val="0"/>
      <w:marRight w:val="0"/>
      <w:marTop w:val="0"/>
      <w:marBottom w:val="0"/>
      <w:divBdr>
        <w:top w:val="none" w:sz="0" w:space="0" w:color="auto"/>
        <w:left w:val="none" w:sz="0" w:space="0" w:color="auto"/>
        <w:bottom w:val="none" w:sz="0" w:space="0" w:color="auto"/>
        <w:right w:val="none" w:sz="0" w:space="0" w:color="auto"/>
      </w:divBdr>
    </w:div>
    <w:div w:id="1088648770">
      <w:bodyDiv w:val="1"/>
      <w:marLeft w:val="0"/>
      <w:marRight w:val="0"/>
      <w:marTop w:val="0"/>
      <w:marBottom w:val="0"/>
      <w:divBdr>
        <w:top w:val="none" w:sz="0" w:space="0" w:color="auto"/>
        <w:left w:val="none" w:sz="0" w:space="0" w:color="auto"/>
        <w:bottom w:val="none" w:sz="0" w:space="0" w:color="auto"/>
        <w:right w:val="none" w:sz="0" w:space="0" w:color="auto"/>
      </w:divBdr>
    </w:div>
    <w:div w:id="1163163697">
      <w:bodyDiv w:val="1"/>
      <w:marLeft w:val="0"/>
      <w:marRight w:val="0"/>
      <w:marTop w:val="0"/>
      <w:marBottom w:val="0"/>
      <w:divBdr>
        <w:top w:val="none" w:sz="0" w:space="0" w:color="auto"/>
        <w:left w:val="none" w:sz="0" w:space="0" w:color="auto"/>
        <w:bottom w:val="none" w:sz="0" w:space="0" w:color="auto"/>
        <w:right w:val="none" w:sz="0" w:space="0" w:color="auto"/>
      </w:divBdr>
    </w:div>
    <w:div w:id="1168860105">
      <w:bodyDiv w:val="1"/>
      <w:marLeft w:val="0"/>
      <w:marRight w:val="0"/>
      <w:marTop w:val="0"/>
      <w:marBottom w:val="0"/>
      <w:divBdr>
        <w:top w:val="none" w:sz="0" w:space="0" w:color="auto"/>
        <w:left w:val="none" w:sz="0" w:space="0" w:color="auto"/>
        <w:bottom w:val="none" w:sz="0" w:space="0" w:color="auto"/>
        <w:right w:val="none" w:sz="0" w:space="0" w:color="auto"/>
      </w:divBdr>
    </w:div>
    <w:div w:id="1240017097">
      <w:bodyDiv w:val="1"/>
      <w:marLeft w:val="0"/>
      <w:marRight w:val="0"/>
      <w:marTop w:val="0"/>
      <w:marBottom w:val="0"/>
      <w:divBdr>
        <w:top w:val="none" w:sz="0" w:space="0" w:color="auto"/>
        <w:left w:val="none" w:sz="0" w:space="0" w:color="auto"/>
        <w:bottom w:val="none" w:sz="0" w:space="0" w:color="auto"/>
        <w:right w:val="none" w:sz="0" w:space="0" w:color="auto"/>
      </w:divBdr>
    </w:div>
    <w:div w:id="1282833680">
      <w:bodyDiv w:val="1"/>
      <w:marLeft w:val="0"/>
      <w:marRight w:val="0"/>
      <w:marTop w:val="0"/>
      <w:marBottom w:val="0"/>
      <w:divBdr>
        <w:top w:val="none" w:sz="0" w:space="0" w:color="auto"/>
        <w:left w:val="none" w:sz="0" w:space="0" w:color="auto"/>
        <w:bottom w:val="none" w:sz="0" w:space="0" w:color="auto"/>
        <w:right w:val="none" w:sz="0" w:space="0" w:color="auto"/>
      </w:divBdr>
    </w:div>
    <w:div w:id="1311131653">
      <w:bodyDiv w:val="1"/>
      <w:marLeft w:val="0"/>
      <w:marRight w:val="0"/>
      <w:marTop w:val="0"/>
      <w:marBottom w:val="0"/>
      <w:divBdr>
        <w:top w:val="none" w:sz="0" w:space="0" w:color="auto"/>
        <w:left w:val="none" w:sz="0" w:space="0" w:color="auto"/>
        <w:bottom w:val="none" w:sz="0" w:space="0" w:color="auto"/>
        <w:right w:val="none" w:sz="0" w:space="0" w:color="auto"/>
      </w:divBdr>
    </w:div>
    <w:div w:id="1351954603">
      <w:bodyDiv w:val="1"/>
      <w:marLeft w:val="0"/>
      <w:marRight w:val="0"/>
      <w:marTop w:val="0"/>
      <w:marBottom w:val="0"/>
      <w:divBdr>
        <w:top w:val="none" w:sz="0" w:space="0" w:color="auto"/>
        <w:left w:val="none" w:sz="0" w:space="0" w:color="auto"/>
        <w:bottom w:val="none" w:sz="0" w:space="0" w:color="auto"/>
        <w:right w:val="none" w:sz="0" w:space="0" w:color="auto"/>
      </w:divBdr>
    </w:div>
    <w:div w:id="1360811273">
      <w:bodyDiv w:val="1"/>
      <w:marLeft w:val="0"/>
      <w:marRight w:val="0"/>
      <w:marTop w:val="0"/>
      <w:marBottom w:val="0"/>
      <w:divBdr>
        <w:top w:val="none" w:sz="0" w:space="0" w:color="auto"/>
        <w:left w:val="none" w:sz="0" w:space="0" w:color="auto"/>
        <w:bottom w:val="none" w:sz="0" w:space="0" w:color="auto"/>
        <w:right w:val="none" w:sz="0" w:space="0" w:color="auto"/>
      </w:divBdr>
    </w:div>
    <w:div w:id="1428116760">
      <w:bodyDiv w:val="1"/>
      <w:marLeft w:val="0"/>
      <w:marRight w:val="0"/>
      <w:marTop w:val="0"/>
      <w:marBottom w:val="0"/>
      <w:divBdr>
        <w:top w:val="none" w:sz="0" w:space="0" w:color="auto"/>
        <w:left w:val="none" w:sz="0" w:space="0" w:color="auto"/>
        <w:bottom w:val="none" w:sz="0" w:space="0" w:color="auto"/>
        <w:right w:val="none" w:sz="0" w:space="0" w:color="auto"/>
      </w:divBdr>
    </w:div>
    <w:div w:id="1436558640">
      <w:bodyDiv w:val="1"/>
      <w:marLeft w:val="0"/>
      <w:marRight w:val="0"/>
      <w:marTop w:val="0"/>
      <w:marBottom w:val="0"/>
      <w:divBdr>
        <w:top w:val="none" w:sz="0" w:space="0" w:color="auto"/>
        <w:left w:val="none" w:sz="0" w:space="0" w:color="auto"/>
        <w:bottom w:val="none" w:sz="0" w:space="0" w:color="auto"/>
        <w:right w:val="none" w:sz="0" w:space="0" w:color="auto"/>
      </w:divBdr>
      <w:divsChild>
        <w:div w:id="1025986581">
          <w:marLeft w:val="0"/>
          <w:marRight w:val="0"/>
          <w:marTop w:val="0"/>
          <w:marBottom w:val="0"/>
          <w:divBdr>
            <w:top w:val="none" w:sz="0" w:space="0" w:color="auto"/>
            <w:left w:val="none" w:sz="0" w:space="0" w:color="auto"/>
            <w:bottom w:val="none" w:sz="0" w:space="0" w:color="auto"/>
            <w:right w:val="none" w:sz="0" w:space="0" w:color="auto"/>
          </w:divBdr>
        </w:div>
      </w:divsChild>
    </w:div>
    <w:div w:id="1440294029">
      <w:bodyDiv w:val="1"/>
      <w:marLeft w:val="0"/>
      <w:marRight w:val="0"/>
      <w:marTop w:val="0"/>
      <w:marBottom w:val="0"/>
      <w:divBdr>
        <w:top w:val="none" w:sz="0" w:space="0" w:color="auto"/>
        <w:left w:val="none" w:sz="0" w:space="0" w:color="auto"/>
        <w:bottom w:val="none" w:sz="0" w:space="0" w:color="auto"/>
        <w:right w:val="none" w:sz="0" w:space="0" w:color="auto"/>
      </w:divBdr>
    </w:div>
    <w:div w:id="1537235833">
      <w:bodyDiv w:val="1"/>
      <w:marLeft w:val="0"/>
      <w:marRight w:val="0"/>
      <w:marTop w:val="0"/>
      <w:marBottom w:val="0"/>
      <w:divBdr>
        <w:top w:val="none" w:sz="0" w:space="0" w:color="auto"/>
        <w:left w:val="none" w:sz="0" w:space="0" w:color="auto"/>
        <w:bottom w:val="none" w:sz="0" w:space="0" w:color="auto"/>
        <w:right w:val="none" w:sz="0" w:space="0" w:color="auto"/>
      </w:divBdr>
    </w:div>
    <w:div w:id="1650597081">
      <w:bodyDiv w:val="1"/>
      <w:marLeft w:val="0"/>
      <w:marRight w:val="0"/>
      <w:marTop w:val="0"/>
      <w:marBottom w:val="0"/>
      <w:divBdr>
        <w:top w:val="none" w:sz="0" w:space="0" w:color="auto"/>
        <w:left w:val="none" w:sz="0" w:space="0" w:color="auto"/>
        <w:bottom w:val="none" w:sz="0" w:space="0" w:color="auto"/>
        <w:right w:val="none" w:sz="0" w:space="0" w:color="auto"/>
      </w:divBdr>
    </w:div>
    <w:div w:id="1672442262">
      <w:bodyDiv w:val="1"/>
      <w:marLeft w:val="0"/>
      <w:marRight w:val="0"/>
      <w:marTop w:val="0"/>
      <w:marBottom w:val="0"/>
      <w:divBdr>
        <w:top w:val="none" w:sz="0" w:space="0" w:color="auto"/>
        <w:left w:val="none" w:sz="0" w:space="0" w:color="auto"/>
        <w:bottom w:val="none" w:sz="0" w:space="0" w:color="auto"/>
        <w:right w:val="none" w:sz="0" w:space="0" w:color="auto"/>
      </w:divBdr>
    </w:div>
    <w:div w:id="1689140867">
      <w:bodyDiv w:val="1"/>
      <w:marLeft w:val="0"/>
      <w:marRight w:val="0"/>
      <w:marTop w:val="0"/>
      <w:marBottom w:val="0"/>
      <w:divBdr>
        <w:top w:val="none" w:sz="0" w:space="0" w:color="auto"/>
        <w:left w:val="none" w:sz="0" w:space="0" w:color="auto"/>
        <w:bottom w:val="none" w:sz="0" w:space="0" w:color="auto"/>
        <w:right w:val="none" w:sz="0" w:space="0" w:color="auto"/>
      </w:divBdr>
    </w:div>
    <w:div w:id="1727294674">
      <w:bodyDiv w:val="1"/>
      <w:marLeft w:val="0"/>
      <w:marRight w:val="0"/>
      <w:marTop w:val="0"/>
      <w:marBottom w:val="0"/>
      <w:divBdr>
        <w:top w:val="none" w:sz="0" w:space="0" w:color="auto"/>
        <w:left w:val="none" w:sz="0" w:space="0" w:color="auto"/>
        <w:bottom w:val="none" w:sz="0" w:space="0" w:color="auto"/>
        <w:right w:val="none" w:sz="0" w:space="0" w:color="auto"/>
      </w:divBdr>
    </w:div>
    <w:div w:id="1737822259">
      <w:bodyDiv w:val="1"/>
      <w:marLeft w:val="0"/>
      <w:marRight w:val="0"/>
      <w:marTop w:val="0"/>
      <w:marBottom w:val="0"/>
      <w:divBdr>
        <w:top w:val="none" w:sz="0" w:space="0" w:color="auto"/>
        <w:left w:val="none" w:sz="0" w:space="0" w:color="auto"/>
        <w:bottom w:val="none" w:sz="0" w:space="0" w:color="auto"/>
        <w:right w:val="none" w:sz="0" w:space="0" w:color="auto"/>
      </w:divBdr>
    </w:div>
    <w:div w:id="1800489272">
      <w:bodyDiv w:val="1"/>
      <w:marLeft w:val="0"/>
      <w:marRight w:val="0"/>
      <w:marTop w:val="0"/>
      <w:marBottom w:val="0"/>
      <w:divBdr>
        <w:top w:val="none" w:sz="0" w:space="0" w:color="auto"/>
        <w:left w:val="none" w:sz="0" w:space="0" w:color="auto"/>
        <w:bottom w:val="none" w:sz="0" w:space="0" w:color="auto"/>
        <w:right w:val="none" w:sz="0" w:space="0" w:color="auto"/>
      </w:divBdr>
    </w:div>
    <w:div w:id="1840341290">
      <w:bodyDiv w:val="1"/>
      <w:marLeft w:val="0"/>
      <w:marRight w:val="0"/>
      <w:marTop w:val="0"/>
      <w:marBottom w:val="0"/>
      <w:divBdr>
        <w:top w:val="none" w:sz="0" w:space="0" w:color="auto"/>
        <w:left w:val="none" w:sz="0" w:space="0" w:color="auto"/>
        <w:bottom w:val="none" w:sz="0" w:space="0" w:color="auto"/>
        <w:right w:val="none" w:sz="0" w:space="0" w:color="auto"/>
      </w:divBdr>
    </w:div>
    <w:div w:id="1866484330">
      <w:bodyDiv w:val="1"/>
      <w:marLeft w:val="0"/>
      <w:marRight w:val="0"/>
      <w:marTop w:val="0"/>
      <w:marBottom w:val="0"/>
      <w:divBdr>
        <w:top w:val="none" w:sz="0" w:space="0" w:color="auto"/>
        <w:left w:val="none" w:sz="0" w:space="0" w:color="auto"/>
        <w:bottom w:val="none" w:sz="0" w:space="0" w:color="auto"/>
        <w:right w:val="none" w:sz="0" w:space="0" w:color="auto"/>
      </w:divBdr>
    </w:div>
    <w:div w:id="1891460210">
      <w:bodyDiv w:val="1"/>
      <w:marLeft w:val="0"/>
      <w:marRight w:val="0"/>
      <w:marTop w:val="0"/>
      <w:marBottom w:val="0"/>
      <w:divBdr>
        <w:top w:val="none" w:sz="0" w:space="0" w:color="auto"/>
        <w:left w:val="none" w:sz="0" w:space="0" w:color="auto"/>
        <w:bottom w:val="none" w:sz="0" w:space="0" w:color="auto"/>
        <w:right w:val="none" w:sz="0" w:space="0" w:color="auto"/>
      </w:divBdr>
    </w:div>
    <w:div w:id="2043744236">
      <w:bodyDiv w:val="1"/>
      <w:marLeft w:val="0"/>
      <w:marRight w:val="0"/>
      <w:marTop w:val="0"/>
      <w:marBottom w:val="0"/>
      <w:divBdr>
        <w:top w:val="none" w:sz="0" w:space="0" w:color="auto"/>
        <w:left w:val="none" w:sz="0" w:space="0" w:color="auto"/>
        <w:bottom w:val="none" w:sz="0" w:space="0" w:color="auto"/>
        <w:right w:val="none" w:sz="0" w:space="0" w:color="auto"/>
      </w:divBdr>
    </w:div>
    <w:div w:id="2079748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taigua.sharepoint.com/sites/TAIGUA2/Plantilles/07.%20PLANTILLA%20PLEC%20DE%20PRESCRIPCIONS%20T&#200;CNIQUES%20v03.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48874ECA0C644BC2D10083CB11D14" ma:contentTypeVersion="23" ma:contentTypeDescription="Crea un document nou" ma:contentTypeScope="" ma:versionID="32b1933434c47390998accfd5920ecfc">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b45a2de99a978c035c08aacd9efcb50a"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t amb"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index="1"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A92E6-17BF-40E8-BE3B-D162511BC1A7}">
  <ds:schemaRefs>
    <ds:schemaRef ds:uri="http://schemas.microsoft.com/office/2006/metadata/properties"/>
    <ds:schemaRef ds:uri="http://schemas.microsoft.com/office/infopath/2007/PartnerControls"/>
    <ds:schemaRef ds:uri="17092b32-1257-4d14-b519-02009d758494"/>
    <ds:schemaRef ds:uri="7802834e-54d2-4236-893a-51c9ad7f9fe0"/>
  </ds:schemaRefs>
</ds:datastoreItem>
</file>

<file path=customXml/itemProps2.xml><?xml version="1.0" encoding="utf-8"?>
<ds:datastoreItem xmlns:ds="http://schemas.openxmlformats.org/officeDocument/2006/customXml" ds:itemID="{10D387F2-6C72-4E6C-9070-0E0E80951C31}">
  <ds:schemaRefs>
    <ds:schemaRef ds:uri="http://schemas.openxmlformats.org/officeDocument/2006/bibliography"/>
  </ds:schemaRefs>
</ds:datastoreItem>
</file>

<file path=customXml/itemProps3.xml><?xml version="1.0" encoding="utf-8"?>
<ds:datastoreItem xmlns:ds="http://schemas.openxmlformats.org/officeDocument/2006/customXml" ds:itemID="{E9BC6ACB-51AD-4E4E-96AE-AEE246297DED}"/>
</file>

<file path=customXml/itemProps4.xml><?xml version="1.0" encoding="utf-8"?>
<ds:datastoreItem xmlns:ds="http://schemas.openxmlformats.org/officeDocument/2006/customXml" ds:itemID="{1CE56FD7-0EB7-4391-B0EB-7D54472A9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07.%20PLANTILLA%20PLEC%20DE%20PRESCRIPCIONS%20TÈCNIQUES%20v03.03</Template>
  <TotalTime>1</TotalTime>
  <Pages>5</Pages>
  <Words>1855</Words>
  <Characters>10579</Characters>
  <Application>Microsoft Office Word</Application>
  <DocSecurity>0</DocSecurity>
  <Lines>88</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de document</dc:subject>
  <dc:creator>Laia Sala Ortiz</dc:creator>
  <cp:keywords/>
  <dc:description/>
  <cp:lastModifiedBy>Laia Sala Ortiz</cp:lastModifiedBy>
  <cp:revision>2</cp:revision>
  <cp:lastPrinted>2026-03-09T13:09:00Z</cp:lastPrinted>
  <dcterms:created xsi:type="dcterms:W3CDTF">2026-03-27T12:28:00Z</dcterms:created>
  <dcterms:modified xsi:type="dcterms:W3CDTF">2026-03-27T12:28:00Z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y fmtid="{D5CDD505-2E9C-101B-9397-08002B2CF9AE}" pid="3" name="MediaServiceImageTags">
    <vt:lpwstr/>
  </property>
</Properties>
</file>